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AD" w:rsidRDefault="00C634AD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634AD" w:rsidRDefault="00C634AD" w:rsidP="00BD6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634AD" w:rsidRDefault="00C634AD" w:rsidP="00BD6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вида с приоритетным</w:t>
      </w:r>
    </w:p>
    <w:p w:rsidR="00C634AD" w:rsidRDefault="00C634AD" w:rsidP="00BD6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осуществлением деятельности по художественно-эстетическому</w:t>
      </w:r>
    </w:p>
    <w:p w:rsidR="00C634AD" w:rsidRDefault="00C634AD" w:rsidP="00BD6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социально-личностному развитию детей № 21 «Искорка», г. Бердск</w:t>
      </w:r>
    </w:p>
    <w:p w:rsidR="00C634AD" w:rsidRDefault="00C634AD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color w:val="000080"/>
          <w:sz w:val="28"/>
          <w:szCs w:val="28"/>
        </w:rPr>
      </w:pPr>
    </w:p>
    <w:p w:rsidR="00C634AD" w:rsidRPr="00042AEC" w:rsidRDefault="00C634AD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042AEC">
        <w:rPr>
          <w:rStyle w:val="FontStyle15"/>
          <w:rFonts w:ascii="Times New Roman" w:hAnsi="Times New Roman" w:cs="Times New Roman"/>
          <w:sz w:val="28"/>
          <w:szCs w:val="28"/>
        </w:rPr>
        <w:t>Открытие младшей группы</w:t>
      </w:r>
    </w:p>
    <w:p w:rsidR="00C634AD" w:rsidRPr="00042AEC" w:rsidRDefault="00C634AD" w:rsidP="00C676A0">
      <w:pPr>
        <w:pStyle w:val="Style5"/>
        <w:widowControl/>
        <w:spacing w:line="240" w:lineRule="auto"/>
        <w:ind w:left="3322" w:hanging="3180"/>
        <w:jc w:val="center"/>
        <w:rPr>
          <w:rStyle w:val="FontStyle15"/>
          <w:rFonts w:ascii="Times New Roman" w:hAnsi="Times New Roman" w:cs="Times New Roman"/>
          <w:sz w:val="40"/>
          <w:szCs w:val="40"/>
        </w:rPr>
      </w:pPr>
      <w:r w:rsidRPr="00042AEC">
        <w:rPr>
          <w:rStyle w:val="FontStyle15"/>
          <w:rFonts w:ascii="Times New Roman" w:hAnsi="Times New Roman" w:cs="Times New Roman"/>
          <w:sz w:val="40"/>
          <w:szCs w:val="40"/>
        </w:rPr>
        <w:t>Новоселье</w:t>
      </w:r>
    </w:p>
    <w:p w:rsidR="00C634AD" w:rsidRPr="00042AEC" w:rsidRDefault="00C634AD" w:rsidP="004C7189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634AD" w:rsidRPr="00042AEC" w:rsidRDefault="00C634AD" w:rsidP="00C676A0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 w:rsidRPr="00042AEC">
        <w:rPr>
          <w:rStyle w:val="FontStyle16"/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042AEC">
        <w:rPr>
          <w:rStyle w:val="FontStyle16"/>
          <w:rFonts w:ascii="Times New Roman" w:hAnsi="Times New Roman" w:cs="Times New Roman"/>
          <w:sz w:val="28"/>
          <w:szCs w:val="28"/>
        </w:rPr>
        <w:t>Ведущая, Гномик Дрёма, Рассеянный, Домовёнок Кузя.</w:t>
      </w:r>
    </w:p>
    <w:p w:rsidR="00C634AD" w:rsidRPr="00042AEC" w:rsidRDefault="00C634AD" w:rsidP="00BD69F3">
      <w:pPr>
        <w:pStyle w:val="Style2"/>
        <w:widowControl/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b/>
          <w:bCs/>
          <w:sz w:val="24"/>
          <w:szCs w:val="24"/>
        </w:rPr>
      </w:pPr>
    </w:p>
    <w:p w:rsidR="00C634AD" w:rsidRPr="00042AEC" w:rsidRDefault="00C634AD" w:rsidP="00BD69F3">
      <w:pPr>
        <w:pStyle w:val="Style2"/>
        <w:widowControl/>
        <w:spacing w:line="240" w:lineRule="auto"/>
        <w:ind w:firstLine="0"/>
        <w:jc w:val="both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16"/>
          <w:rFonts w:ascii="Times New Roman" w:hAnsi="Times New Roman" w:cs="Times New Roman"/>
          <w:b/>
          <w:bCs/>
          <w:sz w:val="28"/>
          <w:szCs w:val="28"/>
        </w:rPr>
        <w:t>Вступительное слово заведующей (разрезание ленточки)</w:t>
      </w:r>
    </w:p>
    <w:p w:rsidR="00C634AD" w:rsidRPr="00042AEC" w:rsidRDefault="00C634AD" w:rsidP="00AF4C84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</w:p>
    <w:p w:rsidR="00C634AD" w:rsidRPr="00042AEC" w:rsidRDefault="00C634AD" w:rsidP="00AF4C84">
      <w:pPr>
        <w:pStyle w:val="Style2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>( Родителей с детьми встречает у группы нарядно одетая ведущая)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>Воспитатель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. Детки, подойдите все ко мне! Вы сегодня такие нарядные</w:t>
      </w: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>!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А знаете, почему? Правильно, сегодня у нас праздник, новоселье и сегодня мы будем знакомиться с нашей группой. А вот и наша раздевалка. Здесь у каждого ребёнка есть удобный шкафчик (замечает спящего на банкетке Рассеянного)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-Ой, кто это здесь спит? Смотрите, вместо шапки у него на голове сковорода, вместо валенок-перчатки…Кто же это? Да это Рассеянный с улицы Бассейной! Кто же его разбудит?</w:t>
      </w:r>
    </w:p>
    <w:p w:rsidR="00C634AD" w:rsidRPr="00042AEC" w:rsidRDefault="00C634AD" w:rsidP="006950BC">
      <w:pPr>
        <w:pStyle w:val="Style4"/>
        <w:widowControl/>
        <w:spacing w:line="240" w:lineRule="auto"/>
        <w:rPr>
          <w:rStyle w:val="FontStyle20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42AEC">
        <w:rPr>
          <w:rStyle w:val="FontStyle20"/>
          <w:rFonts w:ascii="Times New Roman" w:hAnsi="Times New Roman" w:cs="Times New Roman"/>
          <w:b/>
          <w:bCs/>
          <w:sz w:val="28"/>
          <w:szCs w:val="28"/>
        </w:rPr>
        <w:t xml:space="preserve">(ребёнок будит Рассеянного, тот открывает глаза, потягивается, зевает, </w:t>
      </w:r>
    </w:p>
    <w:p w:rsidR="00C634AD" w:rsidRPr="00042AEC" w:rsidRDefault="00C634AD" w:rsidP="006950BC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042AEC">
        <w:rPr>
          <w:rStyle w:val="FontStyle20"/>
          <w:rFonts w:ascii="Times New Roman" w:hAnsi="Times New Roman" w:cs="Times New Roman"/>
          <w:b/>
          <w:bCs/>
          <w:sz w:val="28"/>
          <w:szCs w:val="28"/>
        </w:rPr>
        <w:t>удивлённо разглядывает детей)</w:t>
      </w:r>
    </w:p>
    <w:p w:rsidR="00C634AD" w:rsidRPr="00042AEC" w:rsidRDefault="00C634AD" w:rsidP="006950BC">
      <w:pPr>
        <w:pStyle w:val="Style4"/>
        <w:widowControl/>
        <w:spacing w:line="240" w:lineRule="auto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Рассеянный.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Это что за остановка? Бологое иль Поповка?</w:t>
      </w:r>
    </w:p>
    <w:p w:rsidR="00C634AD" w:rsidRPr="00042AEC" w:rsidRDefault="00C634AD" w:rsidP="006950BC">
      <w:pPr>
        <w:pStyle w:val="Style4"/>
        <w:widowControl/>
        <w:spacing w:line="240" w:lineRule="auto"/>
        <w:ind w:right="1229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Никакая это не остановка! Это детский сад Искорка!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Рассеян.  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Опять я всё перепутал!...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Вместо шапки на ходу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Я надел сковороду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Вместо валенок перчатки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  Натянул себе на пятки.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С досадой)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Вот я какой рассеянный!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Ну, ты не расстраивайся так. Мы тебе поможем правильно одеться. Дети, куда перчатки надо одевать? Кто Рассеянному наденет  перчатки на руки? А на ноги что одевают? Одевай свои ботинки.(помогает одеть ботинки). И пуговицы  надо правильно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застегнуть. Кто поможет?. Дети, что нужно на голову одеть? Шапку в шкафчике куда нужно класть? А ботинки? А курточку, чтобы не мялась и не пачкалась, куда нужно вешать?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(Дети помогают ответить на вопросы ведущего, помогают Рассеянному одеться правильно)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-Рассеянный, сегодня у нас новоселье- будь нашим гостем!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Рассеянный.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С удовольствием!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>(Все заходят в спальню)</w:t>
      </w:r>
    </w:p>
    <w:p w:rsidR="00C634AD" w:rsidRPr="00042AEC" w:rsidRDefault="00C634AD" w:rsidP="007E7684">
      <w:pPr>
        <w:pStyle w:val="Style7"/>
        <w:widowControl/>
        <w:ind w:left="3638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</w:p>
    <w:p w:rsidR="00C634AD" w:rsidRPr="00042AEC" w:rsidRDefault="00C634AD" w:rsidP="005415ED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>Восп.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(полушёпотом) Это спальня, здесь нужно вести себя тихо!А это кто в кроватке?</w:t>
      </w:r>
    </w:p>
    <w:p w:rsidR="00C634AD" w:rsidRPr="00042AEC" w:rsidRDefault="00C634AD" w:rsidP="005415ED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</w:p>
    <w:p w:rsidR="00C634AD" w:rsidRPr="00042AEC" w:rsidRDefault="00C634AD" w:rsidP="005415ED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(Там спит гномик Дрёма. Он одет в пижаму, на голове колпак, возле кроватки стоят домашние тапочки) </w:t>
      </w:r>
    </w:p>
    <w:p w:rsidR="00C634AD" w:rsidRPr="00042AEC" w:rsidRDefault="00C634AD" w:rsidP="005415ED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C634AD" w:rsidRPr="00042AEC" w:rsidRDefault="00C634AD" w:rsidP="005415ED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-Да это же гномик Дрёма!Давайте его разбудим, скажем: Дрёма, вставай!</w:t>
      </w:r>
    </w:p>
    <w:p w:rsidR="00C634AD" w:rsidRPr="00042AEC" w:rsidRDefault="00C634AD" w:rsidP="00265A91">
      <w:pPr>
        <w:pStyle w:val="Style4"/>
        <w:widowControl/>
        <w:spacing w:line="240" w:lineRule="auto"/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(Дети повторяют, Дрёма потягивается, зевает, с удивлением смотрит на детей.)</w:t>
      </w:r>
    </w:p>
    <w:p w:rsidR="00C634AD" w:rsidRPr="00042AEC" w:rsidRDefault="00C634AD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15"/>
          <w:rFonts w:ascii="Times New Roman" w:hAnsi="Times New Roman" w:cs="Times New Roman"/>
          <w:i w:val="0"/>
          <w:iCs w:val="0"/>
          <w:sz w:val="28"/>
          <w:szCs w:val="28"/>
        </w:rPr>
        <w:t>Дрёма.</w:t>
      </w:r>
      <w:r w:rsidRPr="00042AEC">
        <w:rPr>
          <w:rStyle w:val="FontStyle1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Откуда вы знаете, как меня зовут?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А мы догадались!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Дрёма.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Да, я Дрёма -добрый гном! Прихожу к хорошим детям и пою им колыбельные песни. Хотите, и вам спою?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( Исполн. песню «День растает, ночь растает»)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-Понравилась вам моя колыбельная? Я их много знаю. Если будете хорошо себя вести, я к вам опять приду и новую колыбельную спою.</w:t>
      </w:r>
    </w:p>
    <w:p w:rsidR="00C634AD" w:rsidRPr="00042AEC" w:rsidRDefault="00C634AD" w:rsidP="00E7049A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>Восп.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 Хорошо, мы с ребятами будем тебя ждать .А сейчас приглашаем тебя на наш праздник новоселья.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C634AD" w:rsidRPr="00042AEC" w:rsidRDefault="00C634AD" w:rsidP="00E7049A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(Дети заходят в групповую комнату- в игровом  уголке на диванчике сидит домовёнок Кузя. Он одет в брюки, косоворотку, подвязанную кушаком, на голове- лохматый парик, на ногах лапти, на носу- веснушки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)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C634AD" w:rsidRPr="00042AEC" w:rsidRDefault="00C634AD" w:rsidP="00E7049A">
      <w:pPr>
        <w:pStyle w:val="Style4"/>
        <w:widowControl/>
        <w:spacing w:line="240" w:lineRule="auto"/>
        <w:rPr>
          <w:rStyle w:val="FontStyle18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Кузя.  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АПЧХИ!(2 раза)</w:t>
      </w:r>
      <w:r w:rsidRPr="00042AEC">
        <w:rPr>
          <w:rStyle w:val="FontStyle18"/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634AD" w:rsidRPr="00042AEC" w:rsidRDefault="00C634AD" w:rsidP="00E7049A">
      <w:pPr>
        <w:pStyle w:val="Style7"/>
        <w:widowControl/>
        <w:ind w:right="4915"/>
        <w:rPr>
          <w:rStyle w:val="FontStyle18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Будьте здоровы!</w:t>
      </w:r>
    </w:p>
    <w:p w:rsidR="00C634AD" w:rsidRPr="00042AEC" w:rsidRDefault="00C634AD" w:rsidP="007E7684">
      <w:pPr>
        <w:pStyle w:val="Style7"/>
        <w:widowControl/>
        <w:rPr>
          <w:rStyle w:val="FontStyle18"/>
          <w:rFonts w:ascii="Times New Roman" w:hAnsi="Times New Roman" w:cs="Times New Roman"/>
          <w:sz w:val="28"/>
          <w:szCs w:val="28"/>
        </w:rPr>
        <w:sectPr w:rsidR="00C634AD" w:rsidRPr="00042AEC" w:rsidSect="007E428B">
          <w:footerReference w:type="even" r:id="rId7"/>
          <w:footerReference w:type="default" r:id="rId8"/>
          <w:footerReference w:type="first" r:id="rId9"/>
          <w:type w:val="continuous"/>
          <w:pgSz w:w="11905" w:h="16837"/>
          <w:pgMar w:top="170" w:right="1094" w:bottom="170" w:left="1469" w:header="720" w:footer="720" w:gutter="0"/>
          <w:cols w:space="60"/>
          <w:noEndnote/>
          <w:titlePg/>
        </w:sectPr>
      </w:pPr>
    </w:p>
    <w:p w:rsidR="00C634AD" w:rsidRPr="00042AEC" w:rsidRDefault="00C634AD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Кузя.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Ой, кто вы такие? Я вас боюсь…</w:t>
      </w:r>
    </w:p>
    <w:p w:rsidR="00C634AD" w:rsidRPr="00042AEC" w:rsidRDefault="00C634AD" w:rsidP="00E7049A">
      <w:pPr>
        <w:pStyle w:val="Style6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   Не надо нас бояться- мы добрые, никого не обижаем.</w:t>
      </w:r>
    </w:p>
    <w:p w:rsidR="00C634AD" w:rsidRPr="00042AEC" w:rsidRDefault="00C634AD" w:rsidP="00AC5D6C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Кузя.    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>Ну ладно, тогда я вас не буду бояться! Меня зовут домовёнок Кузя.</w:t>
      </w:r>
    </w:p>
    <w:p w:rsidR="00C634AD" w:rsidRPr="00042AEC" w:rsidRDefault="00C634AD" w:rsidP="00AC5D6C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Слышали про такого?</w:t>
      </w:r>
    </w:p>
    <w:p w:rsidR="00C634AD" w:rsidRPr="00042AEC" w:rsidRDefault="00C634AD" w:rsidP="006A2003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Слышали, слышали и даже мультик смотрели.</w:t>
      </w: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  </w:t>
      </w:r>
    </w:p>
    <w:p w:rsidR="00C634AD" w:rsidRPr="00042AEC" w:rsidRDefault="00C634AD" w:rsidP="006A2003">
      <w:pPr>
        <w:pStyle w:val="Style4"/>
        <w:widowControl/>
        <w:spacing w:line="240" w:lineRule="auto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Кузя. 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Как у вас хорошо! А можно мне здесь жить?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Восп..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Конечно, можно! Дети с тобой играть будут.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Кузя.</w:t>
      </w: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Ух, сколько у вас здесь игрушек!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Вот машина грузовая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Непростая, заводная!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Куклы, мишки, зайчики-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Для вас, девчонки. мальчики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Вы игрушки берегите,</w:t>
      </w:r>
    </w:p>
    <w:p w:rsidR="00C634AD" w:rsidRPr="00042AEC" w:rsidRDefault="00C634AD" w:rsidP="007E7684">
      <w:pPr>
        <w:pStyle w:val="Style4"/>
        <w:widowControl/>
        <w:spacing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Не ломайте и не рвите.</w:t>
      </w:r>
    </w:p>
    <w:p w:rsidR="00C634AD" w:rsidRPr="00042AEC" w:rsidRDefault="00C634AD" w:rsidP="007E7684">
      <w:pPr>
        <w:pStyle w:val="Style6"/>
        <w:widowControl/>
        <w:jc w:val="left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Что ты, Кузенька! Наши детки играют очень аккуратно, они даже танцевать с ними умеют! Вот тебе игрушка- повторяй за нами!</w:t>
      </w:r>
    </w:p>
    <w:p w:rsidR="00C634AD" w:rsidRPr="00042AEC" w:rsidRDefault="00C634AD" w:rsidP="007E7684">
      <w:pPr>
        <w:pStyle w:val="Style6"/>
        <w:widowControl/>
        <w:jc w:val="left"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C634AD" w:rsidRPr="00042AEC" w:rsidRDefault="00C634AD" w:rsidP="007E7684">
      <w:pPr>
        <w:pStyle w:val="Style6"/>
        <w:widowControl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>Исполняют  «Танец с игрушками»</w:t>
      </w:r>
    </w:p>
    <w:p w:rsidR="00C634AD" w:rsidRPr="00042AEC" w:rsidRDefault="00C634AD" w:rsidP="007E7684">
      <w:pPr>
        <w:pStyle w:val="Style6"/>
        <w:widowControl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C634AD" w:rsidRPr="00042AEC" w:rsidRDefault="00C634AD" w:rsidP="007E7684">
      <w:pPr>
        <w:pStyle w:val="Style6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Кузя.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 xml:space="preserve"> Дети, нам пора уходить. На память о себе  мы оставляем эти игрушки. Играйте и нас вспоминайте!</w:t>
      </w:r>
    </w:p>
    <w:p w:rsidR="00C634AD" w:rsidRPr="00042AEC" w:rsidRDefault="00C634AD" w:rsidP="00CD52FE">
      <w:pPr>
        <w:pStyle w:val="Style12"/>
        <w:widowControl/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sz w:val="28"/>
          <w:szCs w:val="28"/>
        </w:rPr>
        <w:t xml:space="preserve">Восп.   </w:t>
      </w: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Спасибо вам за игрушки! Мы будем их беречь! А на прощание давайте с</w:t>
      </w:r>
    </w:p>
    <w:p w:rsidR="00C634AD" w:rsidRPr="00042AEC" w:rsidRDefault="00C634AD" w:rsidP="00CD52FE">
      <w:pPr>
        <w:pStyle w:val="Style12"/>
        <w:widowControl/>
        <w:rPr>
          <w:sz w:val="28"/>
          <w:szCs w:val="28"/>
        </w:rPr>
      </w:pPr>
      <w:r w:rsidRPr="00042AEC">
        <w:rPr>
          <w:rStyle w:val="FontStyle19"/>
          <w:rFonts w:ascii="Times New Roman" w:hAnsi="Times New Roman" w:cs="Times New Roman"/>
          <w:b w:val="0"/>
          <w:bCs w:val="0"/>
          <w:sz w:val="28"/>
          <w:szCs w:val="28"/>
        </w:rPr>
        <w:t>сфотографируемся!</w:t>
      </w:r>
      <w:r w:rsidRPr="00042AEC">
        <w:rPr>
          <w:sz w:val="28"/>
          <w:szCs w:val="28"/>
        </w:rPr>
        <w:t xml:space="preserve"> </w:t>
      </w:r>
    </w:p>
    <w:p w:rsidR="00C634AD" w:rsidRPr="00042AEC" w:rsidRDefault="00C634AD" w:rsidP="00CD52FE">
      <w:pPr>
        <w:pStyle w:val="Style12"/>
        <w:widowControl/>
        <w:rPr>
          <w:sz w:val="28"/>
          <w:szCs w:val="28"/>
        </w:rPr>
      </w:pPr>
    </w:p>
    <w:p w:rsidR="00C634AD" w:rsidRPr="00042AEC" w:rsidRDefault="00C634AD" w:rsidP="00CD52FE">
      <w:pPr>
        <w:pStyle w:val="Style12"/>
        <w:widowControl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2AEC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42AEC">
        <w:rPr>
          <w:rFonts w:ascii="Times New Roman" w:hAnsi="Times New Roman" w:cs="Times New Roman"/>
          <w:sz w:val="28"/>
          <w:szCs w:val="28"/>
        </w:rPr>
        <w:t>аключении праздника устраивается общее чаепитие)</w:t>
      </w:r>
    </w:p>
    <w:sectPr w:rsidR="00C634AD" w:rsidRPr="00042AEC" w:rsidSect="00042AEC">
      <w:type w:val="continuous"/>
      <w:pgSz w:w="11905" w:h="16837"/>
      <w:pgMar w:top="170" w:right="1531" w:bottom="170" w:left="145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AD" w:rsidRDefault="00C634AD">
      <w:r>
        <w:separator/>
      </w:r>
    </w:p>
  </w:endnote>
  <w:endnote w:type="continuationSeparator" w:id="1">
    <w:p w:rsidR="00C634AD" w:rsidRDefault="00C6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D" w:rsidRDefault="00C634AD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D" w:rsidRDefault="00C634AD">
    <w:pPr>
      <w:pStyle w:val="Style8"/>
      <w:widowControl/>
      <w:ind w:left="-115" w:right="-149"/>
      <w:jc w:val="right"/>
      <w:rPr>
        <w:rStyle w:val="FontStyle24"/>
      </w:rPr>
    </w:pPr>
    <w:r>
      <w:rPr>
        <w:rStyle w:val="FontStyle24"/>
      </w:rPr>
      <w:t>2,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D" w:rsidRDefault="00C634AD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AD" w:rsidRDefault="00C634AD">
      <w:r>
        <w:separator/>
      </w:r>
    </w:p>
  </w:footnote>
  <w:footnote w:type="continuationSeparator" w:id="1">
    <w:p w:rsidR="00C634AD" w:rsidRDefault="00C6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0610"/>
    <w:multiLevelType w:val="hybridMultilevel"/>
    <w:tmpl w:val="FEEA0D3C"/>
    <w:lvl w:ilvl="0" w:tplc="ADDECC1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5C2B37B6"/>
    <w:multiLevelType w:val="singleLevel"/>
    <w:tmpl w:val="FACAABA4"/>
    <w:lvl w:ilvl="0">
      <w:start w:val="4"/>
      <w:numFmt w:val="decimal"/>
      <w:lvlText w:val="%1."/>
      <w:legacy w:legacy="1" w:legacySpace="0" w:legacyIndent="350"/>
      <w:lvlJc w:val="left"/>
      <w:rPr>
        <w:rFonts w:ascii="Century Gothic" w:hAnsi="Century Gothic" w:cs="Century Gothic" w:hint="default"/>
      </w:rPr>
    </w:lvl>
  </w:abstractNum>
  <w:abstractNum w:abstractNumId="2">
    <w:nsid w:val="67D76533"/>
    <w:multiLevelType w:val="hybridMultilevel"/>
    <w:tmpl w:val="67A0E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."/>
        <w:legacy w:legacy="1" w:legacySpace="0" w:legacyIndent="351"/>
        <w:lvlJc w:val="left"/>
        <w:rPr>
          <w:rFonts w:ascii="Century Gothic" w:hAnsi="Century Gothic" w:cs="Century Gothic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7D1"/>
    <w:rsid w:val="00007A73"/>
    <w:rsid w:val="00042AEC"/>
    <w:rsid w:val="000C6473"/>
    <w:rsid w:val="000F7838"/>
    <w:rsid w:val="0011426E"/>
    <w:rsid w:val="00146829"/>
    <w:rsid w:val="00182EB1"/>
    <w:rsid w:val="00190E81"/>
    <w:rsid w:val="00194B5B"/>
    <w:rsid w:val="001C558F"/>
    <w:rsid w:val="001F5047"/>
    <w:rsid w:val="00250C7A"/>
    <w:rsid w:val="00264629"/>
    <w:rsid w:val="00265A91"/>
    <w:rsid w:val="00280C19"/>
    <w:rsid w:val="00284801"/>
    <w:rsid w:val="00320487"/>
    <w:rsid w:val="00375E30"/>
    <w:rsid w:val="0037762B"/>
    <w:rsid w:val="00395A11"/>
    <w:rsid w:val="003F28D9"/>
    <w:rsid w:val="004722D4"/>
    <w:rsid w:val="00480138"/>
    <w:rsid w:val="004A2C18"/>
    <w:rsid w:val="004A497D"/>
    <w:rsid w:val="004C7189"/>
    <w:rsid w:val="004E138D"/>
    <w:rsid w:val="004F6B06"/>
    <w:rsid w:val="005317D1"/>
    <w:rsid w:val="005415ED"/>
    <w:rsid w:val="00554872"/>
    <w:rsid w:val="00575794"/>
    <w:rsid w:val="005F6E62"/>
    <w:rsid w:val="00606C1B"/>
    <w:rsid w:val="00615F18"/>
    <w:rsid w:val="006252D8"/>
    <w:rsid w:val="00682DF9"/>
    <w:rsid w:val="006950BC"/>
    <w:rsid w:val="006A2003"/>
    <w:rsid w:val="006C4630"/>
    <w:rsid w:val="006D667D"/>
    <w:rsid w:val="006E142A"/>
    <w:rsid w:val="00717449"/>
    <w:rsid w:val="00743653"/>
    <w:rsid w:val="007A30E6"/>
    <w:rsid w:val="007E428B"/>
    <w:rsid w:val="007E7684"/>
    <w:rsid w:val="0081772C"/>
    <w:rsid w:val="008574B9"/>
    <w:rsid w:val="00865EDD"/>
    <w:rsid w:val="00873233"/>
    <w:rsid w:val="00886BAD"/>
    <w:rsid w:val="0091089F"/>
    <w:rsid w:val="0093272A"/>
    <w:rsid w:val="00A82D56"/>
    <w:rsid w:val="00A936B0"/>
    <w:rsid w:val="00AB1D43"/>
    <w:rsid w:val="00AC5D6C"/>
    <w:rsid w:val="00AF4C84"/>
    <w:rsid w:val="00B5113E"/>
    <w:rsid w:val="00B63A27"/>
    <w:rsid w:val="00BC5899"/>
    <w:rsid w:val="00BD69F3"/>
    <w:rsid w:val="00BF3243"/>
    <w:rsid w:val="00BF5372"/>
    <w:rsid w:val="00C21272"/>
    <w:rsid w:val="00C25DCB"/>
    <w:rsid w:val="00C634AD"/>
    <w:rsid w:val="00C637E3"/>
    <w:rsid w:val="00C676A0"/>
    <w:rsid w:val="00C80E28"/>
    <w:rsid w:val="00CB42AF"/>
    <w:rsid w:val="00CD52FE"/>
    <w:rsid w:val="00D27DD8"/>
    <w:rsid w:val="00D414EB"/>
    <w:rsid w:val="00D76D37"/>
    <w:rsid w:val="00DB57CE"/>
    <w:rsid w:val="00DC2A2E"/>
    <w:rsid w:val="00DE2DF3"/>
    <w:rsid w:val="00DE66EE"/>
    <w:rsid w:val="00E56544"/>
    <w:rsid w:val="00E7049A"/>
    <w:rsid w:val="00E83E88"/>
    <w:rsid w:val="00EB7932"/>
    <w:rsid w:val="00F54494"/>
    <w:rsid w:val="00F71894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32"/>
    <w:pPr>
      <w:widowControl w:val="0"/>
      <w:autoSpaceDE w:val="0"/>
      <w:autoSpaceDN w:val="0"/>
      <w:adjustRightInd w:val="0"/>
    </w:pPr>
    <w:rPr>
      <w:rFonts w:hAnsi="Century Gothic" w:cs="Century Gothic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B7932"/>
    <w:pPr>
      <w:spacing w:line="355" w:lineRule="exact"/>
    </w:pPr>
  </w:style>
  <w:style w:type="paragraph" w:customStyle="1" w:styleId="Style2">
    <w:name w:val="Style2"/>
    <w:basedOn w:val="Normal"/>
    <w:uiPriority w:val="99"/>
    <w:rsid w:val="00EB7932"/>
    <w:pPr>
      <w:spacing w:line="590" w:lineRule="exact"/>
      <w:ind w:firstLine="778"/>
    </w:pPr>
  </w:style>
  <w:style w:type="paragraph" w:customStyle="1" w:styleId="Style3">
    <w:name w:val="Style3"/>
    <w:basedOn w:val="Normal"/>
    <w:uiPriority w:val="99"/>
    <w:rsid w:val="00EB7932"/>
    <w:pPr>
      <w:spacing w:line="336" w:lineRule="exact"/>
      <w:ind w:firstLine="326"/>
      <w:jc w:val="both"/>
    </w:pPr>
  </w:style>
  <w:style w:type="paragraph" w:customStyle="1" w:styleId="Style4">
    <w:name w:val="Style4"/>
    <w:basedOn w:val="Normal"/>
    <w:uiPriority w:val="99"/>
    <w:rsid w:val="00EB7932"/>
    <w:pPr>
      <w:spacing w:line="396" w:lineRule="exact"/>
    </w:pPr>
  </w:style>
  <w:style w:type="paragraph" w:customStyle="1" w:styleId="Style5">
    <w:name w:val="Style5"/>
    <w:basedOn w:val="Normal"/>
    <w:uiPriority w:val="99"/>
    <w:rsid w:val="00EB7932"/>
    <w:pPr>
      <w:spacing w:line="396" w:lineRule="exact"/>
    </w:pPr>
  </w:style>
  <w:style w:type="paragraph" w:customStyle="1" w:styleId="Style6">
    <w:name w:val="Style6"/>
    <w:basedOn w:val="Normal"/>
    <w:uiPriority w:val="99"/>
    <w:rsid w:val="00EB7932"/>
    <w:pPr>
      <w:jc w:val="both"/>
    </w:pPr>
  </w:style>
  <w:style w:type="paragraph" w:customStyle="1" w:styleId="Style7">
    <w:name w:val="Style7"/>
    <w:basedOn w:val="Normal"/>
    <w:uiPriority w:val="99"/>
    <w:rsid w:val="00EB7932"/>
  </w:style>
  <w:style w:type="paragraph" w:customStyle="1" w:styleId="Style8">
    <w:name w:val="Style8"/>
    <w:basedOn w:val="Normal"/>
    <w:uiPriority w:val="99"/>
    <w:rsid w:val="00EB7932"/>
  </w:style>
  <w:style w:type="paragraph" w:customStyle="1" w:styleId="Style9">
    <w:name w:val="Style9"/>
    <w:basedOn w:val="Normal"/>
    <w:uiPriority w:val="99"/>
    <w:rsid w:val="00EB7932"/>
    <w:pPr>
      <w:spacing w:line="408" w:lineRule="exact"/>
      <w:ind w:hanging="326"/>
    </w:pPr>
  </w:style>
  <w:style w:type="paragraph" w:customStyle="1" w:styleId="Style10">
    <w:name w:val="Style10"/>
    <w:basedOn w:val="Normal"/>
    <w:uiPriority w:val="99"/>
    <w:rsid w:val="00EB7932"/>
    <w:pPr>
      <w:spacing w:line="403" w:lineRule="exact"/>
      <w:ind w:firstLine="398"/>
    </w:pPr>
  </w:style>
  <w:style w:type="paragraph" w:customStyle="1" w:styleId="Style11">
    <w:name w:val="Style11"/>
    <w:basedOn w:val="Normal"/>
    <w:uiPriority w:val="99"/>
    <w:rsid w:val="00EB7932"/>
    <w:pPr>
      <w:spacing w:line="418" w:lineRule="exact"/>
      <w:ind w:hanging="778"/>
    </w:pPr>
  </w:style>
  <w:style w:type="paragraph" w:customStyle="1" w:styleId="Style12">
    <w:name w:val="Style12"/>
    <w:basedOn w:val="Normal"/>
    <w:uiPriority w:val="99"/>
    <w:rsid w:val="00EB7932"/>
  </w:style>
  <w:style w:type="paragraph" w:customStyle="1" w:styleId="Style13">
    <w:name w:val="Style13"/>
    <w:basedOn w:val="Normal"/>
    <w:uiPriority w:val="99"/>
    <w:rsid w:val="00EB7932"/>
  </w:style>
  <w:style w:type="character" w:customStyle="1" w:styleId="FontStyle15">
    <w:name w:val="Font Style15"/>
    <w:basedOn w:val="DefaultParagraphFont"/>
    <w:uiPriority w:val="99"/>
    <w:rsid w:val="00EB7932"/>
    <w:rPr>
      <w:rFonts w:ascii="Century Gothic" w:hAnsi="Century Gothic" w:cs="Century Gothic"/>
      <w:b/>
      <w:bCs/>
      <w:i/>
      <w:i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EB7932"/>
    <w:rPr>
      <w:rFonts w:ascii="Century Gothic" w:hAnsi="Century Gothic" w:cs="Century Gothic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EB7932"/>
    <w:rPr>
      <w:rFonts w:ascii="Century Gothic" w:hAnsi="Century Gothic" w:cs="Century Gothic"/>
      <w:i/>
      <w:iCs/>
      <w:spacing w:val="-30"/>
      <w:sz w:val="28"/>
      <w:szCs w:val="28"/>
    </w:rPr>
  </w:style>
  <w:style w:type="character" w:customStyle="1" w:styleId="FontStyle18">
    <w:name w:val="Font Style18"/>
    <w:basedOn w:val="DefaultParagraphFont"/>
    <w:uiPriority w:val="99"/>
    <w:rsid w:val="00EB7932"/>
    <w:rPr>
      <w:rFonts w:ascii="Century Gothic" w:hAnsi="Century Gothic" w:cs="Century Gothic"/>
      <w:i/>
      <w:i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EB7932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EB7932"/>
    <w:rPr>
      <w:rFonts w:ascii="Century Gothic" w:hAnsi="Century Gothic" w:cs="Century Gothic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EB7932"/>
    <w:rPr>
      <w:rFonts w:ascii="Century Gothic" w:hAnsi="Century Gothic" w:cs="Century Gothic"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B7932"/>
    <w:rPr>
      <w:rFonts w:ascii="Segoe UI" w:hAnsi="Segoe UI" w:cs="Segoe UI"/>
      <w:b/>
      <w:bCs/>
      <w:i/>
      <w:iCs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EB7932"/>
    <w:rPr>
      <w:rFonts w:ascii="Century Gothic" w:hAnsi="Century Gothic" w:cs="Century Gothic"/>
      <w:b/>
      <w:bCs/>
      <w:i/>
      <w:iCs/>
      <w:w w:val="66"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EB7932"/>
    <w:rPr>
      <w:rFonts w:ascii="Segoe UI" w:hAnsi="Segoe UI" w:cs="Segoe UI"/>
      <w:b/>
      <w:bCs/>
      <w:spacing w:val="-10"/>
      <w:sz w:val="14"/>
      <w:szCs w:val="14"/>
    </w:rPr>
  </w:style>
  <w:style w:type="character" w:customStyle="1" w:styleId="FontStyle25">
    <w:name w:val="Font Style25"/>
    <w:basedOn w:val="DefaultParagraphFont"/>
    <w:uiPriority w:val="99"/>
    <w:rsid w:val="00EB7932"/>
    <w:rPr>
      <w:rFonts w:ascii="Century Gothic" w:hAnsi="Century Gothic" w:cs="Century Gothic"/>
      <w:b/>
      <w:bCs/>
      <w:i/>
      <w:iCs/>
      <w:smallCaps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EB7932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7">
    <w:name w:val="Font Style27"/>
    <w:basedOn w:val="DefaultParagraphFont"/>
    <w:uiPriority w:val="99"/>
    <w:rsid w:val="00EB7932"/>
    <w:rPr>
      <w:rFonts w:ascii="Century Gothic" w:hAnsi="Century Gothic" w:cs="Century Gothic"/>
      <w:b/>
      <w:bCs/>
      <w:spacing w:val="-30"/>
      <w:sz w:val="28"/>
      <w:szCs w:val="28"/>
    </w:rPr>
  </w:style>
  <w:style w:type="character" w:customStyle="1" w:styleId="FontStyle28">
    <w:name w:val="Font Style28"/>
    <w:basedOn w:val="DefaultParagraphFont"/>
    <w:uiPriority w:val="99"/>
    <w:rsid w:val="00EB7932"/>
    <w:rPr>
      <w:rFonts w:ascii="Century Gothic" w:hAnsi="Century Gothic" w:cs="Century Gothic"/>
      <w:spacing w:val="-2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EB7932"/>
    <w:rPr>
      <w:rFonts w:ascii="Century Gothic" w:hAnsi="Century Gothic" w:cs="Century Gothic"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B57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C7A"/>
    <w:rPr>
      <w:rFonts w:hAnsi="Century Gothic"/>
      <w:sz w:val="24"/>
      <w:szCs w:val="24"/>
    </w:rPr>
  </w:style>
  <w:style w:type="paragraph" w:customStyle="1" w:styleId="ConsPlusNonformat">
    <w:name w:val="ConsPlusNonformat"/>
    <w:uiPriority w:val="99"/>
    <w:rsid w:val="00DB57C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Normal"/>
    <w:link w:val="DefaultParagraphFont"/>
    <w:uiPriority w:val="99"/>
    <w:rsid w:val="00BD69F3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379</TotalTime>
  <Pages>3</Pages>
  <Words>604</Words>
  <Characters>3449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ОСЕННЯЯ ФАНТАЗИЯ</dc:title>
  <dc:subject/>
  <dc:creator>Apple</dc:creator>
  <cp:keywords/>
  <dc:description/>
  <cp:lastModifiedBy>ДОУ21</cp:lastModifiedBy>
  <cp:revision>26</cp:revision>
  <cp:lastPrinted>2005-12-21T04:00:00Z</cp:lastPrinted>
  <dcterms:created xsi:type="dcterms:W3CDTF">2012-08-20T02:02:00Z</dcterms:created>
  <dcterms:modified xsi:type="dcterms:W3CDTF">2012-10-25T01:57:00Z</dcterms:modified>
</cp:coreProperties>
</file>