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42" w:rsidRDefault="000D0642" w:rsidP="00B40F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«Современный воспитатель -2012»</w:t>
      </w:r>
    </w:p>
    <w:p w:rsidR="000D0642" w:rsidRPr="00B40F5E" w:rsidRDefault="000D0642" w:rsidP="00B40F5E">
      <w:pPr>
        <w:jc w:val="center"/>
        <w:rPr>
          <w:rFonts w:ascii="Times New Roman" w:hAnsi="Times New Roman"/>
          <w:sz w:val="28"/>
          <w:szCs w:val="28"/>
        </w:rPr>
      </w:pPr>
      <w:r w:rsidRPr="00B40F5E">
        <w:rPr>
          <w:rFonts w:ascii="Times New Roman" w:hAnsi="Times New Roman"/>
          <w:b/>
          <w:sz w:val="28"/>
          <w:szCs w:val="28"/>
        </w:rPr>
        <w:t xml:space="preserve">Образовательная ситуация «Создание календаря жизни группы» </w:t>
      </w:r>
      <w:r w:rsidRPr="00B40F5E">
        <w:rPr>
          <w:rFonts w:ascii="Times New Roman" w:hAnsi="Times New Roman"/>
          <w:sz w:val="28"/>
          <w:szCs w:val="28"/>
        </w:rPr>
        <w:t>(интеграция коммуникативной, познавательной</w:t>
      </w:r>
      <w:r w:rsidRPr="00B40F5E">
        <w:rPr>
          <w:rFonts w:ascii="Times New Roman" w:hAnsi="Times New Roman"/>
          <w:b/>
          <w:sz w:val="28"/>
          <w:szCs w:val="28"/>
        </w:rPr>
        <w:t xml:space="preserve"> </w:t>
      </w:r>
      <w:r w:rsidRPr="00B40F5E">
        <w:rPr>
          <w:rFonts w:ascii="Times New Roman" w:hAnsi="Times New Roman"/>
          <w:sz w:val="28"/>
          <w:szCs w:val="28"/>
        </w:rPr>
        <w:t>и продуктивной деятельности</w:t>
      </w:r>
      <w:r>
        <w:rPr>
          <w:rFonts w:ascii="Times New Roman" w:hAnsi="Times New Roman"/>
          <w:sz w:val="28"/>
          <w:szCs w:val="28"/>
        </w:rPr>
        <w:t>)</w:t>
      </w:r>
    </w:p>
    <w:p w:rsidR="000D0642" w:rsidRPr="00B40F5E" w:rsidRDefault="000D0642" w:rsidP="00DA0F93">
      <w:pPr>
        <w:tabs>
          <w:tab w:val="left" w:pos="6495"/>
        </w:tabs>
        <w:rPr>
          <w:rFonts w:ascii="Times New Roman" w:hAnsi="Times New Roman"/>
          <w:sz w:val="28"/>
          <w:szCs w:val="28"/>
        </w:rPr>
      </w:pPr>
      <w:r w:rsidRPr="00B40F5E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B40F5E">
        <w:rPr>
          <w:rFonts w:ascii="Times New Roman" w:hAnsi="Times New Roman"/>
        </w:rPr>
        <w:t xml:space="preserve">Воспитатель  старшей группы МАДОУ   </w:t>
      </w:r>
    </w:p>
    <w:p w:rsidR="000D0642" w:rsidRPr="00B40F5E" w:rsidRDefault="000D0642" w:rsidP="00DA0F93">
      <w:pPr>
        <w:tabs>
          <w:tab w:val="left" w:pos="6495"/>
        </w:tabs>
        <w:rPr>
          <w:rFonts w:ascii="Times New Roman" w:hAnsi="Times New Roman"/>
        </w:rPr>
      </w:pPr>
      <w:r w:rsidRPr="00B40F5E">
        <w:rPr>
          <w:rFonts w:ascii="Times New Roman" w:hAnsi="Times New Roman"/>
        </w:rPr>
        <w:t xml:space="preserve">                                                                          </w:t>
      </w:r>
      <w:r>
        <w:rPr>
          <w:rFonts w:ascii="Times New Roman" w:hAnsi="Times New Roman"/>
        </w:rPr>
        <w:t xml:space="preserve">          </w:t>
      </w:r>
      <w:r w:rsidRPr="00B40F5E">
        <w:rPr>
          <w:rFonts w:ascii="Times New Roman" w:hAnsi="Times New Roman"/>
        </w:rPr>
        <w:t xml:space="preserve">  «ЦРР – д/с №134» Шубина Гульнара Гарифовна </w:t>
      </w:r>
    </w:p>
    <w:p w:rsidR="000D0642" w:rsidRPr="00B40F5E" w:rsidRDefault="000D0642" w:rsidP="00DA0F93">
      <w:pPr>
        <w:tabs>
          <w:tab w:val="left" w:pos="6495"/>
        </w:tabs>
        <w:rPr>
          <w:rFonts w:ascii="Times New Roman" w:hAnsi="Times New Roman"/>
          <w:sz w:val="24"/>
          <w:szCs w:val="24"/>
        </w:rPr>
      </w:pPr>
      <w:r w:rsidRPr="00B40F5E">
        <w:rPr>
          <w:rFonts w:ascii="Times New Roman" w:hAnsi="Times New Roman"/>
          <w:b/>
          <w:sz w:val="24"/>
          <w:szCs w:val="24"/>
        </w:rPr>
        <w:t>Цель:</w:t>
      </w:r>
      <w:r w:rsidRPr="00B40F5E">
        <w:rPr>
          <w:rFonts w:ascii="Times New Roman" w:hAnsi="Times New Roman"/>
          <w:b/>
          <w:sz w:val="28"/>
          <w:szCs w:val="28"/>
        </w:rPr>
        <w:t xml:space="preserve"> </w:t>
      </w:r>
      <w:r w:rsidRPr="00B40F5E">
        <w:rPr>
          <w:rFonts w:ascii="Times New Roman" w:hAnsi="Times New Roman"/>
          <w:sz w:val="24"/>
          <w:szCs w:val="24"/>
        </w:rPr>
        <w:t>освоение  алгоритма планирования деятельности с помощью создания календаря</w:t>
      </w:r>
    </w:p>
    <w:p w:rsidR="000D0642" w:rsidRPr="00B40F5E" w:rsidRDefault="000D0642" w:rsidP="00B40F5E">
      <w:pPr>
        <w:tabs>
          <w:tab w:val="left" w:pos="6495"/>
        </w:tabs>
        <w:jc w:val="both"/>
        <w:rPr>
          <w:rFonts w:ascii="Times New Roman" w:hAnsi="Times New Roman"/>
        </w:rPr>
      </w:pPr>
      <w:r w:rsidRPr="00B40F5E">
        <w:rPr>
          <w:rFonts w:ascii="Times New Roman" w:hAnsi="Times New Roman"/>
          <w:sz w:val="24"/>
          <w:szCs w:val="24"/>
        </w:rPr>
        <w:t>жизни группы.</w:t>
      </w:r>
    </w:p>
    <w:p w:rsidR="000D0642" w:rsidRPr="00B40F5E" w:rsidRDefault="000D0642" w:rsidP="00B40F5E">
      <w:pPr>
        <w:jc w:val="both"/>
        <w:rPr>
          <w:rFonts w:ascii="Times New Roman" w:hAnsi="Times New Roman"/>
          <w:sz w:val="24"/>
          <w:szCs w:val="24"/>
        </w:rPr>
      </w:pPr>
      <w:r w:rsidRPr="00B40F5E">
        <w:rPr>
          <w:rFonts w:ascii="Times New Roman" w:hAnsi="Times New Roman"/>
          <w:b/>
          <w:sz w:val="24"/>
          <w:szCs w:val="24"/>
        </w:rPr>
        <w:t>Задачи: 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0F5E">
        <w:rPr>
          <w:rFonts w:ascii="Times New Roman" w:hAnsi="Times New Roman"/>
          <w:sz w:val="24"/>
          <w:szCs w:val="24"/>
        </w:rPr>
        <w:t xml:space="preserve">Закреплять и расширять  представления детей о символах через практический  </w:t>
      </w:r>
    </w:p>
    <w:p w:rsidR="000D0642" w:rsidRPr="00B40F5E" w:rsidRDefault="000D0642" w:rsidP="00B40F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40F5E">
        <w:rPr>
          <w:rFonts w:ascii="Times New Roman" w:hAnsi="Times New Roman"/>
          <w:sz w:val="24"/>
          <w:szCs w:val="24"/>
        </w:rPr>
        <w:t xml:space="preserve">       опыт (расшифровка известных  и создание новых символов).</w:t>
      </w:r>
    </w:p>
    <w:p w:rsidR="000D0642" w:rsidRPr="00470CF3" w:rsidRDefault="000D0642" w:rsidP="003B3F7B">
      <w:pPr>
        <w:tabs>
          <w:tab w:val="left" w:pos="7740"/>
        </w:tabs>
        <w:ind w:firstLine="708"/>
        <w:jc w:val="center"/>
        <w:rPr>
          <w:rFonts w:ascii="Times New Roman" w:hAnsi="Times New Roman"/>
          <w:sz w:val="24"/>
          <w:szCs w:val="24"/>
        </w:rPr>
      </w:pPr>
      <w:r w:rsidRPr="00B40F5E">
        <w:rPr>
          <w:rFonts w:ascii="Times New Roman" w:hAnsi="Times New Roman"/>
          <w:b/>
          <w:sz w:val="24"/>
          <w:szCs w:val="24"/>
        </w:rPr>
        <w:t xml:space="preserve">2. </w:t>
      </w:r>
      <w:r w:rsidRPr="00470CF3">
        <w:rPr>
          <w:rFonts w:ascii="Times New Roman" w:hAnsi="Times New Roman"/>
          <w:sz w:val="24"/>
          <w:szCs w:val="24"/>
        </w:rPr>
        <w:t xml:space="preserve">Продолжать закреплять знания детей о днях недели,   месяцах осени и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CF3">
        <w:rPr>
          <w:rFonts w:ascii="Times New Roman" w:hAnsi="Times New Roman"/>
          <w:sz w:val="24"/>
          <w:szCs w:val="24"/>
        </w:rPr>
        <w:t>временах года</w:t>
      </w:r>
    </w:p>
    <w:p w:rsidR="000D0642" w:rsidRPr="00B40F5E" w:rsidRDefault="000D0642" w:rsidP="00B40F5E">
      <w:pPr>
        <w:tabs>
          <w:tab w:val="left" w:pos="7740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B40F5E">
        <w:rPr>
          <w:rFonts w:ascii="Times New Roman" w:hAnsi="Times New Roman"/>
          <w:b/>
          <w:sz w:val="24"/>
          <w:szCs w:val="24"/>
        </w:rPr>
        <w:t xml:space="preserve">    3. </w:t>
      </w:r>
      <w:r w:rsidRPr="00B40F5E">
        <w:rPr>
          <w:rFonts w:ascii="Times New Roman" w:hAnsi="Times New Roman"/>
          <w:sz w:val="24"/>
          <w:szCs w:val="24"/>
        </w:rPr>
        <w:t>Развивать и поддерживать активность, инициативность детей, умение</w:t>
      </w:r>
    </w:p>
    <w:p w:rsidR="000D0642" w:rsidRPr="00B40F5E" w:rsidRDefault="000D0642" w:rsidP="00B40F5E">
      <w:pPr>
        <w:tabs>
          <w:tab w:val="left" w:pos="7740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B40F5E">
        <w:rPr>
          <w:rFonts w:ascii="Times New Roman" w:hAnsi="Times New Roman"/>
          <w:sz w:val="24"/>
          <w:szCs w:val="24"/>
        </w:rPr>
        <w:t xml:space="preserve">        договариваться, сотрудничать в подгруппах.</w:t>
      </w:r>
    </w:p>
    <w:p w:rsidR="000D0642" w:rsidRPr="00B40F5E" w:rsidRDefault="000D0642" w:rsidP="00470CF3">
      <w:pPr>
        <w:tabs>
          <w:tab w:val="left" w:pos="7740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B40F5E">
        <w:rPr>
          <w:rFonts w:ascii="Times New Roman" w:hAnsi="Times New Roman"/>
          <w:sz w:val="24"/>
          <w:szCs w:val="24"/>
        </w:rPr>
        <w:t xml:space="preserve">    </w:t>
      </w:r>
      <w:r w:rsidRPr="00B40F5E">
        <w:rPr>
          <w:rFonts w:ascii="Times New Roman" w:hAnsi="Times New Roman"/>
          <w:b/>
          <w:sz w:val="24"/>
          <w:szCs w:val="24"/>
        </w:rPr>
        <w:t xml:space="preserve">4. </w:t>
      </w:r>
      <w:r w:rsidRPr="00B40F5E">
        <w:rPr>
          <w:rFonts w:ascii="Times New Roman" w:hAnsi="Times New Roman"/>
          <w:sz w:val="24"/>
          <w:szCs w:val="24"/>
        </w:rPr>
        <w:t>Вызывать у детей интерес</w:t>
      </w:r>
      <w:r w:rsidRPr="00B40F5E">
        <w:rPr>
          <w:rFonts w:ascii="Times New Roman" w:hAnsi="Times New Roman"/>
          <w:b/>
          <w:sz w:val="24"/>
          <w:szCs w:val="24"/>
        </w:rPr>
        <w:t xml:space="preserve"> </w:t>
      </w:r>
      <w:r w:rsidRPr="00B40F5E">
        <w:rPr>
          <w:rFonts w:ascii="Times New Roman" w:hAnsi="Times New Roman"/>
          <w:sz w:val="24"/>
          <w:szCs w:val="24"/>
        </w:rPr>
        <w:t>к  результату совместной деятель</w:t>
      </w:r>
      <w:r>
        <w:rPr>
          <w:rFonts w:ascii="Times New Roman" w:hAnsi="Times New Roman"/>
          <w:sz w:val="24"/>
          <w:szCs w:val="24"/>
        </w:rPr>
        <w:t>ности.</w:t>
      </w:r>
    </w:p>
    <w:p w:rsidR="000D0642" w:rsidRPr="00B40F5E" w:rsidRDefault="000D0642" w:rsidP="00B145D3">
      <w:pPr>
        <w:rPr>
          <w:rFonts w:ascii="Times New Roman" w:hAnsi="Times New Roman"/>
          <w:sz w:val="24"/>
          <w:szCs w:val="24"/>
        </w:rPr>
      </w:pPr>
    </w:p>
    <w:p w:rsidR="000D0642" w:rsidRPr="003B3F7B" w:rsidRDefault="000D0642" w:rsidP="003B3F7B">
      <w:pPr>
        <w:tabs>
          <w:tab w:val="left" w:pos="2670"/>
        </w:tabs>
        <w:jc w:val="center"/>
        <w:rPr>
          <w:rFonts w:ascii="Times New Roman" w:hAnsi="Times New Roman"/>
          <w:sz w:val="24"/>
          <w:szCs w:val="24"/>
        </w:rPr>
      </w:pPr>
      <w:r w:rsidRPr="00B40F5E">
        <w:rPr>
          <w:rFonts w:ascii="Times New Roman" w:hAnsi="Times New Roman"/>
          <w:b/>
          <w:sz w:val="24"/>
          <w:szCs w:val="24"/>
        </w:rPr>
        <w:t>Ход образовательной ситуации</w:t>
      </w:r>
    </w:p>
    <w:p w:rsidR="000D0642" w:rsidRPr="00B40F5E" w:rsidRDefault="000D0642" w:rsidP="00B145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</w:t>
      </w:r>
      <w:r w:rsidRPr="00B40F5E">
        <w:rPr>
          <w:rFonts w:ascii="Times New Roman" w:hAnsi="Times New Roman"/>
          <w:sz w:val="24"/>
          <w:szCs w:val="24"/>
        </w:rPr>
        <w:t>сидит за столом, рассматривает календари, оформляет выставку.</w:t>
      </w:r>
    </w:p>
    <w:p w:rsidR="000D0642" w:rsidRPr="00B40F5E" w:rsidRDefault="000D0642" w:rsidP="00B145D3">
      <w:pPr>
        <w:rPr>
          <w:rFonts w:ascii="Times New Roman" w:hAnsi="Times New Roman"/>
          <w:sz w:val="24"/>
          <w:szCs w:val="24"/>
        </w:rPr>
      </w:pPr>
      <w:r w:rsidRPr="00B40F5E">
        <w:rPr>
          <w:rFonts w:ascii="Times New Roman" w:hAnsi="Times New Roman"/>
          <w:sz w:val="24"/>
          <w:szCs w:val="24"/>
        </w:rPr>
        <w:t>Диалог с ребенком:</w:t>
      </w:r>
    </w:p>
    <w:p w:rsidR="000D0642" w:rsidRPr="00B40F5E" w:rsidRDefault="000D0642" w:rsidP="00B145D3">
      <w:pPr>
        <w:rPr>
          <w:rFonts w:ascii="Times New Roman" w:hAnsi="Times New Roman"/>
          <w:sz w:val="24"/>
          <w:szCs w:val="24"/>
        </w:rPr>
      </w:pPr>
      <w:r w:rsidRPr="00B40F5E">
        <w:rPr>
          <w:rFonts w:ascii="Times New Roman" w:hAnsi="Times New Roman"/>
          <w:sz w:val="24"/>
          <w:szCs w:val="24"/>
        </w:rPr>
        <w:t xml:space="preserve">- Ариша, я вспомнила, сегодня утром почтальон принес посылку. Вот она!  (показывает детям). На ней написано «Открыть детям старшей группы </w:t>
      </w:r>
      <w:r>
        <w:rPr>
          <w:rFonts w:ascii="Times New Roman" w:hAnsi="Times New Roman"/>
          <w:sz w:val="24"/>
          <w:szCs w:val="24"/>
        </w:rPr>
        <w:t>«</w:t>
      </w:r>
      <w:r w:rsidRPr="00B40F5E">
        <w:rPr>
          <w:rFonts w:ascii="Times New Roman" w:hAnsi="Times New Roman"/>
          <w:sz w:val="24"/>
          <w:szCs w:val="24"/>
        </w:rPr>
        <w:t>Звездочка».</w:t>
      </w:r>
      <w:r>
        <w:rPr>
          <w:rFonts w:ascii="Times New Roman" w:hAnsi="Times New Roman"/>
          <w:sz w:val="24"/>
          <w:szCs w:val="24"/>
        </w:rPr>
        <w:t xml:space="preserve"> Я решила без вас не открывать посылку,  а открыть её с вами вместе. </w:t>
      </w:r>
    </w:p>
    <w:p w:rsidR="000D0642" w:rsidRDefault="000D0642" w:rsidP="004214FB">
      <w:pPr>
        <w:rPr>
          <w:rFonts w:ascii="Times New Roman" w:hAnsi="Times New Roman"/>
          <w:sz w:val="24"/>
          <w:szCs w:val="24"/>
        </w:rPr>
      </w:pPr>
      <w:r w:rsidRPr="00B40F5E">
        <w:rPr>
          <w:rFonts w:ascii="Times New Roman" w:hAnsi="Times New Roman"/>
          <w:sz w:val="24"/>
          <w:szCs w:val="24"/>
        </w:rPr>
        <w:t xml:space="preserve">- Как вы думаете, можно </w:t>
      </w:r>
      <w:r>
        <w:rPr>
          <w:rFonts w:ascii="Times New Roman" w:hAnsi="Times New Roman"/>
          <w:sz w:val="24"/>
          <w:szCs w:val="24"/>
        </w:rPr>
        <w:t xml:space="preserve">узнать, что в коробке не открывая её? </w:t>
      </w:r>
    </w:p>
    <w:p w:rsidR="000D0642" w:rsidRDefault="000D0642" w:rsidP="004214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предлагают различные варианты (исследование коробки способами, предложенными детьми: понюхать, постучать, потрясти, т.д.).</w:t>
      </w:r>
    </w:p>
    <w:p w:rsidR="000D0642" w:rsidRDefault="000D0642" w:rsidP="00B40F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совместно с детьми открывает коробку, достаёт календарь.</w:t>
      </w:r>
    </w:p>
    <w:p w:rsidR="000D0642" w:rsidRDefault="000D0642" w:rsidP="00B40F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удивленно: Что это?</w:t>
      </w:r>
    </w:p>
    <w:p w:rsidR="000D0642" w:rsidRDefault="000D0642" w:rsidP="00B40F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Дети: Это часы. </w:t>
      </w:r>
    </w:p>
    <w:p w:rsidR="000D0642" w:rsidRDefault="000D0642" w:rsidP="00B40F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Ой, посмотрите, а это что? Да, это же времена года. Стрелочка показывает на них. А какие времена года вы знаете. Правильно, времён года четыре. А сейчас какое время года?</w:t>
      </w:r>
    </w:p>
    <w:p w:rsidR="000D0642" w:rsidRDefault="000D0642" w:rsidP="00B40F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 Осень.</w:t>
      </w:r>
    </w:p>
    <w:p w:rsidR="000D0642" w:rsidRDefault="000D0642" w:rsidP="00B40F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Осень - это время урожая, на нашем календаре она обозначена в виде яблока.</w:t>
      </w:r>
    </w:p>
    <w:p w:rsidR="000D0642" w:rsidRDefault="000D0642" w:rsidP="00B40F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здесь ещё и месяцы года изображены.  Какие осенние месяцы вы знаете? Давайте вместе вспомним. Какой сейчас месяц осени? Поставим фишку на октябрь – «грязник». Почему я его так назвала, как вы считаете? (ответы детей). Октябрь, какой по счёту осенний месяц?</w:t>
      </w:r>
    </w:p>
    <w:p w:rsidR="000D0642" w:rsidRDefault="000D0642" w:rsidP="00B40F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Ребята, посмотрите, сколько вверху календаря разных цифр. А фишка стоит на цифре 23. Это обозначает, что сегодня уже 23 октября. Заканчивается октябрь месяц. Сколько дней осталось до конца месяца, посчитаем?</w:t>
      </w:r>
    </w:p>
    <w:p w:rsidR="000D0642" w:rsidRDefault="000D0642" w:rsidP="00B40F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совместно с воспитателем считают.</w:t>
      </w:r>
    </w:p>
    <w:p w:rsidR="000D0642" w:rsidRDefault="000D0642" w:rsidP="007855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Так сколько осталось дней? Правильно, 8 дней.</w:t>
      </w:r>
    </w:p>
    <w:p w:rsidR="000D0642" w:rsidRDefault="000D0642" w:rsidP="00B40F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Воспитатель: 23 октября, а какой же это день недели? (воспитатель обращается к настольному календарю). Этот день недели называется вторник. Поставим фишку на вторник. Сколько всего дней в неделе, посчитайте.</w:t>
      </w:r>
    </w:p>
    <w:p w:rsidR="000D0642" w:rsidRDefault="000D0642" w:rsidP="00F478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совместно с воспитателем считают.</w:t>
      </w:r>
    </w:p>
    <w:p w:rsidR="000D0642" w:rsidRDefault="000D0642" w:rsidP="00B40F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Сколько дней в неделе? Правильно, 7.</w:t>
      </w:r>
    </w:p>
    <w:p w:rsidR="000D0642" w:rsidRDefault="000D0642" w:rsidP="00B40F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Ребята, это необычный календарь, а календарь-помощник. Его обязательно надо оставить в нашей коллекции календарей.</w:t>
      </w:r>
    </w:p>
    <w:p w:rsidR="000D0642" w:rsidRDefault="000D0642" w:rsidP="00B40F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Вот интересно, по этим календарям (обводящий жест), мы можем вспомнить, какие события произойдут в жизни нашей группы? А где мы можем об этом узнать? </w:t>
      </w:r>
    </w:p>
    <w:p w:rsidR="000D0642" w:rsidRDefault="000D0642" w:rsidP="00B40F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и дети обращаются к календарю жизни группы на октябрь. Вспоминают предстоящие события,  в соответствии с символами – обозначениями.</w:t>
      </w:r>
    </w:p>
    <w:p w:rsidR="000D0642" w:rsidRDefault="000D0642" w:rsidP="00B40F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Октябрь заканчивается, наш календарь на этот месяц почти заполнен. А следующий третий месяц осени как называется? (ответы детей).</w:t>
      </w:r>
    </w:p>
    <w:p w:rsidR="000D0642" w:rsidRDefault="000D0642" w:rsidP="00B40F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Правильно, ноябрь – «предзимник». И в ноябре, наверно,  много событий будет? А как мы узнаем в какой день недели произойдёт «Встреча с интересным человеком», «Сладкий вечер», «Утро радостных встреч», а так же дни рождения у наших друзей (у кого дни рождения). Что нам нужно создать? (ответы детей).</w:t>
      </w:r>
    </w:p>
    <w:p w:rsidR="000D0642" w:rsidRDefault="000D0642" w:rsidP="00B40F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Конечно, календарь жизни группы на ноябрь месяц. </w:t>
      </w:r>
    </w:p>
    <w:p w:rsidR="000D0642" w:rsidRDefault="000D0642" w:rsidP="00B40F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Совместное обсуждение событий ноября месяца.</w:t>
      </w:r>
    </w:p>
    <w:p w:rsidR="000D0642" w:rsidRDefault="000D0642" w:rsidP="00B40F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В ноябре много событий, как вы думаете, что нам нужно сделать для того, чтобы ничего не забыть и быстро заполнить календарь жизни  группы на ноябрь?</w:t>
      </w:r>
    </w:p>
    <w:p w:rsidR="000D0642" w:rsidRDefault="000D0642" w:rsidP="00B40F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Перед тем, как спланировать столько событий в ноябре, нужно объединиться в группы. А как можно объединиться?</w:t>
      </w:r>
    </w:p>
    <w:p w:rsidR="000D0642" w:rsidRDefault="000D0642" w:rsidP="00B40F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с детьми обсуждает способы объединения детей в группы (по цвету глаз, волос, по интересам, т.д.).</w:t>
      </w:r>
    </w:p>
    <w:p w:rsidR="000D0642" w:rsidRDefault="000D0642" w:rsidP="00B40F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приглашает детей 1 подгруппы расположиться за столом около окна, детям 2 подгруппы – за столом рядом с мольбертом.</w:t>
      </w:r>
    </w:p>
    <w:p w:rsidR="000D0642" w:rsidRDefault="000D0642" w:rsidP="00B40F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Дети  работают в подгруппах, обозначая символами предстоящие события (зарисовывают, приклеивают). Заполняют </w:t>
      </w:r>
    </w:p>
    <w:p w:rsidR="000D0642" w:rsidRDefault="000D0642" w:rsidP="004036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Рефлексия (дети выбирают символ).</w:t>
      </w:r>
    </w:p>
    <w:p w:rsidR="000D0642" w:rsidRDefault="000D0642" w:rsidP="004036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символ  -  /если понравилось заполнять календарь/  </w:t>
      </w:r>
    </w:p>
    <w:p w:rsidR="000D0642" w:rsidRPr="004036D7" w:rsidRDefault="000D0642" w:rsidP="004036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символ  –  /если не понравилось, возникли трудности/</w:t>
      </w:r>
    </w:p>
    <w:sectPr w:rsidR="000D0642" w:rsidRPr="004036D7" w:rsidSect="00360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F93"/>
    <w:rsid w:val="0000545F"/>
    <w:rsid w:val="00010B03"/>
    <w:rsid w:val="00020B2E"/>
    <w:rsid w:val="00027573"/>
    <w:rsid w:val="000306B6"/>
    <w:rsid w:val="00030AAE"/>
    <w:rsid w:val="00031772"/>
    <w:rsid w:val="000335AE"/>
    <w:rsid w:val="00034C57"/>
    <w:rsid w:val="000351E1"/>
    <w:rsid w:val="0004155C"/>
    <w:rsid w:val="00042ACC"/>
    <w:rsid w:val="00044FEB"/>
    <w:rsid w:val="00045E53"/>
    <w:rsid w:val="000535E8"/>
    <w:rsid w:val="000554C7"/>
    <w:rsid w:val="0006576A"/>
    <w:rsid w:val="0007242D"/>
    <w:rsid w:val="00074154"/>
    <w:rsid w:val="00075F81"/>
    <w:rsid w:val="000800EE"/>
    <w:rsid w:val="000B00DF"/>
    <w:rsid w:val="000B3C37"/>
    <w:rsid w:val="000C173D"/>
    <w:rsid w:val="000C5AF1"/>
    <w:rsid w:val="000D0642"/>
    <w:rsid w:val="000D3AF5"/>
    <w:rsid w:val="000D7298"/>
    <w:rsid w:val="000D77A7"/>
    <w:rsid w:val="000D7DBD"/>
    <w:rsid w:val="000E264F"/>
    <w:rsid w:val="000E40F4"/>
    <w:rsid w:val="00106C43"/>
    <w:rsid w:val="001073ED"/>
    <w:rsid w:val="001144FD"/>
    <w:rsid w:val="00115D2F"/>
    <w:rsid w:val="00124693"/>
    <w:rsid w:val="00124B7B"/>
    <w:rsid w:val="001801F7"/>
    <w:rsid w:val="001827B9"/>
    <w:rsid w:val="001955D2"/>
    <w:rsid w:val="001A35C8"/>
    <w:rsid w:val="001B3876"/>
    <w:rsid w:val="001B3A11"/>
    <w:rsid w:val="001B4BB1"/>
    <w:rsid w:val="001D0779"/>
    <w:rsid w:val="001F5179"/>
    <w:rsid w:val="001F6F0E"/>
    <w:rsid w:val="00214D59"/>
    <w:rsid w:val="00231E62"/>
    <w:rsid w:val="00233C24"/>
    <w:rsid w:val="00235DD0"/>
    <w:rsid w:val="0023769D"/>
    <w:rsid w:val="00254B6A"/>
    <w:rsid w:val="00263BF8"/>
    <w:rsid w:val="00265E6B"/>
    <w:rsid w:val="00265F82"/>
    <w:rsid w:val="00273478"/>
    <w:rsid w:val="00281B81"/>
    <w:rsid w:val="002902CC"/>
    <w:rsid w:val="00294684"/>
    <w:rsid w:val="002959A4"/>
    <w:rsid w:val="002A203D"/>
    <w:rsid w:val="002B55F5"/>
    <w:rsid w:val="002B7D3D"/>
    <w:rsid w:val="002C41E6"/>
    <w:rsid w:val="002D4468"/>
    <w:rsid w:val="002D4662"/>
    <w:rsid w:val="002F1AC9"/>
    <w:rsid w:val="00306D2B"/>
    <w:rsid w:val="0030734F"/>
    <w:rsid w:val="00310F17"/>
    <w:rsid w:val="00315065"/>
    <w:rsid w:val="00326AB7"/>
    <w:rsid w:val="00342580"/>
    <w:rsid w:val="0036081D"/>
    <w:rsid w:val="003639C3"/>
    <w:rsid w:val="003706E9"/>
    <w:rsid w:val="003707C8"/>
    <w:rsid w:val="0039460A"/>
    <w:rsid w:val="003A3ACF"/>
    <w:rsid w:val="003B334D"/>
    <w:rsid w:val="003B3F7B"/>
    <w:rsid w:val="003C101E"/>
    <w:rsid w:val="003F093B"/>
    <w:rsid w:val="004036D7"/>
    <w:rsid w:val="00404E14"/>
    <w:rsid w:val="0041107B"/>
    <w:rsid w:val="004214FB"/>
    <w:rsid w:val="00424AD3"/>
    <w:rsid w:val="00436B39"/>
    <w:rsid w:val="00437FFE"/>
    <w:rsid w:val="0044608C"/>
    <w:rsid w:val="00446DB3"/>
    <w:rsid w:val="004529BA"/>
    <w:rsid w:val="00456976"/>
    <w:rsid w:val="00460D02"/>
    <w:rsid w:val="00470CF3"/>
    <w:rsid w:val="00475E92"/>
    <w:rsid w:val="00484972"/>
    <w:rsid w:val="00486BD4"/>
    <w:rsid w:val="00495954"/>
    <w:rsid w:val="004A3A50"/>
    <w:rsid w:val="004B6166"/>
    <w:rsid w:val="004C7AC0"/>
    <w:rsid w:val="004D23C8"/>
    <w:rsid w:val="004E0E4C"/>
    <w:rsid w:val="005167AF"/>
    <w:rsid w:val="005505F5"/>
    <w:rsid w:val="00550734"/>
    <w:rsid w:val="00552603"/>
    <w:rsid w:val="00554284"/>
    <w:rsid w:val="005600F0"/>
    <w:rsid w:val="005628CE"/>
    <w:rsid w:val="00563815"/>
    <w:rsid w:val="00564177"/>
    <w:rsid w:val="00577F69"/>
    <w:rsid w:val="00580FB8"/>
    <w:rsid w:val="00597E94"/>
    <w:rsid w:val="005A1D39"/>
    <w:rsid w:val="005A7AF9"/>
    <w:rsid w:val="005B1514"/>
    <w:rsid w:val="005C4962"/>
    <w:rsid w:val="005D07BB"/>
    <w:rsid w:val="005D6BA5"/>
    <w:rsid w:val="005F246B"/>
    <w:rsid w:val="00603F11"/>
    <w:rsid w:val="006046F8"/>
    <w:rsid w:val="006053CC"/>
    <w:rsid w:val="0063059B"/>
    <w:rsid w:val="00631880"/>
    <w:rsid w:val="00631C65"/>
    <w:rsid w:val="00631FCC"/>
    <w:rsid w:val="00653E55"/>
    <w:rsid w:val="006670C0"/>
    <w:rsid w:val="00672B80"/>
    <w:rsid w:val="006752CC"/>
    <w:rsid w:val="00677587"/>
    <w:rsid w:val="006775BA"/>
    <w:rsid w:val="00682130"/>
    <w:rsid w:val="00684FD6"/>
    <w:rsid w:val="006867AD"/>
    <w:rsid w:val="00696D78"/>
    <w:rsid w:val="006B3B30"/>
    <w:rsid w:val="006B3BF6"/>
    <w:rsid w:val="006B596E"/>
    <w:rsid w:val="006C4FA4"/>
    <w:rsid w:val="006D199B"/>
    <w:rsid w:val="006D6CAE"/>
    <w:rsid w:val="006E3E34"/>
    <w:rsid w:val="006E4274"/>
    <w:rsid w:val="006E6E33"/>
    <w:rsid w:val="007064DE"/>
    <w:rsid w:val="00715CFD"/>
    <w:rsid w:val="007171BD"/>
    <w:rsid w:val="0072547E"/>
    <w:rsid w:val="007336E0"/>
    <w:rsid w:val="00737679"/>
    <w:rsid w:val="00745E20"/>
    <w:rsid w:val="00767DF8"/>
    <w:rsid w:val="007762E5"/>
    <w:rsid w:val="00776D4D"/>
    <w:rsid w:val="007855CC"/>
    <w:rsid w:val="00797752"/>
    <w:rsid w:val="007A122B"/>
    <w:rsid w:val="007A5519"/>
    <w:rsid w:val="007B0752"/>
    <w:rsid w:val="007B44A1"/>
    <w:rsid w:val="007C0DB3"/>
    <w:rsid w:val="007C12A1"/>
    <w:rsid w:val="007C5D5F"/>
    <w:rsid w:val="007C767B"/>
    <w:rsid w:val="007C7DF2"/>
    <w:rsid w:val="007F3473"/>
    <w:rsid w:val="008054C8"/>
    <w:rsid w:val="00814ADC"/>
    <w:rsid w:val="00824F1D"/>
    <w:rsid w:val="00833A56"/>
    <w:rsid w:val="00862BE3"/>
    <w:rsid w:val="00870C34"/>
    <w:rsid w:val="00881329"/>
    <w:rsid w:val="008870E5"/>
    <w:rsid w:val="00893ECA"/>
    <w:rsid w:val="008945A2"/>
    <w:rsid w:val="008A2C4E"/>
    <w:rsid w:val="008B00BD"/>
    <w:rsid w:val="008B425D"/>
    <w:rsid w:val="008C34A6"/>
    <w:rsid w:val="008E548F"/>
    <w:rsid w:val="008F145E"/>
    <w:rsid w:val="008F77FC"/>
    <w:rsid w:val="008F7F27"/>
    <w:rsid w:val="00913CE8"/>
    <w:rsid w:val="00921515"/>
    <w:rsid w:val="00925C95"/>
    <w:rsid w:val="00950CFE"/>
    <w:rsid w:val="00967101"/>
    <w:rsid w:val="00996C0D"/>
    <w:rsid w:val="009A5F73"/>
    <w:rsid w:val="009A677C"/>
    <w:rsid w:val="009C55A2"/>
    <w:rsid w:val="009D47ED"/>
    <w:rsid w:val="009E3892"/>
    <w:rsid w:val="009E635D"/>
    <w:rsid w:val="009E7A41"/>
    <w:rsid w:val="009F7B3A"/>
    <w:rsid w:val="00A00A70"/>
    <w:rsid w:val="00A1661A"/>
    <w:rsid w:val="00A32210"/>
    <w:rsid w:val="00A54A68"/>
    <w:rsid w:val="00A81F39"/>
    <w:rsid w:val="00A84295"/>
    <w:rsid w:val="00A957AC"/>
    <w:rsid w:val="00A967BB"/>
    <w:rsid w:val="00A97DCC"/>
    <w:rsid w:val="00AA7574"/>
    <w:rsid w:val="00AA7676"/>
    <w:rsid w:val="00AA780C"/>
    <w:rsid w:val="00AC2BD8"/>
    <w:rsid w:val="00AD5B91"/>
    <w:rsid w:val="00AE3B5A"/>
    <w:rsid w:val="00AF676A"/>
    <w:rsid w:val="00AF7A2A"/>
    <w:rsid w:val="00B121B6"/>
    <w:rsid w:val="00B145D3"/>
    <w:rsid w:val="00B22867"/>
    <w:rsid w:val="00B32752"/>
    <w:rsid w:val="00B4097A"/>
    <w:rsid w:val="00B40F5E"/>
    <w:rsid w:val="00B45714"/>
    <w:rsid w:val="00B52440"/>
    <w:rsid w:val="00B57081"/>
    <w:rsid w:val="00B8062F"/>
    <w:rsid w:val="00B87C8B"/>
    <w:rsid w:val="00B90CFD"/>
    <w:rsid w:val="00B95BF7"/>
    <w:rsid w:val="00BA470F"/>
    <w:rsid w:val="00BC663A"/>
    <w:rsid w:val="00BE5589"/>
    <w:rsid w:val="00BE5755"/>
    <w:rsid w:val="00BF74C3"/>
    <w:rsid w:val="00C0695D"/>
    <w:rsid w:val="00C10FAE"/>
    <w:rsid w:val="00C131A2"/>
    <w:rsid w:val="00C14735"/>
    <w:rsid w:val="00C26043"/>
    <w:rsid w:val="00C308FD"/>
    <w:rsid w:val="00C31BAA"/>
    <w:rsid w:val="00C36AE7"/>
    <w:rsid w:val="00C4485C"/>
    <w:rsid w:val="00C5063D"/>
    <w:rsid w:val="00C6276F"/>
    <w:rsid w:val="00C65A66"/>
    <w:rsid w:val="00C74C32"/>
    <w:rsid w:val="00C76EBB"/>
    <w:rsid w:val="00C8015A"/>
    <w:rsid w:val="00C83808"/>
    <w:rsid w:val="00C8513D"/>
    <w:rsid w:val="00C85AA2"/>
    <w:rsid w:val="00C939C2"/>
    <w:rsid w:val="00C93ACD"/>
    <w:rsid w:val="00CA118E"/>
    <w:rsid w:val="00CA7834"/>
    <w:rsid w:val="00CA7D9C"/>
    <w:rsid w:val="00D1346E"/>
    <w:rsid w:val="00D25294"/>
    <w:rsid w:val="00D26D6D"/>
    <w:rsid w:val="00D336E0"/>
    <w:rsid w:val="00D55BCD"/>
    <w:rsid w:val="00D56194"/>
    <w:rsid w:val="00D57378"/>
    <w:rsid w:val="00D60047"/>
    <w:rsid w:val="00D60C98"/>
    <w:rsid w:val="00D63078"/>
    <w:rsid w:val="00D641B6"/>
    <w:rsid w:val="00D774C1"/>
    <w:rsid w:val="00D960D2"/>
    <w:rsid w:val="00DA0F93"/>
    <w:rsid w:val="00DA4BB0"/>
    <w:rsid w:val="00DA514C"/>
    <w:rsid w:val="00DA6695"/>
    <w:rsid w:val="00DB011F"/>
    <w:rsid w:val="00DB71F4"/>
    <w:rsid w:val="00DC09C6"/>
    <w:rsid w:val="00DC11A8"/>
    <w:rsid w:val="00DC7FCF"/>
    <w:rsid w:val="00DD140A"/>
    <w:rsid w:val="00DD1FEF"/>
    <w:rsid w:val="00DF18DB"/>
    <w:rsid w:val="00DF4D07"/>
    <w:rsid w:val="00E22387"/>
    <w:rsid w:val="00E351B3"/>
    <w:rsid w:val="00E36DDC"/>
    <w:rsid w:val="00E711F2"/>
    <w:rsid w:val="00E8071F"/>
    <w:rsid w:val="00E82C52"/>
    <w:rsid w:val="00E96C8B"/>
    <w:rsid w:val="00EB16F8"/>
    <w:rsid w:val="00EB6F5E"/>
    <w:rsid w:val="00EC2DB4"/>
    <w:rsid w:val="00ED41FD"/>
    <w:rsid w:val="00ED4D58"/>
    <w:rsid w:val="00ED5D17"/>
    <w:rsid w:val="00ED5DB8"/>
    <w:rsid w:val="00EE5704"/>
    <w:rsid w:val="00EE6CCF"/>
    <w:rsid w:val="00EE7274"/>
    <w:rsid w:val="00EF526B"/>
    <w:rsid w:val="00F000DF"/>
    <w:rsid w:val="00F020B4"/>
    <w:rsid w:val="00F023B8"/>
    <w:rsid w:val="00F11BCC"/>
    <w:rsid w:val="00F22292"/>
    <w:rsid w:val="00F2243E"/>
    <w:rsid w:val="00F23492"/>
    <w:rsid w:val="00F34D24"/>
    <w:rsid w:val="00F4532B"/>
    <w:rsid w:val="00F478F1"/>
    <w:rsid w:val="00F56FBB"/>
    <w:rsid w:val="00F60C63"/>
    <w:rsid w:val="00F61708"/>
    <w:rsid w:val="00F66373"/>
    <w:rsid w:val="00F67EBF"/>
    <w:rsid w:val="00F83896"/>
    <w:rsid w:val="00F95CF5"/>
    <w:rsid w:val="00FB4B08"/>
    <w:rsid w:val="00FD0DD6"/>
    <w:rsid w:val="00FD17F6"/>
    <w:rsid w:val="00FE1995"/>
    <w:rsid w:val="00FF23F0"/>
    <w:rsid w:val="00FF6B52"/>
    <w:rsid w:val="00FF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81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266</TotalTime>
  <Pages>3</Pages>
  <Words>674</Words>
  <Characters>3848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cp:lastPrinted>2012-10-23T05:22:00Z</cp:lastPrinted>
  <dcterms:created xsi:type="dcterms:W3CDTF">2012-10-22T12:51:00Z</dcterms:created>
  <dcterms:modified xsi:type="dcterms:W3CDTF">2013-01-15T19:34:00Z</dcterms:modified>
</cp:coreProperties>
</file>