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F82" w:rsidRPr="00C86D50" w:rsidRDefault="003A6F82">
      <w:pPr>
        <w:rPr>
          <w:b/>
          <w:sz w:val="28"/>
          <w:szCs w:val="28"/>
        </w:rPr>
      </w:pPr>
      <w:r w:rsidRPr="00C86D50">
        <w:rPr>
          <w:b/>
          <w:sz w:val="28"/>
          <w:szCs w:val="28"/>
        </w:rPr>
        <w:t xml:space="preserve"> Консультация  для  родителей  на тему :</w:t>
      </w:r>
      <w:r>
        <w:rPr>
          <w:b/>
          <w:sz w:val="28"/>
          <w:szCs w:val="28"/>
        </w:rPr>
        <w:t xml:space="preserve"> </w:t>
      </w:r>
      <w:bookmarkStart w:id="0" w:name="_GoBack"/>
      <w:bookmarkEnd w:id="0"/>
      <w:r w:rsidRPr="00C86D50">
        <w:rPr>
          <w:b/>
          <w:sz w:val="28"/>
          <w:szCs w:val="28"/>
        </w:rPr>
        <w:t>» Игра – основной вид деятельности детей».</w:t>
      </w:r>
    </w:p>
    <w:p w:rsidR="003A6F82" w:rsidRDefault="003A6F82">
      <w:r>
        <w:t>Детство – это не только самая счастливая и беззаботная пора  в жизни дошкольника .Дошкольный возраст это самый важный период развития ребенка. В эти годы ребенок приобретает первоначальные знания об окружающем мире, у него формируются определенные отношения к людям, к труду ,вырабатываются привычки правильного поведения, складывается характер.</w:t>
      </w:r>
    </w:p>
    <w:p w:rsidR="003A6F82" w:rsidRDefault="003A6F82">
      <w:r>
        <w:t xml:space="preserve">Все мы знаем,  что игра  -  это основной  вид деятельности  дошкольника.   В ней  ребенок овладевает новыми навыками ,умениями  .А так же игра  является и средством первоначального обучения, усвоения и познания окружающего  мира. В игре дети отражают  окружающую жизнь, познают   те или иные  доступные для восприятия факты и явления. </w:t>
      </w:r>
    </w:p>
    <w:p w:rsidR="003A6F82" w:rsidRDefault="003A6F82">
      <w:r>
        <w:t xml:space="preserve">Выдающийся советский педагог  Н.К.Крупская писала :  « Игра есть потребность растущего детского организма. В игре развиваются физические силы ребенка, тверже делается рука, гибче тело, вернее глаз, развиваются сообразительность, находчивость, инициатива. В игре  вырабатываются у ребят организационные навыки, развиваются выдержка, умение взвешивать обстоятельства и пр.» « Для ребят дошкольного возраста игры имеют исключительное значение:  игра для них – учеба, игра для них – труд, игра для них – серьезная форма воспитания. Игра для дошкольников – способ познания окружающего»   </w:t>
      </w:r>
    </w:p>
    <w:p w:rsidR="003A6F82" w:rsidRDefault="003A6F82">
      <w:r>
        <w:t>Особое место в деятельности дошкольников занимают игры, которые создаются самими детьми, это творческие, сюжетно-ролевые игры. Жизнь взрослых интересует детей не только своей внешней стороной. Их привлекает внутренний мир людей, отношения   родителей друг к другу, к близким, к друзьям, к труду, к окружающим их предметам. С накоплением жизненного опыта, под влиянием обучения и воспитания  игры детей становятся более  содержательными, разнообразными по сюжету , по количеству исполняемых ролей, участников игры.</w:t>
      </w:r>
    </w:p>
    <w:p w:rsidR="003A6F82" w:rsidRDefault="003A6F82">
      <w:r>
        <w:t>В играх у детей развивается личность во всех сферах : познавательной  ,эмоциональной, социальной,  творческой, двигательной и мотивационной. В ролевых играх дети привыкают справляться со своими эмоциями. Радоваться и показывать свое счастье на людях, скрывать в нужные моменты грусть и разочарование, переживать гнев, зависть, тревогу, беспокойство.</w:t>
      </w:r>
    </w:p>
    <w:p w:rsidR="003A6F82" w:rsidRDefault="003A6F82">
      <w:r>
        <w:t>Игра для ребенка это способ самореализации, в ней он может стать тем, кем мечтает быть в реальной жизни: врачом,  водителем, учителем, летчиком т.д.  В игре ребенок  приобретает новые и уточняет имеющиеся знания, активизирует словарь, развивает любознательность, пытливость, а так же нравственные качества :  волю, смелость, выдержку, умение уступать.</w:t>
      </w:r>
    </w:p>
    <w:p w:rsidR="003A6F82" w:rsidRDefault="003A6F82">
      <w:r w:rsidRPr="00E0327B">
        <w:t xml:space="preserve">  </w:t>
      </w:r>
      <w:r>
        <w:t>Особенность  сюжетно-ролевой игры прежде всего в том, что в ней ясно обнаруживается самостоятельный характер: дети сами , по своей инициативе создают игру и живут в ней. Именно за эту  особенность Н.К.Крупская ценила игру.  «Самые любимые, самые  нужные детям игры – это те , где дети сами ставят цель игры: построить дом, поехать в Москву, состряпать обед….Процесс игры заключается в осуществлении этой цели: ребенок строит планы, выбирает средства осуществления.. Тут важен  самый процесс построения плана.»</w:t>
      </w:r>
    </w:p>
    <w:p w:rsidR="003A6F82" w:rsidRPr="00E0327B" w:rsidRDefault="003A6F82">
      <w:r>
        <w:t>Каждая игра- это   общение  ребенка  со взрослым, с детьми; это школа сотрудничества, в которой он учиться и радоваться успеху сверстника, и стойко переносить свои  неудачи. Доброжелательность , поддержка, радостная обстановка выдумки и фантазии -только  в этом случае игры будут полезны для развития ребенка.</w:t>
      </w:r>
    </w:p>
    <w:sectPr w:rsidR="003A6F82" w:rsidRPr="00E0327B" w:rsidSect="005641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851C1"/>
    <w:rsid w:val="00052952"/>
    <w:rsid w:val="000D3168"/>
    <w:rsid w:val="001851C1"/>
    <w:rsid w:val="002052B9"/>
    <w:rsid w:val="00252AC3"/>
    <w:rsid w:val="00273059"/>
    <w:rsid w:val="00292EE2"/>
    <w:rsid w:val="002A4518"/>
    <w:rsid w:val="00316E94"/>
    <w:rsid w:val="0032598C"/>
    <w:rsid w:val="00351427"/>
    <w:rsid w:val="00351851"/>
    <w:rsid w:val="00384601"/>
    <w:rsid w:val="00386E82"/>
    <w:rsid w:val="003A6F82"/>
    <w:rsid w:val="003C665F"/>
    <w:rsid w:val="004412B8"/>
    <w:rsid w:val="0046422C"/>
    <w:rsid w:val="00464AC6"/>
    <w:rsid w:val="004E7153"/>
    <w:rsid w:val="004F61F1"/>
    <w:rsid w:val="00500000"/>
    <w:rsid w:val="00525C8E"/>
    <w:rsid w:val="005641D8"/>
    <w:rsid w:val="00565DF4"/>
    <w:rsid w:val="00605147"/>
    <w:rsid w:val="0061286C"/>
    <w:rsid w:val="00617D95"/>
    <w:rsid w:val="00622F83"/>
    <w:rsid w:val="00633874"/>
    <w:rsid w:val="00651387"/>
    <w:rsid w:val="00660476"/>
    <w:rsid w:val="00666C28"/>
    <w:rsid w:val="00681807"/>
    <w:rsid w:val="00686D50"/>
    <w:rsid w:val="006C6D9F"/>
    <w:rsid w:val="006F2625"/>
    <w:rsid w:val="00712FAE"/>
    <w:rsid w:val="00716E05"/>
    <w:rsid w:val="00723FF1"/>
    <w:rsid w:val="007430E8"/>
    <w:rsid w:val="00783816"/>
    <w:rsid w:val="00796AC3"/>
    <w:rsid w:val="007B3F06"/>
    <w:rsid w:val="007D2B6E"/>
    <w:rsid w:val="007E61DC"/>
    <w:rsid w:val="00805087"/>
    <w:rsid w:val="008054DE"/>
    <w:rsid w:val="008327F1"/>
    <w:rsid w:val="00840DDF"/>
    <w:rsid w:val="0087197E"/>
    <w:rsid w:val="00876569"/>
    <w:rsid w:val="008B14CD"/>
    <w:rsid w:val="008C159F"/>
    <w:rsid w:val="008D2F50"/>
    <w:rsid w:val="009357E6"/>
    <w:rsid w:val="0094412D"/>
    <w:rsid w:val="00955442"/>
    <w:rsid w:val="00957D89"/>
    <w:rsid w:val="009A0F8B"/>
    <w:rsid w:val="009A344E"/>
    <w:rsid w:val="009C7CE8"/>
    <w:rsid w:val="00A136AF"/>
    <w:rsid w:val="00A16E45"/>
    <w:rsid w:val="00A52B2D"/>
    <w:rsid w:val="00A5443A"/>
    <w:rsid w:val="00A55E25"/>
    <w:rsid w:val="00A80781"/>
    <w:rsid w:val="00A91620"/>
    <w:rsid w:val="00AA64C4"/>
    <w:rsid w:val="00AB1303"/>
    <w:rsid w:val="00B01DEA"/>
    <w:rsid w:val="00B04C1A"/>
    <w:rsid w:val="00B0763D"/>
    <w:rsid w:val="00B34651"/>
    <w:rsid w:val="00B742CC"/>
    <w:rsid w:val="00BA5F4A"/>
    <w:rsid w:val="00BC7887"/>
    <w:rsid w:val="00BE46CC"/>
    <w:rsid w:val="00C202F3"/>
    <w:rsid w:val="00C400F1"/>
    <w:rsid w:val="00C512BF"/>
    <w:rsid w:val="00C66F37"/>
    <w:rsid w:val="00C83063"/>
    <w:rsid w:val="00C86D50"/>
    <w:rsid w:val="00C87306"/>
    <w:rsid w:val="00CB2B69"/>
    <w:rsid w:val="00CF0050"/>
    <w:rsid w:val="00D10E7F"/>
    <w:rsid w:val="00D1681E"/>
    <w:rsid w:val="00D21DC8"/>
    <w:rsid w:val="00D3682D"/>
    <w:rsid w:val="00E0327B"/>
    <w:rsid w:val="00E270E9"/>
    <w:rsid w:val="00E4119A"/>
    <w:rsid w:val="00E4156C"/>
    <w:rsid w:val="00E5637B"/>
    <w:rsid w:val="00E81A7A"/>
    <w:rsid w:val="00EA2AEB"/>
    <w:rsid w:val="00EA46A2"/>
    <w:rsid w:val="00F4420C"/>
    <w:rsid w:val="00F4703A"/>
    <w:rsid w:val="00F56EBD"/>
    <w:rsid w:val="00F7792F"/>
    <w:rsid w:val="00F929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1D8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238</TotalTime>
  <Pages>1</Pages>
  <Words>505</Words>
  <Characters>2883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Зоя Степанова</dc:creator>
  <cp:keywords/>
  <dc:description/>
  <cp:lastModifiedBy>Имя</cp:lastModifiedBy>
  <cp:revision>7</cp:revision>
  <dcterms:created xsi:type="dcterms:W3CDTF">2015-03-03T17:46:00Z</dcterms:created>
  <dcterms:modified xsi:type="dcterms:W3CDTF">2015-03-14T14:16:00Z</dcterms:modified>
</cp:coreProperties>
</file>