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71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940171" w:rsidRDefault="00940171" w:rsidP="008F653F">
      <w:pPr>
        <w:pStyle w:val="a"/>
        <w:jc w:val="center"/>
      </w:pPr>
      <w:r>
        <w:t xml:space="preserve">Муниципальное бюджетное дошкольное образовательное учреждение </w:t>
      </w:r>
    </w:p>
    <w:p w:rsidR="00940171" w:rsidRDefault="00940171" w:rsidP="008F653F">
      <w:pPr>
        <w:pStyle w:val="a"/>
        <w:jc w:val="center"/>
      </w:pPr>
      <w:r>
        <w:t>детский сад № 9 «Гнездышко»</w:t>
      </w:r>
    </w:p>
    <w:p w:rsidR="00940171" w:rsidRDefault="00940171" w:rsidP="008F653F">
      <w:pPr>
        <w:pStyle w:val="a"/>
      </w:pPr>
    </w:p>
    <w:p w:rsidR="00940171" w:rsidRDefault="00940171" w:rsidP="008F653F">
      <w:pPr>
        <w:pStyle w:val="a"/>
      </w:pPr>
    </w:p>
    <w:p w:rsidR="00940171" w:rsidRDefault="00940171" w:rsidP="008F653F">
      <w:pPr>
        <w:pStyle w:val="a"/>
      </w:pPr>
    </w:p>
    <w:p w:rsidR="00940171" w:rsidRDefault="00940171" w:rsidP="008F653F">
      <w:pPr>
        <w:pStyle w:val="a"/>
      </w:pPr>
    </w:p>
    <w:p w:rsidR="00940171" w:rsidRDefault="00940171" w:rsidP="008F653F">
      <w:pPr>
        <w:pStyle w:val="a"/>
      </w:pPr>
    </w:p>
    <w:p w:rsidR="00940171" w:rsidRDefault="00940171" w:rsidP="008F653F">
      <w:pPr>
        <w:pStyle w:val="a"/>
      </w:pPr>
    </w:p>
    <w:p w:rsidR="00940171" w:rsidRDefault="00940171" w:rsidP="008F653F">
      <w:pPr>
        <w:pStyle w:val="a"/>
      </w:pPr>
    </w:p>
    <w:p w:rsidR="00940171" w:rsidRDefault="00940171" w:rsidP="008F653F">
      <w:pPr>
        <w:pStyle w:val="a"/>
        <w:jc w:val="center"/>
      </w:pPr>
    </w:p>
    <w:p w:rsidR="00940171" w:rsidRDefault="00940171" w:rsidP="008F653F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940171" w:rsidRDefault="00940171" w:rsidP="008F653F">
      <w:pPr>
        <w:jc w:val="center"/>
        <w:rPr>
          <w:rFonts w:ascii="Times New Roman" w:hAnsi="Times New Roman"/>
          <w:sz w:val="28"/>
          <w:szCs w:val="28"/>
        </w:rPr>
      </w:pPr>
    </w:p>
    <w:p w:rsidR="00940171" w:rsidRDefault="00940171" w:rsidP="008F653F">
      <w:pPr>
        <w:jc w:val="center"/>
        <w:rPr>
          <w:rFonts w:ascii="Times New Roman" w:hAnsi="Times New Roman"/>
          <w:sz w:val="28"/>
          <w:szCs w:val="28"/>
        </w:rPr>
      </w:pPr>
    </w:p>
    <w:p w:rsidR="00940171" w:rsidRPr="008F653F" w:rsidRDefault="00940171" w:rsidP="008F653F">
      <w:pPr>
        <w:jc w:val="center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 xml:space="preserve">КОНСПЕКТ </w:t>
      </w:r>
    </w:p>
    <w:p w:rsidR="00940171" w:rsidRPr="008F653F" w:rsidRDefault="00940171" w:rsidP="008F65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НООД </w:t>
      </w:r>
      <w:r w:rsidRPr="008F653F">
        <w:rPr>
          <w:rFonts w:ascii="Times New Roman" w:hAnsi="Times New Roman"/>
          <w:sz w:val="28"/>
          <w:szCs w:val="28"/>
        </w:rPr>
        <w:t>В СРЕДНЕЙ ГРУППЕ</w:t>
      </w:r>
    </w:p>
    <w:p w:rsidR="00940171" w:rsidRPr="008F653F" w:rsidRDefault="00940171" w:rsidP="008F65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«Дороги добра»</w:t>
      </w:r>
    </w:p>
    <w:p w:rsidR="00940171" w:rsidRDefault="00940171" w:rsidP="008F653F">
      <w:pPr>
        <w:pStyle w:val="a"/>
        <w:jc w:val="center"/>
      </w:pPr>
    </w:p>
    <w:p w:rsidR="00940171" w:rsidRDefault="00940171" w:rsidP="008F653F">
      <w:pPr>
        <w:pStyle w:val="a"/>
        <w:jc w:val="center"/>
      </w:pPr>
    </w:p>
    <w:p w:rsidR="00940171" w:rsidRDefault="00940171" w:rsidP="008F653F">
      <w:pPr>
        <w:pStyle w:val="a"/>
        <w:jc w:val="center"/>
      </w:pPr>
    </w:p>
    <w:p w:rsidR="00940171" w:rsidRDefault="00940171" w:rsidP="008F653F">
      <w:pPr>
        <w:pStyle w:val="a"/>
        <w:jc w:val="center"/>
      </w:pPr>
    </w:p>
    <w:p w:rsidR="00940171" w:rsidRDefault="00940171" w:rsidP="008F653F">
      <w:pPr>
        <w:pStyle w:val="a"/>
        <w:jc w:val="center"/>
      </w:pPr>
    </w:p>
    <w:p w:rsidR="00940171" w:rsidRDefault="00940171" w:rsidP="008F653F">
      <w:pPr>
        <w:pStyle w:val="a"/>
        <w:jc w:val="center"/>
      </w:pPr>
    </w:p>
    <w:p w:rsidR="00940171" w:rsidRDefault="00940171" w:rsidP="008F653F">
      <w:pPr>
        <w:pStyle w:val="a"/>
        <w:jc w:val="center"/>
      </w:pPr>
    </w:p>
    <w:p w:rsidR="00940171" w:rsidRDefault="00940171" w:rsidP="008F653F">
      <w:pPr>
        <w:pStyle w:val="a"/>
        <w:jc w:val="center"/>
      </w:pPr>
    </w:p>
    <w:p w:rsidR="00940171" w:rsidRDefault="00940171" w:rsidP="008F653F">
      <w:pPr>
        <w:pStyle w:val="a"/>
        <w:jc w:val="center"/>
      </w:pPr>
    </w:p>
    <w:p w:rsidR="00940171" w:rsidRDefault="00940171" w:rsidP="008F653F">
      <w:pPr>
        <w:pStyle w:val="a"/>
        <w:jc w:val="center"/>
      </w:pPr>
    </w:p>
    <w:p w:rsidR="00940171" w:rsidRDefault="00940171" w:rsidP="008F653F">
      <w:pPr>
        <w:pStyle w:val="a"/>
      </w:pPr>
    </w:p>
    <w:p w:rsidR="00940171" w:rsidRPr="008F653F" w:rsidRDefault="00940171" w:rsidP="008F653F">
      <w:pPr>
        <w:pStyle w:val="a"/>
        <w:jc w:val="center"/>
        <w:rPr>
          <w:sz w:val="28"/>
          <w:szCs w:val="28"/>
        </w:rPr>
      </w:pPr>
    </w:p>
    <w:p w:rsidR="00940171" w:rsidRPr="008F653F" w:rsidRDefault="00940171" w:rsidP="008F653F">
      <w:pPr>
        <w:pStyle w:val="a"/>
        <w:jc w:val="right"/>
        <w:rPr>
          <w:sz w:val="28"/>
          <w:szCs w:val="28"/>
        </w:rPr>
      </w:pPr>
      <w:r w:rsidRPr="008F653F">
        <w:rPr>
          <w:sz w:val="28"/>
          <w:szCs w:val="28"/>
        </w:rPr>
        <w:t xml:space="preserve">   Провела: </w:t>
      </w:r>
    </w:p>
    <w:p w:rsidR="00940171" w:rsidRPr="008F653F" w:rsidRDefault="00940171" w:rsidP="008F653F">
      <w:pPr>
        <w:pStyle w:val="a"/>
        <w:jc w:val="right"/>
        <w:rPr>
          <w:sz w:val="28"/>
          <w:szCs w:val="28"/>
        </w:rPr>
      </w:pPr>
      <w:r w:rsidRPr="008F653F">
        <w:rPr>
          <w:sz w:val="28"/>
          <w:szCs w:val="28"/>
        </w:rPr>
        <w:t>воспитатель  средней группы</w:t>
      </w:r>
    </w:p>
    <w:p w:rsidR="00940171" w:rsidRPr="008F653F" w:rsidRDefault="00940171" w:rsidP="008F653F">
      <w:pPr>
        <w:pStyle w:val="a"/>
        <w:jc w:val="right"/>
        <w:rPr>
          <w:sz w:val="28"/>
          <w:szCs w:val="28"/>
        </w:rPr>
      </w:pPr>
      <w:r w:rsidRPr="008F653F">
        <w:rPr>
          <w:sz w:val="28"/>
          <w:szCs w:val="28"/>
        </w:rPr>
        <w:t>Волгина Н.С.</w:t>
      </w:r>
    </w:p>
    <w:p w:rsidR="00940171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940171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940171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940171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940171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940171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940171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940171" w:rsidRDefault="00940171" w:rsidP="008F653F">
      <w:pPr>
        <w:pStyle w:val="ListParagraph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г.Саров</w:t>
      </w:r>
    </w:p>
    <w:p w:rsidR="00940171" w:rsidRDefault="00940171" w:rsidP="00F7639C">
      <w:pPr>
        <w:pStyle w:val="ListParagraph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 год</w:t>
      </w:r>
    </w:p>
    <w:p w:rsidR="00940171" w:rsidRDefault="00940171" w:rsidP="00F7639C">
      <w:pPr>
        <w:pStyle w:val="ListParagraph"/>
        <w:ind w:left="0"/>
        <w:jc w:val="center"/>
        <w:rPr>
          <w:rFonts w:ascii="Times New Roman" w:hAnsi="Times New Roman"/>
          <w:sz w:val="28"/>
          <w:szCs w:val="28"/>
        </w:rPr>
      </w:pPr>
    </w:p>
    <w:p w:rsidR="00940171" w:rsidRDefault="00940171" w:rsidP="00197075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940171" w:rsidRDefault="00940171" w:rsidP="00F7639C">
      <w:pPr>
        <w:pStyle w:val="ListParagraph"/>
        <w:ind w:left="0"/>
        <w:jc w:val="center"/>
        <w:rPr>
          <w:rFonts w:ascii="Times New Roman" w:hAnsi="Times New Roman"/>
          <w:sz w:val="28"/>
          <w:szCs w:val="28"/>
        </w:rPr>
      </w:pPr>
    </w:p>
    <w:p w:rsidR="00940171" w:rsidRDefault="00940171" w:rsidP="00F7639C">
      <w:pPr>
        <w:pStyle w:val="ListParagraph"/>
        <w:ind w:left="0"/>
        <w:jc w:val="center"/>
        <w:rPr>
          <w:rFonts w:ascii="Times New Roman" w:hAnsi="Times New Roman"/>
          <w:sz w:val="28"/>
          <w:szCs w:val="28"/>
        </w:rPr>
      </w:pP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Программные задачи: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 xml:space="preserve">1.Первоначальное знакомство с социокультурной категорией 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«Родные просторы»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2 Развитие  умения договариваться, приходить к единому мнению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3.Формирование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53F">
        <w:rPr>
          <w:rFonts w:ascii="Times New Roman" w:hAnsi="Times New Roman"/>
          <w:sz w:val="28"/>
          <w:szCs w:val="28"/>
        </w:rPr>
        <w:t>предст</w:t>
      </w:r>
      <w:r>
        <w:rPr>
          <w:rFonts w:ascii="Times New Roman" w:hAnsi="Times New Roman"/>
          <w:sz w:val="28"/>
          <w:szCs w:val="28"/>
        </w:rPr>
        <w:t>а</w:t>
      </w:r>
      <w:r w:rsidRPr="008F653F">
        <w:rPr>
          <w:rFonts w:ascii="Times New Roman" w:hAnsi="Times New Roman"/>
          <w:sz w:val="28"/>
          <w:szCs w:val="28"/>
        </w:rPr>
        <w:t>вления о взаимосвязи прошлого, настоящего и будущего.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Предварительная работа: чтение пословиц и поговорок, потешек, пение песен, беседы о добре, рассматривание иллюстраций.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МАТЕРИАЛ</w:t>
      </w:r>
    </w:p>
    <w:p w:rsidR="00940171" w:rsidRPr="008F653F" w:rsidRDefault="00940171" w:rsidP="00F93F61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 xml:space="preserve"> Кормушка на ёлочке, мишка в кроватке, зёрнышки, очки.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 xml:space="preserve">ХОД ЗАНЯТИЯ :  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ПРИСОЕДИНЕНИЕ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(Раздаётся кукареканье).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В. : Ребята, кто это?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 xml:space="preserve">Д. : Петушок 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Появляется петушок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</w:t>
      </w:r>
      <w:r w:rsidRPr="008F653F">
        <w:rPr>
          <w:rFonts w:ascii="Times New Roman" w:hAnsi="Times New Roman"/>
          <w:sz w:val="28"/>
          <w:szCs w:val="28"/>
        </w:rPr>
        <w:t>Здравствуй петушок!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П. : Здравствуйте ребята!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В. : Ты откуда петушок?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П. : Из сказки.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В. :Из какой сказки?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П. : Пусть ребята отгадают сами.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Д. : Петушок и бобовое зернышко.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В. : А что случилось с петушком в этой сказке?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Д. : Подавился бобовым зёрнышком.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В. : А кто ему помог?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Д. : Курочка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В. : Кто помогал курочке выручать петушка из беды?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Д. : Коровушка, хозяин,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53F">
        <w:rPr>
          <w:rFonts w:ascii="Times New Roman" w:hAnsi="Times New Roman"/>
          <w:sz w:val="28"/>
          <w:szCs w:val="28"/>
        </w:rPr>
        <w:t>хозяюшка, кузнец.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В. : Какими словами можно назвать курочку? Какая она ?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Д. : Добрая, отзывчивая, заботливая, вежливая.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В. : Почему путь по которому прошла курочка ,можно назвать дорогой добра?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Д. : Курочка помогла петушку, выручила его из беды.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В. : Петушок, что ты можешь сказать курочке?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П. : Спасибо тебе курочка за помощь и заботу, я тоже хочу быть добрым как и ты помогать другим.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 xml:space="preserve"> Пойдемте ребята со мной искать дороги добра, перед нами 3 дороги пойдем по первой, что это перед нами?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Д. : Правильно кормушка с птичкой.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В. : Зачем она прилетела на кормушку?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Д. Зернышки клевать.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В.: Давайте покормим птичку (сыплют зернышки).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Дети ,как вы думаете можно назвать эту дорогу дорогой добра?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Д. : Да.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 xml:space="preserve">В. : Почему вы так думаете? 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Д. : Птичка была голодной ,а мы её накормили</w:t>
      </w:r>
      <w:r>
        <w:rPr>
          <w:rFonts w:ascii="Times New Roman" w:hAnsi="Times New Roman"/>
          <w:sz w:val="28"/>
          <w:szCs w:val="28"/>
        </w:rPr>
        <w:t>,</w:t>
      </w:r>
      <w:r w:rsidRPr="008F653F">
        <w:rPr>
          <w:rFonts w:ascii="Times New Roman" w:hAnsi="Times New Roman"/>
          <w:sz w:val="28"/>
          <w:szCs w:val="28"/>
        </w:rPr>
        <w:t xml:space="preserve"> сделали доброе дело.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 xml:space="preserve">В. : Мы большие молодцы, отправляемся дальше, перед нами есть ещё одна дорога.(ИДУТ ПОД ПЕСНЮ «ВМЕСТЕ ВЕСЕЛО ШАГАТЬ…» 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(ВСТРЕЧАЮТ НА СВОЕМ ПУТИ БОЛЬНОГО МЕДВЕЖ</w:t>
      </w:r>
      <w:r>
        <w:rPr>
          <w:rFonts w:ascii="Times New Roman" w:hAnsi="Times New Roman"/>
          <w:sz w:val="28"/>
          <w:szCs w:val="28"/>
        </w:rPr>
        <w:t>О</w:t>
      </w:r>
      <w:r w:rsidRPr="008F653F">
        <w:rPr>
          <w:rFonts w:ascii="Times New Roman" w:hAnsi="Times New Roman"/>
          <w:sz w:val="28"/>
          <w:szCs w:val="28"/>
        </w:rPr>
        <w:t>НКА)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 xml:space="preserve"> Здравствуй медвежонок , что с тобой случилось, почему ты лежишь в кроватке?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М. : Я заболел у меня болит горло.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В. : Как мы можем помочь медвежонку?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Д. : Дадим ему мёд, чтобы он поскорее поправился.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В. : Правильно кушай мишенька мёд, и поправляйся поскорей.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 xml:space="preserve"> (ДЕТИ ДАЮТ БОЧОНОК С МЕДОМ).  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Что мы скажем на прощанье?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Д. : До свидания ,выздоравливай скорей</w:t>
      </w:r>
      <w:r>
        <w:rPr>
          <w:rFonts w:ascii="Times New Roman" w:hAnsi="Times New Roman"/>
          <w:sz w:val="28"/>
          <w:szCs w:val="28"/>
        </w:rPr>
        <w:t>,</w:t>
      </w:r>
      <w:r w:rsidRPr="008F653F">
        <w:rPr>
          <w:rFonts w:ascii="Times New Roman" w:hAnsi="Times New Roman"/>
          <w:sz w:val="28"/>
          <w:szCs w:val="28"/>
        </w:rPr>
        <w:t xml:space="preserve"> мишка.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В. : Как вы думаете ,была ли эта дорога ,дорогой добра?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Д. : Да.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В. : Почему вы так думаете?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Д. : Мы помогли больному медвежонку, дали ему мёд</w:t>
      </w:r>
      <w:r>
        <w:rPr>
          <w:rFonts w:ascii="Times New Roman" w:hAnsi="Times New Roman"/>
          <w:sz w:val="28"/>
          <w:szCs w:val="28"/>
        </w:rPr>
        <w:t>,</w:t>
      </w:r>
      <w:r w:rsidRPr="008F653F">
        <w:rPr>
          <w:rFonts w:ascii="Times New Roman" w:hAnsi="Times New Roman"/>
          <w:sz w:val="28"/>
          <w:szCs w:val="28"/>
        </w:rPr>
        <w:t xml:space="preserve"> чтобы он быстрее выздоровел.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В.: Молодцы, отправляемся  дальше .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(ПОДХОДЯТ К БАБУШКЕ</w:t>
      </w:r>
      <w:r>
        <w:rPr>
          <w:rFonts w:ascii="Times New Roman" w:hAnsi="Times New Roman"/>
          <w:sz w:val="28"/>
          <w:szCs w:val="28"/>
        </w:rPr>
        <w:t>-(КУКЛА БИ-БИ-БО</w:t>
      </w:r>
      <w:r w:rsidRPr="008F653F">
        <w:rPr>
          <w:rFonts w:ascii="Times New Roman" w:hAnsi="Times New Roman"/>
          <w:sz w:val="28"/>
          <w:szCs w:val="28"/>
        </w:rPr>
        <w:t xml:space="preserve">) </w:t>
      </w:r>
    </w:p>
    <w:p w:rsidR="00940171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В.: Ребята, бабушка что-то</w:t>
      </w:r>
      <w:r w:rsidRPr="008F653F">
        <w:rPr>
          <w:rFonts w:ascii="Times New Roman" w:hAnsi="Times New Roman"/>
          <w:sz w:val="28"/>
          <w:szCs w:val="28"/>
        </w:rPr>
        <w:t xml:space="preserve"> потеряла?</w:t>
      </w:r>
      <w:r>
        <w:rPr>
          <w:rFonts w:ascii="Times New Roman" w:hAnsi="Times New Roman"/>
          <w:sz w:val="28"/>
          <w:szCs w:val="28"/>
        </w:rPr>
        <w:t xml:space="preserve"> Давайте у неё спросим?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Д.: Бабушка, а что Вы потеряли?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Б. : Очки, я без них очень плохо вижу.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В. : Давайте ребята поможем бабушке найти очки.  (ДЕТИ НАХОДЯТ ОЧКИ)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Б.: Спасибо вам</w:t>
      </w:r>
      <w:r>
        <w:rPr>
          <w:rFonts w:ascii="Times New Roman" w:hAnsi="Times New Roman"/>
          <w:sz w:val="28"/>
          <w:szCs w:val="28"/>
        </w:rPr>
        <w:t>,</w:t>
      </w:r>
      <w:r w:rsidRPr="008F653F">
        <w:rPr>
          <w:rFonts w:ascii="Times New Roman" w:hAnsi="Times New Roman"/>
          <w:sz w:val="28"/>
          <w:szCs w:val="28"/>
        </w:rPr>
        <w:t xml:space="preserve"> ребятушки</w:t>
      </w:r>
      <w:r>
        <w:rPr>
          <w:rFonts w:ascii="Times New Roman" w:hAnsi="Times New Roman"/>
          <w:sz w:val="28"/>
          <w:szCs w:val="28"/>
        </w:rPr>
        <w:t>,</w:t>
      </w:r>
      <w:r w:rsidRPr="008F653F">
        <w:rPr>
          <w:rFonts w:ascii="Times New Roman" w:hAnsi="Times New Roman"/>
          <w:sz w:val="28"/>
          <w:szCs w:val="28"/>
        </w:rPr>
        <w:t xml:space="preserve"> помогли вы мне, я бы без вас не нашла, приходите ко мне  в гости на пироги. (дети прощаются).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В.: Ребята</w:t>
      </w:r>
      <w:r>
        <w:rPr>
          <w:rFonts w:ascii="Times New Roman" w:hAnsi="Times New Roman"/>
          <w:sz w:val="28"/>
          <w:szCs w:val="28"/>
        </w:rPr>
        <w:t>,</w:t>
      </w:r>
      <w:r w:rsidRPr="008F653F">
        <w:rPr>
          <w:rFonts w:ascii="Times New Roman" w:hAnsi="Times New Roman"/>
          <w:sz w:val="28"/>
          <w:szCs w:val="28"/>
        </w:rPr>
        <w:t xml:space="preserve"> как вы думаете</w:t>
      </w:r>
      <w:r>
        <w:rPr>
          <w:rFonts w:ascii="Times New Roman" w:hAnsi="Times New Roman"/>
          <w:sz w:val="28"/>
          <w:szCs w:val="28"/>
        </w:rPr>
        <w:t>,</w:t>
      </w:r>
      <w:r w:rsidRPr="008F653F">
        <w:rPr>
          <w:rFonts w:ascii="Times New Roman" w:hAnsi="Times New Roman"/>
          <w:sz w:val="28"/>
          <w:szCs w:val="28"/>
        </w:rPr>
        <w:t xml:space="preserve"> была ли это дорога добра? 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 xml:space="preserve">Д. : Да. 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В. : Почему?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Д. : Мы помогли старенькой бабушке.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В : Вам понравилось совершать добрые поступки?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Д. : ДА.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: Мне тоже очень понравилось</w:t>
      </w:r>
      <w:r w:rsidRPr="008F653F">
        <w:rPr>
          <w:rFonts w:ascii="Times New Roman" w:hAnsi="Times New Roman"/>
          <w:sz w:val="28"/>
          <w:szCs w:val="28"/>
        </w:rPr>
        <w:t>, я теперь всем буду помогать.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В. : Наш петушок вместе с нами прошёл дорогами добра он научился помогать.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Встаньте  в круг, </w:t>
      </w:r>
      <w:r w:rsidRPr="008F653F">
        <w:rPr>
          <w:rFonts w:ascii="Times New Roman" w:hAnsi="Times New Roman"/>
          <w:sz w:val="28"/>
          <w:szCs w:val="28"/>
        </w:rPr>
        <w:t xml:space="preserve"> споём об этом песню</w:t>
      </w:r>
      <w:r>
        <w:rPr>
          <w:rFonts w:ascii="Times New Roman" w:hAnsi="Times New Roman"/>
          <w:sz w:val="28"/>
          <w:szCs w:val="28"/>
        </w:rPr>
        <w:t>: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 НАС-ТО ПЕТУШОК</w:t>
      </w:r>
      <w:r w:rsidRPr="008F653F">
        <w:rPr>
          <w:rFonts w:ascii="Times New Roman" w:hAnsi="Times New Roman"/>
          <w:sz w:val="28"/>
          <w:szCs w:val="28"/>
        </w:rPr>
        <w:t>, ЧТО ЗА УМНЫЙ БЫЛ :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САМ НА МЕЛЬНИЦУ ХОДИЛ, САМ ЗЕРНО МОЛОТИЛ.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КАК У НАС – ТО ПЕТУШОК, ЧТО ЗА УМНЫЙ БЫЛ: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САМ И СЕНО КОСИЛ , САМ И ВОДУ НОСИЛ,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КАК У НАС – ТО ПЕТУШОК , ЧТО ЗА УМНЫЙ БЫЛ: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САМ ДРОВА  ТО РУБИЛ , САМ И ПЕЧКУ ТОПИЛ.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КАК У НАС – ТО ПЕТУШОК, ЧТО ЗА УМНЫЙ БЫЛ: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САМ И КАШУ ВАРИЛ , ДЕДА С БАБОЙ КОРМИЛ.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2.  РЕСУРСНЫЙ КРУГ: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В. : Вспомните и назовите пословицы о добре.</w:t>
      </w:r>
    </w:p>
    <w:p w:rsidR="00940171" w:rsidRPr="008F653F" w:rsidRDefault="00940171" w:rsidP="00F93F61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ЖИВИ ДЛЯ ЛЮДЕЙ, ПОЖИВУТ И ЛЮДИ ДЛЯ ТЕБЯ.</w:t>
      </w:r>
    </w:p>
    <w:p w:rsidR="00940171" w:rsidRPr="008F653F" w:rsidRDefault="00940171" w:rsidP="00F93F61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ДОБРОЕ ДЕЛО – ВЕЛИКОЕ СЧАСТЬЕ.</w:t>
      </w:r>
    </w:p>
    <w:p w:rsidR="00940171" w:rsidRPr="008F653F" w:rsidRDefault="00940171" w:rsidP="00F93F61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КТО СКОРО ПОМОГ</w:t>
      </w:r>
      <w:r>
        <w:rPr>
          <w:rFonts w:ascii="Times New Roman" w:hAnsi="Times New Roman"/>
          <w:sz w:val="28"/>
          <w:szCs w:val="28"/>
        </w:rPr>
        <w:t>,</w:t>
      </w:r>
      <w:r w:rsidRPr="008F653F">
        <w:rPr>
          <w:rFonts w:ascii="Times New Roman" w:hAnsi="Times New Roman"/>
          <w:sz w:val="28"/>
          <w:szCs w:val="28"/>
        </w:rPr>
        <w:t xml:space="preserve"> ТОТ ДВАЖДЫ ПОМОГ.</w:t>
      </w:r>
    </w:p>
    <w:p w:rsidR="00940171" w:rsidRPr="008F653F" w:rsidRDefault="00940171" w:rsidP="00F93F61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ДЕРЕВО ДОРОГО ДРОВАМИ,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8F653F">
        <w:rPr>
          <w:rFonts w:ascii="Times New Roman" w:hAnsi="Times New Roman"/>
          <w:sz w:val="28"/>
          <w:szCs w:val="28"/>
        </w:rPr>
        <w:t xml:space="preserve"> ЧЕЛОВЕК ДЕЛАМИ.</w:t>
      </w:r>
    </w:p>
    <w:p w:rsidR="00940171" w:rsidRPr="008F653F" w:rsidRDefault="00940171" w:rsidP="00F93F61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ДОБРОЕ СЕМЯ</w:t>
      </w:r>
      <w:r>
        <w:rPr>
          <w:rFonts w:ascii="Times New Roman" w:hAnsi="Times New Roman"/>
          <w:sz w:val="28"/>
          <w:szCs w:val="28"/>
        </w:rPr>
        <w:t xml:space="preserve">  - </w:t>
      </w:r>
      <w:r w:rsidRPr="008F653F">
        <w:rPr>
          <w:rFonts w:ascii="Times New Roman" w:hAnsi="Times New Roman"/>
          <w:sz w:val="28"/>
          <w:szCs w:val="28"/>
        </w:rPr>
        <w:t xml:space="preserve"> ДОБРЫЙ ВСХОД.</w:t>
      </w:r>
    </w:p>
    <w:p w:rsidR="00940171" w:rsidRPr="008F653F" w:rsidRDefault="00940171" w:rsidP="00F93F61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ДОБРЫЕ ДЕЛА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F653F">
        <w:rPr>
          <w:rFonts w:ascii="Times New Roman" w:hAnsi="Times New Roman"/>
          <w:sz w:val="28"/>
          <w:szCs w:val="28"/>
        </w:rPr>
        <w:t xml:space="preserve"> ДОЛГАЯ ЖИЗНЬ.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В. : Запомните дети, добрые дороги ведут к добрым поступкам и от добрых поступков</w:t>
      </w:r>
      <w:r>
        <w:rPr>
          <w:rFonts w:ascii="Times New Roman" w:hAnsi="Times New Roman"/>
          <w:sz w:val="28"/>
          <w:szCs w:val="28"/>
        </w:rPr>
        <w:t>,</w:t>
      </w:r>
      <w:r w:rsidRPr="008F653F">
        <w:rPr>
          <w:rFonts w:ascii="Times New Roman" w:hAnsi="Times New Roman"/>
          <w:sz w:val="28"/>
          <w:szCs w:val="28"/>
        </w:rPr>
        <w:t xml:space="preserve"> и от добрых дел мир становится добрее.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 xml:space="preserve"> Добрые поступки совершали во все времена ваши бабушки и дедушки, мамы и папы и вы старайтесь  творить добро.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Добрые дела  всегда украшают человека, у добрых людей много друзей.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РЕФЛЕКСИЯ: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В. : Что вы почувствовали, когда совершали добрые поступки?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Д. : Радость от того, что кому –то  помогли.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В. : Вы ребята стали счастливее и тот</w:t>
      </w:r>
      <w:r>
        <w:rPr>
          <w:rFonts w:ascii="Times New Roman" w:hAnsi="Times New Roman"/>
          <w:sz w:val="28"/>
          <w:szCs w:val="28"/>
        </w:rPr>
        <w:t>,</w:t>
      </w:r>
      <w:r w:rsidRPr="008F653F">
        <w:rPr>
          <w:rFonts w:ascii="Times New Roman" w:hAnsi="Times New Roman"/>
          <w:sz w:val="28"/>
          <w:szCs w:val="28"/>
        </w:rPr>
        <w:t xml:space="preserve"> кому вы помогли</w:t>
      </w:r>
      <w:r>
        <w:rPr>
          <w:rFonts w:ascii="Times New Roman" w:hAnsi="Times New Roman"/>
          <w:sz w:val="28"/>
          <w:szCs w:val="28"/>
        </w:rPr>
        <w:t>,</w:t>
      </w:r>
      <w:r w:rsidRPr="008F653F">
        <w:rPr>
          <w:rFonts w:ascii="Times New Roman" w:hAnsi="Times New Roman"/>
          <w:sz w:val="28"/>
          <w:szCs w:val="28"/>
        </w:rPr>
        <w:t xml:space="preserve"> тоже стали добрее и счастливее, я приготовила вам страничку, которую вы должны  оформить дома с вашими мамами и папами. Кто на ней нарисован?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Д. : Мальчик и девочка.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В. : Куда они идут?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Д.: По дороге добра.</w:t>
      </w:r>
    </w:p>
    <w:p w:rsidR="00940171" w:rsidRPr="008F653F" w:rsidRDefault="00940171" w:rsidP="00F93F6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F653F">
        <w:rPr>
          <w:rFonts w:ascii="Times New Roman" w:hAnsi="Times New Roman"/>
          <w:sz w:val="28"/>
          <w:szCs w:val="28"/>
        </w:rPr>
        <w:t>В. : Спросите у своих родителей, какие добрые дела они совершали, а завтра  мне расскажите и принесите свой рисунок.</w:t>
      </w:r>
    </w:p>
    <w:p w:rsidR="00940171" w:rsidRPr="008F653F" w:rsidRDefault="00940171" w:rsidP="00F93F61">
      <w:pPr>
        <w:ind w:firstLine="567"/>
        <w:rPr>
          <w:rFonts w:ascii="Times New Roman" w:hAnsi="Times New Roman"/>
          <w:sz w:val="28"/>
          <w:szCs w:val="28"/>
        </w:rPr>
      </w:pPr>
    </w:p>
    <w:p w:rsidR="00940171" w:rsidRPr="008F653F" w:rsidRDefault="00940171" w:rsidP="00F93F61">
      <w:pPr>
        <w:ind w:firstLine="567"/>
        <w:rPr>
          <w:rFonts w:ascii="Times New Roman" w:hAnsi="Times New Roman"/>
          <w:sz w:val="28"/>
          <w:szCs w:val="28"/>
        </w:rPr>
      </w:pPr>
    </w:p>
    <w:p w:rsidR="00940171" w:rsidRPr="008F653F" w:rsidRDefault="00940171" w:rsidP="00F93F61">
      <w:pPr>
        <w:ind w:firstLine="567"/>
        <w:rPr>
          <w:rFonts w:ascii="Times New Roman" w:hAnsi="Times New Roman"/>
          <w:sz w:val="28"/>
          <w:szCs w:val="28"/>
        </w:rPr>
      </w:pPr>
    </w:p>
    <w:p w:rsidR="00940171" w:rsidRPr="008F653F" w:rsidRDefault="00940171" w:rsidP="00F93F61">
      <w:pPr>
        <w:ind w:firstLine="567"/>
        <w:rPr>
          <w:rFonts w:ascii="Times New Roman" w:hAnsi="Times New Roman"/>
          <w:sz w:val="28"/>
          <w:szCs w:val="28"/>
        </w:rPr>
      </w:pPr>
    </w:p>
    <w:p w:rsidR="00940171" w:rsidRPr="008F653F" w:rsidRDefault="00940171" w:rsidP="00F93F61">
      <w:pPr>
        <w:ind w:firstLine="567"/>
        <w:rPr>
          <w:rFonts w:ascii="Times New Roman" w:hAnsi="Times New Roman"/>
          <w:sz w:val="28"/>
          <w:szCs w:val="28"/>
        </w:rPr>
      </w:pPr>
    </w:p>
    <w:p w:rsidR="00940171" w:rsidRDefault="00940171"/>
    <w:sectPr w:rsidR="00940171" w:rsidSect="00F7639C">
      <w:pgSz w:w="11906" w:h="16838" w:code="9"/>
      <w:pgMar w:top="567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05638"/>
    <w:multiLevelType w:val="hybridMultilevel"/>
    <w:tmpl w:val="CA56F39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F61"/>
    <w:rsid w:val="00045203"/>
    <w:rsid w:val="00064559"/>
    <w:rsid w:val="000C02F5"/>
    <w:rsid w:val="00115DBF"/>
    <w:rsid w:val="00197075"/>
    <w:rsid w:val="00222CE0"/>
    <w:rsid w:val="003228B9"/>
    <w:rsid w:val="004F77E1"/>
    <w:rsid w:val="00506C9E"/>
    <w:rsid w:val="005451E4"/>
    <w:rsid w:val="005E4E3F"/>
    <w:rsid w:val="00685FEA"/>
    <w:rsid w:val="008F4F88"/>
    <w:rsid w:val="008F653F"/>
    <w:rsid w:val="00940171"/>
    <w:rsid w:val="0095620E"/>
    <w:rsid w:val="009C0DAB"/>
    <w:rsid w:val="00B66FDD"/>
    <w:rsid w:val="00CB74B5"/>
    <w:rsid w:val="00CC12BA"/>
    <w:rsid w:val="00DB4126"/>
    <w:rsid w:val="00F1080F"/>
    <w:rsid w:val="00F7639C"/>
    <w:rsid w:val="00F93F61"/>
    <w:rsid w:val="00FC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20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93F61"/>
    <w:pPr>
      <w:ind w:left="720"/>
      <w:contextualSpacing/>
    </w:pPr>
  </w:style>
  <w:style w:type="paragraph" w:customStyle="1" w:styleId="a">
    <w:name w:val="Стиль"/>
    <w:uiPriority w:val="99"/>
    <w:rsid w:val="008F653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4</Pages>
  <Words>715</Words>
  <Characters>4076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7</cp:revision>
  <cp:lastPrinted>2015-02-19T12:43:00Z</cp:lastPrinted>
  <dcterms:created xsi:type="dcterms:W3CDTF">2015-01-09T12:04:00Z</dcterms:created>
  <dcterms:modified xsi:type="dcterms:W3CDTF">2015-02-23T13:27:00Z</dcterms:modified>
</cp:coreProperties>
</file>