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08" w:rsidRPr="00E14D11" w:rsidRDefault="00E17408" w:rsidP="00E14D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14D11">
        <w:rPr>
          <w:rFonts w:ascii="Times New Roman" w:hAnsi="Times New Roman"/>
          <w:sz w:val="28"/>
          <w:szCs w:val="28"/>
          <w:lang w:eastAsia="ru-RU"/>
        </w:rPr>
        <w:t>МКУ «Информационно-методический центр»</w:t>
      </w:r>
    </w:p>
    <w:p w:rsidR="00E17408" w:rsidRDefault="00E17408" w:rsidP="00E14D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</w:p>
    <w:p w:rsidR="00E17408" w:rsidRDefault="00E17408" w:rsidP="00E14D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</w:p>
    <w:p w:rsidR="00E17408" w:rsidRDefault="00E17408" w:rsidP="00E14D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</w:p>
    <w:p w:rsidR="00E17408" w:rsidRDefault="00E17408" w:rsidP="00E14D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</w:p>
    <w:p w:rsidR="00E17408" w:rsidRDefault="00E17408" w:rsidP="00E14D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</w:p>
    <w:p w:rsidR="00E17408" w:rsidRDefault="00E17408" w:rsidP="00E14D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</w:p>
    <w:p w:rsidR="00E17408" w:rsidRDefault="00E17408" w:rsidP="00E14D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</w:p>
    <w:p w:rsidR="00E17408" w:rsidRPr="00841B3F" w:rsidRDefault="00E17408" w:rsidP="00841B3F">
      <w:pPr>
        <w:jc w:val="center"/>
        <w:rPr>
          <w:rFonts w:ascii="Times New Roman" w:hAnsi="Times New Roman"/>
          <w:sz w:val="40"/>
          <w:szCs w:val="40"/>
        </w:rPr>
      </w:pPr>
      <w:r w:rsidRPr="00841B3F">
        <w:rPr>
          <w:rFonts w:ascii="Times New Roman" w:hAnsi="Times New Roman"/>
          <w:sz w:val="40"/>
          <w:szCs w:val="40"/>
        </w:rPr>
        <w:t>Мультимедийная презентация – одна из форм</w:t>
      </w:r>
      <w:r>
        <w:rPr>
          <w:rFonts w:ascii="Times New Roman" w:hAnsi="Times New Roman"/>
          <w:sz w:val="40"/>
          <w:szCs w:val="40"/>
        </w:rPr>
        <w:br/>
      </w:r>
      <w:r w:rsidRPr="00841B3F">
        <w:rPr>
          <w:rFonts w:ascii="Times New Roman" w:hAnsi="Times New Roman"/>
          <w:sz w:val="40"/>
          <w:szCs w:val="40"/>
        </w:rPr>
        <w:t xml:space="preserve"> испол</w:t>
      </w:r>
      <w:r w:rsidRPr="00841B3F">
        <w:rPr>
          <w:rFonts w:ascii="Times New Roman" w:hAnsi="Times New Roman"/>
          <w:sz w:val="40"/>
          <w:szCs w:val="40"/>
        </w:rPr>
        <w:t>ь</w:t>
      </w:r>
      <w:r w:rsidRPr="00841B3F">
        <w:rPr>
          <w:rFonts w:ascii="Times New Roman" w:hAnsi="Times New Roman"/>
          <w:sz w:val="40"/>
          <w:szCs w:val="40"/>
        </w:rPr>
        <w:t>зования информационно-коммуникационных технологий в образовательном процессе</w:t>
      </w:r>
      <w:r>
        <w:rPr>
          <w:rFonts w:ascii="Times New Roman" w:hAnsi="Times New Roman"/>
          <w:sz w:val="40"/>
          <w:szCs w:val="40"/>
        </w:rPr>
        <w:br/>
      </w:r>
      <w:r w:rsidRPr="00841B3F">
        <w:rPr>
          <w:rFonts w:ascii="Times New Roman" w:hAnsi="Times New Roman"/>
          <w:sz w:val="40"/>
          <w:szCs w:val="40"/>
        </w:rPr>
        <w:t xml:space="preserve"> педагога ДОУ</w:t>
      </w:r>
    </w:p>
    <w:p w:rsidR="00E17408" w:rsidRPr="006E291C" w:rsidRDefault="00E17408" w:rsidP="00E14D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291C">
        <w:rPr>
          <w:rFonts w:ascii="Times New Roman" w:hAnsi="Times New Roman"/>
          <w:sz w:val="28"/>
          <w:szCs w:val="28"/>
          <w:lang w:eastAsia="ru-RU"/>
        </w:rPr>
        <w:t xml:space="preserve"> (методические рекомендации)</w:t>
      </w:r>
    </w:p>
    <w:p w:rsidR="00E17408" w:rsidRDefault="00E17408" w:rsidP="00E14D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</w:p>
    <w:p w:rsidR="00E17408" w:rsidRDefault="00E17408" w:rsidP="00E14D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</w:p>
    <w:p w:rsidR="00E17408" w:rsidRDefault="00E17408" w:rsidP="00E14D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</w:p>
    <w:p w:rsidR="00E17408" w:rsidRDefault="00E17408" w:rsidP="00E14D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</w:p>
    <w:p w:rsidR="00E17408" w:rsidRDefault="00E17408" w:rsidP="00E14D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</w:p>
    <w:p w:rsidR="00E17408" w:rsidRDefault="00E17408" w:rsidP="00E14D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</w:p>
    <w:p w:rsidR="00E17408" w:rsidRDefault="00E17408" w:rsidP="00E14D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</w:p>
    <w:p w:rsidR="00E17408" w:rsidRDefault="00E17408" w:rsidP="00E14D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</w:p>
    <w:p w:rsidR="00E17408" w:rsidRDefault="00E17408" w:rsidP="00E14D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</w:p>
    <w:p w:rsidR="00E17408" w:rsidRDefault="00E17408" w:rsidP="00E14D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</w:p>
    <w:p w:rsidR="00E17408" w:rsidRDefault="00E17408" w:rsidP="00E14D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</w:p>
    <w:p w:rsidR="00E17408" w:rsidRDefault="00E17408" w:rsidP="00E14D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</w:p>
    <w:p w:rsidR="00E17408" w:rsidRPr="00841B3F" w:rsidRDefault="00E17408" w:rsidP="00E14D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41B3F">
        <w:rPr>
          <w:rFonts w:ascii="Times New Roman" w:hAnsi="Times New Roman"/>
          <w:sz w:val="28"/>
          <w:szCs w:val="28"/>
          <w:lang w:eastAsia="ru-RU"/>
        </w:rPr>
        <w:t>г. Рассказово, 2014</w:t>
      </w:r>
    </w:p>
    <w:p w:rsidR="00E17408" w:rsidRPr="006E291C" w:rsidRDefault="00E17408" w:rsidP="00E14D11">
      <w:pPr>
        <w:spacing w:before="100" w:beforeAutospacing="1" w:after="100" w:afterAutospacing="1" w:line="240" w:lineRule="auto"/>
        <w:rPr>
          <w:rFonts w:ascii="Times New Roman" w:hAnsi="Times New Roman"/>
          <w:color w:val="332015"/>
          <w:sz w:val="28"/>
          <w:szCs w:val="28"/>
          <w:lang w:eastAsia="ru-RU"/>
        </w:rPr>
      </w:pPr>
      <w:r w:rsidRPr="006E291C">
        <w:rPr>
          <w:rFonts w:ascii="Times New Roman" w:hAnsi="Times New Roman"/>
          <w:color w:val="332015"/>
          <w:sz w:val="28"/>
          <w:szCs w:val="28"/>
          <w:lang w:eastAsia="ru-RU"/>
        </w:rPr>
        <w:t>Рецензенты:</w:t>
      </w:r>
    </w:p>
    <w:p w:rsidR="00E17408" w:rsidRPr="006E291C" w:rsidRDefault="00E17408" w:rsidP="00091487">
      <w:pPr>
        <w:spacing w:before="100" w:beforeAutospacing="1" w:after="100" w:afterAutospacing="1" w:line="240" w:lineRule="auto"/>
        <w:rPr>
          <w:rFonts w:ascii="Times New Roman" w:hAnsi="Times New Roman"/>
          <w:color w:val="332015"/>
          <w:sz w:val="28"/>
          <w:szCs w:val="28"/>
          <w:lang w:eastAsia="ru-RU"/>
        </w:rPr>
      </w:pPr>
      <w:r w:rsidRPr="006E291C">
        <w:rPr>
          <w:rFonts w:ascii="Times New Roman" w:hAnsi="Times New Roman"/>
          <w:color w:val="332015"/>
          <w:sz w:val="28"/>
          <w:szCs w:val="28"/>
          <w:lang w:eastAsia="ru-RU"/>
        </w:rPr>
        <w:t>Директор МКУ «Информационно-методический центр</w:t>
      </w:r>
      <w:r>
        <w:rPr>
          <w:rFonts w:ascii="Times New Roman" w:hAnsi="Times New Roman"/>
          <w:color w:val="332015"/>
          <w:sz w:val="28"/>
          <w:szCs w:val="28"/>
          <w:lang w:eastAsia="ru-RU"/>
        </w:rPr>
        <w:t xml:space="preserve">»       </w:t>
      </w:r>
      <w:r w:rsidRPr="00091487">
        <w:rPr>
          <w:rFonts w:ascii="Times New Roman" w:hAnsi="Times New Roman"/>
          <w:color w:val="332015"/>
          <w:sz w:val="28"/>
          <w:szCs w:val="28"/>
          <w:lang w:eastAsia="ru-RU"/>
        </w:rPr>
        <w:t xml:space="preserve"> </w:t>
      </w:r>
      <w:r w:rsidRPr="006E291C">
        <w:rPr>
          <w:rFonts w:ascii="Times New Roman" w:hAnsi="Times New Roman"/>
          <w:color w:val="332015"/>
          <w:sz w:val="28"/>
          <w:szCs w:val="28"/>
          <w:lang w:eastAsia="ru-RU"/>
        </w:rPr>
        <w:t>Никачева Л.Е</w:t>
      </w:r>
      <w:r>
        <w:rPr>
          <w:rFonts w:ascii="Times New Roman" w:hAnsi="Times New Roman"/>
          <w:color w:val="332015"/>
          <w:sz w:val="28"/>
          <w:szCs w:val="28"/>
          <w:lang w:eastAsia="ru-RU"/>
        </w:rPr>
        <w:t>.</w:t>
      </w:r>
      <w:r w:rsidRPr="006E291C">
        <w:rPr>
          <w:rFonts w:ascii="Times New Roman" w:hAnsi="Times New Roman"/>
          <w:color w:val="332015"/>
          <w:sz w:val="28"/>
          <w:szCs w:val="28"/>
          <w:lang w:eastAsia="ru-RU"/>
        </w:rPr>
        <w:t xml:space="preserve">                                 </w:t>
      </w:r>
    </w:p>
    <w:p w:rsidR="00E17408" w:rsidRPr="006E291C" w:rsidRDefault="00E17408" w:rsidP="00E14D1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2015"/>
          <w:sz w:val="28"/>
          <w:szCs w:val="28"/>
          <w:lang w:eastAsia="ru-RU"/>
        </w:rPr>
      </w:pPr>
    </w:p>
    <w:p w:rsidR="00E17408" w:rsidRPr="006E291C" w:rsidRDefault="00E17408" w:rsidP="00091487">
      <w:pPr>
        <w:spacing w:before="100" w:beforeAutospacing="1" w:after="100" w:afterAutospacing="1" w:line="240" w:lineRule="auto"/>
        <w:rPr>
          <w:rFonts w:ascii="Times New Roman" w:hAnsi="Times New Roman"/>
          <w:color w:val="332015"/>
          <w:sz w:val="28"/>
          <w:szCs w:val="28"/>
          <w:lang w:eastAsia="ru-RU"/>
        </w:rPr>
      </w:pPr>
      <w:r w:rsidRPr="006E291C">
        <w:rPr>
          <w:rFonts w:ascii="Times New Roman" w:hAnsi="Times New Roman"/>
          <w:color w:val="332015"/>
          <w:sz w:val="28"/>
          <w:szCs w:val="28"/>
          <w:lang w:eastAsia="ru-RU"/>
        </w:rPr>
        <w:t>Зам.директора по научно-методической работе Муниципального казенного учреждения «Информационно-методический центр</w:t>
      </w:r>
      <w:r>
        <w:rPr>
          <w:rFonts w:ascii="Times New Roman" w:hAnsi="Times New Roman"/>
          <w:color w:val="332015"/>
          <w:sz w:val="28"/>
          <w:szCs w:val="28"/>
          <w:lang w:eastAsia="ru-RU"/>
        </w:rPr>
        <w:t xml:space="preserve">»             </w:t>
      </w:r>
      <w:r w:rsidRPr="00091487">
        <w:rPr>
          <w:rFonts w:ascii="Times New Roman" w:hAnsi="Times New Roman"/>
          <w:color w:val="332015"/>
          <w:sz w:val="28"/>
          <w:szCs w:val="28"/>
          <w:lang w:eastAsia="ru-RU"/>
        </w:rPr>
        <w:t xml:space="preserve"> </w:t>
      </w:r>
      <w:r w:rsidRPr="006E291C">
        <w:rPr>
          <w:rFonts w:ascii="Times New Roman" w:hAnsi="Times New Roman"/>
          <w:color w:val="332015"/>
          <w:sz w:val="28"/>
          <w:szCs w:val="28"/>
          <w:lang w:eastAsia="ru-RU"/>
        </w:rPr>
        <w:t xml:space="preserve">Шухвастова О.Д.                                                       </w:t>
      </w:r>
    </w:p>
    <w:p w:rsidR="00E17408" w:rsidRPr="006E291C" w:rsidRDefault="00E17408" w:rsidP="00E14D11">
      <w:pPr>
        <w:spacing w:before="100" w:beforeAutospacing="1" w:after="100" w:afterAutospacing="1" w:line="240" w:lineRule="auto"/>
        <w:rPr>
          <w:rFonts w:ascii="Times New Roman" w:hAnsi="Times New Roman"/>
          <w:color w:val="332015"/>
          <w:sz w:val="28"/>
          <w:szCs w:val="28"/>
          <w:lang w:eastAsia="ru-RU"/>
        </w:rPr>
      </w:pPr>
    </w:p>
    <w:p w:rsidR="00E17408" w:rsidRPr="006E291C" w:rsidRDefault="00E17408" w:rsidP="0009148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2015"/>
          <w:sz w:val="28"/>
          <w:szCs w:val="28"/>
          <w:lang w:eastAsia="ru-RU"/>
        </w:rPr>
      </w:pPr>
      <w:r w:rsidRPr="006E291C">
        <w:rPr>
          <w:rFonts w:ascii="Times New Roman" w:hAnsi="Times New Roman"/>
          <w:color w:val="332015"/>
          <w:sz w:val="28"/>
          <w:szCs w:val="28"/>
          <w:lang w:eastAsia="ru-RU"/>
        </w:rPr>
        <w:t xml:space="preserve">Заместитель заведующего по воспитательной и методической работе МБДОУ </w:t>
      </w:r>
      <w:r>
        <w:rPr>
          <w:rFonts w:ascii="Times New Roman" w:hAnsi="Times New Roman"/>
          <w:color w:val="332015"/>
          <w:sz w:val="28"/>
          <w:szCs w:val="28"/>
          <w:lang w:eastAsia="ru-RU"/>
        </w:rPr>
        <w:t xml:space="preserve">детский сад </w:t>
      </w:r>
      <w:r w:rsidRPr="006E291C">
        <w:rPr>
          <w:rFonts w:ascii="Times New Roman" w:hAnsi="Times New Roman"/>
          <w:color w:val="332015"/>
          <w:sz w:val="28"/>
          <w:szCs w:val="28"/>
          <w:lang w:eastAsia="ru-RU"/>
        </w:rPr>
        <w:t xml:space="preserve"> №5 общеразвивающего вида  </w:t>
      </w:r>
      <w:r>
        <w:rPr>
          <w:rFonts w:ascii="Times New Roman" w:hAnsi="Times New Roman"/>
          <w:color w:val="332015"/>
          <w:sz w:val="28"/>
          <w:szCs w:val="28"/>
          <w:lang w:eastAsia="ru-RU"/>
        </w:rPr>
        <w:t xml:space="preserve">                                 </w:t>
      </w:r>
      <w:r w:rsidRPr="006E291C">
        <w:rPr>
          <w:rFonts w:ascii="Times New Roman" w:hAnsi="Times New Roman"/>
          <w:color w:val="332015"/>
          <w:sz w:val="28"/>
          <w:szCs w:val="28"/>
          <w:lang w:eastAsia="ru-RU"/>
        </w:rPr>
        <w:t xml:space="preserve">Земцова О.Л.                                            </w:t>
      </w:r>
      <w:r>
        <w:rPr>
          <w:rFonts w:ascii="Times New Roman" w:hAnsi="Times New Roman"/>
          <w:color w:val="332015"/>
          <w:sz w:val="28"/>
          <w:szCs w:val="28"/>
          <w:lang w:eastAsia="ru-RU"/>
        </w:rPr>
        <w:t xml:space="preserve">                             </w:t>
      </w:r>
    </w:p>
    <w:p w:rsidR="00E17408" w:rsidRPr="006E291C" w:rsidRDefault="00E17408" w:rsidP="00E14D1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2015"/>
          <w:sz w:val="28"/>
          <w:szCs w:val="28"/>
          <w:lang w:eastAsia="ru-RU"/>
        </w:rPr>
      </w:pPr>
    </w:p>
    <w:p w:rsidR="00E17408" w:rsidRPr="006E291C" w:rsidRDefault="00E17408" w:rsidP="00091487">
      <w:pPr>
        <w:spacing w:before="100" w:beforeAutospacing="1" w:after="100" w:afterAutospacing="1" w:line="240" w:lineRule="auto"/>
        <w:rPr>
          <w:rFonts w:ascii="Times New Roman" w:hAnsi="Times New Roman"/>
          <w:color w:val="332015"/>
          <w:sz w:val="28"/>
          <w:szCs w:val="28"/>
          <w:lang w:eastAsia="ru-RU"/>
        </w:rPr>
      </w:pPr>
      <w:r w:rsidRPr="006E291C">
        <w:rPr>
          <w:rFonts w:ascii="Times New Roman" w:hAnsi="Times New Roman"/>
          <w:color w:val="332015"/>
          <w:sz w:val="28"/>
          <w:szCs w:val="28"/>
          <w:lang w:eastAsia="ru-RU"/>
        </w:rPr>
        <w:t xml:space="preserve">Автор-составитель: </w:t>
      </w:r>
      <w:r w:rsidRPr="00091487">
        <w:rPr>
          <w:rFonts w:ascii="Times New Roman" w:hAnsi="Times New Roman"/>
          <w:b/>
          <w:color w:val="332015"/>
          <w:sz w:val="28"/>
          <w:szCs w:val="28"/>
          <w:lang w:eastAsia="ru-RU"/>
        </w:rPr>
        <w:t>Пекшева Т.В.</w:t>
      </w:r>
      <w:r>
        <w:rPr>
          <w:rFonts w:ascii="Times New Roman" w:hAnsi="Times New Roman"/>
          <w:color w:val="332015"/>
          <w:sz w:val="28"/>
          <w:szCs w:val="28"/>
          <w:lang w:eastAsia="ru-RU"/>
        </w:rPr>
        <w:t>, воспитатель МБДОУ детский сад</w:t>
      </w:r>
      <w:r w:rsidRPr="006E291C">
        <w:rPr>
          <w:rFonts w:ascii="Times New Roman" w:hAnsi="Times New Roman"/>
          <w:color w:val="332015"/>
          <w:sz w:val="28"/>
          <w:szCs w:val="28"/>
          <w:lang w:eastAsia="ru-RU"/>
        </w:rPr>
        <w:t xml:space="preserve"> №5 о</w:t>
      </w:r>
      <w:r w:rsidRPr="006E291C">
        <w:rPr>
          <w:rFonts w:ascii="Times New Roman" w:hAnsi="Times New Roman"/>
          <w:color w:val="332015"/>
          <w:sz w:val="28"/>
          <w:szCs w:val="28"/>
          <w:lang w:eastAsia="ru-RU"/>
        </w:rPr>
        <w:t>б</w:t>
      </w:r>
      <w:r w:rsidRPr="006E291C">
        <w:rPr>
          <w:rFonts w:ascii="Times New Roman" w:hAnsi="Times New Roman"/>
          <w:color w:val="332015"/>
          <w:sz w:val="28"/>
          <w:szCs w:val="28"/>
          <w:lang w:eastAsia="ru-RU"/>
        </w:rPr>
        <w:t>щеразвивающего вида</w:t>
      </w:r>
    </w:p>
    <w:p w:rsidR="00E17408" w:rsidRPr="006E291C" w:rsidRDefault="00E17408" w:rsidP="00E14D1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2015"/>
          <w:sz w:val="28"/>
          <w:szCs w:val="28"/>
          <w:lang w:eastAsia="ru-RU"/>
        </w:rPr>
      </w:pPr>
    </w:p>
    <w:p w:rsidR="00E17408" w:rsidRPr="006E291C" w:rsidRDefault="00E17408" w:rsidP="00091487">
      <w:pPr>
        <w:ind w:firstLine="708"/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iCs/>
          <w:sz w:val="28"/>
          <w:szCs w:val="28"/>
        </w:rPr>
        <w:t>Для развития у детей устойчивого познавательного интереса к учению перед педагогом стоит задача: сделать образовательный процесс интересным, насыщенным и занимательным.  Используемый  материал должен содержать в себе элементы необычайного, удивительного, неожиданного.  Поэтому  и</w:t>
      </w:r>
      <w:r w:rsidRPr="006E291C">
        <w:rPr>
          <w:rFonts w:ascii="Times New Roman" w:hAnsi="Times New Roman"/>
          <w:iCs/>
          <w:sz w:val="28"/>
          <w:szCs w:val="28"/>
        </w:rPr>
        <w:t>с</w:t>
      </w:r>
      <w:r w:rsidRPr="006E291C">
        <w:rPr>
          <w:rFonts w:ascii="Times New Roman" w:hAnsi="Times New Roman"/>
          <w:iCs/>
          <w:sz w:val="28"/>
          <w:szCs w:val="28"/>
        </w:rPr>
        <w:t>пользование  мультимедийных презентаций, с включением в них заним</w:t>
      </w:r>
      <w:r w:rsidRPr="006E291C">
        <w:rPr>
          <w:rFonts w:ascii="Times New Roman" w:hAnsi="Times New Roman"/>
          <w:iCs/>
          <w:sz w:val="28"/>
          <w:szCs w:val="28"/>
        </w:rPr>
        <w:t>а</w:t>
      </w:r>
      <w:r w:rsidRPr="006E291C">
        <w:rPr>
          <w:rFonts w:ascii="Times New Roman" w:hAnsi="Times New Roman"/>
          <w:iCs/>
          <w:sz w:val="28"/>
          <w:szCs w:val="28"/>
        </w:rPr>
        <w:t>тельных вопросов, игр, красочных анимированных слайдов, будут являт</w:t>
      </w:r>
      <w:r w:rsidRPr="006E291C">
        <w:rPr>
          <w:rFonts w:ascii="Times New Roman" w:hAnsi="Times New Roman"/>
          <w:iCs/>
          <w:sz w:val="28"/>
          <w:szCs w:val="28"/>
        </w:rPr>
        <w:t>ь</w:t>
      </w:r>
      <w:r w:rsidRPr="006E291C">
        <w:rPr>
          <w:rFonts w:ascii="Times New Roman" w:hAnsi="Times New Roman"/>
          <w:iCs/>
          <w:sz w:val="28"/>
          <w:szCs w:val="28"/>
        </w:rPr>
        <w:t>ся  прекрасными помощниками при проведении НОД. Данные методические рекомендации помогут педагогам  в разработке мультимидийных презент</w:t>
      </w:r>
      <w:r w:rsidRPr="006E291C">
        <w:rPr>
          <w:rFonts w:ascii="Times New Roman" w:hAnsi="Times New Roman"/>
          <w:iCs/>
          <w:sz w:val="28"/>
          <w:szCs w:val="28"/>
        </w:rPr>
        <w:t>а</w:t>
      </w:r>
      <w:r w:rsidRPr="006E291C">
        <w:rPr>
          <w:rFonts w:ascii="Times New Roman" w:hAnsi="Times New Roman"/>
          <w:iCs/>
          <w:sz w:val="28"/>
          <w:szCs w:val="28"/>
        </w:rPr>
        <w:t xml:space="preserve">ций для использования в образовательном процессе, работе с родителями и трансляции своего педагогического опыта. </w:t>
      </w:r>
    </w:p>
    <w:p w:rsidR="00E17408" w:rsidRDefault="00E17408" w:rsidP="00FA4D31">
      <w:pPr>
        <w:rPr>
          <w:rFonts w:ascii="Times New Roman" w:hAnsi="Times New Roman"/>
          <w:sz w:val="28"/>
          <w:szCs w:val="28"/>
        </w:rPr>
      </w:pPr>
    </w:p>
    <w:p w:rsidR="00E17408" w:rsidRDefault="00E17408" w:rsidP="00FA4D31">
      <w:pPr>
        <w:rPr>
          <w:rFonts w:ascii="Times New Roman" w:hAnsi="Times New Roman"/>
          <w:sz w:val="28"/>
          <w:szCs w:val="28"/>
        </w:rPr>
      </w:pPr>
    </w:p>
    <w:p w:rsidR="00E17408" w:rsidRDefault="00E17408" w:rsidP="00FA4D31">
      <w:pPr>
        <w:rPr>
          <w:rFonts w:ascii="Times New Roman" w:hAnsi="Times New Roman"/>
          <w:sz w:val="28"/>
          <w:szCs w:val="28"/>
        </w:rPr>
      </w:pPr>
    </w:p>
    <w:p w:rsidR="00E17408" w:rsidRDefault="00E17408" w:rsidP="00FA4D31">
      <w:pPr>
        <w:rPr>
          <w:rFonts w:ascii="Times New Roman" w:hAnsi="Times New Roman"/>
          <w:sz w:val="28"/>
          <w:szCs w:val="28"/>
        </w:rPr>
      </w:pPr>
    </w:p>
    <w:p w:rsidR="00E17408" w:rsidRDefault="00E17408" w:rsidP="00FA4D31">
      <w:pPr>
        <w:rPr>
          <w:rFonts w:ascii="Times New Roman" w:hAnsi="Times New Roman"/>
          <w:sz w:val="28"/>
          <w:szCs w:val="28"/>
        </w:rPr>
      </w:pPr>
    </w:p>
    <w:p w:rsidR="00E17408" w:rsidRDefault="00E17408" w:rsidP="00FA4D31">
      <w:pPr>
        <w:rPr>
          <w:rFonts w:ascii="Times New Roman" w:hAnsi="Times New Roman"/>
          <w:sz w:val="28"/>
          <w:szCs w:val="28"/>
        </w:rPr>
      </w:pPr>
    </w:p>
    <w:p w:rsidR="00E17408" w:rsidRDefault="00E17408" w:rsidP="00FA4D31">
      <w:pPr>
        <w:rPr>
          <w:rFonts w:ascii="Times New Roman" w:hAnsi="Times New Roman"/>
          <w:sz w:val="28"/>
          <w:szCs w:val="28"/>
        </w:rPr>
      </w:pPr>
    </w:p>
    <w:p w:rsidR="00E17408" w:rsidRDefault="00E17408" w:rsidP="00FA4D31">
      <w:pPr>
        <w:rPr>
          <w:rFonts w:ascii="Times New Roman" w:hAnsi="Times New Roman"/>
          <w:sz w:val="28"/>
          <w:szCs w:val="28"/>
        </w:rPr>
      </w:pPr>
    </w:p>
    <w:p w:rsidR="00E17408" w:rsidRPr="00841B3F" w:rsidRDefault="00E17408" w:rsidP="00FA4D31">
      <w:pPr>
        <w:rPr>
          <w:rFonts w:ascii="Times New Roman" w:hAnsi="Times New Roman"/>
          <w:b/>
          <w:sz w:val="28"/>
          <w:szCs w:val="28"/>
        </w:rPr>
      </w:pPr>
      <w:r w:rsidRPr="00841B3F">
        <w:rPr>
          <w:rFonts w:ascii="Times New Roman" w:hAnsi="Times New Roman"/>
          <w:b/>
          <w:sz w:val="28"/>
          <w:szCs w:val="28"/>
        </w:rPr>
        <w:t>СОДЕРЖАНИЕ</w:t>
      </w:r>
    </w:p>
    <w:p w:rsidR="00E17408" w:rsidRPr="006E291C" w:rsidRDefault="00E17408" w:rsidP="00FA4D31">
      <w:p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Введение</w:t>
      </w:r>
    </w:p>
    <w:p w:rsidR="00E17408" w:rsidRPr="006E291C" w:rsidRDefault="00E17408" w:rsidP="005E7325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Мультимедийные презентации в обучении дошкольников</w:t>
      </w:r>
    </w:p>
    <w:p w:rsidR="00E17408" w:rsidRPr="006E291C" w:rsidRDefault="00E17408" w:rsidP="005E7325">
      <w:pPr>
        <w:pStyle w:val="ListParagraph"/>
        <w:numPr>
          <w:ilvl w:val="0"/>
          <w:numId w:val="11"/>
        </w:numPr>
        <w:rPr>
          <w:rFonts w:ascii="Times New Roman" w:hAnsi="Times New Roman"/>
          <w:bCs/>
          <w:sz w:val="28"/>
          <w:szCs w:val="28"/>
        </w:rPr>
      </w:pPr>
      <w:r w:rsidRPr="006E291C">
        <w:rPr>
          <w:rFonts w:ascii="Times New Roman" w:hAnsi="Times New Roman"/>
          <w:bCs/>
          <w:sz w:val="28"/>
          <w:szCs w:val="28"/>
        </w:rPr>
        <w:t>Медиакомпетентность педагога, как фактор формирования медиакул</w:t>
      </w:r>
      <w:r w:rsidRPr="006E291C">
        <w:rPr>
          <w:rFonts w:ascii="Times New Roman" w:hAnsi="Times New Roman"/>
          <w:bCs/>
          <w:sz w:val="28"/>
          <w:szCs w:val="28"/>
        </w:rPr>
        <w:t>ь</w:t>
      </w:r>
      <w:r w:rsidRPr="006E291C">
        <w:rPr>
          <w:rFonts w:ascii="Times New Roman" w:hAnsi="Times New Roman"/>
          <w:bCs/>
          <w:sz w:val="28"/>
          <w:szCs w:val="28"/>
        </w:rPr>
        <w:t>туры дошкольников</w:t>
      </w:r>
    </w:p>
    <w:p w:rsidR="00E17408" w:rsidRPr="006E291C" w:rsidRDefault="00E17408" w:rsidP="005E7325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bCs/>
          <w:sz w:val="28"/>
          <w:szCs w:val="28"/>
        </w:rPr>
        <w:t>О чем же должен знать современный дошкольник?</w:t>
      </w:r>
    </w:p>
    <w:p w:rsidR="00E17408" w:rsidRPr="006E291C" w:rsidRDefault="00E17408" w:rsidP="005E7325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Как сделать презентацию для выступления?</w:t>
      </w:r>
    </w:p>
    <w:p w:rsidR="00E17408" w:rsidRPr="006E291C" w:rsidRDefault="00E17408" w:rsidP="005E7325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Методические рекомендации по созданию презентации к непосредс</w:t>
      </w:r>
      <w:r w:rsidRPr="006E291C">
        <w:rPr>
          <w:rFonts w:ascii="Times New Roman" w:hAnsi="Times New Roman"/>
          <w:sz w:val="28"/>
          <w:szCs w:val="28"/>
        </w:rPr>
        <w:t>т</w:t>
      </w:r>
      <w:r w:rsidRPr="006E291C">
        <w:rPr>
          <w:rFonts w:ascii="Times New Roman" w:hAnsi="Times New Roman"/>
          <w:sz w:val="28"/>
          <w:szCs w:val="28"/>
        </w:rPr>
        <w:t>венной образовательной деятельности (НОД)</w:t>
      </w:r>
    </w:p>
    <w:p w:rsidR="00E17408" w:rsidRPr="006E291C" w:rsidRDefault="00E17408" w:rsidP="005E7325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bCs/>
          <w:sz w:val="28"/>
          <w:szCs w:val="28"/>
        </w:rPr>
        <w:t>Использование мультимедийных технологий в работе с детьми и</w:t>
      </w:r>
      <w:r w:rsidRPr="006E291C">
        <w:rPr>
          <w:rFonts w:ascii="Times New Roman" w:hAnsi="Times New Roman"/>
          <w:sz w:val="28"/>
          <w:szCs w:val="28"/>
        </w:rPr>
        <w:t xml:space="preserve"> </w:t>
      </w:r>
      <w:r w:rsidRPr="006E291C">
        <w:rPr>
          <w:rFonts w:ascii="Times New Roman" w:hAnsi="Times New Roman"/>
          <w:bCs/>
          <w:sz w:val="28"/>
          <w:szCs w:val="28"/>
        </w:rPr>
        <w:t>род</w:t>
      </w:r>
      <w:r w:rsidRPr="006E291C">
        <w:rPr>
          <w:rFonts w:ascii="Times New Roman" w:hAnsi="Times New Roman"/>
          <w:bCs/>
          <w:sz w:val="28"/>
          <w:szCs w:val="28"/>
        </w:rPr>
        <w:t>и</w:t>
      </w:r>
      <w:r w:rsidRPr="006E291C">
        <w:rPr>
          <w:rFonts w:ascii="Times New Roman" w:hAnsi="Times New Roman"/>
          <w:bCs/>
          <w:sz w:val="28"/>
          <w:szCs w:val="28"/>
        </w:rPr>
        <w:t>телями</w:t>
      </w:r>
    </w:p>
    <w:p w:rsidR="00E17408" w:rsidRPr="006E291C" w:rsidRDefault="00E17408" w:rsidP="005E7325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Обзор наиболее востребованных и популярных сайтов для педагогов.</w:t>
      </w:r>
    </w:p>
    <w:p w:rsidR="00E17408" w:rsidRPr="006E291C" w:rsidRDefault="00E17408" w:rsidP="005E73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Глоссарий</w:t>
      </w:r>
    </w:p>
    <w:p w:rsidR="00E17408" w:rsidRPr="006E291C" w:rsidRDefault="00E17408" w:rsidP="00FA4D31">
      <w:p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Список литературы</w:t>
      </w:r>
    </w:p>
    <w:p w:rsidR="00E17408" w:rsidRPr="006E291C" w:rsidRDefault="00E17408" w:rsidP="00FA4D31">
      <w:pPr>
        <w:rPr>
          <w:rFonts w:ascii="Times New Roman" w:hAnsi="Times New Roman"/>
          <w:sz w:val="28"/>
          <w:szCs w:val="28"/>
        </w:rPr>
      </w:pPr>
    </w:p>
    <w:p w:rsidR="00E17408" w:rsidRPr="006E291C" w:rsidRDefault="00E17408" w:rsidP="00FA4D31">
      <w:pPr>
        <w:rPr>
          <w:rFonts w:ascii="Times New Roman" w:hAnsi="Times New Roman"/>
          <w:sz w:val="28"/>
          <w:szCs w:val="28"/>
        </w:rPr>
      </w:pPr>
    </w:p>
    <w:p w:rsidR="00E17408" w:rsidRPr="006E291C" w:rsidRDefault="00E17408" w:rsidP="00FA4D31">
      <w:pPr>
        <w:rPr>
          <w:rFonts w:ascii="Times New Roman" w:hAnsi="Times New Roman"/>
          <w:sz w:val="28"/>
          <w:szCs w:val="28"/>
        </w:rPr>
      </w:pPr>
    </w:p>
    <w:p w:rsidR="00E17408" w:rsidRPr="006E291C" w:rsidRDefault="00E17408" w:rsidP="00FA4D31">
      <w:pPr>
        <w:rPr>
          <w:rFonts w:ascii="Times New Roman" w:hAnsi="Times New Roman"/>
          <w:sz w:val="28"/>
          <w:szCs w:val="28"/>
        </w:rPr>
      </w:pPr>
    </w:p>
    <w:p w:rsidR="00E17408" w:rsidRPr="006E291C" w:rsidRDefault="00E17408" w:rsidP="00FA4D31">
      <w:pPr>
        <w:rPr>
          <w:rFonts w:ascii="Times New Roman" w:hAnsi="Times New Roman"/>
          <w:sz w:val="28"/>
          <w:szCs w:val="28"/>
        </w:rPr>
      </w:pPr>
    </w:p>
    <w:p w:rsidR="00E17408" w:rsidRPr="006E291C" w:rsidRDefault="00E17408">
      <w:pPr>
        <w:rPr>
          <w:sz w:val="28"/>
          <w:szCs w:val="28"/>
        </w:rPr>
      </w:pPr>
    </w:p>
    <w:p w:rsidR="00E17408" w:rsidRPr="006E291C" w:rsidRDefault="00E17408">
      <w:pPr>
        <w:rPr>
          <w:sz w:val="28"/>
          <w:szCs w:val="28"/>
        </w:rPr>
      </w:pPr>
    </w:p>
    <w:p w:rsidR="00E17408" w:rsidRPr="006E291C" w:rsidRDefault="00E17408">
      <w:pPr>
        <w:rPr>
          <w:sz w:val="28"/>
          <w:szCs w:val="28"/>
        </w:rPr>
      </w:pPr>
    </w:p>
    <w:p w:rsidR="00E17408" w:rsidRPr="006E291C" w:rsidRDefault="00E17408">
      <w:pPr>
        <w:rPr>
          <w:sz w:val="28"/>
          <w:szCs w:val="28"/>
        </w:rPr>
      </w:pPr>
    </w:p>
    <w:p w:rsidR="00E17408" w:rsidRDefault="00E17408">
      <w:pPr>
        <w:rPr>
          <w:sz w:val="28"/>
          <w:szCs w:val="28"/>
        </w:rPr>
      </w:pPr>
    </w:p>
    <w:p w:rsidR="00E17408" w:rsidRPr="006E291C" w:rsidRDefault="00E17408">
      <w:pPr>
        <w:rPr>
          <w:sz w:val="28"/>
          <w:szCs w:val="28"/>
        </w:rPr>
      </w:pPr>
    </w:p>
    <w:p w:rsidR="00E17408" w:rsidRPr="006E291C" w:rsidRDefault="00E17408">
      <w:pPr>
        <w:rPr>
          <w:sz w:val="28"/>
          <w:szCs w:val="28"/>
        </w:rPr>
      </w:pPr>
    </w:p>
    <w:p w:rsidR="00E17408" w:rsidRPr="006E291C" w:rsidRDefault="00E17408">
      <w:pPr>
        <w:rPr>
          <w:sz w:val="28"/>
          <w:szCs w:val="28"/>
        </w:rPr>
      </w:pPr>
    </w:p>
    <w:p w:rsidR="00E17408" w:rsidRPr="006E291C" w:rsidRDefault="00E17408" w:rsidP="007234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291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   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   </w:t>
      </w:r>
      <w:r w:rsidRPr="006E291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сегодня мы будем учить так, как учили вчера,</w:t>
      </w:r>
    </w:p>
    <w:p w:rsidR="00E17408" w:rsidRPr="006E291C" w:rsidRDefault="00E17408" w:rsidP="007234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291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                                               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6E291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        мы украдем у наших детей завтра</w:t>
      </w:r>
    </w:p>
    <w:p w:rsidR="00E17408" w:rsidRPr="006E291C" w:rsidRDefault="00E17408" w:rsidP="00091487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E291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291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Джон Дьюи.</w:t>
      </w:r>
    </w:p>
    <w:p w:rsidR="00E17408" w:rsidRPr="006E291C" w:rsidRDefault="00E17408" w:rsidP="005E7325">
      <w:pPr>
        <w:jc w:val="center"/>
        <w:rPr>
          <w:rFonts w:ascii="Times New Roman" w:hAnsi="Times New Roman"/>
          <w:b/>
          <w:sz w:val="28"/>
          <w:szCs w:val="28"/>
        </w:rPr>
      </w:pPr>
      <w:r w:rsidRPr="006E291C">
        <w:rPr>
          <w:rFonts w:ascii="Times New Roman" w:hAnsi="Times New Roman"/>
          <w:b/>
          <w:sz w:val="28"/>
          <w:szCs w:val="28"/>
        </w:rPr>
        <w:t>Введение.</w:t>
      </w:r>
    </w:p>
    <w:p w:rsidR="00E17408" w:rsidRPr="006E291C" w:rsidRDefault="00E17408" w:rsidP="00091487">
      <w:pPr>
        <w:ind w:firstLine="708"/>
        <w:rPr>
          <w:rFonts w:ascii="Times New Roman" w:hAnsi="Times New Roman"/>
          <w:sz w:val="28"/>
          <w:szCs w:val="28"/>
        </w:rPr>
      </w:pPr>
      <w:r w:rsidRPr="00091487">
        <w:rPr>
          <w:rFonts w:ascii="Times New Roman" w:hAnsi="Times New Roman"/>
          <w:bCs/>
          <w:sz w:val="28"/>
          <w:szCs w:val="28"/>
        </w:rPr>
        <w:t>И</w:t>
      </w:r>
      <w:r w:rsidRPr="00091487">
        <w:rPr>
          <w:rFonts w:ascii="Times New Roman" w:hAnsi="Times New Roman"/>
          <w:sz w:val="28"/>
          <w:szCs w:val="28"/>
        </w:rPr>
        <w:t>н</w:t>
      </w:r>
      <w:r w:rsidRPr="006E291C">
        <w:rPr>
          <w:rFonts w:ascii="Times New Roman" w:hAnsi="Times New Roman"/>
          <w:sz w:val="28"/>
          <w:szCs w:val="28"/>
        </w:rPr>
        <w:t>формационно-коммуникационные технологии активно входят в н</w:t>
      </w:r>
      <w:r w:rsidRPr="006E291C">
        <w:rPr>
          <w:rFonts w:ascii="Times New Roman" w:hAnsi="Times New Roman"/>
          <w:sz w:val="28"/>
          <w:szCs w:val="28"/>
        </w:rPr>
        <w:t>а</w:t>
      </w:r>
      <w:r w:rsidRPr="006E291C">
        <w:rPr>
          <w:rFonts w:ascii="Times New Roman" w:hAnsi="Times New Roman"/>
          <w:sz w:val="28"/>
          <w:szCs w:val="28"/>
        </w:rPr>
        <w:t>шу жизнь и систему образования, в том числе дошкольного. Уже сегодня они используются в работе с детьми и родителями, в методической работе и управлении дошкольным учреждением. Информатизация дошкольного обр</w:t>
      </w:r>
      <w:r w:rsidRPr="006E291C">
        <w:rPr>
          <w:rFonts w:ascii="Times New Roman" w:hAnsi="Times New Roman"/>
          <w:sz w:val="28"/>
          <w:szCs w:val="28"/>
        </w:rPr>
        <w:t>а</w:t>
      </w:r>
      <w:r w:rsidRPr="006E291C">
        <w:rPr>
          <w:rFonts w:ascii="Times New Roman" w:hAnsi="Times New Roman"/>
          <w:sz w:val="28"/>
          <w:szCs w:val="28"/>
        </w:rPr>
        <w:t>зования — процесс объективный и неизбежный. В детских садах формируе</w:t>
      </w:r>
      <w:r w:rsidRPr="006E291C">
        <w:rPr>
          <w:rFonts w:ascii="Times New Roman" w:hAnsi="Times New Roman"/>
          <w:sz w:val="28"/>
          <w:szCs w:val="28"/>
        </w:rPr>
        <w:t>т</w:t>
      </w:r>
      <w:r w:rsidRPr="006E291C">
        <w:rPr>
          <w:rFonts w:ascii="Times New Roman" w:hAnsi="Times New Roman"/>
          <w:sz w:val="28"/>
          <w:szCs w:val="28"/>
        </w:rPr>
        <w:t>ся новая образовательная среда, появляются высокотехнологичные информ</w:t>
      </w:r>
      <w:r w:rsidRPr="006E291C">
        <w:rPr>
          <w:rFonts w:ascii="Times New Roman" w:hAnsi="Times New Roman"/>
          <w:sz w:val="28"/>
          <w:szCs w:val="28"/>
        </w:rPr>
        <w:t>а</w:t>
      </w:r>
      <w:r w:rsidRPr="006E291C">
        <w:rPr>
          <w:rFonts w:ascii="Times New Roman" w:hAnsi="Times New Roman"/>
          <w:sz w:val="28"/>
          <w:szCs w:val="28"/>
        </w:rPr>
        <w:t>ционные средства обучения и развития дошкольников (видеомагнитофоны, телевизоры, видеокамеры, мультимедийные компьютеры, проекторы, экр</w:t>
      </w:r>
      <w:r w:rsidRPr="006E291C">
        <w:rPr>
          <w:rFonts w:ascii="Times New Roman" w:hAnsi="Times New Roman"/>
          <w:sz w:val="28"/>
          <w:szCs w:val="28"/>
        </w:rPr>
        <w:t>а</w:t>
      </w:r>
      <w:r w:rsidRPr="006E291C">
        <w:rPr>
          <w:rFonts w:ascii="Times New Roman" w:hAnsi="Times New Roman"/>
          <w:sz w:val="28"/>
          <w:szCs w:val="28"/>
        </w:rPr>
        <w:t>ны, сенсорные интерактивные доски и пр.). Расширяется производство ра</w:t>
      </w:r>
      <w:r w:rsidRPr="006E291C">
        <w:rPr>
          <w:rFonts w:ascii="Times New Roman" w:hAnsi="Times New Roman"/>
          <w:sz w:val="28"/>
          <w:szCs w:val="28"/>
        </w:rPr>
        <w:t>з</w:t>
      </w:r>
      <w:r w:rsidRPr="006E291C">
        <w:rPr>
          <w:rFonts w:ascii="Times New Roman" w:hAnsi="Times New Roman"/>
          <w:sz w:val="28"/>
          <w:szCs w:val="28"/>
        </w:rPr>
        <w:t>вивающих и образовательных мультимедиапродуктов для детей дошкольного возраста (компьютерных игр, электронных энциклопедий, мультфильмов, учебных видеофильмов и программ, сайтов и пр.). Предпринимаются попы</w:t>
      </w:r>
      <w:r w:rsidRPr="006E291C">
        <w:rPr>
          <w:rFonts w:ascii="Times New Roman" w:hAnsi="Times New Roman"/>
          <w:sz w:val="28"/>
          <w:szCs w:val="28"/>
        </w:rPr>
        <w:t>т</w:t>
      </w:r>
      <w:r w:rsidRPr="006E291C">
        <w:rPr>
          <w:rFonts w:ascii="Times New Roman" w:hAnsi="Times New Roman"/>
          <w:sz w:val="28"/>
          <w:szCs w:val="28"/>
        </w:rPr>
        <w:t>ки научного обоснования возможностей внедрения информационно-коммуникационных технологий на дошкольной ступени образования. Растет интерес педагогов и специалистов дошкольного образования к этим технол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гиям и возможностям использования в своей профессиональной деятельн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сти.</w:t>
      </w:r>
      <w:r>
        <w:rPr>
          <w:rFonts w:ascii="Times New Roman" w:hAnsi="Times New Roman"/>
          <w:sz w:val="28"/>
          <w:szCs w:val="28"/>
        </w:rPr>
        <w:br/>
        <w:t xml:space="preserve">            </w:t>
      </w:r>
      <w:r w:rsidRPr="006E291C">
        <w:rPr>
          <w:rFonts w:ascii="Times New Roman" w:hAnsi="Times New Roman"/>
          <w:sz w:val="28"/>
          <w:szCs w:val="28"/>
        </w:rPr>
        <w:t>Современный ребёнок с рождения окружён насыщенной медиа - ср</w:t>
      </w:r>
      <w:r w:rsidRPr="006E291C">
        <w:rPr>
          <w:rFonts w:ascii="Times New Roman" w:hAnsi="Times New Roman"/>
          <w:sz w:val="28"/>
          <w:szCs w:val="28"/>
        </w:rPr>
        <w:t>е</w:t>
      </w:r>
      <w:r w:rsidRPr="006E291C">
        <w:rPr>
          <w:rFonts w:ascii="Times New Roman" w:hAnsi="Times New Roman"/>
          <w:sz w:val="28"/>
          <w:szCs w:val="28"/>
        </w:rPr>
        <w:t>дой. Электронные игрушки, игровые приставки, компьютер занимают всё большее место в досуговой деятельности дошкольников, накладывая опред</w:t>
      </w:r>
      <w:r w:rsidRPr="006E291C">
        <w:rPr>
          <w:rFonts w:ascii="Times New Roman" w:hAnsi="Times New Roman"/>
          <w:sz w:val="28"/>
          <w:szCs w:val="28"/>
        </w:rPr>
        <w:t>е</w:t>
      </w:r>
      <w:r w:rsidRPr="006E291C">
        <w:rPr>
          <w:rFonts w:ascii="Times New Roman" w:hAnsi="Times New Roman"/>
          <w:sz w:val="28"/>
          <w:szCs w:val="28"/>
        </w:rPr>
        <w:t>лённый отпечаток на формирование их психофизических качеств и развитие личности.</w:t>
      </w:r>
      <w:r>
        <w:rPr>
          <w:rFonts w:ascii="Times New Roman" w:hAnsi="Times New Roman"/>
          <w:sz w:val="28"/>
          <w:szCs w:val="28"/>
        </w:rPr>
        <w:br/>
        <w:t xml:space="preserve">            </w:t>
      </w:r>
      <w:r w:rsidRPr="006E291C">
        <w:rPr>
          <w:rFonts w:ascii="Times New Roman" w:hAnsi="Times New Roman"/>
          <w:sz w:val="28"/>
          <w:szCs w:val="28"/>
        </w:rPr>
        <w:t>Ещё К.Д. Ушинский заметил: «Детская природа требует наглядности». Сейчас это уже не схемы, таблицы и картинки, а более близкая детской пр</w:t>
      </w:r>
      <w:r w:rsidRPr="006E291C">
        <w:rPr>
          <w:rFonts w:ascii="Times New Roman" w:hAnsi="Times New Roman"/>
          <w:sz w:val="28"/>
          <w:szCs w:val="28"/>
        </w:rPr>
        <w:t>и</w:t>
      </w:r>
      <w:r w:rsidRPr="006E291C">
        <w:rPr>
          <w:rFonts w:ascii="Times New Roman" w:hAnsi="Times New Roman"/>
          <w:sz w:val="28"/>
          <w:szCs w:val="28"/>
        </w:rPr>
        <w:t>роде игра, пусть даже и научно-познавательная. Современные компьютерные технологии предоставляют огромные возможности для развития процесса образования.</w:t>
      </w:r>
    </w:p>
    <w:p w:rsidR="00E17408" w:rsidRPr="006E291C" w:rsidRDefault="00E17408" w:rsidP="005E7325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  <w:r w:rsidRPr="006E291C">
        <w:rPr>
          <w:rFonts w:ascii="Times New Roman" w:hAnsi="Times New Roman"/>
          <w:b/>
          <w:sz w:val="28"/>
          <w:szCs w:val="28"/>
        </w:rPr>
        <w:t>1.Мультимедийные презентации в обучении дошкольников</w:t>
      </w:r>
    </w:p>
    <w:p w:rsidR="00E17408" w:rsidRPr="006E291C" w:rsidRDefault="00E17408" w:rsidP="00091487">
      <w:pPr>
        <w:ind w:firstLine="708"/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Наверное, невозможно себе представить современное развитие общес</w:t>
      </w:r>
      <w:r w:rsidRPr="006E291C">
        <w:rPr>
          <w:rFonts w:ascii="Times New Roman" w:hAnsi="Times New Roman"/>
          <w:sz w:val="28"/>
          <w:szCs w:val="28"/>
        </w:rPr>
        <w:t>т</w:t>
      </w:r>
      <w:r w:rsidRPr="006E291C">
        <w:rPr>
          <w:rFonts w:ascii="Times New Roman" w:hAnsi="Times New Roman"/>
          <w:sz w:val="28"/>
          <w:szCs w:val="28"/>
        </w:rPr>
        <w:t>ва и производства без информационно - коммуникационных технологий. Бесспорно, что владеть компьютером должен каждый образованный человек. ПК быстро входит в жизнь нашего ребенка. Практически все родители, ра</w:t>
      </w:r>
      <w:r w:rsidRPr="006E291C">
        <w:rPr>
          <w:rFonts w:ascii="Times New Roman" w:hAnsi="Times New Roman"/>
          <w:sz w:val="28"/>
          <w:szCs w:val="28"/>
        </w:rPr>
        <w:t>з</w:t>
      </w:r>
      <w:r w:rsidRPr="006E291C">
        <w:rPr>
          <w:rFonts w:ascii="Times New Roman" w:hAnsi="Times New Roman"/>
          <w:sz w:val="28"/>
          <w:szCs w:val="28"/>
        </w:rPr>
        <w:t>вивая и обучая малыша, приобретают компьютерные программы. Сначала – это милые «клавиатурные барабанилки» для самых маленьких, которые л</w:t>
      </w:r>
      <w:r w:rsidRPr="006E291C">
        <w:rPr>
          <w:rFonts w:ascii="Times New Roman" w:hAnsi="Times New Roman"/>
          <w:sz w:val="28"/>
          <w:szCs w:val="28"/>
        </w:rPr>
        <w:t>ю</w:t>
      </w:r>
      <w:r w:rsidRPr="006E291C">
        <w:rPr>
          <w:rFonts w:ascii="Times New Roman" w:hAnsi="Times New Roman"/>
          <w:sz w:val="28"/>
          <w:szCs w:val="28"/>
        </w:rPr>
        <w:t>бят барабанить по клавиатуре, но ещё не умеют пользоваться мышкой, затем – огромное многообразие компьютерных игр.</w:t>
      </w:r>
    </w:p>
    <w:p w:rsidR="00E17408" w:rsidRPr="006E291C" w:rsidRDefault="00E17408" w:rsidP="00091487">
      <w:pPr>
        <w:ind w:firstLine="708"/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i/>
          <w:iCs/>
          <w:sz w:val="28"/>
          <w:szCs w:val="28"/>
        </w:rPr>
        <w:t>Компьютер – мощное средство обучения и саморазвития малыша!</w:t>
      </w:r>
    </w:p>
    <w:p w:rsidR="00E17408" w:rsidRPr="006E291C" w:rsidRDefault="00E17408" w:rsidP="00AD4F5E">
      <w:p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Способность компьютера воспроизводить информацию одновременно в виде текста, графического изображения, звука, речи, видео, запоминать и с огро</w:t>
      </w:r>
      <w:r w:rsidRPr="006E291C">
        <w:rPr>
          <w:rFonts w:ascii="Times New Roman" w:hAnsi="Times New Roman"/>
          <w:sz w:val="28"/>
          <w:szCs w:val="28"/>
        </w:rPr>
        <w:t>м</w:t>
      </w:r>
      <w:r w:rsidRPr="006E291C">
        <w:rPr>
          <w:rFonts w:ascii="Times New Roman" w:hAnsi="Times New Roman"/>
          <w:sz w:val="28"/>
          <w:szCs w:val="28"/>
        </w:rPr>
        <w:t>ной скоростью обрабатывать данные позволяет специалистам создавать для детей мультимедийные презентации, электронные детские книги и энцикл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педии.</w:t>
      </w:r>
    </w:p>
    <w:p w:rsidR="00E17408" w:rsidRPr="006E291C" w:rsidRDefault="00E17408" w:rsidP="00091487">
      <w:pPr>
        <w:ind w:firstLine="708"/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Какие же возможности в обучении дошколят таят в себе мультимеди</w:t>
      </w:r>
      <w:r w:rsidRPr="006E291C">
        <w:rPr>
          <w:rFonts w:ascii="Times New Roman" w:hAnsi="Times New Roman"/>
          <w:sz w:val="28"/>
          <w:szCs w:val="28"/>
        </w:rPr>
        <w:t>й</w:t>
      </w:r>
      <w:r w:rsidRPr="006E291C">
        <w:rPr>
          <w:rFonts w:ascii="Times New Roman" w:hAnsi="Times New Roman"/>
          <w:sz w:val="28"/>
          <w:szCs w:val="28"/>
        </w:rPr>
        <w:t>ные презентации?</w:t>
      </w:r>
    </w:p>
    <w:p w:rsidR="00E17408" w:rsidRPr="006E291C" w:rsidRDefault="00E17408" w:rsidP="00AD4F5E">
      <w:p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В отличие от обычных средств обучения медиатехнологии значительно ра</w:t>
      </w:r>
      <w:r w:rsidRPr="006E291C">
        <w:rPr>
          <w:rFonts w:ascii="Times New Roman" w:hAnsi="Times New Roman"/>
          <w:sz w:val="28"/>
          <w:szCs w:val="28"/>
        </w:rPr>
        <w:t>с</w:t>
      </w:r>
      <w:r w:rsidRPr="006E291C">
        <w:rPr>
          <w:rFonts w:ascii="Times New Roman" w:hAnsi="Times New Roman"/>
          <w:sz w:val="28"/>
          <w:szCs w:val="28"/>
        </w:rPr>
        <w:t>ширяют возможности родителей в сфере раннего развития, способствуют у</w:t>
      </w:r>
      <w:r w:rsidRPr="006E291C">
        <w:rPr>
          <w:rFonts w:ascii="Times New Roman" w:hAnsi="Times New Roman"/>
          <w:sz w:val="28"/>
          <w:szCs w:val="28"/>
        </w:rPr>
        <w:t>с</w:t>
      </w:r>
      <w:r w:rsidRPr="006E291C">
        <w:rPr>
          <w:rFonts w:ascii="Times New Roman" w:hAnsi="Times New Roman"/>
          <w:sz w:val="28"/>
          <w:szCs w:val="28"/>
        </w:rPr>
        <w:t>пешной реализации интеллектуальных и творческих способностей ребенка; позволяют не только насытить его большим количеством готовых, строго отобранных, соответствующим образом организованных знаний, но и, что очень актуально в раннем детстве - </w:t>
      </w:r>
      <w:r w:rsidRPr="006E291C">
        <w:rPr>
          <w:rFonts w:ascii="Times New Roman" w:hAnsi="Times New Roman"/>
          <w:b/>
          <w:bCs/>
          <w:sz w:val="28"/>
          <w:szCs w:val="28"/>
        </w:rPr>
        <w:t>учат самостоятельно приобретать н</w:t>
      </w:r>
      <w:r w:rsidRPr="006E291C">
        <w:rPr>
          <w:rFonts w:ascii="Times New Roman" w:hAnsi="Times New Roman"/>
          <w:b/>
          <w:bCs/>
          <w:sz w:val="28"/>
          <w:szCs w:val="28"/>
        </w:rPr>
        <w:t>о</w:t>
      </w:r>
      <w:r w:rsidRPr="006E291C">
        <w:rPr>
          <w:rFonts w:ascii="Times New Roman" w:hAnsi="Times New Roman"/>
          <w:b/>
          <w:bCs/>
          <w:sz w:val="28"/>
          <w:szCs w:val="28"/>
        </w:rPr>
        <w:t>вые знания!</w:t>
      </w:r>
    </w:p>
    <w:p w:rsidR="00E17408" w:rsidRPr="006E291C" w:rsidRDefault="00E17408" w:rsidP="00AD4F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</w:t>
      </w:r>
      <w:r w:rsidRPr="006E291C">
        <w:rPr>
          <w:rFonts w:ascii="Times New Roman" w:hAnsi="Times New Roman"/>
          <w:i/>
          <w:iCs/>
          <w:sz w:val="28"/>
          <w:szCs w:val="28"/>
        </w:rPr>
        <w:t>«Презентация - это - обучающий мини мультик, это электронная зв</w:t>
      </w:r>
      <w:r w:rsidRPr="006E291C">
        <w:rPr>
          <w:rFonts w:ascii="Times New Roman" w:hAnsi="Times New Roman"/>
          <w:i/>
          <w:iCs/>
          <w:sz w:val="28"/>
          <w:szCs w:val="28"/>
        </w:rPr>
        <w:t>у</w:t>
      </w:r>
      <w:r w:rsidRPr="006E291C">
        <w:rPr>
          <w:rFonts w:ascii="Times New Roman" w:hAnsi="Times New Roman"/>
          <w:i/>
          <w:iCs/>
          <w:sz w:val="28"/>
          <w:szCs w:val="28"/>
        </w:rPr>
        <w:t>ковая книжка с красивыми картинками, это отличное пособие для мам ра</w:t>
      </w:r>
      <w:r w:rsidRPr="006E291C">
        <w:rPr>
          <w:rFonts w:ascii="Times New Roman" w:hAnsi="Times New Roman"/>
          <w:i/>
          <w:iCs/>
          <w:sz w:val="28"/>
          <w:szCs w:val="28"/>
        </w:rPr>
        <w:t>с</w:t>
      </w:r>
      <w:r w:rsidRPr="006E291C">
        <w:rPr>
          <w:rFonts w:ascii="Times New Roman" w:hAnsi="Times New Roman"/>
          <w:i/>
          <w:iCs/>
          <w:sz w:val="28"/>
          <w:szCs w:val="28"/>
        </w:rPr>
        <w:t>сказать своему ребенку об окружающем мире так, как она сама его видит, не выходя из дома и не летая в дальние страны» </w:t>
      </w:r>
      <w:r w:rsidRPr="006E291C">
        <w:rPr>
          <w:rFonts w:ascii="Times New Roman" w:hAnsi="Times New Roman"/>
          <w:sz w:val="28"/>
          <w:szCs w:val="28"/>
        </w:rPr>
        <w:t>Виктория Кузнецова, автор сайта viki.rdf.ru</w:t>
      </w:r>
    </w:p>
    <w:p w:rsidR="00E17408" w:rsidRPr="006E291C" w:rsidRDefault="00E17408" w:rsidP="00AD4F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6E291C">
        <w:rPr>
          <w:rFonts w:ascii="Times New Roman" w:hAnsi="Times New Roman"/>
          <w:b/>
          <w:bCs/>
          <w:sz w:val="28"/>
          <w:szCs w:val="28"/>
        </w:rPr>
        <w:t>По сравнению с традиционными формами обучения дошкольников мультимедийные презентации обладают рядом преимуществ:</w:t>
      </w:r>
    </w:p>
    <w:p w:rsidR="00E17408" w:rsidRPr="006E291C" w:rsidRDefault="00E17408" w:rsidP="00AD4F5E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Презентация несет в себе образный тип информации, понятный дошк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льникам; формирует у малышей систему мыслеобразов. Маленького почемучку интересует масса вещей: с утра до вечера вопросы словно сыплются из него. Как объяснить, понятно рассказать и не оттолкнуть, не погасить детскую любознательность и пытливость ума? Взрослый человек принципиально отличается от малыша: чтобы что - то понять, ему достаточно прослушать устное объяснение, и развитое словесно – логическое мышление сделает свое дело. Поговорка «лучше один раз увидеть, чем сто раз услышать», прежде всего, о маленьком ребенке. Именно ему, с его наглядно - образным мышлением понятно лишь то, что </w:t>
      </w:r>
      <w:r w:rsidRPr="006E291C">
        <w:rPr>
          <w:rFonts w:ascii="Times New Roman" w:hAnsi="Times New Roman"/>
          <w:b/>
          <w:bCs/>
          <w:sz w:val="28"/>
          <w:szCs w:val="28"/>
        </w:rPr>
        <w:t>можно одновременно рассмотреть, услышать, подействовать или оценить действие объекта</w:t>
      </w:r>
      <w:r w:rsidRPr="006E291C">
        <w:rPr>
          <w:rFonts w:ascii="Times New Roman" w:hAnsi="Times New Roman"/>
          <w:sz w:val="28"/>
          <w:szCs w:val="28"/>
        </w:rPr>
        <w:t>. Потому - то так важно при обучении дошкольника обращаться к тем каналам получения информации, кот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рые открыты.</w:t>
      </w:r>
    </w:p>
    <w:p w:rsidR="00E17408" w:rsidRPr="006E291C" w:rsidRDefault="00E17408" w:rsidP="00AD4F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E291C">
        <w:rPr>
          <w:rFonts w:ascii="Times New Roman" w:hAnsi="Times New Roman"/>
          <w:sz w:val="28"/>
          <w:szCs w:val="28"/>
        </w:rPr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рядке. В этом случае задействуются различные каналы восприятия, что п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зволяет заложить информацию не только в фактографическом, но и в асс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циативном виде в память детей.</w:t>
      </w:r>
    </w:p>
    <w:p w:rsidR="00E17408" w:rsidRPr="006E291C" w:rsidRDefault="00E17408" w:rsidP="00AD4F5E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Компьютер позволяет моделировать такие жизненные ситуации, кот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рые нельзя или сложно увидеть в повседневной жизни. Например, как показать ребенку процесс запуска ракеты или технологию производс</w:t>
      </w:r>
      <w:r w:rsidRPr="006E291C">
        <w:rPr>
          <w:rFonts w:ascii="Times New Roman" w:hAnsi="Times New Roman"/>
          <w:sz w:val="28"/>
          <w:szCs w:val="28"/>
        </w:rPr>
        <w:t>т</w:t>
      </w:r>
      <w:r w:rsidRPr="006E291C">
        <w:rPr>
          <w:rFonts w:ascii="Times New Roman" w:hAnsi="Times New Roman"/>
          <w:sz w:val="28"/>
          <w:szCs w:val="28"/>
        </w:rPr>
        <w:t>ва бумаги?</w:t>
      </w:r>
    </w:p>
    <w:p w:rsidR="00E17408" w:rsidRPr="006E291C" w:rsidRDefault="00E17408" w:rsidP="00AD4F5E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Возможности компьютера позволяют увеличить объём предлагаемого для ознакомления материала. Многие мамы отмечают, что при этом значительно возрастает интерес детей к знаниям, повышается уровень познавательных возможностей.</w:t>
      </w:r>
    </w:p>
    <w:p w:rsidR="00E17408" w:rsidRPr="006E291C" w:rsidRDefault="00E17408" w:rsidP="00AD4F5E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Все родители замечают, как нравится детям многократно спрашивать об одном и том же, читать «по сто раз» одну и ту же сказку. Но не надо раздражаться: у дошкольников один и тот же программный материал должен повторяться многократно! Любимую презентацию ребенок м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жет запускать сам, столько раз, сколько ему захочется, может повт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рять вслед за автором слова, выучивая их наизусть; удивлять взрослых объемом знаний, полученных самостоятельно.</w:t>
      </w:r>
    </w:p>
    <w:p w:rsidR="00E17408" w:rsidRPr="006E291C" w:rsidRDefault="00E17408" w:rsidP="00AD4F5E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Использование новых непривычных приёмов объяснения и закрепл</w:t>
      </w:r>
      <w:r w:rsidRPr="006E291C">
        <w:rPr>
          <w:rFonts w:ascii="Times New Roman" w:hAnsi="Times New Roman"/>
          <w:sz w:val="28"/>
          <w:szCs w:val="28"/>
        </w:rPr>
        <w:t>е</w:t>
      </w:r>
      <w:r w:rsidRPr="006E291C">
        <w:rPr>
          <w:rFonts w:ascii="Times New Roman" w:hAnsi="Times New Roman"/>
          <w:sz w:val="28"/>
          <w:szCs w:val="28"/>
        </w:rPr>
        <w:t>ния, тем более в игровой форме, повышает непроизвольное внимание детей, помогает развить произвольное.</w:t>
      </w:r>
    </w:p>
    <w:p w:rsidR="00E17408" w:rsidRPr="006E291C" w:rsidRDefault="00E17408" w:rsidP="00AD4F5E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Осваивая детские электронные энциклопедии, дошколята активны. За счёт высокой динамики эффективно проходит усвоение материала, тренируется память, активно пополняется словарный запас, развивае</w:t>
      </w:r>
      <w:r w:rsidRPr="006E291C">
        <w:rPr>
          <w:rFonts w:ascii="Times New Roman" w:hAnsi="Times New Roman"/>
          <w:sz w:val="28"/>
          <w:szCs w:val="28"/>
        </w:rPr>
        <w:t>т</w:t>
      </w:r>
      <w:r w:rsidRPr="006E291C">
        <w:rPr>
          <w:rFonts w:ascii="Times New Roman" w:hAnsi="Times New Roman"/>
          <w:sz w:val="28"/>
          <w:szCs w:val="28"/>
        </w:rPr>
        <w:t>ся воображение и творческие способности.</w:t>
      </w:r>
    </w:p>
    <w:p w:rsidR="00E17408" w:rsidRPr="006E291C" w:rsidRDefault="00E17408" w:rsidP="00AD4F5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7408" w:rsidRDefault="00E17408" w:rsidP="0009148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7408" w:rsidRPr="006E291C" w:rsidRDefault="00E17408" w:rsidP="0009148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E291C">
        <w:rPr>
          <w:rFonts w:ascii="Times New Roman" w:hAnsi="Times New Roman"/>
          <w:b/>
          <w:bCs/>
          <w:sz w:val="28"/>
          <w:szCs w:val="28"/>
        </w:rPr>
        <w:t>2.Медиакомпетентность педагога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6E291C">
        <w:rPr>
          <w:rFonts w:ascii="Times New Roman" w:hAnsi="Times New Roman"/>
          <w:b/>
          <w:bCs/>
          <w:sz w:val="28"/>
          <w:szCs w:val="28"/>
        </w:rPr>
        <w:t xml:space="preserve"> как фактор формирования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6E291C">
        <w:rPr>
          <w:rFonts w:ascii="Times New Roman" w:hAnsi="Times New Roman"/>
          <w:b/>
          <w:bCs/>
          <w:sz w:val="28"/>
          <w:szCs w:val="28"/>
        </w:rPr>
        <w:t>меди</w:t>
      </w:r>
      <w:r w:rsidRPr="006E291C">
        <w:rPr>
          <w:rFonts w:ascii="Times New Roman" w:hAnsi="Times New Roman"/>
          <w:b/>
          <w:bCs/>
          <w:sz w:val="28"/>
          <w:szCs w:val="28"/>
        </w:rPr>
        <w:t>а</w:t>
      </w:r>
      <w:r w:rsidRPr="006E291C">
        <w:rPr>
          <w:rFonts w:ascii="Times New Roman" w:hAnsi="Times New Roman"/>
          <w:b/>
          <w:bCs/>
          <w:sz w:val="28"/>
          <w:szCs w:val="28"/>
        </w:rPr>
        <w:t>культуры дошкольников</w:t>
      </w:r>
    </w:p>
    <w:p w:rsidR="00E17408" w:rsidRPr="006E291C" w:rsidRDefault="00E17408" w:rsidP="00C229C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E291C">
        <w:rPr>
          <w:rFonts w:ascii="Times New Roman" w:hAnsi="Times New Roman"/>
          <w:bCs/>
          <w:sz w:val="28"/>
          <w:szCs w:val="28"/>
        </w:rPr>
        <w:t>Современные дети более свободно, нежели их педагоги и родители ориентируются в информационном пространстве – от электронных энцикл</w:t>
      </w:r>
      <w:r w:rsidRPr="006E291C">
        <w:rPr>
          <w:rFonts w:ascii="Times New Roman" w:hAnsi="Times New Roman"/>
          <w:bCs/>
          <w:sz w:val="28"/>
          <w:szCs w:val="28"/>
        </w:rPr>
        <w:t>о</w:t>
      </w:r>
      <w:r w:rsidRPr="006E291C">
        <w:rPr>
          <w:rFonts w:ascii="Times New Roman" w:hAnsi="Times New Roman"/>
          <w:bCs/>
          <w:sz w:val="28"/>
          <w:szCs w:val="28"/>
        </w:rPr>
        <w:t>педий до сети Интернет. Это рассматривается педагогами как верная тенде</w:t>
      </w:r>
      <w:r w:rsidRPr="006E291C">
        <w:rPr>
          <w:rFonts w:ascii="Times New Roman" w:hAnsi="Times New Roman"/>
          <w:bCs/>
          <w:sz w:val="28"/>
          <w:szCs w:val="28"/>
        </w:rPr>
        <w:t>н</w:t>
      </w:r>
      <w:r w:rsidRPr="006E291C">
        <w:rPr>
          <w:rFonts w:ascii="Times New Roman" w:hAnsi="Times New Roman"/>
          <w:bCs/>
          <w:sz w:val="28"/>
          <w:szCs w:val="28"/>
        </w:rPr>
        <w:t>ция в развитии информационного общества. Задача педагога информацио</w:t>
      </w:r>
      <w:r w:rsidRPr="006E291C">
        <w:rPr>
          <w:rFonts w:ascii="Times New Roman" w:hAnsi="Times New Roman"/>
          <w:bCs/>
          <w:sz w:val="28"/>
          <w:szCs w:val="28"/>
        </w:rPr>
        <w:t>н</w:t>
      </w:r>
      <w:r w:rsidRPr="006E291C">
        <w:rPr>
          <w:rFonts w:ascii="Times New Roman" w:hAnsi="Times New Roman"/>
          <w:bCs/>
          <w:sz w:val="28"/>
          <w:szCs w:val="28"/>
        </w:rPr>
        <w:t>ной эпохи – развивать критическое мышление ребенка, умение анализир</w:t>
      </w:r>
      <w:r w:rsidRPr="006E291C">
        <w:rPr>
          <w:rFonts w:ascii="Times New Roman" w:hAnsi="Times New Roman"/>
          <w:bCs/>
          <w:sz w:val="28"/>
          <w:szCs w:val="28"/>
        </w:rPr>
        <w:t>о</w:t>
      </w:r>
      <w:r w:rsidRPr="006E291C">
        <w:rPr>
          <w:rFonts w:ascii="Times New Roman" w:hAnsi="Times New Roman"/>
          <w:bCs/>
          <w:sz w:val="28"/>
          <w:szCs w:val="28"/>
        </w:rPr>
        <w:t>вать и отбирать личностно значимую информацию, структурировать, обо</w:t>
      </w:r>
      <w:r w:rsidRPr="006E291C">
        <w:rPr>
          <w:rFonts w:ascii="Times New Roman" w:hAnsi="Times New Roman"/>
          <w:bCs/>
          <w:sz w:val="28"/>
          <w:szCs w:val="28"/>
        </w:rPr>
        <w:t>б</w:t>
      </w:r>
      <w:r w:rsidRPr="006E291C">
        <w:rPr>
          <w:rFonts w:ascii="Times New Roman" w:hAnsi="Times New Roman"/>
          <w:bCs/>
          <w:sz w:val="28"/>
          <w:szCs w:val="28"/>
        </w:rPr>
        <w:t>щать, использовать и осмысленно создавать для информационной среды со</w:t>
      </w:r>
      <w:r w:rsidRPr="006E291C">
        <w:rPr>
          <w:rFonts w:ascii="Times New Roman" w:hAnsi="Times New Roman"/>
          <w:bCs/>
          <w:sz w:val="28"/>
          <w:szCs w:val="28"/>
        </w:rPr>
        <w:t>б</w:t>
      </w:r>
      <w:r w:rsidRPr="006E291C">
        <w:rPr>
          <w:rFonts w:ascii="Times New Roman" w:hAnsi="Times New Roman"/>
          <w:bCs/>
          <w:sz w:val="28"/>
          <w:szCs w:val="28"/>
        </w:rPr>
        <w:t>ственные медиатексты, формируя при этом медиакультуру ребенка. Меди</w:t>
      </w:r>
      <w:r w:rsidRPr="006E291C">
        <w:rPr>
          <w:rFonts w:ascii="Times New Roman" w:hAnsi="Times New Roman"/>
          <w:bCs/>
          <w:sz w:val="28"/>
          <w:szCs w:val="28"/>
        </w:rPr>
        <w:t>а</w:t>
      </w:r>
      <w:r w:rsidRPr="006E291C">
        <w:rPr>
          <w:rFonts w:ascii="Times New Roman" w:hAnsi="Times New Roman"/>
          <w:bCs/>
          <w:sz w:val="28"/>
          <w:szCs w:val="28"/>
        </w:rPr>
        <w:t>культура, с одной стороны, в социальном плане – это часть общей культуры, связанная со сре</w:t>
      </w:r>
      <w:r w:rsidRPr="006E291C">
        <w:rPr>
          <w:rFonts w:ascii="Times New Roman" w:hAnsi="Times New Roman"/>
          <w:bCs/>
          <w:sz w:val="28"/>
          <w:szCs w:val="28"/>
        </w:rPr>
        <w:t>д</w:t>
      </w:r>
      <w:r w:rsidRPr="006E291C">
        <w:rPr>
          <w:rFonts w:ascii="Times New Roman" w:hAnsi="Times New Roman"/>
          <w:bCs/>
          <w:sz w:val="28"/>
          <w:szCs w:val="28"/>
        </w:rPr>
        <w:t>ствами массовой коммуникации, а с другой, в личностном, является частью общей культуры человека, по мнению А.В.Шарикова. Де</w:t>
      </w:r>
      <w:r w:rsidRPr="006E291C">
        <w:rPr>
          <w:rFonts w:ascii="Times New Roman" w:hAnsi="Times New Roman"/>
          <w:bCs/>
          <w:sz w:val="28"/>
          <w:szCs w:val="28"/>
        </w:rPr>
        <w:t>я</w:t>
      </w:r>
      <w:r w:rsidRPr="006E291C">
        <w:rPr>
          <w:rFonts w:ascii="Times New Roman" w:hAnsi="Times New Roman"/>
          <w:bCs/>
          <w:sz w:val="28"/>
          <w:szCs w:val="28"/>
        </w:rPr>
        <w:t>тельность каждого педагога, направленная на формирование медиакультуры совреме</w:t>
      </w:r>
      <w:r w:rsidRPr="006E291C">
        <w:rPr>
          <w:rFonts w:ascii="Times New Roman" w:hAnsi="Times New Roman"/>
          <w:bCs/>
          <w:sz w:val="28"/>
          <w:szCs w:val="28"/>
        </w:rPr>
        <w:t>н</w:t>
      </w:r>
      <w:r w:rsidRPr="006E291C">
        <w:rPr>
          <w:rFonts w:ascii="Times New Roman" w:hAnsi="Times New Roman"/>
          <w:bCs/>
          <w:sz w:val="28"/>
          <w:szCs w:val="28"/>
        </w:rPr>
        <w:t>ного ребенка, должна начинаться с формирования его собственной медиакомпетен</w:t>
      </w:r>
      <w:r w:rsidRPr="006E291C">
        <w:rPr>
          <w:rFonts w:ascii="Times New Roman" w:hAnsi="Times New Roman"/>
          <w:bCs/>
          <w:sz w:val="28"/>
          <w:szCs w:val="28"/>
        </w:rPr>
        <w:t>т</w:t>
      </w:r>
      <w:r w:rsidRPr="006E291C">
        <w:rPr>
          <w:rFonts w:ascii="Times New Roman" w:hAnsi="Times New Roman"/>
          <w:bCs/>
          <w:sz w:val="28"/>
          <w:szCs w:val="28"/>
        </w:rPr>
        <w:t>ности.</w:t>
      </w:r>
    </w:p>
    <w:p w:rsidR="00E17408" w:rsidRPr="006E291C" w:rsidRDefault="00E17408" w:rsidP="00C229C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6E291C">
        <w:rPr>
          <w:rFonts w:ascii="Times New Roman" w:hAnsi="Times New Roman"/>
          <w:bCs/>
          <w:sz w:val="28"/>
          <w:szCs w:val="28"/>
        </w:rPr>
        <w:t>Медиа: спутниковое и цифровое ТV, видео, кино, компьютерная и с</w:t>
      </w:r>
      <w:r w:rsidRPr="006E291C">
        <w:rPr>
          <w:rFonts w:ascii="Times New Roman" w:hAnsi="Times New Roman"/>
          <w:bCs/>
          <w:sz w:val="28"/>
          <w:szCs w:val="28"/>
        </w:rPr>
        <w:t>о</w:t>
      </w:r>
      <w:r w:rsidRPr="006E291C">
        <w:rPr>
          <w:rFonts w:ascii="Times New Roman" w:hAnsi="Times New Roman"/>
          <w:bCs/>
          <w:sz w:val="28"/>
          <w:szCs w:val="28"/>
        </w:rPr>
        <w:t>товая связь, Интернет, графика, музыка, радио и др., трансформируют мед</w:t>
      </w:r>
      <w:r w:rsidRPr="006E291C">
        <w:rPr>
          <w:rFonts w:ascii="Times New Roman" w:hAnsi="Times New Roman"/>
          <w:bCs/>
          <w:sz w:val="28"/>
          <w:szCs w:val="28"/>
        </w:rPr>
        <w:t>и</w:t>
      </w:r>
      <w:r w:rsidRPr="006E291C">
        <w:rPr>
          <w:rFonts w:ascii="Times New Roman" w:hAnsi="Times New Roman"/>
          <w:bCs/>
          <w:sz w:val="28"/>
          <w:szCs w:val="28"/>
        </w:rPr>
        <w:t>асреду, оказывают существенное влияние на традиционные виды культуры, на функционирование библиотек, киностудий, музеев, театров. Медиакул</w:t>
      </w:r>
      <w:r w:rsidRPr="006E291C">
        <w:rPr>
          <w:rFonts w:ascii="Times New Roman" w:hAnsi="Times New Roman"/>
          <w:bCs/>
          <w:sz w:val="28"/>
          <w:szCs w:val="28"/>
        </w:rPr>
        <w:t>ь</w:t>
      </w:r>
      <w:r w:rsidRPr="006E291C">
        <w:rPr>
          <w:rFonts w:ascii="Times New Roman" w:hAnsi="Times New Roman"/>
          <w:bCs/>
          <w:sz w:val="28"/>
          <w:szCs w:val="28"/>
        </w:rPr>
        <w:t>тура, являясь феноменом эпохи глобализации, воздействует на ценности о</w:t>
      </w:r>
      <w:r w:rsidRPr="006E291C">
        <w:rPr>
          <w:rFonts w:ascii="Times New Roman" w:hAnsi="Times New Roman"/>
          <w:bCs/>
          <w:sz w:val="28"/>
          <w:szCs w:val="28"/>
        </w:rPr>
        <w:t>б</w:t>
      </w:r>
      <w:r w:rsidRPr="006E291C">
        <w:rPr>
          <w:rFonts w:ascii="Times New Roman" w:hAnsi="Times New Roman"/>
          <w:bCs/>
          <w:sz w:val="28"/>
          <w:szCs w:val="28"/>
        </w:rPr>
        <w:t>щества, на мировоззрение разных социокультурных групп, в особенности подрос</w:t>
      </w:r>
      <w:r w:rsidRPr="006E291C">
        <w:rPr>
          <w:rFonts w:ascii="Times New Roman" w:hAnsi="Times New Roman"/>
          <w:bCs/>
          <w:sz w:val="28"/>
          <w:szCs w:val="28"/>
        </w:rPr>
        <w:t>т</w:t>
      </w:r>
      <w:r w:rsidRPr="006E291C">
        <w:rPr>
          <w:rFonts w:ascii="Times New Roman" w:hAnsi="Times New Roman"/>
          <w:bCs/>
          <w:sz w:val="28"/>
          <w:szCs w:val="28"/>
        </w:rPr>
        <w:t>ков.</w:t>
      </w:r>
    </w:p>
    <w:p w:rsidR="00E17408" w:rsidRPr="006E291C" w:rsidRDefault="00E17408" w:rsidP="00C229C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E291C">
        <w:rPr>
          <w:rFonts w:ascii="Times New Roman" w:hAnsi="Times New Roman"/>
          <w:bCs/>
          <w:sz w:val="28"/>
          <w:szCs w:val="28"/>
        </w:rPr>
        <w:t>Процесс формирования медиакультуры детей складывается из многих составляющих: изучения информационных технологий и знакомства с ш</w:t>
      </w:r>
      <w:r w:rsidRPr="006E291C">
        <w:rPr>
          <w:rFonts w:ascii="Times New Roman" w:hAnsi="Times New Roman"/>
          <w:bCs/>
          <w:sz w:val="28"/>
          <w:szCs w:val="28"/>
        </w:rPr>
        <w:t>е</w:t>
      </w:r>
      <w:r w:rsidRPr="006E291C">
        <w:rPr>
          <w:rFonts w:ascii="Times New Roman" w:hAnsi="Times New Roman"/>
          <w:bCs/>
          <w:sz w:val="28"/>
          <w:szCs w:val="28"/>
        </w:rPr>
        <w:t>деврами мировой культуры, изучения цветовой и звуковой гармонии, законов зрительного восприятия, технологии создания «экранного образа» и других.</w:t>
      </w:r>
    </w:p>
    <w:p w:rsidR="00E17408" w:rsidRPr="006E291C" w:rsidRDefault="00E17408" w:rsidP="00C229C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ab/>
      </w:r>
      <w:r w:rsidRPr="006E291C">
        <w:rPr>
          <w:rFonts w:ascii="Times New Roman" w:hAnsi="Times New Roman"/>
          <w:bCs/>
          <w:sz w:val="28"/>
          <w:szCs w:val="28"/>
        </w:rPr>
        <w:t>«Образование через всю жизнь» – один из основных принципов, без которого современный педагог не может следовать в ногу с развитием мир</w:t>
      </w:r>
      <w:r w:rsidRPr="006E291C">
        <w:rPr>
          <w:rFonts w:ascii="Times New Roman" w:hAnsi="Times New Roman"/>
          <w:bCs/>
          <w:sz w:val="28"/>
          <w:szCs w:val="28"/>
        </w:rPr>
        <w:t>о</w:t>
      </w:r>
      <w:r w:rsidRPr="006E291C">
        <w:rPr>
          <w:rFonts w:ascii="Times New Roman" w:hAnsi="Times New Roman"/>
          <w:bCs/>
          <w:sz w:val="28"/>
          <w:szCs w:val="28"/>
        </w:rPr>
        <w:t>вого информационного сообщества. Развитие медиакомпетентности педаг</w:t>
      </w:r>
      <w:r w:rsidRPr="006E291C">
        <w:rPr>
          <w:rFonts w:ascii="Times New Roman" w:hAnsi="Times New Roman"/>
          <w:bCs/>
          <w:sz w:val="28"/>
          <w:szCs w:val="28"/>
        </w:rPr>
        <w:t>о</w:t>
      </w:r>
      <w:r w:rsidRPr="006E291C">
        <w:rPr>
          <w:rFonts w:ascii="Times New Roman" w:hAnsi="Times New Roman"/>
          <w:bCs/>
          <w:sz w:val="28"/>
          <w:szCs w:val="28"/>
        </w:rPr>
        <w:t>га, формирование его медиакультуры – неотъемлемый фактор, оказывающий вли</w:t>
      </w:r>
      <w:r w:rsidRPr="006E291C">
        <w:rPr>
          <w:rFonts w:ascii="Times New Roman" w:hAnsi="Times New Roman"/>
          <w:bCs/>
          <w:sz w:val="28"/>
          <w:szCs w:val="28"/>
        </w:rPr>
        <w:t>я</w:t>
      </w:r>
      <w:r w:rsidRPr="006E291C">
        <w:rPr>
          <w:rFonts w:ascii="Times New Roman" w:hAnsi="Times New Roman"/>
          <w:bCs/>
          <w:sz w:val="28"/>
          <w:szCs w:val="28"/>
        </w:rPr>
        <w:t>ние на формирование медиакультуры учащегося.</w:t>
      </w:r>
    </w:p>
    <w:p w:rsidR="00E17408" w:rsidRPr="006E291C" w:rsidRDefault="00E17408" w:rsidP="00091487">
      <w:pPr>
        <w:ind w:firstLine="708"/>
        <w:rPr>
          <w:rFonts w:ascii="Times New Roman" w:hAnsi="Times New Roman"/>
          <w:bCs/>
          <w:sz w:val="28"/>
          <w:szCs w:val="28"/>
        </w:rPr>
      </w:pPr>
      <w:r w:rsidRPr="006E291C">
        <w:rPr>
          <w:rFonts w:ascii="Times New Roman" w:hAnsi="Times New Roman"/>
          <w:bCs/>
          <w:sz w:val="28"/>
          <w:szCs w:val="28"/>
        </w:rPr>
        <w:t>Развитие медиакомпетентности основано на ряде компонентов. Первый – опыт использования медиаматериалов. Второй - активное приложение ум</w:t>
      </w:r>
      <w:r w:rsidRPr="006E291C">
        <w:rPr>
          <w:rFonts w:ascii="Times New Roman" w:hAnsi="Times New Roman"/>
          <w:bCs/>
          <w:sz w:val="28"/>
          <w:szCs w:val="28"/>
        </w:rPr>
        <w:t>е</w:t>
      </w:r>
      <w:r w:rsidRPr="006E291C">
        <w:rPr>
          <w:rFonts w:ascii="Times New Roman" w:hAnsi="Times New Roman"/>
          <w:bCs/>
          <w:sz w:val="28"/>
          <w:szCs w:val="28"/>
        </w:rPr>
        <w:t>ний в сфере медиа. Третий –- готовность к самообразованию. Известный американский медиапедагогог С.Дж.Бэрэн приводит следующую классиф</w:t>
      </w:r>
      <w:r w:rsidRPr="006E291C">
        <w:rPr>
          <w:rFonts w:ascii="Times New Roman" w:hAnsi="Times New Roman"/>
          <w:bCs/>
          <w:sz w:val="28"/>
          <w:szCs w:val="28"/>
        </w:rPr>
        <w:t>и</w:t>
      </w:r>
      <w:r w:rsidRPr="006E291C">
        <w:rPr>
          <w:rFonts w:ascii="Times New Roman" w:hAnsi="Times New Roman"/>
          <w:bCs/>
          <w:sz w:val="28"/>
          <w:szCs w:val="28"/>
        </w:rPr>
        <w:t>кацию умений, необходимых для медиакомпетентности личности:</w:t>
      </w:r>
    </w:p>
    <w:p w:rsidR="00E17408" w:rsidRPr="006E291C" w:rsidRDefault="00E17408" w:rsidP="00C229CD">
      <w:pPr>
        <w:numPr>
          <w:ilvl w:val="0"/>
          <w:numId w:val="8"/>
        </w:numPr>
        <w:rPr>
          <w:rFonts w:ascii="Times New Roman" w:hAnsi="Times New Roman"/>
          <w:bCs/>
          <w:sz w:val="28"/>
          <w:szCs w:val="28"/>
        </w:rPr>
      </w:pPr>
      <w:r w:rsidRPr="006E291C">
        <w:rPr>
          <w:rFonts w:ascii="Times New Roman" w:hAnsi="Times New Roman"/>
          <w:bCs/>
          <w:sz w:val="28"/>
          <w:szCs w:val="28"/>
        </w:rPr>
        <w:t>«способность и готовность сделать усилие, чтобы воспринимать, п</w:t>
      </w:r>
      <w:r w:rsidRPr="006E291C">
        <w:rPr>
          <w:rFonts w:ascii="Times New Roman" w:hAnsi="Times New Roman"/>
          <w:bCs/>
          <w:sz w:val="28"/>
          <w:szCs w:val="28"/>
        </w:rPr>
        <w:t>о</w:t>
      </w:r>
      <w:r w:rsidRPr="006E291C">
        <w:rPr>
          <w:rFonts w:ascii="Times New Roman" w:hAnsi="Times New Roman"/>
          <w:bCs/>
          <w:sz w:val="28"/>
          <w:szCs w:val="28"/>
        </w:rPr>
        <w:t>нять содержание медиатекста и отфильтровывать «шум»;</w:t>
      </w:r>
    </w:p>
    <w:p w:rsidR="00E17408" w:rsidRPr="006E291C" w:rsidRDefault="00E17408" w:rsidP="00C229CD">
      <w:pPr>
        <w:numPr>
          <w:ilvl w:val="0"/>
          <w:numId w:val="8"/>
        </w:numPr>
        <w:rPr>
          <w:rFonts w:ascii="Times New Roman" w:hAnsi="Times New Roman"/>
          <w:bCs/>
          <w:sz w:val="28"/>
          <w:szCs w:val="28"/>
        </w:rPr>
      </w:pPr>
      <w:r w:rsidRPr="006E291C">
        <w:rPr>
          <w:rFonts w:ascii="Times New Roman" w:hAnsi="Times New Roman"/>
          <w:bCs/>
          <w:sz w:val="28"/>
          <w:szCs w:val="28"/>
        </w:rPr>
        <w:t>понимание и уважение силы влияния медиатекстов;</w:t>
      </w:r>
    </w:p>
    <w:p w:rsidR="00E17408" w:rsidRPr="006E291C" w:rsidRDefault="00E17408" w:rsidP="00C229CD">
      <w:pPr>
        <w:numPr>
          <w:ilvl w:val="0"/>
          <w:numId w:val="8"/>
        </w:numPr>
        <w:rPr>
          <w:rFonts w:ascii="Times New Roman" w:hAnsi="Times New Roman"/>
          <w:bCs/>
          <w:sz w:val="28"/>
          <w:szCs w:val="28"/>
        </w:rPr>
      </w:pPr>
      <w:r w:rsidRPr="006E291C">
        <w:rPr>
          <w:rFonts w:ascii="Times New Roman" w:hAnsi="Times New Roman"/>
          <w:bCs/>
          <w:sz w:val="28"/>
          <w:szCs w:val="28"/>
        </w:rPr>
        <w:t>способность различать эмоциональную и аргументированную реакцию при восприятии, чтобы действовать соответственно;</w:t>
      </w:r>
    </w:p>
    <w:p w:rsidR="00E17408" w:rsidRPr="006E291C" w:rsidRDefault="00E17408" w:rsidP="00C229CD">
      <w:pPr>
        <w:numPr>
          <w:ilvl w:val="0"/>
          <w:numId w:val="8"/>
        </w:numPr>
        <w:rPr>
          <w:rFonts w:ascii="Times New Roman" w:hAnsi="Times New Roman"/>
          <w:bCs/>
          <w:sz w:val="28"/>
          <w:szCs w:val="28"/>
        </w:rPr>
      </w:pPr>
      <w:r w:rsidRPr="006E291C">
        <w:rPr>
          <w:rFonts w:ascii="Times New Roman" w:hAnsi="Times New Roman"/>
          <w:bCs/>
          <w:sz w:val="28"/>
          <w:szCs w:val="28"/>
        </w:rPr>
        <w:t>развитие компетентного предположения о содержании медиатекста;</w:t>
      </w:r>
    </w:p>
    <w:p w:rsidR="00E17408" w:rsidRPr="006E291C" w:rsidRDefault="00E17408" w:rsidP="00C229CD">
      <w:pPr>
        <w:numPr>
          <w:ilvl w:val="0"/>
          <w:numId w:val="8"/>
        </w:numPr>
        <w:rPr>
          <w:rFonts w:ascii="Times New Roman" w:hAnsi="Times New Roman"/>
          <w:bCs/>
          <w:sz w:val="28"/>
          <w:szCs w:val="28"/>
        </w:rPr>
      </w:pPr>
      <w:r w:rsidRPr="006E291C">
        <w:rPr>
          <w:rFonts w:ascii="Times New Roman" w:hAnsi="Times New Roman"/>
          <w:bCs/>
          <w:sz w:val="28"/>
          <w:szCs w:val="28"/>
        </w:rPr>
        <w:t>знание условностей жанров и способность определять их синтез;</w:t>
      </w:r>
    </w:p>
    <w:p w:rsidR="00E17408" w:rsidRPr="006E291C" w:rsidRDefault="00E17408" w:rsidP="00C229CD">
      <w:pPr>
        <w:numPr>
          <w:ilvl w:val="0"/>
          <w:numId w:val="8"/>
        </w:numPr>
        <w:rPr>
          <w:rFonts w:ascii="Times New Roman" w:hAnsi="Times New Roman"/>
          <w:bCs/>
          <w:sz w:val="28"/>
          <w:szCs w:val="28"/>
        </w:rPr>
      </w:pPr>
      <w:r w:rsidRPr="006E291C">
        <w:rPr>
          <w:rFonts w:ascii="Times New Roman" w:hAnsi="Times New Roman"/>
          <w:bCs/>
          <w:sz w:val="28"/>
          <w:szCs w:val="28"/>
        </w:rPr>
        <w:t>способность размышлять о медиатекстах критически, независимо от того, насколько влиятельны их источники;</w:t>
      </w:r>
    </w:p>
    <w:p w:rsidR="00E17408" w:rsidRPr="006E291C" w:rsidRDefault="00E17408" w:rsidP="00C229CD">
      <w:pPr>
        <w:numPr>
          <w:ilvl w:val="0"/>
          <w:numId w:val="8"/>
        </w:numPr>
        <w:rPr>
          <w:rFonts w:ascii="Times New Roman" w:hAnsi="Times New Roman"/>
          <w:bCs/>
          <w:sz w:val="28"/>
          <w:szCs w:val="28"/>
        </w:rPr>
      </w:pPr>
      <w:r w:rsidRPr="006E291C">
        <w:rPr>
          <w:rFonts w:ascii="Times New Roman" w:hAnsi="Times New Roman"/>
          <w:bCs/>
          <w:sz w:val="28"/>
          <w:szCs w:val="28"/>
        </w:rPr>
        <w:t>знание специфики языка различных медиа и способность понимать их воздействия, независимо от сложности медиатекстов».</w:t>
      </w:r>
    </w:p>
    <w:p w:rsidR="00E17408" w:rsidRPr="006E291C" w:rsidRDefault="00E17408" w:rsidP="00091487">
      <w:pPr>
        <w:ind w:firstLine="360"/>
        <w:rPr>
          <w:rFonts w:ascii="Times New Roman" w:hAnsi="Times New Roman"/>
          <w:bCs/>
          <w:sz w:val="28"/>
          <w:szCs w:val="28"/>
        </w:rPr>
      </w:pPr>
      <w:r w:rsidRPr="006E291C">
        <w:rPr>
          <w:rFonts w:ascii="Times New Roman" w:hAnsi="Times New Roman"/>
          <w:bCs/>
          <w:sz w:val="28"/>
          <w:szCs w:val="28"/>
        </w:rPr>
        <w:t>Структуру медиакомпетентности, состоящую из пяти блоков обязател</w:t>
      </w:r>
      <w:r w:rsidRPr="006E291C">
        <w:rPr>
          <w:rFonts w:ascii="Times New Roman" w:hAnsi="Times New Roman"/>
          <w:bCs/>
          <w:sz w:val="28"/>
          <w:szCs w:val="28"/>
        </w:rPr>
        <w:t>ь</w:t>
      </w:r>
      <w:r w:rsidRPr="006E291C">
        <w:rPr>
          <w:rFonts w:ascii="Times New Roman" w:hAnsi="Times New Roman"/>
          <w:bCs/>
          <w:sz w:val="28"/>
          <w:szCs w:val="28"/>
        </w:rPr>
        <w:t>ных умений, разработал немецкий педагог В.Вебер: «Во-первых, это обе формы деятельностно ориентированного анализа медиа:</w:t>
      </w:r>
    </w:p>
    <w:p w:rsidR="00E17408" w:rsidRPr="006E291C" w:rsidRDefault="00E17408" w:rsidP="00C229CD">
      <w:pPr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6E291C">
        <w:rPr>
          <w:rFonts w:ascii="Times New Roman" w:hAnsi="Times New Roman"/>
          <w:bCs/>
          <w:sz w:val="28"/>
          <w:szCs w:val="28"/>
        </w:rPr>
        <w:t>отбор и использование того, что могут предложить медиа;</w:t>
      </w:r>
    </w:p>
    <w:p w:rsidR="00E17408" w:rsidRPr="006E291C" w:rsidRDefault="00E17408" w:rsidP="00C229CD">
      <w:pPr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6E291C">
        <w:rPr>
          <w:rFonts w:ascii="Times New Roman" w:hAnsi="Times New Roman"/>
          <w:bCs/>
          <w:sz w:val="28"/>
          <w:szCs w:val="28"/>
        </w:rPr>
        <w:t>разработка своего собственного медиапродукта.</w:t>
      </w:r>
    </w:p>
    <w:p w:rsidR="00E17408" w:rsidRPr="006E291C" w:rsidRDefault="00E17408" w:rsidP="00091487">
      <w:pPr>
        <w:ind w:firstLine="360"/>
        <w:rPr>
          <w:rFonts w:ascii="Times New Roman" w:hAnsi="Times New Roman"/>
          <w:bCs/>
          <w:sz w:val="28"/>
          <w:szCs w:val="28"/>
        </w:rPr>
      </w:pPr>
      <w:r w:rsidRPr="006E291C">
        <w:rPr>
          <w:rFonts w:ascii="Times New Roman" w:hAnsi="Times New Roman"/>
          <w:bCs/>
          <w:sz w:val="28"/>
          <w:szCs w:val="28"/>
        </w:rPr>
        <w:t>Во-вторых, в терминах содержания, обе формы включают знания и анал</w:t>
      </w:r>
      <w:r w:rsidRPr="006E291C">
        <w:rPr>
          <w:rFonts w:ascii="Times New Roman" w:hAnsi="Times New Roman"/>
          <w:bCs/>
          <w:sz w:val="28"/>
          <w:szCs w:val="28"/>
        </w:rPr>
        <w:t>и</w:t>
      </w:r>
      <w:r w:rsidRPr="006E291C">
        <w:rPr>
          <w:rFonts w:ascii="Times New Roman" w:hAnsi="Times New Roman"/>
          <w:bCs/>
          <w:sz w:val="28"/>
          <w:szCs w:val="28"/>
        </w:rPr>
        <w:t>тические способности, связанные с:</w:t>
      </w:r>
    </w:p>
    <w:p w:rsidR="00E17408" w:rsidRPr="006E291C" w:rsidRDefault="00E17408" w:rsidP="00C229CD">
      <w:pPr>
        <w:numPr>
          <w:ilvl w:val="0"/>
          <w:numId w:val="10"/>
        </w:numPr>
        <w:rPr>
          <w:rFonts w:ascii="Times New Roman" w:hAnsi="Times New Roman"/>
          <w:bCs/>
          <w:sz w:val="28"/>
          <w:szCs w:val="28"/>
        </w:rPr>
      </w:pPr>
      <w:r w:rsidRPr="006E291C">
        <w:rPr>
          <w:rFonts w:ascii="Times New Roman" w:hAnsi="Times New Roman"/>
          <w:bCs/>
          <w:sz w:val="28"/>
          <w:szCs w:val="28"/>
        </w:rPr>
        <w:t>креативными возможностями, на которых основаны различные виды медиа;</w:t>
      </w:r>
    </w:p>
    <w:p w:rsidR="00E17408" w:rsidRPr="006E291C" w:rsidRDefault="00E17408" w:rsidP="00C229CD">
      <w:pPr>
        <w:numPr>
          <w:ilvl w:val="0"/>
          <w:numId w:val="10"/>
        </w:numPr>
        <w:rPr>
          <w:rFonts w:ascii="Times New Roman" w:hAnsi="Times New Roman"/>
          <w:bCs/>
          <w:sz w:val="28"/>
          <w:szCs w:val="28"/>
        </w:rPr>
      </w:pPr>
      <w:r w:rsidRPr="006E291C">
        <w:rPr>
          <w:rFonts w:ascii="Times New Roman" w:hAnsi="Times New Roman"/>
          <w:bCs/>
          <w:sz w:val="28"/>
          <w:szCs w:val="28"/>
        </w:rPr>
        <w:t>предусловиями для эффективного использования медиа;</w:t>
      </w:r>
    </w:p>
    <w:p w:rsidR="00E17408" w:rsidRPr="006E291C" w:rsidRDefault="00E17408" w:rsidP="00C229CD">
      <w:pPr>
        <w:numPr>
          <w:ilvl w:val="0"/>
          <w:numId w:val="10"/>
        </w:numPr>
        <w:rPr>
          <w:rFonts w:ascii="Times New Roman" w:hAnsi="Times New Roman"/>
          <w:bCs/>
          <w:sz w:val="28"/>
          <w:szCs w:val="28"/>
        </w:rPr>
      </w:pPr>
      <w:r w:rsidRPr="006E291C">
        <w:rPr>
          <w:rFonts w:ascii="Times New Roman" w:hAnsi="Times New Roman"/>
          <w:bCs/>
          <w:sz w:val="28"/>
          <w:szCs w:val="28"/>
        </w:rPr>
        <w:t>экономическими, социальными, техническими, политическими усл</w:t>
      </w:r>
      <w:r w:rsidRPr="006E291C">
        <w:rPr>
          <w:rFonts w:ascii="Times New Roman" w:hAnsi="Times New Roman"/>
          <w:bCs/>
          <w:sz w:val="28"/>
          <w:szCs w:val="28"/>
        </w:rPr>
        <w:t>о</w:t>
      </w:r>
      <w:r w:rsidRPr="006E291C">
        <w:rPr>
          <w:rFonts w:ascii="Times New Roman" w:hAnsi="Times New Roman"/>
          <w:bCs/>
          <w:sz w:val="28"/>
          <w:szCs w:val="28"/>
        </w:rPr>
        <w:t>виями, которые связаны с производством и распространением меди</w:t>
      </w:r>
      <w:r w:rsidRPr="006E291C">
        <w:rPr>
          <w:rFonts w:ascii="Times New Roman" w:hAnsi="Times New Roman"/>
          <w:bCs/>
          <w:sz w:val="28"/>
          <w:szCs w:val="28"/>
        </w:rPr>
        <w:t>а</w:t>
      </w:r>
      <w:r w:rsidRPr="006E291C">
        <w:rPr>
          <w:rFonts w:ascii="Times New Roman" w:hAnsi="Times New Roman"/>
          <w:bCs/>
          <w:sz w:val="28"/>
          <w:szCs w:val="28"/>
        </w:rPr>
        <w:t>продуктов».</w:t>
      </w:r>
    </w:p>
    <w:p w:rsidR="00E17408" w:rsidRPr="006E291C" w:rsidRDefault="00E17408" w:rsidP="00091487">
      <w:pPr>
        <w:ind w:firstLine="360"/>
        <w:rPr>
          <w:rFonts w:ascii="Times New Roman" w:hAnsi="Times New Roman"/>
          <w:bCs/>
          <w:sz w:val="28"/>
          <w:szCs w:val="28"/>
        </w:rPr>
      </w:pPr>
      <w:r w:rsidRPr="006E291C">
        <w:rPr>
          <w:rFonts w:ascii="Times New Roman" w:hAnsi="Times New Roman"/>
          <w:bCs/>
          <w:sz w:val="28"/>
          <w:szCs w:val="28"/>
        </w:rPr>
        <w:t>Им составлена классификация показателей медиакомпетентности личн</w:t>
      </w:r>
      <w:r w:rsidRPr="006E291C">
        <w:rPr>
          <w:rFonts w:ascii="Times New Roman" w:hAnsi="Times New Roman"/>
          <w:bCs/>
          <w:sz w:val="28"/>
          <w:szCs w:val="28"/>
        </w:rPr>
        <w:t>о</w:t>
      </w:r>
      <w:r w:rsidRPr="006E291C">
        <w:rPr>
          <w:rFonts w:ascii="Times New Roman" w:hAnsi="Times New Roman"/>
          <w:bCs/>
          <w:sz w:val="28"/>
          <w:szCs w:val="28"/>
        </w:rPr>
        <w:t>сти (медиаграмотности личности, развития личности в области медиакульт</w:t>
      </w:r>
      <w:r w:rsidRPr="006E291C">
        <w:rPr>
          <w:rFonts w:ascii="Times New Roman" w:hAnsi="Times New Roman"/>
          <w:bCs/>
          <w:sz w:val="28"/>
          <w:szCs w:val="28"/>
        </w:rPr>
        <w:t>у</w:t>
      </w:r>
      <w:r w:rsidRPr="006E291C">
        <w:rPr>
          <w:rFonts w:ascii="Times New Roman" w:hAnsi="Times New Roman"/>
          <w:bCs/>
          <w:sz w:val="28"/>
          <w:szCs w:val="28"/>
        </w:rPr>
        <w:t>ры) с учетом подходов Р.Кьюби, Дж.Поттера и В.Вебера а также с опорой на шесть основных понятий медиаобразования, выделенных в качестве базовых ведущими британскими медиапедагогами: «агентства медиа» (изучение р</w:t>
      </w:r>
      <w:r w:rsidRPr="006E291C">
        <w:rPr>
          <w:rFonts w:ascii="Times New Roman" w:hAnsi="Times New Roman"/>
          <w:bCs/>
          <w:sz w:val="28"/>
          <w:szCs w:val="28"/>
        </w:rPr>
        <w:t>а</w:t>
      </w:r>
      <w:r w:rsidRPr="006E291C">
        <w:rPr>
          <w:rFonts w:ascii="Times New Roman" w:hAnsi="Times New Roman"/>
          <w:bCs/>
          <w:sz w:val="28"/>
          <w:szCs w:val="28"/>
        </w:rPr>
        <w:t>боты, функций и целей создателей медиатекстов), «категории медиа» (изуч</w:t>
      </w:r>
      <w:r w:rsidRPr="006E291C">
        <w:rPr>
          <w:rFonts w:ascii="Times New Roman" w:hAnsi="Times New Roman"/>
          <w:bCs/>
          <w:sz w:val="28"/>
          <w:szCs w:val="28"/>
        </w:rPr>
        <w:t>е</w:t>
      </w:r>
      <w:r w:rsidRPr="006E291C">
        <w:rPr>
          <w:rFonts w:ascii="Times New Roman" w:hAnsi="Times New Roman"/>
          <w:bCs/>
          <w:sz w:val="28"/>
          <w:szCs w:val="28"/>
        </w:rPr>
        <w:t>ние т</w:t>
      </w:r>
      <w:r w:rsidRPr="006E291C">
        <w:rPr>
          <w:rFonts w:ascii="Times New Roman" w:hAnsi="Times New Roman"/>
          <w:bCs/>
          <w:sz w:val="28"/>
          <w:szCs w:val="28"/>
        </w:rPr>
        <w:t>и</w:t>
      </w:r>
      <w:r w:rsidRPr="006E291C">
        <w:rPr>
          <w:rFonts w:ascii="Times New Roman" w:hAnsi="Times New Roman"/>
          <w:bCs/>
          <w:sz w:val="28"/>
          <w:szCs w:val="28"/>
        </w:rPr>
        <w:t>пологии - видов и жанров медиа/медиатекстов), «технологии медиа» (изучение способов/технологий создания медиатекстов), «языки медиа» (из</w:t>
      </w:r>
      <w:r w:rsidRPr="006E291C">
        <w:rPr>
          <w:rFonts w:ascii="Times New Roman" w:hAnsi="Times New Roman"/>
          <w:bCs/>
          <w:sz w:val="28"/>
          <w:szCs w:val="28"/>
        </w:rPr>
        <w:t>у</w:t>
      </w:r>
      <w:r w:rsidRPr="006E291C">
        <w:rPr>
          <w:rFonts w:ascii="Times New Roman" w:hAnsi="Times New Roman"/>
          <w:bCs/>
          <w:sz w:val="28"/>
          <w:szCs w:val="28"/>
        </w:rPr>
        <w:t>чение медийных языков, то есть вербального, аудиовизуального, монтажного ряда медиатекстов), «репрезентации медиа» (изучение способов представл</w:t>
      </w:r>
      <w:r w:rsidRPr="006E291C">
        <w:rPr>
          <w:rFonts w:ascii="Times New Roman" w:hAnsi="Times New Roman"/>
          <w:bCs/>
          <w:sz w:val="28"/>
          <w:szCs w:val="28"/>
        </w:rPr>
        <w:t>е</w:t>
      </w:r>
      <w:r w:rsidRPr="006E291C">
        <w:rPr>
          <w:rFonts w:ascii="Times New Roman" w:hAnsi="Times New Roman"/>
          <w:bCs/>
          <w:sz w:val="28"/>
          <w:szCs w:val="28"/>
        </w:rPr>
        <w:t>ния, переосмысления действительности в медиатекстах, авторских конце</w:t>
      </w:r>
      <w:r w:rsidRPr="006E291C">
        <w:rPr>
          <w:rFonts w:ascii="Times New Roman" w:hAnsi="Times New Roman"/>
          <w:bCs/>
          <w:sz w:val="28"/>
          <w:szCs w:val="28"/>
        </w:rPr>
        <w:t>п</w:t>
      </w:r>
      <w:r w:rsidRPr="006E291C">
        <w:rPr>
          <w:rFonts w:ascii="Times New Roman" w:hAnsi="Times New Roman"/>
          <w:bCs/>
          <w:sz w:val="28"/>
          <w:szCs w:val="28"/>
        </w:rPr>
        <w:t>ций и т.д.), «аудитории медиа» (изучение типологии аудитории, типологии меди</w:t>
      </w:r>
      <w:r w:rsidRPr="006E291C">
        <w:rPr>
          <w:rFonts w:ascii="Times New Roman" w:hAnsi="Times New Roman"/>
          <w:bCs/>
          <w:sz w:val="28"/>
          <w:szCs w:val="28"/>
        </w:rPr>
        <w:t>а</w:t>
      </w:r>
      <w:r w:rsidRPr="006E291C">
        <w:rPr>
          <w:rFonts w:ascii="Times New Roman" w:hAnsi="Times New Roman"/>
          <w:bCs/>
          <w:sz w:val="28"/>
          <w:szCs w:val="28"/>
        </w:rPr>
        <w:t>восприятия).</w:t>
      </w:r>
    </w:p>
    <w:p w:rsidR="00E17408" w:rsidRPr="006E291C" w:rsidRDefault="00E17408" w:rsidP="00091487">
      <w:pPr>
        <w:ind w:firstLine="360"/>
        <w:rPr>
          <w:rFonts w:ascii="Times New Roman" w:hAnsi="Times New Roman"/>
          <w:bCs/>
          <w:sz w:val="28"/>
          <w:szCs w:val="28"/>
        </w:rPr>
      </w:pPr>
      <w:r w:rsidRPr="006E291C">
        <w:rPr>
          <w:rFonts w:ascii="Times New Roman" w:hAnsi="Times New Roman"/>
          <w:bCs/>
          <w:sz w:val="28"/>
          <w:szCs w:val="28"/>
        </w:rPr>
        <w:t>Эта типология достаточно условна, несомненно одно: без развитого м</w:t>
      </w:r>
      <w:r w:rsidRPr="006E291C">
        <w:rPr>
          <w:rFonts w:ascii="Times New Roman" w:hAnsi="Times New Roman"/>
          <w:bCs/>
          <w:sz w:val="28"/>
          <w:szCs w:val="28"/>
        </w:rPr>
        <w:t>е</w:t>
      </w:r>
      <w:r w:rsidRPr="006E291C">
        <w:rPr>
          <w:rFonts w:ascii="Times New Roman" w:hAnsi="Times New Roman"/>
          <w:bCs/>
          <w:sz w:val="28"/>
          <w:szCs w:val="28"/>
        </w:rPr>
        <w:t>диавосприятия и способности к анализу и оценке медиатекста невозможно говорить о высоком уровне медиакомпетентности человека. Ни знания фа</w:t>
      </w:r>
      <w:r w:rsidRPr="006E291C">
        <w:rPr>
          <w:rFonts w:ascii="Times New Roman" w:hAnsi="Times New Roman"/>
          <w:bCs/>
          <w:sz w:val="28"/>
          <w:szCs w:val="28"/>
        </w:rPr>
        <w:t>к</w:t>
      </w:r>
      <w:r w:rsidRPr="006E291C">
        <w:rPr>
          <w:rFonts w:ascii="Times New Roman" w:hAnsi="Times New Roman"/>
          <w:bCs/>
          <w:sz w:val="28"/>
          <w:szCs w:val="28"/>
        </w:rPr>
        <w:t>тов и</w:t>
      </w:r>
      <w:r w:rsidRPr="006E291C">
        <w:rPr>
          <w:rFonts w:ascii="Times New Roman" w:hAnsi="Times New Roman"/>
          <w:bCs/>
          <w:sz w:val="28"/>
          <w:szCs w:val="28"/>
        </w:rPr>
        <w:t>с</w:t>
      </w:r>
      <w:r w:rsidRPr="006E291C">
        <w:rPr>
          <w:rFonts w:ascii="Times New Roman" w:hAnsi="Times New Roman"/>
          <w:bCs/>
          <w:sz w:val="28"/>
          <w:szCs w:val="28"/>
        </w:rPr>
        <w:t>тории медиакультуры, ни частота общения с медиа, ни практические умения создавать медиатексты не могут сами по себе сделать индивида м</w:t>
      </w:r>
      <w:r w:rsidRPr="006E291C">
        <w:rPr>
          <w:rFonts w:ascii="Times New Roman" w:hAnsi="Times New Roman"/>
          <w:bCs/>
          <w:sz w:val="28"/>
          <w:szCs w:val="28"/>
        </w:rPr>
        <w:t>е</w:t>
      </w:r>
      <w:r w:rsidRPr="006E291C">
        <w:rPr>
          <w:rFonts w:ascii="Times New Roman" w:hAnsi="Times New Roman"/>
          <w:bCs/>
          <w:sz w:val="28"/>
          <w:szCs w:val="28"/>
        </w:rPr>
        <w:t>диакомпетентным. А.В.Федоров в ряде своих статей приводит подробную классиф</w:t>
      </w:r>
      <w:r w:rsidRPr="006E291C">
        <w:rPr>
          <w:rFonts w:ascii="Times New Roman" w:hAnsi="Times New Roman"/>
          <w:bCs/>
          <w:sz w:val="28"/>
          <w:szCs w:val="28"/>
        </w:rPr>
        <w:t>и</w:t>
      </w:r>
      <w:r w:rsidRPr="006E291C">
        <w:rPr>
          <w:rFonts w:ascii="Times New Roman" w:hAnsi="Times New Roman"/>
          <w:bCs/>
          <w:sz w:val="28"/>
          <w:szCs w:val="28"/>
        </w:rPr>
        <w:t>кацию показателей медиакомпетентности.</w:t>
      </w:r>
    </w:p>
    <w:p w:rsidR="00E17408" w:rsidRPr="006E291C" w:rsidRDefault="00E17408" w:rsidP="00091487">
      <w:pPr>
        <w:ind w:firstLine="360"/>
        <w:rPr>
          <w:rFonts w:ascii="Times New Roman" w:hAnsi="Times New Roman"/>
          <w:bCs/>
          <w:sz w:val="28"/>
          <w:szCs w:val="28"/>
        </w:rPr>
      </w:pPr>
      <w:r w:rsidRPr="006E291C">
        <w:rPr>
          <w:rFonts w:ascii="Times New Roman" w:hAnsi="Times New Roman"/>
          <w:bCs/>
          <w:sz w:val="28"/>
          <w:szCs w:val="28"/>
        </w:rPr>
        <w:t>Медиакомпетентность педагога многомерна и требует широкой перспе</w:t>
      </w:r>
      <w:r w:rsidRPr="006E291C">
        <w:rPr>
          <w:rFonts w:ascii="Times New Roman" w:hAnsi="Times New Roman"/>
          <w:bCs/>
          <w:sz w:val="28"/>
          <w:szCs w:val="28"/>
        </w:rPr>
        <w:t>к</w:t>
      </w:r>
      <w:r w:rsidRPr="006E291C">
        <w:rPr>
          <w:rFonts w:ascii="Times New Roman" w:hAnsi="Times New Roman"/>
          <w:bCs/>
          <w:sz w:val="28"/>
          <w:szCs w:val="28"/>
        </w:rPr>
        <w:t>тивы, основанной на развитой структуре знания. Это не застывшая категория, те</w:t>
      </w:r>
      <w:r w:rsidRPr="006E291C">
        <w:rPr>
          <w:rFonts w:ascii="Times New Roman" w:hAnsi="Times New Roman"/>
          <w:bCs/>
          <w:sz w:val="28"/>
          <w:szCs w:val="28"/>
        </w:rPr>
        <w:t>о</w:t>
      </w:r>
      <w:r w:rsidRPr="006E291C">
        <w:rPr>
          <w:rFonts w:ascii="Times New Roman" w:hAnsi="Times New Roman"/>
          <w:bCs/>
          <w:sz w:val="28"/>
          <w:szCs w:val="28"/>
        </w:rPr>
        <w:t>ретически увеличивать степень медиакомпетентности можно в течение всей человеческой жизни, воспринимая, интерпретируя и анализируя позн</w:t>
      </w:r>
      <w:r w:rsidRPr="006E291C">
        <w:rPr>
          <w:rFonts w:ascii="Times New Roman" w:hAnsi="Times New Roman"/>
          <w:bCs/>
          <w:sz w:val="28"/>
          <w:szCs w:val="28"/>
        </w:rPr>
        <w:t>а</w:t>
      </w:r>
      <w:r w:rsidRPr="006E291C">
        <w:rPr>
          <w:rFonts w:ascii="Times New Roman" w:hAnsi="Times New Roman"/>
          <w:bCs/>
          <w:sz w:val="28"/>
          <w:szCs w:val="28"/>
        </w:rPr>
        <w:t>вательную, эмоциональную, эстетическую и этическую медиаинформацию. «Аудитория, находящаяся на более высоком уровне медиаграмотности обл</w:t>
      </w:r>
      <w:r w:rsidRPr="006E291C">
        <w:rPr>
          <w:rFonts w:ascii="Times New Roman" w:hAnsi="Times New Roman"/>
          <w:bCs/>
          <w:sz w:val="28"/>
          <w:szCs w:val="28"/>
        </w:rPr>
        <w:t>а</w:t>
      </w:r>
      <w:r w:rsidRPr="006E291C">
        <w:rPr>
          <w:rFonts w:ascii="Times New Roman" w:hAnsi="Times New Roman"/>
          <w:bCs/>
          <w:sz w:val="28"/>
          <w:szCs w:val="28"/>
        </w:rPr>
        <w:t>дает более высоким уровнем понимания, управления, и оценки медийного мира».</w:t>
      </w:r>
    </w:p>
    <w:p w:rsidR="00E17408" w:rsidRPr="006E291C" w:rsidRDefault="00E17408" w:rsidP="00091487">
      <w:pPr>
        <w:ind w:firstLine="360"/>
        <w:rPr>
          <w:rFonts w:ascii="Times New Roman" w:hAnsi="Times New Roman"/>
          <w:bCs/>
          <w:sz w:val="28"/>
          <w:szCs w:val="28"/>
        </w:rPr>
      </w:pPr>
      <w:r w:rsidRPr="006E291C">
        <w:rPr>
          <w:rFonts w:ascii="Times New Roman" w:hAnsi="Times New Roman"/>
          <w:bCs/>
          <w:sz w:val="28"/>
          <w:szCs w:val="28"/>
        </w:rPr>
        <w:t>Медиакомпетентность дает педагогам понимание того, как медиатексты, которые являются частью каждодневной жизни, помогают познанию окр</w:t>
      </w:r>
      <w:r w:rsidRPr="006E291C">
        <w:rPr>
          <w:rFonts w:ascii="Times New Roman" w:hAnsi="Times New Roman"/>
          <w:bCs/>
          <w:sz w:val="28"/>
          <w:szCs w:val="28"/>
        </w:rPr>
        <w:t>у</w:t>
      </w:r>
      <w:r w:rsidRPr="006E291C">
        <w:rPr>
          <w:rFonts w:ascii="Times New Roman" w:hAnsi="Times New Roman"/>
          <w:bCs/>
          <w:sz w:val="28"/>
          <w:szCs w:val="28"/>
        </w:rPr>
        <w:t>жающего мира, информационно насыщенной окружающей среды, в разли</w:t>
      </w:r>
      <w:r w:rsidRPr="006E291C">
        <w:rPr>
          <w:rFonts w:ascii="Times New Roman" w:hAnsi="Times New Roman"/>
          <w:bCs/>
          <w:sz w:val="28"/>
          <w:szCs w:val="28"/>
        </w:rPr>
        <w:t>ч</w:t>
      </w:r>
      <w:r w:rsidRPr="006E291C">
        <w:rPr>
          <w:rFonts w:ascii="Times New Roman" w:hAnsi="Times New Roman"/>
          <w:bCs/>
          <w:sz w:val="28"/>
          <w:szCs w:val="28"/>
        </w:rPr>
        <w:t>ных социальных вариациях, экономической и политической позиции, как они могут воздействовать на уровень медиакультуры детей.</w:t>
      </w:r>
    </w:p>
    <w:p w:rsidR="00E17408" w:rsidRPr="006E291C" w:rsidRDefault="00E17408" w:rsidP="00091487">
      <w:pPr>
        <w:ind w:firstLine="360"/>
        <w:rPr>
          <w:rFonts w:ascii="Times New Roman" w:hAnsi="Times New Roman"/>
          <w:bCs/>
          <w:sz w:val="28"/>
          <w:szCs w:val="28"/>
        </w:rPr>
      </w:pPr>
      <w:r w:rsidRPr="006E291C">
        <w:rPr>
          <w:rFonts w:ascii="Times New Roman" w:hAnsi="Times New Roman"/>
          <w:bCs/>
          <w:sz w:val="28"/>
          <w:szCs w:val="28"/>
        </w:rPr>
        <w:t>Педагог, погруженный в среду, повышающую его уровень медиакомп</w:t>
      </w:r>
      <w:r w:rsidRPr="006E291C">
        <w:rPr>
          <w:rFonts w:ascii="Times New Roman" w:hAnsi="Times New Roman"/>
          <w:bCs/>
          <w:sz w:val="28"/>
          <w:szCs w:val="28"/>
        </w:rPr>
        <w:t>е</w:t>
      </w:r>
      <w:r w:rsidRPr="006E291C">
        <w:rPr>
          <w:rFonts w:ascii="Times New Roman" w:hAnsi="Times New Roman"/>
          <w:bCs/>
          <w:sz w:val="28"/>
          <w:szCs w:val="28"/>
        </w:rPr>
        <w:t>тентности, изучает, анализирует, творит самостоятельно медиатексты. Тол</w:t>
      </w:r>
      <w:r w:rsidRPr="006E291C">
        <w:rPr>
          <w:rFonts w:ascii="Times New Roman" w:hAnsi="Times New Roman"/>
          <w:bCs/>
          <w:sz w:val="28"/>
          <w:szCs w:val="28"/>
        </w:rPr>
        <w:t>ь</w:t>
      </w:r>
      <w:r w:rsidRPr="006E291C">
        <w:rPr>
          <w:rFonts w:ascii="Times New Roman" w:hAnsi="Times New Roman"/>
          <w:bCs/>
          <w:sz w:val="28"/>
          <w:szCs w:val="28"/>
        </w:rPr>
        <w:t>ко таким образом, приобщившись к миру медиа, он может способствовать форм</w:t>
      </w:r>
      <w:r w:rsidRPr="006E291C">
        <w:rPr>
          <w:rFonts w:ascii="Times New Roman" w:hAnsi="Times New Roman"/>
          <w:bCs/>
          <w:sz w:val="28"/>
          <w:szCs w:val="28"/>
        </w:rPr>
        <w:t>и</w:t>
      </w:r>
      <w:r w:rsidRPr="006E291C">
        <w:rPr>
          <w:rFonts w:ascii="Times New Roman" w:hAnsi="Times New Roman"/>
          <w:bCs/>
          <w:sz w:val="28"/>
          <w:szCs w:val="28"/>
        </w:rPr>
        <w:t>рованию медиакультуры своего воспитанника.</w:t>
      </w:r>
    </w:p>
    <w:p w:rsidR="00E17408" w:rsidRPr="006E291C" w:rsidRDefault="00E17408" w:rsidP="00AD4F5E">
      <w:pPr>
        <w:jc w:val="center"/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b/>
          <w:bCs/>
          <w:sz w:val="28"/>
          <w:szCs w:val="28"/>
        </w:rPr>
        <w:t>3.О чем же должен знать современный дошкольник?</w:t>
      </w:r>
    </w:p>
    <w:p w:rsidR="00E17408" w:rsidRPr="006E291C" w:rsidRDefault="00E17408" w:rsidP="00AD4F5E">
      <w:p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Дошкольный образовательный стандарт - это требование времени. Важно, чтобы каждый ребенок с поступлением в школу имел равные стартовые во</w:t>
      </w:r>
      <w:r w:rsidRPr="006E291C">
        <w:rPr>
          <w:rFonts w:ascii="Times New Roman" w:hAnsi="Times New Roman"/>
          <w:sz w:val="28"/>
          <w:szCs w:val="28"/>
        </w:rPr>
        <w:t>з</w:t>
      </w:r>
      <w:r w:rsidRPr="006E291C">
        <w:rPr>
          <w:rFonts w:ascii="Times New Roman" w:hAnsi="Times New Roman"/>
          <w:sz w:val="28"/>
          <w:szCs w:val="28"/>
        </w:rPr>
        <w:t>можности. Вот, что должен знать ребенок в отдельных образовательных о</w:t>
      </w:r>
      <w:r w:rsidRPr="006E291C">
        <w:rPr>
          <w:rFonts w:ascii="Times New Roman" w:hAnsi="Times New Roman"/>
          <w:sz w:val="28"/>
          <w:szCs w:val="28"/>
        </w:rPr>
        <w:t>б</w:t>
      </w:r>
      <w:r w:rsidRPr="006E291C">
        <w:rPr>
          <w:rFonts w:ascii="Times New Roman" w:hAnsi="Times New Roman"/>
          <w:sz w:val="28"/>
          <w:szCs w:val="28"/>
        </w:rPr>
        <w:t>ластях на всех ступеньках дошкольного детства. Это так называемый мин</w:t>
      </w:r>
      <w:r w:rsidRPr="006E291C">
        <w:rPr>
          <w:rFonts w:ascii="Times New Roman" w:hAnsi="Times New Roman"/>
          <w:sz w:val="28"/>
          <w:szCs w:val="28"/>
        </w:rPr>
        <w:t>и</w:t>
      </w:r>
      <w:r w:rsidRPr="006E291C">
        <w:rPr>
          <w:rFonts w:ascii="Times New Roman" w:hAnsi="Times New Roman"/>
          <w:sz w:val="28"/>
          <w:szCs w:val="28"/>
        </w:rPr>
        <w:t>мум. Электронные книги и энциклопедии позволяют решать поставленные программой задачи, а значит, систематически и целенаправленно готовить ребенка к школе.</w:t>
      </w:r>
    </w:p>
    <w:p w:rsidR="00E17408" w:rsidRPr="00091487" w:rsidRDefault="00E17408" w:rsidP="00091487">
      <w:pPr>
        <w:jc w:val="center"/>
        <w:rPr>
          <w:rFonts w:ascii="Times New Roman" w:hAnsi="Times New Roman"/>
          <w:i/>
          <w:sz w:val="28"/>
          <w:szCs w:val="28"/>
        </w:rPr>
      </w:pPr>
      <w:r w:rsidRPr="00091487">
        <w:rPr>
          <w:rFonts w:ascii="Times New Roman" w:hAnsi="Times New Roman"/>
          <w:i/>
          <w:sz w:val="28"/>
          <w:szCs w:val="28"/>
        </w:rPr>
        <w:t>Обучающие игры – презентации</w:t>
      </w:r>
    </w:p>
    <w:p w:rsidR="00E17408" w:rsidRPr="006E291C" w:rsidRDefault="00E17408" w:rsidP="00AD4F5E">
      <w:p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Отдельно хотелось бы рассказать о компьютерных обучающих играх, кот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рые выполнены в виде презентаций в программе Microsoft PowerPoint.</w:t>
      </w:r>
    </w:p>
    <w:p w:rsidR="00E17408" w:rsidRPr="006E291C" w:rsidRDefault="00E17408" w:rsidP="00AD4F5E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Предъявление информации на экране компьютера в игровой форме в</w:t>
      </w:r>
      <w:r w:rsidRPr="006E291C">
        <w:rPr>
          <w:rFonts w:ascii="Times New Roman" w:hAnsi="Times New Roman"/>
          <w:sz w:val="28"/>
          <w:szCs w:val="28"/>
        </w:rPr>
        <w:t>ы</w:t>
      </w:r>
      <w:r w:rsidRPr="006E291C">
        <w:rPr>
          <w:rFonts w:ascii="Times New Roman" w:hAnsi="Times New Roman"/>
          <w:sz w:val="28"/>
          <w:szCs w:val="28"/>
        </w:rPr>
        <w:t>зывает у детей огромный интерес; движения, звук, анимация надолго привлекает внимание ребенка;</w:t>
      </w:r>
    </w:p>
    <w:p w:rsidR="00E17408" w:rsidRPr="006E291C" w:rsidRDefault="00E17408" w:rsidP="00AD4F5E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Проблемные задачи, поощрение ребенка при их правильном решении самим компьютером являются стимулом познавательной активности детей;</w:t>
      </w:r>
    </w:p>
    <w:p w:rsidR="00E17408" w:rsidRPr="006E291C" w:rsidRDefault="00E17408" w:rsidP="00AD4F5E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Ребенок сам регулирует темп и количество решаемых игровых об</w:t>
      </w:r>
      <w:r w:rsidRPr="006E291C">
        <w:rPr>
          <w:rFonts w:ascii="Times New Roman" w:hAnsi="Times New Roman"/>
          <w:sz w:val="28"/>
          <w:szCs w:val="28"/>
        </w:rPr>
        <w:t>у</w:t>
      </w:r>
      <w:r w:rsidRPr="006E291C">
        <w:rPr>
          <w:rFonts w:ascii="Times New Roman" w:hAnsi="Times New Roman"/>
          <w:sz w:val="28"/>
          <w:szCs w:val="28"/>
        </w:rPr>
        <w:t>чающих задач;</w:t>
      </w:r>
    </w:p>
    <w:p w:rsidR="00E17408" w:rsidRPr="006E291C" w:rsidRDefault="00E17408" w:rsidP="00AD4F5E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В процессе своей деятельности за компьютером дошкольник приобр</w:t>
      </w:r>
      <w:r w:rsidRPr="006E291C">
        <w:rPr>
          <w:rFonts w:ascii="Times New Roman" w:hAnsi="Times New Roman"/>
          <w:sz w:val="28"/>
          <w:szCs w:val="28"/>
        </w:rPr>
        <w:t>е</w:t>
      </w:r>
      <w:r w:rsidRPr="006E291C">
        <w:rPr>
          <w:rFonts w:ascii="Times New Roman" w:hAnsi="Times New Roman"/>
          <w:sz w:val="28"/>
          <w:szCs w:val="28"/>
        </w:rPr>
        <w:t>тает уверенность в себе, в том, что он многое может;</w:t>
      </w:r>
    </w:p>
    <w:p w:rsidR="00E17408" w:rsidRPr="006E291C" w:rsidRDefault="00E17408" w:rsidP="00AD4F5E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Компьютер очень "терпелив", никогда не ругает ребенка за ошибки, а ждет, пока он сам исправит их.</w:t>
      </w:r>
    </w:p>
    <w:p w:rsidR="00E17408" w:rsidRPr="006E291C" w:rsidRDefault="00E17408" w:rsidP="00AD4F5E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Игровые обучающие программы приучают дошкольника к самосто</w:t>
      </w:r>
      <w:r w:rsidRPr="006E291C">
        <w:rPr>
          <w:rFonts w:ascii="Times New Roman" w:hAnsi="Times New Roman"/>
          <w:sz w:val="28"/>
          <w:szCs w:val="28"/>
        </w:rPr>
        <w:t>я</w:t>
      </w:r>
      <w:r w:rsidRPr="006E291C">
        <w:rPr>
          <w:rFonts w:ascii="Times New Roman" w:hAnsi="Times New Roman"/>
          <w:sz w:val="28"/>
          <w:szCs w:val="28"/>
        </w:rPr>
        <w:t>тельности, развивают навык самоконтроля.</w:t>
      </w:r>
    </w:p>
    <w:p w:rsidR="00E17408" w:rsidRPr="006E291C" w:rsidRDefault="00E17408" w:rsidP="00AD4F5E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Маленькие дети требуют большой помощи родителей при выполнении заданий и пошагового подтверждения своих действий, а автоматизир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ванный контроль берет эту функцию на себя, освобождает маму.</w:t>
      </w:r>
    </w:p>
    <w:p w:rsidR="00E17408" w:rsidRPr="006E291C" w:rsidRDefault="00E17408" w:rsidP="00091487">
      <w:pPr>
        <w:ind w:firstLine="360"/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Говоря об использовании компьютера детьми дошкольного возраста, встает вопрос о сохранении здоровья и зрения. Вопрос о "засиживании" за компьютером актуален. Разумно сделать ограничения занятий с ПК по вр</w:t>
      </w:r>
      <w:r w:rsidRPr="006E291C">
        <w:rPr>
          <w:rFonts w:ascii="Times New Roman" w:hAnsi="Times New Roman"/>
          <w:sz w:val="28"/>
          <w:szCs w:val="28"/>
        </w:rPr>
        <w:t>е</w:t>
      </w:r>
      <w:r w:rsidRPr="006E291C">
        <w:rPr>
          <w:rFonts w:ascii="Times New Roman" w:hAnsi="Times New Roman"/>
          <w:sz w:val="28"/>
          <w:szCs w:val="28"/>
        </w:rPr>
        <w:t>мени - 10-15 минут. Нормально развивающийся ребенок в этом возрасте должен дв</w:t>
      </w:r>
      <w:r w:rsidRPr="006E291C">
        <w:rPr>
          <w:rFonts w:ascii="Times New Roman" w:hAnsi="Times New Roman"/>
          <w:sz w:val="28"/>
          <w:szCs w:val="28"/>
        </w:rPr>
        <w:t>и</w:t>
      </w:r>
      <w:r w:rsidRPr="006E291C">
        <w:rPr>
          <w:rFonts w:ascii="Times New Roman" w:hAnsi="Times New Roman"/>
          <w:sz w:val="28"/>
          <w:szCs w:val="28"/>
        </w:rPr>
        <w:t xml:space="preserve">гаться 70-80% времени бодрствования! </w:t>
      </w:r>
    </w:p>
    <w:p w:rsidR="00E17408" w:rsidRPr="006E291C" w:rsidRDefault="00E17408">
      <w:pPr>
        <w:rPr>
          <w:rFonts w:ascii="Times New Roman" w:hAnsi="Times New Roman"/>
          <w:sz w:val="28"/>
          <w:szCs w:val="28"/>
        </w:rPr>
      </w:pPr>
    </w:p>
    <w:p w:rsidR="00E17408" w:rsidRDefault="00E17408" w:rsidP="001654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7408" w:rsidRDefault="00E17408" w:rsidP="001654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7408" w:rsidRPr="006E291C" w:rsidRDefault="00E17408" w:rsidP="0016542C">
      <w:pPr>
        <w:jc w:val="center"/>
        <w:rPr>
          <w:rFonts w:ascii="Times New Roman" w:hAnsi="Times New Roman"/>
          <w:b/>
          <w:sz w:val="28"/>
          <w:szCs w:val="28"/>
        </w:rPr>
      </w:pPr>
      <w:r w:rsidRPr="006E291C">
        <w:rPr>
          <w:rFonts w:ascii="Times New Roman" w:hAnsi="Times New Roman"/>
          <w:b/>
          <w:sz w:val="28"/>
          <w:szCs w:val="28"/>
        </w:rPr>
        <w:t>4.Как сделать презентацию для выступления?</w:t>
      </w:r>
    </w:p>
    <w:p w:rsidR="00E17408" w:rsidRPr="006E291C" w:rsidRDefault="00E17408" w:rsidP="00091487">
      <w:pPr>
        <w:ind w:firstLine="708"/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Вся информация, которую вы хотите использовать должна быть подг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товлена для внесения в специальные шаблоны для презентаций. Выберите тему презентации. Цвета и стили уже подобраны, таким образом, вам не нужно подгонять цвета для заднего фона и шрифта. Или же, вы можете н</w:t>
      </w:r>
      <w:r w:rsidRPr="006E291C">
        <w:rPr>
          <w:rFonts w:ascii="Times New Roman" w:hAnsi="Times New Roman"/>
          <w:sz w:val="28"/>
          <w:szCs w:val="28"/>
        </w:rPr>
        <w:t>а</w:t>
      </w:r>
      <w:r w:rsidRPr="006E291C">
        <w:rPr>
          <w:rFonts w:ascii="Times New Roman" w:hAnsi="Times New Roman"/>
          <w:sz w:val="28"/>
          <w:szCs w:val="28"/>
        </w:rPr>
        <w:t>чать с пустого слайда и выбрать свои собственные цвета для заднего фона, свой стиль и размер шрифта. Выберите шаблон для презентации. Некоторые шаблоны для презентаций имеют название вверху слайда и одно пространс</w:t>
      </w:r>
      <w:r w:rsidRPr="006E291C">
        <w:rPr>
          <w:rFonts w:ascii="Times New Roman" w:hAnsi="Times New Roman"/>
          <w:sz w:val="28"/>
          <w:szCs w:val="28"/>
        </w:rPr>
        <w:t>т</w:t>
      </w:r>
      <w:r w:rsidRPr="006E291C">
        <w:rPr>
          <w:rFonts w:ascii="Times New Roman" w:hAnsi="Times New Roman"/>
          <w:sz w:val="28"/>
          <w:szCs w:val="28"/>
        </w:rPr>
        <w:t>во для информации в середине. А некоторые шаблоны для презентаций им</w:t>
      </w:r>
      <w:r w:rsidRPr="006E291C">
        <w:rPr>
          <w:rFonts w:ascii="Times New Roman" w:hAnsi="Times New Roman"/>
          <w:sz w:val="28"/>
          <w:szCs w:val="28"/>
        </w:rPr>
        <w:t>е</w:t>
      </w:r>
      <w:r w:rsidRPr="006E291C">
        <w:rPr>
          <w:rFonts w:ascii="Times New Roman" w:hAnsi="Times New Roman"/>
          <w:sz w:val="28"/>
          <w:szCs w:val="28"/>
        </w:rPr>
        <w:t>ют спецэффекты для первой титульной страницы, на одной стороне которой текст, а на другой картинки. Добавьте столько слайдов, сколько нужно. Ваши шаблоны могут отличаться от слайда к слайду. Напечатайте вашу информ</w:t>
      </w:r>
      <w:r w:rsidRPr="006E291C">
        <w:rPr>
          <w:rFonts w:ascii="Times New Roman" w:hAnsi="Times New Roman"/>
          <w:sz w:val="28"/>
          <w:szCs w:val="28"/>
        </w:rPr>
        <w:t>а</w:t>
      </w:r>
      <w:r w:rsidRPr="006E291C">
        <w:rPr>
          <w:rFonts w:ascii="Times New Roman" w:hAnsi="Times New Roman"/>
          <w:sz w:val="28"/>
          <w:szCs w:val="28"/>
        </w:rPr>
        <w:t>цию на слайды презентации. Не перебарщивайте, не вся информация должна быть записана на слайдах. Вы можете дать дополнительную информацию устно. Используйте жирные точки (маркеры) для передачи вашего рассказа и для разбиения длинных фраз. Дополните презентацию картинками. Они д</w:t>
      </w:r>
      <w:r w:rsidRPr="006E291C">
        <w:rPr>
          <w:rFonts w:ascii="Times New Roman" w:hAnsi="Times New Roman"/>
          <w:sz w:val="28"/>
          <w:szCs w:val="28"/>
        </w:rPr>
        <w:t>а</w:t>
      </w:r>
      <w:r w:rsidRPr="006E291C">
        <w:rPr>
          <w:rFonts w:ascii="Times New Roman" w:hAnsi="Times New Roman"/>
          <w:sz w:val="28"/>
          <w:szCs w:val="28"/>
        </w:rPr>
        <w:t>дут стимул детям и удержат  их внимание лучше. Найдите правильный б</w:t>
      </w:r>
      <w:r w:rsidRPr="006E291C">
        <w:rPr>
          <w:rFonts w:ascii="Times New Roman" w:hAnsi="Times New Roman"/>
          <w:sz w:val="28"/>
          <w:szCs w:val="28"/>
        </w:rPr>
        <w:t>а</w:t>
      </w:r>
      <w:r w:rsidRPr="006E291C">
        <w:rPr>
          <w:rFonts w:ascii="Times New Roman" w:hAnsi="Times New Roman"/>
          <w:sz w:val="28"/>
          <w:szCs w:val="28"/>
        </w:rPr>
        <w:t>ланс между текстом и картинками для каждого слайда. У вас могут быть слайды  только в виде изображений, а материал может быть представлен в устном варианте. Или вы можете сочетать текст и картинки на слайде. И</w:t>
      </w:r>
      <w:r w:rsidRPr="006E291C">
        <w:rPr>
          <w:rFonts w:ascii="Times New Roman" w:hAnsi="Times New Roman"/>
          <w:sz w:val="28"/>
          <w:szCs w:val="28"/>
        </w:rPr>
        <w:t>с</w:t>
      </w:r>
      <w:r w:rsidRPr="006E291C">
        <w:rPr>
          <w:rFonts w:ascii="Times New Roman" w:hAnsi="Times New Roman"/>
          <w:sz w:val="28"/>
          <w:szCs w:val="28"/>
        </w:rPr>
        <w:t>пользуйте мультимедийные средства, такие как видео и аудио, где это во</w:t>
      </w:r>
      <w:r w:rsidRPr="006E291C">
        <w:rPr>
          <w:rFonts w:ascii="Times New Roman" w:hAnsi="Times New Roman"/>
          <w:sz w:val="28"/>
          <w:szCs w:val="28"/>
        </w:rPr>
        <w:t>з</w:t>
      </w:r>
      <w:r w:rsidRPr="006E291C">
        <w:rPr>
          <w:rFonts w:ascii="Times New Roman" w:hAnsi="Times New Roman"/>
          <w:sz w:val="28"/>
          <w:szCs w:val="28"/>
        </w:rPr>
        <w:t>можно. Мультимедийные средства PowerPoint – это верный путь к привлеч</w:t>
      </w:r>
      <w:r w:rsidRPr="006E291C">
        <w:rPr>
          <w:rFonts w:ascii="Times New Roman" w:hAnsi="Times New Roman"/>
          <w:sz w:val="28"/>
          <w:szCs w:val="28"/>
        </w:rPr>
        <w:t>е</w:t>
      </w:r>
      <w:r w:rsidRPr="006E291C">
        <w:rPr>
          <w:rFonts w:ascii="Times New Roman" w:hAnsi="Times New Roman"/>
          <w:sz w:val="28"/>
          <w:szCs w:val="28"/>
        </w:rPr>
        <w:t>нию внимания и интереса. Если вы рассказываете детям о животных, к пр</w:t>
      </w:r>
      <w:r w:rsidRPr="006E291C">
        <w:rPr>
          <w:rFonts w:ascii="Times New Roman" w:hAnsi="Times New Roman"/>
          <w:sz w:val="28"/>
          <w:szCs w:val="28"/>
        </w:rPr>
        <w:t>и</w:t>
      </w:r>
      <w:r w:rsidRPr="006E291C">
        <w:rPr>
          <w:rFonts w:ascii="Times New Roman" w:hAnsi="Times New Roman"/>
          <w:sz w:val="28"/>
          <w:szCs w:val="28"/>
        </w:rPr>
        <w:t>меру, сделайте слайд с коротким видеоклипом о реальных животных или и</w:t>
      </w:r>
      <w:r w:rsidRPr="006E291C">
        <w:rPr>
          <w:rFonts w:ascii="Times New Roman" w:hAnsi="Times New Roman"/>
          <w:sz w:val="28"/>
          <w:szCs w:val="28"/>
        </w:rPr>
        <w:t>с</w:t>
      </w:r>
      <w:r w:rsidRPr="006E291C">
        <w:rPr>
          <w:rFonts w:ascii="Times New Roman" w:hAnsi="Times New Roman"/>
          <w:sz w:val="28"/>
          <w:szCs w:val="28"/>
        </w:rPr>
        <w:t>пользуйте звукозапись с криками обезьян и пением птиц на некоторых сла</w:t>
      </w:r>
      <w:r w:rsidRPr="006E291C">
        <w:rPr>
          <w:rFonts w:ascii="Times New Roman" w:hAnsi="Times New Roman"/>
          <w:sz w:val="28"/>
          <w:szCs w:val="28"/>
        </w:rPr>
        <w:t>й</w:t>
      </w:r>
      <w:r w:rsidRPr="006E291C">
        <w:rPr>
          <w:rFonts w:ascii="Times New Roman" w:hAnsi="Times New Roman"/>
          <w:sz w:val="28"/>
          <w:szCs w:val="28"/>
        </w:rPr>
        <w:t>дах. Сохраняйте везде четкий шрифт. Подумайте о вашей возрастной аудит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рии. Для создания презентаций к выступлению (например на педагогическом совете) печатайте стандартными шрифтами, такими как Times New Roman и Arial. Выбирайте простые для чтения слова и четкие по написанию. Напр</w:t>
      </w:r>
      <w:r w:rsidRPr="006E291C">
        <w:rPr>
          <w:rFonts w:ascii="Times New Roman" w:hAnsi="Times New Roman"/>
          <w:sz w:val="28"/>
          <w:szCs w:val="28"/>
        </w:rPr>
        <w:t>и</w:t>
      </w:r>
      <w:r w:rsidRPr="006E291C">
        <w:rPr>
          <w:rFonts w:ascii="Times New Roman" w:hAnsi="Times New Roman"/>
          <w:sz w:val="28"/>
          <w:szCs w:val="28"/>
        </w:rPr>
        <w:t>мер,  едва заметный серого цвета шрифт на белом фоне будет трудно читать. Отдайте предпочтение цветам для шрифта, которые создадут контраст с за</w:t>
      </w:r>
      <w:r w:rsidRPr="006E291C">
        <w:rPr>
          <w:rFonts w:ascii="Times New Roman" w:hAnsi="Times New Roman"/>
          <w:sz w:val="28"/>
          <w:szCs w:val="28"/>
        </w:rPr>
        <w:t>д</w:t>
      </w:r>
      <w:r w:rsidRPr="006E291C">
        <w:rPr>
          <w:rFonts w:ascii="Times New Roman" w:hAnsi="Times New Roman"/>
          <w:sz w:val="28"/>
          <w:szCs w:val="28"/>
        </w:rPr>
        <w:t>ним фоном. Расположите слайды презентации в правильном порядке. Вы можете их упорядочить в PowerPoint. Пересмотрите презентацию. Проверьте, насколько правильно вы представили информацию, которую будете доносить аудитории.  Сделайте поправки и внесите их в презентацию, пока она не б</w:t>
      </w:r>
      <w:r w:rsidRPr="006E291C">
        <w:rPr>
          <w:rFonts w:ascii="Times New Roman" w:hAnsi="Times New Roman"/>
          <w:sz w:val="28"/>
          <w:szCs w:val="28"/>
        </w:rPr>
        <w:t>у</w:t>
      </w:r>
      <w:r w:rsidRPr="006E291C">
        <w:rPr>
          <w:rFonts w:ascii="Times New Roman" w:hAnsi="Times New Roman"/>
          <w:sz w:val="28"/>
          <w:szCs w:val="28"/>
        </w:rPr>
        <w:t>дет такой, какой нужна именно вам. Потренируйтесь в представлении вашей устной презентации в сочетании со слайдами PowerPoint. Определитесь, х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тите ли вы, чтобы был установлен таймер для смены слайдов или же вы б</w:t>
      </w:r>
      <w:r w:rsidRPr="006E291C">
        <w:rPr>
          <w:rFonts w:ascii="Times New Roman" w:hAnsi="Times New Roman"/>
          <w:sz w:val="28"/>
          <w:szCs w:val="28"/>
        </w:rPr>
        <w:t>у</w:t>
      </w:r>
      <w:r w:rsidRPr="006E291C">
        <w:rPr>
          <w:rFonts w:ascii="Times New Roman" w:hAnsi="Times New Roman"/>
          <w:sz w:val="28"/>
          <w:szCs w:val="28"/>
        </w:rPr>
        <w:t>дете менять слайды самостоятельно, с помощью клика компьютерной мы</w:t>
      </w:r>
      <w:r w:rsidRPr="006E291C">
        <w:rPr>
          <w:rFonts w:ascii="Times New Roman" w:hAnsi="Times New Roman"/>
          <w:sz w:val="28"/>
          <w:szCs w:val="28"/>
        </w:rPr>
        <w:t>ш</w:t>
      </w:r>
      <w:r w:rsidRPr="006E291C">
        <w:rPr>
          <w:rFonts w:ascii="Times New Roman" w:hAnsi="Times New Roman"/>
          <w:sz w:val="28"/>
          <w:szCs w:val="28"/>
        </w:rPr>
        <w:t xml:space="preserve">ки.    </w:t>
      </w:r>
    </w:p>
    <w:p w:rsidR="00E17408" w:rsidRPr="006E291C" w:rsidRDefault="00E17408" w:rsidP="00BD79FC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291C">
        <w:rPr>
          <w:rFonts w:ascii="Times New Roman" w:hAnsi="Times New Roman"/>
          <w:b/>
          <w:sz w:val="28"/>
          <w:szCs w:val="28"/>
          <w:lang w:eastAsia="ru-RU"/>
        </w:rPr>
        <w:t>5.Методические рекомендации по</w:t>
      </w:r>
    </w:p>
    <w:p w:rsidR="00E17408" w:rsidRDefault="00E17408" w:rsidP="00BD79FC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291C">
        <w:rPr>
          <w:rFonts w:ascii="Times New Roman" w:hAnsi="Times New Roman"/>
          <w:b/>
          <w:sz w:val="28"/>
          <w:szCs w:val="28"/>
          <w:lang w:eastAsia="ru-RU"/>
        </w:rPr>
        <w:t>созданию презентации</w:t>
      </w:r>
    </w:p>
    <w:p w:rsidR="00E17408" w:rsidRPr="006E291C" w:rsidRDefault="00E17408" w:rsidP="00BD79FC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291C">
        <w:rPr>
          <w:rFonts w:ascii="Times New Roman" w:hAnsi="Times New Roman"/>
          <w:b/>
          <w:sz w:val="28"/>
          <w:szCs w:val="28"/>
          <w:lang w:eastAsia="ru-RU"/>
        </w:rPr>
        <w:t xml:space="preserve"> к непосредственной образовательной деятельн</w:t>
      </w:r>
      <w:r w:rsidRPr="006E291C"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6E291C">
        <w:rPr>
          <w:rFonts w:ascii="Times New Roman" w:hAnsi="Times New Roman"/>
          <w:b/>
          <w:sz w:val="28"/>
          <w:szCs w:val="28"/>
          <w:lang w:eastAsia="ru-RU"/>
        </w:rPr>
        <w:t>сти (НОД)</w:t>
      </w:r>
    </w:p>
    <w:p w:rsidR="00E17408" w:rsidRPr="006E291C" w:rsidRDefault="00E17408" w:rsidP="00BD79FC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17408" w:rsidRPr="006E291C" w:rsidRDefault="00E17408" w:rsidP="00091487">
      <w:pPr>
        <w:pStyle w:val="NoSpacing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E291C">
        <w:rPr>
          <w:rFonts w:ascii="Times New Roman" w:hAnsi="Times New Roman"/>
          <w:sz w:val="28"/>
          <w:szCs w:val="28"/>
          <w:lang w:eastAsia="ru-RU"/>
        </w:rPr>
        <w:t>Для того чтобы создать презентацию, необходимо сформулировать т</w:t>
      </w:r>
      <w:r w:rsidRPr="006E291C">
        <w:rPr>
          <w:rFonts w:ascii="Times New Roman" w:hAnsi="Times New Roman"/>
          <w:sz w:val="28"/>
          <w:szCs w:val="28"/>
          <w:lang w:eastAsia="ru-RU"/>
        </w:rPr>
        <w:t>е</w:t>
      </w:r>
      <w:r w:rsidRPr="006E291C">
        <w:rPr>
          <w:rFonts w:ascii="Times New Roman" w:hAnsi="Times New Roman"/>
          <w:sz w:val="28"/>
          <w:szCs w:val="28"/>
          <w:lang w:eastAsia="ru-RU"/>
        </w:rPr>
        <w:t xml:space="preserve">му и концепцию НОД; определить место презентации в НОД. </w:t>
      </w:r>
      <w:r w:rsidRPr="006E291C">
        <w:rPr>
          <w:rFonts w:ascii="Times New Roman" w:hAnsi="Times New Roman"/>
          <w:sz w:val="28"/>
          <w:szCs w:val="28"/>
          <w:lang w:eastAsia="ru-RU"/>
        </w:rPr>
        <w:br/>
        <w:t>Если презентация станет основой НОД, его "скелетом", то необходимо выд</w:t>
      </w:r>
      <w:r w:rsidRPr="006E291C">
        <w:rPr>
          <w:rFonts w:ascii="Times New Roman" w:hAnsi="Times New Roman"/>
          <w:sz w:val="28"/>
          <w:szCs w:val="28"/>
          <w:lang w:eastAsia="ru-RU"/>
        </w:rPr>
        <w:t>е</w:t>
      </w:r>
      <w:r w:rsidRPr="006E291C">
        <w:rPr>
          <w:rFonts w:ascii="Times New Roman" w:hAnsi="Times New Roman"/>
          <w:sz w:val="28"/>
          <w:szCs w:val="28"/>
          <w:lang w:eastAsia="ru-RU"/>
        </w:rPr>
        <w:t>лить этапы, четко выстроив логику рассуждения от постановки цели к выв</w:t>
      </w:r>
      <w:r w:rsidRPr="006E291C">
        <w:rPr>
          <w:rFonts w:ascii="Times New Roman" w:hAnsi="Times New Roman"/>
          <w:sz w:val="28"/>
          <w:szCs w:val="28"/>
          <w:lang w:eastAsia="ru-RU"/>
        </w:rPr>
        <w:t>о</w:t>
      </w:r>
      <w:r w:rsidRPr="006E291C">
        <w:rPr>
          <w:rFonts w:ascii="Times New Roman" w:hAnsi="Times New Roman"/>
          <w:sz w:val="28"/>
          <w:szCs w:val="28"/>
          <w:lang w:eastAsia="ru-RU"/>
        </w:rPr>
        <w:t>ду. В соответствии с этапами занятия определяем содержание мультимеди</w:t>
      </w:r>
      <w:r w:rsidRPr="006E291C">
        <w:rPr>
          <w:rFonts w:ascii="Times New Roman" w:hAnsi="Times New Roman"/>
          <w:sz w:val="28"/>
          <w:szCs w:val="28"/>
          <w:lang w:eastAsia="ru-RU"/>
        </w:rPr>
        <w:t>й</w:t>
      </w:r>
      <w:r w:rsidRPr="006E291C">
        <w:rPr>
          <w:rFonts w:ascii="Times New Roman" w:hAnsi="Times New Roman"/>
          <w:sz w:val="28"/>
          <w:szCs w:val="28"/>
          <w:lang w:eastAsia="ru-RU"/>
        </w:rPr>
        <w:t xml:space="preserve">ного материала (схемы, таблицы, иллюстрации, аудио - и видео - фрагменты). И только после этого создаем слайды, в соответствии со структурой занятия, в программе </w:t>
      </w:r>
      <w:r w:rsidRPr="006E291C">
        <w:rPr>
          <w:rFonts w:ascii="Times New Roman" w:hAnsi="Times New Roman"/>
          <w:sz w:val="28"/>
          <w:szCs w:val="28"/>
          <w:lang w:val="en-US" w:eastAsia="ru-RU"/>
        </w:rPr>
        <w:t>Power</w:t>
      </w:r>
      <w:r w:rsidRPr="006E29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291C">
        <w:rPr>
          <w:rFonts w:ascii="Times New Roman" w:hAnsi="Times New Roman"/>
          <w:sz w:val="28"/>
          <w:szCs w:val="28"/>
          <w:lang w:val="en-US" w:eastAsia="ru-RU"/>
        </w:rPr>
        <w:t>Point</w:t>
      </w:r>
      <w:r w:rsidRPr="006E291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17408" w:rsidRPr="006E291C" w:rsidRDefault="00E17408" w:rsidP="00BD79F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E291C">
        <w:rPr>
          <w:rFonts w:ascii="Times New Roman" w:hAnsi="Times New Roman"/>
          <w:sz w:val="28"/>
          <w:szCs w:val="28"/>
          <w:lang w:eastAsia="ru-RU"/>
        </w:rPr>
        <w:t>Для детей младшего дошкольного возраста целесообразнее использовать 2-3 слайда в начале НОД, как игровую мотивацию, проблемную ситуацию и в конце НОД для подведения итога. Для детей старшего дошкольного возраста используется больше слайдов, но следует помнить, что на презентации (и</w:t>
      </w:r>
      <w:r w:rsidRPr="006E291C">
        <w:rPr>
          <w:rFonts w:ascii="Times New Roman" w:hAnsi="Times New Roman"/>
          <w:sz w:val="28"/>
          <w:szCs w:val="28"/>
          <w:lang w:eastAsia="ru-RU"/>
        </w:rPr>
        <w:t>г</w:t>
      </w:r>
      <w:r w:rsidRPr="006E291C">
        <w:rPr>
          <w:rFonts w:ascii="Times New Roman" w:hAnsi="Times New Roman"/>
          <w:sz w:val="28"/>
          <w:szCs w:val="28"/>
          <w:lang w:eastAsia="ru-RU"/>
        </w:rPr>
        <w:t>ровых программах) не должно быть построено НОД целиком, должны прео</w:t>
      </w:r>
      <w:r w:rsidRPr="006E291C">
        <w:rPr>
          <w:rFonts w:ascii="Times New Roman" w:hAnsi="Times New Roman"/>
          <w:sz w:val="28"/>
          <w:szCs w:val="28"/>
          <w:lang w:eastAsia="ru-RU"/>
        </w:rPr>
        <w:t>б</w:t>
      </w:r>
      <w:r w:rsidRPr="006E291C">
        <w:rPr>
          <w:rFonts w:ascii="Times New Roman" w:hAnsi="Times New Roman"/>
          <w:sz w:val="28"/>
          <w:szCs w:val="28"/>
          <w:lang w:eastAsia="ru-RU"/>
        </w:rPr>
        <w:t>ладать другие методические приёмы. Для детей дошкольного возраста текст на слайдах исключить!</w:t>
      </w:r>
    </w:p>
    <w:p w:rsidR="00E17408" w:rsidRPr="006E291C" w:rsidRDefault="00E17408" w:rsidP="00091487">
      <w:pPr>
        <w:pStyle w:val="NoSpacing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E291C">
        <w:rPr>
          <w:rFonts w:ascii="Times New Roman" w:hAnsi="Times New Roman"/>
          <w:sz w:val="28"/>
          <w:szCs w:val="28"/>
          <w:lang w:eastAsia="ru-RU"/>
        </w:rPr>
        <w:t>Основные приемы создания и оформления презентации:</w:t>
      </w:r>
    </w:p>
    <w:p w:rsidR="00E17408" w:rsidRPr="006E291C" w:rsidRDefault="00E17408" w:rsidP="00BD79F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E291C">
        <w:rPr>
          <w:rFonts w:ascii="Times New Roman" w:hAnsi="Times New Roman"/>
          <w:sz w:val="28"/>
          <w:szCs w:val="28"/>
          <w:lang w:eastAsia="ru-RU"/>
        </w:rPr>
        <w:t>Þ</w:t>
      </w:r>
      <w:r w:rsidRPr="006E291C">
        <w:rPr>
          <w:rFonts w:ascii="Times New Roman" w:hAnsi="Times New Roman"/>
          <w:sz w:val="28"/>
          <w:szCs w:val="28"/>
          <w:lang w:eastAsia="ru-RU"/>
        </w:rPr>
        <w:t>  ВЫБОР ШАБЛОНА</w:t>
      </w:r>
      <w:r w:rsidRPr="006E291C">
        <w:rPr>
          <w:rFonts w:ascii="Times New Roman" w:hAnsi="Times New Roman"/>
          <w:sz w:val="28"/>
          <w:szCs w:val="28"/>
          <w:lang w:eastAsia="ru-RU"/>
        </w:rPr>
        <w:br/>
        <w:t>Создать слайд → Конструктор → Шаблон оформления → Выбрать подход</w:t>
      </w:r>
      <w:r w:rsidRPr="006E291C">
        <w:rPr>
          <w:rFonts w:ascii="Times New Roman" w:hAnsi="Times New Roman"/>
          <w:sz w:val="28"/>
          <w:szCs w:val="28"/>
          <w:lang w:eastAsia="ru-RU"/>
        </w:rPr>
        <w:t>я</w:t>
      </w:r>
      <w:r w:rsidRPr="006E291C">
        <w:rPr>
          <w:rFonts w:ascii="Times New Roman" w:hAnsi="Times New Roman"/>
          <w:sz w:val="28"/>
          <w:szCs w:val="28"/>
          <w:lang w:eastAsia="ru-RU"/>
        </w:rPr>
        <w:t xml:space="preserve">щий шаблон </w:t>
      </w:r>
    </w:p>
    <w:p w:rsidR="00E17408" w:rsidRPr="006E291C" w:rsidRDefault="00E17408" w:rsidP="00BD79F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E291C">
        <w:rPr>
          <w:rFonts w:ascii="Times New Roman" w:hAnsi="Times New Roman"/>
          <w:sz w:val="28"/>
          <w:szCs w:val="28"/>
          <w:lang w:eastAsia="ru-RU"/>
        </w:rPr>
        <w:t>Þ</w:t>
      </w:r>
      <w:r w:rsidRPr="006E291C">
        <w:rPr>
          <w:rFonts w:ascii="Times New Roman" w:hAnsi="Times New Roman"/>
          <w:sz w:val="28"/>
          <w:szCs w:val="28"/>
          <w:lang w:eastAsia="ru-RU"/>
        </w:rPr>
        <w:t> ЦВЕТОВОЕ ОФОРМЛЕНИЕ СЛАЙДА</w:t>
      </w:r>
      <w:r w:rsidRPr="006E291C">
        <w:rPr>
          <w:rFonts w:ascii="Times New Roman" w:hAnsi="Times New Roman"/>
          <w:sz w:val="28"/>
          <w:szCs w:val="28"/>
          <w:lang w:eastAsia="ru-RU"/>
        </w:rPr>
        <w:br/>
        <w:t>Вид слайда (правой кнопкой мыши) → Выбрать «Фон» → Нажать на  «Др</w:t>
      </w:r>
      <w:r w:rsidRPr="006E291C">
        <w:rPr>
          <w:rFonts w:ascii="Times New Roman" w:hAnsi="Times New Roman"/>
          <w:sz w:val="28"/>
          <w:szCs w:val="28"/>
          <w:lang w:eastAsia="ru-RU"/>
        </w:rPr>
        <w:t>у</w:t>
      </w:r>
      <w:r w:rsidRPr="006E291C">
        <w:rPr>
          <w:rFonts w:ascii="Times New Roman" w:hAnsi="Times New Roman"/>
          <w:sz w:val="28"/>
          <w:szCs w:val="28"/>
          <w:lang w:eastAsia="ru-RU"/>
        </w:rPr>
        <w:t>гие цвета» → Выбрать нужный цвет → ОК → Нажать  Применить» или «Применить ко всем» нужный цвет → ОК → Нажать  Применить» или «Применить ко всем»</w:t>
      </w:r>
      <w:r w:rsidRPr="006E291C">
        <w:rPr>
          <w:rFonts w:ascii="Times New Roman" w:hAnsi="Times New Roman"/>
          <w:sz w:val="28"/>
          <w:szCs w:val="28"/>
          <w:lang w:eastAsia="ru-RU"/>
        </w:rPr>
        <w:br/>
        <w:t xml:space="preserve">* Красный – повышает эмоциональный фон        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6E291C">
        <w:rPr>
          <w:rFonts w:ascii="Times New Roman" w:hAnsi="Times New Roman"/>
          <w:sz w:val="28"/>
          <w:szCs w:val="28"/>
          <w:lang w:eastAsia="ru-RU"/>
        </w:rPr>
        <w:t xml:space="preserve">* Желтый – снижает внимание </w:t>
      </w:r>
      <w:r w:rsidRPr="006E291C">
        <w:rPr>
          <w:rFonts w:ascii="Times New Roman" w:hAnsi="Times New Roman"/>
          <w:sz w:val="28"/>
          <w:szCs w:val="28"/>
          <w:lang w:eastAsia="ru-RU"/>
        </w:rPr>
        <w:br/>
        <w:t>* Серый – возрастает тревожность</w:t>
      </w:r>
      <w:r w:rsidRPr="006E291C">
        <w:rPr>
          <w:rFonts w:ascii="Times New Roman" w:hAnsi="Times New Roman"/>
          <w:sz w:val="28"/>
          <w:szCs w:val="28"/>
          <w:lang w:eastAsia="ru-RU"/>
        </w:rPr>
        <w:br/>
        <w:t>* Коричневый цвет – влияет на давление</w:t>
      </w:r>
      <w:r w:rsidRPr="006E291C">
        <w:rPr>
          <w:rFonts w:ascii="Times New Roman" w:hAnsi="Times New Roman"/>
          <w:sz w:val="28"/>
          <w:szCs w:val="28"/>
          <w:lang w:eastAsia="ru-RU"/>
        </w:rPr>
        <w:br/>
        <w:t>* Фиолетовый цвет – хуже запоминают материал</w:t>
      </w:r>
      <w:r w:rsidRPr="006E291C">
        <w:rPr>
          <w:rFonts w:ascii="Times New Roman" w:hAnsi="Times New Roman"/>
          <w:sz w:val="28"/>
          <w:szCs w:val="28"/>
          <w:lang w:eastAsia="ru-RU"/>
        </w:rPr>
        <w:br/>
        <w:t xml:space="preserve">* Черный – не использовать как фон </w:t>
      </w:r>
    </w:p>
    <w:p w:rsidR="00E17408" w:rsidRPr="006E291C" w:rsidRDefault="00E17408" w:rsidP="00BD79F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E291C">
        <w:rPr>
          <w:rFonts w:ascii="Times New Roman" w:hAnsi="Times New Roman"/>
          <w:sz w:val="28"/>
          <w:szCs w:val="28"/>
          <w:lang w:eastAsia="ru-RU"/>
        </w:rPr>
        <w:t>Þ</w:t>
      </w:r>
      <w:r w:rsidRPr="006E291C">
        <w:rPr>
          <w:rFonts w:ascii="Times New Roman" w:hAnsi="Times New Roman"/>
          <w:sz w:val="28"/>
          <w:szCs w:val="28"/>
          <w:lang w:eastAsia="ru-RU"/>
        </w:rPr>
        <w:t> ВСТАВКА РИСУНКА</w:t>
      </w:r>
      <w:r w:rsidRPr="006E291C">
        <w:rPr>
          <w:rFonts w:ascii="Times New Roman" w:hAnsi="Times New Roman"/>
          <w:sz w:val="28"/>
          <w:szCs w:val="28"/>
          <w:lang w:eastAsia="ru-RU"/>
        </w:rPr>
        <w:br/>
        <w:t>«Вставка» → «Рисунок» → «Из файла» → Выбрать нужную папку → «О</w:t>
      </w:r>
      <w:r w:rsidRPr="006E291C">
        <w:rPr>
          <w:rFonts w:ascii="Times New Roman" w:hAnsi="Times New Roman"/>
          <w:sz w:val="28"/>
          <w:szCs w:val="28"/>
          <w:lang w:eastAsia="ru-RU"/>
        </w:rPr>
        <w:t>т</w:t>
      </w:r>
      <w:r w:rsidRPr="006E291C">
        <w:rPr>
          <w:rFonts w:ascii="Times New Roman" w:hAnsi="Times New Roman"/>
          <w:sz w:val="28"/>
          <w:szCs w:val="28"/>
          <w:lang w:eastAsia="ru-RU"/>
        </w:rPr>
        <w:t>крыть» → Выбрать нужный рисунок → «Вставить»</w:t>
      </w:r>
    </w:p>
    <w:p w:rsidR="00E17408" w:rsidRPr="006E291C" w:rsidRDefault="00E17408" w:rsidP="00BD79F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E291C">
        <w:rPr>
          <w:rFonts w:ascii="Times New Roman" w:hAnsi="Times New Roman"/>
          <w:sz w:val="28"/>
          <w:szCs w:val="28"/>
          <w:lang w:eastAsia="ru-RU"/>
        </w:rPr>
        <w:t>Þ</w:t>
      </w:r>
      <w:r w:rsidRPr="006E291C">
        <w:rPr>
          <w:rFonts w:ascii="Times New Roman" w:hAnsi="Times New Roman"/>
          <w:sz w:val="28"/>
          <w:szCs w:val="28"/>
          <w:lang w:eastAsia="ru-RU"/>
        </w:rPr>
        <w:t> ПРИМЕНЕНИЕ АНИМАЦИИ</w:t>
      </w:r>
      <w:r w:rsidRPr="006E291C">
        <w:rPr>
          <w:rFonts w:ascii="Times New Roman" w:hAnsi="Times New Roman"/>
          <w:sz w:val="28"/>
          <w:szCs w:val="28"/>
          <w:lang w:eastAsia="ru-RU"/>
        </w:rPr>
        <w:br/>
        <w:t>Анимация: добавление к тексту или объекту специального видео- или звук</w:t>
      </w:r>
      <w:r w:rsidRPr="006E291C">
        <w:rPr>
          <w:rFonts w:ascii="Times New Roman" w:hAnsi="Times New Roman"/>
          <w:sz w:val="28"/>
          <w:szCs w:val="28"/>
          <w:lang w:eastAsia="ru-RU"/>
        </w:rPr>
        <w:t>о</w:t>
      </w:r>
      <w:r w:rsidRPr="006E291C">
        <w:rPr>
          <w:rFonts w:ascii="Times New Roman" w:hAnsi="Times New Roman"/>
          <w:sz w:val="28"/>
          <w:szCs w:val="28"/>
          <w:lang w:eastAsia="ru-RU"/>
        </w:rPr>
        <w:t>вого эффекта. Например, можно создать элементы текстового списка, вл</w:t>
      </w:r>
      <w:r w:rsidRPr="006E291C">
        <w:rPr>
          <w:rFonts w:ascii="Times New Roman" w:hAnsi="Times New Roman"/>
          <w:sz w:val="28"/>
          <w:szCs w:val="28"/>
          <w:lang w:eastAsia="ru-RU"/>
        </w:rPr>
        <w:t>е</w:t>
      </w:r>
      <w:r w:rsidRPr="006E291C">
        <w:rPr>
          <w:rFonts w:ascii="Times New Roman" w:hAnsi="Times New Roman"/>
          <w:sz w:val="28"/>
          <w:szCs w:val="28"/>
          <w:lang w:eastAsia="ru-RU"/>
        </w:rPr>
        <w:t xml:space="preserve">тающие на страницу слева по одному слову. </w:t>
      </w:r>
    </w:p>
    <w:p w:rsidR="00E17408" w:rsidRPr="006E291C" w:rsidRDefault="00E17408" w:rsidP="00BD79F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E291C">
        <w:rPr>
          <w:rFonts w:ascii="Times New Roman" w:hAnsi="Times New Roman"/>
          <w:sz w:val="28"/>
          <w:szCs w:val="28"/>
          <w:lang w:eastAsia="ru-RU"/>
        </w:rPr>
        <w:t xml:space="preserve">Оправдано использование анимации: </w:t>
      </w:r>
      <w:r w:rsidRPr="006E291C">
        <w:rPr>
          <w:rFonts w:ascii="Times New Roman" w:hAnsi="Times New Roman"/>
          <w:sz w:val="28"/>
          <w:szCs w:val="28"/>
          <w:lang w:eastAsia="ru-RU"/>
        </w:rPr>
        <w:br/>
        <w:t>*  если объясняется какой-либо процесс;</w:t>
      </w:r>
    </w:p>
    <w:p w:rsidR="00E17408" w:rsidRPr="006E291C" w:rsidRDefault="00E17408" w:rsidP="00BD79F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E291C">
        <w:rPr>
          <w:rFonts w:ascii="Times New Roman" w:hAnsi="Times New Roman"/>
          <w:sz w:val="28"/>
          <w:szCs w:val="28"/>
          <w:lang w:eastAsia="ru-RU"/>
        </w:rPr>
        <w:t>* если нужна задержка, например, для вывода подсказки или ответа;</w:t>
      </w:r>
      <w:r w:rsidRPr="006E291C">
        <w:rPr>
          <w:rFonts w:ascii="Times New Roman" w:hAnsi="Times New Roman"/>
          <w:sz w:val="28"/>
          <w:szCs w:val="28"/>
          <w:lang w:eastAsia="ru-RU"/>
        </w:rPr>
        <w:br/>
        <w:t>* если надписи появляются по мере объяснения материала и т.д.</w:t>
      </w:r>
    </w:p>
    <w:p w:rsidR="00E17408" w:rsidRPr="006E291C" w:rsidRDefault="00E17408" w:rsidP="00BD79F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E291C">
        <w:rPr>
          <w:rFonts w:ascii="Times New Roman" w:hAnsi="Times New Roman"/>
          <w:sz w:val="28"/>
          <w:szCs w:val="28"/>
          <w:lang w:eastAsia="ru-RU"/>
        </w:rPr>
        <w:t>*</w:t>
      </w:r>
      <w:r w:rsidRPr="006E291C">
        <w:rPr>
          <w:rFonts w:ascii="Times New Roman" w:hAnsi="Times New Roman"/>
          <w:sz w:val="28"/>
          <w:szCs w:val="28"/>
          <w:lang w:eastAsia="ru-RU"/>
        </w:rPr>
        <w:t>  если для детей используем игровую мотивацию (сказочный анимирова</w:t>
      </w:r>
      <w:r w:rsidRPr="006E291C">
        <w:rPr>
          <w:rFonts w:ascii="Times New Roman" w:hAnsi="Times New Roman"/>
          <w:sz w:val="28"/>
          <w:szCs w:val="28"/>
          <w:lang w:eastAsia="ru-RU"/>
        </w:rPr>
        <w:t>н</w:t>
      </w:r>
      <w:r w:rsidRPr="006E291C">
        <w:rPr>
          <w:rFonts w:ascii="Times New Roman" w:hAnsi="Times New Roman"/>
          <w:sz w:val="28"/>
          <w:szCs w:val="28"/>
          <w:lang w:eastAsia="ru-RU"/>
        </w:rPr>
        <w:t>ный герой, один на слайде).</w:t>
      </w:r>
    </w:p>
    <w:p w:rsidR="00E17408" w:rsidRPr="006E291C" w:rsidRDefault="00E17408" w:rsidP="00BD79F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E291C">
        <w:rPr>
          <w:rFonts w:ascii="Times New Roman" w:hAnsi="Times New Roman"/>
          <w:sz w:val="28"/>
          <w:szCs w:val="28"/>
          <w:lang w:eastAsia="ru-RU"/>
        </w:rPr>
        <w:t>Þ</w:t>
      </w:r>
      <w:r w:rsidRPr="006E291C">
        <w:rPr>
          <w:rFonts w:ascii="Times New Roman" w:hAnsi="Times New Roman"/>
          <w:sz w:val="28"/>
          <w:szCs w:val="28"/>
          <w:lang w:eastAsia="ru-RU"/>
        </w:rPr>
        <w:t> НАСТРОЙКА АНИМАЦИИ</w:t>
      </w:r>
      <w:r w:rsidRPr="006E291C">
        <w:rPr>
          <w:rFonts w:ascii="Times New Roman" w:hAnsi="Times New Roman"/>
          <w:sz w:val="28"/>
          <w:szCs w:val="28"/>
          <w:lang w:eastAsia="ru-RU"/>
        </w:rPr>
        <w:br/>
        <w:t>Первый способ: Выделить объект → Кликнуть на нем правой кнопкой мыши → «Настройка анимации» → «Добавить эффект» → «Вход» или «Выход» и т.д. → Выбрать нужный</w:t>
      </w:r>
      <w:r w:rsidRPr="006E291C">
        <w:rPr>
          <w:rFonts w:ascii="Times New Roman" w:hAnsi="Times New Roman"/>
          <w:sz w:val="28"/>
          <w:szCs w:val="28"/>
          <w:lang w:eastAsia="ru-RU"/>
        </w:rPr>
        <w:br/>
        <w:t>Второй способ: «Показ слайдов» → «Настройка анимации» → «Добавить эффект» → «Вход» или др. → Выбрать нужный эффект анимации → Настр</w:t>
      </w:r>
      <w:r w:rsidRPr="006E291C">
        <w:rPr>
          <w:rFonts w:ascii="Times New Roman" w:hAnsi="Times New Roman"/>
          <w:sz w:val="28"/>
          <w:szCs w:val="28"/>
          <w:lang w:eastAsia="ru-RU"/>
        </w:rPr>
        <w:t>о</w:t>
      </w:r>
      <w:r w:rsidRPr="006E291C">
        <w:rPr>
          <w:rFonts w:ascii="Times New Roman" w:hAnsi="Times New Roman"/>
          <w:sz w:val="28"/>
          <w:szCs w:val="28"/>
          <w:lang w:eastAsia="ru-RU"/>
        </w:rPr>
        <w:t>ить «Скорость» и «Начало» анимаци</w:t>
      </w:r>
    </w:p>
    <w:p w:rsidR="00E17408" w:rsidRPr="006E291C" w:rsidRDefault="00E17408" w:rsidP="00BD79F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E291C">
        <w:rPr>
          <w:rFonts w:ascii="Times New Roman" w:hAnsi="Times New Roman"/>
          <w:sz w:val="28"/>
          <w:szCs w:val="28"/>
          <w:lang w:eastAsia="ru-RU"/>
        </w:rPr>
        <w:t>Þ</w:t>
      </w:r>
      <w:r w:rsidRPr="006E291C">
        <w:rPr>
          <w:rFonts w:ascii="Times New Roman" w:hAnsi="Times New Roman"/>
          <w:sz w:val="28"/>
          <w:szCs w:val="28"/>
          <w:lang w:eastAsia="ru-RU"/>
        </w:rPr>
        <w:t> ПРИСОЕДИНЕНИЕ МУЗЫКАЛЬНОГО ФАЙЛА</w:t>
      </w:r>
      <w:r w:rsidRPr="006E291C">
        <w:rPr>
          <w:rFonts w:ascii="Times New Roman" w:hAnsi="Times New Roman"/>
          <w:sz w:val="28"/>
          <w:szCs w:val="28"/>
          <w:lang w:eastAsia="ru-RU"/>
        </w:rPr>
        <w:br/>
        <w:t>«Вставка» → «Фильмы и звук» → «Звук из файла» → Выбрать нужную па</w:t>
      </w:r>
      <w:r w:rsidRPr="006E291C">
        <w:rPr>
          <w:rFonts w:ascii="Times New Roman" w:hAnsi="Times New Roman"/>
          <w:sz w:val="28"/>
          <w:szCs w:val="28"/>
          <w:lang w:eastAsia="ru-RU"/>
        </w:rPr>
        <w:t>п</w:t>
      </w:r>
      <w:r w:rsidRPr="006E291C">
        <w:rPr>
          <w:rFonts w:ascii="Times New Roman" w:hAnsi="Times New Roman"/>
          <w:sz w:val="28"/>
          <w:szCs w:val="28"/>
          <w:lang w:eastAsia="ru-RU"/>
        </w:rPr>
        <w:t>ку → «Открыть» → Выбрать нужную мелодию → ОК → «Автоматически» или «По щелчку»</w:t>
      </w:r>
    </w:p>
    <w:p w:rsidR="00E17408" w:rsidRPr="006E291C" w:rsidRDefault="00E17408" w:rsidP="00BD79F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E291C">
        <w:rPr>
          <w:rFonts w:ascii="Times New Roman" w:hAnsi="Times New Roman"/>
          <w:sz w:val="28"/>
          <w:szCs w:val="28"/>
          <w:lang w:eastAsia="ru-RU"/>
        </w:rPr>
        <w:t>Þ</w:t>
      </w:r>
      <w:r w:rsidRPr="006E291C">
        <w:rPr>
          <w:rFonts w:ascii="Times New Roman" w:hAnsi="Times New Roman"/>
          <w:sz w:val="28"/>
          <w:szCs w:val="28"/>
          <w:lang w:eastAsia="ru-RU"/>
        </w:rPr>
        <w:t>  ПРИСОЕДИНЕНИЕ ВИДЕОФРАГМЕНТА</w:t>
      </w:r>
      <w:r w:rsidRPr="006E291C">
        <w:rPr>
          <w:rFonts w:ascii="Times New Roman" w:hAnsi="Times New Roman"/>
          <w:sz w:val="28"/>
          <w:szCs w:val="28"/>
          <w:lang w:eastAsia="ru-RU"/>
        </w:rPr>
        <w:br/>
        <w:t>«Вставка» → «Фильмы и звук» → «Фильм из файла» → Выбрать нужную папку → «Открыть» → Выбрать нужный видеофрагмент → ОК → «Автом</w:t>
      </w:r>
      <w:r w:rsidRPr="006E291C">
        <w:rPr>
          <w:rFonts w:ascii="Times New Roman" w:hAnsi="Times New Roman"/>
          <w:sz w:val="28"/>
          <w:szCs w:val="28"/>
          <w:lang w:eastAsia="ru-RU"/>
        </w:rPr>
        <w:t>а</w:t>
      </w:r>
      <w:r w:rsidRPr="006E291C">
        <w:rPr>
          <w:rFonts w:ascii="Times New Roman" w:hAnsi="Times New Roman"/>
          <w:sz w:val="28"/>
          <w:szCs w:val="28"/>
          <w:lang w:eastAsia="ru-RU"/>
        </w:rPr>
        <w:t>тически» или «По щелчку»</w:t>
      </w:r>
      <w:r w:rsidRPr="006E291C">
        <w:rPr>
          <w:rFonts w:ascii="Times New Roman" w:hAnsi="Times New Roman"/>
          <w:sz w:val="28"/>
          <w:szCs w:val="28"/>
          <w:lang w:eastAsia="ru-RU"/>
        </w:rPr>
        <w:br/>
      </w:r>
      <w:r w:rsidRPr="006E291C">
        <w:rPr>
          <w:rFonts w:ascii="Times New Roman" w:hAnsi="Times New Roman"/>
          <w:sz w:val="28"/>
          <w:szCs w:val="28"/>
          <w:lang w:eastAsia="ru-RU"/>
        </w:rPr>
        <w:t>Þ</w:t>
      </w:r>
      <w:r w:rsidRPr="006E291C">
        <w:rPr>
          <w:rFonts w:ascii="Times New Roman" w:hAnsi="Times New Roman"/>
          <w:sz w:val="28"/>
          <w:szCs w:val="28"/>
          <w:lang w:eastAsia="ru-RU"/>
        </w:rPr>
        <w:t> ГИПЕРССЫЛКА</w:t>
      </w:r>
    </w:p>
    <w:p w:rsidR="00E17408" w:rsidRPr="006E291C" w:rsidRDefault="00E17408" w:rsidP="00BD79F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E291C">
        <w:rPr>
          <w:rFonts w:ascii="Times New Roman" w:hAnsi="Times New Roman"/>
          <w:sz w:val="28"/>
          <w:szCs w:val="28"/>
          <w:lang w:eastAsia="ru-RU"/>
        </w:rPr>
        <w:t xml:space="preserve">      Гиперссылки реализуются в Power Point в виде кнопок, по которым мо</w:t>
      </w:r>
      <w:r w:rsidRPr="006E291C">
        <w:rPr>
          <w:rFonts w:ascii="Times New Roman" w:hAnsi="Times New Roman"/>
          <w:sz w:val="28"/>
          <w:szCs w:val="28"/>
          <w:lang w:eastAsia="ru-RU"/>
        </w:rPr>
        <w:t>ж</w:t>
      </w:r>
      <w:r w:rsidRPr="006E291C">
        <w:rPr>
          <w:rFonts w:ascii="Times New Roman" w:hAnsi="Times New Roman"/>
          <w:sz w:val="28"/>
          <w:szCs w:val="28"/>
          <w:lang w:eastAsia="ru-RU"/>
        </w:rPr>
        <w:t>но переходить в другие слайды презентации, в другую презентацию, в док</w:t>
      </w:r>
      <w:r w:rsidRPr="006E291C">
        <w:rPr>
          <w:rFonts w:ascii="Times New Roman" w:hAnsi="Times New Roman"/>
          <w:sz w:val="28"/>
          <w:szCs w:val="28"/>
          <w:lang w:eastAsia="ru-RU"/>
        </w:rPr>
        <w:t>у</w:t>
      </w:r>
      <w:r w:rsidRPr="006E291C">
        <w:rPr>
          <w:rFonts w:ascii="Times New Roman" w:hAnsi="Times New Roman"/>
          <w:sz w:val="28"/>
          <w:szCs w:val="28"/>
          <w:lang w:eastAsia="ru-RU"/>
        </w:rPr>
        <w:t>мент Word или по какому-либо адресу Интернета. Гиперссылку можно задать для любого текста или объекта, в том числе для фигуры, таблицы, рисунка или кнопки действия.</w:t>
      </w:r>
    </w:p>
    <w:p w:rsidR="00E17408" w:rsidRPr="006E291C" w:rsidRDefault="00E17408" w:rsidP="00BD79F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E291C">
        <w:rPr>
          <w:rFonts w:ascii="Times New Roman" w:hAnsi="Times New Roman"/>
          <w:sz w:val="28"/>
          <w:szCs w:val="28"/>
          <w:lang w:eastAsia="ru-RU"/>
        </w:rPr>
        <w:t>Выделить объект → Кликнуть на него правой кнопкой мыши → Выбрать «Гиперссылка» → Связать с...(выбрать нужное) → ОК</w:t>
      </w:r>
      <w:r w:rsidRPr="006E291C">
        <w:rPr>
          <w:rFonts w:ascii="Times New Roman" w:hAnsi="Times New Roman"/>
          <w:sz w:val="28"/>
          <w:szCs w:val="28"/>
          <w:lang w:eastAsia="ru-RU"/>
        </w:rPr>
        <w:br/>
        <w:t xml:space="preserve">      Необходимо предусмотреть переход из одного слайда или файла к люб</w:t>
      </w:r>
      <w:r w:rsidRPr="006E291C">
        <w:rPr>
          <w:rFonts w:ascii="Times New Roman" w:hAnsi="Times New Roman"/>
          <w:sz w:val="28"/>
          <w:szCs w:val="28"/>
          <w:lang w:eastAsia="ru-RU"/>
        </w:rPr>
        <w:t>о</w:t>
      </w:r>
      <w:r w:rsidRPr="006E291C">
        <w:rPr>
          <w:rFonts w:ascii="Times New Roman" w:hAnsi="Times New Roman"/>
          <w:sz w:val="28"/>
          <w:szCs w:val="28"/>
          <w:lang w:eastAsia="ru-RU"/>
        </w:rPr>
        <w:t>му слайду презентации. Это можно осуществить, создав гиперссылку. Чтобы при этом перейти к определенному слайду, необходимо после выбора имени файла в поле   Адрес после имени файла ввести знак # и номер слайда.</w:t>
      </w:r>
      <w:r w:rsidRPr="006E291C">
        <w:rPr>
          <w:rFonts w:ascii="Times New Roman" w:hAnsi="Times New Roman"/>
          <w:sz w:val="28"/>
          <w:szCs w:val="28"/>
          <w:lang w:eastAsia="ru-RU"/>
        </w:rPr>
        <w:br/>
        <w:t xml:space="preserve">     Для произвольного перехода по слайдам внутри презентации можно и</w:t>
      </w:r>
      <w:r w:rsidRPr="006E291C">
        <w:rPr>
          <w:rFonts w:ascii="Times New Roman" w:hAnsi="Times New Roman"/>
          <w:sz w:val="28"/>
          <w:szCs w:val="28"/>
          <w:lang w:eastAsia="ru-RU"/>
        </w:rPr>
        <w:t>с</w:t>
      </w:r>
      <w:r w:rsidRPr="006E291C">
        <w:rPr>
          <w:rFonts w:ascii="Times New Roman" w:hAnsi="Times New Roman"/>
          <w:sz w:val="28"/>
          <w:szCs w:val="28"/>
          <w:lang w:eastAsia="ru-RU"/>
        </w:rPr>
        <w:t xml:space="preserve">пользовать управляющие кнопки. </w:t>
      </w:r>
      <w:r w:rsidRPr="006E291C">
        <w:rPr>
          <w:rFonts w:ascii="Times New Roman" w:hAnsi="Times New Roman"/>
          <w:sz w:val="28"/>
          <w:szCs w:val="28"/>
          <w:lang w:eastAsia="ru-RU"/>
        </w:rPr>
        <w:br/>
        <w:t>1. Выберите слайд, на который требуется поместить кнопку.</w:t>
      </w:r>
    </w:p>
    <w:p w:rsidR="00E17408" w:rsidRPr="006E291C" w:rsidRDefault="00E17408" w:rsidP="00BD79F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E291C">
        <w:rPr>
          <w:rFonts w:ascii="Times New Roman" w:hAnsi="Times New Roman"/>
          <w:sz w:val="28"/>
          <w:szCs w:val="28"/>
          <w:lang w:eastAsia="ru-RU"/>
        </w:rPr>
        <w:t>2. В меню Показ слайдов выберите команду Управляющие кнопки, а затем – нужную кнопку, например Домой, Назад, Далее, В начало, В конец или Во</w:t>
      </w:r>
      <w:r w:rsidRPr="006E291C">
        <w:rPr>
          <w:rFonts w:ascii="Times New Roman" w:hAnsi="Times New Roman"/>
          <w:sz w:val="28"/>
          <w:szCs w:val="28"/>
          <w:lang w:eastAsia="ru-RU"/>
        </w:rPr>
        <w:t>з</w:t>
      </w:r>
      <w:r w:rsidRPr="006E291C">
        <w:rPr>
          <w:rFonts w:ascii="Times New Roman" w:hAnsi="Times New Roman"/>
          <w:sz w:val="28"/>
          <w:szCs w:val="28"/>
          <w:lang w:eastAsia="ru-RU"/>
        </w:rPr>
        <w:t>врат.</w:t>
      </w:r>
    </w:p>
    <w:p w:rsidR="00E17408" w:rsidRPr="006E291C" w:rsidRDefault="00E17408" w:rsidP="00BD79F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E291C">
        <w:rPr>
          <w:rFonts w:ascii="Times New Roman" w:hAnsi="Times New Roman"/>
          <w:sz w:val="28"/>
          <w:szCs w:val="28"/>
          <w:lang w:eastAsia="ru-RU"/>
        </w:rPr>
        <w:t>3. Щелкните слайд. Прорисуйте кнопку.</w:t>
      </w:r>
    </w:p>
    <w:p w:rsidR="00E17408" w:rsidRPr="006E291C" w:rsidRDefault="00E17408" w:rsidP="00BD79F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E291C">
        <w:rPr>
          <w:rFonts w:ascii="Times New Roman" w:hAnsi="Times New Roman"/>
          <w:sz w:val="28"/>
          <w:szCs w:val="28"/>
          <w:lang w:eastAsia="ru-RU"/>
        </w:rPr>
        <w:t xml:space="preserve"> 4. Убедитесь, что установлен флажок Перейти по гиперссылке. Щелкните значок со стрелкой и выберите нужную ссылку. Нажмите кнопку </w:t>
      </w:r>
      <w:r w:rsidRPr="006E291C">
        <w:rPr>
          <w:rFonts w:ascii="Times New Roman" w:hAnsi="Times New Roman"/>
          <w:sz w:val="28"/>
          <w:szCs w:val="28"/>
          <w:lang w:val="en-US" w:eastAsia="ru-RU"/>
        </w:rPr>
        <w:t>OK</w:t>
      </w:r>
      <w:r w:rsidRPr="006E291C">
        <w:rPr>
          <w:rFonts w:ascii="Times New Roman" w:hAnsi="Times New Roman"/>
          <w:sz w:val="28"/>
          <w:szCs w:val="28"/>
          <w:lang w:eastAsia="ru-RU"/>
        </w:rPr>
        <w:t>.</w:t>
      </w:r>
    </w:p>
    <w:p w:rsidR="00E17408" w:rsidRPr="006E291C" w:rsidRDefault="00E17408" w:rsidP="00BD79F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E291C">
        <w:rPr>
          <w:rFonts w:ascii="Times New Roman" w:hAnsi="Times New Roman"/>
          <w:sz w:val="28"/>
          <w:szCs w:val="28"/>
          <w:lang w:eastAsia="ru-RU"/>
        </w:rPr>
        <w:t> </w:t>
      </w:r>
    </w:p>
    <w:p w:rsidR="00E17408" w:rsidRPr="006E291C" w:rsidRDefault="00E17408" w:rsidP="00BD79F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E291C">
        <w:rPr>
          <w:rFonts w:ascii="Times New Roman" w:hAnsi="Times New Roman"/>
          <w:sz w:val="28"/>
          <w:szCs w:val="28"/>
          <w:lang w:eastAsia="ru-RU"/>
        </w:rPr>
        <w:t>Þ</w:t>
      </w:r>
      <w:r w:rsidRPr="006E291C">
        <w:rPr>
          <w:rFonts w:ascii="Times New Roman" w:hAnsi="Times New Roman"/>
          <w:sz w:val="28"/>
          <w:szCs w:val="28"/>
          <w:lang w:eastAsia="ru-RU"/>
        </w:rPr>
        <w:t> ГИПЕРССЫЛКА НА ИНТЕРНЕТ</w:t>
      </w:r>
      <w:r w:rsidRPr="006E291C">
        <w:rPr>
          <w:rFonts w:ascii="Times New Roman" w:hAnsi="Times New Roman"/>
          <w:sz w:val="28"/>
          <w:szCs w:val="28"/>
          <w:lang w:eastAsia="ru-RU"/>
        </w:rPr>
        <w:br/>
        <w:t>Выделить текст → «Вставка» → «Гиперссылка» → Связать с «Файлом, веб-страницей» → Вбить адрес нужной Интернет-страницы в строку «Адрес» → ОК</w:t>
      </w:r>
    </w:p>
    <w:p w:rsidR="00E17408" w:rsidRPr="006E291C" w:rsidRDefault="00E17408" w:rsidP="00BD79F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E291C">
        <w:rPr>
          <w:rFonts w:ascii="Times New Roman" w:hAnsi="Times New Roman"/>
          <w:sz w:val="28"/>
          <w:szCs w:val="28"/>
          <w:lang w:eastAsia="ru-RU"/>
        </w:rPr>
        <w:t>Þ</w:t>
      </w:r>
      <w:r w:rsidRPr="006E291C">
        <w:rPr>
          <w:rFonts w:ascii="Times New Roman" w:hAnsi="Times New Roman"/>
          <w:sz w:val="28"/>
          <w:szCs w:val="28"/>
          <w:lang w:eastAsia="ru-RU"/>
        </w:rPr>
        <w:t> ПРОСМОТР СЛАЙДОВ</w:t>
      </w:r>
      <w:r w:rsidRPr="006E291C">
        <w:rPr>
          <w:rFonts w:ascii="Times New Roman" w:hAnsi="Times New Roman"/>
          <w:sz w:val="28"/>
          <w:szCs w:val="28"/>
          <w:lang w:eastAsia="ru-RU"/>
        </w:rPr>
        <w:br/>
        <w:t>Просмотр слайдов осуществляется в обычном режиме и в режиме сортиро</w:t>
      </w:r>
      <w:r w:rsidRPr="006E291C">
        <w:rPr>
          <w:rFonts w:ascii="Times New Roman" w:hAnsi="Times New Roman"/>
          <w:sz w:val="28"/>
          <w:szCs w:val="28"/>
          <w:lang w:eastAsia="ru-RU"/>
        </w:rPr>
        <w:t>в</w:t>
      </w:r>
      <w:r w:rsidRPr="006E291C">
        <w:rPr>
          <w:rFonts w:ascii="Times New Roman" w:hAnsi="Times New Roman"/>
          <w:sz w:val="28"/>
          <w:szCs w:val="28"/>
          <w:lang w:eastAsia="ru-RU"/>
        </w:rPr>
        <w:t xml:space="preserve">щика слайдов, где можно увидеть все слайды одновременно и поменять их порядок. Просмотр всей презентации происходит при нажатии кнопки </w:t>
      </w:r>
      <w:r w:rsidRPr="006E291C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6E291C">
        <w:rPr>
          <w:rFonts w:ascii="Times New Roman" w:hAnsi="Times New Roman"/>
          <w:sz w:val="28"/>
          <w:szCs w:val="28"/>
          <w:lang w:eastAsia="ru-RU"/>
        </w:rPr>
        <w:t>5.</w:t>
      </w:r>
    </w:p>
    <w:p w:rsidR="00E17408" w:rsidRPr="00091487" w:rsidRDefault="00E17408" w:rsidP="0009148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  <w:lang w:eastAsia="ru-RU"/>
        </w:rPr>
        <w:br/>
      </w:r>
      <w:r w:rsidRPr="00091487">
        <w:rPr>
          <w:rFonts w:ascii="Times New Roman" w:hAnsi="Times New Roman"/>
          <w:b/>
          <w:bCs/>
          <w:sz w:val="28"/>
          <w:szCs w:val="28"/>
        </w:rPr>
        <w:t xml:space="preserve">6.Использование мультимедиа технологий в работе </w:t>
      </w:r>
    </w:p>
    <w:p w:rsidR="00E17408" w:rsidRDefault="00E17408" w:rsidP="0009148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91487">
        <w:rPr>
          <w:rFonts w:ascii="Times New Roman" w:hAnsi="Times New Roman"/>
          <w:b/>
          <w:sz w:val="28"/>
          <w:szCs w:val="28"/>
        </w:rPr>
        <w:t>с детьми и родителями</w:t>
      </w:r>
    </w:p>
    <w:p w:rsidR="00E17408" w:rsidRPr="00091487" w:rsidRDefault="00E17408" w:rsidP="0009148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17408" w:rsidRPr="006E291C" w:rsidRDefault="00E17408" w:rsidP="00091487">
      <w:pPr>
        <w:ind w:firstLine="708"/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В последнее время в России происходит бурное развитие новых и</w:t>
      </w:r>
      <w:r w:rsidRPr="006E291C">
        <w:rPr>
          <w:rFonts w:ascii="Times New Roman" w:hAnsi="Times New Roman"/>
          <w:sz w:val="28"/>
          <w:szCs w:val="28"/>
        </w:rPr>
        <w:t>н</w:t>
      </w:r>
      <w:r w:rsidRPr="006E291C">
        <w:rPr>
          <w:rFonts w:ascii="Times New Roman" w:hAnsi="Times New Roman"/>
          <w:sz w:val="28"/>
          <w:szCs w:val="28"/>
        </w:rPr>
        <w:t>формац</w:t>
      </w:r>
      <w:r w:rsidRPr="006E291C">
        <w:rPr>
          <w:rFonts w:ascii="Times New Roman" w:hAnsi="Times New Roman"/>
          <w:sz w:val="28"/>
          <w:szCs w:val="28"/>
        </w:rPr>
        <w:t>и</w:t>
      </w:r>
      <w:r w:rsidRPr="006E291C">
        <w:rPr>
          <w:rFonts w:ascii="Times New Roman" w:hAnsi="Times New Roman"/>
          <w:sz w:val="28"/>
          <w:szCs w:val="28"/>
        </w:rPr>
        <w:t>онных технологий, что накладывает определенный отпечаток на развитие личности современного ребенка. Информационные технологии все глубже проникают в жизнь человека, а информационная компетентность все более определяет уровень его образованности.</w:t>
      </w:r>
    </w:p>
    <w:p w:rsidR="00E17408" w:rsidRPr="006E291C" w:rsidRDefault="00E17408" w:rsidP="00091487">
      <w:pPr>
        <w:ind w:firstLine="708"/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Использование информационных технологий в образовательном пр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цессе ДОУ — одна из новых и актуальных проблем в отечественной дошк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льной педагогике. Актуальность ее решения обусловлена насущной потре</w:t>
      </w:r>
      <w:r w:rsidRPr="006E291C">
        <w:rPr>
          <w:rFonts w:ascii="Times New Roman" w:hAnsi="Times New Roman"/>
          <w:sz w:val="28"/>
          <w:szCs w:val="28"/>
        </w:rPr>
        <w:t>б</w:t>
      </w:r>
      <w:r w:rsidRPr="006E291C">
        <w:rPr>
          <w:rFonts w:ascii="Times New Roman" w:hAnsi="Times New Roman"/>
          <w:sz w:val="28"/>
          <w:szCs w:val="28"/>
        </w:rPr>
        <w:t xml:space="preserve">ностью модернизации системы дошкольного образования, повышением его качества. </w:t>
      </w:r>
    </w:p>
    <w:p w:rsidR="00E17408" w:rsidRPr="006E291C" w:rsidRDefault="00E17408" w:rsidP="00091487">
      <w:pPr>
        <w:ind w:firstLine="708"/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Анализ литературы показывает, что изучению этой проблемы посв</w:t>
      </w:r>
      <w:r w:rsidRPr="006E291C">
        <w:rPr>
          <w:rFonts w:ascii="Times New Roman" w:hAnsi="Times New Roman"/>
          <w:sz w:val="28"/>
          <w:szCs w:val="28"/>
        </w:rPr>
        <w:t>я</w:t>
      </w:r>
      <w:r w:rsidRPr="006E291C">
        <w:rPr>
          <w:rFonts w:ascii="Times New Roman" w:hAnsi="Times New Roman"/>
          <w:sz w:val="28"/>
          <w:szCs w:val="28"/>
        </w:rPr>
        <w:t>щено большое количество как отечественных, так и зарубежных исследов</w:t>
      </w:r>
      <w:r w:rsidRPr="006E291C">
        <w:rPr>
          <w:rFonts w:ascii="Times New Roman" w:hAnsi="Times New Roman"/>
          <w:sz w:val="28"/>
          <w:szCs w:val="28"/>
        </w:rPr>
        <w:t>а</w:t>
      </w:r>
      <w:r w:rsidRPr="006E291C">
        <w:rPr>
          <w:rFonts w:ascii="Times New Roman" w:hAnsi="Times New Roman"/>
          <w:sz w:val="28"/>
          <w:szCs w:val="28"/>
        </w:rPr>
        <w:t>ний. Р</w:t>
      </w:r>
      <w:r w:rsidRPr="006E291C">
        <w:rPr>
          <w:rFonts w:ascii="Times New Roman" w:hAnsi="Times New Roman"/>
          <w:sz w:val="28"/>
          <w:szCs w:val="28"/>
        </w:rPr>
        <w:t>е</w:t>
      </w:r>
      <w:r w:rsidRPr="006E291C">
        <w:rPr>
          <w:rFonts w:ascii="Times New Roman" w:hAnsi="Times New Roman"/>
          <w:sz w:val="28"/>
          <w:szCs w:val="28"/>
        </w:rPr>
        <w:t>зультаты исследований С.Л. Новоселовой, И. Пашелите, С. Пейперт Петку, Б. Хантера об использовании информационных технологий в работе педагогов ДОУ убедительно доказывают особую роль компьютера в разв</w:t>
      </w:r>
      <w:r w:rsidRPr="006E291C">
        <w:rPr>
          <w:rFonts w:ascii="Times New Roman" w:hAnsi="Times New Roman"/>
          <w:sz w:val="28"/>
          <w:szCs w:val="28"/>
        </w:rPr>
        <w:t>и</w:t>
      </w:r>
      <w:r w:rsidRPr="006E291C">
        <w:rPr>
          <w:rFonts w:ascii="Times New Roman" w:hAnsi="Times New Roman"/>
          <w:sz w:val="28"/>
          <w:szCs w:val="28"/>
        </w:rPr>
        <w:t>тии, корре</w:t>
      </w:r>
      <w:r w:rsidRPr="006E291C">
        <w:rPr>
          <w:rFonts w:ascii="Times New Roman" w:hAnsi="Times New Roman"/>
          <w:sz w:val="28"/>
          <w:szCs w:val="28"/>
        </w:rPr>
        <w:t>к</w:t>
      </w:r>
      <w:r w:rsidRPr="006E291C">
        <w:rPr>
          <w:rFonts w:ascii="Times New Roman" w:hAnsi="Times New Roman"/>
          <w:sz w:val="28"/>
          <w:szCs w:val="28"/>
        </w:rPr>
        <w:t>ции психического, личностного развития детей.</w:t>
      </w:r>
    </w:p>
    <w:p w:rsidR="00E17408" w:rsidRPr="006E291C" w:rsidRDefault="00E17408" w:rsidP="00091487">
      <w:pPr>
        <w:ind w:firstLine="708"/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Ученые отмечают, что использование информационных технологий в совместной и самостоятельной деятельности взрослых и детей является о</w:t>
      </w:r>
      <w:r w:rsidRPr="006E291C">
        <w:rPr>
          <w:rFonts w:ascii="Times New Roman" w:hAnsi="Times New Roman"/>
          <w:sz w:val="28"/>
          <w:szCs w:val="28"/>
        </w:rPr>
        <w:t>д</w:t>
      </w:r>
      <w:r w:rsidRPr="006E291C">
        <w:rPr>
          <w:rFonts w:ascii="Times New Roman" w:hAnsi="Times New Roman"/>
          <w:sz w:val="28"/>
          <w:szCs w:val="28"/>
        </w:rPr>
        <w:t>ним из эффективных способов коррекции имеющихся проблем в психич</w:t>
      </w:r>
      <w:r w:rsidRPr="006E291C">
        <w:rPr>
          <w:rFonts w:ascii="Times New Roman" w:hAnsi="Times New Roman"/>
          <w:sz w:val="28"/>
          <w:szCs w:val="28"/>
        </w:rPr>
        <w:t>е</w:t>
      </w:r>
      <w:r w:rsidRPr="006E291C">
        <w:rPr>
          <w:rFonts w:ascii="Times New Roman" w:hAnsi="Times New Roman"/>
          <w:sz w:val="28"/>
          <w:szCs w:val="28"/>
        </w:rPr>
        <w:t>ском, личностном развитии ребенка: активизируют и восстанавливают вы</w:t>
      </w:r>
      <w:r w:rsidRPr="006E291C">
        <w:rPr>
          <w:rFonts w:ascii="Times New Roman" w:hAnsi="Times New Roman"/>
          <w:sz w:val="28"/>
          <w:szCs w:val="28"/>
        </w:rPr>
        <w:t>с</w:t>
      </w:r>
      <w:r w:rsidRPr="006E291C">
        <w:rPr>
          <w:rFonts w:ascii="Times New Roman" w:hAnsi="Times New Roman"/>
          <w:sz w:val="28"/>
          <w:szCs w:val="28"/>
        </w:rPr>
        <w:t>шие психические функции, повышают мотивацию деятельности, ее регул</w:t>
      </w:r>
      <w:r w:rsidRPr="006E291C">
        <w:rPr>
          <w:rFonts w:ascii="Times New Roman" w:hAnsi="Times New Roman"/>
          <w:sz w:val="28"/>
          <w:szCs w:val="28"/>
        </w:rPr>
        <w:t>я</w:t>
      </w:r>
      <w:r w:rsidRPr="006E291C">
        <w:rPr>
          <w:rFonts w:ascii="Times New Roman" w:hAnsi="Times New Roman"/>
          <w:sz w:val="28"/>
          <w:szCs w:val="28"/>
        </w:rPr>
        <w:t>цию ребенком. К тому же они являются средством, обеспечивающим инд</w:t>
      </w:r>
      <w:r w:rsidRPr="006E291C">
        <w:rPr>
          <w:rFonts w:ascii="Times New Roman" w:hAnsi="Times New Roman"/>
          <w:sz w:val="28"/>
          <w:szCs w:val="28"/>
        </w:rPr>
        <w:t>и</w:t>
      </w:r>
      <w:r w:rsidRPr="006E291C">
        <w:rPr>
          <w:rFonts w:ascii="Times New Roman" w:hAnsi="Times New Roman"/>
          <w:sz w:val="28"/>
          <w:szCs w:val="28"/>
        </w:rPr>
        <w:t>видуализ</w:t>
      </w:r>
      <w:r w:rsidRPr="006E291C">
        <w:rPr>
          <w:rFonts w:ascii="Times New Roman" w:hAnsi="Times New Roman"/>
          <w:sz w:val="28"/>
          <w:szCs w:val="28"/>
        </w:rPr>
        <w:t>а</w:t>
      </w:r>
      <w:r w:rsidRPr="006E291C">
        <w:rPr>
          <w:rFonts w:ascii="Times New Roman" w:hAnsi="Times New Roman"/>
          <w:sz w:val="28"/>
          <w:szCs w:val="28"/>
        </w:rPr>
        <w:t>цию воспитания и обучения воспитанников.</w:t>
      </w:r>
    </w:p>
    <w:p w:rsidR="00E17408" w:rsidRPr="006E291C" w:rsidRDefault="00E17408" w:rsidP="0009148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E291C">
        <w:rPr>
          <w:rFonts w:ascii="Times New Roman" w:hAnsi="Times New Roman"/>
          <w:sz w:val="28"/>
          <w:szCs w:val="28"/>
        </w:rPr>
        <w:t xml:space="preserve"> настоящее время одним из наиболее динамично развивающихся и перспективных направлений информационных компьютерных технологий являются мультимедиа технологии. Этот термин пришел к нам из английск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го языка (</w:t>
      </w:r>
      <w:r w:rsidRPr="006E291C">
        <w:rPr>
          <w:rFonts w:ascii="Times New Roman" w:hAnsi="Times New Roman"/>
          <w:sz w:val="28"/>
          <w:szCs w:val="28"/>
          <w:lang w:val="en-US"/>
        </w:rPr>
        <w:t>multimedia</w:t>
      </w:r>
      <w:r w:rsidRPr="006E291C">
        <w:rPr>
          <w:rFonts w:ascii="Times New Roman" w:hAnsi="Times New Roman"/>
          <w:sz w:val="28"/>
          <w:szCs w:val="28"/>
        </w:rPr>
        <w:t xml:space="preserve">-от </w:t>
      </w:r>
      <w:r w:rsidRPr="006E291C">
        <w:rPr>
          <w:rFonts w:ascii="Times New Roman" w:hAnsi="Times New Roman"/>
          <w:sz w:val="28"/>
          <w:szCs w:val="28"/>
          <w:lang w:val="en-US"/>
        </w:rPr>
        <w:t>multi</w:t>
      </w:r>
      <w:r w:rsidRPr="006E291C">
        <w:rPr>
          <w:rFonts w:ascii="Times New Roman" w:hAnsi="Times New Roman"/>
          <w:sz w:val="28"/>
          <w:szCs w:val="28"/>
        </w:rPr>
        <w:t xml:space="preserve">- много и </w:t>
      </w:r>
      <w:r w:rsidRPr="006E291C">
        <w:rPr>
          <w:rFonts w:ascii="Times New Roman" w:hAnsi="Times New Roman"/>
          <w:sz w:val="28"/>
          <w:szCs w:val="28"/>
          <w:lang w:val="en-US"/>
        </w:rPr>
        <w:t>media</w:t>
      </w:r>
      <w:r w:rsidRPr="006E291C">
        <w:rPr>
          <w:rFonts w:ascii="Times New Roman" w:hAnsi="Times New Roman"/>
          <w:sz w:val="28"/>
          <w:szCs w:val="28"/>
        </w:rPr>
        <w:t xml:space="preserve"> –среда)</w:t>
      </w:r>
    </w:p>
    <w:p w:rsidR="00E17408" w:rsidRPr="006E291C" w:rsidRDefault="00E17408" w:rsidP="00091487">
      <w:pPr>
        <w:ind w:firstLine="708"/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Мультимедиа, как отмечается в литературе – это комплекс аппаратных и программных средств, позволяющих вводить в компьютер, обрабатывать, хранить, передавать и отображать такие типы данных, как текст, графика, анимация, оцифрованные неподвижные изображения: видео, звук, речь.</w:t>
      </w:r>
    </w:p>
    <w:p w:rsidR="00E17408" w:rsidRPr="006E291C" w:rsidRDefault="00E17408" w:rsidP="00091487">
      <w:pPr>
        <w:ind w:firstLine="708"/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Какие же мультимедийные средства можно  использовать в работе с детьми и родителями? Это цифровой фотоаппарат, видеокамера, диктофон, проекторы, компьютеры, принтер. Причем некоторыми видами этой сло</w:t>
      </w:r>
      <w:r w:rsidRPr="006E291C">
        <w:rPr>
          <w:rFonts w:ascii="Times New Roman" w:hAnsi="Times New Roman"/>
          <w:sz w:val="28"/>
          <w:szCs w:val="28"/>
        </w:rPr>
        <w:t>ж</w:t>
      </w:r>
      <w:r w:rsidRPr="006E291C">
        <w:rPr>
          <w:rFonts w:ascii="Times New Roman" w:hAnsi="Times New Roman"/>
          <w:sz w:val="28"/>
          <w:szCs w:val="28"/>
        </w:rPr>
        <w:t>нейшей техники могут пользоваться не только педагоги, но и под их руков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дством и сами дошкольники.</w:t>
      </w:r>
    </w:p>
    <w:p w:rsidR="00E17408" w:rsidRPr="006E291C" w:rsidRDefault="00E17408" w:rsidP="00091487">
      <w:pPr>
        <w:ind w:firstLine="708"/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Основная цель применения мультимедиа технологий в образовател</w:t>
      </w:r>
      <w:r w:rsidRPr="006E291C">
        <w:rPr>
          <w:rFonts w:ascii="Times New Roman" w:hAnsi="Times New Roman"/>
          <w:sz w:val="28"/>
          <w:szCs w:val="28"/>
        </w:rPr>
        <w:t>ь</w:t>
      </w:r>
      <w:r w:rsidRPr="006E291C">
        <w:rPr>
          <w:rFonts w:ascii="Times New Roman" w:hAnsi="Times New Roman"/>
          <w:sz w:val="28"/>
          <w:szCs w:val="28"/>
        </w:rPr>
        <w:t>ном пр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 xml:space="preserve">цессе – это переход от знаниевой педагогики к компетентностной. </w:t>
      </w:r>
    </w:p>
    <w:p w:rsidR="00E17408" w:rsidRPr="006E291C" w:rsidRDefault="00E17408" w:rsidP="00091487">
      <w:pPr>
        <w:ind w:firstLine="708"/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Мультимедиа технологии используются как в работе с детьми, так и с род</w:t>
      </w:r>
      <w:r w:rsidRPr="006E291C">
        <w:rPr>
          <w:rFonts w:ascii="Times New Roman" w:hAnsi="Times New Roman"/>
          <w:sz w:val="28"/>
          <w:szCs w:val="28"/>
        </w:rPr>
        <w:t>и</w:t>
      </w:r>
      <w:r w:rsidRPr="006E291C">
        <w:rPr>
          <w:rFonts w:ascii="Times New Roman" w:hAnsi="Times New Roman"/>
          <w:sz w:val="28"/>
          <w:szCs w:val="28"/>
        </w:rPr>
        <w:t>телями.</w:t>
      </w:r>
    </w:p>
    <w:p w:rsidR="00E17408" w:rsidRPr="006E291C" w:rsidRDefault="00E17408" w:rsidP="00091487">
      <w:pPr>
        <w:ind w:firstLine="708"/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Спектр используемых педагогами в образовательном процессе инфо</w:t>
      </w:r>
      <w:r w:rsidRPr="006E291C">
        <w:rPr>
          <w:rFonts w:ascii="Times New Roman" w:hAnsi="Times New Roman"/>
          <w:sz w:val="28"/>
          <w:szCs w:val="28"/>
        </w:rPr>
        <w:t>р</w:t>
      </w:r>
      <w:r w:rsidRPr="006E291C">
        <w:rPr>
          <w:rFonts w:ascii="Times New Roman" w:hAnsi="Times New Roman"/>
          <w:sz w:val="28"/>
          <w:szCs w:val="28"/>
        </w:rPr>
        <w:t>мационных ресурсов сегодня очень разнообразен. Прежде всего, это компь</w:t>
      </w:r>
      <w:r w:rsidRPr="006E291C">
        <w:rPr>
          <w:rFonts w:ascii="Times New Roman" w:hAnsi="Times New Roman"/>
          <w:sz w:val="28"/>
          <w:szCs w:val="28"/>
        </w:rPr>
        <w:t>ю</w:t>
      </w:r>
      <w:r w:rsidRPr="006E291C">
        <w:rPr>
          <w:rFonts w:ascii="Times New Roman" w:hAnsi="Times New Roman"/>
          <w:sz w:val="28"/>
          <w:szCs w:val="28"/>
        </w:rPr>
        <w:t>те</w:t>
      </w:r>
      <w:r w:rsidRPr="006E291C">
        <w:rPr>
          <w:rFonts w:ascii="Times New Roman" w:hAnsi="Times New Roman"/>
          <w:sz w:val="28"/>
          <w:szCs w:val="28"/>
        </w:rPr>
        <w:t>р</w:t>
      </w:r>
      <w:r w:rsidRPr="006E291C">
        <w:rPr>
          <w:rFonts w:ascii="Times New Roman" w:hAnsi="Times New Roman"/>
          <w:sz w:val="28"/>
          <w:szCs w:val="28"/>
        </w:rPr>
        <w:t>ные развивающие программы для детей. К их числу относится программа «Скоро в школу» Она содержит комплекс увлекательных игр-заданий, кот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рые в сочетании с красочными иллюстрациями, захватывающими историями, анимацией способствуют развитию психических процессов детей: речи, п</w:t>
      </w:r>
      <w:r w:rsidRPr="006E291C">
        <w:rPr>
          <w:rFonts w:ascii="Times New Roman" w:hAnsi="Times New Roman"/>
          <w:sz w:val="28"/>
          <w:szCs w:val="28"/>
        </w:rPr>
        <w:t>а</w:t>
      </w:r>
      <w:r w:rsidRPr="006E291C">
        <w:rPr>
          <w:rFonts w:ascii="Times New Roman" w:hAnsi="Times New Roman"/>
          <w:sz w:val="28"/>
          <w:szCs w:val="28"/>
        </w:rPr>
        <w:t>мяти, воображения, мышления, расширению их кругозора. Большой поп</w:t>
      </w:r>
      <w:r w:rsidRPr="006E291C">
        <w:rPr>
          <w:rFonts w:ascii="Times New Roman" w:hAnsi="Times New Roman"/>
          <w:sz w:val="28"/>
          <w:szCs w:val="28"/>
        </w:rPr>
        <w:t>у</w:t>
      </w:r>
      <w:r w:rsidRPr="006E291C">
        <w:rPr>
          <w:rFonts w:ascii="Times New Roman" w:hAnsi="Times New Roman"/>
          <w:sz w:val="28"/>
          <w:szCs w:val="28"/>
        </w:rPr>
        <w:t>лярностью среди детей и взрослых пользуется программа « Страна знаний». Она предназначена не только для совместной работы педагогов с детьми, но и для самостоятельной работы дошкольников на компьютере. Программа включает в себя интерактивные учебные игры, в которых описываются пр</w:t>
      </w:r>
      <w:r w:rsidRPr="006E291C">
        <w:rPr>
          <w:rFonts w:ascii="Times New Roman" w:hAnsi="Times New Roman"/>
          <w:sz w:val="28"/>
          <w:szCs w:val="28"/>
        </w:rPr>
        <w:t>и</w:t>
      </w:r>
      <w:r w:rsidRPr="006E291C">
        <w:rPr>
          <w:rFonts w:ascii="Times New Roman" w:hAnsi="Times New Roman"/>
          <w:sz w:val="28"/>
          <w:szCs w:val="28"/>
        </w:rPr>
        <w:t>ключения различных персонажей, с которыми происходят различные соб</w:t>
      </w:r>
      <w:r w:rsidRPr="006E291C">
        <w:rPr>
          <w:rFonts w:ascii="Times New Roman" w:hAnsi="Times New Roman"/>
          <w:sz w:val="28"/>
          <w:szCs w:val="28"/>
        </w:rPr>
        <w:t>ы</w:t>
      </w:r>
      <w:r w:rsidRPr="006E291C">
        <w:rPr>
          <w:rFonts w:ascii="Times New Roman" w:hAnsi="Times New Roman"/>
          <w:sz w:val="28"/>
          <w:szCs w:val="28"/>
        </w:rPr>
        <w:t>тия. Достоинством этой программы, по нашему мнению является тот факт, что игры имеют разные уровни, поэтому дети могут самостоятельно доб</w:t>
      </w:r>
      <w:r w:rsidRPr="006E291C">
        <w:rPr>
          <w:rFonts w:ascii="Times New Roman" w:hAnsi="Times New Roman"/>
          <w:sz w:val="28"/>
          <w:szCs w:val="28"/>
        </w:rPr>
        <w:t>и</w:t>
      </w:r>
      <w:r w:rsidRPr="006E291C">
        <w:rPr>
          <w:rFonts w:ascii="Times New Roman" w:hAnsi="Times New Roman"/>
          <w:sz w:val="28"/>
          <w:szCs w:val="28"/>
        </w:rPr>
        <w:t>ваться различных результатов в ней. Представленные в этой программе игры не требуют сложных технических навыков от дошкольников, в частности владение умениями работы на клавиатуре. Щелкая мышью, дети перемещают различные объекты на экране. К тому же программа предусматривает и си</w:t>
      </w:r>
      <w:r w:rsidRPr="006E291C">
        <w:rPr>
          <w:rFonts w:ascii="Times New Roman" w:hAnsi="Times New Roman"/>
          <w:sz w:val="28"/>
          <w:szCs w:val="28"/>
        </w:rPr>
        <w:t>с</w:t>
      </w:r>
      <w:r w:rsidRPr="006E291C">
        <w:rPr>
          <w:rFonts w:ascii="Times New Roman" w:hAnsi="Times New Roman"/>
          <w:sz w:val="28"/>
          <w:szCs w:val="28"/>
        </w:rPr>
        <w:t>тему подсказок, позволяющих ребенку без помощи взрослого найти правил</w:t>
      </w:r>
      <w:r w:rsidRPr="006E291C">
        <w:rPr>
          <w:rFonts w:ascii="Times New Roman" w:hAnsi="Times New Roman"/>
          <w:sz w:val="28"/>
          <w:szCs w:val="28"/>
        </w:rPr>
        <w:t>ь</w:t>
      </w:r>
      <w:r w:rsidRPr="006E291C">
        <w:rPr>
          <w:rFonts w:ascii="Times New Roman" w:hAnsi="Times New Roman"/>
          <w:sz w:val="28"/>
          <w:szCs w:val="28"/>
        </w:rPr>
        <w:t>ный ответ. Таким образом, педагоги имеют возможность организовывать и</w:t>
      </w:r>
      <w:r w:rsidRPr="006E291C">
        <w:rPr>
          <w:rFonts w:ascii="Times New Roman" w:hAnsi="Times New Roman"/>
          <w:sz w:val="28"/>
          <w:szCs w:val="28"/>
        </w:rPr>
        <w:t>н</w:t>
      </w:r>
      <w:r w:rsidRPr="006E291C">
        <w:rPr>
          <w:rFonts w:ascii="Times New Roman" w:hAnsi="Times New Roman"/>
          <w:sz w:val="28"/>
          <w:szCs w:val="28"/>
        </w:rPr>
        <w:t>дивидуальные занятия ребенка с компьютером в подходящем для него темпе, помогают детям овладевать практическими способами работы с информац</w:t>
      </w:r>
      <w:r w:rsidRPr="006E291C">
        <w:rPr>
          <w:rFonts w:ascii="Times New Roman" w:hAnsi="Times New Roman"/>
          <w:sz w:val="28"/>
          <w:szCs w:val="28"/>
        </w:rPr>
        <w:t>и</w:t>
      </w:r>
      <w:r w:rsidRPr="006E291C">
        <w:rPr>
          <w:rFonts w:ascii="Times New Roman" w:hAnsi="Times New Roman"/>
          <w:sz w:val="28"/>
          <w:szCs w:val="28"/>
        </w:rPr>
        <w:t>ей.</w:t>
      </w:r>
    </w:p>
    <w:p w:rsidR="00E17408" w:rsidRPr="006E291C" w:rsidRDefault="00E17408" w:rsidP="00091487">
      <w:pPr>
        <w:ind w:firstLine="708"/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Однако важно заметить, что не всегда имеющиеся компьютерные пр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граммы можно использовать в работе с дошкольниками. Как правило, ра</w:t>
      </w:r>
      <w:r w:rsidRPr="006E291C">
        <w:rPr>
          <w:rFonts w:ascii="Times New Roman" w:hAnsi="Times New Roman"/>
          <w:sz w:val="28"/>
          <w:szCs w:val="28"/>
        </w:rPr>
        <w:t>з</w:t>
      </w:r>
      <w:r w:rsidRPr="006E291C">
        <w:rPr>
          <w:rFonts w:ascii="Times New Roman" w:hAnsi="Times New Roman"/>
          <w:sz w:val="28"/>
          <w:szCs w:val="28"/>
        </w:rPr>
        <w:t>личные игры и презентации, находящиеся в открытом доступе в сети Инте</w:t>
      </w:r>
      <w:r w:rsidRPr="006E291C">
        <w:rPr>
          <w:rFonts w:ascii="Times New Roman" w:hAnsi="Times New Roman"/>
          <w:sz w:val="28"/>
          <w:szCs w:val="28"/>
        </w:rPr>
        <w:t>р</w:t>
      </w:r>
      <w:r w:rsidRPr="006E291C">
        <w:rPr>
          <w:rFonts w:ascii="Times New Roman" w:hAnsi="Times New Roman"/>
          <w:sz w:val="28"/>
          <w:szCs w:val="28"/>
        </w:rPr>
        <w:t>нет не соо</w:t>
      </w:r>
      <w:r w:rsidRPr="006E291C">
        <w:rPr>
          <w:rFonts w:ascii="Times New Roman" w:hAnsi="Times New Roman"/>
          <w:sz w:val="28"/>
          <w:szCs w:val="28"/>
        </w:rPr>
        <w:t>т</w:t>
      </w:r>
      <w:r w:rsidRPr="006E291C">
        <w:rPr>
          <w:rFonts w:ascii="Times New Roman" w:hAnsi="Times New Roman"/>
          <w:sz w:val="28"/>
          <w:szCs w:val="28"/>
        </w:rPr>
        <w:t>ветствуют по своему содержанию дидактическим принципам (прежде всего принципу научности, учета возрастных особенностей детей), направлены на развитие у детей агрессивности, жестокости, насилия. Поэт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 xml:space="preserve">му специалисты разрабатывают и активно используют </w:t>
      </w:r>
      <w:r w:rsidRPr="006E291C">
        <w:rPr>
          <w:rFonts w:ascii="Times New Roman" w:hAnsi="Times New Roman"/>
          <w:bCs/>
          <w:sz w:val="28"/>
          <w:szCs w:val="28"/>
        </w:rPr>
        <w:t>авторские тематич</w:t>
      </w:r>
      <w:r w:rsidRPr="006E291C">
        <w:rPr>
          <w:rFonts w:ascii="Times New Roman" w:hAnsi="Times New Roman"/>
          <w:bCs/>
          <w:sz w:val="28"/>
          <w:szCs w:val="28"/>
        </w:rPr>
        <w:t>е</w:t>
      </w:r>
      <w:r w:rsidRPr="006E291C">
        <w:rPr>
          <w:rFonts w:ascii="Times New Roman" w:hAnsi="Times New Roman"/>
          <w:bCs/>
          <w:sz w:val="28"/>
          <w:szCs w:val="28"/>
        </w:rPr>
        <w:t>ские мультимедийные презентации.</w:t>
      </w:r>
      <w:r w:rsidRPr="006E29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291C">
        <w:rPr>
          <w:rFonts w:ascii="Times New Roman" w:hAnsi="Times New Roman"/>
          <w:sz w:val="28"/>
          <w:szCs w:val="28"/>
        </w:rPr>
        <w:t>Презентации позволяют глубже погр</w:t>
      </w:r>
      <w:r w:rsidRPr="006E291C">
        <w:rPr>
          <w:rFonts w:ascii="Times New Roman" w:hAnsi="Times New Roman"/>
          <w:sz w:val="28"/>
          <w:szCs w:val="28"/>
        </w:rPr>
        <w:t>у</w:t>
      </w:r>
      <w:r w:rsidRPr="006E291C">
        <w:rPr>
          <w:rFonts w:ascii="Times New Roman" w:hAnsi="Times New Roman"/>
          <w:sz w:val="28"/>
          <w:szCs w:val="28"/>
        </w:rPr>
        <w:t>зить ребенка в предмет изучения, создать иллюзию сопричастности, сопер</w:t>
      </w:r>
      <w:r w:rsidRPr="006E291C">
        <w:rPr>
          <w:rFonts w:ascii="Times New Roman" w:hAnsi="Times New Roman"/>
          <w:sz w:val="28"/>
          <w:szCs w:val="28"/>
        </w:rPr>
        <w:t>е</w:t>
      </w:r>
      <w:r w:rsidRPr="006E291C">
        <w:rPr>
          <w:rFonts w:ascii="Times New Roman" w:hAnsi="Times New Roman"/>
          <w:sz w:val="28"/>
          <w:szCs w:val="28"/>
        </w:rPr>
        <w:t>живания с изучаемым объектом. Дети с удовольствием погружаются в тему, рассказывают дома об увиденном на экране.</w:t>
      </w:r>
    </w:p>
    <w:p w:rsidR="00E17408" w:rsidRPr="006E291C" w:rsidRDefault="00E17408" w:rsidP="00091487">
      <w:pPr>
        <w:ind w:firstLine="708"/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Практика показывает, что создание презентаций отнимает много вр</w:t>
      </w:r>
      <w:r w:rsidRPr="006E291C">
        <w:rPr>
          <w:rFonts w:ascii="Times New Roman" w:hAnsi="Times New Roman"/>
          <w:sz w:val="28"/>
          <w:szCs w:val="28"/>
        </w:rPr>
        <w:t>е</w:t>
      </w:r>
      <w:r w:rsidRPr="006E291C">
        <w:rPr>
          <w:rFonts w:ascii="Times New Roman" w:hAnsi="Times New Roman"/>
          <w:sz w:val="28"/>
          <w:szCs w:val="28"/>
        </w:rPr>
        <w:t>мени, поскольку нужно найти необходимый иллюстративный материал, пр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думать его расположение, техническое оформление. В поисках информации воспитателей выручают мультимедийные энциклопедии. В этих дисках они и</w:t>
      </w:r>
      <w:r w:rsidRPr="006E291C">
        <w:rPr>
          <w:rFonts w:ascii="Times New Roman" w:hAnsi="Times New Roman"/>
          <w:sz w:val="28"/>
          <w:szCs w:val="28"/>
        </w:rPr>
        <w:t>с</w:t>
      </w:r>
      <w:r w:rsidRPr="006E291C">
        <w:rPr>
          <w:rFonts w:ascii="Times New Roman" w:hAnsi="Times New Roman"/>
          <w:sz w:val="28"/>
          <w:szCs w:val="28"/>
        </w:rPr>
        <w:t>пользуют не только иллюстрации, видеосюжеты, а также тексты, которые уже адаптированы для детского восприятия.</w:t>
      </w:r>
    </w:p>
    <w:p w:rsidR="00E17408" w:rsidRPr="006E291C" w:rsidRDefault="00E17408" w:rsidP="00091487">
      <w:pPr>
        <w:ind w:firstLine="708"/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В течение нескольких лет в ДОУ мультимедиа средства и технологии используются в проектной деятельности.</w:t>
      </w:r>
    </w:p>
    <w:p w:rsidR="00E17408" w:rsidRPr="006E291C" w:rsidRDefault="00E17408" w:rsidP="00091487">
      <w:pPr>
        <w:ind w:firstLine="708"/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В ходе проектной деятельности с использованием мультимедиа решаем сл</w:t>
      </w:r>
      <w:r w:rsidRPr="006E291C">
        <w:rPr>
          <w:rFonts w:ascii="Times New Roman" w:hAnsi="Times New Roman"/>
          <w:sz w:val="28"/>
          <w:szCs w:val="28"/>
        </w:rPr>
        <w:t>е</w:t>
      </w:r>
      <w:r w:rsidRPr="006E291C">
        <w:rPr>
          <w:rFonts w:ascii="Times New Roman" w:hAnsi="Times New Roman"/>
          <w:sz w:val="28"/>
          <w:szCs w:val="28"/>
        </w:rPr>
        <w:t>дующие задачи: развитие творческих способностей, создание условий для социального самовыражения детей, ознакомление педагогов, родителей с компьютерными технологиями, цифровой техникой, обучение детей навыкам фотографирования, формирование начальных представлений у детей о пр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фессиях журналиста, корреспондента, телеведущего.</w:t>
      </w:r>
    </w:p>
    <w:p w:rsidR="00E17408" w:rsidRPr="006E291C" w:rsidRDefault="00E17408" w:rsidP="00091487">
      <w:pPr>
        <w:ind w:firstLine="708"/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Как и любая проектная деятельность, проекты с использованием мул</w:t>
      </w:r>
      <w:r w:rsidRPr="006E291C">
        <w:rPr>
          <w:rFonts w:ascii="Times New Roman" w:hAnsi="Times New Roman"/>
          <w:sz w:val="28"/>
          <w:szCs w:val="28"/>
        </w:rPr>
        <w:t>ь</w:t>
      </w:r>
      <w:r w:rsidRPr="006E291C">
        <w:rPr>
          <w:rFonts w:ascii="Times New Roman" w:hAnsi="Times New Roman"/>
          <w:sz w:val="28"/>
          <w:szCs w:val="28"/>
        </w:rPr>
        <w:t>тим</w:t>
      </w:r>
      <w:r w:rsidRPr="006E291C">
        <w:rPr>
          <w:rFonts w:ascii="Times New Roman" w:hAnsi="Times New Roman"/>
          <w:sz w:val="28"/>
          <w:szCs w:val="28"/>
        </w:rPr>
        <w:t>е</w:t>
      </w:r>
      <w:r w:rsidRPr="006E291C">
        <w:rPr>
          <w:rFonts w:ascii="Times New Roman" w:hAnsi="Times New Roman"/>
          <w:sz w:val="28"/>
          <w:szCs w:val="28"/>
        </w:rPr>
        <w:t>диа имеют свои этапы: педагоги формируют группа участников проекта в 4-5 человек.  В качестве примера приведу работу детей и взрослых над пр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ектом «Эти забавные насекомые». В начале, совместно с детьми, разрабат</w:t>
      </w:r>
      <w:r w:rsidRPr="006E291C">
        <w:rPr>
          <w:rFonts w:ascii="Times New Roman" w:hAnsi="Times New Roman"/>
          <w:sz w:val="28"/>
          <w:szCs w:val="28"/>
        </w:rPr>
        <w:t>ы</w:t>
      </w:r>
      <w:r w:rsidRPr="006E291C">
        <w:rPr>
          <w:rFonts w:ascii="Times New Roman" w:hAnsi="Times New Roman"/>
          <w:sz w:val="28"/>
          <w:szCs w:val="28"/>
        </w:rPr>
        <w:t>ваем этапы осуществления проекта - планирование деятельности, сбор и</w:t>
      </w:r>
      <w:r w:rsidRPr="006E291C">
        <w:rPr>
          <w:rFonts w:ascii="Times New Roman" w:hAnsi="Times New Roman"/>
          <w:sz w:val="28"/>
          <w:szCs w:val="28"/>
        </w:rPr>
        <w:t>н</w:t>
      </w:r>
      <w:r w:rsidRPr="006E291C">
        <w:rPr>
          <w:rFonts w:ascii="Times New Roman" w:hAnsi="Times New Roman"/>
          <w:sz w:val="28"/>
          <w:szCs w:val="28"/>
        </w:rPr>
        <w:t>форм</w:t>
      </w:r>
      <w:r w:rsidRPr="006E291C">
        <w:rPr>
          <w:rFonts w:ascii="Times New Roman" w:hAnsi="Times New Roman"/>
          <w:sz w:val="28"/>
          <w:szCs w:val="28"/>
        </w:rPr>
        <w:t>а</w:t>
      </w:r>
      <w:r w:rsidRPr="006E291C">
        <w:rPr>
          <w:rFonts w:ascii="Times New Roman" w:hAnsi="Times New Roman"/>
          <w:sz w:val="28"/>
          <w:szCs w:val="28"/>
        </w:rPr>
        <w:t>ции, далее подготовка презентации, презентация проекта, рефлексия.</w:t>
      </w:r>
    </w:p>
    <w:p w:rsidR="00E17408" w:rsidRPr="006E291C" w:rsidRDefault="00E17408" w:rsidP="00091487">
      <w:pPr>
        <w:ind w:firstLine="708"/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Важным шагом проекта считаем опрос детей, родителей, родственн</w:t>
      </w:r>
      <w:r w:rsidRPr="006E291C">
        <w:rPr>
          <w:rFonts w:ascii="Times New Roman" w:hAnsi="Times New Roman"/>
          <w:sz w:val="28"/>
          <w:szCs w:val="28"/>
        </w:rPr>
        <w:t>и</w:t>
      </w:r>
      <w:r w:rsidRPr="006E291C">
        <w:rPr>
          <w:rFonts w:ascii="Times New Roman" w:hAnsi="Times New Roman"/>
          <w:sz w:val="28"/>
          <w:szCs w:val="28"/>
        </w:rPr>
        <w:t>ков. Как правило, создаем условия, чтобы опрос проводили старшие дошк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льники: Много ли вы знаете насекомых? Опасны ли они? Что случится, если они и</w:t>
      </w:r>
      <w:r w:rsidRPr="006E291C">
        <w:rPr>
          <w:rFonts w:ascii="Times New Roman" w:hAnsi="Times New Roman"/>
          <w:sz w:val="28"/>
          <w:szCs w:val="28"/>
        </w:rPr>
        <w:t>с</w:t>
      </w:r>
      <w:r w:rsidRPr="006E291C">
        <w:rPr>
          <w:rFonts w:ascii="Times New Roman" w:hAnsi="Times New Roman"/>
          <w:sz w:val="28"/>
          <w:szCs w:val="28"/>
        </w:rPr>
        <w:t>чезнут?</w:t>
      </w:r>
    </w:p>
    <w:p w:rsidR="00E17408" w:rsidRPr="006E291C" w:rsidRDefault="00E17408" w:rsidP="00091487">
      <w:pPr>
        <w:ind w:firstLine="708"/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Поиск информации начинается со словарей и энциклопедий, из кот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рых извлекается нужная информация. Далее в Интернете с помощью взро</w:t>
      </w:r>
      <w:r w:rsidRPr="006E291C">
        <w:rPr>
          <w:rFonts w:ascii="Times New Roman" w:hAnsi="Times New Roman"/>
          <w:sz w:val="28"/>
          <w:szCs w:val="28"/>
        </w:rPr>
        <w:t>с</w:t>
      </w:r>
      <w:r w:rsidRPr="006E291C">
        <w:rPr>
          <w:rFonts w:ascii="Times New Roman" w:hAnsi="Times New Roman"/>
          <w:sz w:val="28"/>
          <w:szCs w:val="28"/>
        </w:rPr>
        <w:t>лых дети находят иллюстрации, фотографируют выбранные объекты, самые интересные распечатываем. Увлеченные родители и дети снимают видеор</w:t>
      </w:r>
      <w:r w:rsidRPr="006E291C">
        <w:rPr>
          <w:rFonts w:ascii="Times New Roman" w:hAnsi="Times New Roman"/>
          <w:sz w:val="28"/>
          <w:szCs w:val="28"/>
        </w:rPr>
        <w:t>е</w:t>
      </w:r>
      <w:r w:rsidRPr="006E291C">
        <w:rPr>
          <w:rFonts w:ascii="Times New Roman" w:hAnsi="Times New Roman"/>
          <w:sz w:val="28"/>
          <w:szCs w:val="28"/>
        </w:rPr>
        <w:t>портажи, придумывают загадки, викторины. Использование занимательных игровых приемов «Игры в журналистов, фотокорреспондентов» расширяют представления детей о профессиях. Собранные материалы оформляются в презентацию, фотоальбомы с комментариями, фото и видеорепортажи. Да</w:t>
      </w:r>
      <w:r w:rsidRPr="006E291C">
        <w:rPr>
          <w:rFonts w:ascii="Times New Roman" w:hAnsi="Times New Roman"/>
          <w:sz w:val="28"/>
          <w:szCs w:val="28"/>
        </w:rPr>
        <w:t>н</w:t>
      </w:r>
      <w:r w:rsidRPr="006E291C">
        <w:rPr>
          <w:rFonts w:ascii="Times New Roman" w:hAnsi="Times New Roman"/>
          <w:sz w:val="28"/>
          <w:szCs w:val="28"/>
        </w:rPr>
        <w:t>ная де</w:t>
      </w:r>
      <w:r w:rsidRPr="006E291C">
        <w:rPr>
          <w:rFonts w:ascii="Times New Roman" w:hAnsi="Times New Roman"/>
          <w:sz w:val="28"/>
          <w:szCs w:val="28"/>
        </w:rPr>
        <w:t>я</w:t>
      </w:r>
      <w:r w:rsidRPr="006E291C">
        <w:rPr>
          <w:rFonts w:ascii="Times New Roman" w:hAnsi="Times New Roman"/>
          <w:sz w:val="28"/>
          <w:szCs w:val="28"/>
        </w:rPr>
        <w:t>тельность помогла многим детям почувствовать себя более уверенно в коллективе сверстников, самоутвердиться. Дети приобрели опыт исследов</w:t>
      </w:r>
      <w:r w:rsidRPr="006E291C">
        <w:rPr>
          <w:rFonts w:ascii="Times New Roman" w:hAnsi="Times New Roman"/>
          <w:sz w:val="28"/>
          <w:szCs w:val="28"/>
        </w:rPr>
        <w:t>а</w:t>
      </w:r>
      <w:r w:rsidRPr="006E291C">
        <w:rPr>
          <w:rFonts w:ascii="Times New Roman" w:hAnsi="Times New Roman"/>
          <w:sz w:val="28"/>
          <w:szCs w:val="28"/>
        </w:rPr>
        <w:t>тел</w:t>
      </w:r>
      <w:r w:rsidRPr="006E291C">
        <w:rPr>
          <w:rFonts w:ascii="Times New Roman" w:hAnsi="Times New Roman"/>
          <w:sz w:val="28"/>
          <w:szCs w:val="28"/>
        </w:rPr>
        <w:t>ь</w:t>
      </w:r>
      <w:r w:rsidRPr="006E291C">
        <w:rPr>
          <w:rFonts w:ascii="Times New Roman" w:hAnsi="Times New Roman"/>
          <w:sz w:val="28"/>
          <w:szCs w:val="28"/>
        </w:rPr>
        <w:t>ской деятельности, включая умение её планировать.</w:t>
      </w:r>
    </w:p>
    <w:p w:rsidR="00E17408" w:rsidRPr="006E291C" w:rsidRDefault="00E17408" w:rsidP="00FA4D31">
      <w:pPr>
        <w:jc w:val="center"/>
        <w:rPr>
          <w:rFonts w:ascii="Times New Roman" w:hAnsi="Times New Roman"/>
          <w:b/>
          <w:sz w:val="28"/>
          <w:szCs w:val="28"/>
        </w:rPr>
      </w:pPr>
      <w:r w:rsidRPr="006E291C">
        <w:rPr>
          <w:rFonts w:ascii="Times New Roman" w:hAnsi="Times New Roman"/>
          <w:b/>
          <w:sz w:val="28"/>
          <w:szCs w:val="28"/>
        </w:rPr>
        <w:t>7.Обзор наиболее востребованных и популярных сайтов для педагогов.</w:t>
      </w:r>
    </w:p>
    <w:p w:rsidR="00E17408" w:rsidRPr="006E291C" w:rsidRDefault="00E17408" w:rsidP="00091487">
      <w:pPr>
        <w:ind w:firstLine="708"/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Все сайты делятся на несколько групп.</w:t>
      </w:r>
    </w:p>
    <w:p w:rsidR="00E17408" w:rsidRPr="006E291C" w:rsidRDefault="00E17408">
      <w:p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 xml:space="preserve"> </w:t>
      </w:r>
      <w:r w:rsidRPr="006E291C">
        <w:rPr>
          <w:rFonts w:ascii="Times New Roman" w:hAnsi="Times New Roman"/>
          <w:b/>
          <w:sz w:val="28"/>
          <w:szCs w:val="28"/>
        </w:rPr>
        <w:t>Первая группа</w:t>
      </w:r>
      <w:r w:rsidRPr="006E291C">
        <w:rPr>
          <w:rFonts w:ascii="Times New Roman" w:hAnsi="Times New Roman"/>
          <w:sz w:val="28"/>
          <w:szCs w:val="28"/>
        </w:rPr>
        <w:t xml:space="preserve"> сайтов это электронная периодика и электронные издания. К этой группе относятся сайты периодических изданий и издательств, посв</w:t>
      </w:r>
      <w:r w:rsidRPr="006E291C">
        <w:rPr>
          <w:rFonts w:ascii="Times New Roman" w:hAnsi="Times New Roman"/>
          <w:sz w:val="28"/>
          <w:szCs w:val="28"/>
        </w:rPr>
        <w:t>я</w:t>
      </w:r>
      <w:r w:rsidRPr="006E291C">
        <w:rPr>
          <w:rFonts w:ascii="Times New Roman" w:hAnsi="Times New Roman"/>
          <w:sz w:val="28"/>
          <w:szCs w:val="28"/>
        </w:rPr>
        <w:t>щенных теме дошкольного воспитания и образования. Эти сайты хорошо развиты и наполнены материалами. Приведем примеры таких сайтов:</w:t>
      </w:r>
      <w:r w:rsidRPr="006E291C">
        <w:rPr>
          <w:rFonts w:ascii="Times New Roman" w:hAnsi="Times New Roman"/>
          <w:sz w:val="28"/>
          <w:szCs w:val="28"/>
        </w:rPr>
        <w:br/>
        <w:t xml:space="preserve"> 1. Во-первых это журнал «Дошкольное образование» http://dob.1september.ru/ сайт содержит полное содержание номеров газеты «Дошкольное образование». А это широкий спектр материалов учебного, воспитательного и развивающего характера для родителей и воспитателей; разработки дидактических игр.</w:t>
      </w:r>
      <w:r w:rsidRPr="006E291C">
        <w:rPr>
          <w:rFonts w:ascii="Times New Roman" w:hAnsi="Times New Roman"/>
          <w:sz w:val="28"/>
          <w:szCs w:val="28"/>
        </w:rPr>
        <w:br/>
        <w:t xml:space="preserve"> 2. «Сказки для детей» раздел электронной версии журнала «Костер» посв</w:t>
      </w:r>
      <w:r w:rsidRPr="006E291C">
        <w:rPr>
          <w:rFonts w:ascii="Times New Roman" w:hAnsi="Times New Roman"/>
          <w:sz w:val="28"/>
          <w:szCs w:val="28"/>
        </w:rPr>
        <w:t>я</w:t>
      </w:r>
      <w:r w:rsidRPr="006E291C">
        <w:rPr>
          <w:rFonts w:ascii="Times New Roman" w:hAnsi="Times New Roman"/>
          <w:sz w:val="28"/>
          <w:szCs w:val="28"/>
        </w:rPr>
        <w:t>щенный сказкам. На сайте содержится полная коллекция детских сказок: русские народные, шведские, классические сказки русских и зарубежных а</w:t>
      </w:r>
      <w:r w:rsidRPr="006E291C">
        <w:rPr>
          <w:rFonts w:ascii="Times New Roman" w:hAnsi="Times New Roman"/>
          <w:sz w:val="28"/>
          <w:szCs w:val="28"/>
        </w:rPr>
        <w:t>в</w:t>
      </w:r>
      <w:r w:rsidRPr="006E291C">
        <w:rPr>
          <w:rFonts w:ascii="Times New Roman" w:hAnsi="Times New Roman"/>
          <w:sz w:val="28"/>
          <w:szCs w:val="28"/>
        </w:rPr>
        <w:t xml:space="preserve">торов. http://www.kostyor.ru/ </w:t>
      </w:r>
      <w:r w:rsidRPr="006E291C">
        <w:rPr>
          <w:rFonts w:ascii="Times New Roman" w:hAnsi="Times New Roman"/>
          <w:sz w:val="28"/>
          <w:szCs w:val="28"/>
        </w:rPr>
        <w:br/>
      </w:r>
      <w:r w:rsidRPr="006E291C">
        <w:rPr>
          <w:rFonts w:ascii="Times New Roman" w:hAnsi="Times New Roman"/>
          <w:b/>
          <w:sz w:val="28"/>
          <w:szCs w:val="28"/>
        </w:rPr>
        <w:t>Вторая группа</w:t>
      </w:r>
      <w:r w:rsidRPr="006E291C">
        <w:rPr>
          <w:rFonts w:ascii="Times New Roman" w:hAnsi="Times New Roman"/>
          <w:sz w:val="28"/>
          <w:szCs w:val="28"/>
        </w:rPr>
        <w:t xml:space="preserve"> сайтов – это сайты, непосредственно посвященные работе воспитателя и содержат очень много полезной информации и полезных ра</w:t>
      </w:r>
      <w:r w:rsidRPr="006E291C">
        <w:rPr>
          <w:rFonts w:ascii="Times New Roman" w:hAnsi="Times New Roman"/>
          <w:sz w:val="28"/>
          <w:szCs w:val="28"/>
        </w:rPr>
        <w:t>з</w:t>
      </w:r>
      <w:r w:rsidRPr="006E291C">
        <w:rPr>
          <w:rFonts w:ascii="Times New Roman" w:hAnsi="Times New Roman"/>
          <w:sz w:val="28"/>
          <w:szCs w:val="28"/>
        </w:rPr>
        <w:t>работок, которыми педагог может воспользоваться в своей работе:</w:t>
      </w:r>
      <w:r w:rsidRPr="006E291C">
        <w:rPr>
          <w:rFonts w:ascii="Times New Roman" w:hAnsi="Times New Roman"/>
          <w:sz w:val="28"/>
          <w:szCs w:val="28"/>
        </w:rPr>
        <w:br/>
        <w:t xml:space="preserve"> 1. Сайт «Учительский портал» во вкладке Дошкольное образование соде</w:t>
      </w:r>
      <w:r w:rsidRPr="006E291C">
        <w:rPr>
          <w:rFonts w:ascii="Times New Roman" w:hAnsi="Times New Roman"/>
          <w:sz w:val="28"/>
          <w:szCs w:val="28"/>
        </w:rPr>
        <w:t>р</w:t>
      </w:r>
      <w:r w:rsidRPr="006E291C">
        <w:rPr>
          <w:rFonts w:ascii="Times New Roman" w:hAnsi="Times New Roman"/>
          <w:sz w:val="28"/>
          <w:szCs w:val="28"/>
        </w:rPr>
        <w:t xml:space="preserve">жит большую коллекцию готовых презентаций для педагогов Детского сада по различным направлениям, конспекты НОД, сценарии праздников и много другое. </w:t>
      </w:r>
      <w:hyperlink r:id="rId5" w:history="1">
        <w:r w:rsidRPr="006E291C">
          <w:rPr>
            <w:rStyle w:val="Hyperlink"/>
            <w:rFonts w:ascii="Times New Roman" w:hAnsi="Times New Roman"/>
            <w:sz w:val="28"/>
            <w:szCs w:val="28"/>
          </w:rPr>
          <w:t>www.uchportal.ru</w:t>
        </w:r>
      </w:hyperlink>
      <w:r w:rsidRPr="006E291C">
        <w:rPr>
          <w:rFonts w:ascii="Times New Roman" w:hAnsi="Times New Roman"/>
          <w:sz w:val="28"/>
          <w:szCs w:val="28"/>
        </w:rPr>
        <w:t xml:space="preserve"> </w:t>
      </w:r>
    </w:p>
    <w:p w:rsidR="00E17408" w:rsidRPr="006E291C" w:rsidRDefault="00E17408">
      <w:p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2. Сайт «Дошкольник». Этой сайт очень содержателен. Это и готовые пр</w:t>
      </w:r>
      <w:r w:rsidRPr="006E291C">
        <w:rPr>
          <w:rFonts w:ascii="Times New Roman" w:hAnsi="Times New Roman"/>
          <w:sz w:val="28"/>
          <w:szCs w:val="28"/>
        </w:rPr>
        <w:t>е</w:t>
      </w:r>
      <w:r w:rsidRPr="006E291C">
        <w:rPr>
          <w:rFonts w:ascii="Times New Roman" w:hAnsi="Times New Roman"/>
          <w:sz w:val="28"/>
          <w:szCs w:val="28"/>
        </w:rPr>
        <w:t xml:space="preserve">зентации, коллекция стихов, коллекция игр, рекомендации по рукоделию с дошкольниками и много другое. </w:t>
      </w:r>
      <w:hyperlink r:id="rId6" w:history="1">
        <w:r w:rsidRPr="006E291C">
          <w:rPr>
            <w:rStyle w:val="Hyperlink"/>
            <w:rFonts w:ascii="Times New Roman" w:hAnsi="Times New Roman"/>
            <w:sz w:val="28"/>
            <w:szCs w:val="28"/>
          </w:rPr>
          <w:t>http://doshkolnik.ru</w:t>
        </w:r>
      </w:hyperlink>
      <w:r w:rsidRPr="006E291C">
        <w:rPr>
          <w:rFonts w:ascii="Times New Roman" w:hAnsi="Times New Roman"/>
          <w:sz w:val="28"/>
          <w:szCs w:val="28"/>
        </w:rPr>
        <w:t xml:space="preserve"> </w:t>
      </w:r>
    </w:p>
    <w:p w:rsidR="00E17408" w:rsidRPr="006E291C" w:rsidRDefault="00E17408">
      <w:p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 xml:space="preserve">3. Сайт «Мам» </w:t>
      </w:r>
      <w:hyperlink r:id="rId7" w:history="1">
        <w:r w:rsidRPr="006E291C">
          <w:rPr>
            <w:rStyle w:val="Hyperlink"/>
            <w:rFonts w:ascii="Times New Roman" w:hAnsi="Times New Roman"/>
            <w:sz w:val="28"/>
            <w:szCs w:val="28"/>
          </w:rPr>
          <w:t>www.maaam.ru</w:t>
        </w:r>
      </w:hyperlink>
    </w:p>
    <w:p w:rsidR="00E17408" w:rsidRPr="006E291C" w:rsidRDefault="00E17408">
      <w:p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 xml:space="preserve"> 4. Еще один сайт непосредственно для воспитателей Детских садов это сайт «Дошколенок» http://dohcolonoc.ru/ разделы сайта: Конспекты НОД, Ко</w:t>
      </w:r>
      <w:r w:rsidRPr="006E291C">
        <w:rPr>
          <w:rFonts w:ascii="Times New Roman" w:hAnsi="Times New Roman"/>
          <w:sz w:val="28"/>
          <w:szCs w:val="28"/>
        </w:rPr>
        <w:t>н</w:t>
      </w:r>
      <w:r w:rsidRPr="006E291C">
        <w:rPr>
          <w:rFonts w:ascii="Times New Roman" w:hAnsi="Times New Roman"/>
          <w:sz w:val="28"/>
          <w:szCs w:val="28"/>
        </w:rPr>
        <w:t>сультации, Праздники, викторины, развлечения, работа с родителями, Физ</w:t>
      </w:r>
      <w:r w:rsidRPr="006E291C">
        <w:rPr>
          <w:rFonts w:ascii="Times New Roman" w:hAnsi="Times New Roman"/>
          <w:sz w:val="28"/>
          <w:szCs w:val="28"/>
        </w:rPr>
        <w:t>и</w:t>
      </w:r>
      <w:r w:rsidRPr="006E291C">
        <w:rPr>
          <w:rFonts w:ascii="Times New Roman" w:hAnsi="Times New Roman"/>
          <w:sz w:val="28"/>
          <w:szCs w:val="28"/>
        </w:rPr>
        <w:t>ческое воспитание в детском саду, Мастер-класы, Доклады, педсоветы, мет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дические объединения в ДОУ, Кружковая работа в детском саду, Экспер</w:t>
      </w:r>
      <w:r w:rsidRPr="006E291C">
        <w:rPr>
          <w:rFonts w:ascii="Times New Roman" w:hAnsi="Times New Roman"/>
          <w:sz w:val="28"/>
          <w:szCs w:val="28"/>
        </w:rPr>
        <w:t>и</w:t>
      </w:r>
      <w:r w:rsidRPr="006E291C">
        <w:rPr>
          <w:rFonts w:ascii="Times New Roman" w:hAnsi="Times New Roman"/>
          <w:sz w:val="28"/>
          <w:szCs w:val="28"/>
        </w:rPr>
        <w:t>ментальная деятельность в ДОУ и многое, многое другое.</w:t>
      </w:r>
    </w:p>
    <w:p w:rsidR="00E17408" w:rsidRPr="006E291C" w:rsidRDefault="00E17408">
      <w:p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 xml:space="preserve"> 5. Сайт «Воспитание детей дошкольного возраста в детском саду и семье» http://doshvozrast.ru/ разделы сайта:  Работа с родителями, Оздоровительная работа, Правовое воспитание, Игровая деятельность,  Родителям дошкольн</w:t>
      </w:r>
      <w:r w:rsidRPr="006E291C">
        <w:rPr>
          <w:rFonts w:ascii="Times New Roman" w:hAnsi="Times New Roman"/>
          <w:sz w:val="28"/>
          <w:szCs w:val="28"/>
        </w:rPr>
        <w:t>и</w:t>
      </w:r>
      <w:r w:rsidRPr="006E291C">
        <w:rPr>
          <w:rFonts w:ascii="Times New Roman" w:hAnsi="Times New Roman"/>
          <w:sz w:val="28"/>
          <w:szCs w:val="28"/>
        </w:rPr>
        <w:t>ков, Книги по дошкольному воспитанию и др.</w:t>
      </w:r>
    </w:p>
    <w:p w:rsidR="00E17408" w:rsidRPr="006E291C" w:rsidRDefault="00E17408">
      <w:p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 xml:space="preserve"> 6. Сайт «Почемучка» http://pochemu4ka.ru/ содержит стихи, рассказы, сказки для детей, потешки, пальчиковые игры, раскраски, аудиосказки, игры для д</w:t>
      </w:r>
      <w:r w:rsidRPr="006E291C">
        <w:rPr>
          <w:rFonts w:ascii="Times New Roman" w:hAnsi="Times New Roman"/>
          <w:sz w:val="28"/>
          <w:szCs w:val="28"/>
        </w:rPr>
        <w:t>е</w:t>
      </w:r>
      <w:r w:rsidRPr="006E291C">
        <w:rPr>
          <w:rFonts w:ascii="Times New Roman" w:hAnsi="Times New Roman"/>
          <w:sz w:val="28"/>
          <w:szCs w:val="28"/>
        </w:rPr>
        <w:t>тей он-лайн и другое.</w:t>
      </w:r>
    </w:p>
    <w:p w:rsidR="00E17408" w:rsidRPr="006E291C" w:rsidRDefault="00E17408">
      <w:p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 xml:space="preserve"> 7. Сайт «ДЕДсад» http://detsad-kitty.ru/ сайт для детей и взрослых. Содержит большое количество папок-передвижек, шаблонов, картинок, раскрасок, мультфильмов, учебных пособий, сценариев праздников, музыки для детей и много другое.</w:t>
      </w:r>
    </w:p>
    <w:p w:rsidR="00E17408" w:rsidRPr="006E291C" w:rsidRDefault="00E17408">
      <w:p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 xml:space="preserve"> 8. На сайте «Фестиваль педагогических идей Открытый урок» http://festival.1september.ru/ в разделе Работа с дошкольниками» содержится большая подборка практических материалов, которые помогут воспитателю в практической деятельности. </w:t>
      </w:r>
    </w:p>
    <w:p w:rsidR="00E17408" w:rsidRPr="006E291C" w:rsidRDefault="00E17408">
      <w:p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9. Детский портал «Солнышко» http://www.solnet.ee/ содержит большую по</w:t>
      </w:r>
      <w:r w:rsidRPr="006E291C">
        <w:rPr>
          <w:rFonts w:ascii="Times New Roman" w:hAnsi="Times New Roman"/>
          <w:sz w:val="28"/>
          <w:szCs w:val="28"/>
        </w:rPr>
        <w:t>д</w:t>
      </w:r>
      <w:r w:rsidRPr="006E291C">
        <w:rPr>
          <w:rFonts w:ascii="Times New Roman" w:hAnsi="Times New Roman"/>
          <w:sz w:val="28"/>
          <w:szCs w:val="28"/>
        </w:rPr>
        <w:t>борку материалов для работы с детьми. Это и всевозможные поделки, ра</w:t>
      </w:r>
      <w:r w:rsidRPr="006E291C">
        <w:rPr>
          <w:rFonts w:ascii="Times New Roman" w:hAnsi="Times New Roman"/>
          <w:sz w:val="28"/>
          <w:szCs w:val="28"/>
        </w:rPr>
        <w:t>с</w:t>
      </w:r>
      <w:r w:rsidRPr="006E291C">
        <w:rPr>
          <w:rFonts w:ascii="Times New Roman" w:hAnsi="Times New Roman"/>
          <w:sz w:val="28"/>
          <w:szCs w:val="28"/>
        </w:rPr>
        <w:t xml:space="preserve">краски, детские журналы и т.д. </w:t>
      </w:r>
    </w:p>
    <w:p w:rsidR="00E17408" w:rsidRPr="006E291C" w:rsidRDefault="00E17408">
      <w:p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b/>
          <w:sz w:val="28"/>
          <w:szCs w:val="28"/>
        </w:rPr>
        <w:t>Третья группа сайтов</w:t>
      </w:r>
      <w:r w:rsidRPr="006E291C">
        <w:rPr>
          <w:rFonts w:ascii="Times New Roman" w:hAnsi="Times New Roman"/>
          <w:sz w:val="28"/>
          <w:szCs w:val="28"/>
        </w:rPr>
        <w:t xml:space="preserve"> – это электронные альбомы.</w:t>
      </w:r>
    </w:p>
    <w:p w:rsidR="00E17408" w:rsidRPr="006E291C" w:rsidRDefault="00E17408">
      <w:p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 xml:space="preserve"> Пример наиболее полного электронного альбома. «Жизнь и творчество в</w:t>
      </w:r>
      <w:r w:rsidRPr="006E291C">
        <w:rPr>
          <w:rFonts w:ascii="Times New Roman" w:hAnsi="Times New Roman"/>
          <w:sz w:val="28"/>
          <w:szCs w:val="28"/>
        </w:rPr>
        <w:t>е</w:t>
      </w:r>
      <w:r w:rsidRPr="006E291C">
        <w:rPr>
          <w:rFonts w:ascii="Times New Roman" w:hAnsi="Times New Roman"/>
          <w:sz w:val="28"/>
          <w:szCs w:val="28"/>
        </w:rPr>
        <w:t>ликих художников». Здесь вы сможете найти репродукции любых картин любых авторов. Полный рассказ об этой картине и биографию автора. http://www.bibliotekar.ru/al/ Хотелось бы отдельно остановится на сайте «Профессиональные конкурсы для педагогов ДОУ» http://www.profi-konkurs.ru/конкурсы-для-воспитателей/ сайт рассчитан на широкую аудит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рию и призван объединить педагогов  дошкольных образовательных учре</w:t>
      </w:r>
      <w:r w:rsidRPr="006E291C">
        <w:rPr>
          <w:rFonts w:ascii="Times New Roman" w:hAnsi="Times New Roman"/>
          <w:sz w:val="28"/>
          <w:szCs w:val="28"/>
        </w:rPr>
        <w:t>ж</w:t>
      </w:r>
      <w:r w:rsidRPr="006E291C">
        <w:rPr>
          <w:rFonts w:ascii="Times New Roman" w:hAnsi="Times New Roman"/>
          <w:sz w:val="28"/>
          <w:szCs w:val="28"/>
        </w:rPr>
        <w:t>дений на территории Российской Федерации в единую информационную сеть и конкурсное движение. На сайте есть конкурсы как для педагогов ДОУ, п</w:t>
      </w:r>
      <w:r w:rsidRPr="006E291C">
        <w:rPr>
          <w:rFonts w:ascii="Times New Roman" w:hAnsi="Times New Roman"/>
          <w:sz w:val="28"/>
          <w:szCs w:val="28"/>
        </w:rPr>
        <w:t>е</w:t>
      </w:r>
      <w:r w:rsidRPr="006E291C">
        <w:rPr>
          <w:rFonts w:ascii="Times New Roman" w:hAnsi="Times New Roman"/>
          <w:sz w:val="28"/>
          <w:szCs w:val="28"/>
        </w:rPr>
        <w:t>дагогов-психологов, музыкальных руководителей, воспитателей по физич</w:t>
      </w:r>
      <w:r w:rsidRPr="006E291C">
        <w:rPr>
          <w:rFonts w:ascii="Times New Roman" w:hAnsi="Times New Roman"/>
          <w:sz w:val="28"/>
          <w:szCs w:val="28"/>
        </w:rPr>
        <w:t>е</w:t>
      </w:r>
      <w:r w:rsidRPr="006E291C">
        <w:rPr>
          <w:rFonts w:ascii="Times New Roman" w:hAnsi="Times New Roman"/>
          <w:sz w:val="28"/>
          <w:szCs w:val="28"/>
        </w:rPr>
        <w:t>ской культуре, методистов и даже для детей. Общероссийский проект «Шк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ла цифрового века» разработан в соответствии с Федеральной целевой пр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граммой развития образования на 2011–2015 годы и направлен на развитие инновационного потенциала образовательных учреждений: вовлечение пед</w:t>
      </w:r>
      <w:r w:rsidRPr="006E291C">
        <w:rPr>
          <w:rFonts w:ascii="Times New Roman" w:hAnsi="Times New Roman"/>
          <w:sz w:val="28"/>
          <w:szCs w:val="28"/>
        </w:rPr>
        <w:t>а</w:t>
      </w:r>
      <w:r w:rsidRPr="006E291C">
        <w:rPr>
          <w:rFonts w:ascii="Times New Roman" w:hAnsi="Times New Roman"/>
          <w:sz w:val="28"/>
          <w:szCs w:val="28"/>
        </w:rPr>
        <w:t>гогических работников в цифровое образовательное пространство, повыш</w:t>
      </w:r>
      <w:r w:rsidRPr="006E291C">
        <w:rPr>
          <w:rFonts w:ascii="Times New Roman" w:hAnsi="Times New Roman"/>
          <w:sz w:val="28"/>
          <w:szCs w:val="28"/>
        </w:rPr>
        <w:t>е</w:t>
      </w:r>
      <w:r w:rsidRPr="006E291C">
        <w:rPr>
          <w:rFonts w:ascii="Times New Roman" w:hAnsi="Times New Roman"/>
          <w:sz w:val="28"/>
          <w:szCs w:val="28"/>
        </w:rPr>
        <w:t>ние эффективности использования современных образовательных технол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гий (в том числе, информационно-коммуникационных технологий) в профе</w:t>
      </w:r>
      <w:r w:rsidRPr="006E291C">
        <w:rPr>
          <w:rFonts w:ascii="Times New Roman" w:hAnsi="Times New Roman"/>
          <w:sz w:val="28"/>
          <w:szCs w:val="28"/>
        </w:rPr>
        <w:t>с</w:t>
      </w:r>
      <w:r w:rsidRPr="006E291C">
        <w:rPr>
          <w:rFonts w:ascii="Times New Roman" w:hAnsi="Times New Roman"/>
          <w:sz w:val="28"/>
          <w:szCs w:val="28"/>
        </w:rPr>
        <w:t>сиональной деятельности -www.1september.ru Социальная сеть работников образования - nsportal.ru Всероссийский Интернет-конкурс педагогического творчества (Профессиональный конкурс работников образования) -  www.educontest.net Сайт: http://pedsovet.su/ Сайтов для педагогов детского сада очень много,  и все они призваны помочь в организации образовател</w:t>
      </w:r>
      <w:r w:rsidRPr="006E291C">
        <w:rPr>
          <w:rFonts w:ascii="Times New Roman" w:hAnsi="Times New Roman"/>
          <w:sz w:val="28"/>
          <w:szCs w:val="28"/>
        </w:rPr>
        <w:t>ь</w:t>
      </w:r>
      <w:r w:rsidRPr="006E291C">
        <w:rPr>
          <w:rFonts w:ascii="Times New Roman" w:hAnsi="Times New Roman"/>
          <w:sz w:val="28"/>
          <w:szCs w:val="28"/>
        </w:rPr>
        <w:t>ного процесса. С их помощью педагог может разнообразить свою деятел</w:t>
      </w:r>
      <w:r w:rsidRPr="006E291C">
        <w:rPr>
          <w:rFonts w:ascii="Times New Roman" w:hAnsi="Times New Roman"/>
          <w:sz w:val="28"/>
          <w:szCs w:val="28"/>
        </w:rPr>
        <w:t>ь</w:t>
      </w:r>
      <w:r w:rsidRPr="006E291C">
        <w:rPr>
          <w:rFonts w:ascii="Times New Roman" w:hAnsi="Times New Roman"/>
          <w:sz w:val="28"/>
          <w:szCs w:val="28"/>
        </w:rPr>
        <w:t>ность, повысить свою компетентность, сделать жизнь детей в детском саду более яркой и запоминающейся.  Таким образом, можно с уверенностью ск</w:t>
      </w:r>
      <w:r w:rsidRPr="006E291C">
        <w:rPr>
          <w:rFonts w:ascii="Times New Roman" w:hAnsi="Times New Roman"/>
          <w:sz w:val="28"/>
          <w:szCs w:val="28"/>
        </w:rPr>
        <w:t>а</w:t>
      </w:r>
      <w:r w:rsidRPr="006E291C">
        <w:rPr>
          <w:rFonts w:ascii="Times New Roman" w:hAnsi="Times New Roman"/>
          <w:sz w:val="28"/>
          <w:szCs w:val="28"/>
        </w:rPr>
        <w:t>зать, что компьютер является эффективным техническим средством, при п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мощи которого можно значительно разнообразить методическую работу в ДОУ.                              </w:t>
      </w:r>
    </w:p>
    <w:p w:rsidR="00E17408" w:rsidRPr="006E291C" w:rsidRDefault="00E17408" w:rsidP="005E73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Глоссарий</w:t>
      </w:r>
    </w:p>
    <w:p w:rsidR="00E17408" w:rsidRPr="006E291C" w:rsidRDefault="00E17408" w:rsidP="00FA4D31">
      <w:p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b/>
          <w:bCs/>
          <w:sz w:val="28"/>
          <w:szCs w:val="28"/>
        </w:rPr>
        <w:t>Мультимедиа -</w:t>
      </w:r>
      <w:r w:rsidRPr="006E291C">
        <w:rPr>
          <w:rFonts w:ascii="Times New Roman" w:hAnsi="Times New Roman"/>
          <w:sz w:val="28"/>
          <w:szCs w:val="28"/>
        </w:rPr>
        <w:t xml:space="preserve"> образовано из латинских: «мульти» — много и «медиа» — среда, носитель, средства сообщения — и его можно перевести как «мног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 xml:space="preserve">образная среда». </w:t>
      </w:r>
    </w:p>
    <w:p w:rsidR="00E17408" w:rsidRPr="006E291C" w:rsidRDefault="00E17408" w:rsidP="00FA4D31">
      <w:p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В узком смысле под мультимедиа в компьютерных технологиях понимают именно работу с потоковой аудио- и видеоинформацией, т.е. такой формой получения, обработки и передачи информации, когда она поступает непр</w:t>
      </w:r>
      <w:r w:rsidRPr="006E291C">
        <w:rPr>
          <w:rFonts w:ascii="Times New Roman" w:hAnsi="Times New Roman"/>
          <w:sz w:val="28"/>
          <w:szCs w:val="28"/>
        </w:rPr>
        <w:t>е</w:t>
      </w:r>
      <w:r w:rsidRPr="006E291C">
        <w:rPr>
          <w:rFonts w:ascii="Times New Roman" w:hAnsi="Times New Roman"/>
          <w:sz w:val="28"/>
          <w:szCs w:val="28"/>
        </w:rPr>
        <w:t xml:space="preserve">рывно, и мы не можем охватить ее целиком. </w:t>
      </w:r>
    </w:p>
    <w:p w:rsidR="00E17408" w:rsidRPr="006E291C" w:rsidRDefault="00E17408" w:rsidP="00FA4D31">
      <w:pPr>
        <w:rPr>
          <w:rFonts w:ascii="Times New Roman" w:hAnsi="Times New Roman"/>
          <w:bCs/>
          <w:sz w:val="28"/>
          <w:szCs w:val="28"/>
        </w:rPr>
      </w:pPr>
      <w:r w:rsidRPr="006E291C">
        <w:rPr>
          <w:rFonts w:ascii="Times New Roman" w:hAnsi="Times New Roman"/>
          <w:b/>
          <w:bCs/>
          <w:sz w:val="28"/>
          <w:szCs w:val="28"/>
        </w:rPr>
        <w:t>Мультимедиа-продукт-</w:t>
      </w:r>
      <w:r w:rsidRPr="006E291C">
        <w:rPr>
          <w:rFonts w:ascii="Times New Roman" w:hAnsi="Times New Roman"/>
          <w:bCs/>
          <w:sz w:val="28"/>
          <w:szCs w:val="28"/>
        </w:rPr>
        <w:t>объединяет в себе двухмерные и трехмерные из</w:t>
      </w:r>
      <w:r w:rsidRPr="006E291C">
        <w:rPr>
          <w:rFonts w:ascii="Times New Roman" w:hAnsi="Times New Roman"/>
          <w:bCs/>
          <w:sz w:val="28"/>
          <w:szCs w:val="28"/>
        </w:rPr>
        <w:t>о</w:t>
      </w:r>
      <w:r w:rsidRPr="006E291C">
        <w:rPr>
          <w:rFonts w:ascii="Times New Roman" w:hAnsi="Times New Roman"/>
          <w:bCs/>
          <w:sz w:val="28"/>
          <w:szCs w:val="28"/>
        </w:rPr>
        <w:t xml:space="preserve">бражения, звуковое сопровождение, музыку, анимацию, видео-, текстовую и числовую информацию и т.д. </w:t>
      </w:r>
    </w:p>
    <w:p w:rsidR="00E17408" w:rsidRPr="006E291C" w:rsidRDefault="00E17408" w:rsidP="00FA4D31">
      <w:pPr>
        <w:rPr>
          <w:rFonts w:ascii="Times New Roman" w:hAnsi="Times New Roman"/>
          <w:bCs/>
          <w:sz w:val="28"/>
          <w:szCs w:val="28"/>
        </w:rPr>
      </w:pPr>
      <w:r w:rsidRPr="006E291C">
        <w:rPr>
          <w:rFonts w:ascii="Times New Roman" w:hAnsi="Times New Roman"/>
          <w:b/>
          <w:bCs/>
          <w:sz w:val="28"/>
          <w:szCs w:val="28"/>
        </w:rPr>
        <w:t xml:space="preserve">Виртуальная реальность- </w:t>
      </w:r>
      <w:r w:rsidRPr="006E291C">
        <w:rPr>
          <w:rFonts w:ascii="Times New Roman" w:hAnsi="Times New Roman"/>
          <w:bCs/>
          <w:sz w:val="28"/>
          <w:szCs w:val="28"/>
        </w:rPr>
        <w:t>создание с помощью компьютера и специальных устройств (шлемов, очков, перчаток и даже костюмов) виртуального (каж</w:t>
      </w:r>
      <w:r w:rsidRPr="006E291C">
        <w:rPr>
          <w:rFonts w:ascii="Times New Roman" w:hAnsi="Times New Roman"/>
          <w:bCs/>
          <w:sz w:val="28"/>
          <w:szCs w:val="28"/>
        </w:rPr>
        <w:t>у</w:t>
      </w:r>
      <w:r w:rsidRPr="006E291C">
        <w:rPr>
          <w:rFonts w:ascii="Times New Roman" w:hAnsi="Times New Roman"/>
          <w:bCs/>
          <w:sz w:val="28"/>
          <w:szCs w:val="28"/>
        </w:rPr>
        <w:t>щегося) мира, в который «помещается» человек и живет в этом мире по его законам</w:t>
      </w:r>
    </w:p>
    <w:p w:rsidR="00E17408" w:rsidRPr="006E291C" w:rsidRDefault="00E17408" w:rsidP="00FA4D31">
      <w:p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b/>
          <w:sz w:val="28"/>
          <w:szCs w:val="28"/>
        </w:rPr>
        <w:t>Информационная культура</w:t>
      </w:r>
      <w:r w:rsidRPr="006E291C">
        <w:rPr>
          <w:rFonts w:ascii="Times New Roman" w:hAnsi="Times New Roman"/>
          <w:sz w:val="28"/>
          <w:szCs w:val="28"/>
        </w:rPr>
        <w:t xml:space="preserve"> – это осмысление современной картины мира, широкое использование информационных потоков и их анализ, реализация прямых и обратных связей с целью их адаптации, приспособление к окр</w:t>
      </w:r>
      <w:r w:rsidRPr="006E291C">
        <w:rPr>
          <w:rFonts w:ascii="Times New Roman" w:hAnsi="Times New Roman"/>
          <w:sz w:val="28"/>
          <w:szCs w:val="28"/>
        </w:rPr>
        <w:t>у</w:t>
      </w:r>
      <w:r w:rsidRPr="006E291C">
        <w:rPr>
          <w:rFonts w:ascii="Times New Roman" w:hAnsi="Times New Roman"/>
          <w:sz w:val="28"/>
          <w:szCs w:val="28"/>
        </w:rPr>
        <w:t>жающему миру, грамотное владение языками общения с компьютером, п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 xml:space="preserve">нимание его возможностей, места и роли человека в интеллектуальной среде. </w:t>
      </w:r>
    </w:p>
    <w:p w:rsidR="00E17408" w:rsidRPr="006E291C" w:rsidRDefault="00E17408" w:rsidP="00FA4D31">
      <w:p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b/>
          <w:sz w:val="28"/>
          <w:szCs w:val="28"/>
        </w:rPr>
        <w:t>«Презентация”</w:t>
      </w:r>
      <w:r w:rsidRPr="006E291C">
        <w:rPr>
          <w:rFonts w:ascii="Times New Roman" w:hAnsi="Times New Roman"/>
          <w:sz w:val="28"/>
          <w:szCs w:val="28"/>
        </w:rPr>
        <w:t xml:space="preserve"> - переводится с английского как “представление”.</w:t>
      </w:r>
    </w:p>
    <w:p w:rsidR="00E17408" w:rsidRPr="006E291C" w:rsidRDefault="00E17408" w:rsidP="00FA4D31">
      <w:p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b/>
          <w:bCs/>
          <w:sz w:val="28"/>
          <w:szCs w:val="28"/>
        </w:rPr>
        <w:t>Мультимедийные презентации</w:t>
      </w:r>
      <w:r w:rsidRPr="006E291C">
        <w:rPr>
          <w:rFonts w:ascii="Times New Roman" w:hAnsi="Times New Roman"/>
          <w:sz w:val="28"/>
          <w:szCs w:val="28"/>
        </w:rPr>
        <w:t> - это удобный и эффектный способ пре</w:t>
      </w:r>
      <w:r w:rsidRPr="006E291C">
        <w:rPr>
          <w:rFonts w:ascii="Times New Roman" w:hAnsi="Times New Roman"/>
          <w:sz w:val="28"/>
          <w:szCs w:val="28"/>
        </w:rPr>
        <w:t>д</w:t>
      </w:r>
      <w:r w:rsidRPr="006E291C">
        <w:rPr>
          <w:rFonts w:ascii="Times New Roman" w:hAnsi="Times New Roman"/>
          <w:sz w:val="28"/>
          <w:szCs w:val="28"/>
        </w:rPr>
        <w:t>ставления информации с помощью компьютерных программ. Он сочетает в себе динамику, звук и изображение, т.е. те факторы, которые наиболее долго удерживают внимание ребенка.</w:t>
      </w:r>
    </w:p>
    <w:p w:rsidR="00E17408" w:rsidRPr="006E291C" w:rsidRDefault="00E17408" w:rsidP="005E7325">
      <w:pPr>
        <w:jc w:val="center"/>
        <w:rPr>
          <w:rFonts w:ascii="Times New Roman" w:hAnsi="Times New Roman"/>
          <w:b/>
          <w:sz w:val="28"/>
          <w:szCs w:val="28"/>
        </w:rPr>
      </w:pPr>
      <w:r w:rsidRPr="006E291C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E17408" w:rsidRPr="006E291C" w:rsidRDefault="00E17408" w:rsidP="005E7325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Использование информационно-коммуникационных технологий в пр</w:t>
      </w:r>
      <w:r w:rsidRPr="006E291C">
        <w:rPr>
          <w:rFonts w:ascii="Times New Roman" w:hAnsi="Times New Roman"/>
          <w:sz w:val="28"/>
          <w:szCs w:val="28"/>
        </w:rPr>
        <w:t>о</w:t>
      </w:r>
      <w:r w:rsidRPr="006E291C">
        <w:rPr>
          <w:rFonts w:ascii="Times New Roman" w:hAnsi="Times New Roman"/>
          <w:sz w:val="28"/>
          <w:szCs w:val="28"/>
        </w:rPr>
        <w:t>цессе развития и обучения дошкольн</w:t>
      </w:r>
      <w:r w:rsidRPr="006E291C">
        <w:rPr>
          <w:rFonts w:ascii="Times New Roman" w:hAnsi="Times New Roman"/>
          <w:sz w:val="28"/>
          <w:szCs w:val="28"/>
        </w:rPr>
        <w:t>и</w:t>
      </w:r>
      <w:r w:rsidRPr="006E291C">
        <w:rPr>
          <w:rFonts w:ascii="Times New Roman" w:hAnsi="Times New Roman"/>
          <w:sz w:val="28"/>
          <w:szCs w:val="28"/>
        </w:rPr>
        <w:t>ков. </w:t>
      </w:r>
      <w:hyperlink r:id="rId8" w:history="1">
        <w:r w:rsidRPr="006E291C">
          <w:rPr>
            <w:rStyle w:val="Hyperlink"/>
            <w:rFonts w:ascii="Times New Roman" w:hAnsi="Times New Roman"/>
            <w:sz w:val="28"/>
            <w:szCs w:val="28"/>
          </w:rPr>
          <w:t>http://festival.1september.ru/articles/520166/</w:t>
        </w:r>
      </w:hyperlink>
      <w:r w:rsidRPr="006E291C">
        <w:rPr>
          <w:rFonts w:ascii="Times New Roman" w:hAnsi="Times New Roman"/>
          <w:sz w:val="28"/>
          <w:szCs w:val="28"/>
        </w:rPr>
        <w:t>;</w:t>
      </w:r>
    </w:p>
    <w:p w:rsidR="00E17408" w:rsidRPr="006E291C" w:rsidRDefault="00E17408" w:rsidP="005E7325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Релин Г. С. Информатизация образования. – М., 2005;</w:t>
      </w:r>
    </w:p>
    <w:p w:rsidR="00E17408" w:rsidRPr="006E291C" w:rsidRDefault="00E17408" w:rsidP="005E7325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Русакова О.Л. Информатика: уроки развития. Материалы для занятий с дошкольниками— Информатика, # 31, 2004.;</w:t>
      </w:r>
    </w:p>
    <w:p w:rsidR="00E17408" w:rsidRPr="006E291C" w:rsidRDefault="00E17408" w:rsidP="005E7325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Электронная газета «Интерактивное образование» (выпуск №20, д</w:t>
      </w:r>
      <w:r w:rsidRPr="006E291C">
        <w:rPr>
          <w:rFonts w:ascii="Times New Roman" w:hAnsi="Times New Roman"/>
          <w:sz w:val="28"/>
          <w:szCs w:val="28"/>
        </w:rPr>
        <w:t>е</w:t>
      </w:r>
      <w:r w:rsidRPr="006E291C">
        <w:rPr>
          <w:rFonts w:ascii="Times New Roman" w:hAnsi="Times New Roman"/>
          <w:sz w:val="28"/>
          <w:szCs w:val="28"/>
        </w:rPr>
        <w:t>кабрь 2008г.). Статья «Информационные технологии в дошкольном о</w:t>
      </w:r>
      <w:r w:rsidRPr="006E291C">
        <w:rPr>
          <w:rFonts w:ascii="Times New Roman" w:hAnsi="Times New Roman"/>
          <w:sz w:val="28"/>
          <w:szCs w:val="28"/>
        </w:rPr>
        <w:t>б</w:t>
      </w:r>
      <w:r w:rsidRPr="006E291C">
        <w:rPr>
          <w:rFonts w:ascii="Times New Roman" w:hAnsi="Times New Roman"/>
          <w:sz w:val="28"/>
          <w:szCs w:val="28"/>
        </w:rPr>
        <w:t>разовании» Анна Викторовна Молокова, кандидат педагогических н</w:t>
      </w:r>
      <w:r w:rsidRPr="006E291C">
        <w:rPr>
          <w:rFonts w:ascii="Times New Roman" w:hAnsi="Times New Roman"/>
          <w:sz w:val="28"/>
          <w:szCs w:val="28"/>
        </w:rPr>
        <w:t>а</w:t>
      </w:r>
      <w:r w:rsidRPr="006E291C">
        <w:rPr>
          <w:rFonts w:ascii="Times New Roman" w:hAnsi="Times New Roman"/>
          <w:sz w:val="28"/>
          <w:szCs w:val="28"/>
        </w:rPr>
        <w:t>ук, ведущий научный сотрудник НМЦ «Современные технологии» НИПК и ПРО.</w:t>
      </w:r>
    </w:p>
    <w:p w:rsidR="00E17408" w:rsidRPr="006E291C" w:rsidRDefault="00E17408" w:rsidP="005E7325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Бартенева Т. П. Использование информационно-коммуникационных технологий в процессе развития и обучения дошкольников.</w:t>
      </w:r>
    </w:p>
    <w:p w:rsidR="00E17408" w:rsidRPr="006E291C" w:rsidRDefault="00E17408" w:rsidP="005E7325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2. Рябцева О. В. Использование медиатехнологий в образовательном процессе ДОУ.</w:t>
      </w:r>
    </w:p>
    <w:p w:rsidR="00E17408" w:rsidRPr="006E291C" w:rsidRDefault="00E17408" w:rsidP="005E7325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6E291C">
        <w:rPr>
          <w:rFonts w:ascii="Times New Roman" w:hAnsi="Times New Roman"/>
          <w:sz w:val="28"/>
          <w:szCs w:val="28"/>
        </w:rPr>
        <w:t>3. Ильюшонок Н.Н. Анализ возможностей интерактивных и компь</w:t>
      </w:r>
      <w:r w:rsidRPr="006E291C">
        <w:rPr>
          <w:rFonts w:ascii="Times New Roman" w:hAnsi="Times New Roman"/>
          <w:sz w:val="28"/>
          <w:szCs w:val="28"/>
        </w:rPr>
        <w:t>ю</w:t>
      </w:r>
      <w:r w:rsidRPr="006E291C">
        <w:rPr>
          <w:rFonts w:ascii="Times New Roman" w:hAnsi="Times New Roman"/>
          <w:sz w:val="28"/>
          <w:szCs w:val="28"/>
        </w:rPr>
        <w:t>терных технологий для повышения качества обучения.</w:t>
      </w:r>
    </w:p>
    <w:p w:rsidR="00E17408" w:rsidRDefault="00E17408">
      <w:bookmarkStart w:id="0" w:name="_GoBack"/>
      <w:bookmarkEnd w:id="0"/>
    </w:p>
    <w:p w:rsidR="00E17408" w:rsidRPr="00E14D11" w:rsidRDefault="00E17408">
      <w:pPr>
        <w:rPr>
          <w:sz w:val="32"/>
          <w:szCs w:val="32"/>
        </w:rPr>
      </w:pPr>
    </w:p>
    <w:sectPr w:rsidR="00E17408" w:rsidRPr="00E14D11" w:rsidSect="0098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A61"/>
    <w:multiLevelType w:val="hybridMultilevel"/>
    <w:tmpl w:val="842E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F67DFF"/>
    <w:multiLevelType w:val="multilevel"/>
    <w:tmpl w:val="F192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301DBF"/>
    <w:multiLevelType w:val="hybridMultilevel"/>
    <w:tmpl w:val="A22E672A"/>
    <w:lvl w:ilvl="0" w:tplc="4768AD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F691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4A2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ECF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520D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366A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3EB7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40E2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67F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9E6EE2"/>
    <w:multiLevelType w:val="multilevel"/>
    <w:tmpl w:val="230CF9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A20ABF"/>
    <w:multiLevelType w:val="multilevel"/>
    <w:tmpl w:val="C9568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624A1B"/>
    <w:multiLevelType w:val="hybridMultilevel"/>
    <w:tmpl w:val="47E8F2BA"/>
    <w:lvl w:ilvl="0" w:tplc="70002B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E50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406B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7A64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54E3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EA3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52C8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7690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1CA5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684542"/>
    <w:multiLevelType w:val="multilevel"/>
    <w:tmpl w:val="4AE0E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545C8"/>
    <w:multiLevelType w:val="multilevel"/>
    <w:tmpl w:val="7E96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04C30B0"/>
    <w:multiLevelType w:val="hybridMultilevel"/>
    <w:tmpl w:val="19E8311A"/>
    <w:lvl w:ilvl="0" w:tplc="0B121C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475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C829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824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2C18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0AD7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060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96C4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187D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CD3BCB"/>
    <w:multiLevelType w:val="multilevel"/>
    <w:tmpl w:val="10A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D52034"/>
    <w:multiLevelType w:val="hybridMultilevel"/>
    <w:tmpl w:val="6616F228"/>
    <w:lvl w:ilvl="0" w:tplc="7054B2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0A2A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ADE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A3A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898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005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8656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12E7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88CD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C70EF"/>
    <w:multiLevelType w:val="hybridMultilevel"/>
    <w:tmpl w:val="674C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DB9058E"/>
    <w:multiLevelType w:val="hybridMultilevel"/>
    <w:tmpl w:val="84564F92"/>
    <w:lvl w:ilvl="0" w:tplc="10C00F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B293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9CC3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807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6A26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7000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648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7C6A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C0FD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A1E"/>
    <w:rsid w:val="00091487"/>
    <w:rsid w:val="0016542C"/>
    <w:rsid w:val="001E1708"/>
    <w:rsid w:val="0048389E"/>
    <w:rsid w:val="005E7325"/>
    <w:rsid w:val="00664A1E"/>
    <w:rsid w:val="00686E3F"/>
    <w:rsid w:val="006E291C"/>
    <w:rsid w:val="007234B1"/>
    <w:rsid w:val="00804B8A"/>
    <w:rsid w:val="00841B3F"/>
    <w:rsid w:val="00986772"/>
    <w:rsid w:val="009C3345"/>
    <w:rsid w:val="00AD4F5E"/>
    <w:rsid w:val="00BD7172"/>
    <w:rsid w:val="00BD79FC"/>
    <w:rsid w:val="00C229CD"/>
    <w:rsid w:val="00E14D11"/>
    <w:rsid w:val="00E17408"/>
    <w:rsid w:val="00E27E26"/>
    <w:rsid w:val="00F915F2"/>
    <w:rsid w:val="00FA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4A1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64A1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BD79F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2016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aa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kolnik.ru" TargetMode="External"/><Relationship Id="rId5" Type="http://schemas.openxmlformats.org/officeDocument/2006/relationships/hyperlink" Target="http://www.uchporta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212</TotalTime>
  <Pages>20</Pages>
  <Words>5716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comp</cp:lastModifiedBy>
  <cp:revision>2</cp:revision>
  <dcterms:created xsi:type="dcterms:W3CDTF">2015-03-10T18:30:00Z</dcterms:created>
  <dcterms:modified xsi:type="dcterms:W3CDTF">2015-03-16T13:20:00Z</dcterms:modified>
</cp:coreProperties>
</file>