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«Зарница». Спортивный праздник к Дню защитника Отечества для детей старшей и подготовительной к школе групп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Цель: формирование личностных установок ребенка на здоровый образ жизни; укрепление резервов здоровья, физического и психического развития воспитанников; нравственно-патриотическое воспитание.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Задачи: формирование у детей жизненно важных двигательных умений и навыков, способствующих укреплению здоровья; развитие физических качеств: общей выносливости, ловкости (координации движений, пространственной ориентировки, быстроты (скоростных способностей и быстроты реакции, силы, гибкости.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Участники: Главнокомандующий- Инструктор по физической культуре.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Командиры отрядов – воспитатели старшей и подготовительной групп.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Ответственные на этапах –воспитатели.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Бойцы – дети старших и подготовительных групп.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Звучит военная музыка. На спортивную площадку выходят маршем команды, выстраиваются вдоль площадки.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Главнокомандующий. Здравие желаю, товарищи, бойцы!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Дети: Здравствуйте!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Главнокомандующий.  Дорогие ребята! Мы рады видеть вас на Зарнице, посвященной Дню защитника Отечества.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Главнокомандующий. Внимание. Равняйсь. Смирно. Звучит Гимн РФ. Праздник, посвященный Дню защитника Отечества Считать открытым. Вольно.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В феврале завьюжном зимнем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 xml:space="preserve">день особый, важный есть – 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всем защитникам России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воздаем хвалу и честь!</w:t>
      </w:r>
    </w:p>
    <w:p w:rsidR="004C2688" w:rsidRPr="00CA41D6" w:rsidRDefault="004C2688" w:rsidP="00CA41D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Родная армия сильна,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в боях непобедима,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на страже Родины она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стоит несокрушимо!</w:t>
      </w:r>
    </w:p>
    <w:p w:rsidR="004C2688" w:rsidRPr="00CA41D6" w:rsidRDefault="004C2688" w:rsidP="00CA41D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В армии служат сильные люди.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Мы подрастем и такими же будем,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станем мы сильными, ловкими, смелыми,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станем солдатами очень умелыми.</w:t>
      </w:r>
    </w:p>
    <w:p w:rsidR="004C2688" w:rsidRPr="00CA41D6" w:rsidRDefault="004C2688" w:rsidP="00CA41D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 xml:space="preserve">В нашем саду живут разные герои, 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все ребята знают правило простое: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делу – время, час – забаве.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Главнокомандующий: Солдатом чтобы стать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Нужно многое узнать.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Быть проворным и умелым.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Очень ловким, сильным, смелым!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Главнокомандующий. Командирам отрядов познакомить нас со своей командой и получить боевой листок прохождения этапов.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Знакомство с командой: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 xml:space="preserve">Командир отряда. 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Наш отряд ___, наш девиз.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(командир маршевым шагом подходит к ведущему и получает боевой листок)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Прежде чем отправиться на этапы, команды на разминку становись! (Проводится музыкальная разминка «Солнышко лучистое»)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Главнокомандующий. Командам  приступить к выполнению задания!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Дети строем уходят с площадки по своим этапам.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Прохождение этапов.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Этапы: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На этапах стоят помощники, которые следят за соблюдением правил прохождения испытаний и подводят итог.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1. «Минное поле».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Задача - найти все «мины» (пластмассовые мячи, спрятанные в снегу)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2. «Меткий стрелок»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Задача – попасть мешочком в корзину.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3. «Санчасть».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Задача – двум участникам взять носилки с игрушкой добежать до ориентира и обратно, и передать следующей паре. Эстафета проводится на время.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4. «Марш-бросок».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На площадке в ряд установлены препятствия: скамейки, дуги.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Задача для детей – преодолеть препятствия.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5. «Привал»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Задача: отгадать загадки на военную тематику.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Загадки: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Любит он на море качку,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Ходит тихо он, в раскачку,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Бородой подчас зарос,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Старый, доблестный…(Матрос)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Двадцать третье февраля –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Этот праздник знаем.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Подскажите, а кого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Всё же поздравляем?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Ответ: (Мальчишек и взрослых мужчин)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Самолет парит, как птица,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Там — воздушная граница.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На посту и днем, и ночью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Наш солдат — военный …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(Летчик)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Смело в небе проплывает,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Обгоняя птиц полет.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Человек им управляет.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Что такое? (Самолет.)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Без разгона ввысь взлетаю,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Стрекозу напоминаю.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Отправляется в полет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Наш российский... (вертолет).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Хожу в железном панцире,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Бронею весь обшитый.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Стреляю я снарядами,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Я очень грозный с виду... (танк).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 xml:space="preserve">Готов идти в огонь и в бой, 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Защитит он нас с тобой.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Он в дозор идет и в град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Не покинет пост…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(ответ - солдат)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Общее построение.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Главнокомандующий: Равняйсь. Смирно. Командирам отрядов сдать маршрутные листы.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Главнокомандующий: Молодцы, ребята! Вы справились со всеми заданиями, Я хочу наградить вас за мужество, отвагу, смелость и решительность, проявленные в конкурсах.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Награждение медалями.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Полевая кухня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В феврале не забываем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 xml:space="preserve">и мальчишек поздравляем – 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очень скоро подрастете,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защищать страну начнете,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и тогда вам всем «спасибо»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скажет родина Россия.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Дружно крикнем мы: «Ура!»,</w:t>
      </w:r>
    </w:p>
    <w:p w:rsidR="004C2688" w:rsidRPr="00CA41D6" w:rsidRDefault="004C2688" w:rsidP="00CA4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D6">
        <w:rPr>
          <w:rFonts w:ascii="Times New Roman" w:hAnsi="Times New Roman"/>
          <w:sz w:val="24"/>
          <w:szCs w:val="24"/>
        </w:rPr>
        <w:t>а теперь вам в сад пора!</w:t>
      </w: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88" w:rsidRPr="00CA41D6" w:rsidRDefault="004C2688" w:rsidP="00CA4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C2688" w:rsidRPr="00CA41D6" w:rsidSect="001F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51D"/>
    <w:rsid w:val="00021E12"/>
    <w:rsid w:val="001D27E9"/>
    <w:rsid w:val="001F4035"/>
    <w:rsid w:val="001F5540"/>
    <w:rsid w:val="0025676C"/>
    <w:rsid w:val="004777F4"/>
    <w:rsid w:val="004C2688"/>
    <w:rsid w:val="005E0C58"/>
    <w:rsid w:val="005E644F"/>
    <w:rsid w:val="00602BF5"/>
    <w:rsid w:val="0075569E"/>
    <w:rsid w:val="007562B6"/>
    <w:rsid w:val="007B451D"/>
    <w:rsid w:val="0086735B"/>
    <w:rsid w:val="008C037F"/>
    <w:rsid w:val="008F23DF"/>
    <w:rsid w:val="009B3047"/>
    <w:rsid w:val="009C1E73"/>
    <w:rsid w:val="009D5AB2"/>
    <w:rsid w:val="00A04EA5"/>
    <w:rsid w:val="00A35E55"/>
    <w:rsid w:val="00BF0C74"/>
    <w:rsid w:val="00CA41D6"/>
    <w:rsid w:val="00CC285F"/>
    <w:rsid w:val="00D34EE2"/>
    <w:rsid w:val="00DD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3</Pages>
  <Words>614</Words>
  <Characters>3500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10</cp:revision>
  <dcterms:created xsi:type="dcterms:W3CDTF">2014-02-09T04:56:00Z</dcterms:created>
  <dcterms:modified xsi:type="dcterms:W3CDTF">2014-02-25T04:41:00Z</dcterms:modified>
</cp:coreProperties>
</file>