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7D" w:rsidRPr="005E685B" w:rsidRDefault="0059087D" w:rsidP="005E685B">
      <w:pPr>
        <w:rPr>
          <w:rFonts w:ascii="Times New Roman" w:hAnsi="Times New Roman"/>
          <w:b/>
          <w:sz w:val="28"/>
          <w:szCs w:val="28"/>
        </w:rPr>
      </w:pPr>
      <w:r w:rsidRPr="005E685B">
        <w:rPr>
          <w:rFonts w:ascii="Times New Roman" w:hAnsi="Times New Roman"/>
          <w:b/>
          <w:sz w:val="28"/>
          <w:szCs w:val="28"/>
        </w:rPr>
        <w:t xml:space="preserve">Развивающие задачи: 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Совершенствовать  внимание, память, речь, мышление.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Учить устанавливать связи между явлениями природы и временем года.(когда наступает осенью желтеют и опадают листья, дует ветер)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 xml:space="preserve">Развивать фонематический слух и чувственное восприятие в ходе практических действий и игровых 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ситуаций (шелест листьев, песенка ветра)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Обогащать словарь.(листопад, шуршат)</w:t>
      </w:r>
    </w:p>
    <w:p w:rsidR="0059087D" w:rsidRPr="005E685B" w:rsidRDefault="0059087D" w:rsidP="005E685B">
      <w:pPr>
        <w:rPr>
          <w:rFonts w:ascii="Times New Roman" w:hAnsi="Times New Roman"/>
          <w:b/>
          <w:sz w:val="28"/>
          <w:szCs w:val="28"/>
        </w:rPr>
      </w:pPr>
      <w:r w:rsidRPr="005E685B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 xml:space="preserve">Закрепить </w:t>
      </w:r>
      <w:r>
        <w:rPr>
          <w:rFonts w:ascii="Times New Roman" w:hAnsi="Times New Roman"/>
          <w:sz w:val="28"/>
          <w:szCs w:val="28"/>
        </w:rPr>
        <w:t>навыки перестроения в круг</w:t>
      </w:r>
      <w:r w:rsidRPr="005E685B">
        <w:rPr>
          <w:rFonts w:ascii="Times New Roman" w:hAnsi="Times New Roman"/>
          <w:sz w:val="28"/>
          <w:szCs w:val="28"/>
        </w:rPr>
        <w:t>, хождения по ограниченной поверхности.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 xml:space="preserve">Совершенствовать умение двигаться под музыку ритмично, согласованно выполнять движения </w:t>
      </w:r>
      <w:r>
        <w:rPr>
          <w:rFonts w:ascii="Times New Roman" w:hAnsi="Times New Roman"/>
          <w:sz w:val="28"/>
          <w:szCs w:val="28"/>
        </w:rPr>
        <w:t>в хо</w:t>
      </w:r>
      <w:r w:rsidRPr="005E685B">
        <w:rPr>
          <w:rFonts w:ascii="Times New Roman" w:hAnsi="Times New Roman"/>
          <w:sz w:val="28"/>
          <w:szCs w:val="28"/>
        </w:rPr>
        <w:t>роводе.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Закрепить сенсорные эталоны цвета (желтый, красный, зеленый, синий) и математические понятия (большой – маленький, один – много)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Познакомить детей с техникой рисования акварелью по</w:t>
      </w:r>
      <w:r>
        <w:rPr>
          <w:rFonts w:ascii="Times New Roman" w:hAnsi="Times New Roman"/>
          <w:sz w:val="28"/>
          <w:szCs w:val="28"/>
        </w:rPr>
        <w:t>-</w:t>
      </w:r>
      <w:r w:rsidRPr="005E685B">
        <w:rPr>
          <w:rFonts w:ascii="Times New Roman" w:hAnsi="Times New Roman"/>
          <w:sz w:val="28"/>
          <w:szCs w:val="28"/>
        </w:rPr>
        <w:t>сырому.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Закрепить технические навыки пользования валиком, кистью.</w:t>
      </w:r>
    </w:p>
    <w:p w:rsidR="0059087D" w:rsidRPr="005E685B" w:rsidRDefault="0059087D" w:rsidP="005E685B">
      <w:pPr>
        <w:rPr>
          <w:rFonts w:ascii="Times New Roman" w:hAnsi="Times New Roman"/>
          <w:b/>
          <w:sz w:val="28"/>
          <w:szCs w:val="28"/>
        </w:rPr>
      </w:pPr>
      <w:r w:rsidRPr="005E685B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 xml:space="preserve">Побуждать детей выражать свое эмоциональное состояние в игре 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 xml:space="preserve"> Формировать дружеские отношения в совместной игре.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Совершенствовать речь и навыки коммуникативного взаимодействия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Поддерживать у детей эмоционально – насыщенное отношение</w:t>
      </w:r>
      <w:r>
        <w:rPr>
          <w:rFonts w:ascii="Times New Roman" w:hAnsi="Times New Roman"/>
          <w:sz w:val="28"/>
          <w:szCs w:val="28"/>
        </w:rPr>
        <w:t xml:space="preserve"> к природе родного края </w:t>
      </w:r>
      <w:r w:rsidRPr="005E685B">
        <w:rPr>
          <w:rFonts w:ascii="Times New Roman" w:hAnsi="Times New Roman"/>
          <w:sz w:val="28"/>
          <w:szCs w:val="28"/>
        </w:rPr>
        <w:t>(русской березке)</w:t>
      </w:r>
    </w:p>
    <w:p w:rsidR="0059087D" w:rsidRPr="005E685B" w:rsidRDefault="0059087D" w:rsidP="005E685B">
      <w:pPr>
        <w:jc w:val="center"/>
        <w:rPr>
          <w:rFonts w:ascii="Times New Roman" w:hAnsi="Times New Roman"/>
          <w:sz w:val="28"/>
          <w:szCs w:val="28"/>
        </w:rPr>
      </w:pPr>
    </w:p>
    <w:p w:rsidR="0059087D" w:rsidRDefault="0059087D">
      <w:pPr>
        <w:rPr>
          <w:rFonts w:ascii="Times New Roman" w:hAnsi="Times New Roman"/>
          <w:sz w:val="28"/>
          <w:szCs w:val="28"/>
        </w:rPr>
      </w:pPr>
    </w:p>
    <w:p w:rsidR="0059087D" w:rsidRDefault="0059087D">
      <w:pPr>
        <w:rPr>
          <w:rFonts w:ascii="Times New Roman" w:hAnsi="Times New Roman"/>
          <w:sz w:val="28"/>
          <w:szCs w:val="28"/>
        </w:rPr>
      </w:pPr>
    </w:p>
    <w:p w:rsidR="0059087D" w:rsidRDefault="0059087D">
      <w:pPr>
        <w:rPr>
          <w:rFonts w:ascii="Times New Roman" w:hAnsi="Times New Roman"/>
          <w:sz w:val="28"/>
          <w:szCs w:val="28"/>
        </w:rPr>
      </w:pPr>
    </w:p>
    <w:p w:rsidR="0059087D" w:rsidRPr="005E685B" w:rsidRDefault="0059087D">
      <w:pPr>
        <w:rPr>
          <w:rFonts w:ascii="Times New Roman" w:hAnsi="Times New Roman"/>
          <w:sz w:val="28"/>
          <w:szCs w:val="28"/>
        </w:rPr>
      </w:pP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посмотрите к нам пришли в гости.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Поздоровайтесь.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мы с вами тоже поздороваемся. 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ручки хлоп-хлоп – хлоп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ножки топ-топ-топ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девочки, здравствуйте мальчики (педагог делает жест – обнимает детей)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какое хорошее у нас настроение.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я приглашаю вас на прогулку, на полянку.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пойдём мы по разным дорожкам. Мальчики пойдут по грибной тропинке, а девочки по тропинки на которой лежат листочки (педагог приговаривает «топ – топ наши ножки по лесной идут дорожке»)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Куда привели нас дорожки?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(педагог делает показательный жест на дерево)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повстречалось нам на пути?  (берёзка, дерево)  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какое дерево?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 вы догадались, что это берёзка?</w:t>
      </w:r>
      <w:r w:rsidRPr="004222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(ствол белый)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берёзка очень рада вам, кивает веточками, шелестит листочками и приглашает вас в хоровод.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Мальчики берите цветные платочки и дарите девочкам (педагог интересуется, какого цвета платочки у детей). </w:t>
      </w:r>
    </w:p>
    <w:p w:rsidR="0059087D" w:rsidRPr="005E685B" w:rsidRDefault="0059087D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ХОРОВОД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Мы вокруг берёзки хороводом встали.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Яркие платочки высоко подняли.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Ты берёзка посмотри, посмотри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Это пляшут малыши, малыши.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Мы с тобой берёзка поиграем в прятки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Отгадай березка, где же все ребятки.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Ты берёзка посмотри, посмотри</w:t>
      </w:r>
    </w:p>
    <w:p w:rsidR="0059087D" w:rsidRPr="005E685B" w:rsidRDefault="0059087D" w:rsidP="005E685B">
      <w:pPr>
        <w:rPr>
          <w:rFonts w:ascii="Times New Roman" w:hAnsi="Times New Roman"/>
          <w:sz w:val="28"/>
          <w:szCs w:val="28"/>
        </w:rPr>
      </w:pPr>
      <w:r w:rsidRPr="005E685B">
        <w:rPr>
          <w:rFonts w:ascii="Times New Roman" w:hAnsi="Times New Roman"/>
          <w:sz w:val="28"/>
          <w:szCs w:val="28"/>
        </w:rPr>
        <w:t>Это пляшут малыши, малыши.</w:t>
      </w:r>
    </w:p>
    <w:p w:rsidR="0059087D" w:rsidRDefault="0059087D">
      <w:pPr>
        <w:rPr>
          <w:rFonts w:ascii="Times New Roman" w:hAnsi="Times New Roman"/>
          <w:sz w:val="28"/>
        </w:rPr>
      </w:pP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Какого цвета листочки на берёзке? (желтые)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Посмотрите, какие листочки на берёзке по размеру?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(наводящий вопрос маленькие или большие)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Сколько маленьких  листочков? (много)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Сколько больших листочков? (один)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посмотрите на осеннюю картинку и скажите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так тепло одета девочка?  (потому что холодно)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стало холодно? (наступила осень)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зачем девочка взяла зонтик на прогулку? (потому что на улице дождит – ставим картинку туча)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зачем она надела на ножки сапожки? (чтобы не промочит ножки, потому что на улице лужи – ставим картинку лужи)</w:t>
      </w:r>
    </w:p>
    <w:p w:rsidR="0059087D" w:rsidRDefault="005908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Какого цвета листочки на дереве осенью? (жёлтые, красные, оранжевые)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Листочки с дерева падают и шуршат под ножками.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Хотите послушать, как они шуршат?  Помогайте мне.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слышите? (листочки шуршат)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закройте глазки? Что слышите? (педагог дует в бутылочку, извлекая звук похожий на ветерок) Что это было?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как интересно можно поиграть с бутылочкой в ветерок  (предлагает некоторым детям подуть в бутылочку). 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был лёгкий ветерок.  А хотите послушать как шумит сильный осенний ветер (включается аудиозапись).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Подул сильный ветер и наши листочки разлетелись. (Педагог разбрасывает листья). Ребята, что это? (листопад). Давайте все вместе сделаем листопад. </w:t>
      </w:r>
    </w:p>
    <w:p w:rsidR="0059087D" w:rsidRDefault="0059087D" w:rsidP="00D945F6">
      <w:pPr>
        <w:tabs>
          <w:tab w:val="center" w:pos="467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Листопад, листопад</w:t>
      </w:r>
    </w:p>
    <w:p w:rsidR="0059087D" w:rsidRDefault="0059087D" w:rsidP="00D945F6">
      <w:pPr>
        <w:tabs>
          <w:tab w:val="center" w:pos="467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листья желтые летят</w:t>
      </w:r>
    </w:p>
    <w:p w:rsidR="0059087D" w:rsidRDefault="0059087D" w:rsidP="00D945F6">
      <w:pPr>
        <w:tabs>
          <w:tab w:val="center" w:pos="467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Летят по дорожке</w:t>
      </w:r>
    </w:p>
    <w:p w:rsidR="0059087D" w:rsidRDefault="0059087D" w:rsidP="00D945F6">
      <w:pPr>
        <w:tabs>
          <w:tab w:val="center" w:pos="467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Ребятам под ножки.</w:t>
      </w:r>
    </w:p>
    <w:p w:rsidR="0059087D" w:rsidRDefault="0059087D" w:rsidP="00D945F6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Ветерок проказник поиграл с березкой и разбросал листочки, но волшебница Осень не успела их раскрасить и просит вас помочь (педагог делает указательный жест на листочки, которые дети будут раскрашивать). Поможем?</w:t>
      </w:r>
    </w:p>
    <w:p w:rsidR="0059087D" w:rsidRDefault="0059087D" w:rsidP="00D945F6">
      <w:pPr>
        <w:tabs>
          <w:tab w:val="center" w:pos="4677"/>
        </w:tabs>
        <w:rPr>
          <w:rFonts w:ascii="Times New Roman" w:hAnsi="Times New Roman"/>
          <w:sz w:val="28"/>
        </w:rPr>
      </w:pP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Выбирайте себе листочки, располагайтесь поудобнее.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сначала помоем листочки водичкой. Берите валик, смочите его в воде и погладьте их вот так. Какие у нас стали листочки? (чистые, гладкие, блестящие, сырые, мокрые …)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 цветом мы будем раскрашивать березовые листочки? (желтым)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Найдите жёлтую краску в вашей коробочке. Берите кисточки, смачивайте их,  аккуратно набирайте краску и закрашивайте листок всем ворсом кисточки (педагог выполняет работу вместе с детьми, даёт указания). Осень оставила нам коробочку. В ней волшебный песочек. Возьмём немного песочка, щепотку и посыплем на свои листочки. Что получилось? (что видите?). Смотрите, какие красивые узоры на наших листочках и у Пети, и у Вани…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Пусть наши листочки полежат и подсохнут, а потом мы соберём их в красивый букет и поставим в эту вазу. 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 пока мы с вами помогали осени,  берёзка приготовила нам сюрприз и зовёт нас к себе. 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Посмотрите, на веточках - сладкие подарки! Угощайтесь! 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Понравилась вам прогулка? А что тебе София понравилось? А тебе?</w:t>
      </w:r>
    </w:p>
    <w:p w:rsidR="0059087D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(педагог напоминает об отдельных моментах занятия и выявляет эмоциональные отношения к ним детей, включая элементы «нового знания» в ходе деятельности и пополнения словарного запаса).</w:t>
      </w:r>
    </w:p>
    <w:p w:rsidR="0059087D" w:rsidRPr="004222DF" w:rsidRDefault="0059087D" w:rsidP="00806C9D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поблагодарим берёзку и пойдем гулять на участок.</w:t>
      </w:r>
    </w:p>
    <w:sectPr w:rsidR="0059087D" w:rsidRPr="004222DF" w:rsidSect="0057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2DF"/>
    <w:rsid w:val="000C1663"/>
    <w:rsid w:val="001E2A39"/>
    <w:rsid w:val="004222DF"/>
    <w:rsid w:val="00573653"/>
    <w:rsid w:val="00580EE5"/>
    <w:rsid w:val="0059087D"/>
    <w:rsid w:val="005E685B"/>
    <w:rsid w:val="006C2F39"/>
    <w:rsid w:val="007338E0"/>
    <w:rsid w:val="0077703F"/>
    <w:rsid w:val="00806C9D"/>
    <w:rsid w:val="008342F7"/>
    <w:rsid w:val="00936DB8"/>
    <w:rsid w:val="00C25FFE"/>
    <w:rsid w:val="00C3422C"/>
    <w:rsid w:val="00D945F6"/>
    <w:rsid w:val="00EC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5</Pages>
  <Words>755</Words>
  <Characters>4310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2013-10-23T08:28:00Z</dcterms:created>
  <dcterms:modified xsi:type="dcterms:W3CDTF">2013-10-27T12:11:00Z</dcterms:modified>
</cp:coreProperties>
</file>