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C4" w:rsidRPr="00D00DBA" w:rsidRDefault="00460EC4" w:rsidP="00A758E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00DBA">
        <w:rPr>
          <w:rFonts w:ascii="Times New Roman" w:hAnsi="Times New Roman"/>
          <w:b/>
          <w:sz w:val="28"/>
          <w:szCs w:val="28"/>
        </w:rPr>
        <w:t>Конспект НОД</w:t>
      </w:r>
    </w:p>
    <w:p w:rsidR="00460EC4" w:rsidRPr="00D00DBA" w:rsidRDefault="00460EC4" w:rsidP="00A758E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00DBA">
        <w:rPr>
          <w:rFonts w:ascii="Times New Roman" w:hAnsi="Times New Roman"/>
          <w:b/>
          <w:sz w:val="28"/>
          <w:szCs w:val="28"/>
        </w:rPr>
        <w:t>Маленький цветок большой земли.</w:t>
      </w:r>
    </w:p>
    <w:p w:rsidR="00460EC4" w:rsidRDefault="00460EC4" w:rsidP="00A758E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00DBA">
        <w:rPr>
          <w:rFonts w:ascii="Times New Roman" w:hAnsi="Times New Roman"/>
          <w:b/>
          <w:sz w:val="28"/>
          <w:szCs w:val="28"/>
        </w:rPr>
        <w:t>«Экскурсия по родному городу»</w:t>
      </w:r>
    </w:p>
    <w:p w:rsidR="00460EC4" w:rsidRPr="00D00DBA" w:rsidRDefault="00460EC4" w:rsidP="00A758E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(4-5 лет)</w:t>
      </w:r>
      <w:r w:rsidRPr="00D00DBA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460EC4" w:rsidRDefault="00460EC4" w:rsidP="00A758E2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Цель занятия</w:t>
      </w:r>
      <w:r w:rsidRPr="008C2BE7">
        <w:rPr>
          <w:rFonts w:ascii="Times New Roman" w:hAnsi="Times New Roman"/>
          <w:sz w:val="24"/>
          <w:szCs w:val="24"/>
        </w:rPr>
        <w:t xml:space="preserve">: Расширять представления детей о родном городе, его достопримечательностях, показать красоту города Тихорецка, воспитывать любовь к родному городу. 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 xml:space="preserve">Работа над словарём: </w:t>
      </w:r>
      <w:r w:rsidRPr="008C2BE7">
        <w:rPr>
          <w:rFonts w:ascii="Times New Roman" w:hAnsi="Times New Roman"/>
          <w:sz w:val="24"/>
          <w:szCs w:val="24"/>
        </w:rPr>
        <w:t>Достопримечательность, экскурсия, ледовый дворец, секция, памятник.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Материалы и оборудование</w:t>
      </w:r>
      <w:r w:rsidRPr="008C2BE7">
        <w:rPr>
          <w:rFonts w:ascii="Times New Roman" w:hAnsi="Times New Roman"/>
          <w:sz w:val="24"/>
          <w:szCs w:val="24"/>
        </w:rPr>
        <w:t xml:space="preserve">: </w:t>
      </w:r>
    </w:p>
    <w:p w:rsidR="00460EC4" w:rsidRPr="008C2BE7" w:rsidRDefault="00460EC4" w:rsidP="00A758E2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>муль</w:t>
      </w:r>
      <w:r>
        <w:rPr>
          <w:rFonts w:ascii="Times New Roman" w:hAnsi="Times New Roman"/>
          <w:sz w:val="24"/>
          <w:szCs w:val="24"/>
        </w:rPr>
        <w:t>тимедийное оборудование</w:t>
      </w:r>
      <w:r w:rsidRPr="008C2BE7">
        <w:rPr>
          <w:rFonts w:ascii="Times New Roman" w:hAnsi="Times New Roman"/>
          <w:sz w:val="24"/>
          <w:szCs w:val="24"/>
        </w:rPr>
        <w:t>;</w:t>
      </w:r>
    </w:p>
    <w:p w:rsidR="00460EC4" w:rsidRPr="008C2BE7" w:rsidRDefault="00460EC4" w:rsidP="00A758E2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>презентация с изображениями досто</w:t>
      </w:r>
      <w:r>
        <w:rPr>
          <w:rFonts w:ascii="Times New Roman" w:hAnsi="Times New Roman"/>
          <w:sz w:val="24"/>
          <w:szCs w:val="24"/>
        </w:rPr>
        <w:t>примечательностей нашего города</w:t>
      </w:r>
    </w:p>
    <w:p w:rsidR="00460EC4" w:rsidRPr="008C2BE7" w:rsidRDefault="00460EC4" w:rsidP="00A758E2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>стулья, расставленные в 2 ряда - «автобус».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Аудиозаписи: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 xml:space="preserve">- </w:t>
      </w:r>
      <w:r w:rsidRPr="008C2BE7">
        <w:rPr>
          <w:rFonts w:ascii="Times New Roman" w:hAnsi="Times New Roman"/>
          <w:sz w:val="24"/>
          <w:szCs w:val="24"/>
        </w:rPr>
        <w:t xml:space="preserve"> «День Победы», 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 xml:space="preserve">- «Спортивный марш»,  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>- «Детские песни».</w:t>
      </w:r>
    </w:p>
    <w:p w:rsidR="00460EC4" w:rsidRPr="009E4C90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8C2BE7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8C2BE7">
        <w:rPr>
          <w:rFonts w:ascii="Times New Roman" w:hAnsi="Times New Roman"/>
          <w:sz w:val="24"/>
          <w:szCs w:val="24"/>
        </w:rPr>
        <w:t xml:space="preserve"> беседы о городе, рассматривание альбома «Тихорецк – любимый город», чтение стихов о городе, изготовление из бумаги макетов домов, изобразительн</w:t>
      </w:r>
      <w:r>
        <w:rPr>
          <w:rFonts w:ascii="Times New Roman" w:hAnsi="Times New Roman"/>
          <w:sz w:val="24"/>
          <w:szCs w:val="24"/>
        </w:rPr>
        <w:t>ая деятельность «Любимый город»</w:t>
      </w:r>
      <w:r w:rsidRPr="008C2BE7">
        <w:rPr>
          <w:rFonts w:ascii="Times New Roman" w:hAnsi="Times New Roman"/>
          <w:sz w:val="24"/>
          <w:szCs w:val="24"/>
        </w:rPr>
        <w:t>, «Моя улица». Игра «</w:t>
      </w:r>
      <w:r>
        <w:rPr>
          <w:rFonts w:ascii="Times New Roman" w:hAnsi="Times New Roman"/>
          <w:sz w:val="24"/>
          <w:szCs w:val="24"/>
        </w:rPr>
        <w:t>М</w:t>
      </w:r>
      <w:r w:rsidRPr="008C2BE7">
        <w:rPr>
          <w:rFonts w:ascii="Times New Roman" w:hAnsi="Times New Roman"/>
          <w:sz w:val="24"/>
          <w:szCs w:val="24"/>
        </w:rPr>
        <w:t>ы экскурсоводы»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EC4" w:rsidRPr="008C2BE7" w:rsidRDefault="00460EC4" w:rsidP="00A758E2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Ход занятия: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>Воспитатель предлагает детям отправиться на экскурсию по городу Тихорецку.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 -  Ребята, а как вы думаете, на чём можно отправиться на экскурсию по городу?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Д:</w:t>
      </w:r>
      <w:r w:rsidRPr="008C2BE7">
        <w:rPr>
          <w:rFonts w:ascii="Times New Roman" w:hAnsi="Times New Roman"/>
          <w:sz w:val="24"/>
          <w:szCs w:val="24"/>
        </w:rPr>
        <w:t>- На автобусе.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- Где взять автобус? 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9E4C90">
        <w:rPr>
          <w:rFonts w:ascii="Times New Roman" w:hAnsi="Times New Roman"/>
          <w:b/>
          <w:sz w:val="24"/>
          <w:szCs w:val="24"/>
        </w:rPr>
        <w:t>Д:</w:t>
      </w:r>
      <w:r>
        <w:rPr>
          <w:rFonts w:ascii="Times New Roman" w:hAnsi="Times New Roman"/>
          <w:sz w:val="24"/>
          <w:szCs w:val="24"/>
        </w:rPr>
        <w:t xml:space="preserve"> - Ответы детей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9E4C90">
        <w:rPr>
          <w:rFonts w:ascii="Times New Roman" w:hAnsi="Times New Roman"/>
          <w:b/>
          <w:sz w:val="24"/>
          <w:szCs w:val="24"/>
        </w:rPr>
        <w:t>В:-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BE7">
        <w:rPr>
          <w:rFonts w:ascii="Times New Roman" w:hAnsi="Times New Roman"/>
          <w:sz w:val="24"/>
          <w:szCs w:val="24"/>
        </w:rPr>
        <w:t xml:space="preserve">Из чего </w:t>
      </w:r>
      <w:r>
        <w:rPr>
          <w:rFonts w:ascii="Times New Roman" w:hAnsi="Times New Roman"/>
          <w:sz w:val="24"/>
          <w:szCs w:val="24"/>
        </w:rPr>
        <w:t xml:space="preserve">мы можем </w:t>
      </w:r>
      <w:r w:rsidRPr="008C2BE7">
        <w:rPr>
          <w:rFonts w:ascii="Times New Roman" w:hAnsi="Times New Roman"/>
          <w:sz w:val="24"/>
          <w:szCs w:val="24"/>
        </w:rPr>
        <w:t>сделать</w:t>
      </w:r>
      <w:r>
        <w:rPr>
          <w:rFonts w:ascii="Times New Roman" w:hAnsi="Times New Roman"/>
          <w:sz w:val="24"/>
          <w:szCs w:val="24"/>
        </w:rPr>
        <w:t xml:space="preserve"> автобус</w:t>
      </w:r>
      <w:r w:rsidRPr="008C2BE7">
        <w:rPr>
          <w:rFonts w:ascii="Times New Roman" w:hAnsi="Times New Roman"/>
          <w:sz w:val="24"/>
          <w:szCs w:val="24"/>
        </w:rPr>
        <w:t xml:space="preserve">?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Д:</w:t>
      </w:r>
      <w:r w:rsidRPr="008C2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Ответы детей.</w:t>
      </w:r>
      <w:r w:rsidRPr="008C2BE7">
        <w:rPr>
          <w:rFonts w:ascii="Times New Roman" w:hAnsi="Times New Roman"/>
          <w:sz w:val="24"/>
          <w:szCs w:val="24"/>
        </w:rPr>
        <w:t xml:space="preserve">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9E4C90">
        <w:rPr>
          <w:rFonts w:ascii="Times New Roman" w:hAnsi="Times New Roman"/>
          <w:b/>
          <w:sz w:val="24"/>
          <w:szCs w:val="24"/>
        </w:rPr>
        <w:t>Игровая ситуация</w:t>
      </w:r>
      <w:r w:rsidRPr="008C2BE7">
        <w:rPr>
          <w:rFonts w:ascii="Times New Roman" w:hAnsi="Times New Roman"/>
          <w:sz w:val="24"/>
          <w:szCs w:val="24"/>
        </w:rPr>
        <w:t xml:space="preserve"> «Построим автобус».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>- Сегодня мы с вами отправимся на экскурсию по городу Тихорецку. Познакомимся с достопримечательностями</w:t>
      </w:r>
      <w:r>
        <w:rPr>
          <w:rFonts w:ascii="Times New Roman" w:hAnsi="Times New Roman"/>
          <w:sz w:val="24"/>
          <w:szCs w:val="24"/>
        </w:rPr>
        <w:t xml:space="preserve"> города. Что означает </w:t>
      </w:r>
      <w:r w:rsidRPr="008C2BE7"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z w:val="24"/>
          <w:szCs w:val="24"/>
        </w:rPr>
        <w:t xml:space="preserve"> достопримечательности</w:t>
      </w:r>
      <w:r w:rsidRPr="008C2BE7">
        <w:rPr>
          <w:rFonts w:ascii="Times New Roman" w:hAnsi="Times New Roman"/>
          <w:sz w:val="24"/>
          <w:szCs w:val="24"/>
        </w:rPr>
        <w:t>? (Это место, куда могут приходить люди, чтобы отдохнуть, полюбоваться на красивый дом, памятник. И</w:t>
      </w:r>
      <w:r>
        <w:rPr>
          <w:rFonts w:ascii="Times New Roman" w:hAnsi="Times New Roman"/>
          <w:sz w:val="24"/>
          <w:szCs w:val="24"/>
        </w:rPr>
        <w:t xml:space="preserve">х показывают гостям.) Молодцы! </w:t>
      </w:r>
    </w:p>
    <w:p w:rsidR="00460EC4" w:rsidRPr="008C2BE7" w:rsidRDefault="00460EC4" w:rsidP="00A758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 - Предлагает занять места</w:t>
      </w:r>
      <w:r>
        <w:rPr>
          <w:rFonts w:ascii="Times New Roman" w:hAnsi="Times New Roman"/>
          <w:sz w:val="24"/>
          <w:szCs w:val="24"/>
        </w:rPr>
        <w:t xml:space="preserve"> в автобусе</w:t>
      </w:r>
      <w:r w:rsidRPr="008C2BE7">
        <w:rPr>
          <w:rFonts w:ascii="Times New Roman" w:hAnsi="Times New Roman"/>
          <w:sz w:val="24"/>
          <w:szCs w:val="24"/>
        </w:rPr>
        <w:t xml:space="preserve">. </w:t>
      </w:r>
    </w:p>
    <w:p w:rsidR="00460EC4" w:rsidRPr="008B56E2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 xml:space="preserve">Двери закрываются, </w:t>
      </w:r>
    </w:p>
    <w:p w:rsidR="00460EC4" w:rsidRPr="008B56E2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Автобус отправляется.</w:t>
      </w:r>
    </w:p>
    <w:p w:rsidR="00460EC4" w:rsidRPr="008B56E2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Мы в автобус всей гурьбой</w:t>
      </w:r>
    </w:p>
    <w:p w:rsidR="00460EC4" w:rsidRPr="008B56E2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Сели прокатиться.</w:t>
      </w:r>
    </w:p>
    <w:p w:rsidR="00460EC4" w:rsidRPr="008B56E2" w:rsidRDefault="00460EC4" w:rsidP="00A758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Наш автобус голубой по дороге мчится.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BE7">
        <w:rPr>
          <w:rFonts w:ascii="Times New Roman" w:hAnsi="Times New Roman"/>
          <w:sz w:val="24"/>
          <w:szCs w:val="24"/>
        </w:rPr>
        <w:t>А я буду экскурсоводом.</w:t>
      </w:r>
      <w:r>
        <w:rPr>
          <w:rFonts w:ascii="Times New Roman" w:hAnsi="Times New Roman"/>
          <w:sz w:val="24"/>
          <w:szCs w:val="24"/>
        </w:rPr>
        <w:t xml:space="preserve"> Ребята ,а вы знаете кто такой экскурсовод?</w:t>
      </w:r>
    </w:p>
    <w:p w:rsidR="00460EC4" w:rsidRPr="009E4C90" w:rsidRDefault="00460EC4" w:rsidP="00A758E2">
      <w:pPr>
        <w:pStyle w:val="NoSpacing"/>
        <w:ind w:firstLine="540"/>
        <w:rPr>
          <w:rFonts w:ascii="Times New Roman" w:hAnsi="Times New Roman"/>
          <w:b/>
          <w:sz w:val="24"/>
          <w:szCs w:val="24"/>
        </w:rPr>
      </w:pPr>
      <w:r w:rsidRPr="009E4C90">
        <w:rPr>
          <w:rFonts w:ascii="Times New Roman" w:hAnsi="Times New Roman"/>
          <w:b/>
          <w:sz w:val="24"/>
          <w:szCs w:val="24"/>
        </w:rPr>
        <w:t>Ответы детей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C2BE7">
        <w:rPr>
          <w:rFonts w:ascii="Times New Roman" w:hAnsi="Times New Roman"/>
          <w:sz w:val="24"/>
          <w:szCs w:val="24"/>
        </w:rPr>
        <w:t>Это человек, который сопровождает экскурсии и р</w:t>
      </w:r>
      <w:r>
        <w:rPr>
          <w:rFonts w:ascii="Times New Roman" w:hAnsi="Times New Roman"/>
          <w:sz w:val="24"/>
          <w:szCs w:val="24"/>
        </w:rPr>
        <w:t>ассказывает обо всём увиденном)</w:t>
      </w:r>
      <w:r w:rsidRPr="008C2BE7">
        <w:rPr>
          <w:rFonts w:ascii="Times New Roman" w:hAnsi="Times New Roman"/>
          <w:sz w:val="24"/>
          <w:szCs w:val="24"/>
        </w:rPr>
        <w:t xml:space="preserve">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>Проходите в автобус, садитесь поудобнее. Я вам буду рассказывать о нашем замечате</w:t>
      </w:r>
      <w:r>
        <w:rPr>
          <w:rFonts w:ascii="Times New Roman" w:hAnsi="Times New Roman"/>
          <w:sz w:val="24"/>
          <w:szCs w:val="24"/>
        </w:rPr>
        <w:t xml:space="preserve">льном городе. (Играет музыка.)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>- Первая остановка – площадь Жукова (показ слайда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BE7">
        <w:rPr>
          <w:rFonts w:ascii="Times New Roman" w:hAnsi="Times New Roman"/>
          <w:sz w:val="24"/>
          <w:szCs w:val="24"/>
        </w:rPr>
        <w:t xml:space="preserve">№1), Мемориал Славы - это памятник Тихоречанам, погибшим в годы </w:t>
      </w:r>
      <w:r>
        <w:rPr>
          <w:rFonts w:ascii="Times New Roman" w:hAnsi="Times New Roman"/>
          <w:sz w:val="24"/>
          <w:szCs w:val="24"/>
        </w:rPr>
        <w:t>войны</w:t>
      </w:r>
      <w:r w:rsidRPr="008C2BE7">
        <w:rPr>
          <w:rFonts w:ascii="Times New Roman" w:hAnsi="Times New Roman"/>
          <w:sz w:val="24"/>
          <w:szCs w:val="24"/>
        </w:rPr>
        <w:t>. Это памятное, можно сказать, святое место. (Звучит песня «День Победы».) Сюда приносят цветы и благодарят тех, к</w:t>
      </w:r>
      <w:r>
        <w:rPr>
          <w:rFonts w:ascii="Times New Roman" w:hAnsi="Times New Roman"/>
          <w:sz w:val="24"/>
          <w:szCs w:val="24"/>
        </w:rPr>
        <w:t>то защищал нашу Родину</w:t>
      </w:r>
      <w:r w:rsidRPr="008C2BE7">
        <w:rPr>
          <w:rFonts w:ascii="Times New Roman" w:hAnsi="Times New Roman"/>
          <w:sz w:val="24"/>
          <w:szCs w:val="24"/>
        </w:rPr>
        <w:t>.</w:t>
      </w:r>
    </w:p>
    <w:p w:rsidR="00460EC4" w:rsidRPr="002C792B" w:rsidRDefault="00460EC4" w:rsidP="00A758E2">
      <w:pPr>
        <w:pStyle w:val="NoSpacing"/>
        <w:ind w:firstLine="540"/>
        <w:rPr>
          <w:rFonts w:ascii="Times New Roman" w:hAnsi="Times New Roman"/>
          <w:b/>
          <w:sz w:val="24"/>
          <w:szCs w:val="24"/>
        </w:rPr>
      </w:pPr>
      <w:r w:rsidRPr="002C792B">
        <w:rPr>
          <w:rFonts w:ascii="Times New Roman" w:hAnsi="Times New Roman"/>
          <w:b/>
          <w:sz w:val="24"/>
          <w:szCs w:val="24"/>
        </w:rPr>
        <w:t>Садятся в автобус и едут.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- Вторая остановка – </w:t>
      </w:r>
      <w:r>
        <w:rPr>
          <w:rFonts w:ascii="Times New Roman" w:hAnsi="Times New Roman"/>
          <w:sz w:val="24"/>
          <w:szCs w:val="24"/>
        </w:rPr>
        <w:t>Л</w:t>
      </w:r>
      <w:r w:rsidRPr="008C2BE7">
        <w:rPr>
          <w:rFonts w:ascii="Times New Roman" w:hAnsi="Times New Roman"/>
          <w:sz w:val="24"/>
          <w:szCs w:val="24"/>
        </w:rPr>
        <w:t>едовый дворец (показ слайда№2). Это здание вам знакомо? (ответы детей). Для чего люди приходят во дворец? (ответы детей)</w:t>
      </w:r>
      <w:r>
        <w:rPr>
          <w:rFonts w:ascii="Times New Roman" w:hAnsi="Times New Roman"/>
          <w:sz w:val="24"/>
          <w:szCs w:val="24"/>
        </w:rPr>
        <w:t xml:space="preserve"> Здесь много спортивных секций, </w:t>
      </w:r>
      <w:r w:rsidRPr="008C2BE7">
        <w:rPr>
          <w:rFonts w:ascii="Times New Roman" w:hAnsi="Times New Roman"/>
          <w:sz w:val="24"/>
          <w:szCs w:val="24"/>
        </w:rPr>
        <w:t>(показ слайда №3-дети фигуристы, слайда№4-дети хоккеисты) С малых лет здесь прививают любовь к спорту, воспи</w:t>
      </w:r>
      <w:r>
        <w:rPr>
          <w:rFonts w:ascii="Times New Roman" w:hAnsi="Times New Roman"/>
          <w:sz w:val="24"/>
          <w:szCs w:val="24"/>
        </w:rPr>
        <w:t>тывают упорство, веру в победу. Ребята, а кто из вас занимается в ледовом дворце?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детей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я предлагаю вам сделать несколько спортивных упражнений для поддержки спортивного духа</w:t>
      </w:r>
      <w:r w:rsidRPr="008C2BE7">
        <w:rPr>
          <w:rFonts w:ascii="Times New Roman" w:hAnsi="Times New Roman"/>
          <w:sz w:val="24"/>
          <w:szCs w:val="24"/>
        </w:rPr>
        <w:t>.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2C792B">
        <w:rPr>
          <w:rFonts w:ascii="Times New Roman" w:hAnsi="Times New Roman"/>
          <w:b/>
          <w:sz w:val="24"/>
          <w:szCs w:val="24"/>
          <w:u w:val="single"/>
        </w:rPr>
        <w:t>Физминутка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8C2BE7">
        <w:rPr>
          <w:rFonts w:ascii="Times New Roman" w:hAnsi="Times New Roman"/>
          <w:sz w:val="24"/>
          <w:szCs w:val="24"/>
        </w:rPr>
        <w:t xml:space="preserve">дети проходят в зал-имитацию, берут спортинвентарь, занимаются, </w:t>
      </w:r>
      <w:r>
        <w:rPr>
          <w:rFonts w:ascii="Times New Roman" w:hAnsi="Times New Roman"/>
          <w:sz w:val="24"/>
          <w:szCs w:val="24"/>
        </w:rPr>
        <w:t>(звучит спортивный марш)</w:t>
      </w:r>
      <w:r w:rsidRPr="008C2BE7">
        <w:rPr>
          <w:rFonts w:ascii="Times New Roman" w:hAnsi="Times New Roman"/>
          <w:sz w:val="24"/>
          <w:szCs w:val="24"/>
        </w:rPr>
        <w:t xml:space="preserve">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- экскурсия продолжается. Следующая остановка - </w:t>
      </w:r>
      <w:r>
        <w:rPr>
          <w:rFonts w:ascii="Times New Roman" w:hAnsi="Times New Roman"/>
          <w:sz w:val="24"/>
          <w:szCs w:val="24"/>
        </w:rPr>
        <w:t>П</w:t>
      </w:r>
      <w:r w:rsidRPr="008C2BE7">
        <w:rPr>
          <w:rFonts w:ascii="Times New Roman" w:hAnsi="Times New Roman"/>
          <w:sz w:val="24"/>
          <w:szCs w:val="24"/>
        </w:rPr>
        <w:t>арк культуры и отдыха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BE7">
        <w:rPr>
          <w:rFonts w:ascii="Times New Roman" w:hAnsi="Times New Roman"/>
          <w:sz w:val="24"/>
          <w:szCs w:val="24"/>
        </w:rPr>
        <w:t>(показ слайда №5 звучат детские песни). Вы узнали это место? (ответы детей) Большое количество людей приходят сюда отдохнуть в воскресные дни. В парке находятся различные карусели, детские площадки. В какое время года вы приходите в па</w:t>
      </w:r>
      <w:r>
        <w:rPr>
          <w:rFonts w:ascii="Times New Roman" w:hAnsi="Times New Roman"/>
          <w:sz w:val="24"/>
          <w:szCs w:val="24"/>
        </w:rPr>
        <w:t>рк с родителями? (ответы детей). Какие аттракционы вам нравятся больше всего? (ответы детей) Давайте с вами вспомним правила поведения в парке и на аттракционах.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 теперь ребята пришло время возвращаться в детский сад, з</w:t>
      </w:r>
      <w:r w:rsidRPr="008C2BE7">
        <w:rPr>
          <w:rFonts w:ascii="Times New Roman" w:hAnsi="Times New Roman"/>
          <w:sz w:val="24"/>
          <w:szCs w:val="24"/>
        </w:rPr>
        <w:t>анимайте свои места в автобусе.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 - Вот и закончилась наша экскурсия, мы </w:t>
      </w:r>
      <w:r>
        <w:rPr>
          <w:rFonts w:ascii="Times New Roman" w:hAnsi="Times New Roman"/>
          <w:sz w:val="24"/>
          <w:szCs w:val="24"/>
        </w:rPr>
        <w:t>вернулись обратно.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A758E2">
        <w:rPr>
          <w:rFonts w:ascii="Times New Roman" w:hAnsi="Times New Roman"/>
          <w:sz w:val="24"/>
          <w:szCs w:val="24"/>
        </w:rPr>
        <w:t xml:space="preserve">Давайте </w:t>
      </w:r>
      <w:r w:rsidRPr="008C2BE7">
        <w:rPr>
          <w:rFonts w:ascii="Times New Roman" w:hAnsi="Times New Roman"/>
          <w:sz w:val="24"/>
          <w:szCs w:val="24"/>
        </w:rPr>
        <w:t xml:space="preserve">с вами вспомним места, где мы побывали. 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</w:t>
      </w:r>
    </w:p>
    <w:p w:rsidR="00460EC4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 xml:space="preserve">Во время поездки я была экскурсоводом, а кем были вы (Ответы детей.) 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читаю детям стихотворение В.Шельске о Тихорецке</w:t>
      </w:r>
    </w:p>
    <w:p w:rsidR="00460EC4" w:rsidRPr="008B56E2" w:rsidRDefault="00460EC4" w:rsidP="00A758E2">
      <w:pPr>
        <w:pStyle w:val="NoSpacing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Я люблю Тихорецк за уют, чистоту и порядок,</w:t>
      </w:r>
    </w:p>
    <w:p w:rsidR="00460EC4" w:rsidRPr="008B56E2" w:rsidRDefault="00460EC4" w:rsidP="00A758E2">
      <w:pPr>
        <w:pStyle w:val="NoSpacing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И за то, что от звёзд в небе ночью бывает светло,</w:t>
      </w:r>
    </w:p>
    <w:p w:rsidR="00460EC4" w:rsidRPr="008B56E2" w:rsidRDefault="00460EC4" w:rsidP="00A758E2">
      <w:pPr>
        <w:pStyle w:val="NoSpacing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За цветов аромат, что весной так приятен и сладок,</w:t>
      </w:r>
    </w:p>
    <w:p w:rsidR="00460EC4" w:rsidRPr="008B56E2" w:rsidRDefault="00460EC4" w:rsidP="00A758E2">
      <w:pPr>
        <w:pStyle w:val="NoSpacing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8B56E2">
        <w:rPr>
          <w:rFonts w:ascii="Times New Roman" w:hAnsi="Times New Roman"/>
          <w:b/>
          <w:sz w:val="24"/>
          <w:szCs w:val="24"/>
          <w:u w:val="single"/>
        </w:rPr>
        <w:t>За красу тополей, за кубанского лета тепло…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B56E2">
        <w:rPr>
          <w:rFonts w:ascii="Times New Roman" w:hAnsi="Times New Roman"/>
          <w:b/>
          <w:sz w:val="24"/>
          <w:szCs w:val="24"/>
        </w:rPr>
        <w:t>В:</w:t>
      </w:r>
      <w:r w:rsidRPr="008C2BE7">
        <w:rPr>
          <w:rFonts w:ascii="Times New Roman" w:hAnsi="Times New Roman"/>
          <w:sz w:val="24"/>
          <w:szCs w:val="24"/>
        </w:rPr>
        <w:t xml:space="preserve"> - Вам понравилось</w:t>
      </w:r>
      <w:r>
        <w:rPr>
          <w:rFonts w:ascii="Times New Roman" w:hAnsi="Times New Roman"/>
          <w:sz w:val="24"/>
          <w:szCs w:val="24"/>
        </w:rPr>
        <w:t xml:space="preserve"> путешествие</w:t>
      </w:r>
      <w:r w:rsidRPr="008C2BE7">
        <w:rPr>
          <w:rFonts w:ascii="Times New Roman" w:hAnsi="Times New Roman"/>
          <w:sz w:val="24"/>
          <w:szCs w:val="24"/>
        </w:rPr>
        <w:t>? Что запомнилось больше всего? Что нового вы узнали?</w:t>
      </w:r>
    </w:p>
    <w:p w:rsidR="00460EC4" w:rsidRPr="008C2BE7" w:rsidRDefault="00460EC4" w:rsidP="00A758E2">
      <w:pPr>
        <w:pStyle w:val="NoSpacing"/>
        <w:ind w:firstLine="540"/>
        <w:rPr>
          <w:rFonts w:ascii="Times New Roman" w:hAnsi="Times New Roman"/>
          <w:sz w:val="24"/>
          <w:szCs w:val="24"/>
        </w:rPr>
      </w:pPr>
      <w:r w:rsidRPr="008C2BE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Все ребята молодцы, я думаю что мы будем продолжать наши путешествия по городу!</w:t>
      </w:r>
      <w:r w:rsidRPr="008C2BE7">
        <w:rPr>
          <w:rFonts w:ascii="Times New Roman" w:hAnsi="Times New Roman"/>
          <w:sz w:val="24"/>
          <w:szCs w:val="24"/>
        </w:rPr>
        <w:t xml:space="preserve"> </w:t>
      </w:r>
    </w:p>
    <w:sectPr w:rsidR="00460EC4" w:rsidRPr="008C2BE7" w:rsidSect="00A758E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99"/>
    <w:multiLevelType w:val="hybridMultilevel"/>
    <w:tmpl w:val="D488DB96"/>
    <w:lvl w:ilvl="0" w:tplc="942A8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20D"/>
    <w:rsid w:val="00100861"/>
    <w:rsid w:val="00101673"/>
    <w:rsid w:val="001921CD"/>
    <w:rsid w:val="001B2A92"/>
    <w:rsid w:val="002240C0"/>
    <w:rsid w:val="0025420D"/>
    <w:rsid w:val="00270DD8"/>
    <w:rsid w:val="00294F5E"/>
    <w:rsid w:val="002C792B"/>
    <w:rsid w:val="003758D0"/>
    <w:rsid w:val="00420A97"/>
    <w:rsid w:val="00460EC4"/>
    <w:rsid w:val="004E7A40"/>
    <w:rsid w:val="00646132"/>
    <w:rsid w:val="00695C3B"/>
    <w:rsid w:val="006A6420"/>
    <w:rsid w:val="00722DFD"/>
    <w:rsid w:val="00764422"/>
    <w:rsid w:val="007F10B3"/>
    <w:rsid w:val="00865110"/>
    <w:rsid w:val="008B175C"/>
    <w:rsid w:val="008B56E2"/>
    <w:rsid w:val="008C2BE7"/>
    <w:rsid w:val="008C5B95"/>
    <w:rsid w:val="008F5592"/>
    <w:rsid w:val="009B2CEC"/>
    <w:rsid w:val="009E4C90"/>
    <w:rsid w:val="00A237CD"/>
    <w:rsid w:val="00A432EE"/>
    <w:rsid w:val="00A758E2"/>
    <w:rsid w:val="00BA2D78"/>
    <w:rsid w:val="00BA7D57"/>
    <w:rsid w:val="00C630E1"/>
    <w:rsid w:val="00CA7C2E"/>
    <w:rsid w:val="00D00DBA"/>
    <w:rsid w:val="00D452B1"/>
    <w:rsid w:val="00D455BA"/>
    <w:rsid w:val="00D82FB8"/>
    <w:rsid w:val="00DB5379"/>
    <w:rsid w:val="00E175E7"/>
    <w:rsid w:val="00E81CFB"/>
    <w:rsid w:val="00ED3CFA"/>
    <w:rsid w:val="00F154EF"/>
    <w:rsid w:val="00F24BCD"/>
    <w:rsid w:val="00F8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3758D0"/>
    <w:rPr>
      <w:i/>
      <w:color w:val="808080"/>
    </w:rPr>
  </w:style>
  <w:style w:type="paragraph" w:styleId="ListParagraph">
    <w:name w:val="List Paragraph"/>
    <w:basedOn w:val="Normal"/>
    <w:uiPriority w:val="99"/>
    <w:qFormat/>
    <w:rsid w:val="00375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58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8D0"/>
    <w:rPr>
      <w:rFonts w:ascii="Tahoma" w:hAnsi="Tahoma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C630E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30E1"/>
    <w:rPr>
      <w:rFonts w:ascii="Cambria" w:hAnsi="Cambria"/>
      <w:sz w:val="24"/>
      <w:lang w:eastAsia="en-US"/>
    </w:rPr>
  </w:style>
  <w:style w:type="paragraph" w:styleId="NoSpacing">
    <w:name w:val="No Spacing"/>
    <w:uiPriority w:val="99"/>
    <w:qFormat/>
    <w:rsid w:val="00C630E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2</Pages>
  <Words>585</Words>
  <Characters>3339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Admin</cp:lastModifiedBy>
  <cp:revision>17</cp:revision>
  <cp:lastPrinted>2014-04-06T15:20:00Z</cp:lastPrinted>
  <dcterms:created xsi:type="dcterms:W3CDTF">2013-01-29T15:21:00Z</dcterms:created>
  <dcterms:modified xsi:type="dcterms:W3CDTF">2002-01-01T02:58:00Z</dcterms:modified>
</cp:coreProperties>
</file>