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82" w:rsidRPr="00BC289C" w:rsidRDefault="00681E82" w:rsidP="00BC289C">
      <w:pPr>
        <w:pBdr>
          <w:bottom w:val="single" w:sz="6" w:space="1" w:color="3B5576"/>
        </w:pBdr>
        <w:shd w:val="clear" w:color="auto" w:fill="FFFFFF"/>
        <w:spacing w:before="45" w:after="45" w:line="240" w:lineRule="atLeast"/>
        <w:jc w:val="both"/>
        <w:outlineLvl w:val="1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КОНСПЕКТ ЗАНЯТИЯ НА ТЕМУ: «НАШИ ЗИМНИЕ ЗАБАВЫ» В СТАРШЕЙ ГРУППЕ.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учить передавать в рисунке своё отношение к зиме и зимним играм.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681E82" w:rsidRPr="00BC289C" w:rsidRDefault="00681E82" w:rsidP="00BC289C">
      <w:pPr>
        <w:numPr>
          <w:ilvl w:val="0"/>
          <w:numId w:val="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учить детей рисовать снеговика нетрадиционной техникой рисования «печатками из картофеля»;</w:t>
      </w:r>
    </w:p>
    <w:p w:rsidR="00681E82" w:rsidRPr="00BC289C" w:rsidRDefault="00681E82" w:rsidP="00BC289C">
      <w:pPr>
        <w:numPr>
          <w:ilvl w:val="0"/>
          <w:numId w:val="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учить передавать в рисунке строение дерева - ствол и ветки разной длины (кистью);</w:t>
      </w:r>
    </w:p>
    <w:p w:rsidR="00681E82" w:rsidRPr="00BC289C" w:rsidRDefault="00681E82" w:rsidP="00BC289C">
      <w:pPr>
        <w:numPr>
          <w:ilvl w:val="0"/>
          <w:numId w:val="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учить правильно, располагать изображение на листе бумаги;</w:t>
      </w:r>
    </w:p>
    <w:p w:rsidR="00681E82" w:rsidRPr="00BC289C" w:rsidRDefault="00681E82" w:rsidP="00BC289C">
      <w:pPr>
        <w:numPr>
          <w:ilvl w:val="0"/>
          <w:numId w:val="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продолжать развивать творческие способности в рисовании нетрадиционной техникой «тычок газетой»;</w:t>
      </w:r>
    </w:p>
    <w:p w:rsidR="00681E82" w:rsidRPr="00BC289C" w:rsidRDefault="00681E82" w:rsidP="00BC289C">
      <w:pPr>
        <w:numPr>
          <w:ilvl w:val="0"/>
          <w:numId w:val="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совершенствовать технические навыки;</w:t>
      </w:r>
    </w:p>
    <w:p w:rsidR="00681E82" w:rsidRPr="00BC289C" w:rsidRDefault="00681E82" w:rsidP="00BC289C">
      <w:pPr>
        <w:numPr>
          <w:ilvl w:val="0"/>
          <w:numId w:val="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развивать художественно-творческие способности;</w:t>
      </w:r>
    </w:p>
    <w:p w:rsidR="00681E82" w:rsidRPr="00BC289C" w:rsidRDefault="00681E82" w:rsidP="00BC289C">
      <w:pPr>
        <w:numPr>
          <w:ilvl w:val="0"/>
          <w:numId w:val="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воспитывать положительное отношение к природе.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Материалы:</w:t>
      </w:r>
      <w:r w:rsidRPr="00BC289C">
        <w:rPr>
          <w:rFonts w:ascii="Times New Roman" w:hAnsi="Times New Roman"/>
          <w:sz w:val="28"/>
          <w:szCs w:val="28"/>
          <w:lang w:eastAsia="ru-RU"/>
        </w:rPr>
        <w:t> игрушка обезьянка, голубая тонированная бумага, гуашь, беличьи кисти, печатки из картофеля, баночки с водой, листок газеты, музыкальное произведение В. А. Моцарта «Катание на санках».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 w:rsidRPr="00BC289C">
        <w:rPr>
          <w:rFonts w:ascii="Times New Roman" w:hAnsi="Times New Roman"/>
          <w:sz w:val="28"/>
          <w:szCs w:val="28"/>
          <w:lang w:eastAsia="ru-RU"/>
        </w:rPr>
        <w:t> наблюдения на прогулках: за снегом, за деревьями, за играющими и гуляющими детьми. Беседа о зимних забавах, играх, спортивных занятиях Рассматривание пособий «Зима», «Зимние забавы», «Времена года» Составление описательных и повествовательных рассказов из личного опыта, по серии сюжетных картин на тему «Зимние забавы», «Что мы делали зимой». Чтение отрывка из рассказа К.Д. Ушинского «Четыре желания.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Ход занятия: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 часть (вводная):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Солнце греет землю слабо,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  <w:t>По ночам трещит мороз.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  <w:t>Во дворе у снежной бабы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  <w:t>Побелел морковный нос.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- О каком времени года стихотворение? (о зиме)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  <w:t>- Почему вы так думаете? (солнце почти не греет, на улице холодно, трещат морозы)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  <w:t>- Ребята, сегодня мы с вами поговорим о зимних забавах. Я вам загадаю о них загадки, а вы внимательно слушайте: Все лето стояли зиму ожидали. Дождались поры, побежали с горы (санки) Воспитатель: Почему вы так думаете?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 xml:space="preserve"> Летом санки не нужны, потому что снега нет </w:t>
      </w:r>
    </w:p>
    <w:p w:rsidR="00681E82" w:rsidRDefault="00681E82" w:rsidP="00BC289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Слушайте следующую загадку: Деревянные кони по снегу скачут, а в снег не проваливаются (лыжи).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Почему вы так думаете? (лыжи скользят по снегу).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BC289C">
        <w:rPr>
          <w:rFonts w:ascii="Times New Roman" w:hAnsi="Times New Roman"/>
          <w:sz w:val="28"/>
          <w:szCs w:val="28"/>
          <w:lang w:eastAsia="ru-RU"/>
        </w:rPr>
        <w:t>: Меня хлопали лопатой, меня сделали горбатой, меня били, колотили, ледяной водой облили. И скатились все потом с моего горба гуртом (горка)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Почему?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> Сначала снег для горки сгребают, потом прихлопывают, затем обливают водой и когда замерзнет, на ней дети катаются)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 </w:t>
      </w:r>
    </w:p>
    <w:p w:rsidR="00681E82" w:rsidRDefault="00681E82" w:rsidP="00BC28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Загадка: </w:t>
      </w:r>
    </w:p>
    <w:p w:rsidR="00681E82" w:rsidRDefault="00681E82" w:rsidP="00BC28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Что за нелепый человек пробрался в 20 век:</w:t>
      </w:r>
    </w:p>
    <w:p w:rsidR="00681E82" w:rsidRDefault="00681E82" w:rsidP="00BC28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 морковка нос, в руке метла. </w:t>
      </w:r>
    </w:p>
    <w:p w:rsidR="00681E82" w:rsidRDefault="00681E82" w:rsidP="00BC28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BC289C">
        <w:rPr>
          <w:rFonts w:ascii="Times New Roman" w:hAnsi="Times New Roman"/>
          <w:sz w:val="28"/>
          <w:szCs w:val="28"/>
          <w:lang w:eastAsia="ru-RU"/>
        </w:rPr>
        <w:t xml:space="preserve">оится солнца и тепла? (снеговик) </w:t>
      </w:r>
    </w:p>
    <w:p w:rsidR="00681E82" w:rsidRDefault="00681E82" w:rsidP="00BC28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 xml:space="preserve"> Почему снеговик боится солнца и тепла?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> Он растает.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В какую погоду лепят снеговика? Почему его не лепят в сильный мороз?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> В морозную погоду снег не лепится, У снежинок ломаются лучики.</w:t>
      </w:r>
    </w:p>
    <w:p w:rsidR="00681E82" w:rsidRPr="00BC289C" w:rsidRDefault="00681E82" w:rsidP="00BC28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 xml:space="preserve"> Молодцы, ребята! Вы хорошо отгадали загадки?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2 часть (основная):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Ребята, к нам в гости кто-то стучится? Посмотрите, к нам в гости обезьянка приехала. Только она почему-то невесёлая? Сейчас я узнаю, что у неё случилось? Оказывается, обезьянке понравилась наша зима, а в Африке, где она живёт - зимы никогда не бывает. Ей очень хочется показать своим подружкам нашу русскую зиму, как падают снежинки, как ребята лепят снеговика. Ведь в Африке этого нет. Она хотела снег увести, но ведь его не довезёшь, он растает. Подумайте, ребята, как мы можем помочь обезьянке?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> Мы можем нарисовать зиму.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Сегодня вы будете рисовать наши зимние забавы. Для этого сначала необходимо нарисовать сугробы, снежные деревья белой гуашью, снеговиков, падающие снежинки. Как вы думаете, с чего необходимо начать? Дети: С сугробов. Воспитатель: правильно. А какой кистью будет удобнее рисовать?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> Толстой.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Хорошо. Посмотрите, возьмем на толстую кисть белую гуашь, и вот так плавными движениями рисуем сугробы. Не жалейте краски, берите больше на кисть. Молодцы! Так, теперь мы с вами приступаем к забавам на снегу. Мы нарисуем, как лепили снеговика. Расположить снеговика можно по-разному - в центре по бокам. А рисовать мы его будем оттиском печатки из картофеля. Посмотрите, перед вами 3 печатки картофеля разной величины. Почему?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> Снеговика лепят из 3 снежных комиков разного размера. Первый - самый большой, второй поменьше, а третий - самый маленький.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Правильно, ребята, снеговика лепят из снежных комков разного размера: от самого большого, который лежит на земле, до самого маленького, т. е. до головы. Итак, мы берём правой рукой самую большую печатку картофеля, срезом вниз, аккуратно опускаем в белую гуашь, немного в ней «потопчемся», затем переносим на лист. Далее мы берем картофель поменьше, плотно ставим на большой ком, а потом самый маленький. Вот какого красивого снеговика мы слепили! Наши ручки замёрзли на снегу, давайте разогреем пальчики и поиграем.</w:t>
      </w:r>
    </w:p>
    <w:p w:rsidR="00681E82" w:rsidRPr="00BC289C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sz w:val="28"/>
          <w:szCs w:val="28"/>
          <w:lang w:eastAsia="ru-RU"/>
        </w:rPr>
        <w:t>Пальчиковая гимнастика. «Мы во двор пошли гулять»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Раз, два, три, четыре, пять. 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Мы во двор пошли гулять.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289C">
        <w:rPr>
          <w:rFonts w:ascii="Times New Roman" w:hAnsi="Times New Roman"/>
          <w:sz w:val="28"/>
          <w:szCs w:val="28"/>
          <w:lang w:eastAsia="ru-RU"/>
        </w:rPr>
        <w:t>(Загибают пальчики по одному. «Идут по столу указательным и средним пальчиками»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C289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Бабу снежную лепили, («</w:t>
      </w:r>
      <w:r w:rsidRPr="00BC289C">
        <w:rPr>
          <w:rFonts w:ascii="Times New Roman" w:hAnsi="Times New Roman"/>
          <w:sz w:val="28"/>
          <w:szCs w:val="28"/>
          <w:lang w:eastAsia="ru-RU"/>
        </w:rPr>
        <w:t xml:space="preserve">Лепят» комочек двумя ладонями.) 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Птичек крошками кормили, («Крошат хлебушек» всеми пальчиками») 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С горки мы потом катались, (Ведут указательным пальцем правой руки по ладони левой.) 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А ещё в снегу валялись. (Кладут ладошки на стол то одной, то другой стороной) 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Все в снегу домой пришли. </w:t>
      </w:r>
    </w:p>
    <w:p w:rsidR="00681E82" w:rsidRPr="00BC289C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Съели суп и спать легли. (Отряхивают ладошки. Движения воображаемой ложкой, потом руки под щёку.)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Далее мы с вами нарисуем русскую березку: стройную и красивую.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С чего мы начнем рисовать берёзку?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> Со ствола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Каким цветом будем рисовать ствол? Дети: Белым. Воспитатель: Не забудьте, рисуем березку снизу вверх, т.к. деревья растут из земли. Начинаем рисовать ствол, ставим кисть «плашмя», плавно заканчивая верхушку кончиком кисти. Воспитатель: Что ещё надо нарисовать у березки?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> Ветки. Воспитатель: Далее рисуем ветки. Если краска высохла, можно подчеркнуть красоту берёзки, используя чёрный цвет. Как красиво нарисовали белоствольную красавицу! Обезьянка смотрит на вас, улыбается.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Белая берёза под моим окном 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Принакрылась снегом, точно серебром. 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Мы с вами сейчас принакроем ветки снегом. Для этого я предлагаю оторвать кусочек газеты, сминаем, набираем краску и методом «тычка» прикладываем на ветки. Вы это очень хорошо умеете делать. Как красиво нарисовали белоствольную красавицу! Сейчас краска уже высохла, я предлагаю вам дорисовать снеговика, используя краски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BC289C">
        <w:rPr>
          <w:rFonts w:ascii="Times New Roman" w:hAnsi="Times New Roman"/>
          <w:sz w:val="28"/>
          <w:szCs w:val="28"/>
          <w:lang w:eastAsia="ru-RU"/>
        </w:rPr>
        <w:t>вашему желанию.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Пока мы с вами рисовали, на улице повалил снег. Снег, снег кружится, белая вся улица. Предлагаю вам нарисовать снежинки. Помните, у снежинки 6 лучиков, она совсем крохотная. Рисовать их надо маленькими, кончиком тонкой кисти.</w:t>
      </w:r>
    </w:p>
    <w:p w:rsidR="00681E82" w:rsidRPr="00F0754E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754E">
        <w:rPr>
          <w:rFonts w:ascii="Times New Roman" w:hAnsi="Times New Roman"/>
          <w:b/>
          <w:bCs/>
          <w:iCs/>
          <w:sz w:val="28"/>
          <w:szCs w:val="28"/>
          <w:lang w:eastAsia="ru-RU"/>
        </w:rPr>
        <w:t>3 часть: (заключительная).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Ребята, обезьянка светилась от радости: ей очень понравились ваши рисунки. Особенно те, где много насыпало снега, она впервые увидела снеговиков, деревья в снегу. Она говорит вам «спасибо», но не прощается. Когда рисунки высохнут, мы их сложим вот в эту красивую папочку и подарим их ей. Она покажет их своим друзьям, и расскажет всё, что знает про нашу русскую зиму. </w:t>
      </w:r>
    </w:p>
    <w:p w:rsidR="00681E82" w:rsidRPr="00BC289C" w:rsidRDefault="00681E82" w:rsidP="00BC289C">
      <w:pPr>
        <w:jc w:val="both"/>
        <w:rPr>
          <w:rFonts w:ascii="Times New Roman" w:hAnsi="Times New Roman"/>
          <w:sz w:val="28"/>
          <w:szCs w:val="28"/>
        </w:rPr>
      </w:pPr>
    </w:p>
    <w:sectPr w:rsidR="00681E82" w:rsidRPr="00BC289C" w:rsidSect="00C2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2EF"/>
    <w:multiLevelType w:val="multilevel"/>
    <w:tmpl w:val="5CEE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086D0B"/>
    <w:multiLevelType w:val="multilevel"/>
    <w:tmpl w:val="2194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A3D77"/>
    <w:multiLevelType w:val="multilevel"/>
    <w:tmpl w:val="76AA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ADE"/>
    <w:rsid w:val="00145527"/>
    <w:rsid w:val="00681E82"/>
    <w:rsid w:val="007869E3"/>
    <w:rsid w:val="007C7ADE"/>
    <w:rsid w:val="008809E9"/>
    <w:rsid w:val="009409E9"/>
    <w:rsid w:val="00A12AB9"/>
    <w:rsid w:val="00BC289C"/>
    <w:rsid w:val="00C26589"/>
    <w:rsid w:val="00DE306B"/>
    <w:rsid w:val="00F0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8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C7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C7AD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7C7AD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C7ADE"/>
    <w:rPr>
      <w:rFonts w:cs="Times New Roman"/>
    </w:rPr>
  </w:style>
  <w:style w:type="character" w:customStyle="1" w:styleId="extravote-count">
    <w:name w:val="extravote-count"/>
    <w:basedOn w:val="DefaultParagraphFont"/>
    <w:uiPriority w:val="99"/>
    <w:rsid w:val="007C7ADE"/>
    <w:rPr>
      <w:rFonts w:cs="Times New Roman"/>
    </w:rPr>
  </w:style>
  <w:style w:type="character" w:customStyle="1" w:styleId="in-widget">
    <w:name w:val="in-widget"/>
    <w:basedOn w:val="DefaultParagraphFont"/>
    <w:uiPriority w:val="99"/>
    <w:rsid w:val="007C7ADE"/>
    <w:rPr>
      <w:rFonts w:cs="Times New Roman"/>
    </w:rPr>
  </w:style>
  <w:style w:type="character" w:customStyle="1" w:styleId="c">
    <w:name w:val="c"/>
    <w:basedOn w:val="DefaultParagraphFont"/>
    <w:uiPriority w:val="99"/>
    <w:rsid w:val="007C7ADE"/>
    <w:rPr>
      <w:rFonts w:cs="Times New Roman"/>
    </w:rPr>
  </w:style>
  <w:style w:type="paragraph" w:styleId="NormalWeb">
    <w:name w:val="Normal (Web)"/>
    <w:basedOn w:val="Normal"/>
    <w:uiPriority w:val="99"/>
    <w:semiHidden/>
    <w:rsid w:val="007C7A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C7AD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C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7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05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5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1025</Words>
  <Characters>5843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7</cp:revision>
  <dcterms:created xsi:type="dcterms:W3CDTF">2014-01-15T14:33:00Z</dcterms:created>
  <dcterms:modified xsi:type="dcterms:W3CDTF">2014-01-24T11:35:00Z</dcterms:modified>
</cp:coreProperties>
</file>