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06" w:rsidRDefault="00C20F06" w:rsidP="00EB799B">
      <w:pPr>
        <w:numPr>
          <w:ilvl w:val="0"/>
          <w:numId w:val="1"/>
        </w:numPr>
        <w:jc w:val="center"/>
      </w:pPr>
      <w:r>
        <w:t>Государственное дошкольное образовательное учреждение</w:t>
      </w:r>
    </w:p>
    <w:p w:rsidR="00C20F06" w:rsidRDefault="00C20F06" w:rsidP="0089445C">
      <w:pPr>
        <w:jc w:val="center"/>
      </w:pPr>
      <w:r>
        <w:t>детский сад № 41 общеразвивающего вида</w:t>
      </w:r>
    </w:p>
    <w:p w:rsidR="00C20F06" w:rsidRDefault="00C20F06" w:rsidP="0089445C">
      <w:pPr>
        <w:jc w:val="center"/>
      </w:pPr>
      <w:r>
        <w:t>Калининского района Санкт-Петербурга</w:t>
      </w:r>
    </w:p>
    <w:p w:rsidR="00C20F06" w:rsidRDefault="00C20F06" w:rsidP="0089445C">
      <w:pPr>
        <w:jc w:val="center"/>
        <w:rPr>
          <w:sz w:val="36"/>
          <w:szCs w:val="36"/>
        </w:rPr>
      </w:pPr>
    </w:p>
    <w:p w:rsidR="00C20F06" w:rsidRDefault="00C20F06" w:rsidP="0089445C">
      <w:pPr>
        <w:jc w:val="center"/>
        <w:rPr>
          <w:sz w:val="36"/>
          <w:szCs w:val="36"/>
        </w:rPr>
      </w:pPr>
    </w:p>
    <w:p w:rsidR="00C20F06" w:rsidRDefault="00C20F06" w:rsidP="0089445C">
      <w:pPr>
        <w:jc w:val="center"/>
        <w:rPr>
          <w:sz w:val="36"/>
          <w:szCs w:val="36"/>
        </w:rPr>
      </w:pPr>
    </w:p>
    <w:p w:rsidR="00C20F06" w:rsidRDefault="00C20F06" w:rsidP="0089445C">
      <w:pPr>
        <w:jc w:val="center"/>
        <w:rPr>
          <w:sz w:val="36"/>
          <w:szCs w:val="36"/>
        </w:rPr>
      </w:pPr>
    </w:p>
    <w:p w:rsidR="00C20F06" w:rsidRDefault="00C20F06" w:rsidP="0089445C">
      <w:pPr>
        <w:jc w:val="center"/>
        <w:rPr>
          <w:sz w:val="36"/>
          <w:szCs w:val="36"/>
        </w:rPr>
      </w:pPr>
    </w:p>
    <w:p w:rsidR="00C20F06" w:rsidRDefault="00C20F06" w:rsidP="0089445C">
      <w:pPr>
        <w:jc w:val="center"/>
        <w:rPr>
          <w:sz w:val="36"/>
          <w:szCs w:val="36"/>
        </w:rPr>
      </w:pPr>
    </w:p>
    <w:p w:rsidR="00C20F06" w:rsidRDefault="00C20F06" w:rsidP="0089445C">
      <w:pPr>
        <w:jc w:val="center"/>
        <w:rPr>
          <w:sz w:val="36"/>
          <w:szCs w:val="36"/>
        </w:rPr>
      </w:pPr>
    </w:p>
    <w:p w:rsidR="00C20F06" w:rsidRDefault="00C20F06" w:rsidP="0089445C">
      <w:pPr>
        <w:jc w:val="center"/>
        <w:rPr>
          <w:sz w:val="36"/>
          <w:szCs w:val="36"/>
        </w:rPr>
      </w:pPr>
    </w:p>
    <w:p w:rsidR="00C20F06" w:rsidRDefault="00C20F06" w:rsidP="0089445C">
      <w:pPr>
        <w:jc w:val="center"/>
        <w:rPr>
          <w:sz w:val="36"/>
          <w:szCs w:val="36"/>
        </w:rPr>
      </w:pPr>
    </w:p>
    <w:p w:rsidR="00C20F06" w:rsidRDefault="00C20F06" w:rsidP="0089445C">
      <w:pPr>
        <w:jc w:val="center"/>
        <w:rPr>
          <w:sz w:val="36"/>
          <w:szCs w:val="36"/>
        </w:rPr>
      </w:pPr>
    </w:p>
    <w:p w:rsidR="00C20F06" w:rsidRDefault="00C20F06" w:rsidP="0089445C">
      <w:pPr>
        <w:jc w:val="center"/>
        <w:rPr>
          <w:sz w:val="36"/>
          <w:szCs w:val="36"/>
        </w:rPr>
      </w:pPr>
    </w:p>
    <w:p w:rsidR="00C20F06" w:rsidRDefault="00C20F06" w:rsidP="0089445C">
      <w:pPr>
        <w:jc w:val="center"/>
        <w:rPr>
          <w:sz w:val="36"/>
          <w:szCs w:val="36"/>
        </w:rPr>
      </w:pPr>
    </w:p>
    <w:p w:rsidR="00C20F06" w:rsidRPr="00D90491" w:rsidRDefault="00C20F06" w:rsidP="0089445C">
      <w:pPr>
        <w:jc w:val="center"/>
        <w:rPr>
          <w:sz w:val="28"/>
          <w:szCs w:val="28"/>
        </w:rPr>
      </w:pPr>
      <w:r w:rsidRPr="00D90491">
        <w:rPr>
          <w:sz w:val="28"/>
          <w:szCs w:val="28"/>
        </w:rPr>
        <w:t>Конспект непосредственно образовательной деятельности</w:t>
      </w:r>
    </w:p>
    <w:p w:rsidR="00C20F06" w:rsidRPr="00D90491" w:rsidRDefault="00C20F06" w:rsidP="0089445C">
      <w:pPr>
        <w:jc w:val="center"/>
        <w:rPr>
          <w:sz w:val="28"/>
          <w:szCs w:val="28"/>
        </w:rPr>
      </w:pPr>
      <w:r w:rsidRPr="00D90491">
        <w:rPr>
          <w:sz w:val="28"/>
          <w:szCs w:val="28"/>
        </w:rPr>
        <w:t>с детьми среднего возраста</w:t>
      </w:r>
    </w:p>
    <w:p w:rsidR="00C20F06" w:rsidRPr="00D90491" w:rsidRDefault="00C20F06" w:rsidP="0089445C">
      <w:pPr>
        <w:jc w:val="center"/>
        <w:rPr>
          <w:sz w:val="28"/>
          <w:szCs w:val="28"/>
        </w:rPr>
      </w:pPr>
    </w:p>
    <w:p w:rsidR="00C20F06" w:rsidRPr="00D90491" w:rsidRDefault="00C20F06" w:rsidP="0089445C">
      <w:pPr>
        <w:jc w:val="center"/>
        <w:rPr>
          <w:b/>
          <w:sz w:val="36"/>
          <w:szCs w:val="36"/>
        </w:rPr>
      </w:pPr>
      <w:r w:rsidRPr="00D90491">
        <w:rPr>
          <w:b/>
          <w:sz w:val="36"/>
          <w:szCs w:val="36"/>
        </w:rPr>
        <w:t>«Необыкновенное путешествие</w:t>
      </w:r>
    </w:p>
    <w:p w:rsidR="00C20F06" w:rsidRPr="00D90491" w:rsidRDefault="00C20F06" w:rsidP="0089445C">
      <w:pPr>
        <w:jc w:val="center"/>
        <w:rPr>
          <w:b/>
          <w:sz w:val="36"/>
          <w:szCs w:val="36"/>
        </w:rPr>
      </w:pPr>
      <w:r w:rsidRPr="00D90491">
        <w:rPr>
          <w:b/>
          <w:sz w:val="36"/>
          <w:szCs w:val="36"/>
        </w:rPr>
        <w:t>по Санкт-Петербургу».</w:t>
      </w:r>
    </w:p>
    <w:p w:rsidR="00C20F06" w:rsidRDefault="00C20F06" w:rsidP="0089445C">
      <w:pPr>
        <w:jc w:val="center"/>
        <w:rPr>
          <w:sz w:val="36"/>
          <w:szCs w:val="36"/>
        </w:rPr>
      </w:pPr>
    </w:p>
    <w:p w:rsidR="00C20F06" w:rsidRDefault="00C20F06" w:rsidP="0089445C">
      <w:pPr>
        <w:jc w:val="center"/>
        <w:rPr>
          <w:sz w:val="36"/>
          <w:szCs w:val="36"/>
        </w:rPr>
      </w:pPr>
    </w:p>
    <w:p w:rsidR="00C20F06" w:rsidRPr="00D90491" w:rsidRDefault="00C20F06" w:rsidP="00650FFB">
      <w:pPr>
        <w:jc w:val="center"/>
        <w:rPr>
          <w:sz w:val="28"/>
          <w:szCs w:val="28"/>
        </w:rPr>
      </w:pPr>
      <w:r w:rsidRPr="00D90491">
        <w:rPr>
          <w:sz w:val="28"/>
          <w:szCs w:val="28"/>
        </w:rPr>
        <w:t>Технологии: здоровьесберегающие, приемы мнемотехники, моделирование, игровые, художественное слово.</w:t>
      </w:r>
    </w:p>
    <w:p w:rsidR="00C20F06" w:rsidRDefault="00C20F06" w:rsidP="00650FFB">
      <w:pPr>
        <w:jc w:val="center"/>
        <w:rPr>
          <w:sz w:val="32"/>
          <w:szCs w:val="32"/>
        </w:rPr>
      </w:pPr>
    </w:p>
    <w:p w:rsidR="00C20F06" w:rsidRDefault="00C20F06" w:rsidP="00650FFB">
      <w:pPr>
        <w:jc w:val="center"/>
        <w:rPr>
          <w:sz w:val="32"/>
          <w:szCs w:val="32"/>
        </w:rPr>
      </w:pPr>
    </w:p>
    <w:p w:rsidR="00C20F06" w:rsidRDefault="00C20F06" w:rsidP="00650FFB">
      <w:pPr>
        <w:jc w:val="center"/>
        <w:rPr>
          <w:sz w:val="32"/>
          <w:szCs w:val="32"/>
        </w:rPr>
      </w:pPr>
    </w:p>
    <w:p w:rsidR="00C20F06" w:rsidRDefault="00C20F06" w:rsidP="00650FFB">
      <w:pPr>
        <w:jc w:val="center"/>
        <w:rPr>
          <w:sz w:val="32"/>
          <w:szCs w:val="32"/>
        </w:rPr>
      </w:pPr>
    </w:p>
    <w:p w:rsidR="00C20F06" w:rsidRDefault="00C20F06" w:rsidP="00650FFB">
      <w:pPr>
        <w:jc w:val="center"/>
        <w:rPr>
          <w:sz w:val="32"/>
          <w:szCs w:val="32"/>
        </w:rPr>
      </w:pPr>
    </w:p>
    <w:p w:rsidR="00C20F06" w:rsidRDefault="00C20F06" w:rsidP="00650FFB">
      <w:pPr>
        <w:jc w:val="center"/>
        <w:rPr>
          <w:sz w:val="32"/>
          <w:szCs w:val="32"/>
        </w:rPr>
      </w:pPr>
    </w:p>
    <w:p w:rsidR="00C20F06" w:rsidRDefault="00C20F06" w:rsidP="00650FFB">
      <w:pPr>
        <w:jc w:val="right"/>
      </w:pPr>
      <w:r>
        <w:t xml:space="preserve">Воспитатель Н.А. Николаева </w:t>
      </w:r>
    </w:p>
    <w:p w:rsidR="00C20F06" w:rsidRPr="00650FFB" w:rsidRDefault="00C20F06" w:rsidP="00650FFB">
      <w:pPr>
        <w:jc w:val="right"/>
      </w:pPr>
    </w:p>
    <w:p w:rsidR="00C20F06" w:rsidRDefault="00C20F06" w:rsidP="00650FFB">
      <w:pPr>
        <w:jc w:val="center"/>
        <w:rPr>
          <w:sz w:val="32"/>
          <w:szCs w:val="32"/>
        </w:rPr>
      </w:pPr>
    </w:p>
    <w:p w:rsidR="00C20F06" w:rsidRDefault="00C20F06" w:rsidP="00650FFB">
      <w:pPr>
        <w:jc w:val="center"/>
        <w:rPr>
          <w:sz w:val="32"/>
          <w:szCs w:val="32"/>
        </w:rPr>
      </w:pPr>
    </w:p>
    <w:p w:rsidR="00C20F06" w:rsidRDefault="00C20F06" w:rsidP="00650FFB">
      <w:pPr>
        <w:jc w:val="center"/>
        <w:rPr>
          <w:sz w:val="32"/>
          <w:szCs w:val="32"/>
        </w:rPr>
      </w:pPr>
    </w:p>
    <w:p w:rsidR="00C20F06" w:rsidRDefault="00C20F06" w:rsidP="00650FFB">
      <w:pPr>
        <w:jc w:val="center"/>
        <w:rPr>
          <w:sz w:val="32"/>
          <w:szCs w:val="32"/>
        </w:rPr>
      </w:pPr>
    </w:p>
    <w:p w:rsidR="00C20F06" w:rsidRDefault="00C20F06" w:rsidP="00650FFB">
      <w:pPr>
        <w:jc w:val="center"/>
        <w:rPr>
          <w:sz w:val="32"/>
          <w:szCs w:val="32"/>
        </w:rPr>
      </w:pPr>
    </w:p>
    <w:p w:rsidR="00C20F06" w:rsidRPr="0096263C" w:rsidRDefault="00C20F06" w:rsidP="00650FFB">
      <w:pPr>
        <w:jc w:val="center"/>
      </w:pPr>
      <w:r>
        <w:t>2014</w:t>
      </w:r>
    </w:p>
    <w:p w:rsidR="00C20F06" w:rsidRPr="00B709B4" w:rsidRDefault="00C20F06" w:rsidP="00650FFB">
      <w:pPr>
        <w:jc w:val="center"/>
        <w:rPr>
          <w:sz w:val="32"/>
          <w:szCs w:val="32"/>
        </w:rPr>
      </w:pPr>
    </w:p>
    <w:p w:rsidR="00C20F06" w:rsidRPr="001776F0" w:rsidRDefault="00C20F06" w:rsidP="00650FFB">
      <w:pPr>
        <w:jc w:val="center"/>
        <w:rPr>
          <w:sz w:val="32"/>
          <w:szCs w:val="32"/>
        </w:rPr>
      </w:pPr>
      <w:r w:rsidRPr="0059147C">
        <w:rPr>
          <w:sz w:val="32"/>
          <w:szCs w:val="32"/>
        </w:rPr>
        <w:pict>
          <v:shape id="_x0000_i1027" type="#_x0000_t75" style="width:468pt;height:650.4pt">
            <v:imagedata r:id="rId5" o:title=""/>
          </v:shape>
        </w:pict>
      </w:r>
    </w:p>
    <w:p w:rsidR="00C20F06" w:rsidRDefault="00C20F06" w:rsidP="00650FFB">
      <w:pPr>
        <w:jc w:val="center"/>
        <w:rPr>
          <w:sz w:val="32"/>
          <w:szCs w:val="32"/>
        </w:rPr>
      </w:pPr>
    </w:p>
    <w:p w:rsidR="00C20F06" w:rsidRPr="00650FFB" w:rsidRDefault="00C20F06" w:rsidP="00650FFB">
      <w:pPr>
        <w:jc w:val="center"/>
      </w:pPr>
    </w:p>
    <w:p w:rsidR="00C20F06" w:rsidRDefault="00C20F06" w:rsidP="00F5323C">
      <w:pPr>
        <w:spacing w:line="480" w:lineRule="auto"/>
        <w:jc w:val="both"/>
        <w:rPr>
          <w:sz w:val="32"/>
          <w:szCs w:val="32"/>
        </w:rPr>
      </w:pPr>
    </w:p>
    <w:p w:rsidR="00C20F06" w:rsidRPr="00F5323C" w:rsidRDefault="00C20F06" w:rsidP="00F5323C">
      <w:pPr>
        <w:jc w:val="center"/>
      </w:pPr>
      <w:r w:rsidRPr="00F5323C">
        <w:t>ХОД НОД:</w:t>
      </w:r>
    </w:p>
    <w:p w:rsidR="00C20F06" w:rsidRPr="00F5323C" w:rsidRDefault="00C20F06" w:rsidP="00F5323C">
      <w:pPr>
        <w:jc w:val="both"/>
      </w:pPr>
      <w:r w:rsidRPr="00F5323C">
        <w:rPr>
          <w:b/>
        </w:rPr>
        <w:t>-Воспитатель</w:t>
      </w:r>
      <w:r w:rsidRPr="00F5323C">
        <w:t>. Сегодня, ребята, мы отправляемся в необычное путешествие по Санкт-Петербургу с куклой.</w:t>
      </w:r>
    </w:p>
    <w:p w:rsidR="00C20F06" w:rsidRPr="00F5323C" w:rsidRDefault="00C20F06" w:rsidP="00F5323C">
      <w:pPr>
        <w:jc w:val="both"/>
      </w:pPr>
      <w:r w:rsidRPr="00F5323C">
        <w:rPr>
          <w:b/>
        </w:rPr>
        <w:t xml:space="preserve">-Кукла. </w:t>
      </w:r>
      <w:r w:rsidRPr="00F5323C">
        <w:t>Здравствуйте, ребята, меня зовут Мнемосина. Я помогу вам путешествовать по Санкт-Петербургу.</w:t>
      </w:r>
    </w:p>
    <w:p w:rsidR="00C20F06" w:rsidRPr="00F5323C" w:rsidRDefault="00C20F06" w:rsidP="00F5323C">
      <w:pPr>
        <w:jc w:val="both"/>
      </w:pPr>
      <w:r w:rsidRPr="00F5323C">
        <w:t>-</w:t>
      </w:r>
      <w:r w:rsidRPr="00F5323C">
        <w:rPr>
          <w:b/>
        </w:rPr>
        <w:t>Воспитатель.</w:t>
      </w:r>
      <w:r w:rsidRPr="00F5323C">
        <w:t xml:space="preserve"> Посмотрите, что  она нам принесла?</w:t>
      </w:r>
    </w:p>
    <w:p w:rsidR="00C20F06" w:rsidRPr="00F5323C" w:rsidRDefault="00C20F06" w:rsidP="00F5323C">
      <w:pPr>
        <w:jc w:val="both"/>
      </w:pPr>
      <w:r w:rsidRPr="00F5323C">
        <w:rPr>
          <w:b/>
        </w:rPr>
        <w:t>-Дети.</w:t>
      </w:r>
      <w:r w:rsidRPr="00F5323C">
        <w:t xml:space="preserve"> Это мнемотаблица.</w:t>
      </w:r>
    </w:p>
    <w:p w:rsidR="00C20F06" w:rsidRPr="00F5323C" w:rsidRDefault="00C20F06" w:rsidP="00F5323C">
      <w:pPr>
        <w:jc w:val="both"/>
      </w:pPr>
      <w:r w:rsidRPr="00F5323C">
        <w:t>-</w:t>
      </w:r>
      <w:r w:rsidRPr="00F5323C">
        <w:rPr>
          <w:b/>
        </w:rPr>
        <w:t>Воспитатель.</w:t>
      </w:r>
      <w:r w:rsidRPr="00F5323C">
        <w:t xml:space="preserve"> Что вы на ней увидели? Расскажите.</w:t>
      </w:r>
    </w:p>
    <w:p w:rsidR="00C20F06" w:rsidRPr="00F5323C" w:rsidRDefault="00C20F06" w:rsidP="00F5323C">
      <w:pPr>
        <w:jc w:val="both"/>
      </w:pPr>
      <w:r w:rsidRPr="00F5323C">
        <w:t>-</w:t>
      </w:r>
      <w:r w:rsidRPr="00F5323C">
        <w:rPr>
          <w:b/>
        </w:rPr>
        <w:t>Дети.</w:t>
      </w:r>
      <w:r w:rsidRPr="00F5323C">
        <w:t xml:space="preserve"> Я вижу квадраты с разными рисунками. Я вижу геометрические фигуры и человечков. Я вижу музыкальные значки.</w:t>
      </w:r>
    </w:p>
    <w:p w:rsidR="00C20F06" w:rsidRPr="00F5323C" w:rsidRDefault="00C20F06" w:rsidP="00F5323C">
      <w:pPr>
        <w:jc w:val="both"/>
      </w:pPr>
      <w:r w:rsidRPr="00F5323C">
        <w:t xml:space="preserve">И другие ответы детей. </w:t>
      </w:r>
    </w:p>
    <w:p w:rsidR="00C20F06" w:rsidRPr="00F5323C" w:rsidRDefault="00C20F06" w:rsidP="00F5323C">
      <w:pPr>
        <w:jc w:val="both"/>
      </w:pPr>
      <w:r w:rsidRPr="00F5323C">
        <w:rPr>
          <w:b/>
        </w:rPr>
        <w:t>-Кукла</w:t>
      </w:r>
      <w:r w:rsidRPr="00F5323C">
        <w:t>. Эта мнемотаблица будет планом нашего путешествия. В нем есть столбики и ряды. Ст</w:t>
      </w:r>
      <w:r>
        <w:t>олбики располагаются сверху вниз, а ряды  - слева направо</w:t>
      </w:r>
      <w:r w:rsidRPr="00F5323C">
        <w:t>. Двигаться начнем с первого верхнего ряда. Что изображено в первом</w:t>
      </w:r>
      <w:r>
        <w:t>, слева,</w:t>
      </w:r>
      <w:r w:rsidRPr="00F5323C">
        <w:t xml:space="preserve"> квадрате первого ряда?</w:t>
      </w:r>
    </w:p>
    <w:p w:rsidR="00C20F06" w:rsidRPr="00F5323C" w:rsidRDefault="00C20F06" w:rsidP="00F5323C">
      <w:pPr>
        <w:jc w:val="both"/>
      </w:pPr>
      <w:r w:rsidRPr="00F5323C">
        <w:rPr>
          <w:b/>
        </w:rPr>
        <w:t>-Дети</w:t>
      </w:r>
      <w:r w:rsidRPr="00F5323C">
        <w:t>. В верхнем левом квадрате нарисован дом.</w:t>
      </w:r>
    </w:p>
    <w:p w:rsidR="00C20F06" w:rsidRPr="00F5323C" w:rsidRDefault="00C20F06" w:rsidP="00F5323C">
      <w:pPr>
        <w:jc w:val="both"/>
      </w:pPr>
      <w:r w:rsidRPr="00F5323C">
        <w:rPr>
          <w:b/>
        </w:rPr>
        <w:t>-Кукла</w:t>
      </w:r>
      <w:r w:rsidRPr="00F5323C">
        <w:t xml:space="preserve">. Какие бывают дома по высоте? </w:t>
      </w:r>
    </w:p>
    <w:p w:rsidR="00C20F06" w:rsidRPr="00F5323C" w:rsidRDefault="00C20F06" w:rsidP="00F5323C">
      <w:pPr>
        <w:jc w:val="both"/>
      </w:pPr>
      <w:r w:rsidRPr="00F5323C">
        <w:t>-</w:t>
      </w:r>
      <w:r w:rsidRPr="00F5323C">
        <w:rPr>
          <w:b/>
        </w:rPr>
        <w:t>Дети.</w:t>
      </w:r>
      <w:r w:rsidRPr="00F5323C">
        <w:t xml:space="preserve"> Дома бывают высокие и низкие.</w:t>
      </w:r>
    </w:p>
    <w:p w:rsidR="00C20F06" w:rsidRPr="00F5323C" w:rsidRDefault="00C20F06" w:rsidP="00F5323C">
      <w:pPr>
        <w:jc w:val="both"/>
      </w:pPr>
      <w:r w:rsidRPr="00F5323C">
        <w:rPr>
          <w:b/>
        </w:rPr>
        <w:t>-Кукла</w:t>
      </w:r>
      <w:r w:rsidRPr="00F5323C">
        <w:t>. Из каких материалов строятся дома?</w:t>
      </w:r>
    </w:p>
    <w:p w:rsidR="00C20F06" w:rsidRPr="00F5323C" w:rsidRDefault="00C20F06" w:rsidP="00F5323C">
      <w:pPr>
        <w:jc w:val="both"/>
      </w:pPr>
      <w:r w:rsidRPr="00F5323C">
        <w:rPr>
          <w:b/>
        </w:rPr>
        <w:t>-Дети.</w:t>
      </w:r>
      <w:r w:rsidRPr="00F5323C">
        <w:t xml:space="preserve"> Дома строятся из кирпичей, дерева, из соломы, из железа.</w:t>
      </w:r>
    </w:p>
    <w:p w:rsidR="00C20F06" w:rsidRPr="00F5323C" w:rsidRDefault="00C20F06" w:rsidP="00F5323C">
      <w:pPr>
        <w:jc w:val="both"/>
      </w:pPr>
      <w:r w:rsidRPr="00F5323C">
        <w:rPr>
          <w:b/>
        </w:rPr>
        <w:t>-Кукла</w:t>
      </w:r>
      <w:r w:rsidRPr="00F5323C">
        <w:t>. Посмотрите, чем отличаются эти дома.</w:t>
      </w:r>
    </w:p>
    <w:p w:rsidR="00C20F06" w:rsidRPr="00F5323C" w:rsidRDefault="00C20F06" w:rsidP="00F5323C">
      <w:pPr>
        <w:jc w:val="both"/>
      </w:pPr>
    </w:p>
    <w:p w:rsidR="00C20F06" w:rsidRPr="00F5323C" w:rsidRDefault="00C20F06" w:rsidP="00F5323C">
      <w:pPr>
        <w:jc w:val="both"/>
      </w:pPr>
    </w:p>
    <w:p w:rsidR="00C20F06" w:rsidRPr="00F5323C" w:rsidRDefault="00C20F06" w:rsidP="00F5323C">
      <w:pPr>
        <w:jc w:val="both"/>
      </w:pPr>
      <w:r>
        <w:pict>
          <v:shape id="_x0000_i1028" type="#_x0000_t75" style="width:211.8pt;height:285pt">
            <v:imagedata r:id="rId6" o:title=""/>
          </v:shape>
        </w:pict>
      </w:r>
      <w:r>
        <w:pict>
          <v:shape id="_x0000_i1029" type="#_x0000_t75" style="width:244.8pt;height:146.4pt">
            <v:imagedata r:id="rId7" o:title=""/>
          </v:shape>
        </w:pict>
      </w:r>
      <w:r w:rsidRPr="00F5323C">
        <w:rPr>
          <w:b/>
        </w:rPr>
        <w:t xml:space="preserve"> </w:t>
      </w:r>
    </w:p>
    <w:p w:rsidR="00C20F06" w:rsidRPr="00F5323C" w:rsidRDefault="00C20F06" w:rsidP="00F5323C">
      <w:pPr>
        <w:jc w:val="both"/>
      </w:pPr>
    </w:p>
    <w:p w:rsidR="00C20F06" w:rsidRPr="00F5323C" w:rsidRDefault="00C20F06" w:rsidP="00F5323C">
      <w:pPr>
        <w:jc w:val="both"/>
        <w:rPr>
          <w:b/>
        </w:rPr>
      </w:pPr>
      <w:r w:rsidRPr="00F5323C">
        <w:t>-</w:t>
      </w:r>
      <w:r w:rsidRPr="00F5323C">
        <w:rPr>
          <w:b/>
        </w:rPr>
        <w:t xml:space="preserve">Дети </w:t>
      </w:r>
      <w:r w:rsidRPr="00F5323C">
        <w:t>Дома бывают одноэтажные и многоэтажные</w:t>
      </w:r>
      <w:r w:rsidRPr="00F5323C">
        <w:rPr>
          <w:b/>
        </w:rPr>
        <w:t xml:space="preserve">. </w:t>
      </w:r>
    </w:p>
    <w:p w:rsidR="00C20F06" w:rsidRPr="00F5323C" w:rsidRDefault="00C20F06" w:rsidP="00F5323C">
      <w:pPr>
        <w:jc w:val="both"/>
      </w:pPr>
      <w:r w:rsidRPr="00F5323C">
        <w:t>-</w:t>
      </w:r>
      <w:r w:rsidRPr="00F5323C">
        <w:rPr>
          <w:b/>
        </w:rPr>
        <w:t>Кукла.</w:t>
      </w:r>
      <w:r w:rsidRPr="00F5323C">
        <w:t xml:space="preserve"> Как определить этаж в доме? </w:t>
      </w:r>
    </w:p>
    <w:p w:rsidR="00C20F06" w:rsidRPr="00F5323C" w:rsidRDefault="00C20F06" w:rsidP="00F5323C">
      <w:pPr>
        <w:jc w:val="both"/>
      </w:pPr>
      <w:r w:rsidRPr="00F5323C">
        <w:rPr>
          <w:b/>
        </w:rPr>
        <w:t>-Дети</w:t>
      </w:r>
      <w:r>
        <w:t>. Нужно посчитать снизу вверх окна.</w:t>
      </w:r>
    </w:p>
    <w:p w:rsidR="00C20F06" w:rsidRPr="00F5323C" w:rsidRDefault="00C20F06" w:rsidP="00F5323C">
      <w:pPr>
        <w:jc w:val="both"/>
      </w:pPr>
      <w:r w:rsidRPr="00F5323C">
        <w:rPr>
          <w:b/>
        </w:rPr>
        <w:t xml:space="preserve">-Кукла. </w:t>
      </w:r>
      <w:r w:rsidRPr="00F5323C">
        <w:t>На каком этаже ты живешь? Покажи цифру.</w:t>
      </w:r>
    </w:p>
    <w:p w:rsidR="00C20F06" w:rsidRPr="00F5323C" w:rsidRDefault="00C20F06" w:rsidP="00F5323C">
      <w:pPr>
        <w:jc w:val="both"/>
      </w:pPr>
      <w:r w:rsidRPr="00F5323C">
        <w:t>-</w:t>
      </w:r>
      <w:r w:rsidRPr="00F5323C">
        <w:rPr>
          <w:b/>
        </w:rPr>
        <w:t xml:space="preserve">Дети. </w:t>
      </w:r>
      <w:r w:rsidRPr="00F5323C">
        <w:t>Я живу на 1, 2, 3 этаже. (С показом цифры.)</w:t>
      </w:r>
    </w:p>
    <w:p w:rsidR="00C20F06" w:rsidRPr="00F5323C" w:rsidRDefault="00C20F06" w:rsidP="00F5323C">
      <w:pPr>
        <w:jc w:val="both"/>
      </w:pPr>
      <w:r w:rsidRPr="00F5323C">
        <w:rPr>
          <w:b/>
        </w:rPr>
        <w:t xml:space="preserve">-Кукла. </w:t>
      </w:r>
      <w:r w:rsidRPr="00F5323C">
        <w:t>В какую сторону мы двигаемся дальше?</w:t>
      </w:r>
    </w:p>
    <w:p w:rsidR="00C20F06" w:rsidRPr="00F5323C" w:rsidRDefault="00C20F06" w:rsidP="00F5323C">
      <w:pPr>
        <w:jc w:val="both"/>
      </w:pPr>
      <w:r w:rsidRPr="00F5323C">
        <w:rPr>
          <w:b/>
        </w:rPr>
        <w:t>-Дети.</w:t>
      </w:r>
      <w:r w:rsidRPr="00F5323C">
        <w:t xml:space="preserve"> Мы двигаемся в правую сторону по верхнему ряду.</w:t>
      </w:r>
    </w:p>
    <w:p w:rsidR="00C20F06" w:rsidRPr="00F5323C" w:rsidRDefault="00C20F06" w:rsidP="00F5323C">
      <w:pPr>
        <w:jc w:val="both"/>
      </w:pPr>
      <w:r w:rsidRPr="00F5323C">
        <w:t>-</w:t>
      </w:r>
      <w:r w:rsidRPr="00F5323C">
        <w:rPr>
          <w:b/>
        </w:rPr>
        <w:t xml:space="preserve">Кукла. </w:t>
      </w:r>
      <w:r w:rsidRPr="00F5323C">
        <w:t>Какой следующий символ?</w:t>
      </w:r>
    </w:p>
    <w:p w:rsidR="00C20F06" w:rsidRPr="00F5323C" w:rsidRDefault="00C20F06" w:rsidP="00F5323C">
      <w:pPr>
        <w:jc w:val="both"/>
      </w:pPr>
      <w:r w:rsidRPr="00F5323C">
        <w:rPr>
          <w:b/>
        </w:rPr>
        <w:t>-Дети</w:t>
      </w:r>
      <w:r w:rsidRPr="00F5323C">
        <w:t>. Мы видим разные дома, деревья, кусты – улицу.</w:t>
      </w:r>
    </w:p>
    <w:p w:rsidR="00C20F06" w:rsidRPr="00F5323C" w:rsidRDefault="00C20F06" w:rsidP="00F5323C">
      <w:pPr>
        <w:jc w:val="both"/>
      </w:pPr>
      <w:r w:rsidRPr="00F5323C">
        <w:t>-</w:t>
      </w:r>
      <w:r w:rsidRPr="00F5323C">
        <w:rPr>
          <w:b/>
        </w:rPr>
        <w:t>Кукла.</w:t>
      </w:r>
      <w:r w:rsidRPr="00F5323C">
        <w:t xml:space="preserve"> На какой улице находится наш детский сад?</w:t>
      </w:r>
    </w:p>
    <w:p w:rsidR="00C20F06" w:rsidRPr="00F5323C" w:rsidRDefault="00C20F06" w:rsidP="00F5323C">
      <w:pPr>
        <w:jc w:val="both"/>
      </w:pPr>
      <w:r w:rsidRPr="00F5323C">
        <w:t>-</w:t>
      </w:r>
      <w:r w:rsidRPr="00F5323C">
        <w:rPr>
          <w:b/>
        </w:rPr>
        <w:t>Дети.</w:t>
      </w:r>
      <w:r w:rsidRPr="00F5323C">
        <w:t xml:space="preserve"> Наш детский сад находится на улице Замшина.</w:t>
      </w:r>
    </w:p>
    <w:p w:rsidR="00C20F06" w:rsidRPr="00F5323C" w:rsidRDefault="00C20F06" w:rsidP="00F5323C">
      <w:pPr>
        <w:jc w:val="both"/>
      </w:pPr>
      <w:r w:rsidRPr="00F5323C">
        <w:rPr>
          <w:b/>
        </w:rPr>
        <w:t xml:space="preserve">-Кукла. </w:t>
      </w:r>
      <w:r w:rsidRPr="00F5323C">
        <w:t>В нашем городе много улиц, проспектов.</w:t>
      </w:r>
    </w:p>
    <w:p w:rsidR="00C20F06" w:rsidRPr="00F5323C" w:rsidRDefault="00C20F06" w:rsidP="00F5323C">
      <w:pPr>
        <w:jc w:val="both"/>
      </w:pPr>
      <w:r w:rsidRPr="00F5323C">
        <w:t>Как называется улица, на которой ты живешь?</w:t>
      </w:r>
    </w:p>
    <w:p w:rsidR="00C20F06" w:rsidRPr="00F5323C" w:rsidRDefault="00C20F06" w:rsidP="00F5323C">
      <w:pPr>
        <w:jc w:val="both"/>
      </w:pPr>
      <w:r w:rsidRPr="00F5323C">
        <w:t>-</w:t>
      </w:r>
      <w:r w:rsidRPr="00F5323C">
        <w:rPr>
          <w:b/>
        </w:rPr>
        <w:t>Дети.</w:t>
      </w:r>
      <w:r w:rsidRPr="00F5323C">
        <w:t xml:space="preserve"> Я живу на Бестужевской улице, на улице Замшина, на Кондратьевском проспекте, на проспекте им. Мечникова.</w:t>
      </w:r>
    </w:p>
    <w:p w:rsidR="00C20F06" w:rsidRPr="00F5323C" w:rsidRDefault="00C20F06" w:rsidP="00F5323C">
      <w:pPr>
        <w:jc w:val="both"/>
      </w:pPr>
      <w:r w:rsidRPr="00F5323C">
        <w:rPr>
          <w:b/>
        </w:rPr>
        <w:t xml:space="preserve">-Кукла. </w:t>
      </w:r>
      <w:r w:rsidRPr="00F5323C">
        <w:t>Как называется главный проспект Санкт-Петербурга?</w:t>
      </w:r>
    </w:p>
    <w:p w:rsidR="00C20F06" w:rsidRPr="00F5323C" w:rsidRDefault="00C20F06" w:rsidP="00F5323C">
      <w:pPr>
        <w:jc w:val="both"/>
      </w:pPr>
      <w:r w:rsidRPr="00F5323C">
        <w:rPr>
          <w:b/>
        </w:rPr>
        <w:t>-Дети.</w:t>
      </w:r>
      <w:r w:rsidRPr="00F5323C">
        <w:t xml:space="preserve"> Невский проспект.</w:t>
      </w:r>
    </w:p>
    <w:p w:rsidR="00C20F06" w:rsidRPr="00F5323C" w:rsidRDefault="00C20F06" w:rsidP="00F5323C">
      <w:pPr>
        <w:jc w:val="both"/>
      </w:pPr>
      <w:r w:rsidRPr="00F5323C">
        <w:rPr>
          <w:b/>
        </w:rPr>
        <w:t>-Кукла.</w:t>
      </w:r>
      <w:r w:rsidRPr="00F5323C">
        <w:t xml:space="preserve"> На Невском проспекте  много  красивых зданий, в которых располагаются магазины, кафе, парикмахерские, музеи, театры, соборы, библиотеки, станции метрополитена.</w:t>
      </w:r>
    </w:p>
    <w:p w:rsidR="00C20F06" w:rsidRPr="00F5323C" w:rsidRDefault="00C20F06" w:rsidP="00F5323C">
      <w:pPr>
        <w:jc w:val="both"/>
      </w:pPr>
      <w:r w:rsidRPr="00F5323C">
        <w:t>-</w:t>
      </w:r>
      <w:r w:rsidRPr="00F5323C">
        <w:rPr>
          <w:b/>
        </w:rPr>
        <w:t>Кукла.</w:t>
      </w:r>
      <w:r w:rsidRPr="00F5323C">
        <w:t xml:space="preserve"> Мы движемся по Невскому проспекту, начиная от  Московского вокзала, (дети называют знакомые здания). Гостиный двор, Дом книги, Казанский собор, Арка Главного штаба.</w:t>
      </w:r>
    </w:p>
    <w:p w:rsidR="00C20F06" w:rsidRPr="00F5323C" w:rsidRDefault="00C20F06" w:rsidP="00F5323C">
      <w:pPr>
        <w:jc w:val="both"/>
      </w:pPr>
      <w:r w:rsidRPr="00F5323C">
        <w:t>-Ребята, давайте посмотрим на следующий символ на нашем плане. Что здесь изображено?</w:t>
      </w:r>
    </w:p>
    <w:p w:rsidR="00C20F06" w:rsidRPr="00F5323C" w:rsidRDefault="00C20F06" w:rsidP="00F5323C">
      <w:pPr>
        <w:jc w:val="both"/>
      </w:pPr>
      <w:r w:rsidRPr="00F5323C">
        <w:rPr>
          <w:b/>
        </w:rPr>
        <w:t>-Дети</w:t>
      </w:r>
      <w:r w:rsidRPr="00F5323C">
        <w:t>. Я вижу геометрические фигуры: прямоугольник, круг, полукруг.</w:t>
      </w:r>
    </w:p>
    <w:p w:rsidR="00C20F06" w:rsidRPr="00F5323C" w:rsidRDefault="00C20F06" w:rsidP="00F5323C">
      <w:pPr>
        <w:jc w:val="both"/>
      </w:pPr>
      <w:r w:rsidRPr="00F5323C">
        <w:rPr>
          <w:b/>
        </w:rPr>
        <w:t>-Кукла</w:t>
      </w:r>
      <w:r w:rsidRPr="00F5323C">
        <w:t xml:space="preserve">. Это дети маленький план большой площади. Мы путешествуем по Санкт-Петербургу. Как называется главная площадь нашего города? </w:t>
      </w:r>
    </w:p>
    <w:p w:rsidR="00C20F06" w:rsidRPr="00F5323C" w:rsidRDefault="00C20F06" w:rsidP="00F5323C">
      <w:pPr>
        <w:jc w:val="both"/>
        <w:rPr>
          <w:b/>
        </w:rPr>
      </w:pPr>
      <w:r w:rsidRPr="00F5323C">
        <w:t>-</w:t>
      </w:r>
      <w:r w:rsidRPr="00F5323C">
        <w:rPr>
          <w:b/>
        </w:rPr>
        <w:t xml:space="preserve">Дети. Дворцовая площадь. </w:t>
      </w:r>
      <w:r w:rsidRPr="00F5323C">
        <w:t>Прямоугольник – Зимний дворец, в нем располагается музей – Эрмитаж, полукругом обозначили здание Главного штаба, круг – это Александровская колонна.</w:t>
      </w:r>
      <w:r>
        <w:t xml:space="preserve"> (Кукла выставляет иллюстрации Зимнего дворца, здания Главного штаба, Александровской колонны.)</w:t>
      </w:r>
      <w:r w:rsidRPr="00F5323C">
        <w:t xml:space="preserve"> </w:t>
      </w:r>
    </w:p>
    <w:p w:rsidR="00C20F06" w:rsidRPr="00F5323C" w:rsidRDefault="00C20F06" w:rsidP="00F5323C">
      <w:pPr>
        <w:jc w:val="both"/>
      </w:pPr>
      <w:r w:rsidRPr="00F5323C">
        <w:rPr>
          <w:b/>
        </w:rPr>
        <w:t>-Воспитатель.</w:t>
      </w:r>
      <w:r w:rsidRPr="00F5323C">
        <w:t xml:space="preserve"> А сейчас я расскажу вам интересную историю. Александровская колонна очень высокая, выше самого высокого дома. Ее строительство посвящено победе русского народа в Отечественной войне. Это самый большой памятник. Колонна высечена из цельного куска розового гранита.  Изготавливали ее два года, а устанавливали очень много солдат и рабочих. Люди боялись гулять около нее, так как она не была закреплена. Архитектор Монферран гулял вокруг колонны каждый день, чтобы горожане убедились в безопасности. На колонне находится ангел с лицом Александра 1, победителя в войне. А Полина расскажет стихотворение об Александровской колонне:</w:t>
      </w:r>
    </w:p>
    <w:p w:rsidR="00C20F06" w:rsidRPr="00F5323C" w:rsidRDefault="00C20F06" w:rsidP="00F5323C">
      <w:pPr>
        <w:ind w:left="2124" w:firstLine="708"/>
      </w:pPr>
      <w:r w:rsidRPr="00F5323C">
        <w:t>В центре площади она,</w:t>
      </w:r>
    </w:p>
    <w:p w:rsidR="00C20F06" w:rsidRPr="00F5323C" w:rsidRDefault="00C20F06" w:rsidP="00F5323C">
      <w:pPr>
        <w:ind w:left="2124" w:firstLine="708"/>
      </w:pPr>
      <w:r w:rsidRPr="00F5323C">
        <w:t>Горделива и стройна.</w:t>
      </w:r>
    </w:p>
    <w:p w:rsidR="00C20F06" w:rsidRPr="00F5323C" w:rsidRDefault="00C20F06" w:rsidP="00F5323C">
      <w:pPr>
        <w:ind w:left="2124" w:firstLine="708"/>
      </w:pPr>
      <w:r w:rsidRPr="00F5323C">
        <w:t>Много дней , ночей стояла,</w:t>
      </w:r>
    </w:p>
    <w:p w:rsidR="00C20F06" w:rsidRPr="00F5323C" w:rsidRDefault="00C20F06" w:rsidP="00F5323C">
      <w:pPr>
        <w:ind w:left="2124" w:firstLine="708"/>
      </w:pPr>
      <w:r w:rsidRPr="00F5323C">
        <w:t>При бомбёжках не упала!</w:t>
      </w:r>
    </w:p>
    <w:p w:rsidR="00C20F06" w:rsidRPr="00F5323C" w:rsidRDefault="00C20F06" w:rsidP="00F5323C">
      <w:pPr>
        <w:jc w:val="both"/>
      </w:pPr>
      <w:r w:rsidRPr="00F5323C">
        <w:t>-</w:t>
      </w:r>
      <w:r w:rsidRPr="00F5323C">
        <w:rPr>
          <w:b/>
        </w:rPr>
        <w:t>Кукла.</w:t>
      </w:r>
      <w:r w:rsidRPr="00F5323C">
        <w:t xml:space="preserve"> Мы смотрим на план и перемещаем</w:t>
      </w:r>
      <w:r>
        <w:t>ся</w:t>
      </w:r>
      <w:r w:rsidRPr="00F5323C">
        <w:t xml:space="preserve"> куда?</w:t>
      </w:r>
    </w:p>
    <w:p w:rsidR="00C20F06" w:rsidRPr="00F5323C" w:rsidRDefault="00C20F06" w:rsidP="00F5323C">
      <w:pPr>
        <w:jc w:val="both"/>
      </w:pPr>
      <w:r w:rsidRPr="00F5323C">
        <w:rPr>
          <w:b/>
        </w:rPr>
        <w:t>-Дети</w:t>
      </w:r>
      <w:r w:rsidRPr="00F5323C">
        <w:t>. Мы опускаемся на средний ряд.</w:t>
      </w:r>
    </w:p>
    <w:p w:rsidR="00C20F06" w:rsidRPr="00F5323C" w:rsidRDefault="00C20F06" w:rsidP="00F5323C">
      <w:pPr>
        <w:jc w:val="both"/>
      </w:pPr>
      <w:r w:rsidRPr="00F5323C">
        <w:rPr>
          <w:b/>
        </w:rPr>
        <w:t>-Кукла</w:t>
      </w:r>
      <w:r w:rsidRPr="00F5323C">
        <w:t>. Двигаемся в каком направлении?</w:t>
      </w:r>
    </w:p>
    <w:p w:rsidR="00C20F06" w:rsidRPr="00F5323C" w:rsidRDefault="00C20F06" w:rsidP="00F5323C">
      <w:pPr>
        <w:jc w:val="both"/>
      </w:pPr>
      <w:r w:rsidRPr="00F5323C">
        <w:rPr>
          <w:b/>
        </w:rPr>
        <w:t>-Дети.</w:t>
      </w:r>
      <w:r w:rsidRPr="00F5323C">
        <w:t xml:space="preserve"> Слева направо.</w:t>
      </w:r>
    </w:p>
    <w:p w:rsidR="00C20F06" w:rsidRDefault="00C20F06" w:rsidP="00F5323C">
      <w:pPr>
        <w:jc w:val="both"/>
      </w:pPr>
      <w:r w:rsidRPr="00F5323C">
        <w:rPr>
          <w:b/>
        </w:rPr>
        <w:t xml:space="preserve">-Дети. </w:t>
      </w:r>
      <w:r w:rsidRPr="00F5323C">
        <w:t>Это памятник Петру 1</w:t>
      </w:r>
      <w:r>
        <w:t>, называется – « Медный всадник»:</w:t>
      </w:r>
    </w:p>
    <w:p w:rsidR="00C20F06" w:rsidRDefault="00C20F06" w:rsidP="00EA0134">
      <w:pPr>
        <w:ind w:left="2124" w:firstLine="708"/>
        <w:jc w:val="both"/>
      </w:pPr>
      <w:r>
        <w:t xml:space="preserve">На гранитном валуне </w:t>
      </w:r>
    </w:p>
    <w:p w:rsidR="00C20F06" w:rsidRDefault="00C20F06" w:rsidP="00EA0134">
      <w:pPr>
        <w:ind w:left="2124" w:firstLine="708"/>
        <w:jc w:val="both"/>
      </w:pPr>
      <w:r>
        <w:t>«Медный всадник» на коне</w:t>
      </w:r>
    </w:p>
    <w:p w:rsidR="00C20F06" w:rsidRDefault="00C20F06" w:rsidP="00EA0134">
      <w:pPr>
        <w:ind w:left="2124" w:firstLine="708"/>
        <w:jc w:val="both"/>
      </w:pPr>
      <w:r>
        <w:t>Здесь его навечно дом.</w:t>
      </w:r>
    </w:p>
    <w:p w:rsidR="00C20F06" w:rsidRPr="00F5323C" w:rsidRDefault="00C20F06" w:rsidP="00EA0134">
      <w:pPr>
        <w:ind w:left="2124" w:firstLine="708"/>
        <w:jc w:val="both"/>
      </w:pPr>
      <w:r>
        <w:t>А зовётся камень – «гром».</w:t>
      </w:r>
    </w:p>
    <w:p w:rsidR="00C20F06" w:rsidRPr="00F5323C" w:rsidRDefault="00C20F06" w:rsidP="00F5323C">
      <w:pPr>
        <w:jc w:val="both"/>
      </w:pPr>
      <w:r w:rsidRPr="00F5323C">
        <w:rPr>
          <w:b/>
        </w:rPr>
        <w:t>-Кукла.</w:t>
      </w:r>
      <w:r w:rsidRPr="00F5323C">
        <w:t xml:space="preserve"> В Санкт-Петербурге много статуй известных людей. Двигаемся дальше по плану. В центре видим символы обозначающие кого?</w:t>
      </w:r>
    </w:p>
    <w:p w:rsidR="00C20F06" w:rsidRPr="00F5323C" w:rsidRDefault="00C20F06" w:rsidP="00F5323C">
      <w:pPr>
        <w:jc w:val="both"/>
      </w:pPr>
      <w:r w:rsidRPr="00F5323C">
        <w:t>-</w:t>
      </w:r>
      <w:r w:rsidRPr="00F5323C">
        <w:rPr>
          <w:b/>
        </w:rPr>
        <w:t>Дети.</w:t>
      </w:r>
      <w:r w:rsidRPr="00F5323C">
        <w:t xml:space="preserve"> Мы видим</w:t>
      </w:r>
      <w:r>
        <w:t xml:space="preserve"> символы</w:t>
      </w:r>
      <w:r w:rsidRPr="00F5323C">
        <w:t xml:space="preserve"> мальчиков и девочек.</w:t>
      </w:r>
    </w:p>
    <w:p w:rsidR="00C20F06" w:rsidRPr="00F5323C" w:rsidRDefault="00C20F06" w:rsidP="00F5323C">
      <w:pPr>
        <w:jc w:val="both"/>
      </w:pPr>
      <w:r w:rsidRPr="00F5323C">
        <w:rPr>
          <w:b/>
        </w:rPr>
        <w:t>-Кукла.</w:t>
      </w:r>
      <w:r w:rsidRPr="00F5323C">
        <w:t xml:space="preserve"> А почему человечки разного  размера? (Если дети затрудняются ответить, то объяснить, большие человечки - это взрослые люди, а маленькие – дети. Их можно назвать семьей.)</w:t>
      </w:r>
    </w:p>
    <w:p w:rsidR="00C20F06" w:rsidRPr="00F5323C" w:rsidRDefault="00C20F06" w:rsidP="00F5323C">
      <w:pPr>
        <w:jc w:val="both"/>
      </w:pPr>
      <w:r w:rsidRPr="00F5323C">
        <w:t>-Сколько человек в этой семье?</w:t>
      </w:r>
    </w:p>
    <w:p w:rsidR="00C20F06" w:rsidRPr="00F5323C" w:rsidRDefault="00C20F06" w:rsidP="00F5323C">
      <w:pPr>
        <w:jc w:val="both"/>
      </w:pPr>
      <w:r w:rsidRPr="00F5323C">
        <w:t>-</w:t>
      </w:r>
      <w:r w:rsidRPr="00F5323C">
        <w:rPr>
          <w:b/>
        </w:rPr>
        <w:t xml:space="preserve">Дети. </w:t>
      </w:r>
      <w:r w:rsidRPr="00F5323C">
        <w:t>В этой семье четыре человека.</w:t>
      </w:r>
    </w:p>
    <w:p w:rsidR="00C20F06" w:rsidRPr="005A0720" w:rsidRDefault="00C20F06" w:rsidP="00F5323C">
      <w:pPr>
        <w:jc w:val="both"/>
      </w:pPr>
      <w:r w:rsidRPr="00F5323C">
        <w:t>-</w:t>
      </w:r>
      <w:r w:rsidRPr="00F5323C">
        <w:rPr>
          <w:b/>
        </w:rPr>
        <w:t xml:space="preserve">Кукла. </w:t>
      </w:r>
      <w:r w:rsidRPr="00F5323C">
        <w:t>Витя, сколько человек в твоей семье</w:t>
      </w:r>
      <w:r w:rsidRPr="005A0720">
        <w:t>? Назови членов твоей семьи.</w:t>
      </w:r>
    </w:p>
    <w:p w:rsidR="00C20F06" w:rsidRPr="00F5323C" w:rsidRDefault="00C20F06" w:rsidP="00F5323C">
      <w:pPr>
        <w:jc w:val="both"/>
      </w:pPr>
      <w:r w:rsidRPr="00F5323C">
        <w:t>-</w:t>
      </w:r>
      <w:r w:rsidRPr="00F5323C">
        <w:rPr>
          <w:b/>
        </w:rPr>
        <w:t>Витя.</w:t>
      </w:r>
      <w:r>
        <w:t xml:space="preserve"> В моей семье пять человек: мама, папа, бабушка, сестренка. Мы живем вместе.</w:t>
      </w:r>
    </w:p>
    <w:p w:rsidR="00C20F06" w:rsidRPr="00F5323C" w:rsidRDefault="00C20F06" w:rsidP="00F5323C">
      <w:pPr>
        <w:jc w:val="both"/>
      </w:pPr>
      <w:r w:rsidRPr="00F5323C">
        <w:t>-</w:t>
      </w:r>
      <w:r w:rsidRPr="00F5323C">
        <w:rPr>
          <w:b/>
        </w:rPr>
        <w:t>Кукла</w:t>
      </w:r>
      <w:r w:rsidRPr="00F5323C">
        <w:t>. Пять больше или меньше четырех?</w:t>
      </w:r>
    </w:p>
    <w:p w:rsidR="00C20F06" w:rsidRPr="00F5323C" w:rsidRDefault="00C20F06" w:rsidP="00F5323C">
      <w:pPr>
        <w:jc w:val="both"/>
      </w:pPr>
      <w:r w:rsidRPr="00F5323C">
        <w:rPr>
          <w:b/>
        </w:rPr>
        <w:t>-Витя</w:t>
      </w:r>
      <w:r w:rsidRPr="00F5323C">
        <w:t>. Пять больше четырех.</w:t>
      </w:r>
    </w:p>
    <w:p w:rsidR="00C20F06" w:rsidRPr="00F5323C" w:rsidRDefault="00C20F06" w:rsidP="00F5323C">
      <w:pPr>
        <w:jc w:val="both"/>
      </w:pPr>
      <w:r w:rsidRPr="00F5323C">
        <w:rPr>
          <w:b/>
        </w:rPr>
        <w:t>-Кукла.</w:t>
      </w:r>
      <w:r w:rsidRPr="00F5323C">
        <w:t xml:space="preserve"> На сколько единиц пять больше четырех?</w:t>
      </w:r>
    </w:p>
    <w:p w:rsidR="00C20F06" w:rsidRPr="00F5323C" w:rsidRDefault="00C20F06" w:rsidP="00F5323C">
      <w:pPr>
        <w:jc w:val="both"/>
      </w:pPr>
      <w:r w:rsidRPr="00F5323C">
        <w:rPr>
          <w:b/>
        </w:rPr>
        <w:t>-Витя</w:t>
      </w:r>
      <w:r w:rsidRPr="00F5323C">
        <w:t>. На один.</w:t>
      </w:r>
    </w:p>
    <w:p w:rsidR="00C20F06" w:rsidRPr="00F5323C" w:rsidRDefault="00C20F06" w:rsidP="00F5323C">
      <w:pPr>
        <w:jc w:val="both"/>
      </w:pPr>
      <w:r w:rsidRPr="00F5323C">
        <w:t>-</w:t>
      </w:r>
      <w:r w:rsidRPr="00F5323C">
        <w:rPr>
          <w:b/>
        </w:rPr>
        <w:t xml:space="preserve">Кукла. </w:t>
      </w:r>
      <w:r w:rsidRPr="00F5323C">
        <w:t>А в каких интересных местах вы побывали со своей семьей?</w:t>
      </w:r>
    </w:p>
    <w:p w:rsidR="00C20F06" w:rsidRPr="00F5323C" w:rsidRDefault="00C20F06" w:rsidP="00F5323C">
      <w:pPr>
        <w:jc w:val="both"/>
      </w:pPr>
      <w:r w:rsidRPr="00F5323C">
        <w:t>-</w:t>
      </w:r>
      <w:r w:rsidRPr="00F5323C">
        <w:rPr>
          <w:b/>
        </w:rPr>
        <w:t xml:space="preserve">Дети. </w:t>
      </w:r>
      <w:r w:rsidRPr="00F5323C">
        <w:t>Мы были в музее игрушек. Мы с бабушкой гуляли по Невскому проспекту. Мы с папой, мамой, сестренкой ходили на экскурсию в Казанский собор. Мы с папой и мамой ходили за покупками в магазин «Гостиный Двор». Мы с дедушкой ходили в музей Эрмитаж. Мы с мамой и братом ходили в театр и смотрели спектакль с участием больших кукол. Мы с папой и мамой ходили в музей восковых фигур.</w:t>
      </w:r>
    </w:p>
    <w:p w:rsidR="00C20F06" w:rsidRDefault="00C20F06" w:rsidP="00F5323C">
      <w:pPr>
        <w:jc w:val="both"/>
      </w:pPr>
      <w:r w:rsidRPr="00F5323C">
        <w:t>-</w:t>
      </w:r>
      <w:r w:rsidRPr="00F5323C">
        <w:rPr>
          <w:b/>
        </w:rPr>
        <w:t>Кукла.</w:t>
      </w:r>
      <w:r w:rsidRPr="00F5323C">
        <w:t xml:space="preserve"> </w:t>
      </w:r>
      <w:r w:rsidRPr="00AF0E7F">
        <w:rPr>
          <w:b/>
          <w:i/>
        </w:rPr>
        <w:t>Как вы понимаете, что такое семья?</w:t>
      </w:r>
    </w:p>
    <w:p w:rsidR="00C20F06" w:rsidRPr="00F5323C" w:rsidRDefault="00C20F06" w:rsidP="00F5323C">
      <w:pPr>
        <w:jc w:val="both"/>
      </w:pPr>
      <w:r w:rsidRPr="00AF0E7F">
        <w:rPr>
          <w:b/>
        </w:rPr>
        <w:t>-Дети</w:t>
      </w:r>
      <w:r>
        <w:t xml:space="preserve">. </w:t>
      </w:r>
      <w:r w:rsidRPr="00F5323C">
        <w:t>Семья – это люди,</w:t>
      </w:r>
      <w:r>
        <w:t xml:space="preserve"> которые заботятся друг о друге,</w:t>
      </w:r>
      <w:r w:rsidRPr="00F5323C">
        <w:t xml:space="preserve"> помогают в трудную минуту, стараются не огорчать своих любимых людей, занимаются спортом, ходят в театр, читают книги. Мы тоже дружная семья, нам нужно отдохнуть, подвигаться.</w:t>
      </w:r>
    </w:p>
    <w:p w:rsidR="00C20F06" w:rsidRPr="00F5323C" w:rsidRDefault="00C20F06" w:rsidP="00F5323C">
      <w:pPr>
        <w:jc w:val="both"/>
      </w:pPr>
      <w:r w:rsidRPr="00F5323C">
        <w:rPr>
          <w:b/>
        </w:rPr>
        <w:t>-Физкультминутка под музыку.</w:t>
      </w:r>
    </w:p>
    <w:p w:rsidR="00C20F06" w:rsidRPr="00F5323C" w:rsidRDefault="00C20F06" w:rsidP="00F5323C">
      <w:pPr>
        <w:jc w:val="both"/>
      </w:pPr>
      <w:r w:rsidRPr="00F5323C">
        <w:t>-</w:t>
      </w:r>
      <w:r w:rsidRPr="00F5323C">
        <w:rPr>
          <w:b/>
        </w:rPr>
        <w:t xml:space="preserve">Кукла. </w:t>
      </w:r>
      <w:r w:rsidRPr="00F5323C">
        <w:t>Наши ручки тоже дружная семейка. Сейчас мы с ними поиграем:</w:t>
      </w:r>
    </w:p>
    <w:p w:rsidR="00C20F06" w:rsidRPr="00F5323C" w:rsidRDefault="00C20F06" w:rsidP="00F5323C">
      <w:pPr>
        <w:jc w:val="both"/>
      </w:pPr>
      <w:r w:rsidRPr="00F5323C">
        <w:t xml:space="preserve">                   Знаю я, что у меня, дома дружная семья:</w:t>
      </w:r>
    </w:p>
    <w:p w:rsidR="00C20F06" w:rsidRPr="00F5323C" w:rsidRDefault="00C20F06" w:rsidP="00F5323C">
      <w:pPr>
        <w:jc w:val="both"/>
      </w:pPr>
      <w:r w:rsidRPr="00F5323C">
        <w:t xml:space="preserve">                   Это мама, это я, это бабушка моя,</w:t>
      </w:r>
    </w:p>
    <w:p w:rsidR="00C20F06" w:rsidRPr="00F5323C" w:rsidRDefault="00C20F06" w:rsidP="00F5323C">
      <w:pPr>
        <w:jc w:val="both"/>
      </w:pPr>
      <w:r w:rsidRPr="00F5323C">
        <w:t xml:space="preserve">                   Это папа, это дед</w:t>
      </w:r>
    </w:p>
    <w:p w:rsidR="00C20F06" w:rsidRPr="00F5323C" w:rsidRDefault="00C20F06" w:rsidP="00F5323C">
      <w:pPr>
        <w:jc w:val="both"/>
      </w:pPr>
      <w:r w:rsidRPr="00F5323C">
        <w:t xml:space="preserve">                   И у нас раздора нет.</w:t>
      </w:r>
    </w:p>
    <w:p w:rsidR="00C20F06" w:rsidRDefault="00C20F06" w:rsidP="00F5323C">
      <w:pPr>
        <w:jc w:val="both"/>
      </w:pPr>
      <w:r>
        <w:t>-</w:t>
      </w:r>
      <w:r w:rsidRPr="00AF0E7F">
        <w:rPr>
          <w:b/>
        </w:rPr>
        <w:t>Воспитатель.</w:t>
      </w:r>
      <w:r>
        <w:t xml:space="preserve"> Мы движемся дальше по плану. На плане вы видите</w:t>
      </w:r>
      <w:r w:rsidRPr="00F5323C">
        <w:t xml:space="preserve"> цифр</w:t>
      </w:r>
      <w:r>
        <w:t>ы</w:t>
      </w:r>
      <w:r w:rsidRPr="00F5323C">
        <w:t xml:space="preserve">. </w:t>
      </w:r>
      <w:r>
        <w:t>Все ли они на месте?</w:t>
      </w:r>
    </w:p>
    <w:p w:rsidR="00C20F06" w:rsidRDefault="00C20F06" w:rsidP="00F5323C">
      <w:pPr>
        <w:jc w:val="both"/>
      </w:pPr>
      <w:r w:rsidRPr="00AF0E7F">
        <w:rPr>
          <w:b/>
        </w:rPr>
        <w:t>-Дети</w:t>
      </w:r>
      <w:r>
        <w:t xml:space="preserve">. </w:t>
      </w:r>
      <w:r w:rsidRPr="00F5323C">
        <w:t>Одной ц</w:t>
      </w:r>
      <w:r>
        <w:t>ифры не хватает.</w:t>
      </w:r>
    </w:p>
    <w:p w:rsidR="00C20F06" w:rsidRPr="00F5323C" w:rsidRDefault="00C20F06" w:rsidP="00F5323C">
      <w:pPr>
        <w:jc w:val="both"/>
      </w:pPr>
      <w:r w:rsidRPr="00AF0E7F">
        <w:rPr>
          <w:b/>
        </w:rPr>
        <w:t>-Воспитатель.</w:t>
      </w:r>
      <w:r>
        <w:t xml:space="preserve"> </w:t>
      </w:r>
      <w:r w:rsidRPr="00F5323C">
        <w:t>Какой?</w:t>
      </w:r>
    </w:p>
    <w:p w:rsidR="00C20F06" w:rsidRPr="00F5323C" w:rsidRDefault="00C20F06" w:rsidP="00F5323C">
      <w:pPr>
        <w:jc w:val="both"/>
      </w:pPr>
      <w:r w:rsidRPr="00F5323C">
        <w:t>-</w:t>
      </w:r>
      <w:r w:rsidRPr="00F5323C">
        <w:rPr>
          <w:b/>
        </w:rPr>
        <w:t>Дети.</w:t>
      </w:r>
      <w:r w:rsidRPr="00F5323C">
        <w:t xml:space="preserve"> Не хватает цифры девять. </w:t>
      </w:r>
    </w:p>
    <w:p w:rsidR="00C20F06" w:rsidRPr="00C76FB8" w:rsidRDefault="00C20F06" w:rsidP="00F5323C">
      <w:pPr>
        <w:jc w:val="both"/>
      </w:pPr>
      <w:r>
        <w:rPr>
          <w:b/>
        </w:rPr>
        <w:t>-Воспитатель</w:t>
      </w:r>
      <w:r w:rsidRPr="00F5323C">
        <w:rPr>
          <w:b/>
        </w:rPr>
        <w:t xml:space="preserve">. </w:t>
      </w:r>
      <w:r w:rsidRPr="00C76FB8">
        <w:t>Садитесь за столы. Найдите палочку числа 8. Как превратить её в число 9?</w:t>
      </w:r>
    </w:p>
    <w:p w:rsidR="00C20F06" w:rsidRDefault="00C20F06" w:rsidP="00F5323C">
      <w:pPr>
        <w:jc w:val="both"/>
      </w:pPr>
      <w:r w:rsidRPr="00F5323C">
        <w:rPr>
          <w:b/>
        </w:rPr>
        <w:t>-Дети.</w:t>
      </w:r>
      <w:r>
        <w:t xml:space="preserve"> Нужно к восьми прибавить один.</w:t>
      </w:r>
    </w:p>
    <w:p w:rsidR="00C20F06" w:rsidRDefault="00C20F06" w:rsidP="00F5323C">
      <w:pPr>
        <w:jc w:val="both"/>
      </w:pPr>
      <w:r>
        <w:t>-</w:t>
      </w:r>
      <w:r w:rsidRPr="00C76FB8">
        <w:rPr>
          <w:b/>
        </w:rPr>
        <w:t>Воспитатель.</w:t>
      </w:r>
      <w:r>
        <w:t xml:space="preserve"> Возьмите палочку числа 1, Что надо сделать дальше?</w:t>
      </w:r>
    </w:p>
    <w:p w:rsidR="00C20F06" w:rsidRDefault="00C20F06" w:rsidP="00F5323C">
      <w:pPr>
        <w:jc w:val="both"/>
      </w:pPr>
      <w:r w:rsidRPr="00C76FB8">
        <w:rPr>
          <w:b/>
        </w:rPr>
        <w:t>-Дети.</w:t>
      </w:r>
      <w:r>
        <w:t xml:space="preserve"> Положить её к числу 8.</w:t>
      </w:r>
    </w:p>
    <w:p w:rsidR="00C20F06" w:rsidRDefault="00C20F06" w:rsidP="00F5323C">
      <w:pPr>
        <w:jc w:val="both"/>
      </w:pPr>
      <w:r>
        <w:t>-</w:t>
      </w:r>
      <w:r w:rsidRPr="00C76FB8">
        <w:rPr>
          <w:b/>
        </w:rPr>
        <w:t>Воспитатель.</w:t>
      </w:r>
      <w:r>
        <w:t xml:space="preserve"> Положите её справа от палочки числа 8. Найдите палочку такую же по длине как 8 и 1. Какого она цвета?</w:t>
      </w:r>
    </w:p>
    <w:p w:rsidR="00C20F06" w:rsidRDefault="00C20F06" w:rsidP="00F5323C">
      <w:pPr>
        <w:jc w:val="both"/>
      </w:pPr>
      <w:r w:rsidRPr="00C76FB8">
        <w:rPr>
          <w:b/>
        </w:rPr>
        <w:t>-Дети.</w:t>
      </w:r>
      <w:r>
        <w:t xml:space="preserve"> Синяя.</w:t>
      </w:r>
    </w:p>
    <w:p w:rsidR="00C20F06" w:rsidRDefault="00C20F06" w:rsidP="00F5323C">
      <w:pPr>
        <w:jc w:val="both"/>
      </w:pPr>
      <w:r w:rsidRPr="00C76FB8">
        <w:rPr>
          <w:b/>
        </w:rPr>
        <w:t>- Воспитатель</w:t>
      </w:r>
      <w:r>
        <w:t>. Докажите, что она такая же по длине как 8 и 1. Что надо сделать?</w:t>
      </w:r>
    </w:p>
    <w:p w:rsidR="00C20F06" w:rsidRDefault="00C20F06" w:rsidP="00F5323C">
      <w:pPr>
        <w:jc w:val="both"/>
      </w:pPr>
      <w:r w:rsidRPr="00C76FB8">
        <w:rPr>
          <w:b/>
        </w:rPr>
        <w:t>- Дети</w:t>
      </w:r>
      <w:r>
        <w:t>. Положить ниже, выше, наложить…</w:t>
      </w:r>
    </w:p>
    <w:p w:rsidR="00C20F06" w:rsidRDefault="00C20F06" w:rsidP="00F5323C">
      <w:pPr>
        <w:jc w:val="both"/>
      </w:pPr>
      <w:r w:rsidRPr="00C76FB8">
        <w:rPr>
          <w:b/>
        </w:rPr>
        <w:t>- Воспитатель.</w:t>
      </w:r>
      <w:r>
        <w:t xml:space="preserve"> Положите. Насколько 9 больше 8? На сколько единиц 8 меньше 9? Молодцы.</w:t>
      </w:r>
    </w:p>
    <w:p w:rsidR="00C20F06" w:rsidRPr="00F5323C" w:rsidRDefault="00C20F06" w:rsidP="00F5323C">
      <w:pPr>
        <w:jc w:val="both"/>
      </w:pPr>
      <w:r w:rsidRPr="00F5323C">
        <w:rPr>
          <w:b/>
        </w:rPr>
        <w:t xml:space="preserve">-Кукла. </w:t>
      </w:r>
      <w:r w:rsidRPr="00F5323C">
        <w:t>Смотрим на план и что мы видим?</w:t>
      </w:r>
    </w:p>
    <w:p w:rsidR="00C20F06" w:rsidRPr="00F5323C" w:rsidRDefault="00C20F06" w:rsidP="00F5323C">
      <w:pPr>
        <w:jc w:val="both"/>
      </w:pPr>
      <w:r w:rsidRPr="00F5323C">
        <w:rPr>
          <w:b/>
        </w:rPr>
        <w:t>-Дети.</w:t>
      </w:r>
      <w:r w:rsidRPr="00F5323C">
        <w:t xml:space="preserve"> Мы видим символ реки и букву «Н». Это река Нева. Мы знаем стихотворение о реке Неве:</w:t>
      </w:r>
    </w:p>
    <w:p w:rsidR="00C20F06" w:rsidRPr="00F5323C" w:rsidRDefault="00C20F06" w:rsidP="00F5323C">
      <w:pPr>
        <w:jc w:val="both"/>
      </w:pPr>
      <w:r w:rsidRPr="00F5323C">
        <w:t xml:space="preserve">                                Есть в нашем городе река,</w:t>
      </w:r>
    </w:p>
    <w:p w:rsidR="00C20F06" w:rsidRPr="00F5323C" w:rsidRDefault="00C20F06" w:rsidP="00F5323C">
      <w:pPr>
        <w:jc w:val="both"/>
      </w:pPr>
      <w:r w:rsidRPr="00F5323C">
        <w:t xml:space="preserve">                                Её зовут Нева.</w:t>
      </w:r>
    </w:p>
    <w:p w:rsidR="00C20F06" w:rsidRPr="00F5323C" w:rsidRDefault="00C20F06" w:rsidP="00F5323C">
      <w:pPr>
        <w:jc w:val="both"/>
      </w:pPr>
      <w:r w:rsidRPr="00F5323C">
        <w:t xml:space="preserve">                                И широка и глубока речная синева.</w:t>
      </w:r>
    </w:p>
    <w:p w:rsidR="00C20F06" w:rsidRPr="00F5323C" w:rsidRDefault="00C20F06" w:rsidP="00F5323C">
      <w:pPr>
        <w:jc w:val="both"/>
      </w:pPr>
      <w:r w:rsidRPr="00F5323C">
        <w:t xml:space="preserve">                                Река волною берег бьет,</w:t>
      </w:r>
    </w:p>
    <w:p w:rsidR="00C20F06" w:rsidRPr="00F5323C" w:rsidRDefault="00C20F06" w:rsidP="00F5323C">
      <w:pPr>
        <w:jc w:val="both"/>
      </w:pPr>
      <w:r w:rsidRPr="00F5323C">
        <w:t xml:space="preserve">                                Река весною лёд несет</w:t>
      </w:r>
      <w:r>
        <w:t>.</w:t>
      </w:r>
    </w:p>
    <w:p w:rsidR="00C20F06" w:rsidRPr="00F5323C" w:rsidRDefault="00C20F06" w:rsidP="00F5323C">
      <w:pPr>
        <w:jc w:val="both"/>
      </w:pPr>
      <w:r w:rsidRPr="00F5323C">
        <w:rPr>
          <w:b/>
        </w:rPr>
        <w:t xml:space="preserve">-Кукла. </w:t>
      </w:r>
      <w:r w:rsidRPr="00F5323C">
        <w:t>Какие</w:t>
      </w:r>
      <w:r w:rsidRPr="00F5323C">
        <w:rPr>
          <w:b/>
        </w:rPr>
        <w:t xml:space="preserve"> </w:t>
      </w:r>
      <w:r w:rsidRPr="00F5323C">
        <w:t>еще реки вы знаете? С какого звука они начинаются, покажите мне буквы, которыми обозначаются эти звуки.</w:t>
      </w:r>
    </w:p>
    <w:p w:rsidR="00C20F06" w:rsidRPr="00F5323C" w:rsidRDefault="00C20F06" w:rsidP="00F5323C">
      <w:pPr>
        <w:jc w:val="both"/>
      </w:pPr>
      <w:r w:rsidRPr="00F5323C">
        <w:t>-</w:t>
      </w:r>
      <w:r w:rsidRPr="00F5323C">
        <w:rPr>
          <w:b/>
        </w:rPr>
        <w:t xml:space="preserve">Дети. </w:t>
      </w:r>
      <w:r w:rsidRPr="00F5323C">
        <w:t>Мойка, Фонтанка, Охта. Начинаются со звуков: М, Ф, О. (Или дети назовут другие реки, протекающие по территории Санкт-Петербурга.)</w:t>
      </w:r>
    </w:p>
    <w:p w:rsidR="00C20F06" w:rsidRPr="00F5323C" w:rsidRDefault="00C20F06" w:rsidP="00F5323C">
      <w:pPr>
        <w:jc w:val="both"/>
      </w:pPr>
      <w:r w:rsidRPr="00F5323C">
        <w:rPr>
          <w:b/>
        </w:rPr>
        <w:t xml:space="preserve">-Кукла. </w:t>
      </w:r>
      <w:r w:rsidRPr="00F5323C">
        <w:t>По территории Санкт-Петербурга протекают и другие реки: например, Ждановка, Каменка, Смоленка, Утка, Пряжка, предлагаю определить первый звук в слове.</w:t>
      </w:r>
    </w:p>
    <w:p w:rsidR="00C20F06" w:rsidRPr="00F5323C" w:rsidRDefault="00C20F06" w:rsidP="00F5323C">
      <w:pPr>
        <w:jc w:val="both"/>
      </w:pPr>
      <w:r w:rsidRPr="00F5323C">
        <w:t xml:space="preserve">-На плане осталась последняя клеточка. Какие символы здесь изображены? </w:t>
      </w:r>
    </w:p>
    <w:p w:rsidR="00C20F06" w:rsidRPr="00F5323C" w:rsidRDefault="00C20F06" w:rsidP="00F5323C">
      <w:pPr>
        <w:jc w:val="both"/>
      </w:pPr>
      <w:r w:rsidRPr="00F5323C">
        <w:t>-</w:t>
      </w:r>
      <w:r w:rsidRPr="00F5323C">
        <w:rPr>
          <w:b/>
        </w:rPr>
        <w:t xml:space="preserve">Дети. </w:t>
      </w:r>
      <w:r w:rsidRPr="00F5323C">
        <w:t>Мы видим шарики, флажки, колпачки, подарок. Это праздник.</w:t>
      </w:r>
    </w:p>
    <w:p w:rsidR="00C20F06" w:rsidRPr="00F5323C" w:rsidRDefault="00C20F06" w:rsidP="00F5323C">
      <w:pPr>
        <w:jc w:val="both"/>
      </w:pPr>
      <w:r w:rsidRPr="00F5323C">
        <w:rPr>
          <w:b/>
        </w:rPr>
        <w:t>-Кукла</w:t>
      </w:r>
      <w:r w:rsidRPr="00F5323C">
        <w:t>. Это символы празднования Дня рождения. Не только в семьях празднуют дни рождения. День рождения есть и у нашего города – 27 мая, ему исполнится 311 лет. Подарим мы ему наши знания и любовь.</w:t>
      </w:r>
    </w:p>
    <w:p w:rsidR="00C20F06" w:rsidRDefault="00C20F06" w:rsidP="00F5323C">
      <w:pPr>
        <w:jc w:val="both"/>
      </w:pPr>
      <w:r>
        <w:t xml:space="preserve">Итог занятия. </w:t>
      </w:r>
    </w:p>
    <w:p w:rsidR="00C20F06" w:rsidRPr="00F5323C" w:rsidRDefault="00C20F06" w:rsidP="00F5323C">
      <w:pPr>
        <w:jc w:val="both"/>
      </w:pPr>
      <w:r>
        <w:t xml:space="preserve">- </w:t>
      </w:r>
      <w:r w:rsidRPr="000153C3">
        <w:rPr>
          <w:b/>
        </w:rPr>
        <w:t>Воспитатель.</w:t>
      </w:r>
      <w:r>
        <w:rPr>
          <w:b/>
        </w:rPr>
        <w:t xml:space="preserve"> </w:t>
      </w:r>
      <w:r>
        <w:t>Сегодня, ребята мы путешествовали по Санкт-Петербургу с куклой. Санкт-Петербург красивый город. В нем много архитектурных памятников, площадей, улиц. Все они имеют свое название. Много мы говорили о домах, их назначении. Называли улицы и этажи, на которых вы живете со своими семьями. Читали стихи, танцевали. Вы, ребята, молодцы!</w:t>
      </w:r>
    </w:p>
    <w:p w:rsidR="00C20F06" w:rsidRPr="00F5323C" w:rsidRDefault="00C20F06" w:rsidP="00F5323C">
      <w:pPr>
        <w:jc w:val="both"/>
      </w:pPr>
    </w:p>
    <w:p w:rsidR="00C20F06" w:rsidRPr="00F5323C" w:rsidRDefault="00C20F06" w:rsidP="00F5323C">
      <w:pPr>
        <w:jc w:val="both"/>
      </w:pPr>
    </w:p>
    <w:p w:rsidR="00C20F06" w:rsidRPr="00F5323C" w:rsidRDefault="00C20F06" w:rsidP="00F5323C">
      <w:pPr>
        <w:jc w:val="center"/>
      </w:pPr>
    </w:p>
    <w:sectPr w:rsidR="00C20F06" w:rsidRPr="00F5323C" w:rsidSect="0089445C">
      <w:pgSz w:w="11906" w:h="16838"/>
      <w:pgMar w:top="1134" w:right="850" w:bottom="1134" w:left="1701" w:header="708" w:footer="708" w:gutter="0"/>
      <w:pgBorders w:display="firstPage"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.8pt;height:10.8pt" o:bullet="t">
        <v:imagedata r:id="rId1" o:title=""/>
      </v:shape>
    </w:pict>
  </w:numPicBullet>
  <w:abstractNum w:abstractNumId="0">
    <w:nsid w:val="49051786"/>
    <w:multiLevelType w:val="hybridMultilevel"/>
    <w:tmpl w:val="656679AC"/>
    <w:lvl w:ilvl="0" w:tplc="30E059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506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4C42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A801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98D8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4CF9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4842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CC7F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4CF3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45C"/>
    <w:rsid w:val="000005AF"/>
    <w:rsid w:val="000153C3"/>
    <w:rsid w:val="001776F0"/>
    <w:rsid w:val="001939AC"/>
    <w:rsid w:val="002236E6"/>
    <w:rsid w:val="002A1893"/>
    <w:rsid w:val="002A3754"/>
    <w:rsid w:val="002E3DE8"/>
    <w:rsid w:val="003712D6"/>
    <w:rsid w:val="003829EA"/>
    <w:rsid w:val="0038672B"/>
    <w:rsid w:val="004259B4"/>
    <w:rsid w:val="0059147C"/>
    <w:rsid w:val="005A0720"/>
    <w:rsid w:val="0061111A"/>
    <w:rsid w:val="00650FFB"/>
    <w:rsid w:val="00691B5B"/>
    <w:rsid w:val="006A4BA4"/>
    <w:rsid w:val="0089445C"/>
    <w:rsid w:val="0096263C"/>
    <w:rsid w:val="00964739"/>
    <w:rsid w:val="00AF0E7F"/>
    <w:rsid w:val="00B4683B"/>
    <w:rsid w:val="00B56A1D"/>
    <w:rsid w:val="00B709B4"/>
    <w:rsid w:val="00B939D4"/>
    <w:rsid w:val="00C01F7D"/>
    <w:rsid w:val="00C20F06"/>
    <w:rsid w:val="00C76FB8"/>
    <w:rsid w:val="00D00420"/>
    <w:rsid w:val="00D90491"/>
    <w:rsid w:val="00E945B9"/>
    <w:rsid w:val="00EA0134"/>
    <w:rsid w:val="00EA794B"/>
    <w:rsid w:val="00EB799B"/>
    <w:rsid w:val="00F1114E"/>
    <w:rsid w:val="00F5323C"/>
    <w:rsid w:val="00F563C6"/>
    <w:rsid w:val="00F76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72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297</TotalTime>
  <Pages>6</Pages>
  <Words>1212</Words>
  <Characters>6912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дошкольное образовательное учреждение</dc:title>
  <dc:subject/>
  <dc:creator>Нина</dc:creator>
  <cp:keywords/>
  <dc:description/>
  <cp:lastModifiedBy>Нина</cp:lastModifiedBy>
  <cp:revision>29</cp:revision>
  <dcterms:created xsi:type="dcterms:W3CDTF">2014-05-14T16:47:00Z</dcterms:created>
  <dcterms:modified xsi:type="dcterms:W3CDTF">2014-05-23T08:12:00Z</dcterms:modified>
</cp:coreProperties>
</file>