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29" w:rsidRPr="00516404" w:rsidRDefault="00633D29" w:rsidP="00A256FE">
      <w:pPr>
        <w:pStyle w:val="NoSpacing"/>
        <w:rPr>
          <w:rFonts w:ascii="Times New Roman" w:hAnsi="Times New Roman"/>
          <w:b/>
          <w:i/>
          <w:sz w:val="32"/>
          <w:szCs w:val="32"/>
        </w:rPr>
      </w:pPr>
      <w:r w:rsidRPr="00516404">
        <w:rPr>
          <w:rFonts w:ascii="Times New Roman" w:hAnsi="Times New Roman"/>
          <w:b/>
          <w:i/>
          <w:sz w:val="32"/>
          <w:szCs w:val="32"/>
        </w:rPr>
        <w:t>Новогодний праздник для старшей и подготовительной группы.</w:t>
      </w:r>
    </w:p>
    <w:p w:rsidR="00633D29" w:rsidRDefault="00633D29" w:rsidP="005164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(2014 год «Год Лошади»)</w:t>
      </w:r>
    </w:p>
    <w:p w:rsidR="00633D29" w:rsidRPr="00A256FE" w:rsidRDefault="00633D29" w:rsidP="00A256FE">
      <w:pPr>
        <w:pStyle w:val="NoSpacing"/>
        <w:rPr>
          <w:rFonts w:ascii="Times New Roman" w:hAnsi="Times New Roman"/>
          <w:b/>
          <w:sz w:val="28"/>
          <w:szCs w:val="28"/>
        </w:rPr>
      </w:pPr>
      <w:r w:rsidRPr="00A256FE">
        <w:rPr>
          <w:rFonts w:ascii="Times New Roman" w:hAnsi="Times New Roman"/>
          <w:b/>
          <w:sz w:val="28"/>
          <w:szCs w:val="28"/>
        </w:rPr>
        <w:t>Ведущий.</w:t>
      </w:r>
    </w:p>
    <w:p w:rsidR="00633D29" w:rsidRPr="00A256FE" w:rsidRDefault="00633D29" w:rsidP="00A256FE">
      <w:pPr>
        <w:pStyle w:val="NoSpacing"/>
        <w:rPr>
          <w:rFonts w:ascii="Times New Roman" w:hAnsi="Times New Roman"/>
          <w:sz w:val="28"/>
          <w:szCs w:val="28"/>
        </w:rPr>
      </w:pPr>
      <w:r w:rsidRPr="00A256FE">
        <w:rPr>
          <w:rFonts w:ascii="Times New Roman" w:hAnsi="Times New Roman"/>
          <w:sz w:val="28"/>
          <w:szCs w:val="28"/>
        </w:rPr>
        <w:t>Начинается праздник сегодня,</w:t>
      </w:r>
    </w:p>
    <w:p w:rsidR="00633D29" w:rsidRPr="00A256FE" w:rsidRDefault="00633D29" w:rsidP="00A256FE">
      <w:pPr>
        <w:pStyle w:val="NoSpacing"/>
        <w:rPr>
          <w:rFonts w:ascii="Times New Roman" w:hAnsi="Times New Roman"/>
          <w:sz w:val="28"/>
          <w:szCs w:val="28"/>
        </w:rPr>
      </w:pPr>
      <w:r w:rsidRPr="00A256FE">
        <w:rPr>
          <w:rFonts w:ascii="Times New Roman" w:hAnsi="Times New Roman"/>
          <w:sz w:val="28"/>
          <w:szCs w:val="28"/>
        </w:rPr>
        <w:t>Мы так ждали его, целый год!</w:t>
      </w:r>
    </w:p>
    <w:p w:rsidR="00633D29" w:rsidRPr="00A256FE" w:rsidRDefault="00633D29" w:rsidP="00A256FE">
      <w:pPr>
        <w:pStyle w:val="NoSpacing"/>
        <w:rPr>
          <w:rFonts w:ascii="Times New Roman" w:hAnsi="Times New Roman"/>
          <w:sz w:val="28"/>
          <w:szCs w:val="28"/>
        </w:rPr>
      </w:pPr>
      <w:r w:rsidRPr="00A256FE">
        <w:rPr>
          <w:rFonts w:ascii="Times New Roman" w:hAnsi="Times New Roman"/>
          <w:sz w:val="28"/>
          <w:szCs w:val="28"/>
        </w:rPr>
        <w:t>В ярком блеске огней новогодних</w:t>
      </w:r>
    </w:p>
    <w:p w:rsidR="00633D29" w:rsidRDefault="00633D29" w:rsidP="00A256FE">
      <w:pPr>
        <w:pStyle w:val="NoSpacing"/>
        <w:rPr>
          <w:rFonts w:ascii="Times New Roman" w:hAnsi="Times New Roman"/>
          <w:sz w:val="28"/>
          <w:szCs w:val="28"/>
        </w:rPr>
      </w:pPr>
      <w:r w:rsidRPr="00A256FE">
        <w:rPr>
          <w:rFonts w:ascii="Times New Roman" w:hAnsi="Times New Roman"/>
          <w:sz w:val="28"/>
          <w:szCs w:val="28"/>
        </w:rPr>
        <w:t>Закружился большой хоровод!</w:t>
      </w:r>
    </w:p>
    <w:p w:rsidR="00633D29" w:rsidRPr="00A256FE" w:rsidRDefault="00633D29" w:rsidP="00A256FE">
      <w:pPr>
        <w:pStyle w:val="NoSpacing"/>
        <w:rPr>
          <w:rFonts w:ascii="Times New Roman" w:hAnsi="Times New Roman"/>
          <w:sz w:val="28"/>
          <w:szCs w:val="28"/>
        </w:rPr>
      </w:pPr>
    </w:p>
    <w:p w:rsidR="00633D29" w:rsidRDefault="00633D29" w:rsidP="00A256FE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A256FE">
        <w:rPr>
          <w:rFonts w:ascii="Times New Roman" w:hAnsi="Times New Roman"/>
          <w:i/>
          <w:sz w:val="28"/>
          <w:szCs w:val="28"/>
        </w:rPr>
        <w:t>Дети з</w:t>
      </w:r>
      <w:r>
        <w:rPr>
          <w:rFonts w:ascii="Times New Roman" w:hAnsi="Times New Roman"/>
          <w:i/>
          <w:sz w:val="28"/>
          <w:szCs w:val="28"/>
        </w:rPr>
        <w:t>абегают в зал под веселую музыку и танцуют</w:t>
      </w:r>
    </w:p>
    <w:p w:rsidR="00633D29" w:rsidRDefault="00633D29" w:rsidP="00A256FE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633D29" w:rsidRDefault="00633D29" w:rsidP="00A55CA0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A55CA0">
        <w:rPr>
          <w:rFonts w:ascii="Times New Roman" w:hAnsi="Times New Roman"/>
          <w:b/>
          <w:i/>
          <w:sz w:val="28"/>
          <w:szCs w:val="28"/>
        </w:rPr>
        <w:t>Танец «Ледяные ладошки»</w:t>
      </w:r>
      <w:r>
        <w:rPr>
          <w:rFonts w:ascii="Times New Roman" w:hAnsi="Times New Roman"/>
          <w:b/>
          <w:i/>
          <w:sz w:val="28"/>
          <w:szCs w:val="28"/>
        </w:rPr>
        <w:t xml:space="preserve"> (подгот. Гр.)</w:t>
      </w:r>
    </w:p>
    <w:p w:rsidR="00633D29" w:rsidRPr="00A256FE" w:rsidRDefault="00633D29" w:rsidP="00A55CA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Танец «Новогодняя считалочка» (старш. гр.)</w:t>
      </w:r>
    </w:p>
    <w:p w:rsidR="00633D29" w:rsidRPr="00A256FE" w:rsidRDefault="00633D29" w:rsidP="00A256FE">
      <w:pPr>
        <w:pStyle w:val="NoSpacing"/>
        <w:rPr>
          <w:rFonts w:ascii="Times New Roman" w:hAnsi="Times New Roman"/>
          <w:b/>
          <w:sz w:val="28"/>
          <w:szCs w:val="28"/>
        </w:rPr>
      </w:pPr>
      <w:r w:rsidRPr="00A256FE">
        <w:rPr>
          <w:rFonts w:ascii="Times New Roman" w:hAnsi="Times New Roman"/>
          <w:b/>
          <w:sz w:val="28"/>
          <w:szCs w:val="28"/>
        </w:rPr>
        <w:t>1 ребенок.</w:t>
      </w:r>
    </w:p>
    <w:p w:rsidR="00633D29" w:rsidRDefault="00633D29" w:rsidP="00A256FE">
      <w:pPr>
        <w:pStyle w:val="NoSpacing"/>
        <w:rPr>
          <w:rFonts w:ascii="Times New Roman" w:hAnsi="Times New Roman"/>
          <w:sz w:val="28"/>
          <w:szCs w:val="28"/>
        </w:rPr>
      </w:pPr>
      <w:r w:rsidRPr="00A256FE">
        <w:rPr>
          <w:rFonts w:ascii="Times New Roman" w:hAnsi="Times New Roman"/>
          <w:sz w:val="28"/>
          <w:szCs w:val="28"/>
        </w:rPr>
        <w:t>Поселилась зимушка</w:t>
      </w:r>
      <w:r>
        <w:rPr>
          <w:rFonts w:ascii="Times New Roman" w:hAnsi="Times New Roman"/>
          <w:sz w:val="28"/>
          <w:szCs w:val="28"/>
        </w:rPr>
        <w:t xml:space="preserve"> в ледяной избушке,</w:t>
      </w:r>
    </w:p>
    <w:p w:rsidR="00633D29" w:rsidRDefault="00633D29" w:rsidP="00A256F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дворе у зимушки зимние игрушки.</w:t>
      </w:r>
    </w:p>
    <w:p w:rsidR="00633D29" w:rsidRPr="00A256FE" w:rsidRDefault="00633D29" w:rsidP="00A256FE">
      <w:pPr>
        <w:pStyle w:val="NoSpacing"/>
        <w:rPr>
          <w:rFonts w:ascii="Times New Roman" w:hAnsi="Times New Roman"/>
          <w:b/>
          <w:sz w:val="28"/>
          <w:szCs w:val="28"/>
        </w:rPr>
      </w:pPr>
      <w:r w:rsidRPr="00A256FE">
        <w:rPr>
          <w:rFonts w:ascii="Times New Roman" w:hAnsi="Times New Roman"/>
          <w:b/>
          <w:sz w:val="28"/>
          <w:szCs w:val="28"/>
        </w:rPr>
        <w:t>2 ребенок.</w:t>
      </w:r>
    </w:p>
    <w:p w:rsidR="00633D29" w:rsidRDefault="00633D29" w:rsidP="00A256F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Поздравляет Зимушка всех ребят сегодня</w:t>
      </w:r>
    </w:p>
    <w:p w:rsidR="00633D29" w:rsidRDefault="00633D29" w:rsidP="00A256F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Зимними забавами в праздник новогодний.</w:t>
      </w:r>
    </w:p>
    <w:p w:rsidR="00633D29" w:rsidRDefault="00633D29" w:rsidP="00A256F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Pr="00A256FE">
        <w:rPr>
          <w:rFonts w:ascii="Times New Roman" w:hAnsi="Times New Roman"/>
          <w:b/>
          <w:sz w:val="28"/>
          <w:szCs w:val="28"/>
        </w:rPr>
        <w:t>ребенок.</w:t>
      </w:r>
    </w:p>
    <w:p w:rsidR="00633D29" w:rsidRPr="00A256FE" w:rsidRDefault="00633D29" w:rsidP="00A256FE">
      <w:pPr>
        <w:pStyle w:val="NoSpacing"/>
        <w:rPr>
          <w:rFonts w:ascii="Times New Roman" w:hAnsi="Times New Roman"/>
          <w:sz w:val="28"/>
          <w:szCs w:val="28"/>
        </w:rPr>
      </w:pPr>
      <w:r w:rsidRPr="00A256FE">
        <w:rPr>
          <w:rFonts w:ascii="Times New Roman" w:hAnsi="Times New Roman"/>
          <w:sz w:val="28"/>
          <w:szCs w:val="28"/>
        </w:rPr>
        <w:t>Мы на зимнем празднике пляшем и играем,</w:t>
      </w:r>
    </w:p>
    <w:p w:rsidR="00633D29" w:rsidRDefault="00633D29" w:rsidP="00A256FE">
      <w:pPr>
        <w:pStyle w:val="NoSpacing"/>
        <w:rPr>
          <w:rFonts w:ascii="Times New Roman" w:hAnsi="Times New Roman"/>
          <w:sz w:val="28"/>
          <w:szCs w:val="28"/>
        </w:rPr>
      </w:pPr>
      <w:r w:rsidRPr="00A256FE">
        <w:rPr>
          <w:rFonts w:ascii="Times New Roman" w:hAnsi="Times New Roman"/>
          <w:sz w:val="28"/>
          <w:szCs w:val="28"/>
        </w:rPr>
        <w:t>Каждый год мы зимушку в гости приглашаем</w:t>
      </w:r>
      <w:r>
        <w:rPr>
          <w:rFonts w:ascii="Times New Roman" w:hAnsi="Times New Roman"/>
          <w:sz w:val="28"/>
          <w:szCs w:val="28"/>
        </w:rPr>
        <w:t>!</w:t>
      </w:r>
    </w:p>
    <w:p w:rsidR="00633D29" w:rsidRPr="00A256FE" w:rsidRDefault="00633D29" w:rsidP="00A256FE">
      <w:pPr>
        <w:pStyle w:val="NoSpacing"/>
        <w:rPr>
          <w:rFonts w:ascii="Times New Roman" w:hAnsi="Times New Roman"/>
          <w:sz w:val="28"/>
          <w:szCs w:val="28"/>
        </w:rPr>
      </w:pPr>
    </w:p>
    <w:p w:rsidR="00633D29" w:rsidRPr="00CF026D" w:rsidRDefault="00633D29" w:rsidP="00714BB9">
      <w:pPr>
        <w:pStyle w:val="NoSpacing"/>
        <w:rPr>
          <w:rFonts w:ascii="Times New Roman" w:hAnsi="Times New Roman"/>
          <w:b/>
          <w:sz w:val="28"/>
          <w:szCs w:val="28"/>
        </w:rPr>
      </w:pPr>
      <w:r w:rsidRPr="00CF026D">
        <w:rPr>
          <w:rFonts w:ascii="Times New Roman" w:hAnsi="Times New Roman"/>
          <w:b/>
          <w:sz w:val="28"/>
          <w:szCs w:val="28"/>
        </w:rPr>
        <w:t>4 ребенок.</w:t>
      </w:r>
    </w:p>
    <w:p w:rsidR="00633D29" w:rsidRDefault="00633D29" w:rsidP="00CF026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Волшебный праздник настает,</w:t>
      </w:r>
    </w:p>
    <w:p w:rsidR="00633D29" w:rsidRDefault="00633D29" w:rsidP="00CF026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мы ждали целый год.</w:t>
      </w:r>
    </w:p>
    <w:p w:rsidR="00633D29" w:rsidRDefault="00633D29" w:rsidP="00CF026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Снежинки кружатся вокруг</w:t>
      </w:r>
    </w:p>
    <w:p w:rsidR="00633D29" w:rsidRDefault="00633D29" w:rsidP="00CF026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конечно чуда ждут.</w:t>
      </w:r>
    </w:p>
    <w:p w:rsidR="00633D29" w:rsidRPr="00CF026D" w:rsidRDefault="00633D29" w:rsidP="00CF026D">
      <w:pPr>
        <w:pStyle w:val="NoSpacing"/>
        <w:rPr>
          <w:rFonts w:ascii="Times New Roman" w:hAnsi="Times New Roman"/>
          <w:b/>
          <w:sz w:val="28"/>
          <w:szCs w:val="28"/>
        </w:rPr>
      </w:pPr>
      <w:r w:rsidRPr="00CF026D">
        <w:rPr>
          <w:rFonts w:ascii="Times New Roman" w:hAnsi="Times New Roman"/>
          <w:b/>
          <w:sz w:val="28"/>
          <w:szCs w:val="28"/>
        </w:rPr>
        <w:t>5 ребенок.</w:t>
      </w:r>
    </w:p>
    <w:p w:rsidR="00633D29" w:rsidRDefault="00633D29" w:rsidP="00CF026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гости Дед мороз спешит,</w:t>
      </w:r>
    </w:p>
    <w:p w:rsidR="00633D29" w:rsidRDefault="00633D29" w:rsidP="00CF026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взрослых и ребят смешит,</w:t>
      </w:r>
    </w:p>
    <w:p w:rsidR="00633D29" w:rsidRDefault="00633D29" w:rsidP="00CF026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Веселый, добрый, озорной</w:t>
      </w:r>
    </w:p>
    <w:p w:rsidR="00633D29" w:rsidRDefault="00633D29" w:rsidP="00CF026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мешком подарков за спиной.</w:t>
      </w:r>
    </w:p>
    <w:p w:rsidR="00633D29" w:rsidRDefault="00633D29" w:rsidP="00CF026D">
      <w:pPr>
        <w:pStyle w:val="NoSpacing"/>
        <w:rPr>
          <w:rFonts w:ascii="Times New Roman" w:hAnsi="Times New Roman"/>
          <w:sz w:val="28"/>
          <w:szCs w:val="28"/>
        </w:rPr>
      </w:pPr>
    </w:p>
    <w:p w:rsidR="00633D29" w:rsidRDefault="00633D29" w:rsidP="00CF026D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CF026D">
        <w:rPr>
          <w:rFonts w:ascii="Times New Roman" w:hAnsi="Times New Roman"/>
          <w:b/>
          <w:i/>
          <w:sz w:val="28"/>
          <w:szCs w:val="28"/>
        </w:rPr>
        <w:t>Исполняется песня «Новый год»</w:t>
      </w:r>
      <w:r>
        <w:rPr>
          <w:rFonts w:ascii="Times New Roman" w:hAnsi="Times New Roman"/>
          <w:b/>
          <w:i/>
          <w:sz w:val="28"/>
          <w:szCs w:val="28"/>
        </w:rPr>
        <w:t>(под.гр.)</w:t>
      </w:r>
    </w:p>
    <w:p w:rsidR="00633D29" w:rsidRDefault="00633D29" w:rsidP="00714BB9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CF026D">
        <w:rPr>
          <w:rFonts w:ascii="Times New Roman" w:hAnsi="Times New Roman"/>
          <w:b/>
          <w:i/>
          <w:sz w:val="28"/>
          <w:szCs w:val="28"/>
        </w:rPr>
        <w:t>Исполняется песня «</w:t>
      </w:r>
      <w:r>
        <w:rPr>
          <w:rFonts w:ascii="Times New Roman" w:hAnsi="Times New Roman"/>
          <w:b/>
          <w:i/>
          <w:sz w:val="28"/>
          <w:szCs w:val="28"/>
        </w:rPr>
        <w:t>Ой, летят снежинки)(ст.гр.)</w:t>
      </w:r>
    </w:p>
    <w:p w:rsidR="00633D29" w:rsidRDefault="00633D29" w:rsidP="00CF026D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3D29" w:rsidRDefault="00633D29" w:rsidP="00CF026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Ведущий.</w:t>
      </w:r>
    </w:p>
    <w:p w:rsidR="00633D29" w:rsidRDefault="00633D29" w:rsidP="00CF026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где же Дед Мороз? Давайте это обсудим</w:t>
      </w:r>
      <w:r w:rsidRPr="00CF026D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рисаживайтесь на стульчики. Милые, ребята, уважаемые родители, а какой должен быть Дед Мороз? (ответы детей и родителей). Правильно. Настоящий Дед Мороз добрый, озорной, веселый. А Снегурочка какая? (ответы).</w:t>
      </w:r>
    </w:p>
    <w:p w:rsidR="00633D29" w:rsidRDefault="00633D29" w:rsidP="00523643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послала в волшебный лес приглашение Деду морозу и Снегурочке и получила вот сколько ответов. (Показывает открытки) и везде подписи «Дед мороз» и «Снегурочка». Придется нам устроить для всех желающих конкурс. Вот задания для Дедов Морозов и снегурочек, я их положу в барабан и пусть конкурсанты сами выбирают задание: петь, играть, танцевать, делать волшебства и дарить подарки. Так мы и выберем настоящего Деда мороза и Снегурочку. Согласны? Итак, встречаем первых гостей.</w:t>
      </w:r>
    </w:p>
    <w:p w:rsidR="00633D29" w:rsidRDefault="00633D29" w:rsidP="00523643">
      <w:pPr>
        <w:pStyle w:val="NoSpacing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Кричалка (дети вместе)</w:t>
      </w:r>
    </w:p>
    <w:p w:rsidR="00633D29" w:rsidRDefault="00633D29" w:rsidP="00523643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было веселей</w:t>
      </w:r>
    </w:p>
    <w:p w:rsidR="00633D29" w:rsidRDefault="00633D29" w:rsidP="00523643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Ждем на елку мы гостей.</w:t>
      </w:r>
    </w:p>
    <w:p w:rsidR="00633D29" w:rsidRDefault="00633D29" w:rsidP="00523643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 к нам приходи</w:t>
      </w:r>
    </w:p>
    <w:p w:rsidR="00633D29" w:rsidRPr="0014627A" w:rsidRDefault="00633D29" w:rsidP="00523643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Снегурочка веди!</w:t>
      </w:r>
    </w:p>
    <w:p w:rsidR="00633D29" w:rsidRPr="0014627A" w:rsidRDefault="00633D29" w:rsidP="00523643">
      <w:pPr>
        <w:pStyle w:val="NoSpacing"/>
        <w:ind w:firstLine="851"/>
        <w:rPr>
          <w:rFonts w:ascii="Times New Roman" w:hAnsi="Times New Roman"/>
          <w:sz w:val="28"/>
          <w:szCs w:val="28"/>
        </w:rPr>
      </w:pPr>
    </w:p>
    <w:p w:rsidR="00633D29" w:rsidRDefault="00633D29" w:rsidP="007F54FF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7F54FF">
        <w:rPr>
          <w:rFonts w:ascii="Times New Roman" w:hAnsi="Times New Roman"/>
          <w:i/>
          <w:sz w:val="28"/>
          <w:szCs w:val="28"/>
        </w:rPr>
        <w:t xml:space="preserve">Под музыку «Расскажи, Снегурочка» </w:t>
      </w:r>
      <w:r>
        <w:rPr>
          <w:rFonts w:ascii="Times New Roman" w:hAnsi="Times New Roman"/>
          <w:i/>
          <w:sz w:val="28"/>
          <w:szCs w:val="28"/>
        </w:rPr>
        <w:t xml:space="preserve"> входят Волк и Заяц в костюмах Деда мороза и Снегурочки.</w:t>
      </w:r>
    </w:p>
    <w:p w:rsidR="00633D29" w:rsidRPr="007F54FF" w:rsidRDefault="00633D29" w:rsidP="007F54FF">
      <w:pPr>
        <w:pStyle w:val="NoSpacing"/>
        <w:rPr>
          <w:rFonts w:ascii="Times New Roman" w:hAnsi="Times New Roman"/>
          <w:b/>
          <w:sz w:val="28"/>
          <w:szCs w:val="28"/>
        </w:rPr>
      </w:pPr>
      <w:r w:rsidRPr="007F54FF">
        <w:rPr>
          <w:rFonts w:ascii="Times New Roman" w:hAnsi="Times New Roman"/>
          <w:b/>
          <w:sz w:val="28"/>
          <w:szCs w:val="28"/>
        </w:rPr>
        <w:t xml:space="preserve">Волк. 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Здравствуйте, вкусненькие, чудненькие деточки. </w:t>
      </w:r>
    </w:p>
    <w:p w:rsidR="00633D29" w:rsidRPr="007F54FF" w:rsidRDefault="00633D29" w:rsidP="007F54FF">
      <w:pPr>
        <w:pStyle w:val="NoSpacing"/>
        <w:rPr>
          <w:rFonts w:ascii="Times New Roman" w:hAnsi="Times New Roman"/>
          <w:b/>
          <w:sz w:val="28"/>
          <w:szCs w:val="28"/>
        </w:rPr>
      </w:pPr>
      <w:r w:rsidRPr="007F54FF">
        <w:rPr>
          <w:rFonts w:ascii="Times New Roman" w:hAnsi="Times New Roman"/>
          <w:b/>
          <w:sz w:val="28"/>
          <w:szCs w:val="28"/>
        </w:rPr>
        <w:t>Заяц.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не ссоримся и думаем победить в конкурсе.</w:t>
      </w:r>
    </w:p>
    <w:p w:rsidR="00633D29" w:rsidRPr="00523643" w:rsidRDefault="00633D29" w:rsidP="007F54FF">
      <w:pPr>
        <w:pStyle w:val="NoSpacing"/>
        <w:rPr>
          <w:rFonts w:ascii="Times New Roman" w:hAnsi="Times New Roman"/>
          <w:b/>
          <w:sz w:val="28"/>
          <w:szCs w:val="28"/>
        </w:rPr>
      </w:pPr>
      <w:r w:rsidRPr="00523643">
        <w:rPr>
          <w:rFonts w:ascii="Times New Roman" w:hAnsi="Times New Roman"/>
          <w:b/>
          <w:sz w:val="28"/>
          <w:szCs w:val="28"/>
        </w:rPr>
        <w:t>Ведущая.</w:t>
      </w:r>
    </w:p>
    <w:p w:rsidR="00633D29" w:rsidRDefault="00633D29" w:rsidP="007F54FF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крутите барабан.</w:t>
      </w:r>
      <w:r w:rsidRPr="00523643">
        <w:rPr>
          <w:rFonts w:ascii="Times New Roman" w:hAnsi="Times New Roman"/>
          <w:i/>
          <w:sz w:val="28"/>
          <w:szCs w:val="28"/>
        </w:rPr>
        <w:t>(под музыку крутят барабан</w:t>
      </w:r>
      <w:r>
        <w:rPr>
          <w:rFonts w:ascii="Times New Roman" w:hAnsi="Times New Roman"/>
          <w:i/>
          <w:sz w:val="28"/>
          <w:szCs w:val="28"/>
        </w:rPr>
        <w:t>, достают шарик и отдают ведущей</w:t>
      </w:r>
      <w:r w:rsidRPr="00523643">
        <w:rPr>
          <w:rFonts w:ascii="Times New Roman" w:hAnsi="Times New Roman"/>
          <w:i/>
          <w:sz w:val="28"/>
          <w:szCs w:val="28"/>
        </w:rPr>
        <w:t>).</w:t>
      </w:r>
    </w:p>
    <w:p w:rsidR="00633D29" w:rsidRPr="00523643" w:rsidRDefault="00633D29" w:rsidP="007F54FF">
      <w:pPr>
        <w:pStyle w:val="NoSpacing"/>
        <w:rPr>
          <w:rFonts w:ascii="Times New Roman" w:hAnsi="Times New Roman"/>
          <w:b/>
          <w:sz w:val="28"/>
          <w:szCs w:val="28"/>
        </w:rPr>
      </w:pPr>
      <w:r w:rsidRPr="00523643">
        <w:rPr>
          <w:rFonts w:ascii="Times New Roman" w:hAnsi="Times New Roman"/>
          <w:b/>
          <w:sz w:val="28"/>
          <w:szCs w:val="28"/>
        </w:rPr>
        <w:t>Ведущая.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Исполнить веселое стихотворение.</w:t>
      </w:r>
    </w:p>
    <w:p w:rsidR="00633D29" w:rsidRPr="00523643" w:rsidRDefault="00633D29" w:rsidP="007F54FF">
      <w:pPr>
        <w:pStyle w:val="NoSpacing"/>
        <w:rPr>
          <w:rFonts w:ascii="Times New Roman" w:hAnsi="Times New Roman"/>
          <w:b/>
          <w:sz w:val="28"/>
          <w:szCs w:val="28"/>
        </w:rPr>
      </w:pPr>
      <w:r w:rsidRPr="00523643">
        <w:rPr>
          <w:rFonts w:ascii="Times New Roman" w:hAnsi="Times New Roman"/>
          <w:b/>
          <w:sz w:val="28"/>
          <w:szCs w:val="28"/>
        </w:rPr>
        <w:t>Заяц.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я боюсь, вдруг не получится, ну попробую.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(грустно, дрожащим голосом)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лесу родилась елочка,</w:t>
      </w:r>
    </w:p>
    <w:p w:rsidR="00633D29" w:rsidRDefault="00633D29" w:rsidP="007F54FF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лесу она росла.</w:t>
      </w:r>
      <w:r w:rsidRPr="00523643">
        <w:rPr>
          <w:rFonts w:ascii="Times New Roman" w:hAnsi="Times New Roman"/>
          <w:i/>
          <w:sz w:val="28"/>
          <w:szCs w:val="28"/>
        </w:rPr>
        <w:t>(начинает плакать)</w:t>
      </w:r>
    </w:p>
    <w:p w:rsidR="00633D29" w:rsidRPr="00523643" w:rsidRDefault="00633D29" w:rsidP="007F54FF">
      <w:pPr>
        <w:pStyle w:val="NoSpacing"/>
        <w:rPr>
          <w:rFonts w:ascii="Times New Roman" w:hAnsi="Times New Roman"/>
          <w:b/>
          <w:sz w:val="28"/>
          <w:szCs w:val="28"/>
        </w:rPr>
      </w:pPr>
      <w:r w:rsidRPr="00523643">
        <w:rPr>
          <w:rFonts w:ascii="Times New Roman" w:hAnsi="Times New Roman"/>
          <w:b/>
          <w:sz w:val="28"/>
          <w:szCs w:val="28"/>
        </w:rPr>
        <w:t xml:space="preserve">Волк. 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 я попробую.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(радостно и гордо)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лесу родилась елочка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лесу он росла.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елочка верблюдику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Подарена была.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Сперва от этой елочки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откусил вершок,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после скушал елочку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самый корешок.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Здорово?</w:t>
      </w:r>
    </w:p>
    <w:p w:rsidR="00633D29" w:rsidRPr="00DB674B" w:rsidRDefault="00633D29" w:rsidP="007F54FF">
      <w:pPr>
        <w:pStyle w:val="NoSpacing"/>
        <w:rPr>
          <w:rFonts w:ascii="Times New Roman" w:hAnsi="Times New Roman"/>
          <w:b/>
          <w:sz w:val="28"/>
          <w:szCs w:val="28"/>
        </w:rPr>
      </w:pPr>
      <w:r w:rsidRPr="00DB674B">
        <w:rPr>
          <w:rFonts w:ascii="Times New Roman" w:hAnsi="Times New Roman"/>
          <w:b/>
          <w:sz w:val="28"/>
          <w:szCs w:val="28"/>
        </w:rPr>
        <w:t xml:space="preserve">Ведущая. 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тебя не веселое. А очень даже страшное стихотворение, но ребята могут все исправить.</w:t>
      </w:r>
    </w:p>
    <w:p w:rsidR="00633D29" w:rsidRPr="0014627A" w:rsidRDefault="00633D29" w:rsidP="007F54FF">
      <w:pPr>
        <w:pStyle w:val="NoSpacing"/>
        <w:rPr>
          <w:rFonts w:ascii="Times New Roman" w:hAnsi="Times New Roman"/>
          <w:b/>
          <w:sz w:val="28"/>
          <w:szCs w:val="28"/>
        </w:rPr>
      </w:pPr>
      <w:r w:rsidRPr="0014627A">
        <w:rPr>
          <w:rFonts w:ascii="Times New Roman" w:hAnsi="Times New Roman"/>
          <w:b/>
          <w:sz w:val="28"/>
          <w:szCs w:val="28"/>
        </w:rPr>
        <w:t>6 ребенок.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подъезда плакал мальчик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«Укусил мне кто-то пальчик»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другой малыш орал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«Кто-то уши мне надрал!»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трогал нос и щеки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«Кто меня так больно щелкал?»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Стало ясно детворе</w:t>
      </w:r>
    </w:p>
    <w:p w:rsidR="00633D29" w:rsidRDefault="00633D29" w:rsidP="007F54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Невидимка во дворе!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 w:rsidRPr="00F263EA">
        <w:rPr>
          <w:rFonts w:ascii="Times New Roman" w:hAnsi="Times New Roman"/>
          <w:b/>
          <w:sz w:val="28"/>
          <w:szCs w:val="28"/>
        </w:rPr>
        <w:t>Ведущая.</w:t>
      </w:r>
      <w:r w:rsidRPr="00F263EA">
        <w:rPr>
          <w:rFonts w:ascii="Times New Roman" w:hAnsi="Times New Roman"/>
          <w:sz w:val="28"/>
          <w:szCs w:val="28"/>
        </w:rPr>
        <w:t>А теперь ребята споют для вас замечательную песенку.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</w:p>
    <w:p w:rsidR="00633D29" w:rsidRDefault="00633D29" w:rsidP="00F263EA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F263EA">
        <w:rPr>
          <w:rFonts w:ascii="Times New Roman" w:hAnsi="Times New Roman"/>
          <w:b/>
          <w:i/>
          <w:sz w:val="28"/>
          <w:szCs w:val="28"/>
        </w:rPr>
        <w:t>Песня «Школа Дед Морозов»</w:t>
      </w:r>
      <w:r>
        <w:rPr>
          <w:rFonts w:ascii="Times New Roman" w:hAnsi="Times New Roman"/>
          <w:b/>
          <w:i/>
          <w:sz w:val="28"/>
          <w:szCs w:val="28"/>
        </w:rPr>
        <w:t xml:space="preserve"> (подгот гр)</w:t>
      </w:r>
    </w:p>
    <w:p w:rsidR="00633D29" w:rsidRPr="00F263EA" w:rsidRDefault="00633D29" w:rsidP="00F263EA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 w:rsidRPr="0014627A"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Молодцы, а поиграть  хотите с нами в снежки. 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 w:rsidRPr="0014627A">
        <w:rPr>
          <w:rFonts w:ascii="Times New Roman" w:hAnsi="Times New Roman"/>
          <w:b/>
          <w:sz w:val="28"/>
          <w:szCs w:val="28"/>
        </w:rPr>
        <w:t>Заяц.</w:t>
      </w:r>
      <w:r>
        <w:rPr>
          <w:rFonts w:ascii="Times New Roman" w:hAnsi="Times New Roman"/>
          <w:sz w:val="28"/>
          <w:szCs w:val="28"/>
        </w:rPr>
        <w:t xml:space="preserve"> Давай твой мешок.</w:t>
      </w:r>
    </w:p>
    <w:p w:rsidR="00633D29" w:rsidRPr="00A55CA0" w:rsidRDefault="00633D29" w:rsidP="00DB674B">
      <w:pPr>
        <w:pStyle w:val="NoSpacing"/>
        <w:rPr>
          <w:rFonts w:ascii="Times New Roman" w:hAnsi="Times New Roman"/>
          <w:i/>
          <w:sz w:val="28"/>
          <w:szCs w:val="28"/>
        </w:rPr>
      </w:pPr>
      <w:r w:rsidRPr="00A55CA0">
        <w:rPr>
          <w:rFonts w:ascii="Times New Roman" w:hAnsi="Times New Roman"/>
          <w:i/>
          <w:sz w:val="28"/>
          <w:szCs w:val="28"/>
        </w:rPr>
        <w:t>(измешка достают снежки, дети снежками забрасывают Волка и Зайца).</w:t>
      </w:r>
    </w:p>
    <w:p w:rsidR="00633D29" w:rsidRPr="00A55CA0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 w:rsidRPr="00A55CA0">
        <w:rPr>
          <w:rFonts w:ascii="Times New Roman" w:hAnsi="Times New Roman"/>
          <w:b/>
          <w:sz w:val="28"/>
          <w:szCs w:val="28"/>
        </w:rPr>
        <w:t>Волк.</w:t>
      </w:r>
      <w:r w:rsidRPr="00A55CA0">
        <w:rPr>
          <w:rFonts w:ascii="Times New Roman" w:hAnsi="Times New Roman"/>
          <w:sz w:val="28"/>
          <w:szCs w:val="28"/>
        </w:rPr>
        <w:t xml:space="preserve"> Караул!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 w:rsidRPr="0014627A">
        <w:rPr>
          <w:rFonts w:ascii="Times New Roman" w:hAnsi="Times New Roman"/>
          <w:b/>
          <w:sz w:val="28"/>
          <w:szCs w:val="28"/>
        </w:rPr>
        <w:t>Заяц.</w:t>
      </w:r>
      <w:r>
        <w:rPr>
          <w:rFonts w:ascii="Times New Roman" w:hAnsi="Times New Roman"/>
          <w:sz w:val="28"/>
          <w:szCs w:val="28"/>
        </w:rPr>
        <w:t xml:space="preserve"> Бежим, нам с ними не справиться. (убегают)</w:t>
      </w:r>
    </w:p>
    <w:p w:rsidR="00633D29" w:rsidRPr="0014627A" w:rsidRDefault="00633D29" w:rsidP="00DB674B">
      <w:pPr>
        <w:pStyle w:val="NoSpacing"/>
        <w:rPr>
          <w:rFonts w:ascii="Times New Roman" w:hAnsi="Times New Roman"/>
          <w:b/>
          <w:sz w:val="28"/>
          <w:szCs w:val="28"/>
        </w:rPr>
      </w:pPr>
      <w:r w:rsidRPr="0014627A">
        <w:rPr>
          <w:rFonts w:ascii="Times New Roman" w:hAnsi="Times New Roman"/>
          <w:b/>
          <w:sz w:val="28"/>
          <w:szCs w:val="28"/>
        </w:rPr>
        <w:t>Ведущая.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соберем снежки и пригласим следующих конкурсантов.</w:t>
      </w:r>
    </w:p>
    <w:p w:rsidR="00633D29" w:rsidRDefault="00633D29" w:rsidP="0051640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Кричалка (дети вместе)</w:t>
      </w:r>
    </w:p>
    <w:p w:rsidR="00633D29" w:rsidRDefault="00633D29" w:rsidP="00516404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было веселей</w:t>
      </w:r>
    </w:p>
    <w:p w:rsidR="00633D29" w:rsidRDefault="00633D29" w:rsidP="00516404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Ждем на елку мы гостей.</w:t>
      </w:r>
    </w:p>
    <w:p w:rsidR="00633D29" w:rsidRDefault="00633D29" w:rsidP="00516404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 к нам приходи</w:t>
      </w:r>
    </w:p>
    <w:p w:rsidR="00633D29" w:rsidRDefault="00633D29" w:rsidP="00F263EA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Снегурочку веди! </w:t>
      </w:r>
    </w:p>
    <w:p w:rsidR="00633D29" w:rsidRPr="00E17F9A" w:rsidRDefault="00633D29" w:rsidP="002A7FDC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E17F9A">
        <w:rPr>
          <w:rFonts w:ascii="Times New Roman" w:hAnsi="Times New Roman"/>
          <w:i/>
          <w:sz w:val="28"/>
          <w:szCs w:val="28"/>
        </w:rPr>
        <w:t>В зал заходят Кот Базилио и Лиса Алиса.</w:t>
      </w:r>
    </w:p>
    <w:p w:rsidR="00633D29" w:rsidRPr="00E17F9A" w:rsidRDefault="00633D29" w:rsidP="00DB674B">
      <w:pPr>
        <w:pStyle w:val="NoSpacing"/>
        <w:rPr>
          <w:rFonts w:ascii="Times New Roman" w:hAnsi="Times New Roman"/>
          <w:b/>
          <w:sz w:val="28"/>
          <w:szCs w:val="28"/>
        </w:rPr>
      </w:pPr>
      <w:r w:rsidRPr="00E17F9A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>т</w:t>
      </w:r>
      <w:r w:rsidRPr="00E17F9A">
        <w:rPr>
          <w:rFonts w:ascii="Times New Roman" w:hAnsi="Times New Roman"/>
          <w:b/>
          <w:sz w:val="28"/>
          <w:szCs w:val="28"/>
        </w:rPr>
        <w:t>.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ребята. Подайте. На пропитание (протягивает руку к родителям)</w:t>
      </w:r>
    </w:p>
    <w:p w:rsidR="00633D29" w:rsidRPr="00E17F9A" w:rsidRDefault="00633D29" w:rsidP="00DB674B">
      <w:pPr>
        <w:pStyle w:val="NoSpacing"/>
        <w:rPr>
          <w:rFonts w:ascii="Times New Roman" w:hAnsi="Times New Roman"/>
          <w:b/>
          <w:sz w:val="28"/>
          <w:szCs w:val="28"/>
        </w:rPr>
      </w:pPr>
      <w:r w:rsidRPr="00E17F9A">
        <w:rPr>
          <w:rFonts w:ascii="Times New Roman" w:hAnsi="Times New Roman"/>
          <w:b/>
          <w:sz w:val="28"/>
          <w:szCs w:val="28"/>
        </w:rPr>
        <w:t xml:space="preserve">Лиса. 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чего, опять за старое. (бьет Кота по спине). Вас приветствует Дед Мороз-Базилио и Снегурочка-Алиса. Мы очень любим деток, особенно таких, как Буратино.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Ведущая.</w:t>
      </w:r>
    </w:p>
    <w:p w:rsidR="00633D29" w:rsidRPr="00E17F9A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 w:rsidRPr="00E17F9A">
        <w:rPr>
          <w:rFonts w:ascii="Times New Roman" w:hAnsi="Times New Roman"/>
          <w:sz w:val="28"/>
          <w:szCs w:val="28"/>
        </w:rPr>
        <w:t xml:space="preserve">Прошу, крутите барабан. </w:t>
      </w:r>
    </w:p>
    <w:p w:rsidR="00633D29" w:rsidRDefault="00633D29" w:rsidP="00DB674B">
      <w:pPr>
        <w:pStyle w:val="NoSpacing"/>
        <w:rPr>
          <w:rFonts w:ascii="Times New Roman" w:hAnsi="Times New Roman"/>
          <w:i/>
          <w:sz w:val="28"/>
          <w:szCs w:val="28"/>
        </w:rPr>
      </w:pPr>
      <w:r w:rsidRPr="00E17F9A">
        <w:rPr>
          <w:rFonts w:ascii="Times New Roman" w:hAnsi="Times New Roman"/>
          <w:i/>
          <w:sz w:val="28"/>
          <w:szCs w:val="28"/>
        </w:rPr>
        <w:t>(Кот крутит и ведущей не отдает, сам открывает</w:t>
      </w:r>
      <w:r>
        <w:rPr>
          <w:rFonts w:ascii="Times New Roman" w:hAnsi="Times New Roman"/>
          <w:i/>
          <w:sz w:val="28"/>
          <w:szCs w:val="28"/>
        </w:rPr>
        <w:t>, читает)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 w:rsidRPr="00E17F9A">
        <w:rPr>
          <w:rFonts w:ascii="Times New Roman" w:hAnsi="Times New Roman"/>
          <w:b/>
          <w:sz w:val="28"/>
          <w:szCs w:val="28"/>
        </w:rPr>
        <w:t>Кот.</w:t>
      </w:r>
      <w:r>
        <w:rPr>
          <w:rFonts w:ascii="Times New Roman" w:hAnsi="Times New Roman"/>
          <w:sz w:val="28"/>
          <w:szCs w:val="28"/>
        </w:rPr>
        <w:t xml:space="preserve"> О! машина «Мерседес»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 w:rsidRPr="00E17F9A">
        <w:rPr>
          <w:rFonts w:ascii="Times New Roman" w:hAnsi="Times New Roman"/>
          <w:b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Ах! (подает в обморок)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 w:rsidRPr="00E17F9A">
        <w:rPr>
          <w:rFonts w:ascii="Times New Roman" w:hAnsi="Times New Roman"/>
          <w:b/>
          <w:sz w:val="28"/>
          <w:szCs w:val="28"/>
        </w:rPr>
        <w:t>Кот.</w:t>
      </w:r>
      <w:r>
        <w:rPr>
          <w:rFonts w:ascii="Times New Roman" w:hAnsi="Times New Roman"/>
          <w:sz w:val="28"/>
          <w:szCs w:val="28"/>
        </w:rPr>
        <w:t xml:space="preserve"> Ты чего? Я же пошутил.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 w:rsidRPr="00E17F9A">
        <w:rPr>
          <w:rFonts w:ascii="Times New Roman" w:hAnsi="Times New Roman"/>
          <w:b/>
          <w:sz w:val="28"/>
          <w:szCs w:val="28"/>
        </w:rPr>
        <w:t>Ведущая.</w:t>
      </w:r>
      <w:r w:rsidRPr="00E17F9A">
        <w:rPr>
          <w:rFonts w:ascii="Times New Roman" w:hAnsi="Times New Roman"/>
          <w:i/>
          <w:sz w:val="28"/>
          <w:szCs w:val="28"/>
        </w:rPr>
        <w:t>(забирает задание, читает)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Тут написано исполнить танец.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Кот. Танец? Ну давай попробуем.</w:t>
      </w:r>
    </w:p>
    <w:p w:rsidR="00633D29" w:rsidRPr="00A55CA0" w:rsidRDefault="00633D29" w:rsidP="00307C1E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A55CA0">
        <w:rPr>
          <w:rFonts w:ascii="Times New Roman" w:hAnsi="Times New Roman"/>
          <w:b/>
          <w:i/>
          <w:sz w:val="28"/>
          <w:szCs w:val="28"/>
        </w:rPr>
        <w:t xml:space="preserve">(Кот с Лисой танцуют танго, </w:t>
      </w:r>
      <w:r w:rsidRPr="00F263EA">
        <w:rPr>
          <w:rFonts w:ascii="Times New Roman" w:hAnsi="Times New Roman"/>
          <w:i/>
          <w:sz w:val="28"/>
          <w:szCs w:val="28"/>
        </w:rPr>
        <w:t>танцуют плохо</w:t>
      </w:r>
      <w:r w:rsidRPr="00A55CA0">
        <w:rPr>
          <w:rFonts w:ascii="Times New Roman" w:hAnsi="Times New Roman"/>
          <w:b/>
          <w:i/>
          <w:sz w:val="28"/>
          <w:szCs w:val="28"/>
        </w:rPr>
        <w:t>)</w:t>
      </w:r>
    </w:p>
    <w:p w:rsidR="00633D29" w:rsidRPr="00637FCD" w:rsidRDefault="00633D29" w:rsidP="00DB674B">
      <w:pPr>
        <w:pStyle w:val="NoSpacing"/>
        <w:rPr>
          <w:rFonts w:ascii="Times New Roman" w:hAnsi="Times New Roman"/>
          <w:b/>
          <w:sz w:val="28"/>
          <w:szCs w:val="28"/>
        </w:rPr>
      </w:pPr>
      <w:r w:rsidRPr="00637FCD">
        <w:rPr>
          <w:rFonts w:ascii="Times New Roman" w:hAnsi="Times New Roman"/>
          <w:b/>
          <w:sz w:val="28"/>
          <w:szCs w:val="28"/>
        </w:rPr>
        <w:t>Ведущая.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Вижу это задание трудное для вас, поэтому помогут вам девочки.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</w:p>
    <w:p w:rsidR="00633D29" w:rsidRDefault="00633D29" w:rsidP="00F263EA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553048">
        <w:rPr>
          <w:rFonts w:ascii="Times New Roman" w:hAnsi="Times New Roman"/>
          <w:b/>
          <w:i/>
          <w:sz w:val="28"/>
          <w:szCs w:val="28"/>
        </w:rPr>
        <w:t>Танец «Со звездами»</w:t>
      </w:r>
      <w:r>
        <w:rPr>
          <w:rFonts w:ascii="Times New Roman" w:hAnsi="Times New Roman"/>
          <w:b/>
          <w:i/>
          <w:sz w:val="28"/>
          <w:szCs w:val="28"/>
        </w:rPr>
        <w:t xml:space="preserve"> (девочки)</w:t>
      </w:r>
    </w:p>
    <w:p w:rsidR="00633D29" w:rsidRDefault="00633D29" w:rsidP="00F263E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37FCD">
        <w:rPr>
          <w:rFonts w:ascii="Times New Roman" w:hAnsi="Times New Roman"/>
          <w:b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Дайте нам еще одно задание, мы все исправим и выиграем этот конкурс. </w:t>
      </w:r>
    </w:p>
    <w:p w:rsidR="00633D29" w:rsidRDefault="00633D29" w:rsidP="00F263EA">
      <w:pPr>
        <w:pStyle w:val="NoSpacing"/>
        <w:rPr>
          <w:rFonts w:ascii="Times New Roman" w:hAnsi="Times New Roman"/>
          <w:sz w:val="28"/>
          <w:szCs w:val="28"/>
        </w:rPr>
      </w:pPr>
      <w:r w:rsidRPr="00F263EA">
        <w:rPr>
          <w:rFonts w:ascii="Times New Roman" w:hAnsi="Times New Roman"/>
          <w:b/>
          <w:sz w:val="28"/>
          <w:szCs w:val="28"/>
        </w:rPr>
        <w:t>Ведущая.</w:t>
      </w:r>
      <w:r>
        <w:rPr>
          <w:rFonts w:ascii="Times New Roman" w:hAnsi="Times New Roman"/>
          <w:sz w:val="28"/>
          <w:szCs w:val="28"/>
        </w:rPr>
        <w:t xml:space="preserve"> Ну, хорошо. Попробуйте поиграть с ребятами в нашу любимую игру «Снежный ком»</w:t>
      </w:r>
    </w:p>
    <w:p w:rsidR="00633D29" w:rsidRDefault="00633D29" w:rsidP="00637FCD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637FCD">
        <w:rPr>
          <w:rFonts w:ascii="Times New Roman" w:hAnsi="Times New Roman"/>
          <w:b/>
          <w:i/>
          <w:sz w:val="28"/>
          <w:szCs w:val="28"/>
        </w:rPr>
        <w:t>Игра «Снежный ком»</w:t>
      </w:r>
    </w:p>
    <w:p w:rsidR="00633D29" w:rsidRDefault="00633D29" w:rsidP="00DB674B">
      <w:pPr>
        <w:pStyle w:val="NoSpacing"/>
        <w:rPr>
          <w:rFonts w:ascii="Times New Roman" w:hAnsi="Times New Roman"/>
          <w:i/>
          <w:sz w:val="28"/>
          <w:szCs w:val="28"/>
        </w:rPr>
      </w:pPr>
      <w:r w:rsidRPr="00516404">
        <w:rPr>
          <w:rFonts w:ascii="Times New Roman" w:hAnsi="Times New Roman"/>
          <w:i/>
          <w:sz w:val="28"/>
          <w:szCs w:val="28"/>
        </w:rPr>
        <w:t>(Кот с Лисой мешают детям, щекочут, не дают замирать)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 w:rsidRPr="002A7FDC">
        <w:rPr>
          <w:rFonts w:ascii="Times New Roman" w:hAnsi="Times New Roman"/>
          <w:b/>
          <w:sz w:val="28"/>
          <w:szCs w:val="28"/>
        </w:rPr>
        <w:t xml:space="preserve">Кот. </w:t>
      </w:r>
      <w:r w:rsidRPr="00F263EA">
        <w:rPr>
          <w:rFonts w:ascii="Times New Roman" w:hAnsi="Times New Roman"/>
          <w:sz w:val="28"/>
          <w:szCs w:val="28"/>
        </w:rPr>
        <w:t>Ваши</w:t>
      </w:r>
      <w:r>
        <w:rPr>
          <w:rFonts w:ascii="Times New Roman" w:hAnsi="Times New Roman"/>
          <w:sz w:val="28"/>
          <w:szCs w:val="28"/>
        </w:rPr>
        <w:t>дети плохо играют в эту игру.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 w:rsidRPr="002A7FDC"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>. Чему вас только учат в этом детском саду?</w:t>
      </w:r>
    </w:p>
    <w:p w:rsidR="00633D29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 w:rsidRPr="002A7FDC">
        <w:rPr>
          <w:rFonts w:ascii="Times New Roman" w:hAnsi="Times New Roman"/>
          <w:b/>
          <w:sz w:val="28"/>
          <w:szCs w:val="28"/>
        </w:rPr>
        <w:t>Ведущая.</w:t>
      </w:r>
      <w:r>
        <w:rPr>
          <w:rFonts w:ascii="Times New Roman" w:hAnsi="Times New Roman"/>
          <w:sz w:val="28"/>
          <w:szCs w:val="28"/>
        </w:rPr>
        <w:t xml:space="preserve"> А мне кажется, нарушали правила игры вы. Если мы вас будем щекотать вы не шелохнетесь? (дети начинают щекотать, Кот с Лисой убегают)</w:t>
      </w:r>
    </w:p>
    <w:p w:rsidR="00633D29" w:rsidRPr="00637FCD" w:rsidRDefault="00633D29" w:rsidP="00DB674B">
      <w:pPr>
        <w:pStyle w:val="NoSpacing"/>
        <w:rPr>
          <w:rFonts w:ascii="Times New Roman" w:hAnsi="Times New Roman"/>
          <w:b/>
          <w:sz w:val="28"/>
          <w:szCs w:val="28"/>
        </w:rPr>
      </w:pPr>
      <w:r w:rsidRPr="00637FCD">
        <w:rPr>
          <w:rFonts w:ascii="Times New Roman" w:hAnsi="Times New Roman"/>
          <w:b/>
          <w:sz w:val="28"/>
          <w:szCs w:val="28"/>
        </w:rPr>
        <w:t>Ведущая.</w:t>
      </w:r>
    </w:p>
    <w:p w:rsidR="00633D29" w:rsidRPr="00637FCD" w:rsidRDefault="00633D29" w:rsidP="00DB67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роль Деда Мороза и Снегурочки есть еще одна заявка.</w:t>
      </w:r>
    </w:p>
    <w:p w:rsidR="00633D29" w:rsidRDefault="00633D29" w:rsidP="0051640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Кричалка(дети вместе)</w:t>
      </w:r>
    </w:p>
    <w:p w:rsidR="00633D29" w:rsidRDefault="00633D29" w:rsidP="00516404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было веселей</w:t>
      </w:r>
    </w:p>
    <w:p w:rsidR="00633D29" w:rsidRDefault="00633D29" w:rsidP="00516404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Ждем на елку мы гостей.</w:t>
      </w:r>
    </w:p>
    <w:p w:rsidR="00633D29" w:rsidRDefault="00633D29" w:rsidP="00516404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 к нам приходи</w:t>
      </w:r>
    </w:p>
    <w:p w:rsidR="00633D29" w:rsidRPr="0014627A" w:rsidRDefault="00633D29" w:rsidP="00516404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Снегурочку веди! </w:t>
      </w:r>
    </w:p>
    <w:p w:rsidR="00633D29" w:rsidRDefault="00633D29" w:rsidP="007F54FF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633D29" w:rsidRDefault="00633D29" w:rsidP="00637FCD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37FCD">
        <w:rPr>
          <w:rFonts w:ascii="Times New Roman" w:hAnsi="Times New Roman"/>
          <w:i/>
          <w:sz w:val="28"/>
          <w:szCs w:val="28"/>
        </w:rPr>
        <w:t>Заходят Баба Яга и Кощей.</w:t>
      </w:r>
    </w:p>
    <w:p w:rsidR="00633D29" w:rsidRDefault="00633D29" w:rsidP="00637FCD">
      <w:pPr>
        <w:pStyle w:val="NoSpacing"/>
        <w:rPr>
          <w:rFonts w:ascii="Times New Roman" w:hAnsi="Times New Roman"/>
          <w:sz w:val="28"/>
          <w:szCs w:val="28"/>
        </w:rPr>
      </w:pPr>
      <w:r w:rsidRPr="00C87AD1">
        <w:rPr>
          <w:rFonts w:ascii="Times New Roman" w:hAnsi="Times New Roman"/>
          <w:b/>
          <w:sz w:val="28"/>
          <w:szCs w:val="28"/>
        </w:rPr>
        <w:t>Кощей.</w:t>
      </w:r>
      <w:r>
        <w:rPr>
          <w:rFonts w:ascii="Times New Roman" w:hAnsi="Times New Roman"/>
          <w:sz w:val="28"/>
          <w:szCs w:val="28"/>
        </w:rPr>
        <w:t>Дорогие ребятки, вкусненькие, пухленькие, розовенькие,  нарядненькие.</w:t>
      </w:r>
    </w:p>
    <w:p w:rsidR="00633D29" w:rsidRDefault="00633D29" w:rsidP="00637FCD">
      <w:pPr>
        <w:pStyle w:val="NoSpacing"/>
        <w:rPr>
          <w:rFonts w:ascii="Times New Roman" w:hAnsi="Times New Roman"/>
          <w:sz w:val="28"/>
          <w:szCs w:val="28"/>
        </w:rPr>
      </w:pPr>
      <w:r w:rsidRPr="00C87AD1">
        <w:rPr>
          <w:rFonts w:ascii="Times New Roman" w:hAnsi="Times New Roman"/>
          <w:b/>
          <w:sz w:val="28"/>
          <w:szCs w:val="28"/>
        </w:rPr>
        <w:t>Баба Яга.</w:t>
      </w:r>
      <w:r>
        <w:rPr>
          <w:rFonts w:ascii="Times New Roman" w:hAnsi="Times New Roman"/>
          <w:sz w:val="28"/>
          <w:szCs w:val="28"/>
        </w:rPr>
        <w:t>Это я, ваша Ягурочка, тьфуБабурочка, нет Снгегурочка. Где тут наше задание? (</w:t>
      </w:r>
      <w:r w:rsidRPr="00637FCD">
        <w:rPr>
          <w:rFonts w:ascii="Times New Roman" w:hAnsi="Times New Roman"/>
          <w:i/>
          <w:sz w:val="28"/>
          <w:szCs w:val="28"/>
        </w:rPr>
        <w:t>крутят барабан, достает)</w:t>
      </w:r>
      <w:r>
        <w:rPr>
          <w:rFonts w:ascii="Times New Roman" w:hAnsi="Times New Roman"/>
          <w:sz w:val="28"/>
          <w:szCs w:val="28"/>
        </w:rPr>
        <w:t>За… гад… гадкий? Кто гадкий?</w:t>
      </w:r>
    </w:p>
    <w:p w:rsidR="00633D29" w:rsidRDefault="00633D29" w:rsidP="00637FCD">
      <w:pPr>
        <w:pStyle w:val="NoSpacing"/>
        <w:rPr>
          <w:rFonts w:ascii="Times New Roman" w:hAnsi="Times New Roman"/>
          <w:sz w:val="28"/>
          <w:szCs w:val="28"/>
        </w:rPr>
      </w:pPr>
      <w:r w:rsidRPr="00C87AD1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Вы должны ребятам загадать загадки, понятно?</w:t>
      </w:r>
    </w:p>
    <w:p w:rsidR="00633D29" w:rsidRDefault="00633D29" w:rsidP="00637FCD">
      <w:pPr>
        <w:pStyle w:val="NoSpacing"/>
        <w:rPr>
          <w:rFonts w:ascii="Times New Roman" w:hAnsi="Times New Roman"/>
          <w:sz w:val="28"/>
          <w:szCs w:val="28"/>
        </w:rPr>
      </w:pPr>
      <w:r w:rsidRPr="00C87AD1">
        <w:rPr>
          <w:rFonts w:ascii="Times New Roman" w:hAnsi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/>
          <w:sz w:val="28"/>
          <w:szCs w:val="28"/>
        </w:rPr>
        <w:t xml:space="preserve">Понятно. Но знайте, старайтесь, а то я и съесть могу. </w:t>
      </w:r>
    </w:p>
    <w:p w:rsidR="00633D29" w:rsidRDefault="00633D29" w:rsidP="00C87AD1">
      <w:pPr>
        <w:pStyle w:val="NoSpacing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прихожу с подарками,</w:t>
      </w:r>
    </w:p>
    <w:p w:rsidR="00633D29" w:rsidRDefault="00633D29" w:rsidP="00C87AD1">
      <w:pPr>
        <w:pStyle w:val="NoSpacing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Блещу огнями яркими</w:t>
      </w:r>
    </w:p>
    <w:p w:rsidR="00633D29" w:rsidRDefault="00633D29" w:rsidP="00C87AD1">
      <w:pPr>
        <w:pStyle w:val="NoSpacing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Нарядная, забавная.</w:t>
      </w:r>
    </w:p>
    <w:p w:rsidR="00633D29" w:rsidRDefault="00633D29" w:rsidP="00C87AD1">
      <w:pPr>
        <w:pStyle w:val="NoSpacing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Новый год я главная.</w:t>
      </w:r>
    </w:p>
    <w:p w:rsidR="00633D29" w:rsidRDefault="00633D29" w:rsidP="00C87AD1">
      <w:pPr>
        <w:pStyle w:val="NoSpacing"/>
        <w:rPr>
          <w:rFonts w:ascii="Times New Roman" w:hAnsi="Times New Roman"/>
          <w:sz w:val="28"/>
          <w:szCs w:val="28"/>
        </w:rPr>
      </w:pPr>
      <w:r w:rsidRPr="00C87AD1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 Ёлка!</w:t>
      </w:r>
    </w:p>
    <w:p w:rsidR="00633D29" w:rsidRDefault="00633D29" w:rsidP="00C87AD1">
      <w:pPr>
        <w:pStyle w:val="NoSpacing"/>
        <w:rPr>
          <w:rFonts w:ascii="Times New Roman" w:hAnsi="Times New Roman"/>
          <w:sz w:val="28"/>
          <w:szCs w:val="28"/>
        </w:rPr>
      </w:pPr>
      <w:r w:rsidRPr="00C87AD1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sz w:val="28"/>
          <w:szCs w:val="28"/>
        </w:rPr>
        <w:t>. Нет! Это я нарядная и главная!</w:t>
      </w:r>
    </w:p>
    <w:p w:rsidR="00633D29" w:rsidRDefault="00633D29" w:rsidP="00F263EA">
      <w:pPr>
        <w:pStyle w:val="NoSpacing"/>
        <w:rPr>
          <w:rFonts w:ascii="Times New Roman" w:hAnsi="Times New Roman"/>
          <w:i/>
          <w:sz w:val="28"/>
          <w:szCs w:val="28"/>
        </w:rPr>
      </w:pPr>
      <w:r w:rsidRPr="00C87AD1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. Нет, дорогая Ягурочка. Всё-таки дети правы, это – ёлка.</w:t>
      </w:r>
    </w:p>
    <w:p w:rsidR="00633D29" w:rsidRDefault="00633D29" w:rsidP="00C87A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87AD1">
        <w:rPr>
          <w:rFonts w:ascii="Times New Roman" w:hAnsi="Times New Roman"/>
          <w:b/>
          <w:sz w:val="28"/>
          <w:szCs w:val="28"/>
        </w:rPr>
        <w:t>Баба Яга.</w:t>
      </w:r>
      <w:r>
        <w:rPr>
          <w:rFonts w:ascii="Times New Roman" w:hAnsi="Times New Roman"/>
          <w:sz w:val="28"/>
          <w:szCs w:val="28"/>
        </w:rPr>
        <w:t>Ну, ладно, у меня ещё одна загадка.</w:t>
      </w:r>
    </w:p>
    <w:p w:rsidR="00633D29" w:rsidRDefault="00633D29" w:rsidP="00C87A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Покрутилась звёздочка </w:t>
      </w:r>
    </w:p>
    <w:p w:rsidR="00633D29" w:rsidRDefault="00633D29" w:rsidP="00C87AD1">
      <w:pPr>
        <w:pStyle w:val="NoSpacing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воздухе немножко.</w:t>
      </w:r>
    </w:p>
    <w:p w:rsidR="00633D29" w:rsidRDefault="00633D29" w:rsidP="00C87A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Села и растаяла </w:t>
      </w:r>
    </w:p>
    <w:p w:rsidR="00633D29" w:rsidRDefault="00633D29" w:rsidP="00C87AD1">
      <w:pPr>
        <w:pStyle w:val="NoSpacing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моей ладошке.</w:t>
      </w:r>
    </w:p>
    <w:p w:rsidR="00633D29" w:rsidRDefault="00633D29" w:rsidP="00C87A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87AD1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Снежинка.</w:t>
      </w:r>
    </w:p>
    <w:p w:rsidR="00633D29" w:rsidRDefault="00633D29" w:rsidP="00C87A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87AD1">
        <w:rPr>
          <w:rFonts w:ascii="Times New Roman" w:hAnsi="Times New Roman"/>
          <w:b/>
          <w:sz w:val="28"/>
          <w:szCs w:val="28"/>
        </w:rPr>
        <w:t>Баба Яга.</w:t>
      </w:r>
      <w:r>
        <w:rPr>
          <w:rFonts w:ascii="Times New Roman" w:hAnsi="Times New Roman"/>
          <w:sz w:val="28"/>
          <w:szCs w:val="28"/>
        </w:rPr>
        <w:t xml:space="preserve"> Фу, какие противные, всё отгадали. Не хочу с вами играть.</w:t>
      </w:r>
    </w:p>
    <w:p w:rsidR="00633D29" w:rsidRDefault="00633D29" w:rsidP="00C87A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87AD1">
        <w:rPr>
          <w:rFonts w:ascii="Times New Roman" w:hAnsi="Times New Roman"/>
          <w:b/>
          <w:sz w:val="28"/>
          <w:szCs w:val="28"/>
        </w:rPr>
        <w:t>Ведущая.</w:t>
      </w:r>
      <w:r>
        <w:rPr>
          <w:rFonts w:ascii="Times New Roman" w:hAnsi="Times New Roman"/>
          <w:sz w:val="28"/>
          <w:szCs w:val="28"/>
        </w:rPr>
        <w:t xml:space="preserve"> Ну, что ты Бабулечка-Ягулечка не ругайся, а  порадуйся за наших ребят. А мальчики подарятвам зажигательный  танец.</w:t>
      </w:r>
    </w:p>
    <w:p w:rsidR="00633D29" w:rsidRDefault="00633D29" w:rsidP="00C87AD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33D29" w:rsidRDefault="00633D29" w:rsidP="00066030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637FCD">
        <w:rPr>
          <w:rFonts w:ascii="Times New Roman" w:hAnsi="Times New Roman"/>
          <w:b/>
          <w:i/>
          <w:sz w:val="28"/>
          <w:szCs w:val="28"/>
        </w:rPr>
        <w:t>Дети исполняют танец</w:t>
      </w:r>
      <w:r>
        <w:rPr>
          <w:rFonts w:ascii="Times New Roman" w:hAnsi="Times New Roman"/>
          <w:b/>
          <w:i/>
          <w:sz w:val="28"/>
          <w:szCs w:val="28"/>
        </w:rPr>
        <w:t xml:space="preserve"> «Потолок ледяной» (мальчики подг. гр.)</w:t>
      </w:r>
    </w:p>
    <w:p w:rsidR="00633D29" w:rsidRDefault="00633D29" w:rsidP="00066030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«Новогодний рок-н-ролл» (мальчики старшая гр.)</w:t>
      </w:r>
    </w:p>
    <w:p w:rsidR="00633D29" w:rsidRDefault="00633D29" w:rsidP="00C87AD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33D29" w:rsidRDefault="00633D29" w:rsidP="007A7B4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A7B46">
        <w:rPr>
          <w:rFonts w:ascii="Times New Roman" w:hAnsi="Times New Roman"/>
          <w:b/>
          <w:sz w:val="28"/>
          <w:szCs w:val="28"/>
        </w:rPr>
        <w:t>Кощей.</w:t>
      </w:r>
      <w:r>
        <w:rPr>
          <w:rFonts w:ascii="Times New Roman" w:hAnsi="Times New Roman"/>
          <w:sz w:val="28"/>
          <w:szCs w:val="28"/>
        </w:rPr>
        <w:t xml:space="preserve"> Так, теперь загадывать буду я. Трудную, длинную, ни за что не разгадаете.</w:t>
      </w:r>
    </w:p>
    <w:p w:rsidR="00633D29" w:rsidRDefault="00633D29" w:rsidP="007A7B4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Красит красным цветом нос</w:t>
      </w:r>
    </w:p>
    <w:p w:rsidR="00633D29" w:rsidRDefault="00633D29" w:rsidP="007A7B46">
      <w:pPr>
        <w:pStyle w:val="NoSpacing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ребятам…</w:t>
      </w:r>
    </w:p>
    <w:p w:rsidR="00633D29" w:rsidRDefault="00633D29" w:rsidP="007A7B4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A7B46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Дед Мороз.</w:t>
      </w:r>
    </w:p>
    <w:p w:rsidR="00633D29" w:rsidRDefault="00633D29" w:rsidP="007A7B4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A7B46">
        <w:rPr>
          <w:rFonts w:ascii="Times New Roman" w:hAnsi="Times New Roman"/>
          <w:b/>
          <w:sz w:val="28"/>
          <w:szCs w:val="28"/>
        </w:rPr>
        <w:t>Кощей</w:t>
      </w:r>
      <w:r>
        <w:rPr>
          <w:rFonts w:ascii="Times New Roman" w:hAnsi="Times New Roman"/>
          <w:sz w:val="28"/>
          <w:szCs w:val="28"/>
        </w:rPr>
        <w:t>. Фламастер.</w:t>
      </w:r>
    </w:p>
    <w:p w:rsidR="00633D29" w:rsidRDefault="00633D29" w:rsidP="007A7B4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A7B46">
        <w:rPr>
          <w:rFonts w:ascii="Times New Roman" w:hAnsi="Times New Roman"/>
          <w:b/>
          <w:sz w:val="28"/>
          <w:szCs w:val="28"/>
        </w:rPr>
        <w:t>Баба Яга.</w:t>
      </w:r>
      <w:r>
        <w:rPr>
          <w:rFonts w:ascii="Times New Roman" w:hAnsi="Times New Roman"/>
          <w:sz w:val="28"/>
          <w:szCs w:val="28"/>
        </w:rPr>
        <w:t xml:space="preserve"> Карандаш.</w:t>
      </w:r>
    </w:p>
    <w:p w:rsidR="00633D29" w:rsidRPr="007A7B46" w:rsidRDefault="00633D29" w:rsidP="007A7B46">
      <w:pPr>
        <w:pStyle w:val="NoSpacing"/>
        <w:rPr>
          <w:rFonts w:ascii="Times New Roman" w:hAnsi="Times New Roman"/>
          <w:sz w:val="28"/>
          <w:szCs w:val="28"/>
        </w:rPr>
      </w:pPr>
      <w:r w:rsidRPr="007A7B46">
        <w:rPr>
          <w:rFonts w:ascii="Times New Roman" w:hAnsi="Times New Roman"/>
          <w:b/>
          <w:sz w:val="28"/>
          <w:szCs w:val="28"/>
        </w:rPr>
        <w:t>Коще</w:t>
      </w:r>
      <w:r w:rsidRPr="007A7B46">
        <w:rPr>
          <w:rFonts w:ascii="Times New Roman" w:hAnsi="Times New Roman"/>
          <w:sz w:val="28"/>
          <w:szCs w:val="28"/>
        </w:rPr>
        <w:t>й. Фламастер.</w:t>
      </w:r>
    </w:p>
    <w:p w:rsidR="00633D29" w:rsidRDefault="00633D29" w:rsidP="007A7B46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7A7B46">
        <w:rPr>
          <w:rFonts w:ascii="Times New Roman" w:hAnsi="Times New Roman"/>
          <w:b/>
          <w:sz w:val="28"/>
          <w:szCs w:val="28"/>
        </w:rPr>
        <w:t>Баба Яга</w:t>
      </w:r>
      <w:r w:rsidRPr="007A7B46">
        <w:rPr>
          <w:rFonts w:ascii="Times New Roman" w:hAnsi="Times New Roman"/>
          <w:sz w:val="28"/>
          <w:szCs w:val="28"/>
        </w:rPr>
        <w:t>. Карандаш.</w:t>
      </w:r>
      <w:r w:rsidRPr="007A7B46">
        <w:rPr>
          <w:rFonts w:ascii="Times New Roman" w:hAnsi="Times New Roman"/>
          <w:i/>
          <w:sz w:val="28"/>
          <w:szCs w:val="28"/>
        </w:rPr>
        <w:t>(Спорят)</w:t>
      </w:r>
    </w:p>
    <w:p w:rsidR="00633D29" w:rsidRDefault="00633D29" w:rsidP="007A7B4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A7B46">
        <w:rPr>
          <w:rFonts w:ascii="Times New Roman" w:hAnsi="Times New Roman"/>
          <w:b/>
          <w:sz w:val="28"/>
          <w:szCs w:val="28"/>
        </w:rPr>
        <w:t>Ведущая.</w:t>
      </w:r>
      <w:r>
        <w:rPr>
          <w:rFonts w:ascii="Times New Roman" w:hAnsi="Times New Roman"/>
          <w:sz w:val="28"/>
          <w:szCs w:val="28"/>
        </w:rPr>
        <w:t xml:space="preserve"> Не ссорьтесь. Послушайте лучше красивую зимнюю песенку.</w:t>
      </w:r>
    </w:p>
    <w:p w:rsidR="00633D29" w:rsidRDefault="00633D29" w:rsidP="007A7B4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33D29" w:rsidRDefault="00633D29" w:rsidP="00CC5F1E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553048">
        <w:rPr>
          <w:rFonts w:ascii="Times New Roman" w:hAnsi="Times New Roman"/>
          <w:b/>
          <w:i/>
          <w:sz w:val="28"/>
          <w:szCs w:val="28"/>
        </w:rPr>
        <w:t>Исполняется песня  « Серебристые снежинки»</w:t>
      </w:r>
      <w:r>
        <w:rPr>
          <w:rFonts w:ascii="Times New Roman" w:hAnsi="Times New Roman"/>
          <w:b/>
          <w:i/>
          <w:sz w:val="28"/>
          <w:szCs w:val="28"/>
        </w:rPr>
        <w:t xml:space="preserve"> 5 группа</w:t>
      </w:r>
    </w:p>
    <w:p w:rsidR="00633D29" w:rsidRDefault="00633D29" w:rsidP="00CC5F1E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«Музыка зимы» 1 группа</w:t>
      </w:r>
    </w:p>
    <w:p w:rsidR="00633D29" w:rsidRPr="00553048" w:rsidRDefault="00633D29" w:rsidP="00CC5F1E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3D29" w:rsidRDefault="00633D29" w:rsidP="00CC5F1E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конце песни Баба Яга и Кощей пританцовывая уходят из зала.</w:t>
      </w:r>
    </w:p>
    <w:p w:rsidR="00633D29" w:rsidRDefault="00633D29" w:rsidP="00CC5F1E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633D29" w:rsidRDefault="00633D29" w:rsidP="00CC5F1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C5F1E">
        <w:rPr>
          <w:rFonts w:ascii="Times New Roman" w:hAnsi="Times New Roman"/>
          <w:b/>
          <w:sz w:val="28"/>
          <w:szCs w:val="28"/>
        </w:rPr>
        <w:t>Ведущая.</w:t>
      </w:r>
      <w:r>
        <w:rPr>
          <w:rFonts w:ascii="Times New Roman" w:hAnsi="Times New Roman"/>
          <w:sz w:val="28"/>
          <w:szCs w:val="28"/>
        </w:rPr>
        <w:t xml:space="preserve"> Ребята,  мы с вами так никогда не встретимся с настоящим Дедом Морозом и Снегурочкой. Нужно поменять кричалку.</w:t>
      </w:r>
    </w:p>
    <w:p w:rsidR="00633D29" w:rsidRDefault="00633D29" w:rsidP="00516404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516404">
        <w:rPr>
          <w:rFonts w:ascii="Times New Roman" w:hAnsi="Times New Roman"/>
          <w:b/>
          <w:i/>
          <w:sz w:val="28"/>
          <w:szCs w:val="28"/>
        </w:rPr>
        <w:t>Кричалка</w:t>
      </w:r>
    </w:p>
    <w:p w:rsidR="00633D29" w:rsidRPr="00516404" w:rsidRDefault="00633D29" w:rsidP="00516404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633D29" w:rsidRDefault="00633D29" w:rsidP="00CC5F1E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633D29" w:rsidRPr="00CC5F1E" w:rsidRDefault="00633D29" w:rsidP="00CC5F1E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CC5F1E">
        <w:rPr>
          <w:rFonts w:ascii="Times New Roman" w:hAnsi="Times New Roman"/>
          <w:i/>
          <w:sz w:val="28"/>
          <w:szCs w:val="28"/>
        </w:rPr>
        <w:t>Под фанфары входит Дед Мороз и Снегурочка.</w:t>
      </w:r>
    </w:p>
    <w:p w:rsidR="00633D29" w:rsidRDefault="00633D29" w:rsidP="00CC5F1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F5738">
        <w:rPr>
          <w:rFonts w:ascii="Times New Roman" w:hAnsi="Times New Roman"/>
          <w:b/>
          <w:sz w:val="28"/>
          <w:szCs w:val="28"/>
        </w:rPr>
        <w:t>Дед Мороз.</w:t>
      </w:r>
      <w:r>
        <w:rPr>
          <w:rFonts w:ascii="Times New Roman" w:hAnsi="Times New Roman"/>
          <w:sz w:val="28"/>
          <w:szCs w:val="28"/>
        </w:rPr>
        <w:t xml:space="preserve">Здравствуйте, ребята. </w:t>
      </w:r>
    </w:p>
    <w:p w:rsidR="00633D29" w:rsidRDefault="00633D29" w:rsidP="00CC5F1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F5738">
        <w:rPr>
          <w:rFonts w:ascii="Times New Roman" w:hAnsi="Times New Roman"/>
          <w:b/>
          <w:sz w:val="28"/>
          <w:szCs w:val="28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Здравствуйте, друзья! </w:t>
      </w:r>
    </w:p>
    <w:p w:rsidR="00633D29" w:rsidRDefault="00633D29" w:rsidP="00CC5F1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F5738">
        <w:rPr>
          <w:rFonts w:ascii="Times New Roman" w:hAnsi="Times New Roman"/>
          <w:b/>
          <w:sz w:val="28"/>
          <w:szCs w:val="28"/>
        </w:rPr>
        <w:t>Дед Мороз.</w:t>
      </w:r>
      <w:r>
        <w:rPr>
          <w:rFonts w:ascii="Times New Roman" w:hAnsi="Times New Roman"/>
          <w:sz w:val="28"/>
          <w:szCs w:val="28"/>
        </w:rPr>
        <w:t>Вот уж так ведется</w:t>
      </w:r>
    </w:p>
    <w:p w:rsidR="00633D29" w:rsidRDefault="00633D29" w:rsidP="00FF5738">
      <w:pPr>
        <w:pStyle w:val="NoSpacing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одна елка без меня не обойдется!</w:t>
      </w:r>
    </w:p>
    <w:p w:rsidR="00633D29" w:rsidRDefault="00633D29" w:rsidP="00FF5738">
      <w:pPr>
        <w:pStyle w:val="NoSpacing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 сам повеселиться не прочь</w:t>
      </w:r>
    </w:p>
    <w:p w:rsidR="00633D29" w:rsidRDefault="00633D29" w:rsidP="00FF5738">
      <w:pPr>
        <w:pStyle w:val="NoSpacing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вам могу в этом помочь!</w:t>
      </w:r>
    </w:p>
    <w:p w:rsidR="00633D29" w:rsidRPr="00CC5F1E" w:rsidRDefault="00633D29" w:rsidP="00CC5F1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F5738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.Вы, дедушка, настоящий Дед Мороз?</w:t>
      </w:r>
    </w:p>
    <w:p w:rsidR="00633D29" w:rsidRDefault="00633D29" w:rsidP="00FF5738">
      <w:pPr>
        <w:pStyle w:val="NoSpacing"/>
        <w:rPr>
          <w:rFonts w:ascii="Times New Roman" w:hAnsi="Times New Roman"/>
          <w:sz w:val="28"/>
          <w:szCs w:val="28"/>
        </w:rPr>
      </w:pPr>
      <w:r w:rsidRPr="00343C9B">
        <w:rPr>
          <w:rFonts w:ascii="Times New Roman" w:hAnsi="Times New Roman"/>
          <w:b/>
          <w:sz w:val="28"/>
          <w:szCs w:val="28"/>
        </w:rPr>
        <w:t>Дед мороз.</w:t>
      </w:r>
      <w:r w:rsidRPr="00FF5738">
        <w:rPr>
          <w:rFonts w:ascii="Times New Roman" w:hAnsi="Times New Roman"/>
          <w:sz w:val="28"/>
          <w:szCs w:val="28"/>
        </w:rPr>
        <w:t>Конечно, самый что ни на есть</w:t>
      </w:r>
      <w:r>
        <w:rPr>
          <w:rFonts w:ascii="Times New Roman" w:hAnsi="Times New Roman"/>
          <w:sz w:val="28"/>
          <w:szCs w:val="28"/>
        </w:rPr>
        <w:t xml:space="preserve"> настоящий!</w:t>
      </w:r>
    </w:p>
    <w:p w:rsidR="00633D29" w:rsidRDefault="00633D29" w:rsidP="00FF5738">
      <w:pPr>
        <w:pStyle w:val="NoSpacing"/>
        <w:rPr>
          <w:rFonts w:ascii="Times New Roman" w:hAnsi="Times New Roman"/>
          <w:sz w:val="28"/>
          <w:szCs w:val="28"/>
        </w:rPr>
      </w:pPr>
      <w:r w:rsidRPr="00FF5738">
        <w:rPr>
          <w:rFonts w:ascii="Times New Roman" w:hAnsi="Times New Roman"/>
          <w:b/>
          <w:sz w:val="28"/>
          <w:szCs w:val="28"/>
        </w:rPr>
        <w:t>Ведущий.</w:t>
      </w:r>
      <w:r w:rsidRPr="00FF5738">
        <w:rPr>
          <w:rFonts w:ascii="Times New Roman" w:hAnsi="Times New Roman"/>
          <w:sz w:val="28"/>
          <w:szCs w:val="28"/>
        </w:rPr>
        <w:t>А что вы умеете делать?</w:t>
      </w:r>
    </w:p>
    <w:p w:rsidR="00633D29" w:rsidRDefault="00633D29" w:rsidP="00FF5738">
      <w:pPr>
        <w:pStyle w:val="NoSpacing"/>
        <w:rPr>
          <w:rFonts w:ascii="Times New Roman" w:hAnsi="Times New Roman"/>
          <w:sz w:val="28"/>
          <w:szCs w:val="28"/>
        </w:rPr>
      </w:pPr>
      <w:r w:rsidRPr="00FF5738">
        <w:rPr>
          <w:rFonts w:ascii="Times New Roman" w:hAnsi="Times New Roman"/>
          <w:b/>
          <w:sz w:val="28"/>
          <w:szCs w:val="28"/>
        </w:rPr>
        <w:t>Дед мороз.</w:t>
      </w:r>
      <w:r>
        <w:rPr>
          <w:rFonts w:ascii="Times New Roman" w:hAnsi="Times New Roman"/>
          <w:sz w:val="28"/>
          <w:szCs w:val="28"/>
        </w:rPr>
        <w:t>Как что? Огоньки могу на елке зажечь. Вставайте, ребята вокруг елки и повторяйте за мной.</w:t>
      </w:r>
    </w:p>
    <w:p w:rsidR="00633D29" w:rsidRDefault="00633D29" w:rsidP="00FF5738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  хлопнем,</w:t>
      </w:r>
    </w:p>
    <w:p w:rsidR="00633D29" w:rsidRDefault="00633D29" w:rsidP="00FF5738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 топнем,</w:t>
      </w:r>
    </w:p>
    <w:p w:rsidR="00633D29" w:rsidRDefault="00633D29" w:rsidP="00FF5738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раз повернись</w:t>
      </w:r>
    </w:p>
    <w:p w:rsidR="00633D29" w:rsidRDefault="00633D29" w:rsidP="00FF5738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елочка зажгись!</w:t>
      </w:r>
    </w:p>
    <w:p w:rsidR="00633D29" w:rsidRDefault="00633D29" w:rsidP="00FF5738">
      <w:pPr>
        <w:pStyle w:val="NoSpacing"/>
        <w:ind w:firstLine="1418"/>
        <w:rPr>
          <w:rFonts w:ascii="Times New Roman" w:hAnsi="Times New Roman"/>
          <w:sz w:val="28"/>
          <w:szCs w:val="28"/>
        </w:rPr>
      </w:pPr>
    </w:p>
    <w:p w:rsidR="00633D29" w:rsidRDefault="00633D29" w:rsidP="00F263EA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2A7FDC">
        <w:rPr>
          <w:rFonts w:ascii="Times New Roman" w:hAnsi="Times New Roman"/>
          <w:b/>
          <w:i/>
          <w:sz w:val="28"/>
          <w:szCs w:val="28"/>
        </w:rPr>
        <w:t>Елка загорается и исполняется песня про елочку</w:t>
      </w:r>
      <w:r>
        <w:rPr>
          <w:rFonts w:ascii="Times New Roman" w:hAnsi="Times New Roman"/>
          <w:b/>
          <w:i/>
          <w:sz w:val="28"/>
          <w:szCs w:val="28"/>
        </w:rPr>
        <w:t>«Сам, сам»</w:t>
      </w:r>
    </w:p>
    <w:p w:rsidR="00633D29" w:rsidRPr="002A7FDC" w:rsidRDefault="00633D29" w:rsidP="00FF5738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633D29" w:rsidRDefault="00633D29" w:rsidP="00FF5738">
      <w:pPr>
        <w:pStyle w:val="NoSpacing"/>
        <w:rPr>
          <w:rFonts w:ascii="Times New Roman" w:hAnsi="Times New Roman"/>
          <w:sz w:val="28"/>
          <w:szCs w:val="28"/>
        </w:rPr>
      </w:pPr>
      <w:r w:rsidRPr="00FF5738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.  Ну что, поверили, что мы настоящие?</w:t>
      </w:r>
    </w:p>
    <w:p w:rsidR="00633D29" w:rsidRDefault="00633D29" w:rsidP="00FF5738">
      <w:pPr>
        <w:pStyle w:val="NoSpacing"/>
        <w:rPr>
          <w:rFonts w:ascii="Times New Roman" w:hAnsi="Times New Roman"/>
          <w:sz w:val="28"/>
          <w:szCs w:val="28"/>
        </w:rPr>
      </w:pPr>
      <w:r w:rsidRPr="002A7FDC">
        <w:rPr>
          <w:rFonts w:ascii="Times New Roman" w:hAnsi="Times New Roman"/>
          <w:b/>
          <w:sz w:val="28"/>
          <w:szCs w:val="28"/>
        </w:rPr>
        <w:t>Ведущая.</w:t>
      </w:r>
      <w:r>
        <w:rPr>
          <w:rFonts w:ascii="Times New Roman" w:hAnsi="Times New Roman"/>
          <w:sz w:val="28"/>
          <w:szCs w:val="28"/>
        </w:rPr>
        <w:t xml:space="preserve"> Вот если поиграете с нами, да развеселите, тогда окончательно поверим.</w:t>
      </w:r>
    </w:p>
    <w:p w:rsidR="00633D29" w:rsidRDefault="00633D29" w:rsidP="00F263EA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F263EA">
        <w:rPr>
          <w:rFonts w:ascii="Times New Roman" w:hAnsi="Times New Roman"/>
          <w:i/>
          <w:sz w:val="28"/>
          <w:szCs w:val="28"/>
        </w:rPr>
        <w:t xml:space="preserve">Дед Мороз и Снегурочка проводят </w:t>
      </w:r>
      <w:r w:rsidRPr="002A7FDC">
        <w:rPr>
          <w:rFonts w:ascii="Times New Roman" w:hAnsi="Times New Roman"/>
          <w:b/>
          <w:i/>
          <w:sz w:val="28"/>
          <w:szCs w:val="28"/>
        </w:rPr>
        <w:t>игру «Воротики для паровозика»</w:t>
      </w:r>
    </w:p>
    <w:p w:rsidR="00633D29" w:rsidRDefault="00633D29" w:rsidP="002A7FD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/>
          <w:sz w:val="28"/>
          <w:szCs w:val="28"/>
        </w:rPr>
        <w:t>Вот теперь всем понятно, что вы настоящие, добрые и веселые Дед Мороз и Снегурочка и ребята для вас приготовили новогодние стихи.</w:t>
      </w:r>
    </w:p>
    <w:p w:rsidR="00633D29" w:rsidRDefault="00633D29" w:rsidP="002A7FDC">
      <w:pPr>
        <w:pStyle w:val="NoSpacing"/>
        <w:rPr>
          <w:rFonts w:ascii="Times New Roman" w:hAnsi="Times New Roman"/>
          <w:sz w:val="28"/>
          <w:szCs w:val="28"/>
        </w:rPr>
      </w:pPr>
    </w:p>
    <w:p w:rsidR="00633D29" w:rsidRDefault="00633D29" w:rsidP="002A7FDC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2A7FDC"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i/>
          <w:sz w:val="28"/>
          <w:szCs w:val="28"/>
        </w:rPr>
        <w:t>читают стихи, в конце Дед Мороз засыпает и храпит.</w:t>
      </w:r>
    </w:p>
    <w:p w:rsidR="00633D29" w:rsidRDefault="00633D29" w:rsidP="002A7FDC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633D29" w:rsidRDefault="00633D29" w:rsidP="00D72178">
      <w:pPr>
        <w:pStyle w:val="NoSpacing"/>
        <w:rPr>
          <w:rFonts w:ascii="Times New Roman" w:hAnsi="Times New Roman"/>
          <w:sz w:val="28"/>
          <w:szCs w:val="28"/>
        </w:rPr>
      </w:pPr>
      <w:r w:rsidRPr="00D72178">
        <w:rPr>
          <w:rFonts w:ascii="Times New Roman" w:hAnsi="Times New Roman"/>
          <w:b/>
          <w:sz w:val="28"/>
          <w:szCs w:val="28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 Ребята, Дед Мороз мой уснул. </w:t>
      </w:r>
      <w:r w:rsidRPr="00D72178">
        <w:rPr>
          <w:rFonts w:ascii="Times New Roman" w:hAnsi="Times New Roman"/>
          <w:sz w:val="28"/>
          <w:szCs w:val="28"/>
        </w:rPr>
        <w:t>Что же делать?</w:t>
      </w:r>
      <w:r>
        <w:rPr>
          <w:rFonts w:ascii="Times New Roman" w:hAnsi="Times New Roman"/>
          <w:sz w:val="28"/>
          <w:szCs w:val="28"/>
        </w:rPr>
        <w:t xml:space="preserve"> Я придумала, у меня есть веточка, вот вам по иголочке. Мы тихонько подкрадемся, уколим его и убежим. </w:t>
      </w:r>
    </w:p>
    <w:p w:rsidR="00633D29" w:rsidRPr="00D72178" w:rsidRDefault="00633D29" w:rsidP="00D72178">
      <w:pPr>
        <w:pStyle w:val="NoSpacing"/>
        <w:rPr>
          <w:rFonts w:ascii="Times New Roman" w:hAnsi="Times New Roman"/>
          <w:i/>
          <w:sz w:val="28"/>
          <w:szCs w:val="28"/>
        </w:rPr>
      </w:pPr>
      <w:r w:rsidRPr="00D72178">
        <w:rPr>
          <w:rFonts w:ascii="Times New Roman" w:hAnsi="Times New Roman"/>
          <w:i/>
          <w:sz w:val="28"/>
          <w:szCs w:val="28"/>
        </w:rPr>
        <w:t>(дети под музыку подходят к Деду морозу)</w:t>
      </w:r>
    </w:p>
    <w:p w:rsidR="00633D29" w:rsidRPr="00C75A81" w:rsidRDefault="00633D29" w:rsidP="00D72178">
      <w:pPr>
        <w:pStyle w:val="NoSpacing"/>
        <w:rPr>
          <w:rFonts w:ascii="Times New Roman" w:hAnsi="Times New Roman"/>
          <w:i/>
          <w:sz w:val="28"/>
          <w:szCs w:val="28"/>
        </w:rPr>
      </w:pPr>
      <w:r w:rsidRPr="00C75A81">
        <w:rPr>
          <w:rFonts w:ascii="Times New Roman" w:hAnsi="Times New Roman"/>
          <w:i/>
          <w:sz w:val="28"/>
          <w:szCs w:val="28"/>
        </w:rPr>
        <w:t>Дед Мороз вскакивает, дети разбегаются.</w:t>
      </w:r>
    </w:p>
    <w:p w:rsidR="00633D29" w:rsidRDefault="00633D29" w:rsidP="00D72178">
      <w:pPr>
        <w:pStyle w:val="NoSpacing"/>
        <w:rPr>
          <w:rFonts w:ascii="Times New Roman" w:hAnsi="Times New Roman"/>
          <w:sz w:val="28"/>
          <w:szCs w:val="28"/>
        </w:rPr>
      </w:pPr>
      <w:r w:rsidRPr="00C75A81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Я немножечко заснул,</w:t>
      </w:r>
    </w:p>
    <w:p w:rsidR="00633D29" w:rsidRDefault="00633D29" w:rsidP="00D7217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Дети кто меня кольнул?</w:t>
      </w:r>
    </w:p>
    <w:p w:rsidR="00633D29" w:rsidRDefault="00633D29" w:rsidP="00D72178">
      <w:pPr>
        <w:pStyle w:val="NoSpacing"/>
        <w:rPr>
          <w:rFonts w:ascii="Times New Roman" w:hAnsi="Times New Roman"/>
          <w:sz w:val="28"/>
          <w:szCs w:val="28"/>
        </w:rPr>
      </w:pPr>
      <w:r w:rsidRPr="00C75A81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 Елка!</w:t>
      </w:r>
    </w:p>
    <w:p w:rsidR="00633D29" w:rsidRDefault="00633D29" w:rsidP="00D72178">
      <w:pPr>
        <w:pStyle w:val="NoSpacing"/>
        <w:rPr>
          <w:rFonts w:ascii="Times New Roman" w:hAnsi="Times New Roman"/>
          <w:sz w:val="28"/>
          <w:szCs w:val="28"/>
        </w:rPr>
      </w:pPr>
      <w:r w:rsidRPr="00C75A81">
        <w:rPr>
          <w:rFonts w:ascii="Times New Roman" w:hAnsi="Times New Roman"/>
          <w:b/>
          <w:sz w:val="28"/>
          <w:szCs w:val="28"/>
        </w:rPr>
        <w:t>Дед Мороз.</w:t>
      </w:r>
      <w:r>
        <w:rPr>
          <w:rFonts w:ascii="Times New Roman" w:hAnsi="Times New Roman"/>
          <w:sz w:val="28"/>
          <w:szCs w:val="28"/>
        </w:rPr>
        <w:t xml:space="preserve"> Эй, зеленая краса! </w:t>
      </w:r>
    </w:p>
    <w:p w:rsidR="00633D29" w:rsidRDefault="00633D29" w:rsidP="00D72178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твори ты чудеса!</w:t>
      </w:r>
    </w:p>
    <w:p w:rsidR="00633D29" w:rsidRDefault="00633D29" w:rsidP="00D72178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болят мои бока</w:t>
      </w:r>
    </w:p>
    <w:p w:rsidR="00633D29" w:rsidRDefault="00633D29" w:rsidP="00D72178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Исколола старика!</w:t>
      </w:r>
    </w:p>
    <w:p w:rsidR="00633D29" w:rsidRDefault="00633D29" w:rsidP="00D72178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(потягивается, снова засыпает)</w:t>
      </w:r>
    </w:p>
    <w:p w:rsidR="00633D29" w:rsidRDefault="00633D29" w:rsidP="00D72178">
      <w:pPr>
        <w:pStyle w:val="NoSpacing"/>
        <w:ind w:firstLine="1418"/>
        <w:rPr>
          <w:rFonts w:ascii="Times New Roman" w:hAnsi="Times New Roman"/>
          <w:sz w:val="28"/>
          <w:szCs w:val="28"/>
        </w:rPr>
      </w:pPr>
    </w:p>
    <w:p w:rsidR="00633D29" w:rsidRDefault="00633D29" w:rsidP="00D72178">
      <w:pPr>
        <w:pStyle w:val="NoSpacing"/>
        <w:rPr>
          <w:rFonts w:ascii="Times New Roman" w:hAnsi="Times New Roman"/>
          <w:i/>
          <w:sz w:val="28"/>
          <w:szCs w:val="28"/>
        </w:rPr>
      </w:pPr>
      <w:r w:rsidRPr="00D72178">
        <w:rPr>
          <w:rFonts w:ascii="Times New Roman" w:hAnsi="Times New Roman"/>
          <w:i/>
          <w:sz w:val="28"/>
          <w:szCs w:val="28"/>
        </w:rPr>
        <w:t>Дети снова подходят к Деду Морозу.</w:t>
      </w:r>
    </w:p>
    <w:p w:rsidR="00633D29" w:rsidRPr="00D72178" w:rsidRDefault="00633D29" w:rsidP="00D72178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633D29" w:rsidRDefault="00633D29" w:rsidP="00D72178">
      <w:pPr>
        <w:pStyle w:val="NoSpacing"/>
        <w:rPr>
          <w:rFonts w:ascii="Times New Roman" w:hAnsi="Times New Roman"/>
          <w:sz w:val="28"/>
          <w:szCs w:val="28"/>
        </w:rPr>
      </w:pPr>
      <w:r w:rsidRPr="00C75A81">
        <w:rPr>
          <w:rFonts w:ascii="Times New Roman" w:hAnsi="Times New Roman"/>
          <w:b/>
          <w:sz w:val="28"/>
          <w:szCs w:val="28"/>
        </w:rPr>
        <w:t>Дед Мороз.</w:t>
      </w:r>
      <w:r>
        <w:rPr>
          <w:rFonts w:ascii="Times New Roman" w:hAnsi="Times New Roman"/>
          <w:sz w:val="28"/>
          <w:szCs w:val="28"/>
        </w:rPr>
        <w:t xml:space="preserve"> Я не спал, все видал. </w:t>
      </w:r>
    </w:p>
    <w:p w:rsidR="00633D29" w:rsidRDefault="00633D29" w:rsidP="00C75A81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Смех и шутки я люблю.</w:t>
      </w:r>
    </w:p>
    <w:p w:rsidR="00633D29" w:rsidRDefault="00633D29" w:rsidP="00D7217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держитесь, догоню!</w:t>
      </w:r>
    </w:p>
    <w:p w:rsidR="00633D29" w:rsidRPr="00587E21" w:rsidRDefault="00633D29" w:rsidP="00D72178">
      <w:pPr>
        <w:pStyle w:val="NoSpacing"/>
        <w:rPr>
          <w:rFonts w:ascii="Times New Roman" w:hAnsi="Times New Roman"/>
          <w:i/>
          <w:sz w:val="28"/>
          <w:szCs w:val="28"/>
        </w:rPr>
      </w:pPr>
      <w:r w:rsidRPr="00587E21">
        <w:rPr>
          <w:rFonts w:ascii="Times New Roman" w:hAnsi="Times New Roman"/>
          <w:i/>
          <w:sz w:val="28"/>
          <w:szCs w:val="28"/>
        </w:rPr>
        <w:t>Дед мороз догоняет детей.</w:t>
      </w:r>
    </w:p>
    <w:p w:rsidR="00633D29" w:rsidRDefault="00633D29" w:rsidP="00D72178">
      <w:pPr>
        <w:pStyle w:val="NoSpacing"/>
        <w:rPr>
          <w:rFonts w:ascii="Times New Roman" w:hAnsi="Times New Roman"/>
          <w:sz w:val="28"/>
          <w:szCs w:val="28"/>
        </w:rPr>
      </w:pPr>
      <w:r w:rsidRPr="00C75A81">
        <w:rPr>
          <w:rFonts w:ascii="Times New Roman" w:hAnsi="Times New Roman"/>
          <w:b/>
          <w:sz w:val="28"/>
          <w:szCs w:val="28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Дед Мороз мы играли? (Да) Мы плясали? (да) Песни пели? (да)</w:t>
      </w:r>
    </w:p>
    <w:p w:rsidR="00633D29" w:rsidRDefault="00633D29" w:rsidP="00D7217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подарки получили? (нет) </w:t>
      </w:r>
    </w:p>
    <w:p w:rsidR="00633D29" w:rsidRDefault="00633D29" w:rsidP="00D72178">
      <w:pPr>
        <w:pStyle w:val="NoSpacing"/>
        <w:rPr>
          <w:rFonts w:ascii="Times New Roman" w:hAnsi="Times New Roman"/>
          <w:sz w:val="28"/>
          <w:szCs w:val="28"/>
        </w:rPr>
      </w:pPr>
      <w:r w:rsidRPr="00C75A81">
        <w:rPr>
          <w:rFonts w:ascii="Times New Roman" w:hAnsi="Times New Roman"/>
          <w:b/>
          <w:sz w:val="28"/>
          <w:szCs w:val="28"/>
        </w:rPr>
        <w:t>Дед Мороз.</w:t>
      </w:r>
      <w:r>
        <w:rPr>
          <w:rFonts w:ascii="Times New Roman" w:hAnsi="Times New Roman"/>
          <w:sz w:val="28"/>
          <w:szCs w:val="28"/>
        </w:rPr>
        <w:t xml:space="preserve"> Сейчас исправим. Где моя волшебная веревка? (Достает из мешка веревку и бросает за дверь)</w:t>
      </w:r>
    </w:p>
    <w:p w:rsidR="00633D29" w:rsidRDefault="00633D29" w:rsidP="00D7217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Ловись, ловись подарочек</w:t>
      </w:r>
    </w:p>
    <w:p w:rsidR="00633D29" w:rsidRDefault="00633D29" w:rsidP="00D7217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большой, а маленький.</w:t>
      </w:r>
    </w:p>
    <w:p w:rsidR="00633D29" w:rsidRDefault="00633D29" w:rsidP="00D72178">
      <w:pPr>
        <w:pStyle w:val="NoSpacing"/>
        <w:rPr>
          <w:rFonts w:ascii="Times New Roman" w:hAnsi="Times New Roman"/>
          <w:i/>
          <w:sz w:val="28"/>
          <w:szCs w:val="28"/>
        </w:rPr>
      </w:pPr>
      <w:r w:rsidRPr="00C75A81">
        <w:rPr>
          <w:rFonts w:ascii="Times New Roman" w:hAnsi="Times New Roman"/>
          <w:i/>
          <w:sz w:val="28"/>
          <w:szCs w:val="28"/>
        </w:rPr>
        <w:t>(Тянет веревку и достает 1 конфетку)</w:t>
      </w:r>
    </w:p>
    <w:p w:rsidR="00633D29" w:rsidRDefault="00633D29" w:rsidP="00D72178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633D29" w:rsidRDefault="00633D29" w:rsidP="00D7217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 ты! Слова-то перепутал.</w:t>
      </w:r>
    </w:p>
    <w:p w:rsidR="00633D29" w:rsidRDefault="00633D29" w:rsidP="00D7217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Ловись, ловись, подарочек</w:t>
      </w:r>
    </w:p>
    <w:p w:rsidR="00633D29" w:rsidRPr="00C75A81" w:rsidRDefault="00633D29" w:rsidP="00D7217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маленький, а большой.</w:t>
      </w:r>
    </w:p>
    <w:p w:rsidR="00633D29" w:rsidRDefault="00633D29" w:rsidP="00C75A81">
      <w:pPr>
        <w:pStyle w:val="NoSpacing"/>
        <w:rPr>
          <w:rFonts w:ascii="Times New Roman" w:hAnsi="Times New Roman"/>
          <w:i/>
          <w:sz w:val="28"/>
          <w:szCs w:val="28"/>
        </w:rPr>
      </w:pPr>
      <w:r w:rsidRPr="00C75A81">
        <w:rPr>
          <w:rFonts w:ascii="Times New Roman" w:hAnsi="Times New Roman"/>
          <w:i/>
          <w:sz w:val="28"/>
          <w:szCs w:val="28"/>
        </w:rPr>
        <w:t>(снова закидывает веревку</w:t>
      </w:r>
      <w:r>
        <w:rPr>
          <w:rFonts w:ascii="Times New Roman" w:hAnsi="Times New Roman"/>
          <w:i/>
          <w:sz w:val="28"/>
          <w:szCs w:val="28"/>
        </w:rPr>
        <w:t>, и вытаскивает мешок с подарками)</w:t>
      </w:r>
    </w:p>
    <w:p w:rsidR="00633D29" w:rsidRPr="002A7FDC" w:rsidRDefault="00633D29" w:rsidP="002A7FDC">
      <w:pPr>
        <w:pStyle w:val="NoSpacing"/>
        <w:rPr>
          <w:rFonts w:ascii="Times New Roman" w:hAnsi="Times New Roman"/>
          <w:sz w:val="28"/>
          <w:szCs w:val="28"/>
        </w:rPr>
      </w:pPr>
      <w:r w:rsidRPr="00C75A81">
        <w:rPr>
          <w:rFonts w:ascii="Times New Roman" w:hAnsi="Times New Roman"/>
          <w:b/>
          <w:sz w:val="28"/>
          <w:szCs w:val="28"/>
        </w:rPr>
        <w:t>Дед Мороз и Снегурочка.</w:t>
      </w:r>
    </w:p>
    <w:p w:rsidR="00633D29" w:rsidRPr="00637FCD" w:rsidRDefault="00633D29" w:rsidP="00637FCD">
      <w:pPr>
        <w:pStyle w:val="NoSpacing"/>
        <w:rPr>
          <w:rFonts w:ascii="Times New Roman" w:hAnsi="Times New Roman"/>
          <w:sz w:val="28"/>
          <w:szCs w:val="28"/>
        </w:rPr>
      </w:pPr>
    </w:p>
    <w:p w:rsidR="00633D29" w:rsidRPr="007F54FF" w:rsidRDefault="00633D29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sectPr w:rsidR="00633D29" w:rsidRPr="007F54FF" w:rsidSect="006C7EA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D29" w:rsidRDefault="00633D29" w:rsidP="00516404">
      <w:pPr>
        <w:spacing w:after="0" w:line="240" w:lineRule="auto"/>
      </w:pPr>
      <w:r>
        <w:separator/>
      </w:r>
    </w:p>
  </w:endnote>
  <w:endnote w:type="continuationSeparator" w:id="1">
    <w:p w:rsidR="00633D29" w:rsidRDefault="00633D29" w:rsidP="0051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D29" w:rsidRDefault="00633D29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633D29" w:rsidRDefault="00633D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D29" w:rsidRDefault="00633D29" w:rsidP="00516404">
      <w:pPr>
        <w:spacing w:after="0" w:line="240" w:lineRule="auto"/>
      </w:pPr>
      <w:r>
        <w:separator/>
      </w:r>
    </w:p>
  </w:footnote>
  <w:footnote w:type="continuationSeparator" w:id="1">
    <w:p w:rsidR="00633D29" w:rsidRDefault="00633D29" w:rsidP="00516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E7E"/>
    <w:rsid w:val="00066030"/>
    <w:rsid w:val="0014627A"/>
    <w:rsid w:val="00192692"/>
    <w:rsid w:val="0027261D"/>
    <w:rsid w:val="002A7FDC"/>
    <w:rsid w:val="00307C1E"/>
    <w:rsid w:val="00333AD2"/>
    <w:rsid w:val="00343C9B"/>
    <w:rsid w:val="00366E7E"/>
    <w:rsid w:val="00516404"/>
    <w:rsid w:val="00523643"/>
    <w:rsid w:val="00553048"/>
    <w:rsid w:val="0056259C"/>
    <w:rsid w:val="00587E21"/>
    <w:rsid w:val="005F3F81"/>
    <w:rsid w:val="00633D29"/>
    <w:rsid w:val="00637FCD"/>
    <w:rsid w:val="006C7EA7"/>
    <w:rsid w:val="00714BB9"/>
    <w:rsid w:val="007A3C29"/>
    <w:rsid w:val="007A7B46"/>
    <w:rsid w:val="007F54FF"/>
    <w:rsid w:val="00923A87"/>
    <w:rsid w:val="009F613A"/>
    <w:rsid w:val="00A256FE"/>
    <w:rsid w:val="00A55CA0"/>
    <w:rsid w:val="00C27F68"/>
    <w:rsid w:val="00C75A81"/>
    <w:rsid w:val="00C87AD1"/>
    <w:rsid w:val="00CC5F1E"/>
    <w:rsid w:val="00CF026D"/>
    <w:rsid w:val="00D72178"/>
    <w:rsid w:val="00DA4C36"/>
    <w:rsid w:val="00DB674B"/>
    <w:rsid w:val="00E17F9A"/>
    <w:rsid w:val="00E87F17"/>
    <w:rsid w:val="00EE28CA"/>
    <w:rsid w:val="00F263EA"/>
    <w:rsid w:val="00F35059"/>
    <w:rsid w:val="00FF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256FE"/>
    <w:rPr>
      <w:lang w:eastAsia="en-US"/>
    </w:rPr>
  </w:style>
  <w:style w:type="paragraph" w:styleId="Header">
    <w:name w:val="header"/>
    <w:basedOn w:val="Normal"/>
    <w:link w:val="HeaderChar"/>
    <w:uiPriority w:val="99"/>
    <w:rsid w:val="00516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64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6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64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6</Pages>
  <Words>1222</Words>
  <Characters>6966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юля</cp:lastModifiedBy>
  <cp:revision>19</cp:revision>
  <dcterms:created xsi:type="dcterms:W3CDTF">2012-11-23T03:32:00Z</dcterms:created>
  <dcterms:modified xsi:type="dcterms:W3CDTF">2013-12-12T02:59:00Z</dcterms:modified>
</cp:coreProperties>
</file>