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7A" w:rsidRPr="0040241D" w:rsidRDefault="002A797A" w:rsidP="00921847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О</w:t>
      </w:r>
      <w:r w:rsidRPr="0040241D">
        <w:rPr>
          <w:rFonts w:ascii="Times New Roman" w:hAnsi="Times New Roman"/>
          <w:b/>
          <w:sz w:val="32"/>
          <w:szCs w:val="32"/>
        </w:rPr>
        <w:t>бразовательный</w:t>
      </w:r>
      <w:r>
        <w:rPr>
          <w:rFonts w:ascii="Times New Roman" w:hAnsi="Times New Roman"/>
          <w:b/>
          <w:sz w:val="32"/>
          <w:szCs w:val="32"/>
        </w:rPr>
        <w:t xml:space="preserve"> проект  «Моё здоровье </w:t>
      </w:r>
      <w:r w:rsidRPr="0040241D">
        <w:rPr>
          <w:rFonts w:ascii="Times New Roman" w:hAnsi="Times New Roman"/>
          <w:b/>
          <w:sz w:val="32"/>
          <w:szCs w:val="32"/>
        </w:rPr>
        <w:t>»</w:t>
      </w:r>
    </w:p>
    <w:p w:rsidR="002A797A" w:rsidRDefault="002A797A" w:rsidP="00897B5A">
      <w:pPr>
        <w:jc w:val="both"/>
        <w:rPr>
          <w:rFonts w:ascii="Times New Roman" w:hAnsi="Times New Roman"/>
          <w:sz w:val="28"/>
          <w:szCs w:val="28"/>
        </w:rPr>
      </w:pPr>
      <w:r w:rsidRPr="00921847">
        <w:rPr>
          <w:rFonts w:ascii="Times New Roman" w:hAnsi="Times New Roman"/>
          <w:sz w:val="28"/>
          <w:szCs w:val="28"/>
        </w:rPr>
        <w:t xml:space="preserve">Формирование у детей старшего возраста элементарных представлений о человеческом организме.   </w:t>
      </w: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  <w:r w:rsidRPr="00C23678">
        <w:rPr>
          <w:rFonts w:ascii="Times New Roman" w:hAnsi="Times New Roman"/>
          <w:b/>
          <w:sz w:val="28"/>
          <w:szCs w:val="28"/>
        </w:rPr>
        <w:t>Вид проекта:</w:t>
      </w:r>
      <w:r>
        <w:rPr>
          <w:rFonts w:ascii="Times New Roman" w:hAnsi="Times New Roman"/>
          <w:sz w:val="28"/>
          <w:szCs w:val="28"/>
        </w:rPr>
        <w:t xml:space="preserve">  образовательный, творческий.</w:t>
      </w: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  <w:r w:rsidRPr="00C23678">
        <w:rPr>
          <w:rFonts w:ascii="Times New Roman" w:hAnsi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/>
          <w:sz w:val="28"/>
          <w:szCs w:val="28"/>
        </w:rPr>
        <w:t xml:space="preserve"> в течение месяца.</w:t>
      </w: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  <w:r w:rsidRPr="00C23678">
        <w:rPr>
          <w:rFonts w:ascii="Times New Roman" w:hAnsi="Times New Roman"/>
          <w:b/>
          <w:sz w:val="28"/>
          <w:szCs w:val="28"/>
        </w:rPr>
        <w:t xml:space="preserve">Участники:  </w:t>
      </w:r>
      <w:r>
        <w:rPr>
          <w:rFonts w:ascii="Times New Roman" w:hAnsi="Times New Roman"/>
          <w:sz w:val="28"/>
          <w:szCs w:val="28"/>
        </w:rPr>
        <w:t>дети старшей группы, воспитатели, родители воспитанников.</w:t>
      </w: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  <w:r w:rsidRPr="00C23678">
        <w:rPr>
          <w:rFonts w:ascii="Times New Roman" w:hAnsi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Здоровье</w:t>
      </w: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  <w:r w:rsidRPr="00897B5A">
        <w:rPr>
          <w:rFonts w:ascii="Times New Roman" w:hAnsi="Times New Roman"/>
          <w:b/>
          <w:sz w:val="28"/>
          <w:szCs w:val="28"/>
        </w:rPr>
        <w:t>Актуальность проблемы: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7B5A">
        <w:rPr>
          <w:rFonts w:ascii="Times New Roman" w:hAnsi="Times New Roman"/>
          <w:sz w:val="28"/>
          <w:szCs w:val="28"/>
        </w:rPr>
        <w:t>Воспитание здорового ребёнка</w:t>
      </w:r>
      <w:r>
        <w:rPr>
          <w:rFonts w:ascii="Times New Roman" w:hAnsi="Times New Roman"/>
          <w:sz w:val="28"/>
          <w:szCs w:val="28"/>
        </w:rPr>
        <w:t xml:space="preserve"> – главная  задача дошкольной педагогики, особенно в современных условиях. Проблема воспитания счастливой личности напрямую связана со здоровьем этой личности. Практически  все показатели здоровья и социального благополучия претерпели резкое ухудшение. Особую тревогу вызывают физическое развитие и состояние здоровья подрастающего поколения.</w:t>
      </w: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Отсюда вытекает важность проблемы: помочь подрастающему ребёнку реализовать своё право на здоровье и на счастливую жизнь.</w:t>
      </w:r>
    </w:p>
    <w:p w:rsidR="002A797A" w:rsidRDefault="002A797A" w:rsidP="00921847">
      <w:pPr>
        <w:jc w:val="both"/>
        <w:rPr>
          <w:rFonts w:ascii="Times New Roman" w:hAnsi="Times New Roman"/>
          <w:b/>
          <w:sz w:val="28"/>
          <w:szCs w:val="28"/>
        </w:rPr>
      </w:pPr>
      <w:r w:rsidRPr="00963561">
        <w:rPr>
          <w:rFonts w:ascii="Times New Roman" w:hAnsi="Times New Roman"/>
          <w:b/>
          <w:sz w:val="28"/>
          <w:szCs w:val="28"/>
        </w:rPr>
        <w:t>Цели проекта:</w:t>
      </w: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разработка системы работы по формированию у детей дошкольного возраста элементарных представлений о человеческом организме и воспитанию целостного отношения к себе и другим;</w:t>
      </w: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выяснить влияние знаний о человеческом организме на становление и развитие самопознания у детей.</w:t>
      </w:r>
    </w:p>
    <w:p w:rsidR="002A797A" w:rsidRPr="00636ABF" w:rsidRDefault="002A797A" w:rsidP="00921847">
      <w:pPr>
        <w:jc w:val="both"/>
        <w:rPr>
          <w:rFonts w:ascii="Times New Roman" w:hAnsi="Times New Roman"/>
          <w:b/>
          <w:sz w:val="28"/>
          <w:szCs w:val="28"/>
        </w:rPr>
      </w:pPr>
      <w:r w:rsidRPr="00636ABF">
        <w:rPr>
          <w:rFonts w:ascii="Times New Roman" w:hAnsi="Times New Roman"/>
          <w:b/>
          <w:sz w:val="28"/>
          <w:szCs w:val="28"/>
        </w:rPr>
        <w:t>Задачи проекта:</w:t>
      </w: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детей старшей группы элементарных представлений о человеческом организме.</w:t>
      </w: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 уходу за своим телом, навыкам оказания элементарной помощи.</w:t>
      </w: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представлений о том, что полезно, что вредно для организма.</w:t>
      </w: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любви к себе, своему телу.</w:t>
      </w: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потребности в здоровом образе жизни.</w:t>
      </w: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представлений о строении человеческого тела и назначении внутренних органов.</w:t>
      </w:r>
    </w:p>
    <w:p w:rsidR="002A797A" w:rsidRDefault="002A797A" w:rsidP="00011EF7">
      <w:pPr>
        <w:jc w:val="both"/>
        <w:rPr>
          <w:rFonts w:ascii="Times New Roman" w:hAnsi="Times New Roman"/>
          <w:b/>
          <w:sz w:val="28"/>
          <w:szCs w:val="28"/>
        </w:rPr>
      </w:pPr>
      <w:r w:rsidRPr="00E3645E">
        <w:rPr>
          <w:rFonts w:ascii="Times New Roman" w:hAnsi="Times New Roman"/>
          <w:b/>
          <w:sz w:val="28"/>
          <w:szCs w:val="28"/>
        </w:rPr>
        <w:t>Основные направления реализации проекта:</w:t>
      </w:r>
    </w:p>
    <w:p w:rsidR="002A797A" w:rsidRDefault="002A797A" w:rsidP="00011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непосредственно организованная </w:t>
      </w:r>
      <w:r w:rsidRPr="00011EF7">
        <w:rPr>
          <w:rFonts w:ascii="Times New Roman" w:hAnsi="Times New Roman"/>
          <w:sz w:val="28"/>
          <w:szCs w:val="28"/>
        </w:rPr>
        <w:t>образовательная деятельность  в форме интегрированных занятий</w:t>
      </w:r>
      <w:r>
        <w:rPr>
          <w:rFonts w:ascii="Times New Roman" w:hAnsi="Times New Roman"/>
          <w:sz w:val="28"/>
          <w:szCs w:val="28"/>
        </w:rPr>
        <w:t>, бесед;</w:t>
      </w:r>
    </w:p>
    <w:p w:rsidR="002A797A" w:rsidRPr="00011EF7" w:rsidRDefault="002A797A" w:rsidP="00011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-самостоятельная деятельность детей.</w:t>
      </w:r>
    </w:p>
    <w:p w:rsidR="002A797A" w:rsidRDefault="002A797A" w:rsidP="00011EF7">
      <w:pPr>
        <w:jc w:val="both"/>
        <w:rPr>
          <w:rFonts w:ascii="Times New Roman" w:hAnsi="Times New Roman"/>
          <w:b/>
          <w:sz w:val="28"/>
          <w:szCs w:val="28"/>
        </w:rPr>
      </w:pPr>
      <w:r w:rsidRPr="00E3645E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2A797A" w:rsidRDefault="002A797A" w:rsidP="00011EF7">
      <w:pPr>
        <w:jc w:val="both"/>
        <w:rPr>
          <w:rFonts w:ascii="Times New Roman" w:hAnsi="Times New Roman"/>
          <w:sz w:val="28"/>
          <w:szCs w:val="28"/>
        </w:rPr>
      </w:pPr>
      <w:r w:rsidRPr="00096E9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Рассматривание рисунков в анатомических атласах.</w:t>
      </w:r>
    </w:p>
    <w:p w:rsidR="002A797A" w:rsidRDefault="002A797A" w:rsidP="00011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Знакомство с литературными произведениями: С. Михалкова «Тридцать шесть и пять», «Чудесные таблетки», отрывки из произведений про дядю Стёпу, в которых отражены вопросы сохранения здоровья, закаливания, лечения людей.</w:t>
      </w:r>
    </w:p>
    <w:p w:rsidR="002A797A" w:rsidRDefault="002A797A" w:rsidP="00011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Использование дидактических игр: «Если я сделаю так»; «Хорошо - плохо»; «Полезная и вредная еда»;                                           </w:t>
      </w:r>
    </w:p>
    <w:p w:rsidR="002A797A" w:rsidRDefault="002A797A" w:rsidP="00011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Разучивание массажа, пальчиковой гимнастики.</w:t>
      </w:r>
    </w:p>
    <w:p w:rsidR="002A797A" w:rsidRPr="000F7982" w:rsidRDefault="002A797A" w:rsidP="00011EF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 родителями</w:t>
      </w:r>
      <w:r w:rsidRPr="000F7982">
        <w:rPr>
          <w:rFonts w:ascii="Times New Roman" w:hAnsi="Times New Roman"/>
          <w:b/>
          <w:sz w:val="28"/>
          <w:szCs w:val="28"/>
        </w:rPr>
        <w:t>:</w:t>
      </w:r>
    </w:p>
    <w:p w:rsidR="002A797A" w:rsidRDefault="002A797A" w:rsidP="00011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-Консультации: «Здоровье детей», «Утренняя гимнастика»;</w:t>
      </w:r>
    </w:p>
    <w:p w:rsidR="002A797A" w:rsidRDefault="002A797A" w:rsidP="00011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-Информация в родительском уголке «Полезные советы»;</w:t>
      </w:r>
    </w:p>
    <w:p w:rsidR="002A797A" w:rsidRDefault="002A797A" w:rsidP="00011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-Сбор рецептов для оздоровления «Бабушкин сундучок». </w:t>
      </w:r>
    </w:p>
    <w:p w:rsidR="002A797A" w:rsidRDefault="002A797A" w:rsidP="00011EF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:rsidR="002A797A" w:rsidRDefault="002A797A" w:rsidP="00011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Дети должны получить  представления о строении  человеческого тела, некоторых органах и их местонахождении, значении и знать их  основную функцию.</w:t>
      </w:r>
    </w:p>
    <w:p w:rsidR="002A797A" w:rsidRDefault="002A797A" w:rsidP="00011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Различать понятия «часть тела» и  «орган».</w:t>
      </w:r>
    </w:p>
    <w:p w:rsidR="002A797A" w:rsidRDefault="002A797A" w:rsidP="00011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Показывать проекции некоторых внутренних органов.</w:t>
      </w:r>
    </w:p>
    <w:p w:rsidR="002A797A" w:rsidRPr="000F7982" w:rsidRDefault="002A797A" w:rsidP="00011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Иметь представления о мероприятиях направленных на сохранение здоровья. </w:t>
      </w:r>
    </w:p>
    <w:p w:rsidR="002A797A" w:rsidRPr="00672700" w:rsidRDefault="002A797A" w:rsidP="00011EF7">
      <w:pPr>
        <w:jc w:val="both"/>
        <w:rPr>
          <w:rFonts w:ascii="Times New Roman" w:hAnsi="Times New Roman"/>
          <w:sz w:val="28"/>
          <w:szCs w:val="28"/>
        </w:rPr>
      </w:pPr>
      <w:r w:rsidRPr="006667A7">
        <w:rPr>
          <w:rFonts w:ascii="Times New Roman" w:hAnsi="Times New Roman"/>
          <w:b/>
          <w:sz w:val="28"/>
          <w:szCs w:val="28"/>
        </w:rPr>
        <w:t>Презентация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2700">
        <w:rPr>
          <w:rFonts w:ascii="Times New Roman" w:hAnsi="Times New Roman"/>
          <w:sz w:val="28"/>
          <w:szCs w:val="28"/>
        </w:rPr>
        <w:t>оформление выставки работ</w:t>
      </w:r>
      <w:r>
        <w:rPr>
          <w:rFonts w:ascii="Times New Roman" w:hAnsi="Times New Roman"/>
          <w:sz w:val="28"/>
          <w:szCs w:val="28"/>
        </w:rPr>
        <w:t xml:space="preserve"> детей совместно с родителями на тему «Что мы делаем, чтобы быть здоровыми».</w:t>
      </w: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Копилка рецептов» Бабушкин сундучок».</w:t>
      </w:r>
    </w:p>
    <w:p w:rsidR="002A797A" w:rsidRDefault="002A797A" w:rsidP="00921847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251D5E">
        <w:rPr>
          <w:rFonts w:ascii="Times New Roman" w:hAnsi="Times New Roman"/>
          <w:b/>
          <w:sz w:val="32"/>
          <w:szCs w:val="32"/>
          <w:u w:val="single"/>
        </w:rPr>
        <w:t>Первая неделя проекта «Я и моё тело»</w:t>
      </w:r>
      <w:r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EA40C7">
        <w:rPr>
          <w:rFonts w:ascii="Times New Roman" w:hAnsi="Times New Roman"/>
          <w:b/>
          <w:sz w:val="28"/>
          <w:szCs w:val="28"/>
        </w:rPr>
        <w:t>Коммуникация +</w:t>
      </w:r>
      <w:r>
        <w:rPr>
          <w:rFonts w:ascii="Times New Roman" w:hAnsi="Times New Roman"/>
          <w:sz w:val="28"/>
          <w:szCs w:val="28"/>
        </w:rPr>
        <w:t>(познание, физ. культура)</w:t>
      </w: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« О том, что снаружи». </w:t>
      </w: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Цели: ввести понятие «тело человека», познакомить детей с внешним строением тела человека, учить различать и правильно называть отдельные части тела (голова, шея, руки, локоть, запястье, пальцы, туловище, ноги, колени, голеностоп и т.д.)</w:t>
      </w: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на релаксацию « Росток».</w:t>
      </w:r>
    </w:p>
    <w:p w:rsidR="002A797A" w:rsidRDefault="002A797A" w:rsidP="00EA40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EA40C7">
        <w:rPr>
          <w:rFonts w:ascii="Times New Roman" w:hAnsi="Times New Roman"/>
          <w:b/>
          <w:sz w:val="28"/>
          <w:szCs w:val="28"/>
        </w:rPr>
        <w:t>Познание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+(коммуникация, социализация, здоровье)</w:t>
      </w:r>
    </w:p>
    <w:p w:rsidR="002A797A" w:rsidRDefault="002A797A" w:rsidP="00EA40C7">
      <w:pPr>
        <w:jc w:val="both"/>
        <w:rPr>
          <w:rFonts w:ascii="Times New Roman" w:hAnsi="Times New Roman"/>
          <w:sz w:val="28"/>
          <w:szCs w:val="28"/>
        </w:rPr>
      </w:pPr>
      <w:r w:rsidRPr="00EA40C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Глазки, уши и носы быть здоровыми должны».</w:t>
      </w:r>
    </w:p>
    <w:p w:rsidR="002A797A" w:rsidRDefault="002A797A" w:rsidP="00EA40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Цели: закрепить умение различать и показывать органы чувств -  нос, уши (правое, левое ухо), глаза; добиться усвоения и правильного произношения терминов «уши», «ухо», «слух», «нос», «ноздри», «глаз (глаза)», «веко», «ресницы», «бровь (брови)»; познакомить со значением носа, глаз и ушей для жизни и здоровья человека, правилами их здоровьясбережения.</w:t>
      </w:r>
    </w:p>
    <w:p w:rsidR="002A797A" w:rsidRPr="00C0112E" w:rsidRDefault="002A797A" w:rsidP="00EA40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 / и «Если я сделаю так» (Обратить внимание детей на то, что человек должен беречь свой организм, защищать его и не делать больно. Учить детей различать и предотвращать грозящую опасность.)</w:t>
      </w:r>
    </w:p>
    <w:p w:rsidR="002A797A" w:rsidRDefault="002A797A" w:rsidP="00EA40C7">
      <w:pPr>
        <w:jc w:val="both"/>
        <w:rPr>
          <w:rFonts w:ascii="Times New Roman" w:hAnsi="Times New Roman"/>
          <w:sz w:val="28"/>
          <w:szCs w:val="28"/>
        </w:rPr>
      </w:pPr>
      <w:r w:rsidRPr="00AC4E86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Художественное творчество +(</w:t>
      </w:r>
      <w:r w:rsidRPr="00AC4E86">
        <w:rPr>
          <w:rFonts w:ascii="Times New Roman" w:hAnsi="Times New Roman"/>
          <w:sz w:val="28"/>
          <w:szCs w:val="28"/>
        </w:rPr>
        <w:t>познание</w:t>
      </w:r>
      <w:r>
        <w:rPr>
          <w:rFonts w:ascii="Times New Roman" w:hAnsi="Times New Roman"/>
          <w:sz w:val="28"/>
          <w:szCs w:val="28"/>
        </w:rPr>
        <w:t>, коммуникация, худ. литература)</w:t>
      </w:r>
    </w:p>
    <w:p w:rsidR="002A797A" w:rsidRDefault="002A797A" w:rsidP="00EA40C7">
      <w:pPr>
        <w:jc w:val="both"/>
        <w:rPr>
          <w:rFonts w:ascii="Times New Roman" w:hAnsi="Times New Roman"/>
          <w:sz w:val="28"/>
          <w:szCs w:val="28"/>
        </w:rPr>
      </w:pPr>
      <w:r w:rsidRPr="00672EC0">
        <w:rPr>
          <w:rFonts w:ascii="Times New Roman" w:hAnsi="Times New Roman"/>
          <w:b/>
          <w:sz w:val="28"/>
          <w:szCs w:val="28"/>
        </w:rPr>
        <w:t xml:space="preserve">Аппликация </w:t>
      </w:r>
      <w:r>
        <w:rPr>
          <w:rFonts w:ascii="Times New Roman" w:hAnsi="Times New Roman"/>
          <w:sz w:val="28"/>
          <w:szCs w:val="28"/>
        </w:rPr>
        <w:t>« Мы такие  разные»;  Чтение стихотворения Е. Стеквашовой «Почему я не такой?»</w:t>
      </w:r>
    </w:p>
    <w:p w:rsidR="002A797A" w:rsidRDefault="002A797A" w:rsidP="00EA40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составлять свой портрет из отдельных частей (овал – лицо, полоски – волосы), обращать внимание детей  на то, что овал лица у всех имеет разную форму. Развивать цветовое восприятие (подбирать цвет бумаги в соответствии с цветом волос и глаз).</w:t>
      </w:r>
    </w:p>
    <w:p w:rsidR="002A797A" w:rsidRDefault="002A797A" w:rsidP="00EA40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4.Чтение худож. литературы</w:t>
      </w:r>
      <w:r w:rsidRPr="004E5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 w:rsidRPr="004E5C5C">
        <w:rPr>
          <w:rFonts w:ascii="Times New Roman" w:hAnsi="Times New Roman"/>
          <w:sz w:val="28"/>
          <w:szCs w:val="28"/>
        </w:rPr>
        <w:t>(коммуникация)</w:t>
      </w:r>
    </w:p>
    <w:p w:rsidR="002A797A" w:rsidRDefault="002A797A" w:rsidP="00EA40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серии рассказов для детей «Советы доктора Пилюлькина»</w:t>
      </w:r>
    </w:p>
    <w:p w:rsidR="002A797A" w:rsidRDefault="002A797A" w:rsidP="00EA40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«Что помогает нам узнавать окружающий мир» (закрепление темы «органы чувств»).</w:t>
      </w:r>
    </w:p>
    <w:p w:rsidR="002A797A" w:rsidRPr="00672EC0" w:rsidRDefault="002A797A" w:rsidP="00EA40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5.Художественное творчество +(</w:t>
      </w:r>
      <w:r w:rsidRPr="00672EC0">
        <w:rPr>
          <w:rFonts w:ascii="Times New Roman" w:hAnsi="Times New Roman"/>
          <w:sz w:val="28"/>
          <w:szCs w:val="28"/>
        </w:rPr>
        <w:t>коммуникация)</w:t>
      </w: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  <w:r w:rsidRPr="00672EC0">
        <w:rPr>
          <w:rFonts w:ascii="Times New Roman" w:hAnsi="Times New Roman"/>
          <w:b/>
          <w:sz w:val="28"/>
          <w:szCs w:val="28"/>
        </w:rPr>
        <w:t xml:space="preserve">Рисование </w:t>
      </w:r>
      <w:r>
        <w:rPr>
          <w:rFonts w:ascii="Times New Roman" w:hAnsi="Times New Roman"/>
          <w:sz w:val="28"/>
          <w:szCs w:val="28"/>
        </w:rPr>
        <w:t>«Это я».</w:t>
      </w: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 детей правильно рисовать человека: голову, шею, плечи, руки (прорисовывать все пальцы на руках), туловище, ноги и т.д. На голове (волосы, лицо, брови, глаза, нос, рот). </w:t>
      </w:r>
    </w:p>
    <w:p w:rsidR="002A797A" w:rsidRDefault="002A797A" w:rsidP="00921847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B55139">
        <w:rPr>
          <w:rFonts w:ascii="Times New Roman" w:hAnsi="Times New Roman"/>
          <w:b/>
          <w:sz w:val="32"/>
          <w:szCs w:val="32"/>
          <w:u w:val="single"/>
        </w:rPr>
        <w:t>Вторая неделя проекта «Гигиена»</w:t>
      </w:r>
      <w:r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EA40C7">
        <w:rPr>
          <w:rFonts w:ascii="Times New Roman" w:hAnsi="Times New Roman"/>
          <w:b/>
          <w:sz w:val="28"/>
          <w:szCs w:val="28"/>
        </w:rPr>
        <w:t>Коммуникация +</w:t>
      </w:r>
      <w:r>
        <w:rPr>
          <w:rFonts w:ascii="Times New Roman" w:hAnsi="Times New Roman"/>
          <w:sz w:val="28"/>
          <w:szCs w:val="28"/>
        </w:rPr>
        <w:t>(познание, социализация, здоровье)</w:t>
      </w: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«Пишем письмо заболевшему товарищу» (Воспитывать в детях внимание, доброжелательность, готовность доставлять радость своим товарищам, проявлять сочувствие к больному, интересоваться его самочувствием, выражать озабоченность его здоровьем, находить слова поддержки).</w:t>
      </w: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Самомассаж пальцев рук.</w:t>
      </w:r>
    </w:p>
    <w:p w:rsidR="002A797A" w:rsidRDefault="002A797A" w:rsidP="00174D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EA40C7">
        <w:rPr>
          <w:rFonts w:ascii="Times New Roman" w:hAnsi="Times New Roman"/>
          <w:b/>
          <w:sz w:val="28"/>
          <w:szCs w:val="28"/>
        </w:rPr>
        <w:t>Познание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+(социализация, коммуникация, здоровье)</w:t>
      </w:r>
    </w:p>
    <w:p w:rsidR="002A797A" w:rsidRDefault="002A797A" w:rsidP="00174D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 здравствует мыло душистое»</w:t>
      </w:r>
    </w:p>
    <w:p w:rsidR="002A797A" w:rsidRDefault="002A797A" w:rsidP="00174D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Цели: познакомить детей со свойствами мыла и его разновидностями; закрепить и уточнить знания детей о том, для чего люди используют мыло в повседневной жизни; подвести к пониманию, что «Чистота – залог здоровья»; воспитывать культурно - гигиенические навыки.</w:t>
      </w:r>
    </w:p>
    <w:p w:rsidR="002A797A" w:rsidRDefault="002A797A" w:rsidP="00174D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с мыльной пеной (жидкое мыло, вода, трубочка для коктейля).</w:t>
      </w:r>
    </w:p>
    <w:p w:rsidR="002A797A" w:rsidRDefault="002A797A" w:rsidP="00174DC0">
      <w:pPr>
        <w:jc w:val="both"/>
        <w:rPr>
          <w:rFonts w:ascii="Times New Roman" w:hAnsi="Times New Roman"/>
          <w:sz w:val="28"/>
          <w:szCs w:val="28"/>
        </w:rPr>
      </w:pPr>
      <w:r w:rsidRPr="00E4453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Художественное творчество +(</w:t>
      </w:r>
      <w:r w:rsidRPr="00AC4E86">
        <w:rPr>
          <w:rFonts w:ascii="Times New Roman" w:hAnsi="Times New Roman"/>
          <w:sz w:val="28"/>
          <w:szCs w:val="28"/>
        </w:rPr>
        <w:t>познание</w:t>
      </w:r>
      <w:r>
        <w:rPr>
          <w:rFonts w:ascii="Times New Roman" w:hAnsi="Times New Roman"/>
          <w:sz w:val="28"/>
          <w:szCs w:val="28"/>
        </w:rPr>
        <w:t>, коммуникация)</w:t>
      </w:r>
    </w:p>
    <w:p w:rsidR="002A797A" w:rsidRDefault="002A797A" w:rsidP="00174D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(оригами) «Стаканчик для полоскания горла».</w:t>
      </w:r>
    </w:p>
    <w:p w:rsidR="002A797A" w:rsidRPr="00E44533" w:rsidRDefault="002A797A" w:rsidP="00174DC0">
      <w:pPr>
        <w:jc w:val="both"/>
        <w:rPr>
          <w:rFonts w:ascii="Times New Roman" w:hAnsi="Times New Roman"/>
          <w:b/>
          <w:sz w:val="28"/>
          <w:szCs w:val="28"/>
        </w:rPr>
      </w:pPr>
      <w:r w:rsidRPr="00E44533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Чтение худож. литературы</w:t>
      </w:r>
      <w:r w:rsidRPr="004E5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 w:rsidRPr="004E5C5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музыка, коммуникация)</w:t>
      </w:r>
    </w:p>
    <w:p w:rsidR="002A797A" w:rsidRDefault="002A797A" w:rsidP="00174D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Слушание детской оперы «Мойдодыр» (обсуждение с детьми основных моментов).</w:t>
      </w:r>
    </w:p>
    <w:p w:rsidR="002A797A" w:rsidRDefault="002A797A" w:rsidP="00174DC0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B55E0D">
        <w:rPr>
          <w:rFonts w:ascii="Times New Roman" w:hAnsi="Times New Roman"/>
          <w:b/>
          <w:sz w:val="32"/>
          <w:szCs w:val="32"/>
          <w:u w:val="single"/>
        </w:rPr>
        <w:t>Третья неделя проекта: «О том, что внутри»</w:t>
      </w:r>
      <w:r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2A797A" w:rsidRPr="00B55E0D" w:rsidRDefault="002A797A" w:rsidP="00174DC0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1. Познание </w:t>
      </w:r>
      <w:r w:rsidRPr="00EA40C7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(коммуникация, физ. культура)</w:t>
      </w:r>
    </w:p>
    <w:p w:rsidR="002A797A" w:rsidRDefault="002A797A" w:rsidP="00B55E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« О том, что внутри». </w:t>
      </w:r>
    </w:p>
    <w:p w:rsidR="002A797A" w:rsidRDefault="002A797A" w:rsidP="00B55E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формировать у детей умение определять расположение некоторых органов в организме человека; добиваться усвоения и правильного произношения терминов «сердце», «лёгкие», «желудок», «пищевод», «печень» и т.д.</w:t>
      </w:r>
    </w:p>
    <w:p w:rsidR="002A797A" w:rsidRDefault="002A797A" w:rsidP="00B55E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Общеразвивающие упражнения «Поможем нашему сердцу».</w:t>
      </w:r>
    </w:p>
    <w:p w:rsidR="002A797A" w:rsidRDefault="002A797A" w:rsidP="009E01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2.Коммуникация </w:t>
      </w:r>
      <w:r>
        <w:rPr>
          <w:rFonts w:ascii="Times New Roman" w:hAnsi="Times New Roman"/>
          <w:sz w:val="28"/>
          <w:szCs w:val="28"/>
        </w:rPr>
        <w:t>+(познание, здоровье, социализация)</w:t>
      </w:r>
    </w:p>
    <w:p w:rsidR="002A797A" w:rsidRDefault="002A797A" w:rsidP="00B55E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«Письмо от почемучки» (Закрепить представления детей о строении и деятельности организма, того или иного органа; вызвать у детей желание отвечать на вопросы Почемучки)</w:t>
      </w:r>
    </w:p>
    <w:p w:rsidR="002A797A" w:rsidRDefault="002A797A" w:rsidP="00B55E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 / и «Хорошо - плохо».</w:t>
      </w:r>
    </w:p>
    <w:p w:rsidR="002A797A" w:rsidRPr="00190F8F" w:rsidRDefault="002A797A" w:rsidP="00B55E0D">
      <w:pPr>
        <w:jc w:val="both"/>
        <w:rPr>
          <w:rFonts w:ascii="Times New Roman" w:hAnsi="Times New Roman"/>
          <w:sz w:val="28"/>
          <w:szCs w:val="28"/>
        </w:rPr>
      </w:pPr>
      <w:r w:rsidRPr="00E4453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Художественное творчество </w:t>
      </w:r>
      <w:r w:rsidRPr="00190F8F">
        <w:rPr>
          <w:rFonts w:ascii="Times New Roman" w:hAnsi="Times New Roman"/>
          <w:sz w:val="28"/>
          <w:szCs w:val="28"/>
        </w:rPr>
        <w:t>+(коммуникация)</w:t>
      </w:r>
    </w:p>
    <w:p w:rsidR="002A797A" w:rsidRDefault="002A797A" w:rsidP="00B55E0D">
      <w:pPr>
        <w:jc w:val="both"/>
        <w:rPr>
          <w:rFonts w:ascii="Times New Roman" w:hAnsi="Times New Roman"/>
          <w:sz w:val="28"/>
          <w:szCs w:val="28"/>
        </w:rPr>
      </w:pPr>
      <w:r w:rsidRPr="00672EC0">
        <w:rPr>
          <w:rFonts w:ascii="Times New Roman" w:hAnsi="Times New Roman"/>
          <w:b/>
          <w:sz w:val="28"/>
          <w:szCs w:val="28"/>
        </w:rPr>
        <w:t>Аппликация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76E7">
        <w:rPr>
          <w:rFonts w:ascii="Times New Roman" w:hAnsi="Times New Roman"/>
          <w:sz w:val="28"/>
          <w:szCs w:val="28"/>
        </w:rPr>
        <w:t>«Мы идём гулять»</w:t>
      </w:r>
      <w:r>
        <w:rPr>
          <w:rFonts w:ascii="Times New Roman" w:hAnsi="Times New Roman"/>
          <w:sz w:val="28"/>
          <w:szCs w:val="28"/>
        </w:rPr>
        <w:t>.</w:t>
      </w:r>
    </w:p>
    <w:p w:rsidR="002A797A" w:rsidRDefault="002A797A" w:rsidP="00190F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4.Чтение худож. литературы</w:t>
      </w:r>
      <w:r w:rsidRPr="004E5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 w:rsidRPr="004E5C5C">
        <w:rPr>
          <w:rFonts w:ascii="Times New Roman" w:hAnsi="Times New Roman"/>
          <w:sz w:val="28"/>
          <w:szCs w:val="28"/>
        </w:rPr>
        <w:t>(коммуникация)</w:t>
      </w:r>
    </w:p>
    <w:p w:rsidR="002A797A" w:rsidRDefault="002A797A" w:rsidP="003122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серии рассказов для детей «Советы доктора Пилюлькина»</w:t>
      </w:r>
    </w:p>
    <w:p w:rsidR="002A797A" w:rsidRDefault="002A797A" w:rsidP="003122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«Секреты здоровья» (о влиянии физических упражнений на организм и пользе утренней зарядки)</w:t>
      </w:r>
    </w:p>
    <w:p w:rsidR="002A797A" w:rsidRPr="00190F8F" w:rsidRDefault="002A797A" w:rsidP="003122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Художественное творчество </w:t>
      </w:r>
      <w:r w:rsidRPr="00190F8F">
        <w:rPr>
          <w:rFonts w:ascii="Times New Roman" w:hAnsi="Times New Roman"/>
          <w:sz w:val="28"/>
          <w:szCs w:val="28"/>
        </w:rPr>
        <w:t>+(коммуникация</w:t>
      </w:r>
      <w:r>
        <w:rPr>
          <w:rFonts w:ascii="Times New Roman" w:hAnsi="Times New Roman"/>
          <w:sz w:val="28"/>
          <w:szCs w:val="28"/>
        </w:rPr>
        <w:t>, познание</w:t>
      </w:r>
      <w:r w:rsidRPr="00190F8F">
        <w:rPr>
          <w:rFonts w:ascii="Times New Roman" w:hAnsi="Times New Roman"/>
          <w:sz w:val="28"/>
          <w:szCs w:val="28"/>
        </w:rPr>
        <w:t>)</w:t>
      </w:r>
    </w:p>
    <w:p w:rsidR="002A797A" w:rsidRDefault="002A797A" w:rsidP="003122F4">
      <w:pPr>
        <w:jc w:val="both"/>
        <w:rPr>
          <w:rFonts w:ascii="Times New Roman" w:hAnsi="Times New Roman"/>
          <w:sz w:val="28"/>
          <w:szCs w:val="28"/>
        </w:rPr>
      </w:pPr>
      <w:r w:rsidRPr="0025688C">
        <w:rPr>
          <w:rFonts w:ascii="Times New Roman" w:hAnsi="Times New Roman"/>
          <w:b/>
          <w:sz w:val="28"/>
          <w:szCs w:val="28"/>
        </w:rPr>
        <w:t>Лепка</w:t>
      </w:r>
      <w:r>
        <w:rPr>
          <w:rFonts w:ascii="Times New Roman" w:hAnsi="Times New Roman"/>
          <w:sz w:val="28"/>
          <w:szCs w:val="28"/>
        </w:rPr>
        <w:t xml:space="preserve"> «Мы делаем зарядку» (учить детей правильно лепить человека, добиваясь сходства в положении головы, рук, туловища, ног; закреплять знания детей о пользе физкультуры)</w:t>
      </w:r>
    </w:p>
    <w:p w:rsidR="002A797A" w:rsidRDefault="002A797A" w:rsidP="00B55E0D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186D3A">
        <w:rPr>
          <w:rFonts w:ascii="Times New Roman" w:hAnsi="Times New Roman"/>
          <w:b/>
          <w:sz w:val="32"/>
          <w:szCs w:val="32"/>
          <w:u w:val="single"/>
        </w:rPr>
        <w:t>Четвёртая неделя проекта: «Здоровое питание».</w:t>
      </w:r>
    </w:p>
    <w:p w:rsidR="002A797A" w:rsidRDefault="002A797A" w:rsidP="000005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EA40C7">
        <w:rPr>
          <w:rFonts w:ascii="Times New Roman" w:hAnsi="Times New Roman"/>
          <w:b/>
          <w:sz w:val="28"/>
          <w:szCs w:val="28"/>
        </w:rPr>
        <w:t>Коммуникация +</w:t>
      </w:r>
      <w:r>
        <w:rPr>
          <w:rFonts w:ascii="Times New Roman" w:hAnsi="Times New Roman"/>
          <w:sz w:val="28"/>
          <w:szCs w:val="28"/>
        </w:rPr>
        <w:t>(познание, социализация, здоровье)</w:t>
      </w:r>
    </w:p>
    <w:p w:rsidR="002A797A" w:rsidRDefault="002A797A" w:rsidP="000005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«Мои друзья – витамины» (познакомить детей с витаминами; формировать понимание значимости витаминов для нормальной жизнедеятельности человека; воспитывать у детей привычку заботиться о своём организме).</w:t>
      </w:r>
    </w:p>
    <w:p w:rsidR="002A797A" w:rsidRPr="007476E7" w:rsidRDefault="002A797A" w:rsidP="00B55E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 / и «Полезная и вредная еда» (закреплять представления детей о том какая еда полезная, а какая – вредная для организма, подвести детей к пониманию противоречия: мне нравится эта еда…, а моему организму полезно это…)</w:t>
      </w:r>
    </w:p>
    <w:p w:rsidR="002A797A" w:rsidRDefault="002A797A" w:rsidP="000005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EA40C7">
        <w:rPr>
          <w:rFonts w:ascii="Times New Roman" w:hAnsi="Times New Roman"/>
          <w:b/>
          <w:sz w:val="28"/>
          <w:szCs w:val="28"/>
        </w:rPr>
        <w:t>Познание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+(социализация, коммуникация, здоровье)</w:t>
      </w:r>
    </w:p>
    <w:p w:rsidR="002A797A" w:rsidRDefault="002A797A" w:rsidP="00B55E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«Пейте, дети, молоко, будете здоровы».</w:t>
      </w:r>
    </w:p>
    <w:p w:rsidR="002A797A" w:rsidRDefault="002A797A" w:rsidP="00B55E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(Заложить основы о здоровом питании: рассказать о витаминной ценности молока, влиянии на состоянии здоровья; пополнить знания детей о разнообразии молочных продуктов; воспитывать сознательную установку на здоровый образ жизни, желание заботиться о своём здоровье; развивать познавательный интерес, мыслительную активность, воображение, творческий подход к своему питанию).</w:t>
      </w:r>
    </w:p>
    <w:p w:rsidR="002A797A" w:rsidRPr="00190F8F" w:rsidRDefault="002A797A" w:rsidP="00BE1EEB">
      <w:pPr>
        <w:jc w:val="both"/>
        <w:rPr>
          <w:rFonts w:ascii="Times New Roman" w:hAnsi="Times New Roman"/>
          <w:sz w:val="28"/>
          <w:szCs w:val="28"/>
        </w:rPr>
      </w:pPr>
      <w:r w:rsidRPr="00E4453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Художественное творчество </w:t>
      </w:r>
      <w:r w:rsidRPr="00190F8F">
        <w:rPr>
          <w:rFonts w:ascii="Times New Roman" w:hAnsi="Times New Roman"/>
          <w:sz w:val="28"/>
          <w:szCs w:val="28"/>
        </w:rPr>
        <w:t>+(коммуникация)</w:t>
      </w:r>
    </w:p>
    <w:p w:rsidR="002A797A" w:rsidRDefault="002A797A" w:rsidP="00B55E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 «Витаминный натюрморт».</w:t>
      </w:r>
    </w:p>
    <w:p w:rsidR="002A797A" w:rsidRDefault="002A797A" w:rsidP="007654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4.Чтение худож. литературы</w:t>
      </w:r>
      <w:r w:rsidRPr="004E5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 w:rsidRPr="004E5C5C">
        <w:rPr>
          <w:rFonts w:ascii="Times New Roman" w:hAnsi="Times New Roman"/>
          <w:sz w:val="28"/>
          <w:szCs w:val="28"/>
        </w:rPr>
        <w:t>(коммуникация)</w:t>
      </w:r>
    </w:p>
    <w:p w:rsidR="002A797A" w:rsidRDefault="002A797A" w:rsidP="00E16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серии рассказов для детей «Советы доктора Пилюлькина»</w:t>
      </w:r>
    </w:p>
    <w:p w:rsidR="002A797A" w:rsidRDefault="002A797A" w:rsidP="00B55E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 «Совсем немножко о витаминах на окошке» (закрепить полученные знания о значении витаминов, откуда витамины берутся; воспитывать интерес к здоровому образу жизни)</w:t>
      </w:r>
    </w:p>
    <w:p w:rsidR="002A797A" w:rsidRDefault="002A797A" w:rsidP="00B55E0D">
      <w:pPr>
        <w:jc w:val="both"/>
        <w:rPr>
          <w:rFonts w:ascii="Times New Roman" w:hAnsi="Times New Roman"/>
          <w:sz w:val="28"/>
          <w:szCs w:val="28"/>
        </w:rPr>
      </w:pPr>
    </w:p>
    <w:p w:rsidR="002A797A" w:rsidRDefault="002A797A" w:rsidP="00174DC0">
      <w:pPr>
        <w:jc w:val="both"/>
        <w:rPr>
          <w:rFonts w:ascii="Times New Roman" w:hAnsi="Times New Roman"/>
          <w:sz w:val="28"/>
          <w:szCs w:val="28"/>
        </w:rPr>
      </w:pP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</w:p>
    <w:p w:rsidR="002A797A" w:rsidRDefault="002A797A" w:rsidP="00921847">
      <w:pPr>
        <w:jc w:val="both"/>
        <w:rPr>
          <w:rFonts w:ascii="Times New Roman" w:hAnsi="Times New Roman"/>
          <w:sz w:val="28"/>
          <w:szCs w:val="28"/>
        </w:rPr>
      </w:pPr>
    </w:p>
    <w:p w:rsidR="002A797A" w:rsidRDefault="002A797A" w:rsidP="00921847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2A797A" w:rsidRPr="00B55139" w:rsidRDefault="002A797A" w:rsidP="00921847">
      <w:pPr>
        <w:jc w:val="both"/>
        <w:rPr>
          <w:rFonts w:ascii="Times New Roman" w:hAnsi="Times New Roman"/>
          <w:sz w:val="32"/>
          <w:szCs w:val="32"/>
        </w:rPr>
      </w:pPr>
    </w:p>
    <w:p w:rsidR="002A797A" w:rsidRPr="00251D5E" w:rsidRDefault="002A797A" w:rsidP="00921847">
      <w:pPr>
        <w:jc w:val="both"/>
        <w:rPr>
          <w:rFonts w:ascii="Times New Roman" w:hAnsi="Times New Roman"/>
          <w:sz w:val="28"/>
          <w:szCs w:val="28"/>
        </w:rPr>
      </w:pPr>
    </w:p>
    <w:sectPr w:rsidR="002A797A" w:rsidRPr="00251D5E" w:rsidSect="00F5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A71A4"/>
    <w:multiLevelType w:val="hybridMultilevel"/>
    <w:tmpl w:val="040A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2468ED"/>
    <w:multiLevelType w:val="hybridMultilevel"/>
    <w:tmpl w:val="72327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847"/>
    <w:rsid w:val="00000552"/>
    <w:rsid w:val="00011EF7"/>
    <w:rsid w:val="00077B49"/>
    <w:rsid w:val="00096E96"/>
    <w:rsid w:val="000F7982"/>
    <w:rsid w:val="00174DC0"/>
    <w:rsid w:val="00186D3A"/>
    <w:rsid w:val="00190F8F"/>
    <w:rsid w:val="00201A91"/>
    <w:rsid w:val="00244A81"/>
    <w:rsid w:val="00251D5E"/>
    <w:rsid w:val="0025688C"/>
    <w:rsid w:val="002A797A"/>
    <w:rsid w:val="003122F4"/>
    <w:rsid w:val="0040241D"/>
    <w:rsid w:val="00425ADE"/>
    <w:rsid w:val="004831FD"/>
    <w:rsid w:val="004D3D77"/>
    <w:rsid w:val="004E5C5C"/>
    <w:rsid w:val="00634B80"/>
    <w:rsid w:val="00636ABF"/>
    <w:rsid w:val="00651C98"/>
    <w:rsid w:val="006667A7"/>
    <w:rsid w:val="00672700"/>
    <w:rsid w:val="00672EC0"/>
    <w:rsid w:val="00684B62"/>
    <w:rsid w:val="0068651C"/>
    <w:rsid w:val="006E7D99"/>
    <w:rsid w:val="006F0D73"/>
    <w:rsid w:val="007476E7"/>
    <w:rsid w:val="0075722C"/>
    <w:rsid w:val="0076547A"/>
    <w:rsid w:val="00767C4D"/>
    <w:rsid w:val="00780A64"/>
    <w:rsid w:val="007F3C7D"/>
    <w:rsid w:val="00856748"/>
    <w:rsid w:val="00892843"/>
    <w:rsid w:val="00897B5A"/>
    <w:rsid w:val="00921847"/>
    <w:rsid w:val="00947CF9"/>
    <w:rsid w:val="00963561"/>
    <w:rsid w:val="009E0147"/>
    <w:rsid w:val="009E31A1"/>
    <w:rsid w:val="009F290C"/>
    <w:rsid w:val="00A2448C"/>
    <w:rsid w:val="00A27219"/>
    <w:rsid w:val="00A67012"/>
    <w:rsid w:val="00AC4E86"/>
    <w:rsid w:val="00B55139"/>
    <w:rsid w:val="00B55E0D"/>
    <w:rsid w:val="00BE1EEB"/>
    <w:rsid w:val="00C0112E"/>
    <w:rsid w:val="00C23678"/>
    <w:rsid w:val="00C46399"/>
    <w:rsid w:val="00C87DD4"/>
    <w:rsid w:val="00D0661E"/>
    <w:rsid w:val="00D57F45"/>
    <w:rsid w:val="00D75919"/>
    <w:rsid w:val="00E00815"/>
    <w:rsid w:val="00E1680C"/>
    <w:rsid w:val="00E3645E"/>
    <w:rsid w:val="00E44533"/>
    <w:rsid w:val="00E82BA4"/>
    <w:rsid w:val="00EA40C7"/>
    <w:rsid w:val="00F5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4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551</TotalTime>
  <Pages>6</Pages>
  <Words>1236</Words>
  <Characters>7051</Characters>
  <Application>Microsoft Office Outlook</Application>
  <DocSecurity>0</DocSecurity>
  <Lines>0</Lines>
  <Paragraphs>0</Paragraphs>
  <ScaleCrop>false</ScaleCrop>
  <Company>-=v=-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1</cp:lastModifiedBy>
  <cp:revision>11</cp:revision>
  <dcterms:created xsi:type="dcterms:W3CDTF">2011-11-29T16:13:00Z</dcterms:created>
  <dcterms:modified xsi:type="dcterms:W3CDTF">2013-11-01T08:56:00Z</dcterms:modified>
</cp:coreProperties>
</file>