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D9" w:rsidRPr="00212BB0" w:rsidRDefault="007679D9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</w:t>
      </w:r>
      <w:r w:rsidRPr="00212BB0">
        <w:rPr>
          <w:rFonts w:ascii="Cambria" w:hAnsi="Cambria"/>
        </w:rPr>
        <w:t>МАДОУ «Детский сад комбин</w:t>
      </w:r>
      <w:r>
        <w:rPr>
          <w:rFonts w:ascii="Cambria" w:hAnsi="Cambria"/>
        </w:rPr>
        <w:t>ированного вида №32 «Журавушка»</w:t>
      </w:r>
    </w:p>
    <w:p w:rsidR="007679D9" w:rsidRPr="00212BB0" w:rsidRDefault="007679D9">
      <w:pPr>
        <w:rPr>
          <w:rFonts w:ascii="Cambria" w:hAnsi="Cambria"/>
        </w:rPr>
      </w:pPr>
    </w:p>
    <w:p w:rsidR="007679D9" w:rsidRPr="00212BB0" w:rsidRDefault="007679D9">
      <w:pPr>
        <w:rPr>
          <w:rFonts w:ascii="Cambria" w:hAnsi="Cambria"/>
        </w:rPr>
      </w:pPr>
    </w:p>
    <w:p w:rsidR="007679D9" w:rsidRPr="00212BB0" w:rsidRDefault="007679D9">
      <w:pPr>
        <w:rPr>
          <w:rFonts w:ascii="Cambria" w:hAnsi="Cambria"/>
        </w:rPr>
      </w:pPr>
    </w:p>
    <w:p w:rsidR="007679D9" w:rsidRPr="00212BB0" w:rsidRDefault="007679D9">
      <w:pPr>
        <w:rPr>
          <w:rFonts w:ascii="Cambria" w:hAnsi="Cambria"/>
        </w:rPr>
      </w:pPr>
    </w:p>
    <w:p w:rsidR="007679D9" w:rsidRPr="00212BB0" w:rsidRDefault="007679D9">
      <w:pPr>
        <w:rPr>
          <w:rFonts w:ascii="Cambria" w:hAnsi="Cambria"/>
        </w:rPr>
      </w:pPr>
    </w:p>
    <w:p w:rsidR="007679D9" w:rsidRPr="00212BB0" w:rsidRDefault="007679D9">
      <w:pPr>
        <w:rPr>
          <w:rFonts w:ascii="Cambria" w:hAnsi="Cambria"/>
        </w:rPr>
      </w:pPr>
    </w:p>
    <w:p w:rsidR="007679D9" w:rsidRPr="00212BB0" w:rsidRDefault="007679D9">
      <w:pPr>
        <w:rPr>
          <w:rFonts w:ascii="Cambria" w:hAnsi="Cambria"/>
        </w:rPr>
      </w:pPr>
    </w:p>
    <w:p w:rsidR="007679D9" w:rsidRPr="00212BB0" w:rsidRDefault="007679D9">
      <w:pPr>
        <w:rPr>
          <w:rFonts w:ascii="Cambria" w:hAnsi="Cambria"/>
        </w:rPr>
      </w:pPr>
    </w:p>
    <w:p w:rsidR="007679D9" w:rsidRPr="00212BB0" w:rsidRDefault="007679D9">
      <w:pPr>
        <w:rPr>
          <w:rFonts w:ascii="Cambria" w:hAnsi="Cambria"/>
          <w:sz w:val="28"/>
          <w:szCs w:val="28"/>
        </w:rPr>
      </w:pPr>
      <w:r w:rsidRPr="00212BB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</w:t>
      </w:r>
      <w:r w:rsidRPr="00212BB0">
        <w:rPr>
          <w:rFonts w:ascii="Cambria" w:hAnsi="Cambria"/>
          <w:sz w:val="28"/>
          <w:szCs w:val="28"/>
        </w:rPr>
        <w:t xml:space="preserve"> Конспект непосредственной образовательной деятельности  </w:t>
      </w:r>
    </w:p>
    <w:p w:rsidR="007679D9" w:rsidRPr="00212BB0" w:rsidRDefault="007679D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212BB0">
        <w:rPr>
          <w:rFonts w:ascii="Cambria" w:hAnsi="Cambria"/>
          <w:sz w:val="28"/>
          <w:szCs w:val="28"/>
        </w:rPr>
        <w:t xml:space="preserve"> в старшей группе по художественному творчеству</w:t>
      </w:r>
    </w:p>
    <w:p w:rsidR="007679D9" w:rsidRPr="00212BB0" w:rsidRDefault="007679D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«Осенний букет</w:t>
      </w:r>
      <w:r w:rsidRPr="00212BB0">
        <w:rPr>
          <w:rFonts w:ascii="Cambria" w:hAnsi="Cambria"/>
          <w:sz w:val="28"/>
          <w:szCs w:val="28"/>
        </w:rPr>
        <w:t>».</w:t>
      </w:r>
    </w:p>
    <w:p w:rsidR="007679D9" w:rsidRPr="00212BB0" w:rsidRDefault="007679D9">
      <w:pPr>
        <w:rPr>
          <w:rFonts w:ascii="Cambria" w:hAnsi="Cambria"/>
          <w:sz w:val="28"/>
          <w:szCs w:val="28"/>
        </w:rPr>
      </w:pPr>
    </w:p>
    <w:p w:rsidR="007679D9" w:rsidRPr="00212BB0" w:rsidRDefault="007679D9">
      <w:pPr>
        <w:rPr>
          <w:rFonts w:ascii="Cambria" w:hAnsi="Cambria"/>
          <w:sz w:val="28"/>
          <w:szCs w:val="28"/>
        </w:rPr>
      </w:pPr>
    </w:p>
    <w:p w:rsidR="007679D9" w:rsidRPr="00212BB0" w:rsidRDefault="007679D9">
      <w:pPr>
        <w:rPr>
          <w:rFonts w:ascii="Cambria" w:hAnsi="Cambria"/>
          <w:sz w:val="28"/>
          <w:szCs w:val="28"/>
        </w:rPr>
      </w:pPr>
    </w:p>
    <w:p w:rsidR="007679D9" w:rsidRPr="00212BB0" w:rsidRDefault="007679D9">
      <w:pPr>
        <w:rPr>
          <w:rFonts w:ascii="Cambria" w:hAnsi="Cambria"/>
          <w:sz w:val="28"/>
          <w:szCs w:val="28"/>
        </w:rPr>
      </w:pPr>
      <w:r w:rsidRPr="00212BB0">
        <w:rPr>
          <w:rFonts w:ascii="Cambria" w:hAnsi="Cambria"/>
          <w:sz w:val="28"/>
          <w:szCs w:val="28"/>
        </w:rPr>
        <w:t xml:space="preserve"> 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                   </w:t>
      </w:r>
      <w:r w:rsidRPr="00212BB0">
        <w:rPr>
          <w:rFonts w:ascii="Cambria" w:hAnsi="Cambria"/>
          <w:sz w:val="28"/>
          <w:szCs w:val="28"/>
        </w:rPr>
        <w:t xml:space="preserve">  Подготовила воспитатель:</w:t>
      </w:r>
    </w:p>
    <w:p w:rsidR="007679D9" w:rsidRPr="00212BB0" w:rsidRDefault="007679D9">
      <w:pPr>
        <w:rPr>
          <w:rFonts w:ascii="Cambria" w:hAnsi="Cambria"/>
          <w:sz w:val="28"/>
          <w:szCs w:val="28"/>
        </w:rPr>
      </w:pPr>
      <w:r w:rsidRPr="00212BB0">
        <w:rPr>
          <w:rFonts w:ascii="Cambria" w:hAnsi="Cambria"/>
          <w:sz w:val="28"/>
          <w:szCs w:val="28"/>
        </w:rPr>
        <w:t xml:space="preserve">                      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     </w:t>
      </w:r>
      <w:r w:rsidRPr="00212BB0">
        <w:rPr>
          <w:rFonts w:ascii="Cambria" w:hAnsi="Cambria"/>
          <w:sz w:val="28"/>
          <w:szCs w:val="28"/>
        </w:rPr>
        <w:t xml:space="preserve"> Волосатых Е. Н.</w:t>
      </w:r>
    </w:p>
    <w:p w:rsidR="007679D9" w:rsidRPr="00212BB0" w:rsidRDefault="007679D9">
      <w:pPr>
        <w:rPr>
          <w:rFonts w:ascii="Cambria" w:hAnsi="Cambria"/>
          <w:sz w:val="28"/>
          <w:szCs w:val="28"/>
        </w:rPr>
      </w:pPr>
    </w:p>
    <w:p w:rsidR="007679D9" w:rsidRDefault="007679D9">
      <w:pPr>
        <w:rPr>
          <w:sz w:val="28"/>
          <w:szCs w:val="28"/>
        </w:rPr>
      </w:pPr>
    </w:p>
    <w:p w:rsidR="007679D9" w:rsidRDefault="007679D9">
      <w:pPr>
        <w:rPr>
          <w:sz w:val="28"/>
          <w:szCs w:val="28"/>
        </w:rPr>
      </w:pPr>
    </w:p>
    <w:p w:rsidR="007679D9" w:rsidRDefault="007679D9">
      <w:pPr>
        <w:rPr>
          <w:sz w:val="28"/>
          <w:szCs w:val="28"/>
        </w:rPr>
      </w:pPr>
    </w:p>
    <w:p w:rsidR="007679D9" w:rsidRDefault="007679D9">
      <w:pPr>
        <w:rPr>
          <w:sz w:val="28"/>
          <w:szCs w:val="28"/>
        </w:rPr>
      </w:pPr>
    </w:p>
    <w:p w:rsidR="007679D9" w:rsidRDefault="007679D9">
      <w:pPr>
        <w:rPr>
          <w:sz w:val="28"/>
          <w:szCs w:val="28"/>
        </w:rPr>
      </w:pPr>
    </w:p>
    <w:p w:rsidR="007679D9" w:rsidRDefault="007679D9">
      <w:pPr>
        <w:rPr>
          <w:sz w:val="28"/>
          <w:szCs w:val="28"/>
        </w:rPr>
      </w:pPr>
    </w:p>
    <w:p w:rsidR="007679D9" w:rsidRDefault="007679D9">
      <w:pPr>
        <w:rPr>
          <w:sz w:val="28"/>
          <w:szCs w:val="28"/>
        </w:rPr>
      </w:pPr>
    </w:p>
    <w:p w:rsidR="007679D9" w:rsidRDefault="007679D9">
      <w:pPr>
        <w:rPr>
          <w:rFonts w:ascii="Cambria" w:hAnsi="Cambria"/>
          <w:sz w:val="28"/>
          <w:szCs w:val="28"/>
        </w:rPr>
      </w:pPr>
      <w:r w:rsidRPr="00212BB0">
        <w:rPr>
          <w:rFonts w:ascii="Cambria" w:hAnsi="Cambria"/>
          <w:sz w:val="28"/>
          <w:szCs w:val="28"/>
        </w:rPr>
        <w:t xml:space="preserve">                                                г. Губкин 2014год.</w:t>
      </w:r>
    </w:p>
    <w:p w:rsidR="007679D9" w:rsidRPr="00D0255D" w:rsidRDefault="007679D9">
      <w:pPr>
        <w:rPr>
          <w:rFonts w:ascii="Cambria" w:hAnsi="Cambria"/>
          <w:sz w:val="28"/>
          <w:szCs w:val="28"/>
        </w:rPr>
      </w:pPr>
      <w:r w:rsidRPr="001C2686">
        <w:rPr>
          <w:rFonts w:ascii="Cambria" w:hAnsi="Cambria"/>
          <w:b/>
          <w:i/>
          <w:sz w:val="28"/>
          <w:szCs w:val="28"/>
        </w:rPr>
        <w:t>Тема: «Осенние листья».</w:t>
      </w:r>
    </w:p>
    <w:p w:rsidR="007679D9" w:rsidRDefault="007679D9">
      <w:pPr>
        <w:rPr>
          <w:rFonts w:ascii="Cambria" w:hAnsi="Cambria"/>
          <w:sz w:val="28"/>
          <w:szCs w:val="28"/>
        </w:rPr>
      </w:pPr>
      <w:r w:rsidRPr="001C2686">
        <w:rPr>
          <w:rFonts w:ascii="Cambria" w:hAnsi="Cambria"/>
          <w:b/>
          <w:i/>
          <w:sz w:val="28"/>
          <w:szCs w:val="28"/>
        </w:rPr>
        <w:t>Виды детской деятельности:</w:t>
      </w:r>
      <w:r>
        <w:rPr>
          <w:rFonts w:ascii="Cambria" w:hAnsi="Cambria"/>
          <w:sz w:val="28"/>
          <w:szCs w:val="28"/>
        </w:rPr>
        <w:t xml:space="preserve"> игровая, изобразительная, коммуникативная, познавательно-исследовательская, восприятие художественной литературы и фольклора, музыкальная.</w:t>
      </w:r>
    </w:p>
    <w:p w:rsidR="007679D9" w:rsidRPr="003B7914" w:rsidRDefault="007679D9">
      <w:pPr>
        <w:rPr>
          <w:rFonts w:ascii="Cambria" w:hAnsi="Cambria"/>
          <w:sz w:val="28"/>
          <w:szCs w:val="28"/>
        </w:rPr>
      </w:pPr>
      <w:r w:rsidRPr="001C2686">
        <w:rPr>
          <w:rFonts w:ascii="Cambria" w:hAnsi="Cambria"/>
          <w:b/>
          <w:i/>
          <w:sz w:val="28"/>
          <w:szCs w:val="28"/>
        </w:rPr>
        <w:t>Цели: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учить видеть красоту осенней природы,  учить передавать в рисунке цвета осени, форму листьев разных деревьев, аккуратно закрашивать их плавно переходя от одного цвета к другому, развивать умение готовое изображение вырезать ножницами и наклеивать на бумагу, закреплять умение рисовать кистью и умение работать с ножницами. Воспитывать бережное отношение к природе.</w:t>
      </w:r>
    </w:p>
    <w:p w:rsidR="007679D9" w:rsidRDefault="007679D9">
      <w:pPr>
        <w:rPr>
          <w:rFonts w:ascii="Cambria" w:hAnsi="Cambria"/>
          <w:sz w:val="28"/>
          <w:szCs w:val="28"/>
        </w:rPr>
      </w:pPr>
      <w:r w:rsidRPr="00EC5584">
        <w:rPr>
          <w:rFonts w:ascii="Cambria" w:hAnsi="Cambria"/>
          <w:b/>
          <w:i/>
          <w:sz w:val="28"/>
          <w:szCs w:val="28"/>
        </w:rPr>
        <w:t>Материалы и оборудование: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602E81">
        <w:rPr>
          <w:rFonts w:ascii="Cambria" w:hAnsi="Cambria"/>
          <w:sz w:val="28"/>
          <w:szCs w:val="28"/>
        </w:rPr>
        <w:t>цветные карточки</w:t>
      </w:r>
      <w:r>
        <w:rPr>
          <w:rFonts w:ascii="Cambria" w:hAnsi="Cambria"/>
          <w:sz w:val="28"/>
          <w:szCs w:val="28"/>
        </w:rPr>
        <w:t xml:space="preserve"> к игре «Теплый, холодный»,краска, простые карандаши, шаблоны листьев различных деревьев, ножницы, бумага белого цвета ½ альбомного листа, влажные салфетки.</w:t>
      </w:r>
    </w:p>
    <w:p w:rsidR="007679D9" w:rsidRDefault="007679D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Предварительная работа: </w:t>
      </w:r>
      <w:r w:rsidRPr="00212BB0">
        <w:rPr>
          <w:rFonts w:ascii="Cambria" w:hAnsi="Cambria"/>
          <w:sz w:val="28"/>
          <w:szCs w:val="28"/>
        </w:rPr>
        <w:t xml:space="preserve">Наблюдение за осенней природой, </w:t>
      </w:r>
      <w:r>
        <w:rPr>
          <w:rFonts w:ascii="Cambria" w:hAnsi="Cambria"/>
          <w:sz w:val="28"/>
          <w:szCs w:val="28"/>
        </w:rPr>
        <w:t xml:space="preserve">сбор листьев на прогулке, рассматривание их, </w:t>
      </w:r>
      <w:r w:rsidRPr="00212BB0">
        <w:rPr>
          <w:rFonts w:ascii="Cambria" w:hAnsi="Cambria"/>
          <w:sz w:val="28"/>
          <w:szCs w:val="28"/>
        </w:rPr>
        <w:t>разучивание стихов об осени, чтение художественных произведений. Рассматривание репродукции картины Левитана «Золотая осень», а также эскизов и иллюстраций с изображением различных деревьев осенью</w:t>
      </w:r>
      <w:r>
        <w:rPr>
          <w:rFonts w:ascii="Cambria" w:hAnsi="Cambria"/>
          <w:sz w:val="28"/>
          <w:szCs w:val="28"/>
        </w:rPr>
        <w:t>.</w:t>
      </w:r>
    </w:p>
    <w:p w:rsidR="007679D9" w:rsidRPr="001C2686" w:rsidRDefault="007679D9">
      <w:pPr>
        <w:rPr>
          <w:rFonts w:ascii="Cambria" w:hAnsi="Cambria"/>
          <w:b/>
          <w:i/>
          <w:sz w:val="28"/>
          <w:szCs w:val="28"/>
        </w:rPr>
      </w:pPr>
      <w:r w:rsidRPr="001C2686">
        <w:rPr>
          <w:rFonts w:ascii="Cambria" w:hAnsi="Cambria"/>
          <w:b/>
          <w:i/>
          <w:sz w:val="28"/>
          <w:szCs w:val="28"/>
        </w:rPr>
        <w:t>Содержание организованной деятельности детей.</w:t>
      </w:r>
    </w:p>
    <w:p w:rsidR="007679D9" w:rsidRPr="001C2686" w:rsidRDefault="007679D9" w:rsidP="00EC5584">
      <w:pPr>
        <w:spacing w:after="0"/>
        <w:rPr>
          <w:rFonts w:ascii="Cambria" w:hAnsi="Cambria"/>
          <w:b/>
          <w:i/>
          <w:sz w:val="28"/>
          <w:szCs w:val="28"/>
        </w:rPr>
      </w:pPr>
      <w:r w:rsidRPr="001C2686">
        <w:rPr>
          <w:rFonts w:ascii="Cambria" w:hAnsi="Cambria"/>
          <w:b/>
          <w:i/>
          <w:sz w:val="28"/>
          <w:szCs w:val="28"/>
        </w:rPr>
        <w:t>Организационный момент.</w:t>
      </w:r>
    </w:p>
    <w:p w:rsidR="007679D9" w:rsidRPr="002759F5" w:rsidRDefault="007679D9" w:rsidP="00EC5584">
      <w:pPr>
        <w:spacing w:after="0"/>
        <w:rPr>
          <w:rFonts w:ascii="Cambria" w:hAnsi="Cambria"/>
          <w:i/>
          <w:sz w:val="28"/>
          <w:szCs w:val="28"/>
        </w:rPr>
      </w:pPr>
      <w:r w:rsidRPr="002759F5">
        <w:rPr>
          <w:rFonts w:ascii="Cambria" w:hAnsi="Cambria"/>
          <w:i/>
          <w:sz w:val="28"/>
          <w:szCs w:val="28"/>
        </w:rPr>
        <w:t>Дети под музыку (П. И. Чайковского «Осень</w:t>
      </w:r>
      <w:r>
        <w:rPr>
          <w:rFonts w:ascii="Cambria" w:hAnsi="Cambria"/>
          <w:i/>
          <w:sz w:val="28"/>
          <w:szCs w:val="28"/>
        </w:rPr>
        <w:t>. Октябрь</w:t>
      </w:r>
      <w:r w:rsidRPr="002759F5">
        <w:rPr>
          <w:rFonts w:ascii="Cambria" w:hAnsi="Cambria"/>
          <w:i/>
          <w:sz w:val="28"/>
          <w:szCs w:val="28"/>
        </w:rPr>
        <w:t>»</w:t>
      </w:r>
      <w:r>
        <w:rPr>
          <w:rFonts w:ascii="Cambria" w:hAnsi="Cambria"/>
          <w:i/>
          <w:sz w:val="28"/>
          <w:szCs w:val="28"/>
        </w:rPr>
        <w:t>.</w:t>
      </w:r>
      <w:r w:rsidRPr="002759F5">
        <w:rPr>
          <w:rFonts w:ascii="Cambria" w:hAnsi="Cambria"/>
          <w:i/>
          <w:sz w:val="28"/>
          <w:szCs w:val="28"/>
        </w:rPr>
        <w:t>) входят в зал.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 w:rsidRPr="00602E81">
        <w:rPr>
          <w:i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Ребята, какая музыка прозвучала, какое время года она напоминает.</w:t>
      </w:r>
    </w:p>
    <w:p w:rsidR="007679D9" w:rsidRPr="0099211E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Дети.</w:t>
      </w:r>
      <w:r>
        <w:rPr>
          <w:rFonts w:ascii="Cambria" w:hAnsi="Cambria"/>
          <w:sz w:val="28"/>
          <w:szCs w:val="28"/>
        </w:rPr>
        <w:t xml:space="preserve"> Спокойная, грустная, тихая. Напоминает осень.</w:t>
      </w:r>
    </w:p>
    <w:p w:rsidR="007679D9" w:rsidRPr="00EC5584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Воспитатель: </w:t>
      </w:r>
      <w:r>
        <w:rPr>
          <w:rFonts w:ascii="Cambria" w:hAnsi="Cambria"/>
          <w:sz w:val="28"/>
          <w:szCs w:val="28"/>
        </w:rPr>
        <w:t>Я хочу пригласить вас на прогулку по осеннему лесу, полюбоваться его красотой, собрать осенние листья. Вы согласны.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Дети.</w:t>
      </w:r>
      <w:r>
        <w:rPr>
          <w:rFonts w:ascii="Cambria" w:hAnsi="Cambria"/>
          <w:sz w:val="28"/>
          <w:szCs w:val="28"/>
        </w:rPr>
        <w:t xml:space="preserve"> ДА! Мы согласны.</w:t>
      </w:r>
    </w:p>
    <w:p w:rsidR="007679D9" w:rsidRPr="002759F5" w:rsidRDefault="007679D9" w:rsidP="00EC5584">
      <w:pPr>
        <w:spacing w:after="0"/>
        <w:rPr>
          <w:rFonts w:ascii="Cambria" w:hAnsi="Cambria"/>
          <w:i/>
          <w:sz w:val="28"/>
          <w:szCs w:val="28"/>
        </w:rPr>
      </w:pPr>
      <w:r w:rsidRPr="002759F5">
        <w:rPr>
          <w:rFonts w:ascii="Cambria" w:hAnsi="Cambria"/>
          <w:i/>
          <w:sz w:val="28"/>
          <w:szCs w:val="28"/>
        </w:rPr>
        <w:t>Звучит музыка, на экране появляется картина осеннего леса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Воспитатель. </w:t>
      </w:r>
      <w:r>
        <w:rPr>
          <w:rFonts w:ascii="Cambria" w:hAnsi="Cambria"/>
          <w:sz w:val="28"/>
          <w:szCs w:val="28"/>
        </w:rPr>
        <w:t>Ребята, вот мы с вами оказались в осеннем лесу. Посмотрите как здесь красиво, сколько здесь разноцветных листочков.</w:t>
      </w:r>
    </w:p>
    <w:p w:rsidR="007679D9" w:rsidRDefault="007679D9" w:rsidP="00EC5584">
      <w:pPr>
        <w:spacing w:after="0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 любуются красотой осеннего леса.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Ребята, какая осень в этом лесу, ранняя, поздняя или золотая.</w:t>
      </w:r>
    </w:p>
    <w:p w:rsidR="007679D9" w:rsidRPr="00041E1F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Дети.</w:t>
      </w:r>
      <w:r>
        <w:rPr>
          <w:rFonts w:ascii="Cambria" w:hAnsi="Cambria"/>
          <w:sz w:val="28"/>
          <w:szCs w:val="28"/>
        </w:rPr>
        <w:t xml:space="preserve"> В этом лесу золотая осень, много листьев на деревьях и они разноцветные.</w:t>
      </w:r>
    </w:p>
    <w:p w:rsidR="007679D9" w:rsidRDefault="007679D9" w:rsidP="00EC5584">
      <w:pPr>
        <w:spacing w:after="0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Слышится звук сильного ветра. На экране появляется лес без листьев.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Воспитатель. </w:t>
      </w:r>
      <w:r w:rsidRPr="00D6514D">
        <w:rPr>
          <w:rFonts w:ascii="Cambria" w:hAnsi="Cambria"/>
          <w:sz w:val="28"/>
          <w:szCs w:val="28"/>
        </w:rPr>
        <w:t>Ребята, что произошло, куда подевались все листья с деревьев</w:t>
      </w:r>
      <w:r>
        <w:rPr>
          <w:rFonts w:ascii="Cambria" w:hAnsi="Cambria"/>
          <w:sz w:val="28"/>
          <w:szCs w:val="28"/>
        </w:rPr>
        <w:t>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Дети.</w:t>
      </w:r>
      <w:r>
        <w:rPr>
          <w:rFonts w:ascii="Cambria" w:hAnsi="Cambria"/>
          <w:sz w:val="28"/>
          <w:szCs w:val="28"/>
        </w:rPr>
        <w:t xml:space="preserve"> Это ветер унес все листочки.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Воспитатель. </w:t>
      </w:r>
      <w:r>
        <w:rPr>
          <w:rFonts w:ascii="Cambria" w:hAnsi="Cambria"/>
          <w:sz w:val="28"/>
          <w:szCs w:val="28"/>
        </w:rPr>
        <w:t>Ребята, давайте попросим ветер вернуть листочки обратно.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 вместе с воспитателем просят ветер вернуть листочки обратно на деревья.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Ветер, верни листочки обратно, мы хотим поиграть с ними, собрать букет из осенних листьев.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Ветер. </w:t>
      </w:r>
      <w:r w:rsidRPr="003F4612">
        <w:rPr>
          <w:rFonts w:ascii="Cambria" w:hAnsi="Cambria"/>
          <w:sz w:val="28"/>
          <w:szCs w:val="28"/>
        </w:rPr>
        <w:t xml:space="preserve">Какие вы хитрые, </w:t>
      </w:r>
      <w:r>
        <w:rPr>
          <w:rFonts w:ascii="Cambria" w:hAnsi="Cambria"/>
          <w:sz w:val="28"/>
          <w:szCs w:val="28"/>
        </w:rPr>
        <w:t xml:space="preserve"> я и сам люблю поиграть, покружить их. Просто так листочки не верну, вот справитесь с моими заданиями, тогда верну листья в лес.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Ребята, мы хотим вернуть лесу красивый наряд?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Попробуем выполнить задания ветра.</w:t>
      </w:r>
    </w:p>
    <w:p w:rsidR="007679D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Дети. </w:t>
      </w:r>
      <w:r w:rsidRPr="003F4612">
        <w:rPr>
          <w:rFonts w:ascii="Cambria" w:hAnsi="Cambria"/>
          <w:sz w:val="28"/>
          <w:szCs w:val="28"/>
        </w:rPr>
        <w:t>Да!</w:t>
      </w:r>
    </w:p>
    <w:p w:rsidR="007679D9" w:rsidRPr="00112E59" w:rsidRDefault="007679D9" w:rsidP="00EC55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Ветер.</w:t>
      </w:r>
      <w:r>
        <w:rPr>
          <w:rFonts w:ascii="Cambria" w:hAnsi="Cambria"/>
          <w:sz w:val="28"/>
          <w:szCs w:val="28"/>
        </w:rPr>
        <w:t xml:space="preserve"> Вот  мое первое задание, назовите приметы осени.</w:t>
      </w:r>
    </w:p>
    <w:p w:rsidR="007679D9" w:rsidRPr="001C2686" w:rsidRDefault="007679D9" w:rsidP="00EC5584">
      <w:pPr>
        <w:spacing w:after="0"/>
        <w:rPr>
          <w:rFonts w:ascii="Cambria" w:hAnsi="Cambria"/>
          <w:b/>
          <w:i/>
          <w:sz w:val="28"/>
          <w:szCs w:val="28"/>
        </w:rPr>
      </w:pPr>
      <w:r w:rsidRPr="001C2686">
        <w:rPr>
          <w:rFonts w:ascii="Cambria" w:hAnsi="Cambria"/>
          <w:b/>
          <w:i/>
          <w:sz w:val="28"/>
          <w:szCs w:val="28"/>
        </w:rPr>
        <w:t>Дидактическая игра: «Назови приметы осени».</w:t>
      </w:r>
    </w:p>
    <w:p w:rsidR="007679D9" w:rsidRPr="00EC5584" w:rsidRDefault="007679D9" w:rsidP="00EC5584">
      <w:pPr>
        <w:spacing w:after="0"/>
        <w:rPr>
          <w:rFonts w:ascii="Cambria" w:hAnsi="Cambria"/>
          <w:i/>
          <w:sz w:val="28"/>
          <w:szCs w:val="28"/>
        </w:rPr>
      </w:pPr>
      <w:r w:rsidRPr="00EC5584">
        <w:rPr>
          <w:rFonts w:ascii="Cambria" w:hAnsi="Cambria"/>
          <w:i/>
          <w:sz w:val="28"/>
          <w:szCs w:val="28"/>
        </w:rPr>
        <w:t>Дети называют приметы осени.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Осенью становится холоднее.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Часто идут дожди.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Птицы улетают в теплые края.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Насекомые прячутся под кору деревьев.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Листья на деревьях меняют свой цвет и опадают.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Ветер. </w:t>
      </w:r>
      <w:r w:rsidRPr="00112E59">
        <w:rPr>
          <w:rFonts w:ascii="Cambria" w:hAnsi="Cambria"/>
          <w:sz w:val="28"/>
          <w:szCs w:val="28"/>
        </w:rPr>
        <w:t>Мол</w:t>
      </w:r>
      <w:r>
        <w:rPr>
          <w:rFonts w:ascii="Cambria" w:hAnsi="Cambria"/>
          <w:sz w:val="28"/>
          <w:szCs w:val="28"/>
        </w:rPr>
        <w:t>о</w:t>
      </w:r>
      <w:r w:rsidRPr="00112E59">
        <w:rPr>
          <w:rFonts w:ascii="Cambria" w:hAnsi="Cambria"/>
          <w:sz w:val="28"/>
          <w:szCs w:val="28"/>
        </w:rPr>
        <w:t>дцы,</w:t>
      </w:r>
      <w:r>
        <w:rPr>
          <w:rFonts w:ascii="Cambria" w:hAnsi="Cambria"/>
          <w:sz w:val="28"/>
          <w:szCs w:val="28"/>
        </w:rPr>
        <w:t xml:space="preserve"> назовите месяцы осени.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 w:rsidRPr="00112E59">
        <w:rPr>
          <w:rFonts w:ascii="Cambria" w:hAnsi="Cambria"/>
          <w:i/>
          <w:sz w:val="28"/>
          <w:szCs w:val="28"/>
        </w:rPr>
        <w:t>Дети.</w:t>
      </w:r>
      <w:r>
        <w:rPr>
          <w:rFonts w:ascii="Cambria" w:hAnsi="Cambria"/>
          <w:i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У осени три месяца сентябрь, октябрь, ноябрь.</w:t>
      </w:r>
    </w:p>
    <w:p w:rsidR="007679D9" w:rsidRPr="00112E5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Ветер. </w:t>
      </w:r>
      <w:r>
        <w:rPr>
          <w:rFonts w:ascii="Cambria" w:hAnsi="Cambria"/>
          <w:sz w:val="28"/>
          <w:szCs w:val="28"/>
        </w:rPr>
        <w:t>Молодцы, и это вы знаете. А стихи про осень знаете.</w:t>
      </w:r>
    </w:p>
    <w:p w:rsidR="007679D9" w:rsidRDefault="007679D9" w:rsidP="00D06D8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Дети.</w:t>
      </w:r>
      <w:r>
        <w:rPr>
          <w:rFonts w:ascii="Cambria" w:hAnsi="Cambria"/>
          <w:sz w:val="28"/>
          <w:szCs w:val="28"/>
        </w:rPr>
        <w:t xml:space="preserve"> ДА! Читают стихи.</w:t>
      </w:r>
    </w:p>
    <w:p w:rsidR="007679D9" w:rsidRDefault="007679D9" w:rsidP="00D06D8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Падают с ветки желтые монетки.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Под ногами целый клад!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Это осень золотая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Дарит листья, не считая.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Золотые дарит листья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Вам и нам.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всем подряд.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Осень длинной тонкой кистью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Перекрашивает листья.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Красный, желтый, золотой – как хорош ты лист резной.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 w:rsidRPr="001C2686">
        <w:rPr>
          <w:rFonts w:ascii="Cambria" w:hAnsi="Cambria"/>
          <w:i/>
          <w:sz w:val="28"/>
          <w:szCs w:val="28"/>
        </w:rPr>
        <w:t>Ветер.</w:t>
      </w:r>
      <w:r>
        <w:rPr>
          <w:rFonts w:ascii="Cambria" w:hAnsi="Cambria"/>
          <w:sz w:val="28"/>
          <w:szCs w:val="28"/>
        </w:rPr>
        <w:t xml:space="preserve"> Стихи вы тоже знаете. Попробуйте мне назвать самый главный цвет осени.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Дети.</w:t>
      </w:r>
      <w:r>
        <w:rPr>
          <w:rFonts w:ascii="Cambria" w:hAnsi="Cambria"/>
          <w:sz w:val="28"/>
          <w:szCs w:val="28"/>
        </w:rPr>
        <w:t xml:space="preserve"> Желтый, золотой.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Ветер.</w:t>
      </w:r>
      <w:r>
        <w:rPr>
          <w:rFonts w:ascii="Cambria" w:hAnsi="Cambria"/>
          <w:sz w:val="28"/>
          <w:szCs w:val="28"/>
        </w:rPr>
        <w:t xml:space="preserve"> Назовите все цвета, в которые осень перекрашивает листья.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 w:rsidRPr="001C2686">
        <w:rPr>
          <w:rFonts w:ascii="Cambria" w:hAnsi="Cambria"/>
          <w:b/>
          <w:i/>
          <w:sz w:val="28"/>
          <w:szCs w:val="28"/>
        </w:rPr>
        <w:t>Дидактическая игра: «Теплый, холодный».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Давайте выберем краски, в которые осень перекрашивает листья, и выложим их на магнитной доске. 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столе лежат карточки, раскрашенные в теплые и холодные тона. Дети выбирают карточки, которые подойдут осени и выкладывают их на магнитной доске.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Ребята, вы очень много знаете осенних красок, расскажем, как они называются. ( Называют, какие это цвета.) 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Ребята, посмотрите на столе остались еще цвета. Подойдут они для осени. </w:t>
      </w:r>
    </w:p>
    <w:p w:rsidR="007679D9" w:rsidRPr="0099211E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Нет, это цвета холодные, они подойдут холодной  зиме.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 w:rsidRPr="00602E81">
        <w:rPr>
          <w:rFonts w:ascii="Cambria" w:hAnsi="Cambria"/>
          <w:i/>
          <w:sz w:val="28"/>
          <w:szCs w:val="28"/>
        </w:rPr>
        <w:t>Воспитатель.</w:t>
      </w:r>
      <w:r>
        <w:rPr>
          <w:rFonts w:ascii="Cambria" w:hAnsi="Cambria"/>
          <w:i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Ветерок, ребята  твои задания выполнили, верни листья  лесу.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Ветер.</w:t>
      </w:r>
      <w:r>
        <w:rPr>
          <w:rFonts w:ascii="Cambria" w:hAnsi="Cambria"/>
          <w:sz w:val="28"/>
          <w:szCs w:val="28"/>
        </w:rPr>
        <w:t xml:space="preserve"> Да, вы молодцы много знаете, я верну листья в лес.</w:t>
      </w:r>
    </w:p>
    <w:p w:rsidR="007679D9" w:rsidRDefault="007679D9" w:rsidP="00966CB8">
      <w:pPr>
        <w:spacing w:after="0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Звук ветра, листья не возвращаются.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Ветер.</w:t>
      </w:r>
      <w:r>
        <w:rPr>
          <w:rFonts w:ascii="Cambria" w:hAnsi="Cambria"/>
          <w:sz w:val="28"/>
          <w:szCs w:val="28"/>
        </w:rPr>
        <w:t xml:space="preserve"> Что то у меня не получается вернуть листья обратно.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Ребята, как же нам быть, нельзя лес оставлять без осеннего наряда.</w:t>
      </w:r>
    </w:p>
    <w:p w:rsidR="007679D9" w:rsidRDefault="007679D9" w:rsidP="00966CB8">
      <w:pPr>
        <w:spacing w:after="0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Предложение детей нарисовать листочки.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Ветер.</w:t>
      </w:r>
      <w:r>
        <w:rPr>
          <w:rFonts w:ascii="Cambria" w:hAnsi="Cambria"/>
          <w:sz w:val="28"/>
          <w:szCs w:val="28"/>
        </w:rPr>
        <w:t xml:space="preserve"> А вы рисовать умеете.</w:t>
      </w:r>
    </w:p>
    <w:p w:rsidR="007679D9" w:rsidRPr="00E36DB8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Воспитатель. </w:t>
      </w:r>
      <w:r>
        <w:rPr>
          <w:rFonts w:ascii="Cambria" w:hAnsi="Cambria"/>
          <w:sz w:val="28"/>
          <w:szCs w:val="28"/>
        </w:rPr>
        <w:t>Сейчас увидишь, как ребята рисуют.</w:t>
      </w:r>
    </w:p>
    <w:p w:rsidR="007679D9" w:rsidRPr="00CE231D" w:rsidRDefault="007679D9" w:rsidP="00966CB8">
      <w:pPr>
        <w:spacing w:after="0"/>
        <w:rPr>
          <w:rFonts w:ascii="Cambria" w:hAnsi="Cambria"/>
          <w:b/>
          <w:i/>
          <w:sz w:val="28"/>
          <w:szCs w:val="28"/>
        </w:rPr>
      </w:pPr>
      <w:r w:rsidRPr="00CE231D">
        <w:rPr>
          <w:rFonts w:ascii="Cambria" w:hAnsi="Cambria"/>
          <w:b/>
          <w:i/>
          <w:sz w:val="28"/>
          <w:szCs w:val="28"/>
        </w:rPr>
        <w:t>Практическая часть.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Дети проходят за столы, на столах лежат краски, кисти, ножницы, клей, салфетки, шаблоны листьев с разных деревьев. Дети  выбирают понравившийся листок, обводят их карандашом и раскрашивают их в цвета осени, смешивая краски на палитре. Во время работы напомнить правила рисования кистью и гуашевыми красками.</w:t>
      </w:r>
    </w:p>
    <w:p w:rsidR="007679D9" w:rsidRPr="00D06D80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Пока краска подсыхает предложить детям немного отдохнуть.</w:t>
      </w:r>
    </w:p>
    <w:p w:rsidR="007679D9" w:rsidRDefault="007679D9" w:rsidP="00966CB8">
      <w:pPr>
        <w:spacing w:after="0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Физкультминутка.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Мы- листочки, мы - листочки,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Мы осенние листочки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Мы на веточке сидели ,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Ветер дунул – полетели.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Мы летали, мы летали-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Все листочки так устали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Перестал дуть ветерок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Все уселись мы в кружок.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Ветер снова вдруг подул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листочки с веток сдул.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Все листочки полетели 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на землю тихо сели.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Дети выполняют работу дальше, подсохшие листочки дети вырезают ножницами, каждый ребенок называет свой листок и наклеивает на большой лист бумаги.</w:t>
      </w:r>
    </w:p>
    <w:p w:rsidR="007679D9" w:rsidRDefault="007679D9" w:rsidP="00966CB8">
      <w:pPr>
        <w:spacing w:after="0"/>
        <w:rPr>
          <w:rFonts w:ascii="Cambria" w:hAnsi="Cambria"/>
          <w:i/>
          <w:sz w:val="28"/>
          <w:szCs w:val="28"/>
        </w:rPr>
      </w:pPr>
      <w:r w:rsidRPr="00CE231D">
        <w:rPr>
          <w:rFonts w:ascii="Cambria" w:hAnsi="Cambria"/>
          <w:i/>
          <w:sz w:val="28"/>
          <w:szCs w:val="28"/>
        </w:rPr>
        <w:t>На экране появляется осенний лес.</w:t>
      </w:r>
    </w:p>
    <w:p w:rsidR="007679D9" w:rsidRPr="00CE231D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Ветер. </w:t>
      </w:r>
      <w:r>
        <w:rPr>
          <w:rFonts w:ascii="Cambria" w:hAnsi="Cambria"/>
          <w:sz w:val="28"/>
          <w:szCs w:val="28"/>
        </w:rPr>
        <w:t>Молодцы, рисовать умеете, благодаря вам и листочки вернулись обратно.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 w:rsidRPr="00323BD5">
        <w:rPr>
          <w:rFonts w:ascii="Cambria" w:hAnsi="Cambria"/>
          <w:i/>
          <w:sz w:val="28"/>
          <w:szCs w:val="28"/>
        </w:rPr>
        <w:t>Воспитатель.</w:t>
      </w:r>
      <w:r>
        <w:rPr>
          <w:rFonts w:ascii="Cambria" w:hAnsi="Cambria"/>
          <w:i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Нам пора возвращаться в детский сад, а ты, ветерок, больше так не шали.</w:t>
      </w:r>
    </w:p>
    <w:p w:rsidR="007679D9" w:rsidRDefault="007679D9" w:rsidP="00966CB8">
      <w:pPr>
        <w:spacing w:after="0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Дети прощаются с ветерком, звучит музыка, все возвращаются обратно в детский сад.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Воспитатель. </w:t>
      </w:r>
      <w:r w:rsidRPr="00CE5810">
        <w:rPr>
          <w:rFonts w:ascii="Cambria" w:hAnsi="Cambria"/>
          <w:sz w:val="28"/>
          <w:szCs w:val="28"/>
        </w:rPr>
        <w:t>Ребята,</w:t>
      </w:r>
      <w:r>
        <w:rPr>
          <w:rFonts w:ascii="Cambria" w:hAnsi="Cambria"/>
          <w:sz w:val="28"/>
          <w:szCs w:val="28"/>
        </w:rPr>
        <w:t xml:space="preserve"> вот мы и в детском саду, вам понравилась наша прогулка?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Дети. </w:t>
      </w:r>
      <w:r w:rsidRPr="00CE5810">
        <w:rPr>
          <w:rFonts w:ascii="Cambria" w:hAnsi="Cambria"/>
          <w:sz w:val="28"/>
          <w:szCs w:val="28"/>
        </w:rPr>
        <w:t>Да!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Что случилось в лесу?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Дети. </w:t>
      </w:r>
      <w:r>
        <w:rPr>
          <w:rFonts w:ascii="Cambria" w:hAnsi="Cambria"/>
          <w:sz w:val="28"/>
          <w:szCs w:val="28"/>
        </w:rPr>
        <w:t>Ветер унес все листочки из леса, лес остался без красивого наряда.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 w:rsidRPr="00CE5810">
        <w:rPr>
          <w:rFonts w:ascii="Cambria" w:hAnsi="Cambria"/>
          <w:i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Что мы делали, что бы листья вернулись обратно в лес</w:t>
      </w:r>
      <w:bookmarkStart w:id="0" w:name="_GoBack"/>
      <w:bookmarkEnd w:id="0"/>
      <w:r>
        <w:rPr>
          <w:rFonts w:ascii="Cambria" w:hAnsi="Cambria"/>
          <w:sz w:val="28"/>
          <w:szCs w:val="28"/>
        </w:rPr>
        <w:t>?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 w:rsidRPr="00CE5810">
        <w:rPr>
          <w:rFonts w:ascii="Cambria" w:hAnsi="Cambria"/>
          <w:i/>
          <w:sz w:val="28"/>
          <w:szCs w:val="28"/>
        </w:rPr>
        <w:t>Дети.</w:t>
      </w:r>
      <w:r>
        <w:rPr>
          <w:rFonts w:ascii="Cambria" w:hAnsi="Cambria"/>
          <w:sz w:val="28"/>
          <w:szCs w:val="28"/>
        </w:rPr>
        <w:t xml:space="preserve"> Называли приметы осени,</w:t>
      </w:r>
    </w:p>
    <w:p w:rsidR="007679D9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читали стихи про осень, называли цвета осени, рисовали осенние листочки.</w:t>
      </w:r>
    </w:p>
    <w:p w:rsidR="007679D9" w:rsidRPr="00CE5810" w:rsidRDefault="007679D9" w:rsidP="00966CB8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Ребята, у меня есть листочки желтого, красного и коричневого цвета. Если вам понравилась наша прогулка возьмите листики желтого цвета, если не очень понравилось – красные, а если совсем не понравилось – коричневые.</w:t>
      </w:r>
    </w:p>
    <w:p w:rsidR="007679D9" w:rsidRPr="00CE5810" w:rsidRDefault="007679D9" w:rsidP="00966CB8">
      <w:pPr>
        <w:spacing w:after="0"/>
        <w:rPr>
          <w:rFonts w:ascii="Cambria" w:hAnsi="Cambria"/>
          <w:sz w:val="28"/>
          <w:szCs w:val="28"/>
        </w:rPr>
      </w:pPr>
    </w:p>
    <w:p w:rsidR="007679D9" w:rsidRPr="00CE5810" w:rsidRDefault="007679D9" w:rsidP="00966CB8">
      <w:pPr>
        <w:spacing w:after="0"/>
        <w:rPr>
          <w:rFonts w:ascii="Cambria" w:hAnsi="Cambria"/>
          <w:sz w:val="28"/>
          <w:szCs w:val="28"/>
        </w:rPr>
      </w:pPr>
    </w:p>
    <w:sectPr w:rsidR="007679D9" w:rsidRPr="00CE5810" w:rsidSect="00B7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ACB"/>
    <w:multiLevelType w:val="hybridMultilevel"/>
    <w:tmpl w:val="1F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DAE"/>
    <w:rsid w:val="00041E1F"/>
    <w:rsid w:val="000D2A02"/>
    <w:rsid w:val="000D7D33"/>
    <w:rsid w:val="00112E59"/>
    <w:rsid w:val="00147DCC"/>
    <w:rsid w:val="001561CD"/>
    <w:rsid w:val="00191264"/>
    <w:rsid w:val="001A56A9"/>
    <w:rsid w:val="001C2686"/>
    <w:rsid w:val="001E0C1E"/>
    <w:rsid w:val="001F0FD3"/>
    <w:rsid w:val="00212BB0"/>
    <w:rsid w:val="002759F5"/>
    <w:rsid w:val="00282913"/>
    <w:rsid w:val="002B3EEE"/>
    <w:rsid w:val="00305EE2"/>
    <w:rsid w:val="00323BD5"/>
    <w:rsid w:val="003A604D"/>
    <w:rsid w:val="003B7914"/>
    <w:rsid w:val="003F4612"/>
    <w:rsid w:val="0048675C"/>
    <w:rsid w:val="005A696C"/>
    <w:rsid w:val="005D03B3"/>
    <w:rsid w:val="005E4423"/>
    <w:rsid w:val="00602E81"/>
    <w:rsid w:val="00753780"/>
    <w:rsid w:val="0075780A"/>
    <w:rsid w:val="007679D9"/>
    <w:rsid w:val="008E136D"/>
    <w:rsid w:val="00966CB8"/>
    <w:rsid w:val="00991119"/>
    <w:rsid w:val="0099211E"/>
    <w:rsid w:val="009A1834"/>
    <w:rsid w:val="009C74CD"/>
    <w:rsid w:val="00A20F28"/>
    <w:rsid w:val="00A77CD4"/>
    <w:rsid w:val="00A85395"/>
    <w:rsid w:val="00AE1F63"/>
    <w:rsid w:val="00B721F5"/>
    <w:rsid w:val="00BA33C3"/>
    <w:rsid w:val="00C62EEF"/>
    <w:rsid w:val="00C851E7"/>
    <w:rsid w:val="00CA78CC"/>
    <w:rsid w:val="00CE231D"/>
    <w:rsid w:val="00CE5810"/>
    <w:rsid w:val="00D0255D"/>
    <w:rsid w:val="00D06D80"/>
    <w:rsid w:val="00D44FC0"/>
    <w:rsid w:val="00D6514D"/>
    <w:rsid w:val="00DB001F"/>
    <w:rsid w:val="00DD5BAE"/>
    <w:rsid w:val="00E36DB8"/>
    <w:rsid w:val="00E65D18"/>
    <w:rsid w:val="00EC5584"/>
    <w:rsid w:val="00F151C5"/>
    <w:rsid w:val="00F451A4"/>
    <w:rsid w:val="00F66DAE"/>
    <w:rsid w:val="00FA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5</Pages>
  <Words>993</Words>
  <Characters>5661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15</cp:revision>
  <cp:lastPrinted>2014-10-19T16:58:00Z</cp:lastPrinted>
  <dcterms:created xsi:type="dcterms:W3CDTF">2014-09-24T07:40:00Z</dcterms:created>
  <dcterms:modified xsi:type="dcterms:W3CDTF">2014-10-19T16:59:00Z</dcterms:modified>
</cp:coreProperties>
</file>