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9D" w:rsidRDefault="00E4369D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t xml:space="preserve">              </w:t>
      </w:r>
      <w:r w:rsidRPr="00E32CAC">
        <w:rPr>
          <w:b/>
          <w:i/>
          <w:sz w:val="24"/>
          <w:szCs w:val="24"/>
        </w:rPr>
        <w:t>План</w:t>
      </w:r>
      <w:r>
        <w:rPr>
          <w:b/>
          <w:i/>
          <w:sz w:val="24"/>
          <w:szCs w:val="24"/>
        </w:rPr>
        <w:t xml:space="preserve"> </w:t>
      </w:r>
      <w:r w:rsidRPr="00E32CAC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 w:rsidRPr="00E32CAC">
        <w:rPr>
          <w:b/>
          <w:i/>
          <w:sz w:val="24"/>
          <w:szCs w:val="24"/>
        </w:rPr>
        <w:t>конспект</w:t>
      </w:r>
      <w:r>
        <w:t xml:space="preserve">  </w:t>
      </w:r>
      <w:r w:rsidRPr="0033758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непосредственно - образовательной   деятельности    </w:t>
      </w:r>
      <w:r w:rsidRPr="00337581">
        <w:rPr>
          <w:rFonts w:ascii="Times New Roman" w:hAnsi="Times New Roman"/>
          <w:b/>
          <w:bCs/>
          <w:i/>
          <w:sz w:val="24"/>
          <w:szCs w:val="24"/>
          <w:lang w:eastAsia="ru-RU"/>
        </w:rPr>
        <w:br/>
        <w:t xml:space="preserve">                              с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дошкольниками в подготовительной</w:t>
      </w:r>
      <w:r w:rsidRPr="0033758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группе  </w:t>
      </w:r>
    </w:p>
    <w:p w:rsidR="00E4369D" w:rsidRDefault="00E4369D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E4369D" w:rsidRDefault="00E4369D" w:rsidP="00E32CAC">
      <w:pPr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Тема  недели:  «8 Марта.  Женские профессии</w:t>
      </w:r>
      <w:r w:rsidRPr="00337581">
        <w:rPr>
          <w:rFonts w:ascii="Times New Roman" w:hAnsi="Times New Roman"/>
          <w:b/>
          <w:bCs/>
          <w:i/>
          <w:sz w:val="28"/>
          <w:szCs w:val="28"/>
          <w:lang w:eastAsia="ru-RU"/>
        </w:rPr>
        <w:t>»</w:t>
      </w:r>
    </w:p>
    <w:p w:rsidR="00E4369D" w:rsidRDefault="00E4369D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Дать представление о женских профессиях.  Воспитывать уважение, доброжелательное отношение к  труду мам.  Формировать умения  рисовать фигуры человека, той или иной профессии.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Тема дня: «Моя мама - …  доктор»</w:t>
      </w:r>
    </w:p>
    <w:p w:rsidR="00E4369D" w:rsidRDefault="00E4369D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Интеграция образовательных  областей</w:t>
      </w:r>
    </w:p>
    <w:p w:rsidR="00E4369D" w:rsidRPr="00D14077" w:rsidRDefault="00E4369D" w:rsidP="00E32CAC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Задачи:</w:t>
      </w:r>
    </w:p>
    <w:p w:rsidR="00E4369D" w:rsidRPr="00D14077" w:rsidRDefault="00E4369D" w:rsidP="00D14077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D14077">
        <w:rPr>
          <w:rFonts w:ascii="Times New Roman" w:hAnsi="Times New Roman"/>
          <w:b/>
          <w:bCs/>
          <w:i/>
          <w:sz w:val="24"/>
          <w:szCs w:val="24"/>
          <w:lang w:eastAsia="ru-RU"/>
        </w:rPr>
        <w:t>1.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>Воспитывать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интерес к профессиям.                                       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</w:t>
      </w:r>
      <w:r w:rsidRPr="00D14077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Воспитывать  уважение  к труду.                                                                                       3.Формировать чувства формы,  цвета.</w:t>
      </w:r>
      <w:r w:rsidRPr="00D14077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</w:t>
      </w:r>
      <w:r w:rsidRPr="00D14077"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.Формировать  мелкую  моторику  пальцев  рук.                                                                                                       </w:t>
      </w:r>
      <w:r w:rsidRPr="00D14077">
        <w:rPr>
          <w:rFonts w:ascii="Times New Roman" w:hAnsi="Times New Roman"/>
          <w:b/>
          <w:bCs/>
          <w:i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.Формировать  умения рисовать фигуру человек,  предметы определяющие профессию,                              аккуратно закрашивать.                                                                                                               </w:t>
      </w:r>
      <w:r w:rsidRPr="00D14077">
        <w:rPr>
          <w:rFonts w:ascii="Times New Roman" w:hAnsi="Times New Roman"/>
          <w:b/>
          <w:bCs/>
          <w:i/>
          <w:sz w:val="24"/>
          <w:szCs w:val="24"/>
          <w:lang w:eastAsia="ru-RU"/>
        </w:rPr>
        <w:t>6.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Формировать  и активизировать словарь детей   (социализация).                                                                                                                                        </w:t>
      </w:r>
      <w:r w:rsidRPr="00144A61">
        <w:rPr>
          <w:rFonts w:ascii="Times New Roman" w:hAnsi="Times New Roman"/>
          <w:b/>
          <w:bCs/>
          <w:i/>
          <w:sz w:val="24"/>
          <w:szCs w:val="24"/>
          <w:lang w:eastAsia="ru-RU"/>
        </w:rPr>
        <w:t>7.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Развивать  технические навыки работы с мелками и красками.                                                                                                                                </w:t>
      </w:r>
      <w:r w:rsidRPr="00144A61">
        <w:rPr>
          <w:rFonts w:ascii="Times New Roman" w:hAnsi="Times New Roman"/>
          <w:b/>
          <w:bCs/>
          <w:i/>
          <w:sz w:val="24"/>
          <w:szCs w:val="24"/>
          <w:lang w:eastAsia="ru-RU"/>
        </w:rPr>
        <w:t>8.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Развивать  творческие способности детей.                                                                                                                                                   </w:t>
      </w:r>
      <w:r w:rsidRPr="00144A61">
        <w:rPr>
          <w:rFonts w:ascii="Times New Roman" w:hAnsi="Times New Roman"/>
          <w:b/>
          <w:bCs/>
          <w:i/>
          <w:sz w:val="24"/>
          <w:szCs w:val="24"/>
          <w:lang w:eastAsia="ru-RU"/>
        </w:rPr>
        <w:t>9.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Развивать  творческий  интерес к художественной  литературе (чтение  стихов и загадок).                                                                                                                                         10.Развивать  умения планировать свою работу.                                                                                                                          11. Вовлечь родителей к сотрудничеству.                                                                                                                             </w:t>
      </w:r>
    </w:p>
    <w:p w:rsidR="00E4369D" w:rsidRDefault="00E4369D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Методы и приёмы</w:t>
      </w:r>
    </w:p>
    <w:p w:rsidR="00E4369D" w:rsidRPr="00DC5290" w:rsidRDefault="00E4369D" w:rsidP="00E32CAC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Наглядные: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Рассматривание альбома наши мамы,                                                                                                                               (иллюстрации  с изображением профессий)                                                                                                                        Д/и «Кому, что нужно для работы».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Словесные: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Д/и «Нежные слова», чтение  стихотворения О.Горн,                                                                                                                                                         В.Руссу, М. Садовский, Беседа: «О  профессиях»</w:t>
      </w:r>
    </w:p>
    <w:p w:rsidR="00E4369D" w:rsidRDefault="00E4369D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Материалы и оборудование:                                                                                                          </w:t>
      </w:r>
      <w:r w:rsidRPr="004A0ABE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Альбом с фотографиями.                                                                                                                   Д/и  «Кому, что нужно для работы»                                                                                                         Иллюстрации с изображением профессий.                                                                                                       Стихотворения: О Горна, М.Садовского.                                                                                                                              Бумага, мелки, краски, кисти, салфетки.</w:t>
      </w:r>
    </w:p>
    <w:p w:rsidR="00E4369D" w:rsidRDefault="00E4369D" w:rsidP="00E32CAC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E4369D" w:rsidRDefault="00E4369D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E4369D" w:rsidRPr="004A0ABE" w:rsidRDefault="00E4369D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       </w:t>
      </w:r>
      <w:r w:rsidRPr="00916C0C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 организации  совместной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E4369D" w:rsidRPr="00132104" w:rsidTr="00132104">
        <w:tc>
          <w:tcPr>
            <w:tcW w:w="2660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Детская деятельность</w:t>
            </w:r>
          </w:p>
        </w:tc>
        <w:tc>
          <w:tcPr>
            <w:tcW w:w="6911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Формы и методы организации совместной  деятельности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c>
          <w:tcPr>
            <w:tcW w:w="2660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Двигательная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E4369D" w:rsidRPr="00926C59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26C59">
              <w:rPr>
                <w:i/>
                <w:sz w:val="24"/>
                <w:szCs w:val="24"/>
              </w:rPr>
              <w:t>Пальчиковая гимнастика:                                                                                           «</w:t>
            </w:r>
            <w:r>
              <w:rPr>
                <w:i/>
                <w:sz w:val="24"/>
                <w:szCs w:val="24"/>
              </w:rPr>
              <w:t xml:space="preserve">Гномики – прачки»                                                                                                </w:t>
            </w:r>
            <w:r w:rsidRPr="00926C5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«Жили – были в домике                                                                                       Маленькие гномики:                                                                                       Токи, Пики, Лики, Чики,  Микки.                                                                           Раз, два, три, четыре, пять,                                                                               Стали гномики стирать:                                                                                       Токи – рубашку, Пики – платочки,                                                                                                       Лики – штанишки,  Чики – носочки.                                                                                                          Микки умница был,                                                                                                Всем водичку носил</w:t>
            </w:r>
            <w:r w:rsidRPr="00926C59">
              <w:rPr>
                <w:i/>
                <w:sz w:val="24"/>
                <w:szCs w:val="24"/>
              </w:rPr>
              <w:t>»</w:t>
            </w:r>
          </w:p>
          <w:p w:rsidR="00E4369D" w:rsidRPr="00926C59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926C59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c>
          <w:tcPr>
            <w:tcW w:w="2660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Игровая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C71FCC" w:rsidRDefault="00E4369D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71FCC">
              <w:rPr>
                <w:i/>
                <w:sz w:val="24"/>
                <w:szCs w:val="24"/>
              </w:rPr>
              <w:t xml:space="preserve">Игры с правилами: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Д/и « Кому, что нужно для работы»                     « Нежные слова»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C71FCC" w:rsidTr="00132104">
        <w:tc>
          <w:tcPr>
            <w:tcW w:w="2660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Продуктивная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 « Моя мама…  доктор…»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c>
          <w:tcPr>
            <w:tcW w:w="2660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Познавательно-исследовательская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E4369D" w:rsidRPr="00132104" w:rsidRDefault="00E4369D" w:rsidP="001321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Находить сходство и различие.                                                   Рассматривание фотографий.</w:t>
            </w:r>
            <w:r w:rsidRPr="0013210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E4369D" w:rsidRPr="00C71FCC" w:rsidTr="00132104">
        <w:tc>
          <w:tcPr>
            <w:tcW w:w="2660" w:type="dxa"/>
          </w:tcPr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71FCC">
              <w:rPr>
                <w:i/>
                <w:sz w:val="24"/>
                <w:szCs w:val="24"/>
              </w:rPr>
              <w:t>Коммуникативная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E4369D" w:rsidRPr="00C71FCC" w:rsidRDefault="00E4369D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Вопросы воспитателя к детям:                                                                        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Какая у каждого из нас мама?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Ка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кие добрые слова вы говорите маме?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Какие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чувства вы испытываете к маме?                                                               Как сильно вы любите свою маму?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Кто знает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 Кем работает ваша  мама?</w:t>
            </w:r>
            <w:r w:rsidRPr="00C71FC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4369D" w:rsidRPr="00C71FCC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c>
          <w:tcPr>
            <w:tcW w:w="266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Музыкально- художественная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Слушание песенки «Веселые музыканты».                                                         (Муз. Е. Тиличеевой, сл. Ю. Островского)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c>
          <w:tcPr>
            <w:tcW w:w="266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Чтение (восприятие)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Чтение художественной  литературы</w:t>
            </w:r>
            <w:r>
              <w:rPr>
                <w:i/>
                <w:sz w:val="24"/>
                <w:szCs w:val="24"/>
              </w:rPr>
              <w:t xml:space="preserve">.                                                                                                                                          «Много мам на белом свете.                                                                                        Всей душой их любят дети.                                                                      Только мама есть одна.                                                                                                  Кто она? Отвечу я:                                                                                              Это мочка моя»                    / В. Руссу /                                                                           « Для меня моя мамуля -  лучшая на свете. О такой, как моя мама, все мечтают дети. Мама очень симпатична, весела, самокритична…»                                                                                                             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E4369D" w:rsidRDefault="00E4369D">
      <w:pPr>
        <w:rPr>
          <w:b/>
          <w:sz w:val="28"/>
          <w:szCs w:val="28"/>
        </w:rPr>
      </w:pPr>
      <w:r>
        <w:t xml:space="preserve">                                       </w:t>
      </w:r>
      <w:r w:rsidRPr="00916C0C">
        <w:rPr>
          <w:b/>
          <w:sz w:val="28"/>
          <w:szCs w:val="28"/>
        </w:rPr>
        <w:t>Логика  образовательной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855"/>
        <w:gridCol w:w="3538"/>
        <w:gridCol w:w="2658"/>
      </w:tblGrid>
      <w:tr w:rsidR="00E4369D" w:rsidRPr="00132104" w:rsidTr="00132104"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2104">
              <w:rPr>
                <w:b/>
                <w:sz w:val="24"/>
                <w:szCs w:val="24"/>
              </w:rPr>
              <w:t>Деятельность</w:t>
            </w:r>
          </w:p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b/>
                <w:sz w:val="24"/>
                <w:szCs w:val="24"/>
              </w:rPr>
              <w:t>воспитателя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2104"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2104">
              <w:rPr>
                <w:b/>
                <w:sz w:val="24"/>
                <w:szCs w:val="24"/>
              </w:rPr>
              <w:t xml:space="preserve">  Ожидаемый  результат</w:t>
            </w:r>
          </w:p>
        </w:tc>
      </w:tr>
      <w:tr w:rsidR="00E4369D" w:rsidRPr="00132104" w:rsidTr="00132104">
        <w:trPr>
          <w:trHeight w:val="795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стихотворения:                                           «Для меня моя мамуля – лучшая на свете. О такой , как моя мама, все мечтают дети…»</w:t>
            </w:r>
          </w:p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Дети слушают.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>Мотивация  на  игру</w:t>
            </w:r>
          </w:p>
        </w:tc>
      </w:tr>
      <w:tr w:rsidR="00E4369D" w:rsidRPr="00132104" w:rsidTr="00132104">
        <w:trPr>
          <w:trHeight w:val="66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Воспитат</w:t>
            </w:r>
            <w:r>
              <w:rPr>
                <w:i/>
                <w:sz w:val="24"/>
                <w:szCs w:val="24"/>
              </w:rPr>
              <w:t xml:space="preserve">ель  предлагает прочитать стихи о маме детям                   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Дети читают свои стихи, которые знают. Слушаю  стихотворения детей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Развитие внимания, слухового восприятия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rPr>
          <w:trHeight w:val="159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3.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BE6B13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Предлагает  рассмотреть альбом.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Расс</w:t>
            </w:r>
            <w:r>
              <w:rPr>
                <w:i/>
                <w:sz w:val="24"/>
                <w:szCs w:val="24"/>
              </w:rPr>
              <w:t>матривают.</w:t>
            </w:r>
          </w:p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Развитие</w:t>
            </w:r>
            <w:r>
              <w:rPr>
                <w:i/>
                <w:sz w:val="24"/>
                <w:szCs w:val="24"/>
              </w:rPr>
              <w:t xml:space="preserve"> внимания,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зрительной памяти,  </w:t>
            </w:r>
            <w:r w:rsidRPr="00132104">
              <w:rPr>
                <w:i/>
                <w:sz w:val="24"/>
                <w:szCs w:val="24"/>
              </w:rPr>
              <w:t>свободного общения с детьми и взрослыми, умение  отвечать  на  вопросы  воспитателя</w:t>
            </w:r>
          </w:p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4369D" w:rsidRPr="00132104" w:rsidTr="00132104">
        <w:trPr>
          <w:trHeight w:val="51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Кем работают ваши мамы?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 xml:space="preserve">Развитие </w:t>
            </w:r>
            <w:r>
              <w:rPr>
                <w:i/>
                <w:sz w:val="24"/>
                <w:szCs w:val="24"/>
              </w:rPr>
              <w:t>логики, мышления</w:t>
            </w:r>
          </w:p>
        </w:tc>
      </w:tr>
      <w:tr w:rsidR="00E4369D" w:rsidRPr="00132104" w:rsidTr="00132104">
        <w:trPr>
          <w:trHeight w:val="1605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5.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Предлагает беседу о женских профессиях. </w:t>
            </w:r>
            <w:r w:rsidRPr="0013210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Дети  беседуют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Развитие</w:t>
            </w:r>
            <w:r>
              <w:rPr>
                <w:i/>
                <w:sz w:val="24"/>
                <w:szCs w:val="24"/>
              </w:rPr>
              <w:t xml:space="preserve"> внимания,</w:t>
            </w:r>
            <w:r w:rsidRPr="00132104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свободного общения с детьми и взрослыми</w:t>
            </w:r>
          </w:p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4369D" w:rsidRPr="00132104" w:rsidTr="00132104">
        <w:trPr>
          <w:trHeight w:val="48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Предлагает игру «Кому, что нужно для работы»  </w:t>
            </w:r>
          </w:p>
          <w:p w:rsidR="00E4369D" w:rsidRPr="00132104" w:rsidRDefault="00E4369D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Играют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Развитие внимания,  мышления, логики, зрительного восприятия </w:t>
            </w:r>
          </w:p>
        </w:tc>
      </w:tr>
      <w:tr w:rsidR="00E4369D" w:rsidRPr="00132104" w:rsidTr="00132104">
        <w:trPr>
          <w:trHeight w:val="1005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7.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Загадывание  загадки:                            « Кто меня утешит, сказку мне прочтет, в щечку поцелует, в садик отведет»                    (мама)</w:t>
            </w:r>
            <w:r w:rsidRPr="00132104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>Отгадывают  загадк</w:t>
            </w:r>
            <w:r>
              <w:rPr>
                <w:i/>
                <w:sz w:val="24"/>
                <w:szCs w:val="24"/>
              </w:rPr>
              <w:t>у.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Развитие логики, мышления, свободного общения</w:t>
            </w:r>
            <w:r w:rsidRPr="00132104">
              <w:t xml:space="preserve">  </w:t>
            </w:r>
          </w:p>
        </w:tc>
      </w:tr>
      <w:tr w:rsidR="00E4369D" w:rsidRPr="00132104" w:rsidTr="00132104">
        <w:trPr>
          <w:trHeight w:val="465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2859" w:type="dxa"/>
          </w:tcPr>
          <w:p w:rsidR="00E4369D" w:rsidRPr="00A846A0" w:rsidRDefault="00E4369D" w:rsidP="00132104">
            <w:pPr>
              <w:spacing w:after="0" w:line="240" w:lineRule="auto"/>
              <w:rPr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Предлагает</w:t>
            </w:r>
            <w:r>
              <w:rPr>
                <w:i/>
                <w:sz w:val="24"/>
                <w:szCs w:val="24"/>
              </w:rPr>
              <w:t xml:space="preserve"> игру придумать  «нежные слова»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  придумывают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</w:pPr>
            <w:r>
              <w:rPr>
                <w:i/>
                <w:sz w:val="24"/>
                <w:szCs w:val="24"/>
              </w:rPr>
              <w:t xml:space="preserve">Развитие памяти, слухового восприятия,          внимания </w:t>
            </w:r>
          </w:p>
        </w:tc>
      </w:tr>
      <w:tr w:rsidR="00E4369D" w:rsidRPr="00132104" w:rsidTr="00132104">
        <w:trPr>
          <w:trHeight w:val="1065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9.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Предлаг</w:t>
            </w:r>
            <w:r>
              <w:rPr>
                <w:i/>
                <w:sz w:val="24"/>
                <w:szCs w:val="24"/>
              </w:rPr>
              <w:t>ает послушать стихотворение « Мама- слово нежное, теплое, безбрежное. Мама – слово ясное, как она, прекрасное…»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Слушают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Внимания, ф</w:t>
            </w:r>
            <w:r w:rsidRPr="00132104">
              <w:rPr>
                <w:i/>
                <w:sz w:val="24"/>
                <w:szCs w:val="24"/>
              </w:rPr>
              <w:t>орм</w:t>
            </w:r>
            <w:r>
              <w:rPr>
                <w:i/>
                <w:sz w:val="24"/>
                <w:szCs w:val="24"/>
              </w:rPr>
              <w:t xml:space="preserve">ирование слухового восприятия. 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rPr>
          <w:trHeight w:val="39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редлагает пальчиковую гимнастику нарисовать  «Гномики - прачки</w:t>
            </w:r>
            <w:r w:rsidRPr="00132104">
              <w:rPr>
                <w:i/>
                <w:sz w:val="24"/>
                <w:szCs w:val="24"/>
              </w:rPr>
              <w:t>»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 xml:space="preserve">Дети </w:t>
            </w:r>
            <w:r>
              <w:rPr>
                <w:i/>
                <w:sz w:val="24"/>
                <w:szCs w:val="24"/>
              </w:rPr>
              <w:t>проговаривают слова и выполняют действия.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 xml:space="preserve">Развитие </w:t>
            </w:r>
            <w:r>
              <w:rPr>
                <w:i/>
                <w:sz w:val="24"/>
                <w:szCs w:val="24"/>
              </w:rPr>
              <w:t xml:space="preserve"> мелкой моторики пальцев рук </w:t>
            </w:r>
          </w:p>
        </w:tc>
      </w:tr>
      <w:tr w:rsidR="00E4369D" w:rsidRPr="00132104" w:rsidTr="00132104">
        <w:trPr>
          <w:trHeight w:val="93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11.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>Предлагает</w:t>
            </w:r>
            <w:r>
              <w:rPr>
                <w:i/>
                <w:sz w:val="24"/>
                <w:szCs w:val="24"/>
              </w:rPr>
              <w:t xml:space="preserve">  нарисовать свою маму.</w:t>
            </w:r>
            <w:r w:rsidRPr="00132104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Рисуют на тему:                                    « Моя мама… доктор»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>Развитие</w:t>
            </w:r>
            <w:r>
              <w:rPr>
                <w:i/>
                <w:sz w:val="24"/>
                <w:szCs w:val="24"/>
              </w:rPr>
              <w:t xml:space="preserve"> творческих способностей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4369D" w:rsidRPr="00132104" w:rsidTr="00132104">
        <w:trPr>
          <w:trHeight w:val="57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Какие работы вам понравились больше и почему.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Дети  отвечают  на  вопросы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Воспитывать  бер</w:t>
            </w:r>
            <w:r>
              <w:rPr>
                <w:i/>
                <w:sz w:val="24"/>
                <w:szCs w:val="24"/>
              </w:rPr>
              <w:t>ежное  отношение  к   чужо</w:t>
            </w:r>
            <w:r w:rsidRPr="00132104"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</w:rPr>
              <w:t>у труду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4369D" w:rsidRPr="00132104" w:rsidTr="00132104">
        <w:trPr>
          <w:trHeight w:val="765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13.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Выучить  стихотворение «Мама – слово нежное»</w:t>
            </w:r>
            <w:r w:rsidRPr="0013210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>Учат  наизусть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2104">
              <w:rPr>
                <w:i/>
                <w:sz w:val="24"/>
                <w:szCs w:val="24"/>
              </w:rPr>
              <w:t xml:space="preserve">Развитие  памяти  </w:t>
            </w:r>
          </w:p>
        </w:tc>
      </w:tr>
      <w:tr w:rsidR="00E4369D" w:rsidRPr="00132104" w:rsidTr="00132104">
        <w:trPr>
          <w:trHeight w:val="1365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32104">
              <w:rPr>
                <w:i/>
                <w:sz w:val="24"/>
                <w:szCs w:val="24"/>
              </w:rPr>
              <w:t>14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Заключительное мероприятие:  Оформить выставку   «Наши Мамы»</w:t>
            </w:r>
          </w:p>
        </w:tc>
        <w:tc>
          <w:tcPr>
            <w:tcW w:w="3543" w:type="dxa"/>
          </w:tcPr>
          <w:p w:rsidR="00E4369D" w:rsidRPr="0067624B" w:rsidRDefault="00E4369D" w:rsidP="0067624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помогают оформлять выставку.</w:t>
            </w: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</w:pPr>
            <w:r>
              <w:rPr>
                <w:i/>
                <w:sz w:val="24"/>
                <w:szCs w:val="24"/>
              </w:rPr>
              <w:t>Развитие доброты, уважения к старшим, проявление заботы</w:t>
            </w:r>
            <w:r>
              <w:t xml:space="preserve">              </w:t>
            </w:r>
          </w:p>
        </w:tc>
      </w:tr>
      <w:tr w:rsidR="00E4369D" w:rsidRPr="00132104" w:rsidTr="00132104">
        <w:trPr>
          <w:trHeight w:val="1080"/>
        </w:trPr>
        <w:tc>
          <w:tcPr>
            <w:tcW w:w="510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Предложить дома нарисовать  рисунки на тему « Моя семья» </w:t>
            </w:r>
          </w:p>
        </w:tc>
        <w:tc>
          <w:tcPr>
            <w:tcW w:w="3543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</w:rPr>
            </w:pPr>
          </w:p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659" w:type="dxa"/>
          </w:tcPr>
          <w:p w:rsidR="00E4369D" w:rsidRPr="00132104" w:rsidRDefault="00E4369D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Развитие ответственности </w:t>
            </w:r>
          </w:p>
        </w:tc>
      </w:tr>
    </w:tbl>
    <w:p w:rsidR="00E4369D" w:rsidRPr="00916C0C" w:rsidRDefault="00E4369D">
      <w:pPr>
        <w:rPr>
          <w:b/>
          <w:sz w:val="28"/>
          <w:szCs w:val="28"/>
        </w:rPr>
      </w:pPr>
    </w:p>
    <w:p w:rsidR="00E4369D" w:rsidRDefault="00E4369D"/>
    <w:p w:rsidR="00E4369D" w:rsidRDefault="00E4369D"/>
    <w:p w:rsidR="00E4369D" w:rsidRDefault="00E4369D"/>
    <w:p w:rsidR="00E4369D" w:rsidRDefault="00E4369D"/>
    <w:p w:rsidR="00E4369D" w:rsidRDefault="00E4369D"/>
    <w:p w:rsidR="00E4369D" w:rsidRDefault="00E4369D"/>
    <w:p w:rsidR="00E4369D" w:rsidRDefault="00E4369D"/>
    <w:sectPr w:rsidR="00E4369D" w:rsidSect="0077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1B4"/>
    <w:multiLevelType w:val="hybridMultilevel"/>
    <w:tmpl w:val="B1A80180"/>
    <w:lvl w:ilvl="0" w:tplc="5B460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186708E"/>
    <w:multiLevelType w:val="hybridMultilevel"/>
    <w:tmpl w:val="F9A2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ECF"/>
    <w:rsid w:val="000206B6"/>
    <w:rsid w:val="0007600E"/>
    <w:rsid w:val="000C4523"/>
    <w:rsid w:val="000F7ECF"/>
    <w:rsid w:val="00102685"/>
    <w:rsid w:val="00132104"/>
    <w:rsid w:val="00135BF1"/>
    <w:rsid w:val="00143EF6"/>
    <w:rsid w:val="00144A61"/>
    <w:rsid w:val="001464B2"/>
    <w:rsid w:val="001B70F1"/>
    <w:rsid w:val="00224DB0"/>
    <w:rsid w:val="00236193"/>
    <w:rsid w:val="002456D5"/>
    <w:rsid w:val="00283964"/>
    <w:rsid w:val="002B0C26"/>
    <w:rsid w:val="0030168F"/>
    <w:rsid w:val="00332DF1"/>
    <w:rsid w:val="00337581"/>
    <w:rsid w:val="00397669"/>
    <w:rsid w:val="003D33AE"/>
    <w:rsid w:val="00412C13"/>
    <w:rsid w:val="00432345"/>
    <w:rsid w:val="0047427E"/>
    <w:rsid w:val="004A005C"/>
    <w:rsid w:val="004A0ABE"/>
    <w:rsid w:val="004A3B97"/>
    <w:rsid w:val="004B2640"/>
    <w:rsid w:val="00521CC6"/>
    <w:rsid w:val="00535B9E"/>
    <w:rsid w:val="00537ACC"/>
    <w:rsid w:val="00575DEE"/>
    <w:rsid w:val="0059769B"/>
    <w:rsid w:val="005A3FC3"/>
    <w:rsid w:val="00605B3D"/>
    <w:rsid w:val="0067624B"/>
    <w:rsid w:val="006B415E"/>
    <w:rsid w:val="006C05E4"/>
    <w:rsid w:val="006E3176"/>
    <w:rsid w:val="00714841"/>
    <w:rsid w:val="00715721"/>
    <w:rsid w:val="0072768D"/>
    <w:rsid w:val="00733412"/>
    <w:rsid w:val="007742E5"/>
    <w:rsid w:val="007D3E54"/>
    <w:rsid w:val="007E34B5"/>
    <w:rsid w:val="008204B0"/>
    <w:rsid w:val="0084797E"/>
    <w:rsid w:val="00853E7F"/>
    <w:rsid w:val="00854528"/>
    <w:rsid w:val="00887848"/>
    <w:rsid w:val="00891529"/>
    <w:rsid w:val="008C25A7"/>
    <w:rsid w:val="009124EE"/>
    <w:rsid w:val="009145C9"/>
    <w:rsid w:val="00916C0C"/>
    <w:rsid w:val="00926C59"/>
    <w:rsid w:val="00952E68"/>
    <w:rsid w:val="00982807"/>
    <w:rsid w:val="00991673"/>
    <w:rsid w:val="009D08A4"/>
    <w:rsid w:val="009E212B"/>
    <w:rsid w:val="009E4CB6"/>
    <w:rsid w:val="00A00283"/>
    <w:rsid w:val="00A846A0"/>
    <w:rsid w:val="00A91AD5"/>
    <w:rsid w:val="00AA3EE7"/>
    <w:rsid w:val="00AA66E9"/>
    <w:rsid w:val="00AB345D"/>
    <w:rsid w:val="00AD0C12"/>
    <w:rsid w:val="00AD1690"/>
    <w:rsid w:val="00AF4065"/>
    <w:rsid w:val="00B16938"/>
    <w:rsid w:val="00B33E96"/>
    <w:rsid w:val="00B37291"/>
    <w:rsid w:val="00BB6E34"/>
    <w:rsid w:val="00BC66E0"/>
    <w:rsid w:val="00BE6B13"/>
    <w:rsid w:val="00C13ADB"/>
    <w:rsid w:val="00C26EFD"/>
    <w:rsid w:val="00C36841"/>
    <w:rsid w:val="00C71FCC"/>
    <w:rsid w:val="00D14077"/>
    <w:rsid w:val="00D210AE"/>
    <w:rsid w:val="00D30FB8"/>
    <w:rsid w:val="00D413C3"/>
    <w:rsid w:val="00D51B6B"/>
    <w:rsid w:val="00D60C4D"/>
    <w:rsid w:val="00DB61F7"/>
    <w:rsid w:val="00DC5290"/>
    <w:rsid w:val="00E32CAC"/>
    <w:rsid w:val="00E4369D"/>
    <w:rsid w:val="00E6134E"/>
    <w:rsid w:val="00E71B5B"/>
    <w:rsid w:val="00E830CB"/>
    <w:rsid w:val="00EB5AF8"/>
    <w:rsid w:val="00EC0E73"/>
    <w:rsid w:val="00EC0EBE"/>
    <w:rsid w:val="00F13DEF"/>
    <w:rsid w:val="00F149B5"/>
    <w:rsid w:val="00F201E4"/>
    <w:rsid w:val="00F23AA6"/>
    <w:rsid w:val="00F53A3C"/>
    <w:rsid w:val="00F6751A"/>
    <w:rsid w:val="00F8695F"/>
    <w:rsid w:val="00FA0E44"/>
    <w:rsid w:val="00FE1CE4"/>
    <w:rsid w:val="00FE285E"/>
    <w:rsid w:val="00FE31E3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1535</Words>
  <Characters>8752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План - конспект  непосредственно - образовательной   деятельности    </dc:title>
  <dc:subject/>
  <dc:creator>Саша</dc:creator>
  <cp:keywords/>
  <dc:description/>
  <cp:lastModifiedBy>User</cp:lastModifiedBy>
  <cp:revision>3</cp:revision>
  <dcterms:created xsi:type="dcterms:W3CDTF">2013-02-24T07:53:00Z</dcterms:created>
  <dcterms:modified xsi:type="dcterms:W3CDTF">2013-02-25T16:14:00Z</dcterms:modified>
</cp:coreProperties>
</file>