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Структурное подразделение д/с Колосок</w:t>
      </w: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Pr="001A462E" w:rsidRDefault="001E19D7" w:rsidP="000710F9">
      <w:pPr>
        <w:jc w:val="center"/>
        <w:rPr>
          <w:rFonts w:ascii="Times New Roman" w:hAnsi="Times New Roman"/>
          <w:sz w:val="44"/>
          <w:szCs w:val="44"/>
        </w:rPr>
      </w:pPr>
      <w:r w:rsidRPr="001A462E">
        <w:rPr>
          <w:rFonts w:ascii="Times New Roman" w:hAnsi="Times New Roman"/>
          <w:sz w:val="44"/>
          <w:szCs w:val="44"/>
        </w:rPr>
        <w:t xml:space="preserve">Краткосрочный проект </w:t>
      </w:r>
    </w:p>
    <w:p w:rsidR="001E19D7" w:rsidRPr="001A462E" w:rsidRDefault="001E19D7" w:rsidP="000710F9">
      <w:pPr>
        <w:jc w:val="center"/>
        <w:rPr>
          <w:rFonts w:ascii="Times New Roman" w:hAnsi="Times New Roman"/>
          <w:sz w:val="44"/>
          <w:szCs w:val="44"/>
        </w:rPr>
      </w:pPr>
      <w:r w:rsidRPr="001A462E">
        <w:rPr>
          <w:rFonts w:ascii="Times New Roman" w:hAnsi="Times New Roman"/>
          <w:sz w:val="44"/>
          <w:szCs w:val="44"/>
        </w:rPr>
        <w:t xml:space="preserve">по экологии </w:t>
      </w:r>
    </w:p>
    <w:p w:rsidR="001E19D7" w:rsidRPr="001A462E" w:rsidRDefault="001E19D7" w:rsidP="000710F9">
      <w:pPr>
        <w:jc w:val="center"/>
        <w:rPr>
          <w:rFonts w:ascii="Times New Roman" w:hAnsi="Times New Roman"/>
          <w:sz w:val="44"/>
          <w:szCs w:val="44"/>
        </w:rPr>
      </w:pPr>
      <w:r w:rsidRPr="001A462E">
        <w:rPr>
          <w:rFonts w:ascii="Times New Roman" w:hAnsi="Times New Roman"/>
          <w:sz w:val="44"/>
          <w:szCs w:val="44"/>
        </w:rPr>
        <w:t>«Наши младшие друзья»</w:t>
      </w:r>
    </w:p>
    <w:p w:rsidR="001E19D7" w:rsidRDefault="001E19D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Проектная деятельность в структурном подразделении детский сад «Колосок»</w:t>
      </w: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Pr="001A462E" w:rsidRDefault="001E19D7" w:rsidP="000710F9">
      <w:pPr>
        <w:jc w:val="center"/>
        <w:rPr>
          <w:rFonts w:ascii="Times New Roman" w:hAnsi="Times New Roman"/>
          <w:b/>
          <w:sz w:val="36"/>
          <w:szCs w:val="36"/>
        </w:rPr>
      </w:pPr>
    </w:p>
    <w:p w:rsidR="001E19D7" w:rsidRPr="001A462E" w:rsidRDefault="001E19D7" w:rsidP="000710F9">
      <w:pPr>
        <w:jc w:val="center"/>
        <w:rPr>
          <w:rFonts w:ascii="Times New Roman" w:hAnsi="Times New Roman"/>
          <w:b/>
          <w:sz w:val="36"/>
          <w:szCs w:val="36"/>
        </w:rPr>
      </w:pPr>
      <w:r w:rsidRPr="001A462E">
        <w:rPr>
          <w:rFonts w:ascii="Times New Roman" w:hAnsi="Times New Roman"/>
          <w:b/>
          <w:sz w:val="36"/>
          <w:szCs w:val="36"/>
        </w:rPr>
        <w:t>«Кошка с котятами»</w:t>
      </w: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Азарова Наталья Владимировна</w:t>
      </w: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right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 w:rsidP="000710F9">
      <w:pPr>
        <w:jc w:val="center"/>
        <w:rPr>
          <w:rFonts w:ascii="Times New Roman" w:hAnsi="Times New Roman"/>
          <w:sz w:val="32"/>
          <w:szCs w:val="32"/>
        </w:rPr>
      </w:pPr>
    </w:p>
    <w:p w:rsidR="001E19D7" w:rsidRDefault="001E19D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1E19D7" w:rsidRDefault="001E19D7" w:rsidP="000710F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Краткосрочный проект по экологии </w:t>
      </w:r>
    </w:p>
    <w:p w:rsidR="001E19D7" w:rsidRDefault="001E19D7" w:rsidP="004720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«Наши младшие друзья»</w:t>
      </w:r>
    </w:p>
    <w:p w:rsidR="001E19D7" w:rsidRPr="00472037" w:rsidRDefault="001E19D7" w:rsidP="00472037">
      <w:pPr>
        <w:jc w:val="center"/>
        <w:rPr>
          <w:rFonts w:ascii="Times New Roman" w:hAnsi="Times New Roman"/>
          <w:b/>
          <w:sz w:val="36"/>
          <w:szCs w:val="36"/>
        </w:rPr>
      </w:pPr>
    </w:p>
    <w:p w:rsidR="001E19D7" w:rsidRPr="00472037" w:rsidRDefault="001E19D7" w:rsidP="000710F9">
      <w:pPr>
        <w:jc w:val="both"/>
        <w:rPr>
          <w:rFonts w:ascii="Times New Roman" w:hAnsi="Times New Roman"/>
          <w:sz w:val="28"/>
          <w:szCs w:val="28"/>
        </w:rPr>
      </w:pPr>
      <w:r w:rsidRPr="00472037">
        <w:rPr>
          <w:rFonts w:ascii="Times New Roman" w:hAnsi="Times New Roman"/>
          <w:sz w:val="28"/>
          <w:szCs w:val="28"/>
        </w:rPr>
        <w:t>«Не навреди!» - одна из заповедей общения человека с природой. Воспитание маленьких дошкольников в духе природосбережения – одна из сторон экологического образования в детском саду. Любовь, понимание и забота – это то, что ждет природа от каждого человека. Эти чувства целесообразно начинать воспитывать именно в раннем детстве, поэтому сегодня экологическому образованию в дошкольных учреждениях отводится должное внимание.</w:t>
      </w:r>
    </w:p>
    <w:p w:rsidR="001E19D7" w:rsidRPr="00472037" w:rsidRDefault="001E19D7" w:rsidP="000710F9">
      <w:pPr>
        <w:jc w:val="both"/>
        <w:rPr>
          <w:rFonts w:ascii="Times New Roman" w:hAnsi="Times New Roman"/>
          <w:sz w:val="28"/>
          <w:szCs w:val="28"/>
        </w:rPr>
      </w:pPr>
      <w:r w:rsidRPr="00472037">
        <w:rPr>
          <w:rFonts w:ascii="Times New Roman" w:hAnsi="Times New Roman"/>
          <w:b/>
          <w:sz w:val="28"/>
          <w:szCs w:val="28"/>
        </w:rPr>
        <w:t>Актуальность проекта:</w:t>
      </w:r>
      <w:r w:rsidRPr="00472037">
        <w:rPr>
          <w:rFonts w:ascii="Times New Roman" w:hAnsi="Times New Roman"/>
          <w:sz w:val="28"/>
          <w:szCs w:val="28"/>
        </w:rPr>
        <w:t xml:space="preserve">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 в игру. Без контроля и руководства взрослых такое общение может оказаться вредным и даже опасным как для животного, так и для ребенка. </w:t>
      </w:r>
    </w:p>
    <w:p w:rsidR="001E19D7" w:rsidRDefault="001E19D7" w:rsidP="000710F9">
      <w:pPr>
        <w:jc w:val="both"/>
        <w:rPr>
          <w:rFonts w:ascii="Times New Roman" w:hAnsi="Times New Roman"/>
          <w:sz w:val="28"/>
          <w:szCs w:val="28"/>
        </w:rPr>
      </w:pPr>
      <w:r w:rsidRPr="00472037">
        <w:rPr>
          <w:rFonts w:ascii="Times New Roman" w:hAnsi="Times New Roman"/>
          <w:sz w:val="28"/>
          <w:szCs w:val="28"/>
        </w:rPr>
        <w:t xml:space="preserve">Из бесед с родителями стало ясно: в большинстве семей нашей группы домашних животных нет (из 27 семей только в трёх есть домашние животные). Следовательно, не созданы условия для воспитания и любви к животным, общения с ними. Также было выяснено, что дети желали бы завести дома какое-нибудь  домашнее животное, но из–за родительских опасений возможности нанесения животным   вреда ребенку, дети получали отказ. Не следует забывать, что домашнее животное в семье – это мощный воспитательный фактор. Ребенок учится заботиться, ухаживать за ним у него развиваются нравственно-волевые и трудовые качества. </w:t>
      </w:r>
    </w:p>
    <w:p w:rsidR="001E19D7" w:rsidRDefault="001E19D7" w:rsidP="000710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к вопросу о важности домашнего животного в семье вызвал к жизни наш проект «Наши младшие друзья», цель  которого формирование заинтересованного, бережного отношения к домашним животным.</w:t>
      </w:r>
    </w:p>
    <w:p w:rsidR="001E19D7" w:rsidRDefault="001E19D7" w:rsidP="000710F9">
      <w:pPr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0710F9">
      <w:pPr>
        <w:jc w:val="both"/>
        <w:rPr>
          <w:rFonts w:ascii="Times New Roman" w:hAnsi="Times New Roman"/>
          <w:sz w:val="28"/>
          <w:szCs w:val="28"/>
        </w:rPr>
      </w:pPr>
    </w:p>
    <w:p w:rsidR="001E19D7" w:rsidRPr="007605DD" w:rsidRDefault="001E19D7" w:rsidP="000710F9">
      <w:pPr>
        <w:jc w:val="both"/>
        <w:rPr>
          <w:rFonts w:ascii="Times New Roman" w:hAnsi="Times New Roman"/>
          <w:b/>
          <w:sz w:val="28"/>
          <w:szCs w:val="28"/>
        </w:rPr>
      </w:pPr>
      <w:r w:rsidRPr="007605DD">
        <w:rPr>
          <w:rFonts w:ascii="Times New Roman" w:hAnsi="Times New Roman"/>
          <w:b/>
          <w:sz w:val="28"/>
          <w:szCs w:val="28"/>
        </w:rPr>
        <w:t>Задачи:</w:t>
      </w:r>
    </w:p>
    <w:p w:rsidR="001E19D7" w:rsidRPr="001A462E" w:rsidRDefault="001E19D7" w:rsidP="000710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05DD">
        <w:rPr>
          <w:rFonts w:ascii="Times New Roman" w:hAnsi="Times New Roman"/>
          <w:sz w:val="28"/>
          <w:szCs w:val="28"/>
        </w:rPr>
        <w:t xml:space="preserve">Сформировать знания детей </w:t>
      </w:r>
      <w:r>
        <w:rPr>
          <w:rFonts w:ascii="Times New Roman" w:hAnsi="Times New Roman"/>
          <w:sz w:val="28"/>
          <w:szCs w:val="28"/>
        </w:rPr>
        <w:t>о домашних животных</w:t>
      </w:r>
    </w:p>
    <w:p w:rsidR="001E19D7" w:rsidRPr="001A462E" w:rsidRDefault="001E19D7" w:rsidP="000710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05DD">
        <w:rPr>
          <w:rFonts w:ascii="Times New Roman" w:hAnsi="Times New Roman"/>
          <w:sz w:val="28"/>
          <w:szCs w:val="28"/>
        </w:rPr>
        <w:t>Дать представления о потребностях животных для их роста и развития</w:t>
      </w:r>
    </w:p>
    <w:p w:rsidR="001E19D7" w:rsidRDefault="001E19D7" w:rsidP="007605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05DD">
        <w:rPr>
          <w:rFonts w:ascii="Times New Roman" w:hAnsi="Times New Roman"/>
          <w:sz w:val="28"/>
          <w:szCs w:val="28"/>
        </w:rPr>
        <w:t>Воспитать чувства сопереживания ко всему живому, умение делать эле</w:t>
      </w:r>
      <w:r>
        <w:rPr>
          <w:rFonts w:ascii="Times New Roman" w:hAnsi="Times New Roman"/>
          <w:sz w:val="28"/>
          <w:szCs w:val="28"/>
        </w:rPr>
        <w:t xml:space="preserve">ментарные выводы </w:t>
      </w:r>
    </w:p>
    <w:p w:rsidR="001E19D7" w:rsidRPr="007605DD" w:rsidRDefault="001E19D7" w:rsidP="007605DD">
      <w:pPr>
        <w:pStyle w:val="ListParagraph"/>
        <w:rPr>
          <w:rFonts w:ascii="Times New Roman" w:hAnsi="Times New Roman"/>
          <w:sz w:val="28"/>
          <w:szCs w:val="28"/>
        </w:rPr>
      </w:pPr>
    </w:p>
    <w:p w:rsidR="001E19D7" w:rsidRDefault="001E19D7" w:rsidP="007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1E19D7" w:rsidRPr="007605DD" w:rsidRDefault="001E19D7" w:rsidP="007605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605DD">
        <w:rPr>
          <w:rFonts w:ascii="Times New Roman" w:hAnsi="Times New Roman"/>
          <w:sz w:val="28"/>
          <w:szCs w:val="28"/>
        </w:rPr>
        <w:t>Понимание детьми, как можно ухаживать за домашними животными.</w:t>
      </w:r>
    </w:p>
    <w:p w:rsidR="001E19D7" w:rsidRPr="007605DD" w:rsidRDefault="001E19D7" w:rsidP="007605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605DD">
        <w:rPr>
          <w:rFonts w:ascii="Times New Roman" w:hAnsi="Times New Roman"/>
          <w:sz w:val="28"/>
          <w:szCs w:val="28"/>
        </w:rPr>
        <w:t>Привитие детям любви и бережного отношения к животным.</w:t>
      </w:r>
    </w:p>
    <w:p w:rsidR="001E19D7" w:rsidRDefault="001E19D7" w:rsidP="007605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родителей заве</w:t>
      </w:r>
      <w:r w:rsidRPr="007605DD">
        <w:rPr>
          <w:rFonts w:ascii="Times New Roman" w:hAnsi="Times New Roman"/>
          <w:sz w:val="28"/>
          <w:szCs w:val="28"/>
        </w:rPr>
        <w:t>сти домашнего питомца.</w:t>
      </w:r>
    </w:p>
    <w:p w:rsidR="001E19D7" w:rsidRDefault="001E19D7" w:rsidP="007605DD">
      <w:pPr>
        <w:jc w:val="center"/>
        <w:rPr>
          <w:rFonts w:ascii="Times New Roman" w:hAnsi="Times New Roman"/>
          <w:b/>
          <w:sz w:val="28"/>
          <w:szCs w:val="28"/>
        </w:rPr>
      </w:pPr>
      <w:r w:rsidRPr="007605DD">
        <w:rPr>
          <w:rFonts w:ascii="Times New Roman" w:hAnsi="Times New Roman"/>
          <w:b/>
          <w:sz w:val="28"/>
          <w:szCs w:val="28"/>
        </w:rPr>
        <w:t>Структура проекта</w:t>
      </w:r>
    </w:p>
    <w:p w:rsidR="001E19D7" w:rsidRDefault="001E19D7" w:rsidP="007605D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Проект  «Кошка с котятами»</w:t>
      </w:r>
    </w:p>
    <w:p w:rsidR="001E19D7" w:rsidRPr="001A462E" w:rsidRDefault="001E19D7" w:rsidP="00691981">
      <w:pPr>
        <w:jc w:val="center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34.45pt;margin-top:2pt;width:112.5pt;height:53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bf/AEAAAAEAAAOAAAAZHJzL2Uyb0RvYy54bWysU0uOEzEQ3SNxB8t70p2ESUZROrPIABsE&#10;EZ8DeLrttIV/Kpt0shu4wByBK7BhwUdzhu4bUXYnPQjQLBCb6rarXlW9V+XlxV4rsuPgpTUFHY9y&#10;SrgpbSXNtqBv3zx9dE6JD8xUTFnDC3rgnl6sHj5YNm7BJ7a2quJAMInxi8YVtA7BLbLMlzXXzI+s&#10;4wadwoJmAY+wzSpgDWbXKpvk+SxrLFQObMm9x9vL3klXKb8QvAwvhfA8EFVQ7C0kC8leRZutlmyx&#10;BeZqWR7bYP/QhWbSYNEh1SULjLwH+UcqLUuw3oowKq3OrBCy5IkDshnnv7F5XTPHExcUx7tBJv//&#10;0pYvdhsgsirolBLDNI6o/dRddzftj/Zzd0O6D+0tmu5jd91+ab+339rb9iuZRt0a5xcIX5sNHE/e&#10;bSCKsBeg4xfpkX3S+jBozfeBlHg5fjw5n5/hSEr0zeazyfwsJs3u0A58eMatJvGnoD4Ak9s6rK0x&#10;OFYL4yQ42z33oQeeALG0MtEGJtUTU5FwcEiMAdjmWCT6s8ig7zn9hYPiPfYVF6gJdjlNNdI28rUC&#10;smO4R9W78ZAFIyNESKUGUH4/6BgbYTxt6ACc3A8colNFa8IA1NJY+Bs47E+tij7+xLrnGmlf2eqQ&#10;JpjkwDVLQzg+ibjHv54T/O7hrn4CAAD//wMAUEsDBBQABgAIAAAAIQDjAqwK3wAAAAkBAAAPAAAA&#10;ZHJzL2Rvd25yZXYueG1sTI/NTsMwEITvSLyDtUjcqF1+ojaNU1UV5eeClMIDOLEbR8TrYDttytOz&#10;nOC2o/k0O1OsJ9ezowmx8yhhPhPADDZed9hK+Hjf3SyAxaRQq96jkXA2Edbl5UWhcu1PWJnjPrWM&#10;QjDmSoJNacg5j401TsWZHwySd/DBqUQytFwHdaJw1/NbITLuVIf0warBbK1pPvejk+Bfduf0/fb1&#10;HJ7842i3dSU2r5WU11fTZgUsmSn9wfBbn6pDSZ1qP6KOrJdwny2WhNJBk8jPlnekawLn4gF4WfD/&#10;C8ofAAAA//8DAFBLAQItABQABgAIAAAAIQC2gziS/gAAAOEBAAATAAAAAAAAAAAAAAAAAAAAAABb&#10;Q29udGVudF9UeXBlc10ueG1sUEsBAi0AFAAGAAgAAAAhADj9If/WAAAAlAEAAAsAAAAAAAAAAAAA&#10;AAAALwEAAF9yZWxzLy5yZWxzUEsBAi0AFAAGAAgAAAAhAPeCNt/8AQAAAAQAAA4AAAAAAAAAAAAA&#10;AAAALgIAAGRycy9lMm9Eb2MueG1sUEsBAi0AFAAGAAgAAAAhAOMCrArfAAAACQEAAA8AAAAAAAAA&#10;AAAAAAAAVgQAAGRycy9kb3ducmV2LnhtbFBLBQYAAAAABAAEAPMAAABiBQAAAAA=&#10;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2" o:spid="_x0000_s1027" type="#_x0000_t32" style="position:absolute;left:0;text-align:left;margin-left:123.45pt;margin-top:2pt;width:110.25pt;height:53.25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NRAgIAAAoEAAAOAAAAZHJzL2Uyb0RvYy54bWysU0uOEzEQ3SNxB8t70p0GMqMonVlk+CwQ&#10;RAwcwOO20xZu2yqbdLIbuMAcgSvMhgUfzRm6b0TZnTQI0CwQm5I/9Z7rvSovznaNJlsBXllT0ukk&#10;p0QYbitlNiV9++bpg1NKfGCmYtoaUdK98PRsef/eonVzUdja6koAQRLj560raR2Cm2eZ57VomJ9Y&#10;JwxeSgsNC7iFTVYBa5G90VmR57OstVA5sFx4j6fnwyVdJn4pBQ+vpPQiEF1SrC2kCClexpgtF2y+&#10;AeZqxQ9lsH+oomHK4KMj1TkLjLwH9QdVozhYb2WYcNtkVkrFRdKAaqb5b2ouauZE0oLmeDfa5P8f&#10;LX+5XQNRVUkLSgxrsEXdp/6qv+6+dzf9Nek/dLcY+o/9Vfe5+9Z97W67L6SIvrXOzxG+Mms47Lxb&#10;QzRhJ6EhUiv3HEci2YJCyS65vh9dF7tAOB5OH+X59OQxJRzvZiezAtdImA08kc+BD8+EbUhclNQH&#10;YGpTh5U1BhtsYXiDbV/4MACPgAjWJsbAlH5iKhL2DiUyANseHon3WdQyVJ9WYa/FgH0tJLqDVT5M&#10;OtJcipUGsmU4UdW76ciCmREildYjKL8bdMiNMJFmdQQWdwPH7PSiNWEENspY+Bs47I6lyiH/qHrQ&#10;GmVf2mqfepnswIFLTTh8jjjRv+4T/OcXXv4AAAD//wMAUEsDBBQABgAIAAAAIQDhbRsV3QAAAAkB&#10;AAAPAAAAZHJzL2Rvd25yZXYueG1sTI9BTsMwEEX3SNzBGiR21E4U0pLGqRASGxZASw/gxtM4amxH&#10;tpOG2zOsYDn6T3/er3eLHdiMIfbeSchWAhi61uvedRKOX68PG2AxKafV4B1K+MYIu+b2plaV9le3&#10;x/mQOkYlLlZKgklprDiPrUGr4sqP6Cg7+2BVojN0XAd1pXI78FyIklvVO/pg1IgvBtvLYbIS5uPb&#10;Woep+3jfZFpcPnNrPM+lvL9bnrfAEi7pD4ZffVKHhpxOfnI6skFCXpRPhEooaBLlRbkugJ0IzMQj&#10;8Kbm/xc0PwAAAP//AwBQSwECLQAUAAYACAAAACEAtoM4kv4AAADhAQAAEwAAAAAAAAAAAAAAAAAA&#10;AAAAW0NvbnRlbnRfVHlwZXNdLnhtbFBLAQItABQABgAIAAAAIQA4/SH/1gAAAJQBAAALAAAAAAAA&#10;AAAAAAAAAC8BAABfcmVscy8ucmVsc1BLAQItABQABgAIAAAAIQC762NRAgIAAAoEAAAOAAAAAAAA&#10;AAAAAAAAAC4CAABkcnMvZTJvRG9jLnhtbFBLAQItABQABgAIAAAAIQDhbRsV3QAAAAkBAAAPAAAA&#10;AAAAAAAAAAAAAFwEAABkcnMvZG93bnJldi54bWxQSwUGAAAAAAQABADzAAAAZgUAAAAA&#10;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1" o:spid="_x0000_s1028" type="#_x0000_t32" style="position:absolute;left:0;text-align:left;margin-left:233.7pt;margin-top:2pt;width:.75pt;height:58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uG+wEAAP0DAAAOAAAAZHJzL2Uyb0RvYy54bWysU0uOEzEQ3SNxB8t70kkgMNNKZxYZYIMg&#10;4nMAj9tOW/inskknu4ELzBG4AhsWMGjO0H0jyk7SgwDNArGpbrvqVdV7VZ6fbY0mGwFBOVvRyWhM&#10;ibDc1cquK/ru7bMHJ5SEyGzNtLOiojsR6Nni/r1560sxdY3TtQCCSWwoW1/RJkZfFkXgjTAsjJwX&#10;Fp3SgWERj7AuamAtZje6mI7Hj4vWQe3BcREC3p7vnXSR80speHwlZRCR6IpibzFbyPYi2WIxZ+Ua&#10;mG8UP7TB/qELw5TFokOqcxYZ+QDqj1RGcXDByTjizhROSsVF5oBsJuPf2LxpmBeZC4oT/CBT+H9p&#10;+cvNCoiqcXaUWGZwRN3n/rK/6n50X/or0n/sbtD0n/rL7mt33X3vbrpvZJJ0a30oEb60Kzicgl9B&#10;EmErwaQv0iPbrPVu0FpsI+F4eTqbzijh6HjyaHo6y5MobqEeQnwunCHpp6IhAlPrJi6dtThTB5Os&#10;Ntu8CBGLI/AISHW1TTYypZ/amsSdR1YMwLWpbYxN/iK1v284/8WdFnvsayFREGzxYa6RV1EsNZAN&#10;wyWq32fyOQtGJohUWg+g8d2gQ2yCibyeA3B6N3CIzhWdjQPQKOvgb+C4PbYq9/FH1nuuifaFq3d5&#10;fFkO3LGsz+E9pCX+9Zzht6928RMAAP//AwBQSwMEFAAGAAgAAAAhANNmTnnfAAAACQEAAA8AAABk&#10;cnMvZG93bnJldi54bWxMj81OwzAQhO9IvIO1SNyo3SoKJcSpqoryc0FK4QGc2MQR8TrYTpvy9Cwn&#10;uO1oPs3OlJvZDexoQuw9SlguBDCDrdc9dhLe3/Y3a2AxKdRq8GgknE2ETXV5UapC+xPW5nhIHaMQ&#10;jIWSYFMaC85ja41TceFHg+R9+OBUIhk6roM6Ubgb+EqInDvVI32wajQ7a9rPw+Qk+Of9OX2/fj2F&#10;R/8w2V1Ti+1LLeX11by9B5bMnP5g+K1P1aGiTo2fUEc2SMjy24xQOmgS+Vm+vgPWELhaCuBVyf8v&#10;qH4AAAD//wMAUEsBAi0AFAAGAAgAAAAhALaDOJL+AAAA4QEAABMAAAAAAAAAAAAAAAAAAAAAAFtD&#10;b250ZW50X1R5cGVzXS54bWxQSwECLQAUAAYACAAAACEAOP0h/9YAAACUAQAACwAAAAAAAAAAAAAA&#10;AAAvAQAAX3JlbHMvLnJlbHNQSwECLQAUAAYACAAAACEAZUGLhvsBAAD9AwAADgAAAAAAAAAAAAAA&#10;AAAuAgAAZHJzL2Uyb0RvYy54bWxQSwECLQAUAAYACAAAACEA02ZOed8AAAAJAQAADwAAAAAAAAAA&#10;AAAAAABVBAAAZHJzL2Rvd25yZXYueG1sUEsFBgAAAAAEAAQA8wAAAGEFAAAAAA==&#10;" strokeweight="3pt">
            <v:stroke endarrow="open"/>
            <v:shadow on="t" color="black" opacity="22937f" origin=",.5" offset="0,.63889mm"/>
          </v:shape>
        </w:pict>
      </w:r>
    </w:p>
    <w:p w:rsidR="001E19D7" w:rsidRPr="000330EE" w:rsidRDefault="001E19D7" w:rsidP="007D45C5">
      <w:pPr>
        <w:jc w:val="both"/>
        <w:rPr>
          <w:rFonts w:cs="Calibri"/>
          <w:b/>
          <w:sz w:val="28"/>
          <w:szCs w:val="28"/>
        </w:rPr>
      </w:pP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29" type="#_x0000_t67" style="position:absolute;left:0;text-align:left;margin-left:355.2pt;margin-top:19.2pt;width:22.5pt;height:22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1ykQIAAD8FAAAOAAAAZHJzL2Uyb0RvYy54bWysVMFuEzEQvSPxD5bvdJOoaUvUTRW1KkKq&#10;2ooW9ex67WaF12PGTjbhhPgT/gAhIRCIf9j+EWPvZltKuSD24J3xzDzPjN94/2BVGbZU6EuwOR9u&#10;DThTVkJR2pucv748frbHmQ/CFsKAVTlfK88Ppk+f7NduokYwB1MoZARi/aR2OZ+H4CZZ5uVcVcJv&#10;gVOWjBqwEoFUvMkKFDWhVyYbDQY7WQ1YOASpvKfdo9bIpwlfayXDmdZeBWZyTrmFtGJar+OaTffF&#10;5AaFm5eyS0P8QxaVKC0d2kMdiSDYAss/oKpSInjQYUtClYHWpVSpBqpmOHhQzcVcOJVqoeZ417fJ&#10;/z9Yebo8R1YWOd/hzIqKrqj5ePvh9n3zpfnRfG8+seZz87P51nxlO7FZtfMTirlw59hpnsRY+Upj&#10;Ff9UE1ulBq/7BqtVYJI2R3vj3TFdgyRTJxNKdhfs0IcXCioWhZwXUNsZItSpt2J54kPrv/Gj4JhR&#10;m0OSwtqomIaxr5SmwuKpKTpRSh0aZEtBZCjeDNvtuShUuzUe0BeLpIR676QlsIiqS2N63A4gUvV3&#10;3Bai841hKjGxDxz8LaE2sPdOJ4INfWBVWsDHgk0Ydonr1n/TmLYdsTPXUKzpqhHaGfBOHpfU5BPh&#10;w7lAIj3dCw1yOKNFG6hzDp3E2Rzw3WP70Z+4SFbOahqinPu3C4GKM/PSEkufD7e349QlZXu8OyIF&#10;71uu71vsojoEupohPRlOJjH6B7MRNUJ1RfM+i6eSSVhJZ+dcBtwoh6EdbnoxpJrNkhtNmhPhxF44&#10;GcFjVyN/LldXAl3HtEAUPYXNwInJA661vjHSwmwRQJeJiHd97fpNU5oI070o8Rm4ryevu3dv+gsA&#10;AP//AwBQSwMEFAAGAAgAAAAhAABmo9veAAAACQEAAA8AAABkcnMvZG93bnJldi54bWxMj8FOwzAM&#10;hu9IvENkJG4sKd1oVepOgJi4TEgb4541pq1oktJkXXl7zAlOtuVPvz+X69n2YqIxdN4hJAsFglzt&#10;TecahMPb5iYHEaJ2RvfeEcI3BVhXlxelLow/ux1N+9gIDnGh0AhtjEMhZahbsjos/ECOdx9+tDry&#10;ODbSjPrM4baXt0rdSas7xxdaPdBTS/Xn/mQR3l83yWNKk6pt9vK8Sw/0td0S4vXV/HAPItIc/2D4&#10;1Wd1qNjp6E/OBNEjZIlaMoqQ5lwZyFYrbo4IeboEWZXy/wfVDwAAAP//AwBQSwECLQAUAAYACAAA&#10;ACEAtoM4kv4AAADhAQAAEwAAAAAAAAAAAAAAAAAAAAAAW0NvbnRlbnRfVHlwZXNdLnhtbFBLAQIt&#10;ABQABgAIAAAAIQA4/SH/1gAAAJQBAAALAAAAAAAAAAAAAAAAAC8BAABfcmVscy8ucmVsc1BLAQIt&#10;ABQABgAIAAAAIQD1qb1ykQIAAD8FAAAOAAAAAAAAAAAAAAAAAC4CAABkcnMvZTJvRG9jLnhtbFBL&#10;AQItABQABgAIAAAAIQAAZqPb3gAAAAkBAAAPAAAAAAAAAAAAAAAAAOsEAABkcnMvZG93bnJldi54&#10;bWxQSwUGAAAAAAQABADzAAAA9gUAAAAA&#10;" adj="10800" fillcolor="black" strokeweight="2pt"/>
        </w:pict>
      </w:r>
      <w:r>
        <w:rPr>
          <w:noProof/>
          <w:lang w:eastAsia="ru-RU"/>
        </w:rPr>
        <w:pict>
          <v:shape id="Стрелка вниз 4" o:spid="_x0000_s1030" type="#_x0000_t67" style="position:absolute;left:0;text-align:left;margin-left:31.95pt;margin-top:20.7pt;width:17.25pt;height:21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qClAIAAD8FAAAOAAAAZHJzL2Uyb0RvYy54bWysVN1u0zAUvkfiHSzfsyRVt7Fq6VRtGkKa&#10;tokN7dpz7CbC8TG227RcId6EN0BICATiHbI34thJszLGDSIXjo/P/+fv+PBoVSuyFNZVoHOa7aSU&#10;CM2hqPQ8p6+vT589p8R5pgumQIucroWjR9OnTw4bMxEjKEEVwhIMot2kMTktvTeTJHG8FDVzO2CE&#10;RqUEWzOPop0nhWUNRq9VMkrTvaQBWxgLXDiHpyedkk5jfCkF9xdSOuGJyinW5uNq43ob1mR6yCZz&#10;y0xZ8b4M9g9V1KzSmHQIdcI8Iwtb/RGqrrgFB9LvcKgTkLLiIvaA3WTpg26uSmZE7AXBcWaAyf2/&#10;sPx8eWlJVeR0TIlmNV5R+/Huw9379kv7o/3efiLt5/Zn+639SsYBrMa4CfpcmUvbSw63ofOVtHX4&#10;Y09kFQFeDwCLlSccD0fZQbq/SwlH1Whvbz+NF5DcOxvr/AsBNQmbnBbQ6Jm10ERs2fLMecyK9hs7&#10;FEJFXQ1x59dKhDKUfiUkNhayRu9IKXGsLFkyJEPxJuuOS1aI7mg3xS80iQkG6yjFYCGqrJQa4vYB&#10;AlV/j9uF6G2Dm4hMHBzTvxXUOQ7WMSNoPzjWlQb7mLPyWV+47Ow3wHRwBGRuoVjjVVvoZsAZfloh&#10;yGfM+UtmkfQ4HjjI/gIXqaDJKfQ7Skqw7x47D/bIRdRS0uAQ5dS9XTArKFEvNbL0IBuPw9RFYby7&#10;P0LBbmtutzV6UR8DXk2GT4bhcRvsvdpspYX6Bud9FrKiimmOuXPKvd0Ix74bbnwxuJjNohlOmmH+&#10;TF8ZHoIHVAN/rlc3zJqeaR4peg6bgWOTB1zrbIOnhtnCg6wiEe9x7fHGKY2E6V+U8Axsy9Hq/t2b&#10;/gIAAP//AwBQSwMEFAAGAAgAAAAhAEFVz57dAAAABwEAAA8AAABkcnMvZG93bnJldi54bWxMjsFO&#10;wzAQRO9I/IO1SNyo0zaENGRTIQSIA1SiVJzdeEki4nVku635e8wJTqPRjGZevY5mFEdyfrCMMJ9l&#10;IIhbqwfuEHbvj1clCB8UazVaJoRv8rBuzs9qVWl74jc6bkMn0gj7SiH0IUyVlL7tySg/sxNxyj6t&#10;Myok6zqpnTqlcTPKRZYV0qiB00OvJrrvqf3aHgzCc9Rlf+NeduGj2Dy8ZpvFtY5PiJcX8e4WRKAY&#10;/srwi5/QoUlMe3tg7cWIUCxXqYmQz3MQKV+VSfcI5TIH2dTyP3/zAwAA//8DAFBLAQItABQABgAI&#10;AAAAIQC2gziS/gAAAOEBAAATAAAAAAAAAAAAAAAAAAAAAABbQ29udGVudF9UeXBlc10ueG1sUEsB&#10;Ai0AFAAGAAgAAAAhADj9If/WAAAAlAEAAAsAAAAAAAAAAAAAAAAALwEAAF9yZWxzLy5yZWxzUEsB&#10;Ai0AFAAGAAgAAAAhAL2m+oKUAgAAPwUAAA4AAAAAAAAAAAAAAAAALgIAAGRycy9lMm9Eb2MueG1s&#10;UEsBAi0AFAAGAAgAAAAhAEFVz57dAAAABwEAAA8AAAAAAAAAAAAAAAAA7gQAAGRycy9kb3ducmV2&#10;LnhtbFBLBQYAAAAABAAEAPMAAAD4BQAAAAA=&#10;" adj="12729" fillcolor="black" strokeweight="2pt"/>
        </w:pict>
      </w:r>
      <w:r>
        <w:rPr>
          <w:noProof/>
          <w:lang w:eastAsia="ru-RU"/>
        </w:rPr>
        <w:pict>
          <v:shape id="Стрелка вниз 5" o:spid="_x0000_s1031" type="#_x0000_t67" style="position:absolute;left:0;text-align:left;margin-left:219.45pt;margin-top:20.7pt;width:21pt;height:21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+RkQIAAD8FAAAOAAAAZHJzL2Uyb0RvYy54bWysVMFu1DAQvSPxD5bvNNlVt4VVs9WqVRFS&#10;1Va0qGfXsZsI22Ns72aXE+JP+gcICYFA/EP6R4ydbFpKuSBycGY8M88z4zfe219pRZbC+RpMQUdb&#10;OSXCcChrc13QNxdHz55T4gMzJVNgREHXwtP92dMne42dijFUoErhCIIYP21sQasQ7DTLPK+EZn4L&#10;rDBolOA0C6i666x0rEF0rbJxnu9kDbjSOuDCe9w97Ix0lvClFDycSulFIKqgmFtIq0vrVVyz2R6b&#10;Xjtmq5r3abB/yEKz2uChA9QhC4wsXP0HlK65Aw8ybHHQGUhZc5FqwGpG+YNqzitmRaoFm+Pt0Cb/&#10;/2D5yfLMkbos6IQSwzReUXtz+/H2Q/ul/dF+bz+R9nP7s/3WfiWT2KzG+inGnNsz12sexVj5Sjod&#10;/1gTWaUGr4cGi1UgHDfHOzu7OV4DR1MvI0p2F2ydDy8FaBKFgpbQmLlz0KTesuWxD53/xg+DY0Zd&#10;DkkKayViGsq8FhILi6em6EQpcaAcWTIkQ/l21G1XrBTd1iTHLxaJCQ3eSUtgEVXWSg24PUCk6u+4&#10;HUTvG8NEYuIQmP8toS5w8E4ngglDoK4NuMeCVRj1icvOf9OYrh2xM1dQrvGqHXQz4C0/qrHJx8yH&#10;M+aQ9HgvOMjhFBepoCko9BIlFbj3j+1Hf+QiWilpcIgK6t8tmBOUqFcGWfpitL0dpy4p25PdMSru&#10;vuXqvsUs9AHg1YzwybA8idE/qI0oHehLnPd5PBVNzHA8u6A8uI1yELrhxheDi/k8ueGkWRaOzbnl&#10;ETx2NfLnYnXJnO2ZFpCiJ7AZODZ9wLXON0YamC8CyDoR8a6vfb9xShNh+hclPgP39eR19+7NfgEA&#10;AP//AwBQSwMEFAAGAAgAAAAhAHCy0tXdAAAACQEAAA8AAABkcnMvZG93bnJldi54bWxMj01PwzAM&#10;hu9I/IfISNxYUlpB6ZpOgJi4TEgb4541XlvROKXJuvLvMSe4+ePR68flana9mHAMnScNyUKBQKq9&#10;7ajRsH9f3+QgQjRkTe8JNXxjgFV1eVGawvozbXHaxUZwCIXCaGhjHAopQ92iM2HhByTeHf3oTOR2&#10;bKQdzZnDXS9vlbqTznTEF1oz4HOL9efu5DR8vK2TpxQnVbv715dtusevzQa1vr6aH5cgIs7xD4Zf&#10;fVaHip0O/kQ2iF5DluYPjHKRZCAYyHLFg4OGPM1AVqX8/0H1AwAA//8DAFBLAQItABQABgAIAAAA&#10;IQC2gziS/gAAAOEBAAATAAAAAAAAAAAAAAAAAAAAAABbQ29udGVudF9UeXBlc10ueG1sUEsBAi0A&#10;FAAGAAgAAAAhADj9If/WAAAAlAEAAAsAAAAAAAAAAAAAAAAALwEAAF9yZWxzLy5yZWxzUEsBAi0A&#10;FAAGAAgAAAAhAAl0b5GRAgAAPwUAAA4AAAAAAAAAAAAAAAAALgIAAGRycy9lMm9Eb2MueG1sUEsB&#10;Ai0AFAAGAAgAAAAhAHCy0tXdAAAACQEAAA8AAAAAAAAAAAAAAAAA6wQAAGRycy9kb3ducmV2Lnht&#10;bFBLBQYAAAAABAAEAPMAAAD1BQAAAAA=&#10;" adj="10800" fillcolor="black" strokeweight="2pt"/>
        </w:pict>
      </w:r>
      <w:r w:rsidRPr="000330EE">
        <w:rPr>
          <w:rFonts w:cs="Calibri"/>
          <w:sz w:val="28"/>
          <w:szCs w:val="28"/>
        </w:rPr>
        <w:t>Восприятие животного           Деятельность детей         Творчество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 id="Стрелка вниз 7" o:spid="_x0000_s1032" type="#_x0000_t67" style="position:absolute;left:0;text-align:left;margin-left:29.7pt;margin-top:17.25pt;width:21pt;height:21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jOlAIAAD8FAAAOAAAAZHJzL2Uyb0RvYy54bWysVMFu1DAQvSPxD5bvNNmo3YVVs9WqVRFS&#10;1VZsUc+uYzcRjsfY3s0uJ8Sf9A8QEgKB+If0jxg72bSUckHk4NiemeeZ5zfeP1jXiqyEdRXonI52&#10;UkqE5lBU+jqnby6Onz2nxHmmC6ZAi5xuhKMHs6dP9hszFRmUoAphCYJoN21MTkvvzTRJHC9FzdwO&#10;GKHRKMHWzOPSXieFZQ2i1yrJ0nScNGALY4EL53D3qDPSWcSXUnB/JqUTnqicYm4+jjaOV2FMZvts&#10;em2ZKSvep8H+IYuaVRoPHaCOmGdkaas/oOqKW3Ag/Q6HOgEpKy5iDVjNKH1QzaJkRsRakBxnBprc&#10;/4Plp6tzS6oipxNKNKvxitqb24+3H9ov7Y/2e/uJtJ/bn+239iuZBLIa46YYszDntl85nIbK19LW&#10;4Y81kXUkeDMQLNaecNzMxuNJitfA0ZRNxlm2FzCTu2BjnX8poCZhktMCGj23FprILVudON/5b/0w&#10;OGTU5RBnfqNESEPp10JiYeHUGB0lJQ6VJSuGYijejrrtkhWi29pL8esTGrxjehEsoMpKqQG3BwhS&#10;/R23y7H3DWEiKnEITP+WUBc4eMcTQfshsK402MeClR/1icvOf0tMR0dg5gqKDV61ha4HnOHHFZJ8&#10;wpw/ZxZFj/eCjezPcJAKmpxCP6OkBPv+sf3gj1pEKyUNNlFO3bsls4IS9UqjSl+MdndD18XF7t4k&#10;w4W9b7m6b9HL+hDwakb4ZBgep8Hfq+1UWqgvsd/n4VQ0Mc3x7Jxyb7eLQ981N74YXMzn0Q07zTB/&#10;oheGB/DAatDPxfqSWdMrzaNET2HbcGz6QGudb4jUMF96kFUU4h2vPd/YpVEw/YsSnoH76+h19+7N&#10;fgEAAP//AwBQSwMEFAAGAAgAAAAhAAMAtC/eAAAACAEAAA8AAABkcnMvZG93bnJldi54bWxMj8FO&#10;wzAQRO9I/IO1SFwQtVuatoRsKkACCYkLpZfe3HhJImxvFDtp+HvcExxnZzTztthOzoqR+tCyR5jP&#10;FAjyFZvW1wj7z5fbDYgQtTfasieEHwqwLS8vCp0bPvkPGnexFqnEh1wjNDF2uZShasjpMOOOfPK+&#10;uHc6JtnX0vT6lMqdlQulVtLp1qeFRnf03FD1vRscwnCQq9f+htm6kd8X2dNbZoYD4vXV9PgAItIU&#10;/8Jwxk/oUCamIw/eBGERsvtlSiLcLTMQZ1/N0+GIsN4okGUh/z9Q/gIAAP//AwBQSwECLQAUAAYA&#10;CAAAACEAtoM4kv4AAADhAQAAEwAAAAAAAAAAAAAAAAAAAAAAW0NvbnRlbnRfVHlwZXNdLnhtbFBL&#10;AQItABQABgAIAAAAIQA4/SH/1gAAAJQBAAALAAAAAAAAAAAAAAAAAC8BAABfcmVscy8ucmVsc1BL&#10;AQItABQABgAIAAAAIQC1wrjOlAIAAD8FAAAOAAAAAAAAAAAAAAAAAC4CAABkcnMvZTJvRG9jLnht&#10;bFBLAQItABQABgAIAAAAIQADALQv3gAAAAgBAAAPAAAAAAAAAAAAAAAAAO4EAABkcnMvZG93bnJl&#10;di54bWxQSwUGAAAAAAQABADzAAAA+QUAAAAA&#10;" adj="11172" fillcolor="black" strokeweight="2pt"/>
        </w:pict>
      </w:r>
      <w:r w:rsidRPr="000330EE">
        <w:rPr>
          <w:rFonts w:cs="Calibri"/>
          <w:sz w:val="28"/>
          <w:szCs w:val="28"/>
        </w:rPr>
        <w:t xml:space="preserve">Наблюдение     </w:t>
      </w:r>
      <w:r>
        <w:rPr>
          <w:rFonts w:cs="Calibri"/>
          <w:sz w:val="28"/>
          <w:szCs w:val="28"/>
        </w:rPr>
        <w:t xml:space="preserve"> Труд по уходу      </w:t>
      </w:r>
      <w:r w:rsidRPr="000330EE">
        <w:rPr>
          <w:rFonts w:cs="Calibri"/>
          <w:sz w:val="28"/>
          <w:szCs w:val="28"/>
        </w:rPr>
        <w:t>Перенос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за домашними            </w:t>
      </w:r>
      <w:r w:rsidRPr="000330EE">
        <w:rPr>
          <w:rFonts w:cs="Calibri"/>
          <w:sz w:val="28"/>
          <w:szCs w:val="28"/>
        </w:rPr>
        <w:t xml:space="preserve">накопленного ребенком 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 id="Стрелка вниз 8" o:spid="_x0000_s1033" type="#_x0000_t67" style="position:absolute;left:0;text-align:left;margin-left:28.2pt;margin-top:21.3pt;width:21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QtlQIAAD8FAAAOAAAAZHJzL2Uyb0RvYy54bWysVM1uEzEQviPxDpbvdDdR05aomypqVYRU&#10;tRUt6tn12t0VtsfYTjbhhHgT3gAhIRCId9i+EWPvZltKuSBy2Hg8M9/8feP9g5VWZCmcr8EUdLSV&#10;UyIMh7I2NwV9fXn8bI8SH5gpmQIjCroWnh7Mnj7Zb+xUjKECVQpHEMT4aWMLWoVgp1nmeSU081tg&#10;hUGlBKdZQNHdZKVjDaJrlY3zfCdrwJXWARfe4+1Rp6SzhC+l4OFMSi8CUQXF3EL6uvS9jt9sts+m&#10;N47ZquZ9GuwfstCsNhh0gDpigZGFq/+A0jV34EGGLQ46AylrLlINWM0of1DNRcWsSLVgc7wd2uT/&#10;Hyw/XZ47UpcFxUEZpnFE7cfbD7fv2y/tj/Z7+4m0n9uf7bf2K9mLzWqsn6LPhT13veTxGCtfSafj&#10;P9ZEVqnB66HBYhUIx8vxzs5ujmPgqBrvTXYnaQDZnbN1PrwQoEk8FLSExsydgyb1li1PfMCoaL+x&#10;QyFm1OWQTmGtRExDmVdCYmExavJOlBKHypElQzKUb0bddcVK0V1NcvzFIjHAYJ2kBBZRZa3UgNsD&#10;RKr+jttB9LbRTSQmDo753xLqHAfrFBFMGBx1bcA95qzCqE9cdvabxnTtiJ25hnKNo3bQ7YC3/LjG&#10;Jp8wH86ZQ9LjXHCRwxl+pIKmoNCfKKnAvXvsPtojF1FLSYNLVFD/dsGcoES9NMjS56Pt7bh1Sdie&#10;7I5RcPc11/c1ZqEPAUczwifD8nSM9kFtjtKBvsJ9n8eoqGKGY+yC8uA2wmHolhtfDC7m82SGm2ZZ&#10;ODEXlkfw2NXIn8vVFXO2Z1pAip7CZuHY9AHXOtvoaWC+CCDrRMS7vvb9xi1NhOlflPgM3JeT1d27&#10;N/sFAAD//wMAUEsDBBQABgAIAAAAIQAS/lhW2gAAAAcBAAAPAAAAZHJzL2Rvd25yZXYueG1sTI7N&#10;TsMwEITvSLyDtUjcqENUQghxqlJUOHGg8ABuvPkR9jqy3Sa8PcsJjqMZffPVm8VZccYQR08KblcZ&#10;CKTWm5F6BZ8f+5sSREyajLaeUME3Rtg0lxe1royf6R3Ph9QLhlCstIIhpamSMrYDOh1XfkLirvPB&#10;6cQx9NIEPTPcWZlnWSGdHokfBj3hbsD263ByfPL6/FI+hbf9dg5uZ2zehWXulLq+WraPIBIu6W8M&#10;v/qsDg07Hf2JTBRWwV2x5qWCdV6A4P6h5HxUUN4XIJta/vdvfgAAAP//AwBQSwECLQAUAAYACAAA&#10;ACEAtoM4kv4AAADhAQAAEwAAAAAAAAAAAAAAAAAAAAAAW0NvbnRlbnRfVHlwZXNdLnhtbFBLAQIt&#10;ABQABgAIAAAAIQA4/SH/1gAAAJQBAAALAAAAAAAAAAAAAAAAAC8BAABfcmVscy8ucmVsc1BLAQIt&#10;ABQABgAIAAAAIQDT6zQtlQIAAD8FAAAOAAAAAAAAAAAAAAAAAC4CAABkcnMvZTJvRG9jLnhtbFBL&#10;AQItABQABgAIAAAAIQAS/lhW2gAAAAcBAAAPAAAAAAAAAAAAAAAAAO8EAABkcnMvZG93bnJldi54&#10;bWxQSwUGAAAAAAQABADzAAAA9gUAAAAA&#10;" adj="11520" fillcolor="black" strokeweight="2pt"/>
        </w:pict>
      </w:r>
      <w:r>
        <w:rPr>
          <w:noProof/>
          <w:lang w:eastAsia="ru-RU"/>
        </w:rPr>
        <w:pict>
          <v:shape id="Стрелка вниз 10" o:spid="_x0000_s1034" type="#_x0000_t67" style="position:absolute;left:0;text-align:left;margin-left:219.45pt;margin-top:19.8pt;width:21pt;height:2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rdlAIAAEEFAAAOAAAAZHJzL2Uyb0RvYy54bWysVM1uEzEQviPxDpbvdDch/SHqBkWtipCq&#10;tqJFPbteu7vC9hjbySacEG/CGyAkBALxDts3YuzdbEspF0QOm7Fn5vPM52+8/3ylFVkK52swBR1t&#10;5ZQIw6GszXVBX18cPdmjxAdmSqbAiIKuhafPZ48f7Td2KsZQgSqFIwhi/LSxBa1CsNMs87wSmvkt&#10;sMKgU4LTLODSXWelYw2ia5WN83wna8CV1gEX3uPuYeeks4QvpeDhVEovAlEFxdpC+rr0vYrfbLbP&#10;pteO2armfRnsH6rQrDZ46AB1yAIjC1f/AaVr7sCDDFscdAZS1lykHrCbUX6vm/OKWZF6QXK8HWjy&#10;/w+WnyzPHKlLvDukxzCNd9R+vPlw87790v5ov7efSPu5/dl+a78SjEC6GuunmHVuz1y/8mjG3lfS&#10;6fiPXZFVong9UCxWgXDcHO/s7OZ4EkfX03yyhzaiZLfJ1vnwQoAm0ShoCY2ZOwdNYpctj33o4jdx&#10;mBwr6mpIVlgrEctQ5pWQ2Fo8NWUnUYkD5ciSoRzKN6Nuu2Kl6La2c/z1BQ3RqbwEFlFlrdSA2wNE&#10;sf6O29XYx8Y0kbQ4JOZ/K6hLHKLTiWDCkKhrA+6hZBVGfeGyi98Q09ERmbmCco2X7aCbAm/5UY0k&#10;HzMfzphD2eO94CiHU/xIBU1BobcoqcC9e2g/xqMa0UtJg2NUUP92wZygRL00qNNno8kkzl1aTLZ3&#10;x7hwdz1Xdz1moQ8Ar2aEj4blyYzxQW1M6UBf4sTP46noYobj2QXlwW0WB6Ebb3wzuJjPUxjOmmXh&#10;2JxbHsEjq1E/F6tL5myvtIASPYHNyLHpPa11sTHTwHwRQNZJiLe89nzjnCbB9G9KfAjurlPU7cs3&#10;+wUAAP//AwBQSwMEFAAGAAgAAAAhAG9tfhTeAAAACQEAAA8AAABkcnMvZG93bnJldi54bWxMj8tO&#10;wzAQRfdI/IM1SGwQtftQ6oQ4FQJ1x6YpsHZtk0TY48h22vD3mBVdzszRnXPr3ewsOZsQB48ClgsG&#10;xKDyesBOwPtx/8iBxCRRS+vRCPgxEXbN7U0tK+0veDDnNnUkh2CspIA+pbGiNKreOBkXfjSYb18+&#10;OJnyGDqqg7zkcGfpirGCOjlg/tDL0bz0Rn23kxNwfGW8ePvcKrWcQvmwsnvVHj6EuL+bn5+AJDOn&#10;fxj+9LM6NNnp5CfUkVgBmzUvMypgXRZAMrDhLC9OAvi2ANrU9LpB8wsAAP//AwBQSwECLQAUAAYA&#10;CAAAACEAtoM4kv4AAADhAQAAEwAAAAAAAAAAAAAAAAAAAAAAW0NvbnRlbnRfVHlwZXNdLnhtbFBL&#10;AQItABQABgAIAAAAIQA4/SH/1gAAAJQBAAALAAAAAAAAAAAAAAAAAC8BAABfcmVscy8ucmVsc1BL&#10;AQItABQABgAIAAAAIQDrJZrdlAIAAEEFAAAOAAAAAAAAAAAAAAAAAC4CAABkcnMvZTJvRG9jLnht&#10;bFBLAQItABQABgAIAAAAIQBvbX4U3gAAAAkBAAAPAAAAAAAAAAAAAAAAAO4EAABkcnMvZG93bnJl&#10;di54bWxQSwUGAAAAAAQABADzAAAA+QUAAAAA&#10;" adj="12150" fillcolor="black" strokeweight="2pt"/>
        </w:pict>
      </w:r>
      <w:r w:rsidRPr="000330EE">
        <w:rPr>
          <w:rFonts w:cs="Calibri"/>
          <w:sz w:val="28"/>
          <w:szCs w:val="28"/>
        </w:rPr>
        <w:t>Эксперименты                           животнымиопыта в другие сферы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 w:rsidRPr="000330EE">
        <w:rPr>
          <w:rFonts w:cs="Calibri"/>
          <w:sz w:val="28"/>
          <w:szCs w:val="28"/>
        </w:rPr>
        <w:t xml:space="preserve">  деятельности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 w:rsidRPr="000330EE">
        <w:rPr>
          <w:rFonts w:cs="Calibri"/>
          <w:sz w:val="28"/>
          <w:szCs w:val="28"/>
        </w:rPr>
        <w:t>Чтение художественной ИЗО - деятельность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 id="Стрелка вниз 11" o:spid="_x0000_s1035" type="#_x0000_t67" style="position:absolute;left:0;text-align:left;margin-left:220.95pt;margin-top:16.5pt;width:23.25pt;height:26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BplAIAAEEFAAAOAAAAZHJzL2Uyb0RvYy54bWysVM1uEzEQviPxDpbvdJPQUBp1U0WtipCq&#10;tqJFPbteu1nh9Zixk004Id6EN0BICATiHbZvxNi72ZZSLog9eGc8P575/I339leVYUuFvgSb8+HW&#10;gDNlJRSlvc7564ujJ88580HYQhiwKudr5fn+9PGjvdpN1AjmYAqFjJJYP6ldzuchuEmWeTlXlfBb&#10;4JQlowasRCAVr7MCRU3ZK5ONBoNnWQ1YOASpvKfdw9bIpym/1kqGU629CszknGoLacW0XsU1m+6J&#10;yTUKNy9lV4b4hyoqUVo6tE91KIJgCyz/SFWVEsGDDlsSqgy0LqVKPVA3w8G9bs7nwqnUC4HjXQ+T&#10;/39p5cnyDFlZ0N0NObOiojtqPt58uHnffGl+NN+bT6z53PxsvjVfGXkQXLXzE4o6d2fYaZ7E2PtK&#10;YxX/1BVbJYjXPcRqFZikzdHueLQz5kyS6Sl9JFOW7DbYoQ8vFFQsCjkvoLYzRKgTumJ57EPrv/Gj&#10;4FhRW0OSwtqoWIaxr5Sm1uKpKTqRSh0YZEtBdCjeDNvtuShUuzUe0NcV1Hun8lKymFWXxvR5uwSR&#10;rL/nbWvsfGOYSlzsAwd/K6gN7L3TiWBDH1iVFvChYBPS7RCSuvXfANPCEZG5gmJNl43QToF38qgk&#10;kI+FD2cCifY0IDTK4ZQWbaDOOXQSZ3PAdw/tR39iI1k5q2mMcu7fLgQqzsxLSzzdHW5vx7lLyvZ4&#10;Z0QK3rVc3bXYRXUAdDVERaouidE/mI2oEapLmvhZPJVMwko6O+cy4EY5CO1405sh1WyW3GjWnAjH&#10;9tzJmDyiGvlzsboU6DqmBaLoCWxGTkzuca31jZEWZosAukxEvMW1w5vmNBGme1PiQ3BXT163L9/0&#10;FwAAAP//AwBQSwMEFAAGAAgAAAAhALUBY8rfAAAACQEAAA8AAABkcnMvZG93bnJldi54bWxMj0FP&#10;g0AQhe8m/ofNmHgxdsFSg8jQGGM1Tbi0Gr1uYQQsO0vYbYv/3vGkx8l8ee97+XKyvTrS6DvHCPEs&#10;AkVcubrjBuHtdXWdgvLBcG16x4TwTR6WxflZbrLanXhDx21olISwzwxCG8KQae2rlqzxMzcQy+/T&#10;jdYEOcdG16M5Sbjt9U0U3WprOpaG1gz02FK13x4swpVf78tnt3LxU0mbd3rhr9J/IF5eTA/3oAJN&#10;4Q+GX31Rh0Kcdu7AtVc9QpLEd4IizOeySYAkTRNQO4R0sQBd5Pr/guIHAAD//wMAUEsBAi0AFAAG&#10;AAgAAAAhALaDOJL+AAAA4QEAABMAAAAAAAAAAAAAAAAAAAAAAFtDb250ZW50X1R5cGVzXS54bWxQ&#10;SwECLQAUAAYACAAAACEAOP0h/9YAAACUAQAACwAAAAAAAAAAAAAAAAAvAQAAX3JlbHMvLnJlbHNQ&#10;SwECLQAUAAYACAAAACEAIxsAaZQCAABBBQAADgAAAAAAAAAAAAAAAAAuAgAAZHJzL2Uyb0RvYy54&#10;bWxQSwECLQAUAAYACAAAACEAtQFjyt8AAAAJAQAADwAAAAAAAAAAAAAAAADuBAAAZHJzL2Rvd25y&#10;ZXYueG1sUEsFBgAAAAAEAAQA8wAAAPoFAAAAAA==&#10;" adj="12034" fillcolor="black" strokeweight="2pt"/>
        </w:pict>
      </w:r>
      <w:r>
        <w:rPr>
          <w:noProof/>
          <w:lang w:eastAsia="ru-RU"/>
        </w:rPr>
        <w:pict>
          <v:shape id="Стрелка вниз 9" o:spid="_x0000_s1036" type="#_x0000_t67" style="position:absolute;left:0;text-align:left;margin-left:26.7pt;margin-top:18.75pt;width:22.5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WZlwIAAD8FAAAOAAAAZHJzL2Uyb0RvYy54bWysVM1u1DAQviPxDpbvNNlll7arzVarVkVI&#10;VVvRop69jt1EOB5jeze7nFDfhDdASAgE4h3SN2LsZNNSygWRg+PxzHzz4288PVhXiqyEdSXojA52&#10;UkqE5pCX+jqjby6Pn+1R4jzTOVOgRUY3wtGD2dMn09pMxBAKULmwBEG0m9Qmo4X3ZpIkjheiYm4H&#10;jNColGAr5lG010luWY3olUqGafoiqcHmxgIXzuHpUauks4gvpeD+TEonPFEZxdx8XG1cF2FNZlM2&#10;ubbMFCXv0mD/kEXFSo1Be6gj5hlZ2vIPqKrkFhxIv8OhSkDKkotYA1YzSB9Uc1EwI2It2Bxn+ja5&#10;/wfLT1fnlpR5Rvcp0azCK2o+3t7cfmi+ND+a780n0nxufjbfmq9kPzSrNm6CPhfm3HaSw22ofC1t&#10;Ff5YE1nHBm/6Bou1JxwPh3vj3TFeA0fV83S0l8YLSO6cjXX+pYCKhE1Gc6j13FqoY2/Z6sR5jIr2&#10;WzsUQkZtDnHnN0qENJR+LSQWFqJG70gpcagsWTEkQ/520B4XLBft0TjFLxSJAXrrKEWwgCpLpXrc&#10;DiBQ9XfcFqKzDW4iMrF3TP+WUOvYW8eIoH3vWJUa7GPOyg+6xGVrv21M247QmQXkG7xqC+0MOMOP&#10;S2zyCXP+nFkkPd4LDrI/w0UqqDMK3Y6SAuz7x86DPXIRtZTUOEQZde+WzApK1CuNLN0fjEZh6qIw&#10;Gu8OUbD3NYv7Gr2sDgGvZoBPhuFxG+y92m6lheoK530eoqKKaY6xM8q93QqHvh1ufDG4mM+jGU6a&#10;Yf5EXxgewENXA38u11fMmo5pHil6CtuBY5MHXGttg6eG+dKDLCMR7/ra9RunNBKme1HCM3BfjlZ3&#10;797sFwAAAP//AwBQSwMEFAAGAAgAAAAhAANdpYjeAAAABwEAAA8AAABkcnMvZG93bnJldi54bWxM&#10;jk1PwzAQRO9I/Adrkbgg6tASSEM2FULiwAVE6QFurr1NosbrKHY+yq/HnOA4mtGbV2xm24qRet84&#10;RrhZJCCItTMNVwi7j+frDIQPio1qHRPCiTxsyvOzQuXGTfxO4zZUIkLY5wqhDqHLpfS6Jqv8wnXE&#10;sTu43qoQY19J06spwm0rl0lyJ61qOD7UqqOnmvRxO1iEUSeh0a/Hfn2avnZv34fh82V5hXh5MT8+&#10;gAg0h78x/OpHdSij094NbLxoEdLVbVwirO5TELFfZzHvEbI0BVkW8r9/+QMAAP//AwBQSwECLQAU&#10;AAYACAAAACEAtoM4kv4AAADhAQAAEwAAAAAAAAAAAAAAAAAAAAAAW0NvbnRlbnRfVHlwZXNdLnht&#10;bFBLAQItABQABgAIAAAAIQA4/SH/1gAAAJQBAAALAAAAAAAAAAAAAAAAAC8BAABfcmVscy8ucmVs&#10;c1BLAQItABQABgAIAAAAIQDxGmWZlwIAAD8FAAAOAAAAAAAAAAAAAAAAAC4CAABkcnMvZTJvRG9j&#10;LnhtbFBLAQItABQABgAIAAAAIQADXaWI3gAAAAcBAAAPAAAAAAAAAAAAAAAAAPEEAABkcnMvZG93&#10;bnJldi54bWxQSwUGAAAAAAQABADzAAAA/AUAAAAA&#10;" adj="11475" fillcolor="black" strokeweight="2pt"/>
        </w:pict>
      </w:r>
      <w:r w:rsidRPr="000330EE">
        <w:rPr>
          <w:rFonts w:cs="Calibri"/>
          <w:sz w:val="28"/>
          <w:szCs w:val="28"/>
        </w:rPr>
        <w:t xml:space="preserve">        литературы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 id="Стрелка вниз 12" o:spid="_x0000_s1037" type="#_x0000_t67" style="position:absolute;left:0;text-align:left;margin-left:28.2pt;margin-top:21.3pt;width:23.25pt;height:22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yMlQIAAEEFAAAOAAAAZHJzL2Uyb0RvYy54bWysVE1u1DAU3iNxB8t7mpmoQ9tRM9WoVRFS&#10;1Va0qGvXsZsI28/YnskMK8RNuAFCQiAQd0hvxLOTSUspG0QWjp/f/+fvef9gpRVZCudrMAUdb40o&#10;EYZDWZubgr6+PH62S4kPzJRMgREFXQtPD2ZPn+w3dipyqECVwhEMYvy0sQWtQrDTLPO8Epr5LbDC&#10;oFKC0yyg6G6y0rEGo2uV5aPR86wBV1oHXHiPp0edks5SfCkFD2dSehGIKijWFtLq0nod12y2z6Y3&#10;jtmq5n0Z7B+q0Kw2mHQIdcQCIwtX/xFK19yBBxm2OOgMpKy5SD1gN+PRg24uKmZF6gXB8XaAyf+/&#10;sPx0ee5IXeLd5ZQYpvGO2o+3H27ft1/aH+339hNpP7c/22/tV4IWCFdj/RS9Luy56yWP29j7Sjod&#10;/9gVWSWI1wPEYhUIx8N8b5LvTCjhqMp3JzuTdAXZnbN1PrwQoEncFLSExsydgyahy5YnPmBWtN/Y&#10;oRAr6mpIu7BWIpahzCshsbWYNXknUolD5ciSIR3KN+PuuGKl6I4mI/xik5hgsE5SChajylqpIW4f&#10;IJL197hdiN42uonExcFx9LeCOsfBOmUEEwZHXRtwjzmrMO4Ll539BpgOjojMNZRrvGwH3RR4y49r&#10;BPmE+XDOHNIeBwRHOZzhIhU0BYV+R0kF7t1j59Ee2YhaShoco4L6twvmBCXqpUGe7o23t+PcJWF7&#10;spOj4O5rru9rzEIfAl7NGB8Ny9M22ge12UoH+gonfh6zoooZjrkLyoPbCIehG298M7iYz5MZzppl&#10;4cRcWB6DR1Qjfy5XV8zZnmkBKXoKm5Fj0wdc62yjp4H5IoCsExHvcO3xxjlNhOnflPgQ3JeT1d3L&#10;N/sFAAD//wMAUEsDBBQABgAIAAAAIQDPFUYt3gAAAAgBAAAPAAAAZHJzL2Rvd25yZXYueG1sTI/B&#10;TsMwEETvSPyDtUjcqN20pCVkUwGi4lIhtZS7Gy9JRLwOsZuGv8c9leNoRjNv8tVoWzFQ7xvHCNOJ&#10;AkFcOtNwhbD/WN8tQfig2ejWMSH8kodVcX2V68y4E29p2IVKxBL2mUaoQ+gyKX1Zk9V+4jri6H25&#10;3uoQZV9J0+tTLLetTJRKpdUNx4Vad/RSU/m9O1qEz/f19HlGgyrt4u11O9vTz2ZDiLc349MjiEBj&#10;uIThjB/RoYhMB3dk40WLcJ/OYxJhnqQgzr5KHkAcEJaLFGSRy/8Hij8AAAD//wMAUEsBAi0AFAAG&#10;AAgAAAAhALaDOJL+AAAA4QEAABMAAAAAAAAAAAAAAAAAAAAAAFtDb250ZW50X1R5cGVzXS54bWxQ&#10;SwECLQAUAAYACAAAACEAOP0h/9YAAACUAQAACwAAAAAAAAAAAAAAAAAvAQAAX3JlbHMvLnJlbHNQ&#10;SwECLQAUAAYACAAAACEATN78jJUCAABBBQAADgAAAAAAAAAAAAAAAAAuAgAAZHJzL2Uyb0RvYy54&#10;bWxQSwECLQAUAAYACAAAACEAzxVGLd4AAAAIAQAADwAAAAAAAAAAAAAAAADvBAAAZHJzL2Rvd25y&#10;ZXYueG1sUEsFBgAAAAAEAAQA8wAAAPoFAAAAAA==&#10;" adj="10800" fillcolor="black" strokeweight="2pt"/>
        </w:pict>
      </w:r>
      <w:r w:rsidRPr="000330EE">
        <w:rPr>
          <w:rFonts w:cs="Calibri"/>
          <w:sz w:val="28"/>
          <w:szCs w:val="28"/>
        </w:rPr>
        <w:t xml:space="preserve">Рассматривание картинокИгра   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 w:rsidRPr="000330EE">
        <w:rPr>
          <w:rFonts w:cs="Calibri"/>
          <w:sz w:val="28"/>
          <w:szCs w:val="28"/>
        </w:rPr>
        <w:t xml:space="preserve">   Слушание музыки</w:t>
      </w:r>
    </w:p>
    <w:p w:rsidR="001E19D7" w:rsidRPr="000330EE" w:rsidRDefault="001E19D7" w:rsidP="007D45C5">
      <w:pPr>
        <w:spacing w:line="240" w:lineRule="auto"/>
        <w:jc w:val="both"/>
        <w:rPr>
          <w:rFonts w:cs="Calibri"/>
          <w:sz w:val="28"/>
          <w:szCs w:val="28"/>
        </w:rPr>
      </w:pPr>
      <w:r w:rsidRPr="000330EE">
        <w:rPr>
          <w:rFonts w:cs="Calibri"/>
          <w:sz w:val="28"/>
          <w:szCs w:val="28"/>
        </w:rPr>
        <w:t>(голоса кошки и котят)</w:t>
      </w:r>
    </w:p>
    <w:p w:rsidR="001E19D7" w:rsidRDefault="001E19D7">
      <w:pPr>
        <w:jc w:val="both"/>
        <w:rPr>
          <w:rFonts w:ascii="Times New Roman" w:hAnsi="Times New Roman"/>
          <w:sz w:val="28"/>
          <w:szCs w:val="28"/>
        </w:rPr>
      </w:pPr>
    </w:p>
    <w:p w:rsidR="001E19D7" w:rsidRDefault="001E1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проекта велась поэтапно.</w:t>
      </w:r>
    </w:p>
    <w:p w:rsidR="001E19D7" w:rsidRDefault="001E19D7" w:rsidP="000330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поэтапных мероприятий</w:t>
      </w:r>
    </w:p>
    <w:tbl>
      <w:tblPr>
        <w:tblW w:w="0" w:type="auto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4395"/>
        <w:gridCol w:w="3544"/>
        <w:gridCol w:w="2375"/>
      </w:tblGrid>
      <w:tr w:rsidR="001E19D7" w:rsidRPr="00E675A7" w:rsidTr="00E675A7">
        <w:tc>
          <w:tcPr>
            <w:tcW w:w="4395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1-й этап</w:t>
            </w: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3544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2-й этап</w:t>
            </w: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Реализация проекта</w:t>
            </w:r>
          </w:p>
        </w:tc>
        <w:tc>
          <w:tcPr>
            <w:tcW w:w="2375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3-й этап</w:t>
            </w: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</w:tr>
      <w:tr w:rsidR="001E19D7" w:rsidRPr="00E675A7" w:rsidTr="00E675A7">
        <w:tc>
          <w:tcPr>
            <w:tcW w:w="439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Анкетирование родителей.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Определить уровень знаний детей о домашних животных.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Договориться с родителями, чтобы принесли живую кошку в детский сад.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Подготовила материал для изобразительной деятельности: глина, пластилин, стеки, бумагу, клей, краски, кисточки.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Оформление книжного уголка о домашних животных.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Картина «Кошка с котятами».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Занятия познавательного цикла «В гости кошка пришла»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Рассматривание картины «Кошка с котятами»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Исследовательская деятельность «Питание кошки»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Чтение, заучивание   песенки, потешки: «Кисонька-мурысонька», «Кот  на печку пошел», «Котик-коток».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И. Чапек «Приключения песика и кошечки»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Н. Носов «Кошкин дом»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Рисование: «Кошка» (дорисуем кошку)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Лепка: «Покормим кошечку»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Подвижная игра: «Воробушки и кот»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Игра-инсценировка: «Кошкин дом»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Оформление фотовыставки по материалам проекта.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Выставка рисунков, поделок.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Досуг совместно детей и родителей: представление «Кошкин дом».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Повторное анкетирование родителей</w:t>
            </w:r>
          </w:p>
        </w:tc>
      </w:tr>
    </w:tbl>
    <w:p w:rsidR="001E19D7" w:rsidRDefault="001E19D7" w:rsidP="00033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проекта было разработано перспективное тематическое планирование</w:t>
      </w:r>
    </w:p>
    <w:tbl>
      <w:tblPr>
        <w:tblW w:w="0" w:type="auto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552"/>
        <w:gridCol w:w="1880"/>
        <w:gridCol w:w="3237"/>
        <w:gridCol w:w="2645"/>
      </w:tblGrid>
      <w:tr w:rsidR="001E19D7" w:rsidRPr="00E675A7" w:rsidTr="00E675A7">
        <w:trPr>
          <w:trHeight w:val="875"/>
        </w:trPr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5A7">
              <w:rPr>
                <w:rFonts w:ascii="Times New Roman" w:hAnsi="Times New Roman"/>
                <w:b/>
                <w:sz w:val="28"/>
                <w:szCs w:val="28"/>
              </w:rPr>
              <w:t>Родителям</w:t>
            </w:r>
          </w:p>
        </w:tc>
      </w:tr>
      <w:tr w:rsidR="001E19D7" w:rsidRPr="00E675A7" w:rsidTr="00E675A7">
        <w:trPr>
          <w:trHeight w:val="6956"/>
        </w:trPr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 xml:space="preserve">2 недели 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с 12.03.12 г.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по 30.03.12 г.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Игра-драматизация «Кошкин дом», «Домашние животные»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«Воробушки  и кот»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Игровые упражнения: «Составь животное», «Дорисуй животное», «Выбери животное», «Нарисуй животное по точкам» и т.д.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Дидактические игры: «Кто где живет?», «Где, чей домик?», «Животное домашнее или дикое?», «Угадай, кто спрятался?», «Угадай, что изменилось?»</w:t>
            </w: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 xml:space="preserve">Рекомендации как изготовить персонажей для настольного театра. 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Сделать «Деревенский дворик»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Изготовление костюмов к драматизации  «Кошкин дом»</w:t>
            </w:r>
          </w:p>
        </w:tc>
      </w:tr>
      <w:tr w:rsidR="001E19D7" w:rsidRPr="00E675A7" w:rsidTr="00E675A7"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Природный мир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«Наблюдение за котенком»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«Рассматривание и сравнение кошки и кролика»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«Кошка и собака – наши милые друзья»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«Значение животных в жизни человека»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9D7" w:rsidRPr="00E675A7" w:rsidTr="00E675A7"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Речь и речевое общение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Рассказы детей на тему: «Мое любимое животное», «Описание кошки» (игрушка).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Рассматривание картины «Кошка с котятами»</w:t>
            </w: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Выучить стихотворение про домашнее животное.</w:t>
            </w:r>
          </w:p>
        </w:tc>
      </w:tr>
      <w:tr w:rsidR="001E19D7" w:rsidRPr="00E675A7" w:rsidTr="00E675A7"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Чтение: И. Чапек «Приключение песика и кошечки», Н. Носов «Кошкин дом»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Заучивание песенки, потешки: «Кисонька – мурысонька», «Кот на печку пошел», «Котик – коток».</w:t>
            </w: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Список рекомендуемой литературы для детского чтения: И. Чапек «Приключения песика и кошечки»,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 xml:space="preserve"> Н. Носов «Кошкин дом»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9D7" w:rsidRPr="00E675A7" w:rsidTr="00E675A7"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ИЗО - деятельность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Лепка: «Покормим кошечку»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Рисование: «Кошка» (дорисуем кошечку)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Совместно с ребенком сделать коллаж: «Кошки разные нужны, кошки разные важны» (аппликация из вырезанных картин)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9D7" w:rsidRPr="00E675A7" w:rsidTr="00E675A7"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Подвижная игра: «Воробушки и кот», «Кот и мыши»</w:t>
            </w: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Памятка с содержанием игр: «Воробушки и кот», «Кот и мыши»</w:t>
            </w:r>
          </w:p>
          <w:p w:rsidR="001E19D7" w:rsidRPr="00E675A7" w:rsidRDefault="001E19D7" w:rsidP="00E6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9D7" w:rsidRPr="00E675A7" w:rsidTr="00E675A7">
        <w:tc>
          <w:tcPr>
            <w:tcW w:w="2552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80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Слушание аудиозаписи с голосами домашних животных</w:t>
            </w:r>
          </w:p>
        </w:tc>
        <w:tc>
          <w:tcPr>
            <w:tcW w:w="2645" w:type="dxa"/>
          </w:tcPr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5A7">
              <w:rPr>
                <w:rFonts w:ascii="Times New Roman" w:hAnsi="Times New Roman"/>
                <w:sz w:val="28"/>
                <w:szCs w:val="28"/>
              </w:rPr>
              <w:t>Приобрести диски с записями голосов животных и птиц, а также веселой гимнастики: «Изобразим животных»</w:t>
            </w:r>
          </w:p>
          <w:p w:rsidR="001E19D7" w:rsidRPr="00E675A7" w:rsidRDefault="001E19D7" w:rsidP="00E67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9D7" w:rsidRDefault="001E19D7" w:rsidP="000330EE">
      <w:pPr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0330E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 день с кошкой в детском саду»</w:t>
      </w:r>
    </w:p>
    <w:p w:rsidR="001E19D7" w:rsidRDefault="001E19D7" w:rsidP="000330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проекта требовалось личное присутствие домашнего животного в группе. Так, в детский сад была принесена кошка, которая находилась с детьми в группе целый день. Наблюдения за кошкой вызывало у детей эмоционально положительную реакцию, интерес к животному, желание общаться с ним. Беседа с детьми сопровождалась высказываниями и вопросами: «Посмотрите, какой симпатичный котенок: пушистый, белый», «Кто это такой пушистый, лохматый, словно меховой шарик?» Также, наблюдение за кошкой старалась сопровождать потешками и загадками. Например: Мохнатенькая, усатенькая, молочко пьет, песенки поет». Или 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«Отварилась тихо дверь,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вошел усатый зверь.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 у печки, жмурясь сладко,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умылся серой лапкой.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Берегись мышиный род-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охоту вышел…» (Кот)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Задаваемые вопросы во время непосредственного наблюдения, направляла, прежде всего, на уточнение и обогащение представления детей о внешнем виде животного (основные части тела, покров, цвет, величина), и его проявлениях (движения, питание, издаваемые звуки). Способы питания: грызет зубами, лакает языком.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по моей просьбе одна семья принесла нам на прогулку кролика для сравнения кошки с кроликом, сходство и различия.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большим удовольствием и радостью вели наблюдения за кошкой и кроликом.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особенности возраста, я целесообразно задавала наводящие вопросы, в которых есть варианты ответа. Например: «Уши у кролика длинные или короткие?», «Кролики бывают разного цвета: белые, серые, черные. Посмотрите, какого цвета шерсть у нашего кролика?», «Вот здесь, в миске, я приготовила все, что любит кролик. Скажите, что он ест?» 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Спустя несколько дней после наблюдений, я старалась связать новое с тем, что уже дети знают: «Расскажите о своей кошке», «А кто еще видел кроликов?», «Какие они были?», «Как мяукает кошка?», «Любишь ли ты ее?», «Как ты ухаживаешь за ней?» и др.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проекта следующие:</w:t>
      </w:r>
    </w:p>
    <w:p w:rsidR="001E19D7" w:rsidRPr="00BC5B2C" w:rsidRDefault="001E19D7" w:rsidP="00BC5B2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2C">
        <w:rPr>
          <w:rFonts w:ascii="Times New Roman" w:hAnsi="Times New Roman"/>
          <w:sz w:val="28"/>
          <w:szCs w:val="28"/>
        </w:rPr>
        <w:t>Дети стали более отзывчивы и внимательны к питомцам. У ребят появилась ответственность за хорошее состояние животных. Возникло не только умение, желание, но и потребность сделать доброе дело ради живого существа: оказать помощь.</w:t>
      </w:r>
    </w:p>
    <w:p w:rsidR="001E19D7" w:rsidRPr="00BC5B2C" w:rsidRDefault="001E19D7" w:rsidP="00BC5B2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B2C">
        <w:rPr>
          <w:rFonts w:ascii="Times New Roman" w:hAnsi="Times New Roman"/>
          <w:sz w:val="28"/>
          <w:szCs w:val="28"/>
        </w:rPr>
        <w:t>Домашние животные появились еще в 8 семьях.</w:t>
      </w: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9D7" w:rsidRPr="006E42E9" w:rsidRDefault="001E19D7" w:rsidP="00214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E19D7" w:rsidRPr="006E42E9" w:rsidSect="00A7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10E"/>
    <w:multiLevelType w:val="hybridMultilevel"/>
    <w:tmpl w:val="FA58C9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427032"/>
    <w:multiLevelType w:val="hybridMultilevel"/>
    <w:tmpl w:val="01C664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267296"/>
    <w:multiLevelType w:val="hybridMultilevel"/>
    <w:tmpl w:val="8C76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52F"/>
    <w:rsid w:val="000330EE"/>
    <w:rsid w:val="000710F9"/>
    <w:rsid w:val="001A462E"/>
    <w:rsid w:val="001E19D7"/>
    <w:rsid w:val="002148B0"/>
    <w:rsid w:val="0025426F"/>
    <w:rsid w:val="00350A15"/>
    <w:rsid w:val="003A489E"/>
    <w:rsid w:val="0044652F"/>
    <w:rsid w:val="00472037"/>
    <w:rsid w:val="004A3A10"/>
    <w:rsid w:val="00691981"/>
    <w:rsid w:val="006E42E9"/>
    <w:rsid w:val="00753041"/>
    <w:rsid w:val="007605DD"/>
    <w:rsid w:val="00775BB5"/>
    <w:rsid w:val="007C32A6"/>
    <w:rsid w:val="007D45C5"/>
    <w:rsid w:val="00A7236E"/>
    <w:rsid w:val="00AF6E92"/>
    <w:rsid w:val="00B06240"/>
    <w:rsid w:val="00B17786"/>
    <w:rsid w:val="00BC5B2C"/>
    <w:rsid w:val="00BE18A7"/>
    <w:rsid w:val="00BF55E5"/>
    <w:rsid w:val="00CC1ADF"/>
    <w:rsid w:val="00DB7C20"/>
    <w:rsid w:val="00E21F62"/>
    <w:rsid w:val="00E24F70"/>
    <w:rsid w:val="00E675A7"/>
    <w:rsid w:val="00EC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05DD"/>
    <w:pPr>
      <w:ind w:left="720"/>
      <w:contextualSpacing/>
    </w:pPr>
  </w:style>
  <w:style w:type="table" w:styleId="TableGrid">
    <w:name w:val="Table Grid"/>
    <w:basedOn w:val="TableNormal"/>
    <w:uiPriority w:val="99"/>
    <w:rsid w:val="000330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9</Pages>
  <Words>1222</Words>
  <Characters>6969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Люда</cp:lastModifiedBy>
  <cp:revision>13</cp:revision>
  <dcterms:created xsi:type="dcterms:W3CDTF">2012-03-21T08:29:00Z</dcterms:created>
  <dcterms:modified xsi:type="dcterms:W3CDTF">2015-01-28T12:56:00Z</dcterms:modified>
</cp:coreProperties>
</file>