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378" w:rsidRDefault="00153378" w:rsidP="002375C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32"/>
          <w:szCs w:val="32"/>
        </w:rPr>
        <w:t>ПРИШЛА ЗИМА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153378" w:rsidRPr="00776E67" w:rsidRDefault="00153378" w:rsidP="002375C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76E67">
        <w:rPr>
          <w:rFonts w:ascii="Times New Roman" w:hAnsi="Times New Roman"/>
          <w:sz w:val="28"/>
          <w:szCs w:val="28"/>
        </w:rPr>
        <w:t>(план-конспект</w:t>
      </w:r>
      <w:r>
        <w:rPr>
          <w:rFonts w:ascii="Times New Roman" w:hAnsi="Times New Roman"/>
          <w:sz w:val="28"/>
          <w:szCs w:val="28"/>
        </w:rPr>
        <w:t xml:space="preserve"> непосредственно образовательной области)</w:t>
      </w:r>
    </w:p>
    <w:p w:rsidR="00153378" w:rsidRDefault="00153378" w:rsidP="00ED70E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53378" w:rsidRDefault="00153378" w:rsidP="00ED70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6D4">
        <w:rPr>
          <w:rFonts w:ascii="Times New Roman" w:hAnsi="Times New Roman"/>
          <w:b/>
          <w:sz w:val="28"/>
          <w:szCs w:val="28"/>
        </w:rPr>
        <w:t>Группа: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324CC">
        <w:rPr>
          <w:rFonts w:ascii="Times New Roman" w:hAnsi="Times New Roman"/>
          <w:sz w:val="28"/>
          <w:szCs w:val="28"/>
        </w:rPr>
        <w:t>средн</w:t>
      </w:r>
      <w:r>
        <w:rPr>
          <w:rFonts w:ascii="Times New Roman" w:hAnsi="Times New Roman"/>
          <w:sz w:val="28"/>
          <w:szCs w:val="28"/>
        </w:rPr>
        <w:t>я</w:t>
      </w:r>
      <w:r w:rsidRPr="007324CC">
        <w:rPr>
          <w:rFonts w:ascii="Times New Roman" w:hAnsi="Times New Roman"/>
          <w:sz w:val="28"/>
          <w:szCs w:val="28"/>
        </w:rPr>
        <w:t>я.</w:t>
      </w:r>
    </w:p>
    <w:p w:rsidR="00153378" w:rsidRPr="0023036E" w:rsidRDefault="00153378" w:rsidP="00ED70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76D4">
        <w:rPr>
          <w:rFonts w:ascii="Times New Roman" w:hAnsi="Times New Roman"/>
          <w:b/>
          <w:sz w:val="28"/>
          <w:szCs w:val="28"/>
        </w:rPr>
        <w:t xml:space="preserve">Интеграция образовательных областей: </w:t>
      </w:r>
      <w:r>
        <w:rPr>
          <w:rFonts w:ascii="Times New Roman" w:hAnsi="Times New Roman"/>
          <w:sz w:val="28"/>
          <w:szCs w:val="28"/>
        </w:rPr>
        <w:t>социально-коммуникативное развитие, познавательное развитие, художественно-эстетическое, речевое развитие, физическое развитие.</w:t>
      </w:r>
    </w:p>
    <w:p w:rsidR="00153378" w:rsidRPr="007340C3" w:rsidRDefault="00153378" w:rsidP="00ED70EB">
      <w:pPr>
        <w:tabs>
          <w:tab w:val="left" w:pos="88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76D4">
        <w:rPr>
          <w:rFonts w:ascii="Times New Roman" w:hAnsi="Times New Roman"/>
          <w:b/>
          <w:sz w:val="28"/>
          <w:szCs w:val="28"/>
          <w:lang w:eastAsia="ru-RU"/>
        </w:rPr>
        <w:t>Зад</w:t>
      </w:r>
      <w:r>
        <w:rPr>
          <w:rFonts w:ascii="Times New Roman" w:hAnsi="Times New Roman"/>
          <w:b/>
          <w:sz w:val="28"/>
          <w:szCs w:val="28"/>
          <w:lang w:eastAsia="ru-RU"/>
        </w:rPr>
        <w:t>ачи.</w:t>
      </w:r>
    </w:p>
    <w:p w:rsidR="00153378" w:rsidRDefault="00153378" w:rsidP="00ED70EB">
      <w:pPr>
        <w:tabs>
          <w:tab w:val="left" w:pos="88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1689">
        <w:rPr>
          <w:rFonts w:ascii="Times New Roman" w:hAnsi="Times New Roman"/>
          <w:sz w:val="28"/>
          <w:szCs w:val="28"/>
          <w:u w:val="single"/>
          <w:lang w:eastAsia="ru-RU"/>
        </w:rPr>
        <w:t>Познавательное развитие:</w:t>
      </w:r>
      <w:r w:rsidRPr="0096591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ED70EB">
        <w:rPr>
          <w:rFonts w:ascii="Times New Roman" w:hAnsi="Times New Roman"/>
          <w:sz w:val="28"/>
          <w:szCs w:val="28"/>
          <w:lang w:eastAsia="ru-RU"/>
        </w:rPr>
        <w:t>расширять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 систематизировать представления детей о зиме;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развивать воображение, логическое  мышление, память, внимание; интерес к окружающему миру, к природе; формировать умение у детей замечать изменения в природе.</w:t>
      </w:r>
    </w:p>
    <w:p w:rsidR="00153378" w:rsidRDefault="00153378" w:rsidP="00ED70EB">
      <w:pPr>
        <w:tabs>
          <w:tab w:val="left" w:pos="88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1689">
        <w:rPr>
          <w:rFonts w:ascii="Times New Roman" w:hAnsi="Times New Roman"/>
          <w:sz w:val="28"/>
          <w:szCs w:val="28"/>
          <w:u w:val="single"/>
          <w:lang w:eastAsia="ru-RU"/>
        </w:rPr>
        <w:t>Речевое развитие:</w:t>
      </w:r>
      <w:r>
        <w:rPr>
          <w:rFonts w:ascii="Times New Roman" w:hAnsi="Times New Roman"/>
          <w:sz w:val="28"/>
          <w:szCs w:val="28"/>
          <w:lang w:eastAsia="ru-RU"/>
        </w:rPr>
        <w:t xml:space="preserve"> развивать речь как средство общения; активизация словаря; развивать монологическую и диалогическую речь; развивать интонационную выразительность речи. </w:t>
      </w:r>
    </w:p>
    <w:p w:rsidR="00153378" w:rsidRDefault="00153378" w:rsidP="00ED70EB">
      <w:pPr>
        <w:tabs>
          <w:tab w:val="left" w:pos="88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1689">
        <w:rPr>
          <w:rFonts w:ascii="Times New Roman" w:hAnsi="Times New Roman"/>
          <w:sz w:val="28"/>
          <w:szCs w:val="28"/>
          <w:u w:val="single"/>
          <w:lang w:eastAsia="ru-RU"/>
        </w:rPr>
        <w:t>Социально-коммуникативное развитие: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продолжать работу по формированию доброжелательных взаимоотношений между детьми, развивать готовность детей к совместной деятельности.</w:t>
      </w:r>
    </w:p>
    <w:p w:rsidR="00153378" w:rsidRPr="00A44EB0" w:rsidRDefault="00153378" w:rsidP="00ED70EB">
      <w:pPr>
        <w:tabs>
          <w:tab w:val="left" w:pos="88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2F1689">
        <w:rPr>
          <w:rFonts w:ascii="Times New Roman" w:hAnsi="Times New Roman"/>
          <w:sz w:val="28"/>
          <w:szCs w:val="28"/>
          <w:u w:val="single"/>
          <w:lang w:eastAsia="ru-RU"/>
        </w:rPr>
        <w:t>Художественно – эстетическое развитие</w:t>
      </w:r>
      <w:r w:rsidRPr="002F1689">
        <w:rPr>
          <w:rFonts w:ascii="Times New Roman" w:hAnsi="Times New Roman"/>
          <w:sz w:val="28"/>
          <w:szCs w:val="28"/>
          <w:lang w:eastAsia="ru-RU"/>
        </w:rPr>
        <w:t>:</w:t>
      </w:r>
      <w:r w:rsidRPr="002F168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продолжать развивать интерес к изобразительной деятельности; формировать воображение, художественно-эстетические способности, совершенствовать умения в рисовании.</w:t>
      </w:r>
    </w:p>
    <w:p w:rsidR="00153378" w:rsidRPr="00965910" w:rsidRDefault="00153378" w:rsidP="00ED70EB">
      <w:pPr>
        <w:tabs>
          <w:tab w:val="left" w:pos="88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F1689">
        <w:rPr>
          <w:rFonts w:ascii="Times New Roman" w:hAnsi="Times New Roman"/>
          <w:sz w:val="28"/>
          <w:szCs w:val="28"/>
          <w:u w:val="single"/>
          <w:lang w:eastAsia="ru-RU"/>
        </w:rPr>
        <w:t>Физическое развитие:</w:t>
      </w:r>
      <w:r>
        <w:rPr>
          <w:rFonts w:ascii="Times New Roman" w:hAnsi="Times New Roman"/>
          <w:sz w:val="28"/>
          <w:szCs w:val="28"/>
          <w:lang w:eastAsia="ru-RU"/>
        </w:rPr>
        <w:t xml:space="preserve"> развивать  двигательную активность, овладение саморегуляции</w:t>
      </w:r>
      <w:r w:rsidRPr="008150F9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 двигательной сфере.</w:t>
      </w:r>
    </w:p>
    <w:p w:rsidR="00153378" w:rsidRDefault="00153378" w:rsidP="00ED70EB">
      <w:pPr>
        <w:spacing w:after="0" w:line="240" w:lineRule="auto"/>
        <w:contextualSpacing/>
        <w:jc w:val="both"/>
        <w:rPr>
          <w:rStyle w:val="FontStyle14"/>
          <w:rFonts w:ascii="Times New Roman" w:hAnsi="Times New Roman"/>
          <w:b/>
          <w:sz w:val="28"/>
          <w:szCs w:val="28"/>
        </w:rPr>
      </w:pPr>
    </w:p>
    <w:p w:rsidR="00153378" w:rsidRPr="008150F9" w:rsidRDefault="00153378" w:rsidP="00ED70EB">
      <w:pPr>
        <w:spacing w:after="0" w:line="240" w:lineRule="auto"/>
        <w:contextualSpacing/>
        <w:jc w:val="both"/>
        <w:rPr>
          <w:rStyle w:val="FontStyle14"/>
          <w:rFonts w:ascii="Times New Roman" w:hAnsi="Times New Roman"/>
          <w:b/>
          <w:sz w:val="28"/>
          <w:szCs w:val="28"/>
        </w:rPr>
      </w:pPr>
      <w:r w:rsidRPr="008150F9">
        <w:rPr>
          <w:rStyle w:val="FontStyle14"/>
          <w:rFonts w:ascii="Times New Roman" w:hAnsi="Times New Roman"/>
          <w:b/>
          <w:sz w:val="28"/>
          <w:szCs w:val="28"/>
        </w:rPr>
        <w:t>Методы и приемы:</w:t>
      </w:r>
    </w:p>
    <w:p w:rsidR="00153378" w:rsidRPr="008150F9" w:rsidRDefault="00153378" w:rsidP="00ED70EB">
      <w:pPr>
        <w:spacing w:after="0" w:line="240" w:lineRule="auto"/>
        <w:contextualSpacing/>
        <w:jc w:val="both"/>
        <w:rPr>
          <w:rStyle w:val="FontStyle19"/>
          <w:rFonts w:ascii="Times New Roman" w:hAnsi="Times New Roman"/>
          <w:sz w:val="28"/>
          <w:szCs w:val="28"/>
        </w:rPr>
      </w:pPr>
      <w:r w:rsidRPr="002F1689">
        <w:rPr>
          <w:rStyle w:val="FontStyle14"/>
          <w:rFonts w:ascii="Times New Roman" w:hAnsi="Times New Roman"/>
          <w:sz w:val="28"/>
          <w:szCs w:val="28"/>
          <w:u w:val="single"/>
        </w:rPr>
        <w:t>Практические:</w:t>
      </w:r>
      <w:r w:rsidRPr="008150F9">
        <w:rPr>
          <w:rStyle w:val="FontStyle14"/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динамическая пауза «В декабре», рисование снеговика</w:t>
      </w:r>
      <w:r>
        <w:rPr>
          <w:rStyle w:val="FontStyle19"/>
          <w:rFonts w:ascii="Times New Roman" w:hAnsi="Times New Roman"/>
          <w:sz w:val="28"/>
          <w:szCs w:val="28"/>
        </w:rPr>
        <w:t>.</w:t>
      </w:r>
    </w:p>
    <w:p w:rsidR="00153378" w:rsidRDefault="00153378" w:rsidP="00ED70EB">
      <w:pPr>
        <w:spacing w:after="0" w:line="240" w:lineRule="auto"/>
        <w:contextualSpacing/>
        <w:jc w:val="both"/>
        <w:rPr>
          <w:rStyle w:val="FontStyle19"/>
          <w:rFonts w:ascii="Times New Roman" w:hAnsi="Times New Roman"/>
          <w:sz w:val="28"/>
          <w:szCs w:val="28"/>
        </w:rPr>
      </w:pPr>
      <w:r w:rsidRPr="002F1689">
        <w:rPr>
          <w:rStyle w:val="FontStyle19"/>
          <w:rFonts w:ascii="Times New Roman" w:hAnsi="Times New Roman"/>
          <w:sz w:val="28"/>
          <w:szCs w:val="28"/>
          <w:u w:val="single"/>
        </w:rPr>
        <w:t>Наглядные:</w:t>
      </w:r>
      <w:r w:rsidRPr="008150F9">
        <w:rPr>
          <w:rStyle w:val="FontStyle19"/>
          <w:rFonts w:ascii="Times New Roman" w:hAnsi="Times New Roman"/>
          <w:sz w:val="28"/>
          <w:szCs w:val="28"/>
        </w:rPr>
        <w:t xml:space="preserve"> просмотр слай</w:t>
      </w:r>
      <w:r>
        <w:rPr>
          <w:rStyle w:val="FontStyle19"/>
          <w:rFonts w:ascii="Times New Roman" w:hAnsi="Times New Roman"/>
          <w:sz w:val="28"/>
          <w:szCs w:val="28"/>
        </w:rPr>
        <w:t>дов, рассматривание иллюстраций</w:t>
      </w:r>
    </w:p>
    <w:p w:rsidR="00153378" w:rsidRDefault="00153378" w:rsidP="00ED70EB">
      <w:pPr>
        <w:spacing w:after="0" w:line="240" w:lineRule="auto"/>
        <w:contextualSpacing/>
        <w:jc w:val="both"/>
        <w:rPr>
          <w:rStyle w:val="FontStyle19"/>
          <w:rFonts w:ascii="Times New Roman" w:hAnsi="Times New Roman"/>
          <w:sz w:val="28"/>
          <w:szCs w:val="28"/>
        </w:rPr>
      </w:pPr>
      <w:r w:rsidRPr="002F1689">
        <w:rPr>
          <w:rStyle w:val="FontStyle19"/>
          <w:rFonts w:ascii="Times New Roman" w:hAnsi="Times New Roman"/>
          <w:sz w:val="28"/>
          <w:szCs w:val="28"/>
          <w:u w:val="single"/>
        </w:rPr>
        <w:t>Словесные:</w:t>
      </w:r>
      <w:r>
        <w:rPr>
          <w:rStyle w:val="FontStyle19"/>
          <w:rFonts w:ascii="Times New Roman" w:hAnsi="Times New Roman"/>
          <w:sz w:val="28"/>
          <w:szCs w:val="28"/>
        </w:rPr>
        <w:t xml:space="preserve"> дидактические игры «Зимние слова», «Исправь ошибки»,  отгадывание загадок, стихотворение </w:t>
      </w:r>
      <w:r w:rsidRPr="00472588">
        <w:rPr>
          <w:rFonts w:ascii="Times New Roman" w:hAnsi="Times New Roman"/>
          <w:sz w:val="28"/>
          <w:szCs w:val="28"/>
        </w:rPr>
        <w:t>Р.Кудашева «Зимняя песенка»,</w:t>
      </w:r>
      <w:r>
        <w:rPr>
          <w:rStyle w:val="FontStyle19"/>
          <w:rFonts w:ascii="Times New Roman" w:hAnsi="Times New Roman"/>
          <w:sz w:val="28"/>
          <w:szCs w:val="28"/>
        </w:rPr>
        <w:t xml:space="preserve"> песня «Снежная песенка».</w:t>
      </w:r>
    </w:p>
    <w:p w:rsidR="00153378" w:rsidRDefault="00153378" w:rsidP="00ED70EB">
      <w:pPr>
        <w:spacing w:after="0" w:line="240" w:lineRule="auto"/>
        <w:contextualSpacing/>
        <w:jc w:val="both"/>
        <w:rPr>
          <w:rStyle w:val="FontStyle19"/>
          <w:rFonts w:ascii="Times New Roman" w:hAnsi="Times New Roman"/>
          <w:sz w:val="24"/>
          <w:szCs w:val="24"/>
        </w:rPr>
      </w:pPr>
      <w:r w:rsidRPr="008150F9">
        <w:rPr>
          <w:rStyle w:val="FontStyle19"/>
          <w:rFonts w:ascii="Times New Roman" w:hAnsi="Times New Roman"/>
          <w:b/>
          <w:sz w:val="28"/>
          <w:szCs w:val="28"/>
        </w:rPr>
        <w:t xml:space="preserve">Материалы и оборудование: </w:t>
      </w:r>
      <w:r>
        <w:rPr>
          <w:rStyle w:val="FontStyle19"/>
          <w:rFonts w:ascii="Times New Roman" w:hAnsi="Times New Roman"/>
          <w:sz w:val="28"/>
          <w:szCs w:val="28"/>
        </w:rPr>
        <w:t>медиа-проектор, ноутбук, приложение (6 слайдов с фотографиями), иллюстрации по теме «Зима», гуашь, кисти, бумага для рисования, мольберты .</w:t>
      </w:r>
    </w:p>
    <w:p w:rsidR="00153378" w:rsidRDefault="00153378" w:rsidP="00412B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3378" w:rsidRDefault="00153378" w:rsidP="00412B6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2B67">
        <w:rPr>
          <w:rFonts w:ascii="Times New Roman" w:hAnsi="Times New Roman"/>
          <w:b/>
          <w:sz w:val="28"/>
          <w:szCs w:val="28"/>
        </w:rPr>
        <w:t>Логика образовательной деятельности</w:t>
      </w:r>
    </w:p>
    <w:p w:rsidR="00153378" w:rsidRPr="0077028E" w:rsidRDefault="00153378" w:rsidP="00412B67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5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3435"/>
        <w:gridCol w:w="3653"/>
        <w:gridCol w:w="2850"/>
      </w:tblGrid>
      <w:tr w:rsidR="00153378" w:rsidRPr="0073380D" w:rsidTr="00356660">
        <w:tc>
          <w:tcPr>
            <w:tcW w:w="568" w:type="dxa"/>
          </w:tcPr>
          <w:p w:rsidR="00153378" w:rsidRPr="0073380D" w:rsidRDefault="00153378" w:rsidP="00412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80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35" w:type="dxa"/>
          </w:tcPr>
          <w:p w:rsidR="00153378" w:rsidRPr="0073380D" w:rsidRDefault="00153378" w:rsidP="00412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80D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</w:t>
            </w:r>
          </w:p>
          <w:p w:rsidR="00153378" w:rsidRPr="0073380D" w:rsidRDefault="00153378" w:rsidP="00412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80D">
              <w:rPr>
                <w:rFonts w:ascii="Times New Roman" w:hAnsi="Times New Roman"/>
                <w:b/>
                <w:sz w:val="24"/>
                <w:szCs w:val="24"/>
              </w:rPr>
              <w:t>педагога</w:t>
            </w:r>
          </w:p>
        </w:tc>
        <w:tc>
          <w:tcPr>
            <w:tcW w:w="3653" w:type="dxa"/>
          </w:tcPr>
          <w:p w:rsidR="00153378" w:rsidRPr="0073380D" w:rsidRDefault="00153378" w:rsidP="00412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80D">
              <w:rPr>
                <w:rFonts w:ascii="Times New Roman" w:hAnsi="Times New Roman"/>
                <w:b/>
                <w:sz w:val="24"/>
                <w:szCs w:val="24"/>
              </w:rPr>
              <w:t xml:space="preserve">Деятельность </w:t>
            </w:r>
          </w:p>
          <w:p w:rsidR="00153378" w:rsidRPr="0073380D" w:rsidRDefault="00153378" w:rsidP="00412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380D">
              <w:rPr>
                <w:rFonts w:ascii="Times New Roman" w:hAnsi="Times New Roman"/>
                <w:b/>
                <w:sz w:val="24"/>
                <w:szCs w:val="24"/>
              </w:rPr>
              <w:t>воспитанников</w:t>
            </w:r>
          </w:p>
        </w:tc>
        <w:tc>
          <w:tcPr>
            <w:tcW w:w="2850" w:type="dxa"/>
          </w:tcPr>
          <w:p w:rsidR="00153378" w:rsidRPr="0073380D" w:rsidRDefault="00153378" w:rsidP="00412B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</w:tr>
      <w:tr w:rsidR="00153378" w:rsidRPr="0073380D" w:rsidTr="00356660">
        <w:tc>
          <w:tcPr>
            <w:tcW w:w="568" w:type="dxa"/>
          </w:tcPr>
          <w:p w:rsidR="00153378" w:rsidRPr="0073380D" w:rsidRDefault="00153378" w:rsidP="007702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80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3435" w:type="dxa"/>
          </w:tcPr>
          <w:p w:rsidR="00153378" w:rsidRPr="008150F9" w:rsidRDefault="00153378" w:rsidP="008410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приветствует ребят и гостей. Приглашает пройти в зал, обращает внимание детей как красиво украшен зал.</w:t>
            </w:r>
          </w:p>
        </w:tc>
        <w:tc>
          <w:tcPr>
            <w:tcW w:w="3653" w:type="dxa"/>
          </w:tcPr>
          <w:p w:rsidR="00153378" w:rsidRPr="008150F9" w:rsidRDefault="00153378" w:rsidP="00C573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музыку проходят в музы-кальный зал. Приветствуют гостей и друг друга.</w:t>
            </w:r>
          </w:p>
        </w:tc>
        <w:tc>
          <w:tcPr>
            <w:tcW w:w="2850" w:type="dxa"/>
          </w:tcPr>
          <w:p w:rsidR="00153378" w:rsidRPr="008150F9" w:rsidRDefault="00153378" w:rsidP="006F7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Создать </w:t>
            </w:r>
            <w:r w:rsidRPr="008150F9">
              <w:rPr>
                <w:rFonts w:ascii="Times New Roman" w:hAnsi="Times New Roman"/>
                <w:sz w:val="24"/>
                <w:szCs w:val="24"/>
              </w:rPr>
              <w:t>эмоциональный настрой к предстоящей деятельности.</w:t>
            </w:r>
          </w:p>
        </w:tc>
      </w:tr>
      <w:tr w:rsidR="00153378" w:rsidRPr="0073380D" w:rsidTr="00356660">
        <w:tc>
          <w:tcPr>
            <w:tcW w:w="568" w:type="dxa"/>
          </w:tcPr>
          <w:p w:rsidR="00153378" w:rsidRPr="0073380D" w:rsidRDefault="00153378" w:rsidP="007702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80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435" w:type="dxa"/>
          </w:tcPr>
          <w:p w:rsidR="00153378" w:rsidRPr="006779D5" w:rsidRDefault="00153378" w:rsidP="00CF59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Спрашивает: какое время года пришло на смену осени? Как вы догадались?</w:t>
            </w:r>
          </w:p>
          <w:p w:rsidR="00153378" w:rsidRPr="008150F9" w:rsidRDefault="00153378" w:rsidP="00CF59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3" w:type="dxa"/>
          </w:tcPr>
          <w:p w:rsidR="00153378" w:rsidRPr="00301331" w:rsidRDefault="00153378" w:rsidP="001C08DF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/>
                <w:sz w:val="24"/>
                <w:szCs w:val="24"/>
                <w:lang w:eastAsia="ru-RU"/>
              </w:rPr>
              <w:t>Ответы детей</w:t>
            </w:r>
          </w:p>
        </w:tc>
        <w:tc>
          <w:tcPr>
            <w:tcW w:w="2850" w:type="dxa"/>
          </w:tcPr>
          <w:p w:rsidR="00153378" w:rsidRPr="008150F9" w:rsidRDefault="00153378" w:rsidP="00776E67">
            <w:pPr>
              <w:spacing w:before="100" w:beforeAutospacing="1" w:after="100" w:afterAutospacing="1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Закрепить знания о сезонных изменениях в природе.</w:t>
            </w:r>
          </w:p>
        </w:tc>
      </w:tr>
      <w:tr w:rsidR="00153378" w:rsidRPr="0073380D" w:rsidTr="00356660">
        <w:tc>
          <w:tcPr>
            <w:tcW w:w="568" w:type="dxa"/>
          </w:tcPr>
          <w:p w:rsidR="00153378" w:rsidRPr="0073380D" w:rsidRDefault="00153378" w:rsidP="007702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80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435" w:type="dxa"/>
          </w:tcPr>
          <w:p w:rsidR="00153378" w:rsidRPr="008150F9" w:rsidRDefault="00153378" w:rsidP="007340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предлагает послушать стихотворение «Зимняя песенка» Р.Кудашева</w:t>
            </w:r>
          </w:p>
        </w:tc>
        <w:tc>
          <w:tcPr>
            <w:tcW w:w="3653" w:type="dxa"/>
          </w:tcPr>
          <w:p w:rsidR="00153378" w:rsidRDefault="00153378" w:rsidP="00F2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Ребёнок читает стихотворение, остальные слушают..</w:t>
            </w:r>
          </w:p>
          <w:p w:rsidR="00153378" w:rsidRDefault="00153378" w:rsidP="00F2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Вот зима пришла</w:t>
            </w:r>
          </w:p>
          <w:p w:rsidR="00153378" w:rsidRDefault="00153378" w:rsidP="00F2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Серебристая,</w:t>
            </w:r>
          </w:p>
          <w:p w:rsidR="00153378" w:rsidRDefault="00153378" w:rsidP="00F2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Белым снегом замела</w:t>
            </w:r>
          </w:p>
          <w:p w:rsidR="00153378" w:rsidRDefault="00153378" w:rsidP="00F2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Поле чистое.</w:t>
            </w:r>
          </w:p>
          <w:p w:rsidR="00153378" w:rsidRDefault="00153378" w:rsidP="00F2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Днем с детьми на коньках</w:t>
            </w:r>
          </w:p>
          <w:p w:rsidR="00153378" w:rsidRDefault="00153378" w:rsidP="00F2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катается,</w:t>
            </w:r>
          </w:p>
          <w:p w:rsidR="00153378" w:rsidRDefault="00153378" w:rsidP="00F2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Ночью в снежных огоньках</w:t>
            </w:r>
          </w:p>
          <w:p w:rsidR="00153378" w:rsidRDefault="00153378" w:rsidP="00F2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Рассыпается…</w:t>
            </w:r>
          </w:p>
          <w:p w:rsidR="00153378" w:rsidRDefault="00153378" w:rsidP="00F2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окнах пишет узор</w:t>
            </w:r>
          </w:p>
          <w:p w:rsidR="00153378" w:rsidRDefault="00153378" w:rsidP="00F2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Льдом-иголочкой</w:t>
            </w:r>
          </w:p>
          <w:p w:rsidR="00153378" w:rsidRDefault="00153378" w:rsidP="00F2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стучится к нам  во двор</w:t>
            </w:r>
          </w:p>
          <w:p w:rsidR="00153378" w:rsidRPr="008150F9" w:rsidRDefault="00153378" w:rsidP="00F2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свежей елочкой.</w:t>
            </w:r>
          </w:p>
        </w:tc>
        <w:tc>
          <w:tcPr>
            <w:tcW w:w="2850" w:type="dxa"/>
          </w:tcPr>
          <w:p w:rsidR="00153378" w:rsidRPr="008150F9" w:rsidRDefault="00153378" w:rsidP="0041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Развивать интонации-онную выразительность речи, умение слушать стихи.           </w:t>
            </w:r>
          </w:p>
        </w:tc>
      </w:tr>
      <w:tr w:rsidR="00153378" w:rsidRPr="0073380D" w:rsidTr="00356660">
        <w:tc>
          <w:tcPr>
            <w:tcW w:w="568" w:type="dxa"/>
          </w:tcPr>
          <w:p w:rsidR="00153378" w:rsidRPr="0073380D" w:rsidRDefault="00153378" w:rsidP="007702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80D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435" w:type="dxa"/>
          </w:tcPr>
          <w:p w:rsidR="00153378" w:rsidRPr="008150F9" w:rsidRDefault="00153378" w:rsidP="0041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Предлагает поиграть в дидактическую игру «Зимние слова» </w:t>
            </w:r>
          </w:p>
        </w:tc>
        <w:tc>
          <w:tcPr>
            <w:tcW w:w="3653" w:type="dxa"/>
          </w:tcPr>
          <w:p w:rsidR="00153378" w:rsidRPr="008150F9" w:rsidRDefault="00153378" w:rsidP="00F249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Проводится дидактическая игра «Зимние слова»</w:t>
            </w:r>
          </w:p>
        </w:tc>
        <w:tc>
          <w:tcPr>
            <w:tcW w:w="2850" w:type="dxa"/>
          </w:tcPr>
          <w:p w:rsidR="00153378" w:rsidRPr="008150F9" w:rsidRDefault="00153378" w:rsidP="0041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Развито мышление, слуховое внимание</w:t>
            </w:r>
          </w:p>
        </w:tc>
      </w:tr>
      <w:tr w:rsidR="00153378" w:rsidRPr="0073380D" w:rsidTr="00356660">
        <w:tc>
          <w:tcPr>
            <w:tcW w:w="568" w:type="dxa"/>
          </w:tcPr>
          <w:p w:rsidR="00153378" w:rsidRPr="0073380D" w:rsidRDefault="00153378" w:rsidP="007702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80D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435" w:type="dxa"/>
          </w:tcPr>
          <w:p w:rsidR="00153378" w:rsidRPr="00497C17" w:rsidRDefault="00153378" w:rsidP="0041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обращает внимание детей на экран.</w:t>
            </w:r>
          </w:p>
        </w:tc>
        <w:tc>
          <w:tcPr>
            <w:tcW w:w="3653" w:type="dxa"/>
          </w:tcPr>
          <w:p w:rsidR="00153378" w:rsidRPr="008150F9" w:rsidRDefault="00153378" w:rsidP="001244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Внимание детей переключается на экран</w:t>
            </w:r>
          </w:p>
        </w:tc>
        <w:tc>
          <w:tcPr>
            <w:tcW w:w="2850" w:type="dxa"/>
          </w:tcPr>
          <w:p w:rsidR="00153378" w:rsidRPr="008150F9" w:rsidRDefault="00153378" w:rsidP="0041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Создать мотивацию для дальнейшей деятельности.</w:t>
            </w:r>
          </w:p>
        </w:tc>
      </w:tr>
      <w:tr w:rsidR="00153378" w:rsidRPr="0073380D" w:rsidTr="00356660">
        <w:tc>
          <w:tcPr>
            <w:tcW w:w="568" w:type="dxa"/>
          </w:tcPr>
          <w:p w:rsidR="00153378" w:rsidRPr="0073380D" w:rsidRDefault="00153378" w:rsidP="007702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380D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435" w:type="dxa"/>
          </w:tcPr>
          <w:p w:rsidR="00153378" w:rsidRDefault="00153378" w:rsidP="0041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 № 1-6  загадки</w:t>
            </w:r>
          </w:p>
          <w:p w:rsidR="00153378" w:rsidRPr="008150F9" w:rsidRDefault="00153378" w:rsidP="0041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</w:t>
            </w:r>
          </w:p>
        </w:tc>
        <w:tc>
          <w:tcPr>
            <w:tcW w:w="3653" w:type="dxa"/>
          </w:tcPr>
          <w:p w:rsidR="00153378" w:rsidRDefault="00153378" w:rsidP="00677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150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Дети читают загадки.</w:t>
            </w:r>
          </w:p>
          <w:p w:rsidR="00153378" w:rsidRDefault="00153378" w:rsidP="00677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его зимой боятся-</w:t>
            </w:r>
          </w:p>
          <w:p w:rsidR="00153378" w:rsidRDefault="00153378" w:rsidP="00677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Больно может он кусаться.</w:t>
            </w:r>
          </w:p>
          <w:p w:rsidR="00153378" w:rsidRDefault="00153378" w:rsidP="00677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Прячьте щеки, уши, нос,</w:t>
            </w:r>
          </w:p>
          <w:p w:rsidR="00153378" w:rsidRDefault="00153378" w:rsidP="006779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Ведь на улице…(мороз)</w:t>
            </w:r>
          </w:p>
          <w:p w:rsidR="00153378" w:rsidRDefault="00153378" w:rsidP="00472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3378" w:rsidRDefault="00153378" w:rsidP="00472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неба он летит зимой,</w:t>
            </w:r>
          </w:p>
          <w:p w:rsidR="00153378" w:rsidRDefault="00153378" w:rsidP="00472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ходи теперь босой,</w:t>
            </w:r>
          </w:p>
          <w:p w:rsidR="00153378" w:rsidRDefault="00153378" w:rsidP="00472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Знает каждый человек,</w:t>
            </w:r>
          </w:p>
          <w:p w:rsidR="00153378" w:rsidRDefault="00153378" w:rsidP="00472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всегда холодный …(снег)</w:t>
            </w:r>
          </w:p>
          <w:p w:rsidR="00153378" w:rsidRDefault="00153378" w:rsidP="00472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3378" w:rsidRDefault="00153378" w:rsidP="00472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 ногами у меня</w:t>
            </w:r>
          </w:p>
          <w:p w:rsidR="00153378" w:rsidRDefault="00153378" w:rsidP="00472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Деревянные друзья.</w:t>
            </w:r>
          </w:p>
          <w:p w:rsidR="00153378" w:rsidRDefault="00153378" w:rsidP="00472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на них лечу стрелой,</w:t>
            </w:r>
          </w:p>
          <w:p w:rsidR="00153378" w:rsidRDefault="00153378" w:rsidP="00472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 не летом, а зимой.(лыжи)</w:t>
            </w:r>
          </w:p>
          <w:p w:rsidR="00153378" w:rsidRDefault="00153378" w:rsidP="00472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сосите, сорванцы,</w:t>
            </w:r>
          </w:p>
          <w:p w:rsidR="00153378" w:rsidRDefault="00153378" w:rsidP="00472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Ледяные леденцы!</w:t>
            </w:r>
          </w:p>
          <w:p w:rsidR="00153378" w:rsidRDefault="00153378" w:rsidP="00472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 глотаю я пилюльки,</w:t>
            </w:r>
          </w:p>
          <w:p w:rsidR="00153378" w:rsidRDefault="00153378" w:rsidP="00472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Потому что ел …(сосульки)</w:t>
            </w:r>
          </w:p>
          <w:p w:rsidR="00153378" w:rsidRDefault="00153378" w:rsidP="00472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3378" w:rsidRDefault="00153378" w:rsidP="00472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 из снега одного,</w:t>
            </w:r>
          </w:p>
          <w:p w:rsidR="00153378" w:rsidRDefault="00153378" w:rsidP="00472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морковки нос его.</w:t>
            </w:r>
          </w:p>
          <w:p w:rsidR="00153378" w:rsidRDefault="00153378" w:rsidP="00472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Чуть тепло, заплачет вмиг</w:t>
            </w:r>
          </w:p>
          <w:p w:rsidR="00153378" w:rsidRDefault="00153378" w:rsidP="00472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растает … (снеговик)</w:t>
            </w:r>
          </w:p>
          <w:p w:rsidR="00153378" w:rsidRDefault="00153378" w:rsidP="00472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3378" w:rsidRDefault="00153378" w:rsidP="00472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 когда-то был водой,</w:t>
            </w:r>
          </w:p>
          <w:p w:rsidR="00153378" w:rsidRDefault="00153378" w:rsidP="00472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 сменил вдруг облик свой.</w:t>
            </w:r>
          </w:p>
          <w:p w:rsidR="00153378" w:rsidRDefault="00153378" w:rsidP="00472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теперь под Новый год</w:t>
            </w:r>
          </w:p>
          <w:p w:rsidR="00153378" w:rsidRPr="008150F9" w:rsidRDefault="00153378" w:rsidP="00472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реке мы видим …(лед)</w:t>
            </w:r>
          </w:p>
        </w:tc>
        <w:tc>
          <w:tcPr>
            <w:tcW w:w="2850" w:type="dxa"/>
          </w:tcPr>
          <w:p w:rsidR="00153378" w:rsidRPr="008150F9" w:rsidRDefault="00153378" w:rsidP="0041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упражнять умение детей отгадывать загадки; развивать логическое  мышление</w:t>
            </w:r>
            <w:r w:rsidRPr="008150F9">
              <w:rPr>
                <w:rFonts w:ascii="Times New Roman" w:hAnsi="Times New Roman"/>
                <w:sz w:val="24"/>
                <w:szCs w:val="24"/>
              </w:rPr>
              <w:t>, воображени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8150F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53378" w:rsidRPr="0073380D" w:rsidTr="00AD6B3A">
        <w:trPr>
          <w:trHeight w:val="6542"/>
        </w:trPr>
        <w:tc>
          <w:tcPr>
            <w:tcW w:w="568" w:type="dxa"/>
          </w:tcPr>
          <w:p w:rsidR="00153378" w:rsidRPr="0073380D" w:rsidRDefault="00153378" w:rsidP="007702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435" w:type="dxa"/>
          </w:tcPr>
          <w:p w:rsidR="00153378" w:rsidRDefault="00153378" w:rsidP="00AD6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 предлагает отдохнуть. Проводится динамическая пауза «В декабре».</w:t>
            </w:r>
          </w:p>
          <w:p w:rsidR="00153378" w:rsidRDefault="00153378" w:rsidP="00AD6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Белые-белые в декабре, в декабре</w:t>
            </w:r>
          </w:p>
          <w:p w:rsidR="00153378" w:rsidRDefault="00153378" w:rsidP="00AD6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Елочки-елочки во дворе, во дворе</w:t>
            </w:r>
          </w:p>
          <w:p w:rsidR="00153378" w:rsidRDefault="00153378" w:rsidP="00AD6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Кружится-кружится и поет и поет</w:t>
            </w:r>
          </w:p>
          <w:p w:rsidR="00153378" w:rsidRDefault="00153378" w:rsidP="00AD6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Праздничный-праздничный хоровод-хоровод.</w:t>
            </w:r>
          </w:p>
          <w:p w:rsidR="00153378" w:rsidRDefault="00153378" w:rsidP="00472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Скользкие-скользкие в декабре-в декабре</w:t>
            </w:r>
          </w:p>
          <w:p w:rsidR="00153378" w:rsidRDefault="00153378" w:rsidP="00472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Горочки-горочки во дворе-во дворе</w:t>
            </w:r>
          </w:p>
          <w:p w:rsidR="00153378" w:rsidRDefault="00153378" w:rsidP="00472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Звонкие-звонкие в декабре- в декабре</w:t>
            </w:r>
          </w:p>
          <w:p w:rsidR="00153378" w:rsidRDefault="00153378" w:rsidP="00472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Песенки-песенки во дворе-во дворе</w:t>
            </w:r>
          </w:p>
          <w:p w:rsidR="00153378" w:rsidRDefault="00153378" w:rsidP="004725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Кружится-кружится и поет и поет</w:t>
            </w:r>
          </w:p>
          <w:p w:rsidR="00153378" w:rsidRPr="008150F9" w:rsidRDefault="00153378" w:rsidP="00AD6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Праздничный-праздничный хоровод-хоровод.</w:t>
            </w:r>
          </w:p>
        </w:tc>
        <w:tc>
          <w:tcPr>
            <w:tcW w:w="3653" w:type="dxa"/>
          </w:tcPr>
          <w:p w:rsidR="00153378" w:rsidRDefault="00153378" w:rsidP="00173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выполняют движения в соответствии с текстом.</w:t>
            </w:r>
          </w:p>
          <w:p w:rsidR="00153378" w:rsidRDefault="00153378" w:rsidP="00173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3378" w:rsidRDefault="00153378" w:rsidP="00173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3378" w:rsidRDefault="00153378" w:rsidP="00173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3378" w:rsidRDefault="00153378" w:rsidP="00173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3378" w:rsidRDefault="00153378" w:rsidP="00173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3378" w:rsidRDefault="00153378" w:rsidP="00173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3378" w:rsidRDefault="00153378" w:rsidP="00173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3378" w:rsidRDefault="00153378" w:rsidP="00173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3378" w:rsidRDefault="00153378" w:rsidP="00173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3378" w:rsidRPr="008150F9" w:rsidRDefault="00153378" w:rsidP="001737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</w:tcPr>
          <w:p w:rsidR="00153378" w:rsidRPr="008150F9" w:rsidRDefault="00153378" w:rsidP="00463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 двигательная активность.</w:t>
            </w:r>
          </w:p>
        </w:tc>
      </w:tr>
      <w:tr w:rsidR="00153378" w:rsidRPr="0073380D" w:rsidTr="00356660">
        <w:trPr>
          <w:trHeight w:val="1691"/>
        </w:trPr>
        <w:tc>
          <w:tcPr>
            <w:tcW w:w="568" w:type="dxa"/>
          </w:tcPr>
          <w:p w:rsidR="00153378" w:rsidRPr="0073380D" w:rsidRDefault="00153378" w:rsidP="00255B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435" w:type="dxa"/>
          </w:tcPr>
          <w:p w:rsidR="00153378" w:rsidRPr="008150F9" w:rsidRDefault="00153378" w:rsidP="006B351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Воспитатель обращает внимание на письмо от Буратино, где он рассказывает, что все  знает о зиме. Воспитатель предлагает исправить допущенные ошибки.</w:t>
            </w:r>
          </w:p>
        </w:tc>
        <w:tc>
          <w:tcPr>
            <w:tcW w:w="3653" w:type="dxa"/>
          </w:tcPr>
          <w:p w:rsidR="00153378" w:rsidRPr="00497C17" w:rsidRDefault="00153378" w:rsidP="00012A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Проводится дидактическая игра «Исправь ошибку».</w:t>
            </w:r>
          </w:p>
        </w:tc>
        <w:tc>
          <w:tcPr>
            <w:tcW w:w="2850" w:type="dxa"/>
          </w:tcPr>
          <w:p w:rsidR="00153378" w:rsidRPr="008150F9" w:rsidRDefault="00153378" w:rsidP="004631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Уточнить и закрепить знания детей о зимних природных явлениях и их взаимосвязь с жизнедеятельностью человека. Обогащать активный словарь детей. Развивать  внимание.</w:t>
            </w:r>
          </w:p>
        </w:tc>
      </w:tr>
      <w:tr w:rsidR="00153378" w:rsidRPr="0073380D" w:rsidTr="00356660">
        <w:tc>
          <w:tcPr>
            <w:tcW w:w="568" w:type="dxa"/>
          </w:tcPr>
          <w:p w:rsidR="00153378" w:rsidRPr="0073380D" w:rsidRDefault="00153378" w:rsidP="007702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3435" w:type="dxa"/>
          </w:tcPr>
          <w:p w:rsidR="00153378" w:rsidRPr="008150F9" w:rsidRDefault="00153378" w:rsidP="0041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Обращает внимание на картины о зиме и предлагает рассказать в какие игры дети играют зимой.</w:t>
            </w:r>
          </w:p>
        </w:tc>
        <w:tc>
          <w:tcPr>
            <w:tcW w:w="3653" w:type="dxa"/>
          </w:tcPr>
          <w:p w:rsidR="00153378" w:rsidRPr="008150F9" w:rsidRDefault="00153378" w:rsidP="00016E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Рассматривают картины и рассказать в какие игры дети играют зимой на улице.</w:t>
            </w:r>
          </w:p>
        </w:tc>
        <w:tc>
          <w:tcPr>
            <w:tcW w:w="2850" w:type="dxa"/>
          </w:tcPr>
          <w:p w:rsidR="00153378" w:rsidRPr="008150F9" w:rsidRDefault="00153378" w:rsidP="0041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наблюдатель-ность, монологическую речь.</w:t>
            </w:r>
          </w:p>
        </w:tc>
      </w:tr>
      <w:tr w:rsidR="00153378" w:rsidRPr="0073380D" w:rsidTr="00356660">
        <w:tc>
          <w:tcPr>
            <w:tcW w:w="568" w:type="dxa"/>
          </w:tcPr>
          <w:p w:rsidR="00153378" w:rsidRPr="0073380D" w:rsidRDefault="00153378" w:rsidP="007702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3435" w:type="dxa"/>
          </w:tcPr>
          <w:p w:rsidR="00153378" w:rsidRPr="009C696F" w:rsidRDefault="00153378" w:rsidP="0041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Побуждает детей изобразить  забавных снеговичков.</w:t>
            </w:r>
          </w:p>
        </w:tc>
        <w:tc>
          <w:tcPr>
            <w:tcW w:w="3653" w:type="dxa"/>
          </w:tcPr>
          <w:p w:rsidR="00153378" w:rsidRPr="008150F9" w:rsidRDefault="00153378" w:rsidP="0041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Изобразительная деятельность «Забавные снеговички»</w:t>
            </w:r>
          </w:p>
        </w:tc>
        <w:tc>
          <w:tcPr>
            <w:tcW w:w="2850" w:type="dxa"/>
          </w:tcPr>
          <w:p w:rsidR="00153378" w:rsidRPr="008150F9" w:rsidRDefault="00153378" w:rsidP="0041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Развивать творческое воображение. Продолжать работа по совершенствованию умений рисования гуашевыми красками.</w:t>
            </w:r>
          </w:p>
        </w:tc>
      </w:tr>
      <w:tr w:rsidR="00153378" w:rsidRPr="0073380D" w:rsidTr="000C6F54">
        <w:trPr>
          <w:trHeight w:val="957"/>
        </w:trPr>
        <w:tc>
          <w:tcPr>
            <w:tcW w:w="568" w:type="dxa"/>
          </w:tcPr>
          <w:p w:rsidR="00153378" w:rsidRDefault="00153378" w:rsidP="007702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  <w:p w:rsidR="00153378" w:rsidRDefault="00153378" w:rsidP="007702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3378" w:rsidRDefault="00153378" w:rsidP="007702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3378" w:rsidRDefault="00153378" w:rsidP="007702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53378" w:rsidRPr="0073380D" w:rsidRDefault="00153378" w:rsidP="007702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5" w:type="dxa"/>
          </w:tcPr>
          <w:p w:rsidR="00153378" w:rsidRPr="00356660" w:rsidRDefault="00153378" w:rsidP="0041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Воспитатель предлагает  исполнить веселую песню о зиме.</w:t>
            </w:r>
          </w:p>
        </w:tc>
        <w:tc>
          <w:tcPr>
            <w:tcW w:w="3653" w:type="dxa"/>
          </w:tcPr>
          <w:p w:rsidR="00153378" w:rsidRDefault="00153378" w:rsidP="000C6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Исполняют песню «Снежная песенка»</w:t>
            </w:r>
          </w:p>
          <w:p w:rsidR="00153378" w:rsidRPr="008150F9" w:rsidRDefault="00153378" w:rsidP="00AD6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</w:tcPr>
          <w:p w:rsidR="00153378" w:rsidRPr="008150F9" w:rsidRDefault="00153378" w:rsidP="0041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3378" w:rsidRPr="0073380D" w:rsidTr="00356660">
        <w:tc>
          <w:tcPr>
            <w:tcW w:w="568" w:type="dxa"/>
          </w:tcPr>
          <w:p w:rsidR="00153378" w:rsidRDefault="00153378" w:rsidP="007702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3435" w:type="dxa"/>
          </w:tcPr>
          <w:p w:rsidR="00153378" w:rsidRDefault="00153378" w:rsidP="0041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Затем предлагает организовать в группе выставку работ и пригласить на нее гостей.</w:t>
            </w:r>
          </w:p>
        </w:tc>
        <w:tc>
          <w:tcPr>
            <w:tcW w:w="3653" w:type="dxa"/>
          </w:tcPr>
          <w:p w:rsidR="00153378" w:rsidRDefault="00153378" w:rsidP="000C6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Приглашают гостей на выставку своих рисунков.</w:t>
            </w:r>
          </w:p>
          <w:p w:rsidR="00153378" w:rsidRDefault="00153378" w:rsidP="000C6F5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0" w:type="dxa"/>
          </w:tcPr>
          <w:p w:rsidR="00153378" w:rsidRDefault="00153378" w:rsidP="00412B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Сформировать доброжелательное отношение к окружающим.</w:t>
            </w:r>
          </w:p>
        </w:tc>
      </w:tr>
    </w:tbl>
    <w:p w:rsidR="00153378" w:rsidRDefault="00153378" w:rsidP="008150F9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153378" w:rsidRDefault="00153378" w:rsidP="008150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53378" w:rsidRPr="00AD6B3A" w:rsidRDefault="00153378" w:rsidP="008150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D6B3A">
        <w:rPr>
          <w:rFonts w:ascii="Times New Roman" w:hAnsi="Times New Roman"/>
          <w:sz w:val="28"/>
          <w:szCs w:val="28"/>
        </w:rPr>
        <w:t>Составил: воспитатель Сеземина Н.Н.</w:t>
      </w:r>
    </w:p>
    <w:p w:rsidR="00153378" w:rsidRPr="00AD6B3A" w:rsidRDefault="00153378" w:rsidP="008150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53378" w:rsidRPr="00AD6B3A" w:rsidSect="008150F9">
      <w:pgSz w:w="11906" w:h="16838"/>
      <w:pgMar w:top="851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8BAE95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•"/>
        <w:legacy w:legacy="1" w:legacySpace="0" w:legacyIndent="365"/>
        <w:lvlJc w:val="left"/>
        <w:rPr>
          <w:rFonts w:ascii="Segoe UI" w:hAnsi="Segoe UI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744"/>
        <w:lvlJc w:val="left"/>
        <w:rPr>
          <w:rFonts w:ascii="Segoe UI" w:hAnsi="Segoe UI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75CB"/>
    <w:rsid w:val="00001706"/>
    <w:rsid w:val="00011C0D"/>
    <w:rsid w:val="00012A91"/>
    <w:rsid w:val="00016E79"/>
    <w:rsid w:val="00021382"/>
    <w:rsid w:val="0002430A"/>
    <w:rsid w:val="00040858"/>
    <w:rsid w:val="00051472"/>
    <w:rsid w:val="00063981"/>
    <w:rsid w:val="0007077D"/>
    <w:rsid w:val="000A587C"/>
    <w:rsid w:val="000C6F54"/>
    <w:rsid w:val="000E710C"/>
    <w:rsid w:val="001029FB"/>
    <w:rsid w:val="00124414"/>
    <w:rsid w:val="00147921"/>
    <w:rsid w:val="00153378"/>
    <w:rsid w:val="00173772"/>
    <w:rsid w:val="00177F44"/>
    <w:rsid w:val="001866E3"/>
    <w:rsid w:val="001C08DF"/>
    <w:rsid w:val="001D0106"/>
    <w:rsid w:val="001D19F7"/>
    <w:rsid w:val="00202ED2"/>
    <w:rsid w:val="002113A0"/>
    <w:rsid w:val="0023036E"/>
    <w:rsid w:val="002375CB"/>
    <w:rsid w:val="00255B10"/>
    <w:rsid w:val="00256EA2"/>
    <w:rsid w:val="002723D4"/>
    <w:rsid w:val="002854B7"/>
    <w:rsid w:val="002A1DBA"/>
    <w:rsid w:val="002B7AAE"/>
    <w:rsid w:val="002C18DB"/>
    <w:rsid w:val="002D6BF3"/>
    <w:rsid w:val="002D72FE"/>
    <w:rsid w:val="002E0FDD"/>
    <w:rsid w:val="002F1689"/>
    <w:rsid w:val="00301331"/>
    <w:rsid w:val="003100E1"/>
    <w:rsid w:val="00323461"/>
    <w:rsid w:val="003318F7"/>
    <w:rsid w:val="00356660"/>
    <w:rsid w:val="00371418"/>
    <w:rsid w:val="003956AF"/>
    <w:rsid w:val="00396B3B"/>
    <w:rsid w:val="003D4219"/>
    <w:rsid w:val="00412B67"/>
    <w:rsid w:val="004631C8"/>
    <w:rsid w:val="004722FF"/>
    <w:rsid w:val="00472588"/>
    <w:rsid w:val="00494BD4"/>
    <w:rsid w:val="00497C17"/>
    <w:rsid w:val="004A0EE5"/>
    <w:rsid w:val="004A5140"/>
    <w:rsid w:val="004C3EAA"/>
    <w:rsid w:val="004D0472"/>
    <w:rsid w:val="0053708C"/>
    <w:rsid w:val="0053787E"/>
    <w:rsid w:val="0054137D"/>
    <w:rsid w:val="0056105D"/>
    <w:rsid w:val="0057026D"/>
    <w:rsid w:val="00592694"/>
    <w:rsid w:val="005A4BB9"/>
    <w:rsid w:val="005C6F8F"/>
    <w:rsid w:val="005C7685"/>
    <w:rsid w:val="005D4C8D"/>
    <w:rsid w:val="005F2B96"/>
    <w:rsid w:val="006052D4"/>
    <w:rsid w:val="00663D4F"/>
    <w:rsid w:val="006779D5"/>
    <w:rsid w:val="00691B5F"/>
    <w:rsid w:val="006B351B"/>
    <w:rsid w:val="006B3B0A"/>
    <w:rsid w:val="006B3E0B"/>
    <w:rsid w:val="006C54F6"/>
    <w:rsid w:val="006F7126"/>
    <w:rsid w:val="007324CC"/>
    <w:rsid w:val="0073380D"/>
    <w:rsid w:val="007340C3"/>
    <w:rsid w:val="0077028E"/>
    <w:rsid w:val="00776E67"/>
    <w:rsid w:val="00791F1A"/>
    <w:rsid w:val="007A1F08"/>
    <w:rsid w:val="007C41D9"/>
    <w:rsid w:val="007D3028"/>
    <w:rsid w:val="007F34EC"/>
    <w:rsid w:val="008150F9"/>
    <w:rsid w:val="00841087"/>
    <w:rsid w:val="008661D9"/>
    <w:rsid w:val="008A3B3B"/>
    <w:rsid w:val="008D4160"/>
    <w:rsid w:val="008D4ED7"/>
    <w:rsid w:val="00922315"/>
    <w:rsid w:val="009276D0"/>
    <w:rsid w:val="009426C0"/>
    <w:rsid w:val="00965910"/>
    <w:rsid w:val="009832EF"/>
    <w:rsid w:val="009942D8"/>
    <w:rsid w:val="009C696F"/>
    <w:rsid w:val="009C76D4"/>
    <w:rsid w:val="009D0850"/>
    <w:rsid w:val="00A022AB"/>
    <w:rsid w:val="00A15756"/>
    <w:rsid w:val="00A44EB0"/>
    <w:rsid w:val="00A507F5"/>
    <w:rsid w:val="00A53DA6"/>
    <w:rsid w:val="00A62886"/>
    <w:rsid w:val="00A65F7C"/>
    <w:rsid w:val="00AC4BEF"/>
    <w:rsid w:val="00AD6B3A"/>
    <w:rsid w:val="00B055CA"/>
    <w:rsid w:val="00B07A5A"/>
    <w:rsid w:val="00B563BB"/>
    <w:rsid w:val="00B94EC9"/>
    <w:rsid w:val="00BA624E"/>
    <w:rsid w:val="00BB104A"/>
    <w:rsid w:val="00BB7053"/>
    <w:rsid w:val="00BC4899"/>
    <w:rsid w:val="00BE4EFC"/>
    <w:rsid w:val="00BF7970"/>
    <w:rsid w:val="00C151F0"/>
    <w:rsid w:val="00C573F8"/>
    <w:rsid w:val="00C64D8E"/>
    <w:rsid w:val="00C71091"/>
    <w:rsid w:val="00CA326D"/>
    <w:rsid w:val="00CA48DC"/>
    <w:rsid w:val="00CB0596"/>
    <w:rsid w:val="00CC39DA"/>
    <w:rsid w:val="00CF30B2"/>
    <w:rsid w:val="00CF5984"/>
    <w:rsid w:val="00D15151"/>
    <w:rsid w:val="00D17E5F"/>
    <w:rsid w:val="00D3467E"/>
    <w:rsid w:val="00D556B4"/>
    <w:rsid w:val="00D84670"/>
    <w:rsid w:val="00DB49B8"/>
    <w:rsid w:val="00DC1FB7"/>
    <w:rsid w:val="00DC43C2"/>
    <w:rsid w:val="00DC4E6E"/>
    <w:rsid w:val="00E4371D"/>
    <w:rsid w:val="00E8102F"/>
    <w:rsid w:val="00E85CD6"/>
    <w:rsid w:val="00E904F4"/>
    <w:rsid w:val="00EC142D"/>
    <w:rsid w:val="00ED576E"/>
    <w:rsid w:val="00ED70EB"/>
    <w:rsid w:val="00EE24E2"/>
    <w:rsid w:val="00EE2E14"/>
    <w:rsid w:val="00F06C8C"/>
    <w:rsid w:val="00F20307"/>
    <w:rsid w:val="00F24953"/>
    <w:rsid w:val="00F26A6B"/>
    <w:rsid w:val="00F31BC2"/>
    <w:rsid w:val="00F7264A"/>
    <w:rsid w:val="00F84380"/>
    <w:rsid w:val="00F9689C"/>
    <w:rsid w:val="00FB5CC0"/>
    <w:rsid w:val="00FC2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EA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D17E5F"/>
    <w:pPr>
      <w:widowControl w:val="0"/>
      <w:autoSpaceDE w:val="0"/>
      <w:autoSpaceDN w:val="0"/>
      <w:adjustRightInd w:val="0"/>
      <w:spacing w:after="0" w:line="355" w:lineRule="exact"/>
      <w:ind w:firstLine="86"/>
      <w:jc w:val="both"/>
    </w:pPr>
    <w:rPr>
      <w:rFonts w:ascii="Segoe UI" w:eastAsia="Times New Roman" w:hAnsi="Segoe UI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D17E5F"/>
    <w:pPr>
      <w:widowControl w:val="0"/>
      <w:autoSpaceDE w:val="0"/>
      <w:autoSpaceDN w:val="0"/>
      <w:adjustRightInd w:val="0"/>
      <w:spacing w:after="0" w:line="365" w:lineRule="exact"/>
      <w:ind w:hanging="365"/>
    </w:pPr>
    <w:rPr>
      <w:rFonts w:ascii="Segoe UI" w:eastAsia="Times New Roman" w:hAnsi="Segoe UI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D17E5F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/>
      <w:sz w:val="24"/>
      <w:szCs w:val="24"/>
      <w:lang w:eastAsia="ru-RU"/>
    </w:rPr>
  </w:style>
  <w:style w:type="paragraph" w:customStyle="1" w:styleId="Style6">
    <w:name w:val="Style6"/>
    <w:basedOn w:val="Normal"/>
    <w:uiPriority w:val="99"/>
    <w:rsid w:val="00D17E5F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/>
      <w:sz w:val="24"/>
      <w:szCs w:val="24"/>
      <w:lang w:eastAsia="ru-RU"/>
    </w:rPr>
  </w:style>
  <w:style w:type="paragraph" w:customStyle="1" w:styleId="Style8">
    <w:name w:val="Style8"/>
    <w:basedOn w:val="Normal"/>
    <w:uiPriority w:val="99"/>
    <w:rsid w:val="00D17E5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Segoe UI" w:eastAsia="Times New Roman" w:hAnsi="Segoe UI"/>
      <w:sz w:val="24"/>
      <w:szCs w:val="24"/>
      <w:lang w:eastAsia="ru-RU"/>
    </w:rPr>
  </w:style>
  <w:style w:type="character" w:customStyle="1" w:styleId="FontStyle14">
    <w:name w:val="Font Style14"/>
    <w:uiPriority w:val="99"/>
    <w:rsid w:val="00D17E5F"/>
    <w:rPr>
      <w:rFonts w:ascii="Segoe UI" w:hAnsi="Segoe UI"/>
      <w:sz w:val="20"/>
    </w:rPr>
  </w:style>
  <w:style w:type="character" w:customStyle="1" w:styleId="FontStyle15">
    <w:name w:val="Font Style15"/>
    <w:uiPriority w:val="99"/>
    <w:rsid w:val="00D17E5F"/>
    <w:rPr>
      <w:rFonts w:ascii="Segoe UI" w:hAnsi="Segoe UI"/>
      <w:sz w:val="14"/>
    </w:rPr>
  </w:style>
  <w:style w:type="character" w:customStyle="1" w:styleId="FontStyle16">
    <w:name w:val="Font Style16"/>
    <w:uiPriority w:val="99"/>
    <w:rsid w:val="00D17E5F"/>
    <w:rPr>
      <w:rFonts w:ascii="Segoe UI" w:hAnsi="Segoe UI"/>
      <w:i/>
      <w:spacing w:val="30"/>
      <w:sz w:val="18"/>
    </w:rPr>
  </w:style>
  <w:style w:type="character" w:customStyle="1" w:styleId="FontStyle17">
    <w:name w:val="Font Style17"/>
    <w:uiPriority w:val="99"/>
    <w:rsid w:val="00D17E5F"/>
    <w:rPr>
      <w:rFonts w:ascii="Segoe UI" w:hAnsi="Segoe UI"/>
      <w:b/>
      <w:spacing w:val="20"/>
      <w:sz w:val="14"/>
    </w:rPr>
  </w:style>
  <w:style w:type="character" w:customStyle="1" w:styleId="FontStyle19">
    <w:name w:val="Font Style19"/>
    <w:uiPriority w:val="99"/>
    <w:rsid w:val="00D17E5F"/>
    <w:rPr>
      <w:rFonts w:ascii="Segoe UI" w:hAnsi="Segoe UI"/>
      <w:sz w:val="20"/>
    </w:rPr>
  </w:style>
  <w:style w:type="character" w:customStyle="1" w:styleId="FontStyle22">
    <w:name w:val="Font Style22"/>
    <w:uiPriority w:val="99"/>
    <w:rsid w:val="00D17E5F"/>
    <w:rPr>
      <w:rFonts w:ascii="Segoe UI" w:hAnsi="Segoe UI"/>
      <w:spacing w:val="20"/>
      <w:sz w:val="18"/>
    </w:rPr>
  </w:style>
  <w:style w:type="character" w:customStyle="1" w:styleId="FontStyle21">
    <w:name w:val="Font Style21"/>
    <w:uiPriority w:val="99"/>
    <w:rsid w:val="00D17E5F"/>
    <w:rPr>
      <w:rFonts w:ascii="Segoe UI" w:hAnsi="Segoe UI"/>
      <w:sz w:val="20"/>
    </w:rPr>
  </w:style>
  <w:style w:type="character" w:customStyle="1" w:styleId="FontStyle23">
    <w:name w:val="Font Style23"/>
    <w:uiPriority w:val="99"/>
    <w:rsid w:val="00D17E5F"/>
    <w:rPr>
      <w:rFonts w:ascii="Segoe UI" w:hAnsi="Segoe UI"/>
      <w:spacing w:val="10"/>
      <w:sz w:val="16"/>
    </w:rPr>
  </w:style>
  <w:style w:type="paragraph" w:styleId="ListParagraph">
    <w:name w:val="List Paragraph"/>
    <w:basedOn w:val="Normal"/>
    <w:uiPriority w:val="99"/>
    <w:qFormat/>
    <w:rsid w:val="0077028E"/>
    <w:pPr>
      <w:ind w:left="720"/>
      <w:contextualSpacing/>
    </w:pPr>
  </w:style>
  <w:style w:type="paragraph" w:styleId="NormalWeb">
    <w:name w:val="Normal (Web)"/>
    <w:basedOn w:val="Normal"/>
    <w:uiPriority w:val="99"/>
    <w:rsid w:val="00F726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E85CD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64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359</TotalTime>
  <Pages>4</Pages>
  <Words>774</Words>
  <Characters>4413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14</cp:revision>
  <cp:lastPrinted>2015-01-22T08:07:00Z</cp:lastPrinted>
  <dcterms:created xsi:type="dcterms:W3CDTF">2014-09-21T16:29:00Z</dcterms:created>
  <dcterms:modified xsi:type="dcterms:W3CDTF">2015-01-22T08:07:00Z</dcterms:modified>
</cp:coreProperties>
</file>