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7F" w:rsidRDefault="0039727F" w:rsidP="00716DB7">
      <w:pPr>
        <w:spacing w:line="240" w:lineRule="auto"/>
        <w:rPr>
          <w:sz w:val="36"/>
          <w:szCs w:val="36"/>
        </w:rPr>
      </w:pPr>
      <w:r w:rsidRPr="00716DB7">
        <w:rPr>
          <w:sz w:val="36"/>
          <w:szCs w:val="36"/>
        </w:rPr>
        <w:t xml:space="preserve">Проблемные ситуации  по экономическому воспитанию </w:t>
      </w:r>
    </w:p>
    <w:p w:rsidR="0039727F" w:rsidRDefault="0039727F" w:rsidP="00716DB7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716DB7">
        <w:rPr>
          <w:sz w:val="36"/>
          <w:szCs w:val="36"/>
        </w:rPr>
        <w:t>для детей 4-5 лет</w:t>
      </w:r>
      <w:r>
        <w:rPr>
          <w:sz w:val="36"/>
          <w:szCs w:val="36"/>
        </w:rPr>
        <w:t>.</w:t>
      </w:r>
    </w:p>
    <w:p w:rsidR="0039727F" w:rsidRDefault="0039727F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Ситуация </w:t>
      </w:r>
      <w:r w:rsidRPr="00716DB7">
        <w:rPr>
          <w:sz w:val="28"/>
          <w:szCs w:val="28"/>
          <w:u w:val="single"/>
        </w:rPr>
        <w:t>«Два медвежонка»</w:t>
      </w:r>
      <w:r>
        <w:rPr>
          <w:sz w:val="28"/>
          <w:szCs w:val="28"/>
          <w:u w:val="single"/>
        </w:rPr>
        <w:t>.</w:t>
      </w:r>
    </w:p>
    <w:p w:rsidR="0039727F" w:rsidRPr="00C6158E" w:rsidRDefault="0039727F" w:rsidP="00716DB7">
      <w:pPr>
        <w:ind w:left="-567"/>
        <w:rPr>
          <w:sz w:val="28"/>
          <w:szCs w:val="28"/>
        </w:rPr>
      </w:pPr>
      <w:r w:rsidRPr="00C6158E">
        <w:rPr>
          <w:sz w:val="28"/>
          <w:szCs w:val="28"/>
        </w:rPr>
        <w:t>Топтыжка продавал мед на рынке. На вырученные деньги он хотел купить малины. Его друг Косолапый продавал малину, чтобы купить липовый мед. Покупателей было на рынке мало, и торговля шла плохо. Медвежата загрустили.</w:t>
      </w:r>
    </w:p>
    <w:p w:rsidR="0039727F" w:rsidRPr="00C6158E" w:rsidRDefault="0039727F" w:rsidP="00716DB7">
      <w:pPr>
        <w:ind w:left="-567"/>
        <w:rPr>
          <w:sz w:val="28"/>
          <w:szCs w:val="28"/>
          <w:u w:val="single"/>
        </w:rPr>
      </w:pPr>
      <w:r w:rsidRPr="00C6158E">
        <w:rPr>
          <w:sz w:val="28"/>
          <w:szCs w:val="28"/>
          <w:u w:val="single"/>
        </w:rPr>
        <w:t>Вопросы к детям:</w:t>
      </w:r>
    </w:p>
    <w:p w:rsidR="0039727F" w:rsidRPr="00C6158E" w:rsidRDefault="0039727F" w:rsidP="00716DB7">
      <w:pPr>
        <w:ind w:left="-567"/>
        <w:rPr>
          <w:sz w:val="28"/>
          <w:szCs w:val="28"/>
        </w:rPr>
      </w:pPr>
      <w:r w:rsidRPr="00C6158E">
        <w:rPr>
          <w:sz w:val="28"/>
          <w:szCs w:val="28"/>
        </w:rPr>
        <w:t>Какие решения могут принять медвежата, чтобы оба были довольны?</w:t>
      </w:r>
    </w:p>
    <w:p w:rsidR="0039727F" w:rsidRDefault="0039727F" w:rsidP="00716DB7">
      <w:pPr>
        <w:ind w:left="-567"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Ситуация </w:t>
      </w:r>
      <w:r>
        <w:rPr>
          <w:sz w:val="28"/>
          <w:szCs w:val="28"/>
          <w:u w:val="single"/>
        </w:rPr>
        <w:t>«Где купить?»</w:t>
      </w:r>
    </w:p>
    <w:p w:rsidR="0039727F" w:rsidRPr="00C6158E" w:rsidRDefault="0039727F" w:rsidP="00F210B6">
      <w:pPr>
        <w:ind w:left="-567"/>
        <w:rPr>
          <w:sz w:val="28"/>
          <w:szCs w:val="28"/>
        </w:rPr>
      </w:pPr>
      <w:r w:rsidRPr="00C6158E">
        <w:rPr>
          <w:sz w:val="28"/>
          <w:szCs w:val="28"/>
        </w:rPr>
        <w:t>Виннипух получил от Пятачка денежный перевод. Он решил купить холодильник, машину и морковь для Кролика, чтобы ему было чем угостить гостей.</w:t>
      </w:r>
    </w:p>
    <w:p w:rsidR="0039727F" w:rsidRPr="00C6158E" w:rsidRDefault="0039727F" w:rsidP="00F210B6">
      <w:pPr>
        <w:ind w:left="-567"/>
        <w:rPr>
          <w:sz w:val="28"/>
          <w:szCs w:val="28"/>
          <w:u w:val="single"/>
        </w:rPr>
      </w:pPr>
      <w:r w:rsidRPr="00C6158E">
        <w:rPr>
          <w:sz w:val="28"/>
          <w:szCs w:val="28"/>
          <w:u w:val="single"/>
        </w:rPr>
        <w:t>Вопросы к детям:</w:t>
      </w:r>
    </w:p>
    <w:p w:rsidR="0039727F" w:rsidRPr="00C6158E" w:rsidRDefault="0039727F" w:rsidP="00F210B6">
      <w:pPr>
        <w:spacing w:line="240" w:lineRule="auto"/>
        <w:ind w:left="-567"/>
        <w:rPr>
          <w:sz w:val="28"/>
          <w:szCs w:val="28"/>
        </w:rPr>
      </w:pPr>
      <w:r w:rsidRPr="00C6158E">
        <w:rPr>
          <w:sz w:val="28"/>
          <w:szCs w:val="28"/>
        </w:rPr>
        <w:t>Где можно сделать покупки?</w:t>
      </w:r>
    </w:p>
    <w:p w:rsidR="0039727F" w:rsidRPr="00C6158E" w:rsidRDefault="0039727F" w:rsidP="00F210B6">
      <w:pPr>
        <w:spacing w:line="240" w:lineRule="auto"/>
        <w:ind w:left="-567"/>
        <w:rPr>
          <w:sz w:val="28"/>
          <w:szCs w:val="28"/>
        </w:rPr>
      </w:pPr>
      <w:r w:rsidRPr="00C6158E">
        <w:rPr>
          <w:sz w:val="28"/>
          <w:szCs w:val="28"/>
        </w:rPr>
        <w:t>Чем будет отличаться товар, купленный в разных местах?</w:t>
      </w:r>
    </w:p>
    <w:p w:rsidR="0039727F" w:rsidRDefault="0039727F" w:rsidP="00F210B6">
      <w:pPr>
        <w:spacing w:line="240" w:lineRule="auto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Ситуация</w:t>
      </w:r>
      <w:r>
        <w:rPr>
          <w:sz w:val="28"/>
          <w:szCs w:val="28"/>
        </w:rPr>
        <w:t xml:space="preserve"> «Подарок для друга».</w:t>
      </w:r>
    </w:p>
    <w:p w:rsidR="0039727F" w:rsidRPr="00C6158E" w:rsidRDefault="0039727F" w:rsidP="00F210B6">
      <w:pPr>
        <w:spacing w:line="240" w:lineRule="auto"/>
        <w:ind w:left="-567"/>
        <w:rPr>
          <w:sz w:val="28"/>
          <w:szCs w:val="28"/>
        </w:rPr>
      </w:pPr>
      <w:r w:rsidRPr="00C6158E">
        <w:rPr>
          <w:sz w:val="28"/>
          <w:szCs w:val="28"/>
        </w:rPr>
        <w:t>Пьеро выбирал подарок для Мальвины. Его внимание привлекли две коробки: в обеих были конфеты одного и того же сорта и в одном и том же количестве. Но одна из коробок была красивая, яркая и перевязана ленточкой.</w:t>
      </w:r>
    </w:p>
    <w:p w:rsidR="0039727F" w:rsidRPr="00C6158E" w:rsidRDefault="0039727F" w:rsidP="005D5553">
      <w:pPr>
        <w:ind w:left="-567"/>
        <w:rPr>
          <w:sz w:val="28"/>
          <w:szCs w:val="28"/>
          <w:u w:val="single"/>
        </w:rPr>
      </w:pPr>
      <w:r w:rsidRPr="00C6158E">
        <w:rPr>
          <w:sz w:val="28"/>
          <w:szCs w:val="28"/>
          <w:u w:val="single"/>
        </w:rPr>
        <w:t>Вопросы к детям:</w:t>
      </w:r>
    </w:p>
    <w:p w:rsidR="0039727F" w:rsidRPr="00C6158E" w:rsidRDefault="0039727F" w:rsidP="005D5553">
      <w:pPr>
        <w:ind w:left="-567"/>
        <w:rPr>
          <w:sz w:val="28"/>
          <w:szCs w:val="28"/>
        </w:rPr>
      </w:pPr>
      <w:r w:rsidRPr="00C6158E">
        <w:rPr>
          <w:sz w:val="28"/>
          <w:szCs w:val="28"/>
        </w:rPr>
        <w:t>Какую коробочку купит Пьеро? Почему?</w:t>
      </w:r>
    </w:p>
    <w:p w:rsidR="0039727F" w:rsidRDefault="0039727F" w:rsidP="005D5553">
      <w:pPr>
        <w:ind w:left="-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Ситуация </w:t>
      </w:r>
      <w:r>
        <w:rPr>
          <w:sz w:val="28"/>
          <w:szCs w:val="28"/>
          <w:u w:val="single"/>
        </w:rPr>
        <w:t>«Любимое варенье».</w:t>
      </w:r>
    </w:p>
    <w:p w:rsidR="0039727F" w:rsidRPr="00C6158E" w:rsidRDefault="0039727F" w:rsidP="005D5553">
      <w:pPr>
        <w:ind w:left="-567"/>
        <w:rPr>
          <w:sz w:val="28"/>
          <w:szCs w:val="28"/>
        </w:rPr>
      </w:pPr>
      <w:r>
        <w:rPr>
          <w:sz w:val="28"/>
          <w:szCs w:val="28"/>
        </w:rPr>
        <w:t>Карл</w:t>
      </w:r>
      <w:r w:rsidRPr="00C6158E">
        <w:rPr>
          <w:sz w:val="28"/>
          <w:szCs w:val="28"/>
        </w:rPr>
        <w:t>сон, который живет на крыше, открыл свой магазин. В ассортименте имелся богатый выбор варенья. К сожалению, покупателей пока</w:t>
      </w:r>
      <w:r>
        <w:rPr>
          <w:sz w:val="28"/>
          <w:szCs w:val="28"/>
        </w:rPr>
        <w:t xml:space="preserve"> было мало. Карл</w:t>
      </w:r>
      <w:r w:rsidRPr="00C6158E">
        <w:rPr>
          <w:sz w:val="28"/>
          <w:szCs w:val="28"/>
        </w:rPr>
        <w:t>сону очень хотелось, чтобы все жители дома узнали о продаже его любимого варенья «Сластена».</w:t>
      </w:r>
    </w:p>
    <w:p w:rsidR="0039727F" w:rsidRPr="00C6158E" w:rsidRDefault="0039727F" w:rsidP="005D5553">
      <w:pPr>
        <w:ind w:left="-567"/>
        <w:rPr>
          <w:sz w:val="28"/>
          <w:szCs w:val="28"/>
          <w:u w:val="single"/>
        </w:rPr>
      </w:pPr>
      <w:r w:rsidRPr="00C6158E">
        <w:rPr>
          <w:sz w:val="28"/>
          <w:szCs w:val="28"/>
          <w:u w:val="single"/>
        </w:rPr>
        <w:t>Вопросы к детям:</w:t>
      </w:r>
    </w:p>
    <w:p w:rsidR="0039727F" w:rsidRPr="00C6158E" w:rsidRDefault="0039727F" w:rsidP="005D5553">
      <w:pPr>
        <w:ind w:left="-567"/>
        <w:rPr>
          <w:sz w:val="28"/>
          <w:szCs w:val="28"/>
        </w:rPr>
      </w:pPr>
      <w:r>
        <w:rPr>
          <w:sz w:val="28"/>
          <w:szCs w:val="28"/>
        </w:rPr>
        <w:t>Что можно придумать Карл</w:t>
      </w:r>
      <w:r w:rsidRPr="00C6158E">
        <w:rPr>
          <w:sz w:val="28"/>
          <w:szCs w:val="28"/>
        </w:rPr>
        <w:t>сону, чтобы все узнали о вкусном варенье?</w:t>
      </w:r>
    </w:p>
    <w:p w:rsidR="0039727F" w:rsidRDefault="0039727F" w:rsidP="005D555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39727F" w:rsidRDefault="0039727F" w:rsidP="005D5553">
      <w:pPr>
        <w:ind w:left="-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Ситуация </w:t>
      </w:r>
      <w:r>
        <w:rPr>
          <w:sz w:val="28"/>
          <w:szCs w:val="28"/>
          <w:u w:val="single"/>
        </w:rPr>
        <w:t>«Обязанности козлят».</w:t>
      </w:r>
    </w:p>
    <w:p w:rsidR="0039727F" w:rsidRPr="00C6158E" w:rsidRDefault="0039727F" w:rsidP="005D5553">
      <w:pPr>
        <w:ind w:left="-567"/>
        <w:rPr>
          <w:sz w:val="28"/>
          <w:szCs w:val="28"/>
        </w:rPr>
      </w:pPr>
      <w:r w:rsidRPr="00C6158E">
        <w:rPr>
          <w:sz w:val="28"/>
          <w:szCs w:val="28"/>
        </w:rPr>
        <w:t>Мама Коза пришла домой с работы, а дома беспорядок: обед не готов, посуда не вымыта, дрова не наколоты, огород не полит, да еще и козлята перессорились. «Я вчера и пол вымыл, и воду носил, и обед готовил», - говорит один козленок. «А я это все позавчера делал»! – перебивает его другой. «А я сегодня за водой ходил и капусту собирал», - вмешивается третий. «Все вы работали, а дома беспорядок», удивляется мама.</w:t>
      </w:r>
    </w:p>
    <w:p w:rsidR="0039727F" w:rsidRPr="00C6158E" w:rsidRDefault="0039727F" w:rsidP="00C6158E">
      <w:pPr>
        <w:ind w:left="-567"/>
        <w:rPr>
          <w:sz w:val="28"/>
          <w:szCs w:val="28"/>
          <w:u w:val="single"/>
        </w:rPr>
      </w:pPr>
      <w:r w:rsidRPr="00C6158E">
        <w:rPr>
          <w:sz w:val="28"/>
          <w:szCs w:val="28"/>
          <w:u w:val="single"/>
        </w:rPr>
        <w:t>Вопросы к детям:</w:t>
      </w:r>
    </w:p>
    <w:p w:rsidR="0039727F" w:rsidRPr="00C6158E" w:rsidRDefault="0039727F" w:rsidP="005D5553">
      <w:pPr>
        <w:ind w:left="-567"/>
        <w:rPr>
          <w:sz w:val="28"/>
          <w:szCs w:val="28"/>
        </w:rPr>
      </w:pPr>
      <w:r w:rsidRPr="00C6158E">
        <w:rPr>
          <w:sz w:val="28"/>
          <w:szCs w:val="28"/>
        </w:rPr>
        <w:t>Как помочь Козе разрешить спор и навести порядок в доме?</w:t>
      </w:r>
    </w:p>
    <w:p w:rsidR="0039727F" w:rsidRPr="005D5553" w:rsidRDefault="0039727F" w:rsidP="005D5553">
      <w:pPr>
        <w:ind w:left="-567"/>
        <w:rPr>
          <w:sz w:val="24"/>
          <w:szCs w:val="24"/>
        </w:rPr>
      </w:pPr>
    </w:p>
    <w:p w:rsidR="0039727F" w:rsidRPr="005D5553" w:rsidRDefault="0039727F" w:rsidP="005D5553">
      <w:pPr>
        <w:ind w:left="-567"/>
        <w:rPr>
          <w:sz w:val="24"/>
          <w:szCs w:val="24"/>
        </w:rPr>
      </w:pPr>
    </w:p>
    <w:p w:rsidR="0039727F" w:rsidRPr="005D5553" w:rsidRDefault="0039727F" w:rsidP="005D5553">
      <w:pPr>
        <w:ind w:left="-567"/>
        <w:rPr>
          <w:sz w:val="24"/>
          <w:szCs w:val="24"/>
        </w:rPr>
      </w:pPr>
    </w:p>
    <w:p w:rsidR="0039727F" w:rsidRPr="005D5553" w:rsidRDefault="0039727F" w:rsidP="00F210B6">
      <w:pPr>
        <w:spacing w:line="240" w:lineRule="auto"/>
        <w:ind w:left="-567"/>
        <w:rPr>
          <w:sz w:val="24"/>
          <w:szCs w:val="24"/>
        </w:rPr>
      </w:pPr>
    </w:p>
    <w:p w:rsidR="0039727F" w:rsidRPr="00F210B6" w:rsidRDefault="0039727F" w:rsidP="00F210B6">
      <w:pPr>
        <w:spacing w:line="240" w:lineRule="auto"/>
        <w:ind w:left="-567"/>
        <w:rPr>
          <w:sz w:val="24"/>
          <w:szCs w:val="24"/>
        </w:rPr>
      </w:pPr>
    </w:p>
    <w:p w:rsidR="0039727F" w:rsidRDefault="0039727F" w:rsidP="00716DB7">
      <w:pPr>
        <w:ind w:left="-567" w:firstLine="567"/>
        <w:rPr>
          <w:sz w:val="24"/>
          <w:szCs w:val="24"/>
        </w:rPr>
      </w:pPr>
    </w:p>
    <w:p w:rsidR="0039727F" w:rsidRPr="00F210B6" w:rsidRDefault="0039727F" w:rsidP="00716DB7">
      <w:pPr>
        <w:ind w:left="-567" w:firstLine="567"/>
        <w:rPr>
          <w:sz w:val="24"/>
          <w:szCs w:val="24"/>
        </w:rPr>
      </w:pPr>
    </w:p>
    <w:p w:rsidR="0039727F" w:rsidRPr="00716DB7" w:rsidRDefault="0039727F" w:rsidP="00716DB7">
      <w:pPr>
        <w:ind w:left="-567"/>
        <w:rPr>
          <w:sz w:val="24"/>
          <w:szCs w:val="24"/>
          <w:u w:val="single"/>
        </w:rPr>
      </w:pPr>
    </w:p>
    <w:sectPr w:rsidR="0039727F" w:rsidRPr="00716DB7" w:rsidSect="00716DB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DB7"/>
    <w:rsid w:val="00062377"/>
    <w:rsid w:val="00063A98"/>
    <w:rsid w:val="002B0066"/>
    <w:rsid w:val="0039727F"/>
    <w:rsid w:val="005D5553"/>
    <w:rsid w:val="00716DB7"/>
    <w:rsid w:val="00C6158E"/>
    <w:rsid w:val="00C80353"/>
    <w:rsid w:val="00F2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282</Words>
  <Characters>1609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3</cp:revision>
  <dcterms:created xsi:type="dcterms:W3CDTF">2014-09-17T12:22:00Z</dcterms:created>
  <dcterms:modified xsi:type="dcterms:W3CDTF">2014-09-18T10:12:00Z</dcterms:modified>
</cp:coreProperties>
</file>