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D4" w:rsidRPr="008678A3" w:rsidRDefault="00994CD4" w:rsidP="008678A3">
      <w:pPr>
        <w:jc w:val="center"/>
        <w:rPr>
          <w:sz w:val="20"/>
          <w:szCs w:val="20"/>
        </w:rPr>
      </w:pPr>
      <w:r w:rsidRPr="008678A3">
        <w:rPr>
          <w:sz w:val="20"/>
          <w:szCs w:val="20"/>
        </w:rPr>
        <w:t>ГОСУДАРСТВЕННОЕ БЮДЖЕТНОЕ ДОШКОЛЬНОЕ ОБРАЗОВАТЕЛЬНОЕ УЧРЕЖДЕНИЕ ДЕТСКИЙ САД №11 ОБЩЕРАЗВИВАЮЩЕГО ВИДА С ПРИОРИТЕТНЫМ  ОСУЩЕСТВЛЕНИЕМ ДЕЯТЕЛЬНОСТИ ПО ФИЗИЧЕСКОМУ  РАЗВИТИЮ ДЕТЕЙ ПЕТРОДВОРЦОВОГО РАЙОНА САНКТ-ПЕТЕРБУРГА</w:t>
      </w:r>
    </w:p>
    <w:p w:rsidR="00994CD4" w:rsidRDefault="00994CD4"/>
    <w:p w:rsidR="00994CD4" w:rsidRDefault="00994CD4"/>
    <w:p w:rsidR="00994CD4" w:rsidRDefault="00994CD4"/>
    <w:p w:rsidR="00994CD4" w:rsidRDefault="00994CD4"/>
    <w:p w:rsidR="00994CD4" w:rsidRDefault="00994CD4"/>
    <w:p w:rsidR="00994CD4" w:rsidRDefault="00994CD4"/>
    <w:p w:rsidR="00994CD4" w:rsidRPr="009D388C" w:rsidRDefault="00994CD4" w:rsidP="009D388C">
      <w:pPr>
        <w:jc w:val="center"/>
        <w:rPr>
          <w:sz w:val="40"/>
          <w:szCs w:val="40"/>
        </w:rPr>
      </w:pPr>
      <w:r w:rsidRPr="009D388C">
        <w:rPr>
          <w:sz w:val="40"/>
          <w:szCs w:val="40"/>
        </w:rPr>
        <w:t xml:space="preserve">МЕТОДИЧЕСКИЕ РЕКОМЕНДАЦИИ К ОРГАНИЗАЦИИ </w:t>
      </w:r>
    </w:p>
    <w:p w:rsidR="00994CD4" w:rsidRDefault="00994CD4" w:rsidP="009D388C">
      <w:pPr>
        <w:jc w:val="center"/>
        <w:rPr>
          <w:sz w:val="40"/>
          <w:szCs w:val="40"/>
        </w:rPr>
      </w:pPr>
      <w:r w:rsidRPr="009D388C">
        <w:rPr>
          <w:sz w:val="40"/>
          <w:szCs w:val="40"/>
        </w:rPr>
        <w:t xml:space="preserve">НЕПОСРЕДСТВЕННОЙ ОБРАЗОВАТЕЛЬНОЙ </w:t>
      </w:r>
    </w:p>
    <w:p w:rsidR="00994CD4" w:rsidRDefault="00994CD4" w:rsidP="009D388C">
      <w:pPr>
        <w:jc w:val="center"/>
        <w:rPr>
          <w:sz w:val="40"/>
          <w:szCs w:val="40"/>
        </w:rPr>
      </w:pPr>
      <w:r w:rsidRPr="009D388C">
        <w:rPr>
          <w:sz w:val="40"/>
          <w:szCs w:val="40"/>
        </w:rPr>
        <w:t>ДЕЯТЕЛЬНОСТИ</w:t>
      </w:r>
      <w:r>
        <w:rPr>
          <w:sz w:val="40"/>
          <w:szCs w:val="40"/>
        </w:rPr>
        <w:t xml:space="preserve"> В ПЕРВОЙ МЛАДШЕЙ</w:t>
      </w:r>
      <w:r w:rsidRPr="009D388C">
        <w:rPr>
          <w:sz w:val="40"/>
          <w:szCs w:val="40"/>
        </w:rPr>
        <w:t xml:space="preserve"> ГРУПП</w:t>
      </w:r>
      <w:r>
        <w:rPr>
          <w:sz w:val="40"/>
          <w:szCs w:val="40"/>
        </w:rPr>
        <w:t>Е</w:t>
      </w:r>
      <w:r w:rsidRPr="009D388C">
        <w:rPr>
          <w:sz w:val="40"/>
          <w:szCs w:val="40"/>
        </w:rPr>
        <w:t xml:space="preserve"> </w:t>
      </w:r>
    </w:p>
    <w:p w:rsidR="00994CD4" w:rsidRDefault="00994CD4" w:rsidP="009D38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ОБРАЗОВАТЕЛЬНАЯ ОБЛАСТЬ </w:t>
      </w:r>
      <w:r w:rsidRPr="009D388C">
        <w:rPr>
          <w:sz w:val="40"/>
          <w:szCs w:val="40"/>
        </w:rPr>
        <w:t xml:space="preserve">«ПОЗНАНИЕ» </w:t>
      </w:r>
    </w:p>
    <w:p w:rsidR="00994CD4" w:rsidRPr="009D388C" w:rsidRDefault="00994CD4" w:rsidP="009D38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Pr="009D388C">
        <w:rPr>
          <w:sz w:val="40"/>
          <w:szCs w:val="40"/>
        </w:rPr>
        <w:t>«</w:t>
      </w:r>
      <w:r>
        <w:rPr>
          <w:sz w:val="40"/>
          <w:szCs w:val="40"/>
        </w:rPr>
        <w:t>ЧУДЕСНАЯ КОРОБОЧКА</w:t>
      </w:r>
      <w:r w:rsidRPr="009D388C">
        <w:rPr>
          <w:sz w:val="40"/>
          <w:szCs w:val="40"/>
        </w:rPr>
        <w:t>»</w:t>
      </w:r>
    </w:p>
    <w:p w:rsidR="00994CD4" w:rsidRDefault="00994CD4"/>
    <w:p w:rsidR="00994CD4" w:rsidRDefault="00994CD4"/>
    <w:p w:rsidR="00994CD4" w:rsidRDefault="00994CD4"/>
    <w:p w:rsidR="00994CD4" w:rsidRDefault="00994CD4"/>
    <w:p w:rsidR="00994CD4" w:rsidRDefault="00994CD4"/>
    <w:p w:rsidR="00994CD4" w:rsidRDefault="00994CD4" w:rsidP="008678A3">
      <w:pPr>
        <w:jc w:val="right"/>
      </w:pPr>
      <w:r>
        <w:t>Составила</w:t>
      </w:r>
    </w:p>
    <w:p w:rsidR="00994CD4" w:rsidRDefault="00994CD4" w:rsidP="008678A3">
      <w:pPr>
        <w:jc w:val="right"/>
      </w:pPr>
      <w:r>
        <w:t xml:space="preserve"> воспитатель Яровенко Валентина Павловна</w:t>
      </w:r>
    </w:p>
    <w:p w:rsidR="00994CD4" w:rsidRDefault="00994CD4" w:rsidP="008678A3">
      <w:pPr>
        <w:jc w:val="right"/>
      </w:pPr>
      <w:r>
        <w:t>ГБДОУ ДС №11 Петродворцового района</w:t>
      </w:r>
    </w:p>
    <w:p w:rsidR="00994CD4" w:rsidRDefault="00994CD4" w:rsidP="008678A3">
      <w:pPr>
        <w:jc w:val="right"/>
      </w:pPr>
    </w:p>
    <w:p w:rsidR="00994CD4" w:rsidRDefault="00994CD4" w:rsidP="008678A3">
      <w:pPr>
        <w:jc w:val="right"/>
      </w:pPr>
    </w:p>
    <w:p w:rsidR="00994CD4" w:rsidRDefault="00994CD4" w:rsidP="008678A3">
      <w:pPr>
        <w:jc w:val="right"/>
      </w:pPr>
    </w:p>
    <w:p w:rsidR="00994CD4" w:rsidRDefault="00994CD4" w:rsidP="008678A3">
      <w:pPr>
        <w:jc w:val="center"/>
      </w:pPr>
      <w:r>
        <w:t>Санкт-Петербург</w:t>
      </w:r>
    </w:p>
    <w:p w:rsidR="00994CD4" w:rsidRDefault="00994CD4" w:rsidP="008916DB">
      <w:pPr>
        <w:jc w:val="center"/>
      </w:pPr>
      <w:r>
        <w:t>2014 год</w:t>
      </w:r>
    </w:p>
    <w:p w:rsidR="00994CD4" w:rsidRPr="00CE2175" w:rsidRDefault="00994CD4" w:rsidP="00365913">
      <w:pPr>
        <w:spacing w:after="0" w:line="240" w:lineRule="auto"/>
        <w:ind w:firstLine="540"/>
        <w:jc w:val="both"/>
        <w:rPr>
          <w:sz w:val="24"/>
          <w:szCs w:val="24"/>
        </w:rPr>
      </w:pPr>
      <w:r w:rsidRPr="00CE2175">
        <w:rPr>
          <w:sz w:val="24"/>
          <w:szCs w:val="24"/>
        </w:rPr>
        <w:t>Этот конспект разработан с использованием элементов здоровье - сберегающих технологий.</w:t>
      </w:r>
    </w:p>
    <w:p w:rsidR="00994CD4" w:rsidRPr="00CE2175" w:rsidRDefault="00994CD4" w:rsidP="005362C0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здоровье- сберегающих технологий в процессе организованной образовательной деятельности позволяет вести непрерывную работу по укреплению здоровья детей.</w:t>
      </w:r>
    </w:p>
    <w:p w:rsidR="00994CD4" w:rsidRPr="00BB7A4C" w:rsidRDefault="00994CD4" w:rsidP="00BB7A4C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Конспект игры в младшей группе</w:t>
      </w:r>
    </w:p>
    <w:p w:rsidR="00994CD4" w:rsidRPr="00BB7A4C" w:rsidRDefault="00994CD4" w:rsidP="00BB7A4C">
      <w:pPr>
        <w:spacing w:after="0" w:line="240" w:lineRule="auto"/>
        <w:jc w:val="center"/>
        <w:rPr>
          <w:sz w:val="28"/>
          <w:szCs w:val="28"/>
        </w:rPr>
      </w:pPr>
    </w:p>
    <w:p w:rsidR="00994CD4" w:rsidRPr="00BB7A4C" w:rsidRDefault="00994CD4" w:rsidP="00BB7A4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B7A4C">
        <w:rPr>
          <w:b/>
          <w:sz w:val="28"/>
          <w:szCs w:val="28"/>
          <w:u w:val="single"/>
        </w:rPr>
        <w:t>«Чудесная коробка»</w:t>
      </w:r>
    </w:p>
    <w:p w:rsidR="00994CD4" w:rsidRDefault="00994CD4" w:rsidP="00BB7A4C">
      <w:pPr>
        <w:spacing w:after="0" w:line="240" w:lineRule="auto"/>
        <w:jc w:val="center"/>
      </w:pPr>
    </w:p>
    <w:p w:rsidR="00994CD4" w:rsidRDefault="00994CD4" w:rsidP="00BB7A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 w:rsidRPr="00BB7A4C">
        <w:rPr>
          <w:b/>
          <w:sz w:val="24"/>
          <w:szCs w:val="24"/>
        </w:rPr>
        <w:t>:</w:t>
      </w:r>
    </w:p>
    <w:p w:rsidR="00994CD4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>Учить детей слушать и понимать речь</w:t>
      </w:r>
      <w:r>
        <w:rPr>
          <w:sz w:val="24"/>
          <w:szCs w:val="24"/>
        </w:rPr>
        <w:t xml:space="preserve"> взрослого, правильно выполнять </w:t>
      </w:r>
      <w:r w:rsidRPr="00BB7A4C">
        <w:rPr>
          <w:sz w:val="24"/>
          <w:szCs w:val="24"/>
        </w:rPr>
        <w:t xml:space="preserve">речевые инструкции. </w:t>
      </w:r>
    </w:p>
    <w:p w:rsidR="00994CD4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>Развивать речь детей, умение слушать потешки.</w:t>
      </w:r>
      <w:r w:rsidRPr="00715F91">
        <w:rPr>
          <w:sz w:val="24"/>
          <w:szCs w:val="24"/>
        </w:rPr>
        <w:t xml:space="preserve"> </w:t>
      </w:r>
    </w:p>
    <w:p w:rsidR="00994CD4" w:rsidRPr="00BB7A4C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Обогащать</w:t>
      </w:r>
      <w:r w:rsidRPr="00BB7A4C">
        <w:rPr>
          <w:sz w:val="24"/>
          <w:szCs w:val="24"/>
        </w:rPr>
        <w:t xml:space="preserve"> и </w:t>
      </w:r>
      <w:r>
        <w:rPr>
          <w:sz w:val="24"/>
          <w:szCs w:val="24"/>
        </w:rPr>
        <w:t>а</w:t>
      </w:r>
      <w:r w:rsidRPr="00BB7A4C">
        <w:rPr>
          <w:sz w:val="24"/>
          <w:szCs w:val="24"/>
        </w:rPr>
        <w:t>ктивизировать словарный запас.</w:t>
      </w:r>
    </w:p>
    <w:p w:rsidR="00994CD4" w:rsidRPr="00BB7A4C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>Учить узнавать и называть животных. Воспитывать внимание, развивать память, слуховое и зрительное восприятие.</w:t>
      </w:r>
    </w:p>
    <w:p w:rsidR="00994CD4" w:rsidRPr="00BB7A4C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 xml:space="preserve">Закреплять </w:t>
      </w:r>
      <w:r>
        <w:rPr>
          <w:sz w:val="24"/>
          <w:szCs w:val="24"/>
        </w:rPr>
        <w:t xml:space="preserve">умение узнавать и называть </w:t>
      </w:r>
      <w:r w:rsidRPr="00BB7A4C">
        <w:rPr>
          <w:sz w:val="24"/>
          <w:szCs w:val="24"/>
        </w:rPr>
        <w:t>основные цвета.</w:t>
      </w:r>
    </w:p>
    <w:p w:rsidR="00994CD4" w:rsidRPr="00BB7A4C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 xml:space="preserve">Сравнивать </w:t>
      </w:r>
      <w:r>
        <w:rPr>
          <w:sz w:val="24"/>
          <w:szCs w:val="24"/>
        </w:rPr>
        <w:t>предметы по величине</w:t>
      </w:r>
      <w:r w:rsidRPr="00BB7A4C">
        <w:rPr>
          <w:sz w:val="24"/>
          <w:szCs w:val="24"/>
        </w:rPr>
        <w:t>: большой, маленький.</w:t>
      </w:r>
    </w:p>
    <w:p w:rsidR="00994CD4" w:rsidRPr="00BB7A4C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 xml:space="preserve">Воспитывать </w:t>
      </w:r>
      <w:r>
        <w:rPr>
          <w:sz w:val="24"/>
          <w:szCs w:val="24"/>
        </w:rPr>
        <w:t xml:space="preserve">устойчивый </w:t>
      </w:r>
      <w:r w:rsidRPr="00BB7A4C">
        <w:rPr>
          <w:sz w:val="24"/>
          <w:szCs w:val="24"/>
        </w:rPr>
        <w:t>интерес к занятию.</w:t>
      </w:r>
    </w:p>
    <w:p w:rsidR="00994CD4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б</w:t>
      </w:r>
      <w:r w:rsidRPr="00BB7A4C">
        <w:rPr>
          <w:sz w:val="24"/>
          <w:szCs w:val="24"/>
        </w:rPr>
        <w:t>ережное отношение к игрушкам.</w:t>
      </w:r>
      <w:r>
        <w:rPr>
          <w:sz w:val="24"/>
          <w:szCs w:val="24"/>
        </w:rPr>
        <w:t xml:space="preserve"> </w:t>
      </w:r>
    </w:p>
    <w:p w:rsidR="00994CD4" w:rsidRPr="00BB7A4C" w:rsidRDefault="00994CD4" w:rsidP="00715F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Pr="00BB7A4C">
        <w:rPr>
          <w:sz w:val="24"/>
          <w:szCs w:val="24"/>
        </w:rPr>
        <w:t>двигательн</w:t>
      </w:r>
      <w:r>
        <w:rPr>
          <w:sz w:val="24"/>
          <w:szCs w:val="24"/>
        </w:rPr>
        <w:t>ую</w:t>
      </w:r>
      <w:r w:rsidRPr="00BB7A4C">
        <w:rPr>
          <w:sz w:val="24"/>
          <w:szCs w:val="24"/>
        </w:rPr>
        <w:t xml:space="preserve"> активност</w:t>
      </w:r>
      <w:r>
        <w:rPr>
          <w:sz w:val="24"/>
          <w:szCs w:val="24"/>
        </w:rPr>
        <w:t>ь</w:t>
      </w:r>
      <w:r w:rsidRPr="00BB7A4C">
        <w:rPr>
          <w:sz w:val="24"/>
          <w:szCs w:val="24"/>
        </w:rPr>
        <w:t>.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</w:p>
    <w:p w:rsidR="00994CD4" w:rsidRPr="00BB7A4C" w:rsidRDefault="00994CD4" w:rsidP="00BB7A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Материал: </w:t>
      </w:r>
      <w:r>
        <w:rPr>
          <w:sz w:val="24"/>
          <w:szCs w:val="24"/>
        </w:rPr>
        <w:t>красивая коробка с игрушками</w:t>
      </w:r>
      <w:r w:rsidRPr="00BD4F7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D4F73">
        <w:rPr>
          <w:sz w:val="24"/>
          <w:szCs w:val="24"/>
        </w:rPr>
        <w:t>кукла, мишка, лошадка, зайка.</w:t>
      </w:r>
    </w:p>
    <w:p w:rsidR="00994CD4" w:rsidRPr="00BB7A4C" w:rsidRDefault="00994CD4" w:rsidP="00BB7A4C">
      <w:pPr>
        <w:spacing w:after="0" w:line="240" w:lineRule="auto"/>
        <w:rPr>
          <w:b/>
          <w:sz w:val="24"/>
          <w:szCs w:val="24"/>
        </w:rPr>
      </w:pPr>
    </w:p>
    <w:p w:rsidR="00994CD4" w:rsidRPr="00715F91" w:rsidRDefault="00994CD4" w:rsidP="00715F9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15F91">
        <w:rPr>
          <w:b/>
          <w:sz w:val="28"/>
          <w:szCs w:val="28"/>
          <w:u w:val="single"/>
        </w:rPr>
        <w:t>Ход занятия.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Pr="00BB7A4C">
        <w:rPr>
          <w:sz w:val="24"/>
          <w:szCs w:val="24"/>
        </w:rPr>
        <w:t xml:space="preserve"> - Ребята, посмотрите, к нам в гости пришла кукла Таня. Посмотрите, какое красивое платье на ней. А какого цвета платье?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Дети</w:t>
      </w:r>
      <w:r w:rsidRPr="00BB7A4C">
        <w:rPr>
          <w:sz w:val="24"/>
          <w:szCs w:val="24"/>
        </w:rPr>
        <w:t xml:space="preserve">: - «Желтое».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>: А какого цвета бантики</w:t>
      </w:r>
      <w:r>
        <w:rPr>
          <w:sz w:val="24"/>
          <w:szCs w:val="24"/>
        </w:rPr>
        <w:t xml:space="preserve"> у куклы</w:t>
      </w:r>
      <w:r w:rsidRPr="00BB7A4C">
        <w:rPr>
          <w:sz w:val="24"/>
          <w:szCs w:val="24"/>
        </w:rPr>
        <w:t xml:space="preserve">? 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Дети:</w:t>
      </w:r>
      <w:r w:rsidRPr="00BB7A4C">
        <w:rPr>
          <w:sz w:val="24"/>
          <w:szCs w:val="24"/>
        </w:rPr>
        <w:t xml:space="preserve"> «</w:t>
      </w:r>
      <w:r>
        <w:rPr>
          <w:sz w:val="24"/>
          <w:szCs w:val="24"/>
        </w:rPr>
        <w:t>Бантики т</w:t>
      </w:r>
      <w:r w:rsidRPr="00BB7A4C">
        <w:rPr>
          <w:sz w:val="24"/>
          <w:szCs w:val="24"/>
        </w:rPr>
        <w:t>оже желтые».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>: - «Ребята, кукла Таня хочет с вами познакомиться».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715F91">
        <w:rPr>
          <w:i/>
          <w:sz w:val="24"/>
          <w:szCs w:val="24"/>
        </w:rPr>
        <w:t>Воспитатель идет с куклой к каждому ребенку и спрашивает имена ребят. Дети называют свои имена.</w:t>
      </w:r>
      <w:r w:rsidRPr="00BB7A4C">
        <w:rPr>
          <w:sz w:val="24"/>
          <w:szCs w:val="24"/>
        </w:rPr>
        <w:t xml:space="preserve">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715F91">
        <w:rPr>
          <w:b/>
          <w:sz w:val="24"/>
          <w:szCs w:val="24"/>
        </w:rPr>
        <w:t>Кукла спрашивает</w:t>
      </w:r>
      <w:r w:rsidRPr="00BB7A4C">
        <w:rPr>
          <w:sz w:val="24"/>
          <w:szCs w:val="24"/>
        </w:rPr>
        <w:t>: «</w:t>
      </w:r>
      <w:r>
        <w:rPr>
          <w:sz w:val="24"/>
          <w:szCs w:val="24"/>
        </w:rPr>
        <w:t>Маша, к</w:t>
      </w:r>
      <w:r w:rsidRPr="00BB7A4C">
        <w:rPr>
          <w:sz w:val="24"/>
          <w:szCs w:val="24"/>
        </w:rPr>
        <w:t xml:space="preserve">акого цвета </w:t>
      </w:r>
      <w:r>
        <w:rPr>
          <w:sz w:val="24"/>
          <w:szCs w:val="24"/>
        </w:rPr>
        <w:t xml:space="preserve">твое </w:t>
      </w:r>
      <w:r w:rsidRPr="00BB7A4C">
        <w:rPr>
          <w:sz w:val="24"/>
          <w:szCs w:val="24"/>
        </w:rPr>
        <w:t xml:space="preserve">платье? Какого цвета колготки»? </w:t>
      </w:r>
    </w:p>
    <w:p w:rsidR="00994CD4" w:rsidRPr="00715F91" w:rsidRDefault="00994CD4" w:rsidP="00BB7A4C">
      <w:pPr>
        <w:spacing w:after="0" w:line="240" w:lineRule="auto"/>
        <w:rPr>
          <w:i/>
          <w:sz w:val="24"/>
          <w:szCs w:val="24"/>
        </w:rPr>
      </w:pPr>
      <w:r w:rsidRPr="00715F91">
        <w:rPr>
          <w:i/>
          <w:sz w:val="24"/>
          <w:szCs w:val="24"/>
        </w:rPr>
        <w:t>Дети отвечают</w:t>
      </w:r>
      <w:r>
        <w:rPr>
          <w:i/>
          <w:sz w:val="24"/>
          <w:szCs w:val="24"/>
        </w:rPr>
        <w:t xml:space="preserve"> кукле Тане</w:t>
      </w:r>
      <w:r w:rsidRPr="00715F91">
        <w:rPr>
          <w:i/>
          <w:sz w:val="24"/>
          <w:szCs w:val="24"/>
        </w:rPr>
        <w:t>.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 xml:space="preserve">: - «Вы, дети, кукле Тане понравились. </w:t>
      </w:r>
      <w:r>
        <w:rPr>
          <w:sz w:val="24"/>
          <w:szCs w:val="24"/>
        </w:rPr>
        <w:t xml:space="preserve">Давайте потанцуем с куклой. </w:t>
      </w:r>
    </w:p>
    <w:p w:rsidR="00994CD4" w:rsidRPr="00CE2175" w:rsidRDefault="00994CD4" w:rsidP="00BB7A4C">
      <w:pPr>
        <w:spacing w:after="0" w:line="240" w:lineRule="auto"/>
        <w:rPr>
          <w:i/>
          <w:sz w:val="24"/>
          <w:szCs w:val="24"/>
        </w:rPr>
      </w:pPr>
      <w:r w:rsidRPr="00CE2175">
        <w:rPr>
          <w:i/>
          <w:sz w:val="24"/>
          <w:szCs w:val="24"/>
        </w:rPr>
        <w:t>Воспитатель включает музыку и дети выполняют танцевальные движения по своему желанию.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Pr="00BB7A4C">
        <w:rPr>
          <w:sz w:val="24"/>
          <w:szCs w:val="24"/>
        </w:rPr>
        <w:t xml:space="preserve">Кукла Таня пришла </w:t>
      </w:r>
      <w:r>
        <w:rPr>
          <w:sz w:val="24"/>
          <w:szCs w:val="24"/>
        </w:rPr>
        <w:t xml:space="preserve">к нам </w:t>
      </w:r>
      <w:r w:rsidRPr="00BB7A4C">
        <w:rPr>
          <w:sz w:val="24"/>
          <w:szCs w:val="24"/>
        </w:rPr>
        <w:t>не одна. Она пришла с друзьями и сейчас она познакомит вас с ними».</w:t>
      </w:r>
    </w:p>
    <w:p w:rsidR="00994CD4" w:rsidRPr="00CE2175" w:rsidRDefault="00994CD4" w:rsidP="00BB7A4C">
      <w:pPr>
        <w:spacing w:after="0" w:line="240" w:lineRule="auto"/>
        <w:rPr>
          <w:b/>
          <w:i/>
          <w:sz w:val="24"/>
          <w:szCs w:val="24"/>
        </w:rPr>
      </w:pPr>
      <w:r w:rsidRPr="00CE2175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Кто это?</w:t>
      </w:r>
      <w:r w:rsidRPr="00BB7A4C">
        <w:rPr>
          <w:sz w:val="24"/>
          <w:szCs w:val="24"/>
        </w:rPr>
        <w:t xml:space="preserve"> - </w:t>
      </w:r>
      <w:r w:rsidRPr="00CE2175">
        <w:rPr>
          <w:i/>
          <w:sz w:val="24"/>
          <w:szCs w:val="24"/>
        </w:rPr>
        <w:t>показывает на Мишку</w:t>
      </w:r>
      <w:r w:rsidRPr="00CE2175">
        <w:rPr>
          <w:b/>
          <w:i/>
          <w:sz w:val="24"/>
          <w:szCs w:val="24"/>
        </w:rPr>
        <w:t xml:space="preserve">. 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Дети</w:t>
      </w:r>
      <w:r w:rsidRPr="00BB7A4C">
        <w:rPr>
          <w:sz w:val="24"/>
          <w:szCs w:val="24"/>
        </w:rPr>
        <w:t>: «Мишка».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>: - «Я большой и неуклюжий, косолапый и смешной. Я живу в лесу дре</w:t>
      </w:r>
      <w:r>
        <w:rPr>
          <w:sz w:val="24"/>
          <w:szCs w:val="24"/>
        </w:rPr>
        <w:t xml:space="preserve">мучем, очень мед люблю пахучий»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покажите, как ходит мишка по лесу.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i/>
          <w:sz w:val="24"/>
          <w:szCs w:val="24"/>
        </w:rPr>
        <w:t>Дети показывают движения, как ходит мишка</w:t>
      </w:r>
      <w:r>
        <w:rPr>
          <w:sz w:val="24"/>
          <w:szCs w:val="24"/>
        </w:rPr>
        <w:t>.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>: - «А это кто?» (Зайка).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 xml:space="preserve">: - «Зайка, зайка походи, Зайка серый погляди, Зайка топни ножкой, Вот так, вот так, Зайка наш плясать </w:t>
      </w:r>
      <w:r>
        <w:rPr>
          <w:sz w:val="24"/>
          <w:szCs w:val="24"/>
        </w:rPr>
        <w:t xml:space="preserve">мастак»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покажите, как зайчик прыгает по лесной полянке</w:t>
      </w:r>
    </w:p>
    <w:p w:rsidR="00994CD4" w:rsidRPr="00CE2175" w:rsidRDefault="00994CD4" w:rsidP="00BB7A4C">
      <w:pPr>
        <w:spacing w:after="0" w:line="240" w:lineRule="auto"/>
        <w:rPr>
          <w:i/>
          <w:sz w:val="24"/>
          <w:szCs w:val="24"/>
        </w:rPr>
      </w:pPr>
      <w:r w:rsidRPr="00CE2175">
        <w:rPr>
          <w:i/>
          <w:sz w:val="24"/>
          <w:szCs w:val="24"/>
        </w:rPr>
        <w:t>Дети показывают, как зайчик прыгает по полянке.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>: - «А кто это еще к нам пришел в гости?»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Дети</w:t>
      </w:r>
      <w:r w:rsidRPr="00BB7A4C">
        <w:rPr>
          <w:sz w:val="24"/>
          <w:szCs w:val="24"/>
        </w:rPr>
        <w:t>: - «Лошадка».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b/>
          <w:sz w:val="24"/>
          <w:szCs w:val="24"/>
        </w:rPr>
        <w:t>Воспитатель</w:t>
      </w:r>
      <w:r w:rsidRPr="00BB7A4C">
        <w:rPr>
          <w:sz w:val="24"/>
          <w:szCs w:val="24"/>
        </w:rPr>
        <w:t xml:space="preserve">: - «Когда лошадка скачет, ее слышно, как она скачет? Цок-цок-цок.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 xml:space="preserve">Все вместе скажем, как она идет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Pr="00BB7A4C">
        <w:rPr>
          <w:sz w:val="24"/>
          <w:szCs w:val="24"/>
        </w:rPr>
        <w:t xml:space="preserve">цок-цок-цок.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Pr="00BB7A4C">
        <w:rPr>
          <w:sz w:val="24"/>
          <w:szCs w:val="24"/>
        </w:rPr>
        <w:t>А как она разго</w:t>
      </w:r>
      <w:r>
        <w:rPr>
          <w:sz w:val="24"/>
          <w:szCs w:val="24"/>
        </w:rPr>
        <w:t xml:space="preserve">варивает? </w:t>
      </w:r>
    </w:p>
    <w:p w:rsidR="00994CD4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Иго-го-го, иго-го-го</w:t>
      </w:r>
    </w:p>
    <w:p w:rsidR="00994CD4" w:rsidRPr="00BB7A4C" w:rsidRDefault="00994CD4" w:rsidP="00BB7A4C">
      <w:pPr>
        <w:spacing w:after="0" w:line="240" w:lineRule="auto"/>
        <w:rPr>
          <w:sz w:val="24"/>
          <w:szCs w:val="24"/>
        </w:rPr>
      </w:pPr>
      <w:r w:rsidRPr="00CE2175">
        <w:rPr>
          <w:i/>
          <w:sz w:val="24"/>
          <w:szCs w:val="24"/>
        </w:rPr>
        <w:t>Дети имитируют движения скачущей лошади</w:t>
      </w:r>
      <w:r>
        <w:rPr>
          <w:i/>
          <w:sz w:val="24"/>
          <w:szCs w:val="24"/>
        </w:rPr>
        <w:t>, повторяя</w:t>
      </w:r>
      <w:r w:rsidRPr="00BB7A4C">
        <w:rPr>
          <w:sz w:val="24"/>
          <w:szCs w:val="24"/>
        </w:rPr>
        <w:t>: «иго-го-го, иго-го-го».</w:t>
      </w:r>
    </w:p>
    <w:p w:rsidR="00994CD4" w:rsidRDefault="00994CD4" w:rsidP="009D388C">
      <w:pPr>
        <w:spacing w:after="0" w:line="240" w:lineRule="auto"/>
        <w:rPr>
          <w:sz w:val="24"/>
          <w:szCs w:val="24"/>
        </w:rPr>
      </w:pPr>
      <w:r w:rsidRPr="00BB7A4C">
        <w:rPr>
          <w:sz w:val="24"/>
          <w:szCs w:val="24"/>
        </w:rPr>
        <w:t>Всем игрушкам понравилось</w:t>
      </w:r>
      <w:r>
        <w:rPr>
          <w:sz w:val="24"/>
          <w:szCs w:val="24"/>
        </w:rPr>
        <w:t xml:space="preserve"> играть с вами</w:t>
      </w:r>
      <w:r w:rsidRPr="00BB7A4C">
        <w:rPr>
          <w:sz w:val="24"/>
          <w:szCs w:val="24"/>
        </w:rPr>
        <w:t xml:space="preserve">, и они останутся </w:t>
      </w:r>
      <w:r>
        <w:rPr>
          <w:sz w:val="24"/>
          <w:szCs w:val="24"/>
        </w:rPr>
        <w:t>еще поиграть с вами</w:t>
      </w:r>
      <w:r w:rsidRPr="00BB7A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94CD4" w:rsidRPr="00CE2175" w:rsidRDefault="00994CD4" w:rsidP="009D388C">
      <w:pPr>
        <w:spacing w:after="0" w:line="240" w:lineRule="auto"/>
        <w:rPr>
          <w:i/>
          <w:sz w:val="24"/>
          <w:szCs w:val="24"/>
        </w:rPr>
      </w:pPr>
      <w:r w:rsidRPr="00CE2175">
        <w:rPr>
          <w:i/>
          <w:sz w:val="24"/>
          <w:szCs w:val="24"/>
        </w:rPr>
        <w:t>Дети берут игрушки, идут вместе играть.</w:t>
      </w:r>
    </w:p>
    <w:p w:rsidR="00994CD4" w:rsidRPr="00BB7A4C" w:rsidRDefault="00994CD4" w:rsidP="00365913">
      <w:pPr>
        <w:spacing w:after="0" w:line="240" w:lineRule="auto"/>
        <w:rPr>
          <w:sz w:val="24"/>
          <w:szCs w:val="24"/>
        </w:rPr>
      </w:pPr>
    </w:p>
    <w:sectPr w:rsidR="00994CD4" w:rsidRPr="00BB7A4C" w:rsidSect="005362C0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3E5B"/>
    <w:multiLevelType w:val="hybridMultilevel"/>
    <w:tmpl w:val="59CC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7A52C1"/>
    <w:multiLevelType w:val="hybridMultilevel"/>
    <w:tmpl w:val="F336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71A"/>
    <w:rsid w:val="00066933"/>
    <w:rsid w:val="001921F5"/>
    <w:rsid w:val="00277E25"/>
    <w:rsid w:val="002C33D8"/>
    <w:rsid w:val="00365913"/>
    <w:rsid w:val="0043211A"/>
    <w:rsid w:val="004C571A"/>
    <w:rsid w:val="005362C0"/>
    <w:rsid w:val="00574A00"/>
    <w:rsid w:val="00582E27"/>
    <w:rsid w:val="00647FEF"/>
    <w:rsid w:val="00715F91"/>
    <w:rsid w:val="007548A5"/>
    <w:rsid w:val="0076142D"/>
    <w:rsid w:val="008678A3"/>
    <w:rsid w:val="008916DB"/>
    <w:rsid w:val="008E5BB4"/>
    <w:rsid w:val="00920CD8"/>
    <w:rsid w:val="00925DA8"/>
    <w:rsid w:val="00994CD4"/>
    <w:rsid w:val="009D388C"/>
    <w:rsid w:val="00AF1A46"/>
    <w:rsid w:val="00B00D8B"/>
    <w:rsid w:val="00B8525F"/>
    <w:rsid w:val="00BB7A4C"/>
    <w:rsid w:val="00BD4F73"/>
    <w:rsid w:val="00C11CA5"/>
    <w:rsid w:val="00C52A09"/>
    <w:rsid w:val="00C63F81"/>
    <w:rsid w:val="00C87BBF"/>
    <w:rsid w:val="00CE2175"/>
    <w:rsid w:val="00DE01E0"/>
    <w:rsid w:val="00E0339C"/>
    <w:rsid w:val="00E67824"/>
    <w:rsid w:val="00EC490A"/>
    <w:rsid w:val="00F401B9"/>
    <w:rsid w:val="00F4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477</Words>
  <Characters>2722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Адилова</dc:creator>
  <cp:keywords/>
  <dc:description/>
  <cp:lastModifiedBy>User</cp:lastModifiedBy>
  <cp:revision>8</cp:revision>
  <dcterms:created xsi:type="dcterms:W3CDTF">2014-11-29T10:33:00Z</dcterms:created>
  <dcterms:modified xsi:type="dcterms:W3CDTF">2014-12-22T20:55:00Z</dcterms:modified>
</cp:coreProperties>
</file>