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F6" w:rsidRDefault="005A49F6" w:rsidP="00C1725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НОД по художественно эстетическому развитию </w:t>
      </w:r>
    </w:p>
    <w:p w:rsidR="005A49F6" w:rsidRPr="00C17250" w:rsidRDefault="005A49F6" w:rsidP="00C1725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 2 младшей группе  </w:t>
      </w:r>
    </w:p>
    <w:p w:rsidR="005A49F6" w:rsidRPr="00C17250" w:rsidRDefault="005A49F6" w:rsidP="003928F1">
      <w:pPr>
        <w:jc w:val="center"/>
        <w:rPr>
          <w:b/>
          <w:sz w:val="28"/>
          <w:szCs w:val="28"/>
          <w:u w:val="single"/>
        </w:rPr>
      </w:pPr>
      <w:r w:rsidRPr="00C17250">
        <w:rPr>
          <w:b/>
          <w:sz w:val="32"/>
          <w:szCs w:val="32"/>
          <w:u w:val="single"/>
        </w:rPr>
        <w:t>Разноцветный ковёр из листьев</w:t>
      </w:r>
    </w:p>
    <w:p w:rsidR="005A49F6" w:rsidRDefault="005A49F6" w:rsidP="003928F1">
      <w:pPr>
        <w:rPr>
          <w:sz w:val="28"/>
          <w:szCs w:val="28"/>
        </w:rPr>
      </w:pPr>
      <w:r w:rsidRPr="00495DCA">
        <w:rPr>
          <w:b/>
          <w:i/>
          <w:sz w:val="28"/>
          <w:szCs w:val="28"/>
        </w:rPr>
        <w:t>Цели:</w:t>
      </w:r>
      <w:r>
        <w:rPr>
          <w:sz w:val="28"/>
          <w:szCs w:val="28"/>
        </w:rPr>
        <w:t xml:space="preserve"> расширить представления детей о природном явлении листопаде,</w:t>
      </w:r>
    </w:p>
    <w:p w:rsidR="005A49F6" w:rsidRDefault="005A49F6" w:rsidP="003928F1">
      <w:pPr>
        <w:rPr>
          <w:sz w:val="28"/>
          <w:szCs w:val="28"/>
        </w:rPr>
      </w:pPr>
      <w:r>
        <w:rPr>
          <w:sz w:val="28"/>
          <w:szCs w:val="28"/>
        </w:rPr>
        <w:t>Учить классифицировать листья по цветам: жёлтый, зелёный, красный цвета,</w:t>
      </w:r>
    </w:p>
    <w:p w:rsidR="005A49F6" w:rsidRDefault="005A49F6" w:rsidP="003928F1">
      <w:pPr>
        <w:rPr>
          <w:sz w:val="28"/>
          <w:szCs w:val="28"/>
        </w:rPr>
      </w:pPr>
      <w:r>
        <w:rPr>
          <w:sz w:val="28"/>
          <w:szCs w:val="28"/>
        </w:rPr>
        <w:t>рисовать листья способом  примакивания, равномерно располагая рисунок по всей поверхности листа бумаги; развивать умение работать кистью;  воспитывать умение работать в коллективе, соблюдая элементарные правила при игре, ориентироваться в пространстве.</w:t>
      </w:r>
    </w:p>
    <w:p w:rsidR="005A49F6" w:rsidRDefault="005A49F6" w:rsidP="003928F1">
      <w:pPr>
        <w:rPr>
          <w:sz w:val="28"/>
          <w:szCs w:val="28"/>
        </w:rPr>
      </w:pPr>
      <w:r w:rsidRPr="00495DCA">
        <w:rPr>
          <w:b/>
          <w:i/>
          <w:sz w:val="28"/>
          <w:szCs w:val="28"/>
        </w:rPr>
        <w:t>Материал и оборудование: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букет из опавших листьев разных деревьев, краски зелёного, жёлтого, красного цветов, кисти, пейзаж осени.</w:t>
      </w:r>
    </w:p>
    <w:p w:rsidR="005A49F6" w:rsidRDefault="005A49F6" w:rsidP="003928F1">
      <w:pPr>
        <w:rPr>
          <w:b/>
          <w:i/>
          <w:sz w:val="28"/>
          <w:szCs w:val="28"/>
        </w:rPr>
      </w:pPr>
      <w:r w:rsidRPr="00495DCA">
        <w:rPr>
          <w:b/>
          <w:i/>
          <w:sz w:val="28"/>
          <w:szCs w:val="28"/>
        </w:rPr>
        <w:t>Непосредственно образовательная деятельность детей</w:t>
      </w:r>
    </w:p>
    <w:p w:rsidR="005A49F6" w:rsidRDefault="005A49F6" w:rsidP="003928F1">
      <w:pPr>
        <w:rPr>
          <w:sz w:val="28"/>
          <w:szCs w:val="28"/>
        </w:rPr>
      </w:pPr>
      <w:r>
        <w:rPr>
          <w:sz w:val="28"/>
          <w:szCs w:val="28"/>
        </w:rPr>
        <w:t>Воспитатель. Читает стих об осени.</w:t>
      </w:r>
    </w:p>
    <w:p w:rsidR="005A49F6" w:rsidRDefault="005A49F6" w:rsidP="003928F1">
      <w:pPr>
        <w:rPr>
          <w:sz w:val="28"/>
          <w:szCs w:val="28"/>
        </w:rPr>
      </w:pPr>
      <w:r>
        <w:rPr>
          <w:sz w:val="28"/>
          <w:szCs w:val="28"/>
        </w:rPr>
        <w:t>Давайте ребята подойдём к окошку и посмотрим что нам осень подарила. Какая красота, какая берёзка в своем золотом и багряном одеянии! Посмотрите, как разноцветные листья, тихо кружась, падают на землю. Их так много на земле, как всё покрыто красивым ,ярким ковром.</w:t>
      </w:r>
    </w:p>
    <w:p w:rsidR="005A49F6" w:rsidRDefault="005A49F6" w:rsidP="003928F1">
      <w:pPr>
        <w:rPr>
          <w:sz w:val="28"/>
          <w:szCs w:val="28"/>
        </w:rPr>
      </w:pPr>
      <w:r>
        <w:rPr>
          <w:sz w:val="28"/>
          <w:szCs w:val="28"/>
        </w:rPr>
        <w:t>Посмотрите на пейзаж. Вы когда-нибудь были в лесу, в парке?(дети отвечают были, ходили по листикам) Вспомните, когда бегали в солнечную погоду по парку, что – нибудь заметили, конечно же правильно листики шелестели под ногами, «шебуршали»,в сухую погоду так происходит шелест листьев слышали, а когда много листьев на падало на землю мы называем  «Листопадом».</w:t>
      </w:r>
    </w:p>
    <w:p w:rsidR="005A49F6" w:rsidRDefault="005A49F6" w:rsidP="003928F1">
      <w:pPr>
        <w:rPr>
          <w:b/>
          <w:i/>
          <w:sz w:val="28"/>
          <w:szCs w:val="28"/>
        </w:rPr>
      </w:pPr>
      <w:r>
        <w:rPr>
          <w:sz w:val="28"/>
          <w:szCs w:val="28"/>
        </w:rPr>
        <w:t>Мы сейчас с вами поиграем</w:t>
      </w:r>
      <w:r>
        <w:rPr>
          <w:b/>
          <w:i/>
          <w:sz w:val="28"/>
          <w:szCs w:val="28"/>
        </w:rPr>
        <w:t>.</w:t>
      </w:r>
    </w:p>
    <w:p w:rsidR="005A49F6" w:rsidRDefault="005A49F6" w:rsidP="003928F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Дидактическая игра « Разноцветные  листочки» .</w:t>
      </w:r>
      <w:r>
        <w:rPr>
          <w:sz w:val="28"/>
          <w:szCs w:val="28"/>
        </w:rPr>
        <w:t>Послушайте  задание, вы возьмите каждый по одному листику кленовый -красный , берёзовый -жёлтый , дубовый –зелёный листики, Внимательно следите что я буду говорить и показывать какого цвета и формы  листик и вы бежите – «летите» ко мне. Я посмотрю какие вы внимательные, как вы умеете меня слушать и слышать</w:t>
      </w:r>
      <w:r w:rsidRPr="00361E0E">
        <w:rPr>
          <w:i/>
          <w:sz w:val="28"/>
          <w:szCs w:val="28"/>
        </w:rPr>
        <w:t xml:space="preserve">.  Летят, </w:t>
      </w:r>
      <w:r>
        <w:rPr>
          <w:i/>
          <w:sz w:val="28"/>
          <w:szCs w:val="28"/>
        </w:rPr>
        <w:t xml:space="preserve">летят берёзовые, </w:t>
      </w:r>
      <w:r w:rsidRPr="00361E0E">
        <w:rPr>
          <w:i/>
          <w:sz w:val="28"/>
          <w:szCs w:val="28"/>
        </w:rPr>
        <w:t>жёлтые листочки.</w:t>
      </w:r>
    </w:p>
    <w:p w:rsidR="005A49F6" w:rsidRDefault="005A49F6" w:rsidP="003928F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Летят, летят красивые, кленовые листочки.</w:t>
      </w:r>
    </w:p>
    <w:p w:rsidR="005A49F6" w:rsidRDefault="005A49F6" w:rsidP="003928F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Летят, летят овальные ,зелёные листочки.</w:t>
      </w:r>
    </w:p>
    <w:p w:rsidR="005A49F6" w:rsidRDefault="005A49F6" w:rsidP="003928F1">
      <w:pPr>
        <w:rPr>
          <w:i/>
          <w:sz w:val="28"/>
          <w:szCs w:val="28"/>
        </w:rPr>
      </w:pPr>
    </w:p>
    <w:p w:rsidR="005A49F6" w:rsidRDefault="005A49F6" w:rsidP="00685750">
      <w:pPr>
        <w:rPr>
          <w:sz w:val="28"/>
          <w:szCs w:val="28"/>
        </w:rPr>
      </w:pPr>
      <w:r>
        <w:rPr>
          <w:sz w:val="28"/>
          <w:szCs w:val="28"/>
        </w:rPr>
        <w:t>-Осенние листья так красивы, пройдёт время и на деревьях не останется ни одного листочка. А так жаль, что после осени золотой наступит зима. Снег укроет землю белым чистым снегом, и деревья будут  стоять голыми. А так хотелось бы продлить немного осень золотую. Как же нам сохранить листочки? Да мы можем их нарисовать . Для этого мы можем их  нарисовать, но нам понадобятся краски. Кто же мне поможет выбрать зелёную, красную и жёлтую краски? (Дети выбирают) .</w:t>
      </w:r>
    </w:p>
    <w:p w:rsidR="005A49F6" w:rsidRDefault="005A49F6" w:rsidP="00685750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Физкультминутка</w:t>
      </w:r>
    </w:p>
    <w:p w:rsidR="005A49F6" w:rsidRDefault="005A49F6" w:rsidP="0068575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Мы листики осенние.</w:t>
      </w:r>
    </w:p>
    <w:p w:rsidR="005A49F6" w:rsidRDefault="005A49F6" w:rsidP="0068575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веточках сидели,</w:t>
      </w:r>
    </w:p>
    <w:p w:rsidR="005A49F6" w:rsidRDefault="005A49F6" w:rsidP="0068575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Дунул ветер- полетели.</w:t>
      </w:r>
    </w:p>
    <w:p w:rsidR="005A49F6" w:rsidRDefault="005A49F6" w:rsidP="0068575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Полетели, полетели и на землю сели.</w:t>
      </w:r>
    </w:p>
    <w:p w:rsidR="005A49F6" w:rsidRDefault="005A49F6" w:rsidP="0068575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Ветер снова подежал и листочки все поднял,</w:t>
      </w:r>
    </w:p>
    <w:p w:rsidR="005A49F6" w:rsidRDefault="005A49F6" w:rsidP="0068575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Повертел их, покрутил и на землю опустил.</w:t>
      </w:r>
    </w:p>
    <w:p w:rsidR="005A49F6" w:rsidRDefault="005A49F6" w:rsidP="00685750">
      <w:pPr>
        <w:rPr>
          <w:sz w:val="28"/>
          <w:szCs w:val="28"/>
        </w:rPr>
      </w:pPr>
      <w:r>
        <w:rPr>
          <w:sz w:val="28"/>
          <w:szCs w:val="28"/>
        </w:rPr>
        <w:t>Дети выполняют действия в соответсвии с текстом.</w:t>
      </w:r>
    </w:p>
    <w:p w:rsidR="005A49F6" w:rsidRDefault="005A49F6" w:rsidP="006857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Рисование «   Разноцветный    ковёр из листьев»</w:t>
      </w:r>
    </w:p>
    <w:p w:rsidR="005A49F6" w:rsidRDefault="005A49F6" w:rsidP="00685750">
      <w:pPr>
        <w:rPr>
          <w:sz w:val="28"/>
          <w:szCs w:val="28"/>
        </w:rPr>
      </w:pPr>
      <w:r>
        <w:rPr>
          <w:sz w:val="28"/>
          <w:szCs w:val="28"/>
        </w:rPr>
        <w:t>Воспитатель. Сегодня мы с вами нарисуем                                                                                                                                         много красивых листочков, создавая из них такой же ковёр, что лежит на земле. Для рисования нам потребуется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кисточка, которую мы должны сначала намочить в стакане с водой. Потом на ворс кисти нужно набрать немного краски, снять её излишки о край баночки.</w:t>
      </w:r>
    </w:p>
    <w:p w:rsidR="005A49F6" w:rsidRDefault="005A49F6" w:rsidP="00685750">
      <w:pPr>
        <w:rPr>
          <w:sz w:val="28"/>
          <w:szCs w:val="28"/>
        </w:rPr>
      </w:pPr>
      <w:r>
        <w:rPr>
          <w:sz w:val="28"/>
          <w:szCs w:val="28"/>
        </w:rPr>
        <w:t>Вот теперь я нарисую первый листочек (рисую листок способом примакивания). Чтобы нарисовать листочек другого цвета, мне нужно хорошо промыть кисточку в стакане с водой и только затем набрать краску нужного цвета.</w:t>
      </w:r>
    </w:p>
    <w:p w:rsidR="005A49F6" w:rsidRDefault="005A49F6" w:rsidP="00685750">
      <w:pPr>
        <w:rPr>
          <w:sz w:val="28"/>
          <w:szCs w:val="28"/>
        </w:rPr>
      </w:pPr>
      <w:r>
        <w:rPr>
          <w:sz w:val="28"/>
          <w:szCs w:val="28"/>
        </w:rPr>
        <w:t xml:space="preserve">Мне нужна помощь. Листочков нужно нарисовать очень много, чтобы у нас получился ковёр. Поможете мне? </w:t>
      </w:r>
    </w:p>
    <w:p w:rsidR="005A49F6" w:rsidRDefault="005A49F6" w:rsidP="00685750">
      <w:pPr>
        <w:rPr>
          <w:sz w:val="28"/>
          <w:szCs w:val="28"/>
        </w:rPr>
      </w:pPr>
    </w:p>
    <w:p w:rsidR="005A49F6" w:rsidRDefault="005A49F6" w:rsidP="00685750">
      <w:pPr>
        <w:rPr>
          <w:sz w:val="28"/>
          <w:szCs w:val="28"/>
        </w:rPr>
      </w:pPr>
    </w:p>
    <w:p w:rsidR="005A49F6" w:rsidRPr="00957EAE" w:rsidRDefault="005A49F6" w:rsidP="0068575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каждому ребёнку выбрать цвет листочка и нарисовать его на  листе бумаги. Наиболее подготовленные дети могут работать по2-3ч-ка самостоятельно. Индивидуально  работает с остальными детьми. В процессе рисования воспитатель обращает внимание детей на то, что листочки должны располагаться по всей поверхности бумаги.                                                </w:t>
      </w:r>
    </w:p>
    <w:p w:rsidR="005A49F6" w:rsidRDefault="005A49F6" w:rsidP="003928F1">
      <w:pPr>
        <w:rPr>
          <w:sz w:val="28"/>
          <w:szCs w:val="28"/>
        </w:rPr>
      </w:pPr>
      <w:r>
        <w:rPr>
          <w:sz w:val="28"/>
          <w:szCs w:val="28"/>
        </w:rPr>
        <w:t>По окончании работы педагог напоминает, что кисточка прослужит долго, если после  рисования она будет тщательно промыта и высушена.</w:t>
      </w:r>
    </w:p>
    <w:p w:rsidR="005A49F6" w:rsidRDefault="005A49F6" w:rsidP="003928F1">
      <w:pPr>
        <w:rPr>
          <w:sz w:val="28"/>
          <w:szCs w:val="28"/>
        </w:rPr>
      </w:pPr>
    </w:p>
    <w:p w:rsidR="005A49F6" w:rsidRDefault="005A49F6" w:rsidP="003928F1">
      <w:pPr>
        <w:rPr>
          <w:sz w:val="28"/>
          <w:szCs w:val="28"/>
        </w:rPr>
      </w:pPr>
      <w:r>
        <w:rPr>
          <w:sz w:val="28"/>
          <w:szCs w:val="28"/>
        </w:rPr>
        <w:t>Воспитатель. Посмотрите, какой замечательный рисунок получился у нас! Разноцветные  листочки полностью закрыли белый лист бумаги. Вот так мы все вместе создали красивые ковры который будет украшать нашу группу.</w:t>
      </w:r>
    </w:p>
    <w:p w:rsidR="005A49F6" w:rsidRDefault="005A49F6" w:rsidP="00B62B1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окошком лист осенний пожелтел,</w:t>
      </w:r>
    </w:p>
    <w:p w:rsidR="005A49F6" w:rsidRDefault="005A49F6" w:rsidP="00B62B18">
      <w:pPr>
        <w:jc w:val="center"/>
        <w:rPr>
          <w:sz w:val="28"/>
          <w:szCs w:val="28"/>
        </w:rPr>
      </w:pPr>
      <w:r>
        <w:rPr>
          <w:sz w:val="28"/>
          <w:szCs w:val="28"/>
        </w:rPr>
        <w:t>Оторвался, закружился, полетел.</w:t>
      </w:r>
    </w:p>
    <w:p w:rsidR="005A49F6" w:rsidRDefault="005A49F6" w:rsidP="00B62B18">
      <w:pPr>
        <w:jc w:val="center"/>
        <w:rPr>
          <w:sz w:val="28"/>
          <w:szCs w:val="28"/>
        </w:rPr>
      </w:pPr>
      <w:r>
        <w:rPr>
          <w:sz w:val="28"/>
          <w:szCs w:val="28"/>
        </w:rPr>
        <w:t>Жёлтый листик подружился с ветерком,</w:t>
      </w:r>
    </w:p>
    <w:p w:rsidR="005A49F6" w:rsidRDefault="005A49F6" w:rsidP="00B62B18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кружатся и играют под окном.</w:t>
      </w:r>
    </w:p>
    <w:p w:rsidR="005A49F6" w:rsidRDefault="005A49F6" w:rsidP="00B62B18">
      <w:pPr>
        <w:jc w:val="center"/>
        <w:rPr>
          <w:sz w:val="28"/>
          <w:szCs w:val="28"/>
        </w:rPr>
      </w:pPr>
      <w:r>
        <w:rPr>
          <w:sz w:val="28"/>
          <w:szCs w:val="28"/>
        </w:rPr>
        <w:t>А когда весёлый ветер улетел,</w:t>
      </w:r>
    </w:p>
    <w:p w:rsidR="005A49F6" w:rsidRDefault="005A49F6" w:rsidP="00B62B18">
      <w:pPr>
        <w:jc w:val="center"/>
        <w:rPr>
          <w:sz w:val="28"/>
          <w:szCs w:val="28"/>
        </w:rPr>
      </w:pPr>
      <w:r>
        <w:rPr>
          <w:sz w:val="28"/>
          <w:szCs w:val="28"/>
        </w:rPr>
        <w:t>Жёлтый листик на асфальте заскучал.</w:t>
      </w:r>
    </w:p>
    <w:p w:rsidR="005A49F6" w:rsidRDefault="005A49F6" w:rsidP="00B62B18">
      <w:pPr>
        <w:jc w:val="center"/>
        <w:rPr>
          <w:sz w:val="28"/>
          <w:szCs w:val="28"/>
        </w:rPr>
      </w:pPr>
      <w:r>
        <w:rPr>
          <w:sz w:val="28"/>
          <w:szCs w:val="28"/>
        </w:rPr>
        <w:t>Я пошла во двор и листик подняла,</w:t>
      </w:r>
    </w:p>
    <w:p w:rsidR="005A49F6" w:rsidRDefault="005A49F6" w:rsidP="00B62B1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Принесла домой и маме отдала.</w:t>
      </w:r>
    </w:p>
    <w:p w:rsidR="005A49F6" w:rsidRDefault="005A49F6" w:rsidP="006371C0">
      <w:pPr>
        <w:rPr>
          <w:sz w:val="28"/>
          <w:szCs w:val="28"/>
        </w:rPr>
      </w:pPr>
      <w:r>
        <w:rPr>
          <w:sz w:val="28"/>
          <w:szCs w:val="28"/>
        </w:rPr>
        <w:t>Воспитатель. Хвалит детей за их старания.</w:t>
      </w:r>
    </w:p>
    <w:p w:rsidR="005A49F6" w:rsidRPr="00CA22B0" w:rsidRDefault="005A49F6" w:rsidP="00B62B18">
      <w:pPr>
        <w:jc w:val="center"/>
        <w:rPr>
          <w:sz w:val="28"/>
          <w:szCs w:val="28"/>
        </w:rPr>
      </w:pPr>
    </w:p>
    <w:sectPr w:rsidR="005A49F6" w:rsidRPr="00CA22B0" w:rsidSect="00B4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8F1"/>
    <w:rsid w:val="0013126B"/>
    <w:rsid w:val="00280C17"/>
    <w:rsid w:val="00361E0E"/>
    <w:rsid w:val="003928F1"/>
    <w:rsid w:val="00495DCA"/>
    <w:rsid w:val="005A49F6"/>
    <w:rsid w:val="006371C0"/>
    <w:rsid w:val="00685750"/>
    <w:rsid w:val="008A303C"/>
    <w:rsid w:val="00901502"/>
    <w:rsid w:val="00957EAE"/>
    <w:rsid w:val="00A30A90"/>
    <w:rsid w:val="00AC4B20"/>
    <w:rsid w:val="00B46BC0"/>
    <w:rsid w:val="00B51CCE"/>
    <w:rsid w:val="00B62B18"/>
    <w:rsid w:val="00C17250"/>
    <w:rsid w:val="00CA22B0"/>
    <w:rsid w:val="00CB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3</Pages>
  <Words>722</Words>
  <Characters>4116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MicroLab</dc:creator>
  <cp:keywords/>
  <dc:description/>
  <cp:lastModifiedBy>admin</cp:lastModifiedBy>
  <cp:revision>3</cp:revision>
  <dcterms:created xsi:type="dcterms:W3CDTF">2013-11-11T20:05:00Z</dcterms:created>
  <dcterms:modified xsi:type="dcterms:W3CDTF">2013-11-12T09:41:00Z</dcterms:modified>
</cp:coreProperties>
</file>