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Pr="00E47B53" w:rsidRDefault="0031530D" w:rsidP="00E47B53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E47B53">
        <w:rPr>
          <w:sz w:val="40"/>
          <w:szCs w:val="40"/>
        </w:rPr>
        <w:t>Занятие по ИЗО (рисование) в 1 мл. группе</w:t>
      </w:r>
    </w:p>
    <w:p w:rsidR="0031530D" w:rsidRDefault="0031530D" w:rsidP="00E47B53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E47B53">
        <w:rPr>
          <w:sz w:val="40"/>
          <w:szCs w:val="40"/>
        </w:rPr>
        <w:t>"Ветка рябины"</w:t>
      </w:r>
    </w:p>
    <w:p w:rsidR="0031530D" w:rsidRPr="00E47B53" w:rsidRDefault="0031530D" w:rsidP="00E47B53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rStyle w:val="Strong"/>
          <w:szCs w:val="32"/>
        </w:rPr>
        <w:t>Программное содержание: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rStyle w:val="Strong"/>
          <w:szCs w:val="32"/>
        </w:rPr>
        <w:t>1</w:t>
      </w:r>
      <w:r w:rsidRPr="00E47B53">
        <w:rPr>
          <w:szCs w:val="32"/>
        </w:rPr>
        <w:t>. Учить детей изображать гроздь рябины, рисовать ягоды отпечатками ватных палочек.</w:t>
      </w:r>
    </w:p>
    <w:p w:rsidR="0031530D" w:rsidRPr="00E47B53" w:rsidRDefault="0031530D" w:rsidP="00CA292B">
      <w:pPr>
        <w:pStyle w:val="NormalWeb"/>
        <w:shd w:val="clear" w:color="auto" w:fill="FFFFFF"/>
        <w:spacing w:before="225" w:beforeAutospacing="0" w:after="225" w:afterAutospacing="0"/>
        <w:jc w:val="both"/>
        <w:rPr>
          <w:szCs w:val="32"/>
        </w:rPr>
      </w:pPr>
      <w:r w:rsidRPr="00E47B53">
        <w:rPr>
          <w:rStyle w:val="Strong"/>
          <w:szCs w:val="32"/>
        </w:rPr>
        <w:t>2.</w:t>
      </w:r>
      <w:r w:rsidRPr="00E47B53">
        <w:rPr>
          <w:szCs w:val="32"/>
        </w:rPr>
        <w:t xml:space="preserve"> Воспитывать в детях интерес к изобразительной деятельности, любовь к природе, учить рисовать ягоды рябины используя ватные палочки. Знакомство с новым приёмом рисования – тычком. Закрепить технику рисования – набирать краску на ватную палочку наносить тычкообразными движениями отпечатки.</w:t>
      </w:r>
      <w:r>
        <w:rPr>
          <w:szCs w:val="32"/>
        </w:rPr>
        <w:t xml:space="preserve"> Закрепить красный цвет.</w:t>
      </w:r>
    </w:p>
    <w:p w:rsidR="0031530D" w:rsidRPr="00E47B53" w:rsidRDefault="0031530D" w:rsidP="00CA292B">
      <w:pPr>
        <w:pStyle w:val="NormalWeb"/>
        <w:shd w:val="clear" w:color="auto" w:fill="FFFFFF"/>
        <w:spacing w:before="225" w:beforeAutospacing="0" w:after="225" w:afterAutospacing="0"/>
        <w:jc w:val="both"/>
        <w:rPr>
          <w:szCs w:val="32"/>
        </w:rPr>
      </w:pPr>
      <w:r w:rsidRPr="00E47B53">
        <w:rPr>
          <w:rStyle w:val="Strong"/>
          <w:szCs w:val="32"/>
        </w:rPr>
        <w:t>3</w:t>
      </w:r>
      <w:r w:rsidRPr="00E47B53">
        <w:rPr>
          <w:szCs w:val="32"/>
        </w:rPr>
        <w:t>. Вызвать эмоционально - эстетический отклик на тему занятия.</w:t>
      </w: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</w:p>
    <w:p w:rsidR="0031530D" w:rsidRPr="00E47B53" w:rsidRDefault="0031530D" w:rsidP="00E47B53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47B53">
        <w:rPr>
          <w:sz w:val="28"/>
          <w:szCs w:val="28"/>
        </w:rPr>
        <w:t>Воспитатель: Носова Ю.А.     2012г.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Материал: гроздь рябины, гуашь красного цвета, влажная салфетка на каждого ребенка, альбомные листы заготовленные заранее с изображением ветки рябины, , силуэты снегирей.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rStyle w:val="Strong"/>
          <w:szCs w:val="32"/>
        </w:rPr>
        <w:t>Ход занятия: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- Ребята у нас сегодня гости, давайте поздороваемся.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- Ну, что полюбовались на гостей?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- А теперь подойдите ко мне и покажите свои глазки, какие они у вас умные и красивые.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- Ребята, а на улице у нас тепло или холодно?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- А что осенью происходит с деревьями?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- Листья становятся жёлтыми и красными, и опадают.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- А ещё осенью в лесу поспевают на рябине ягоды. Любимое лакомство снегирей. Зимой в лесу холодно, голодно, а у птичек еда на веточках.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 xml:space="preserve">- Я для вас из леса рябинку принесла. Посмотрите внимательно, какие у неё ягодки дружные, одна возле другой растёт. Ягодок много собраны в кисть. 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- Скажите, а какого цвета ягоды? (красного), а формы (круглой)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- Ребята, я совсем забыла, сегодня утром пролетала знакомая каркуша и рассказала, что в лесу произошла беда. Поднялся сильный ветер и сорвал все ягоды на рябине.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- а скоро уже снегири прилетят, а лакомства любимого нет! Давайте поможем снегирям, нарисуем ягоды на рябине, поможем?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- Тогда садитесь на стулья.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- Сегодня мы с вами будем волшебниками, ни кисточкой рисовать будем, а ватными палочками.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- Внимательно смотрите, мы будем рисовать ягоды рябины. я беру палочку и обмакиваю её в краску ( не всю палочку, а кончик) и прикладываю его к кисточке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 xml:space="preserve"> А теперь вы возьмите палочку в руку. Покажите, мне палочку. Молодцы, правильно взяли! 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- Обмакиваем палочку в краске, прикладываем к ладошке. Еще раз попробуем (2-ой раз) обмакиваем в краску и прикладываем.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- Теперь можно и птичкам помочь.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 xml:space="preserve"> Вы дружные ребята? (да). Вот и птичкам мы будем помогать вместе.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- Можно приступить к работе. Рисуйте аккуратно, набирайте на палочку краску хорошо (чтобы ягоды были сочные). Ягодок рисуйте побольше, чтобы всем птичкам хватило, одна ягодка возле другой.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- А какого цвета у нас краска (красного). Молодцы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(Помогаю в процессе работы.)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 xml:space="preserve">- Ой, какие красивые ягоды на рябине у вас и сколько их много. 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-. Какие вы молодцы постарались. Ягодок много, сочные, красные одна возле другой, теперь снегирям не страшна зима.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- Ой! Смотрите, снегири к нам прилетели и на веточку присели и рябинку захотели.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 xml:space="preserve"> А вы хотите в птичек превратиться. Подойдите ко мне и скажем волшебные слова: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1,2,3, все мы птички посмотри.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- Вот летали птички, птички-невелички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Всё летали и летали, крыльями махали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На дорожку сели зернышек поели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Клю-клю-клю как я зёрнышки люблю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Пёрышки почистим, чтобы были чище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Вот так, вот так, чтобы были чище.</w:t>
      </w:r>
    </w:p>
    <w:p w:rsidR="0031530D" w:rsidRPr="00E47B53" w:rsidRDefault="0031530D" w:rsidP="00CA292B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32"/>
        </w:rPr>
      </w:pPr>
      <w:r w:rsidRPr="00E47B53">
        <w:rPr>
          <w:szCs w:val="32"/>
        </w:rPr>
        <w:t>- Молодцы мы ребята, потрудились, спасли снегирей от голодной зимы, много сочных ягод нарисовали. Ну, а сейчас скажем гостям "до свидания"!</w:t>
      </w:r>
    </w:p>
    <w:p w:rsidR="0031530D" w:rsidRPr="00E47B53" w:rsidRDefault="0031530D" w:rsidP="00CA292B">
      <w:pPr>
        <w:tabs>
          <w:tab w:val="left" w:pos="9285"/>
        </w:tabs>
        <w:spacing w:line="240" w:lineRule="auto"/>
        <w:jc w:val="both"/>
        <w:rPr>
          <w:rFonts w:ascii="Times New Roman" w:hAnsi="Times New Roman"/>
          <w:sz w:val="24"/>
          <w:szCs w:val="32"/>
        </w:rPr>
      </w:pPr>
    </w:p>
    <w:p w:rsidR="0031530D" w:rsidRPr="00E47B53" w:rsidRDefault="0031530D" w:rsidP="00CA292B">
      <w:pPr>
        <w:spacing w:line="240" w:lineRule="auto"/>
        <w:jc w:val="both"/>
        <w:rPr>
          <w:rFonts w:ascii="Times New Roman" w:hAnsi="Times New Roman"/>
          <w:sz w:val="24"/>
          <w:szCs w:val="32"/>
        </w:rPr>
      </w:pPr>
    </w:p>
    <w:sectPr w:rsidR="0031530D" w:rsidRPr="00E47B53" w:rsidSect="00E6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6FA"/>
    <w:rsid w:val="00124EB8"/>
    <w:rsid w:val="0014410E"/>
    <w:rsid w:val="001F75E5"/>
    <w:rsid w:val="0031530D"/>
    <w:rsid w:val="00383CC2"/>
    <w:rsid w:val="003D51E2"/>
    <w:rsid w:val="005C3DD3"/>
    <w:rsid w:val="0060455B"/>
    <w:rsid w:val="007B5D3B"/>
    <w:rsid w:val="008826FA"/>
    <w:rsid w:val="008E027C"/>
    <w:rsid w:val="00A61815"/>
    <w:rsid w:val="00C31104"/>
    <w:rsid w:val="00CA292B"/>
    <w:rsid w:val="00E26ED7"/>
    <w:rsid w:val="00E47B53"/>
    <w:rsid w:val="00E63975"/>
    <w:rsid w:val="00E9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6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82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826FA"/>
    <w:rPr>
      <w:rFonts w:cs="Times New Roman"/>
    </w:rPr>
  </w:style>
  <w:style w:type="character" w:styleId="Strong">
    <w:name w:val="Strong"/>
    <w:basedOn w:val="DefaultParagraphFont"/>
    <w:uiPriority w:val="99"/>
    <w:qFormat/>
    <w:rsid w:val="008826F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6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2</Pages>
  <Words>492</Words>
  <Characters>2809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2012-10-22T06:07:00Z</cp:lastPrinted>
  <dcterms:created xsi:type="dcterms:W3CDTF">2012-10-16T17:25:00Z</dcterms:created>
  <dcterms:modified xsi:type="dcterms:W3CDTF">2012-11-09T07:53:00Z</dcterms:modified>
</cp:coreProperties>
</file>