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C8" w:rsidRPr="00424EC8" w:rsidRDefault="00424EC8" w:rsidP="00424E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НОВОГОДНИЕ СТИХИ</w:t>
      </w:r>
    </w:p>
    <w:p w:rsidR="00424EC8" w:rsidRDefault="00B76542" w:rsidP="00424EC8">
      <w:pPr>
        <w:rPr>
          <w:rFonts w:ascii="Times New Roman" w:hAnsi="Times New Roman"/>
          <w:b/>
          <w:sz w:val="32"/>
          <w:szCs w:val="32"/>
          <w:u w:val="single"/>
        </w:rPr>
      </w:pPr>
      <w:r w:rsidRPr="00424EC8">
        <w:rPr>
          <w:rFonts w:ascii="Times New Roman" w:hAnsi="Times New Roman"/>
          <w:b/>
          <w:sz w:val="32"/>
          <w:szCs w:val="32"/>
          <w:u w:val="single"/>
        </w:rPr>
        <w:t>«Елка вытянула ветки…»</w:t>
      </w:r>
    </w:p>
    <w:p w:rsidR="00424EC8" w:rsidRDefault="00B76542" w:rsidP="00424EC8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424EC8">
        <w:rPr>
          <w:rFonts w:ascii="Times New Roman" w:hAnsi="Times New Roman"/>
          <w:sz w:val="28"/>
          <w:szCs w:val="28"/>
        </w:rPr>
        <w:t>Елка вытянула ветки,</w:t>
      </w:r>
    </w:p>
    <w:p w:rsidR="00B76542" w:rsidRPr="00424EC8" w:rsidRDefault="00B76542" w:rsidP="00424EC8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424EC8">
        <w:rPr>
          <w:rFonts w:ascii="Times New Roman" w:hAnsi="Times New Roman"/>
          <w:sz w:val="28"/>
          <w:szCs w:val="28"/>
        </w:rPr>
        <w:t>Пахнет лесом и зимой.</w:t>
      </w:r>
    </w:p>
    <w:p w:rsidR="00B76542" w:rsidRPr="00424EC8" w:rsidRDefault="00B76542" w:rsidP="00424E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С елки свесились конфетки </w:t>
      </w:r>
    </w:p>
    <w:p w:rsidR="00B76542" w:rsidRPr="00424EC8" w:rsidRDefault="00B76542" w:rsidP="00424E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И хлопушки с бахромой. </w:t>
      </w:r>
    </w:p>
    <w:p w:rsidR="00B76542" w:rsidRPr="00424EC8" w:rsidRDefault="00B76542" w:rsidP="00424E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Мы похлопали в ладоши,</w:t>
      </w:r>
    </w:p>
    <w:p w:rsidR="00B76542" w:rsidRPr="00424EC8" w:rsidRDefault="00B76542" w:rsidP="00424E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 Встали дружно в хоровод… </w:t>
      </w:r>
    </w:p>
    <w:p w:rsidR="00B76542" w:rsidRPr="00424EC8" w:rsidRDefault="00B76542" w:rsidP="00424E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Наступил такой хороший </w:t>
      </w:r>
    </w:p>
    <w:p w:rsidR="003219EA" w:rsidRPr="00424EC8" w:rsidRDefault="00B76542" w:rsidP="00424E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счастливый Новый год!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</w:p>
    <w:p w:rsidR="00B76542" w:rsidRPr="00424EC8" w:rsidRDefault="00B76542" w:rsidP="00424EC8">
      <w:pPr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424EC8">
        <w:rPr>
          <w:rFonts w:ascii="Times New Roman" w:hAnsi="Times New Roman"/>
          <w:b/>
          <w:sz w:val="32"/>
          <w:szCs w:val="32"/>
          <w:u w:val="single"/>
        </w:rPr>
        <w:t xml:space="preserve">Метель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Кружится и хохочет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Метель под Новый год.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Снег опуститься хочет,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А ветер не дает.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И весело деревьям,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каждому кусту,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 Снежинки, как смешинки,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Танцуют на лету.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</w:p>
    <w:p w:rsidR="00B76542" w:rsidRPr="00D62315" w:rsidRDefault="00B76542" w:rsidP="00D62315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424EC8">
        <w:rPr>
          <w:rFonts w:ascii="Times New Roman" w:hAnsi="Times New Roman"/>
          <w:b/>
          <w:sz w:val="32"/>
          <w:szCs w:val="32"/>
          <w:u w:val="single"/>
        </w:rPr>
        <w:t xml:space="preserve">Самый главный из гостей </w:t>
      </w:r>
      <w:r w:rsidR="00D62315">
        <w:rPr>
          <w:rFonts w:ascii="Times New Roman" w:hAnsi="Times New Roman"/>
          <w:b/>
          <w:sz w:val="32"/>
          <w:szCs w:val="32"/>
        </w:rPr>
        <w:t xml:space="preserve">  (</w:t>
      </w:r>
      <w:proofErr w:type="spellStart"/>
      <w:r w:rsidRPr="00424EC8">
        <w:rPr>
          <w:rFonts w:ascii="Times New Roman" w:hAnsi="Times New Roman"/>
          <w:sz w:val="28"/>
          <w:szCs w:val="28"/>
        </w:rPr>
        <w:t>Черницкая</w:t>
      </w:r>
      <w:proofErr w:type="spellEnd"/>
      <w:r w:rsidRPr="00424EC8">
        <w:rPr>
          <w:rFonts w:ascii="Times New Roman" w:hAnsi="Times New Roman"/>
          <w:sz w:val="28"/>
          <w:szCs w:val="28"/>
        </w:rPr>
        <w:t xml:space="preserve"> И.</w:t>
      </w:r>
      <w:r w:rsidR="00D62315">
        <w:rPr>
          <w:rFonts w:ascii="Times New Roman" w:hAnsi="Times New Roman"/>
          <w:sz w:val="28"/>
          <w:szCs w:val="28"/>
        </w:rPr>
        <w:t>)</w:t>
      </w:r>
      <w:r w:rsidRPr="00424EC8">
        <w:rPr>
          <w:rFonts w:ascii="Times New Roman" w:hAnsi="Times New Roman"/>
          <w:sz w:val="28"/>
          <w:szCs w:val="28"/>
        </w:rPr>
        <w:t xml:space="preserve">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– Кто в нарядной теплой шубе,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С длинной белой бородой,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В Новый год приходит в гости,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И румяный, и седой?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Он играет с нами, пляшет,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С ним и праздник веселей! –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Дед Мороз на елке нашей </w:t>
      </w:r>
    </w:p>
    <w:p w:rsidR="00B76542" w:rsidRPr="00424EC8" w:rsidRDefault="00B76542" w:rsidP="00424E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Самый главный из гостей!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</w:p>
    <w:p w:rsidR="00B76542" w:rsidRPr="00D62315" w:rsidRDefault="00B76542" w:rsidP="00D62315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424EC8">
        <w:rPr>
          <w:rFonts w:ascii="Times New Roman" w:hAnsi="Times New Roman"/>
          <w:b/>
          <w:sz w:val="32"/>
          <w:szCs w:val="32"/>
          <w:u w:val="single"/>
        </w:rPr>
        <w:t xml:space="preserve">Дед Мороз бумажный </w:t>
      </w:r>
      <w:r w:rsidR="00D62315">
        <w:rPr>
          <w:rFonts w:ascii="Times New Roman" w:hAnsi="Times New Roman"/>
          <w:b/>
          <w:sz w:val="32"/>
          <w:szCs w:val="32"/>
        </w:rPr>
        <w:t xml:space="preserve">  (</w:t>
      </w:r>
      <w:proofErr w:type="gramStart"/>
      <w:r w:rsidRPr="00424EC8">
        <w:rPr>
          <w:rFonts w:ascii="Times New Roman" w:hAnsi="Times New Roman"/>
          <w:sz w:val="28"/>
          <w:szCs w:val="28"/>
        </w:rPr>
        <w:t>Пшеничных</w:t>
      </w:r>
      <w:proofErr w:type="gramEnd"/>
      <w:r w:rsidRPr="00424EC8">
        <w:rPr>
          <w:rFonts w:ascii="Times New Roman" w:hAnsi="Times New Roman"/>
          <w:sz w:val="28"/>
          <w:szCs w:val="28"/>
        </w:rPr>
        <w:t xml:space="preserve"> Светлана</w:t>
      </w:r>
      <w:r w:rsidR="00D62315">
        <w:rPr>
          <w:rFonts w:ascii="Times New Roman" w:hAnsi="Times New Roman"/>
          <w:sz w:val="28"/>
          <w:szCs w:val="28"/>
        </w:rPr>
        <w:t>)</w:t>
      </w:r>
    </w:p>
    <w:p w:rsidR="00424EC8" w:rsidRDefault="00B76542" w:rsidP="00D623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Дед Мороз бумажный –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Он седой и важный,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С бородою и мешком, </w:t>
      </w:r>
    </w:p>
    <w:p w:rsid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С деревянным посошком… </w:t>
      </w:r>
    </w:p>
    <w:p w:rsidR="00D62315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Целый год на антресоли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Он лежал в пыли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В неволе. 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А теперь стоит на стуле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lastRenderedPageBreak/>
        <w:t>Он под елкой в карауле –</w:t>
      </w:r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Поджидает НОВЫЙ ГОД. –</w:t>
      </w:r>
    </w:p>
    <w:p w:rsidR="00B76542" w:rsidRPr="00424EC8" w:rsidRDefault="00B76542" w:rsidP="00424EC8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- Тихо! Слышите?.. Идет!!!</w:t>
      </w:r>
    </w:p>
    <w:p w:rsidR="00D85040" w:rsidRPr="00424EC8" w:rsidRDefault="00B76542" w:rsidP="00B76542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424EC8">
        <w:rPr>
          <w:rFonts w:ascii="Times New Roman" w:hAnsi="Times New Roman"/>
          <w:b/>
          <w:sz w:val="32"/>
          <w:szCs w:val="32"/>
          <w:u w:val="single"/>
        </w:rPr>
        <w:t xml:space="preserve">Дед Мороз </w:t>
      </w:r>
    </w:p>
    <w:p w:rsidR="00D85040" w:rsidRPr="00424EC8" w:rsidRDefault="00B76542" w:rsidP="00D623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Русский фольклор </w:t>
      </w:r>
    </w:p>
    <w:p w:rsidR="00D85040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У этого дедушки много внучат, </w:t>
      </w:r>
    </w:p>
    <w:p w:rsidR="00D85040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Внучата на дедушку часто ворчат.</w:t>
      </w:r>
    </w:p>
    <w:p w:rsidR="00D85040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На улице дедушка к ним пристает, </w:t>
      </w:r>
    </w:p>
    <w:p w:rsidR="00D85040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За пальцы хватает, за ушки дерет. </w:t>
      </w:r>
    </w:p>
    <w:p w:rsidR="00D85040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Но вечер счастливый приходит в году </w:t>
      </w:r>
      <w:r w:rsidR="00D85040" w:rsidRPr="00424EC8">
        <w:rPr>
          <w:rFonts w:ascii="Times New Roman" w:hAnsi="Times New Roman"/>
          <w:sz w:val="28"/>
          <w:szCs w:val="28"/>
        </w:rPr>
        <w:t>–</w:t>
      </w:r>
      <w:r w:rsidRPr="00424EC8">
        <w:rPr>
          <w:rFonts w:ascii="Times New Roman" w:hAnsi="Times New Roman"/>
          <w:sz w:val="28"/>
          <w:szCs w:val="28"/>
        </w:rPr>
        <w:t xml:space="preserve"> </w:t>
      </w:r>
    </w:p>
    <w:p w:rsidR="00D85040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Сердитого дедушку в гости я жду. </w:t>
      </w:r>
    </w:p>
    <w:p w:rsidR="00D85040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24EC8">
        <w:rPr>
          <w:rFonts w:ascii="Times New Roman" w:hAnsi="Times New Roman"/>
          <w:sz w:val="28"/>
          <w:szCs w:val="28"/>
        </w:rPr>
        <w:t>Подарки приносит и добрый на вид</w:t>
      </w:r>
      <w:r w:rsidR="00D85040" w:rsidRPr="00424EC8">
        <w:rPr>
          <w:rFonts w:ascii="Times New Roman" w:hAnsi="Times New Roman"/>
          <w:sz w:val="28"/>
          <w:szCs w:val="28"/>
        </w:rPr>
        <w:t>,</w:t>
      </w:r>
      <w:proofErr w:type="gramEnd"/>
    </w:p>
    <w:p w:rsidR="00B76542" w:rsidRPr="00424EC8" w:rsidRDefault="00B76542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все веселятся – никто не ворчит.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</w:p>
    <w:p w:rsidR="00D85040" w:rsidRPr="00424EC8" w:rsidRDefault="00D85040" w:rsidP="00D623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b/>
          <w:sz w:val="32"/>
          <w:szCs w:val="32"/>
          <w:u w:val="single"/>
        </w:rPr>
        <w:t>Новый год</w:t>
      </w:r>
      <w:r w:rsidR="00424E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4EC8">
        <w:rPr>
          <w:rFonts w:ascii="Times New Roman" w:hAnsi="Times New Roman"/>
          <w:sz w:val="28"/>
          <w:szCs w:val="28"/>
        </w:rPr>
        <w:t xml:space="preserve"> (</w:t>
      </w:r>
      <w:r w:rsidRPr="00424EC8">
        <w:rPr>
          <w:rFonts w:ascii="Times New Roman" w:hAnsi="Times New Roman"/>
          <w:sz w:val="28"/>
          <w:szCs w:val="28"/>
        </w:rPr>
        <w:t>Найденова Н.</w:t>
      </w:r>
      <w:proofErr w:type="gramStart"/>
      <w:r w:rsidRPr="00424EC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Снова пахнет свежей смолкой,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Мы у елки собрались,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Нарядилась наша елка,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Огоньки на ней зажглись.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Игры, шутки, песни, пляски! Т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24EC8">
        <w:rPr>
          <w:rFonts w:ascii="Times New Roman" w:hAnsi="Times New Roman"/>
          <w:sz w:val="28"/>
          <w:szCs w:val="28"/>
        </w:rPr>
        <w:t>ам</w:t>
      </w:r>
      <w:proofErr w:type="spellEnd"/>
      <w:r w:rsidRPr="00424EC8">
        <w:rPr>
          <w:rFonts w:ascii="Times New Roman" w:hAnsi="Times New Roman"/>
          <w:sz w:val="28"/>
          <w:szCs w:val="28"/>
        </w:rPr>
        <w:t xml:space="preserve"> и тут мелькают маски…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Ты – медведь. А я – лиса.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Вот какие чудеса!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Вместе станем в хоровод,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Здравствуй, здравствуй, Новый год!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</w:p>
    <w:p w:rsidR="00D85040" w:rsidRPr="00424EC8" w:rsidRDefault="00D85040" w:rsidP="00D623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b/>
          <w:sz w:val="32"/>
          <w:szCs w:val="32"/>
          <w:u w:val="single"/>
        </w:rPr>
        <w:t>Куда в машинах снег везут?</w:t>
      </w:r>
      <w:r w:rsidR="00424EC8">
        <w:rPr>
          <w:rFonts w:ascii="Times New Roman" w:hAnsi="Times New Roman"/>
          <w:sz w:val="28"/>
          <w:szCs w:val="28"/>
        </w:rPr>
        <w:t xml:space="preserve">   (</w:t>
      </w:r>
      <w:proofErr w:type="spellStart"/>
      <w:r w:rsidRPr="00424EC8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424EC8">
        <w:rPr>
          <w:rFonts w:ascii="Times New Roman" w:hAnsi="Times New Roman"/>
          <w:sz w:val="28"/>
          <w:szCs w:val="28"/>
        </w:rPr>
        <w:t xml:space="preserve"> Ирина)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Куда в машинах снег везут?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Наверно, в странах жарких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Его ребятам раздают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На Новый год в подарках,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Получат полные кульки –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И все бегом играть в снежки!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Снежки не долетают,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На жарком солнце тают,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И только лужи там и тут… </w:t>
      </w:r>
    </w:p>
    <w:p w:rsidR="00D85040" w:rsidRDefault="00D85040" w:rsidP="00D623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Куда в машинах снег везут?</w:t>
      </w:r>
    </w:p>
    <w:p w:rsidR="00D62315" w:rsidRPr="00424EC8" w:rsidRDefault="00D62315" w:rsidP="00D623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040" w:rsidRPr="00424EC8" w:rsidRDefault="00D85040" w:rsidP="00D623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b/>
          <w:sz w:val="32"/>
          <w:szCs w:val="32"/>
          <w:u w:val="single"/>
        </w:rPr>
        <w:lastRenderedPageBreak/>
        <w:t>Снежный кролик</w:t>
      </w:r>
      <w:r w:rsidR="00424EC8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424EC8">
        <w:rPr>
          <w:rFonts w:ascii="Times New Roman" w:hAnsi="Times New Roman"/>
          <w:sz w:val="28"/>
          <w:szCs w:val="28"/>
        </w:rPr>
        <w:t>Высотская</w:t>
      </w:r>
      <w:proofErr w:type="spellEnd"/>
      <w:r w:rsidRPr="00424EC8">
        <w:rPr>
          <w:rFonts w:ascii="Times New Roman" w:hAnsi="Times New Roman"/>
          <w:sz w:val="28"/>
          <w:szCs w:val="28"/>
        </w:rPr>
        <w:t xml:space="preserve"> О.</w:t>
      </w:r>
      <w:proofErr w:type="gramStart"/>
      <w:r w:rsidRPr="00424EC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Мы слепили снежный ком,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Ушки сделали потом.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как раз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Вместо глаз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Угольки нашлись у нас.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Кролик вышел, как живой!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Он с хвостом и с головой!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За усы</w:t>
      </w:r>
      <w:proofErr w:type="gramStart"/>
      <w:r w:rsidRPr="00424EC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424EC8">
        <w:rPr>
          <w:rFonts w:ascii="Times New Roman" w:hAnsi="Times New Roman"/>
          <w:sz w:val="28"/>
          <w:szCs w:val="28"/>
        </w:rPr>
        <w:t xml:space="preserve">е тяни –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Из соломинок они!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Длинные, блестящие, </w:t>
      </w:r>
    </w:p>
    <w:p w:rsidR="00D85040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Точно настоящие!</w:t>
      </w:r>
    </w:p>
    <w:p w:rsidR="00424EC8" w:rsidRPr="00424EC8" w:rsidRDefault="00424EC8" w:rsidP="00B76542">
      <w:pPr>
        <w:spacing w:after="0"/>
        <w:rPr>
          <w:rFonts w:ascii="Times New Roman" w:hAnsi="Times New Roman"/>
          <w:sz w:val="28"/>
          <w:szCs w:val="28"/>
        </w:rPr>
      </w:pPr>
    </w:p>
    <w:p w:rsidR="00424EC8" w:rsidRDefault="00D85040" w:rsidP="00D623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b/>
          <w:sz w:val="32"/>
          <w:szCs w:val="32"/>
          <w:u w:val="single"/>
        </w:rPr>
        <w:t>Елочка</w:t>
      </w:r>
      <w:r w:rsidRPr="00424E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4EC8">
        <w:rPr>
          <w:rFonts w:ascii="Times New Roman" w:hAnsi="Times New Roman"/>
          <w:sz w:val="28"/>
          <w:szCs w:val="28"/>
        </w:rPr>
        <w:t xml:space="preserve">   (</w:t>
      </w:r>
      <w:proofErr w:type="spellStart"/>
      <w:r w:rsidR="00B23961" w:rsidRPr="00424EC8">
        <w:rPr>
          <w:rFonts w:ascii="Times New Roman" w:hAnsi="Times New Roman"/>
          <w:sz w:val="28"/>
          <w:szCs w:val="28"/>
        </w:rPr>
        <w:t>Клокова</w:t>
      </w:r>
      <w:proofErr w:type="spellEnd"/>
      <w:r w:rsidR="00B23961" w:rsidRPr="00424EC8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B23961" w:rsidRPr="00424EC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Ну-ка, елочка, светлей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Заблести огнями.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Пригласили мы гостей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Веселиться с нами.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По дорожкам, по снегам,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По лесным лужайкам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Прискакал на праздник к нам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Длинноухий зайка.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А за ним – смотрите все! </w:t>
      </w:r>
      <w:r w:rsidR="001246B4" w:rsidRPr="00424EC8">
        <w:rPr>
          <w:rFonts w:ascii="Times New Roman" w:hAnsi="Times New Roman"/>
          <w:sz w:val="28"/>
          <w:szCs w:val="28"/>
        </w:rPr>
        <w:t>–</w:t>
      </w:r>
    </w:p>
    <w:p w:rsid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Рыжая лисица.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Захотелось и лисе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С нами веселиться.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Вперевалочку идет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Косолапый мишка.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Он несет в подарок мед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И большую шишку. 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Ну-ка, елочка, светлей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Заблести огнями.</w:t>
      </w:r>
    </w:p>
    <w:p w:rsidR="001246B4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Чтобы лапы у зверей </w:t>
      </w:r>
    </w:p>
    <w:p w:rsidR="00D85040" w:rsidRPr="00424EC8" w:rsidRDefault="00D85040" w:rsidP="00B76542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Заплясали сами!</w:t>
      </w:r>
    </w:p>
    <w:p w:rsidR="001246B4" w:rsidRPr="00D62315" w:rsidRDefault="001246B4" w:rsidP="00D62315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62315">
        <w:rPr>
          <w:rFonts w:ascii="Times New Roman" w:hAnsi="Times New Roman"/>
          <w:b/>
          <w:sz w:val="32"/>
          <w:szCs w:val="32"/>
          <w:u w:val="single"/>
        </w:rPr>
        <w:t xml:space="preserve">Снежинка </w:t>
      </w:r>
      <w:r w:rsidR="00D62315" w:rsidRPr="00D6231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62315">
        <w:rPr>
          <w:rFonts w:ascii="Times New Roman" w:hAnsi="Times New Roman"/>
          <w:sz w:val="28"/>
          <w:szCs w:val="28"/>
        </w:rPr>
        <w:t xml:space="preserve">  </w:t>
      </w:r>
      <w:r w:rsidRPr="00D62315">
        <w:rPr>
          <w:rFonts w:ascii="Times New Roman" w:hAnsi="Times New Roman"/>
          <w:sz w:val="28"/>
          <w:szCs w:val="28"/>
        </w:rPr>
        <w:t>(Н.Мигунова)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Мама саночки везёт,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А на санках я сижу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на белые снежинки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 удовольствием гляжу.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lastRenderedPageBreak/>
        <w:t>Вдруг пушистая снежинка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Опускается на нос.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Это мне подарок зимний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Посылает Дед Мороз.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Я снимаю рукавичку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хочу снежинку взять.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На носу её уж </w:t>
      </w:r>
      <w:proofErr w:type="gramStart"/>
      <w:r w:rsidRPr="00424EC8">
        <w:rPr>
          <w:rFonts w:ascii="Times New Roman" w:hAnsi="Times New Roman"/>
          <w:sz w:val="28"/>
          <w:szCs w:val="28"/>
        </w:rPr>
        <w:t>нету</w:t>
      </w:r>
      <w:proofErr w:type="gramEnd"/>
      <w:r w:rsidRPr="00424EC8">
        <w:rPr>
          <w:rFonts w:ascii="Times New Roman" w:hAnsi="Times New Roman"/>
          <w:sz w:val="28"/>
          <w:szCs w:val="28"/>
        </w:rPr>
        <w:t>…</w:t>
      </w:r>
    </w:p>
    <w:p w:rsidR="001246B4" w:rsidRPr="00424EC8" w:rsidRDefault="001246B4" w:rsidP="001246B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Жаль, растаяла опять.</w:t>
      </w:r>
    </w:p>
    <w:p w:rsidR="00B23961" w:rsidRPr="00424EC8" w:rsidRDefault="00B23961" w:rsidP="001246B4">
      <w:pPr>
        <w:spacing w:after="0"/>
        <w:rPr>
          <w:rFonts w:ascii="Times New Roman" w:hAnsi="Times New Roman"/>
          <w:sz w:val="28"/>
          <w:szCs w:val="28"/>
        </w:rPr>
      </w:pPr>
    </w:p>
    <w:p w:rsidR="00B23961" w:rsidRPr="00D62315" w:rsidRDefault="00B23961" w:rsidP="00D62315">
      <w:pPr>
        <w:spacing w:after="0" w:line="480" w:lineRule="auto"/>
        <w:rPr>
          <w:rFonts w:ascii="Times New Roman" w:hAnsi="Times New Roman"/>
          <w:b/>
          <w:sz w:val="32"/>
          <w:szCs w:val="32"/>
          <w:u w:val="single"/>
        </w:rPr>
      </w:pPr>
      <w:r w:rsidRPr="00D62315">
        <w:rPr>
          <w:rFonts w:ascii="Times New Roman" w:hAnsi="Times New Roman"/>
          <w:b/>
          <w:sz w:val="32"/>
          <w:szCs w:val="32"/>
          <w:u w:val="single"/>
        </w:rPr>
        <w:t>** (Семён Хмелевской)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Дедушке Морозу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Я письмо пишу.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Грузовик с прицепами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24EC8">
        <w:rPr>
          <w:rFonts w:ascii="Times New Roman" w:hAnsi="Times New Roman"/>
          <w:sz w:val="28"/>
          <w:szCs w:val="28"/>
        </w:rPr>
        <w:t>Нужен</w:t>
      </w:r>
      <w:proofErr w:type="gramEnd"/>
      <w:r w:rsidRPr="00424EC8">
        <w:rPr>
          <w:rFonts w:ascii="Times New Roman" w:hAnsi="Times New Roman"/>
          <w:sz w:val="28"/>
          <w:szCs w:val="28"/>
        </w:rPr>
        <w:t xml:space="preserve"> малышу!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Чёрненькие шины,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прицепа три...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Длинную машину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Ты мне подари!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За окошком снег идёт,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Значит, скоро Новый год.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Дед Мороз уже в пути,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Долго к нам ему идти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По заснеженным полям,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По сугробам, по лесам.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Принесёт он ёлочку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В серебряных иголочках.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 Новым годом нас поздравит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подарки нам оставит.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</w:p>
    <w:p w:rsidR="00D62315" w:rsidRDefault="00D62315" w:rsidP="00B23961">
      <w:pPr>
        <w:spacing w:after="0"/>
        <w:rPr>
          <w:rFonts w:ascii="Times New Roman" w:hAnsi="Times New Roman"/>
          <w:sz w:val="28"/>
          <w:szCs w:val="28"/>
        </w:rPr>
      </w:pPr>
    </w:p>
    <w:p w:rsidR="00B23961" w:rsidRPr="00D62315" w:rsidRDefault="00B23961" w:rsidP="00D623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2315">
        <w:rPr>
          <w:rFonts w:ascii="Times New Roman" w:hAnsi="Times New Roman"/>
          <w:b/>
          <w:sz w:val="28"/>
          <w:szCs w:val="28"/>
        </w:rPr>
        <w:t>ПРО НОВЫЙ ГОД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Новый год я ждал давно,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На снежинки дул в окно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Во дворе растущей елке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Снегом посыпал иголки.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Если стукнет Дед Мороз,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Не замерзнет </w:t>
      </w:r>
      <w:proofErr w:type="spellStart"/>
      <w:r w:rsidRPr="00424EC8">
        <w:rPr>
          <w:rFonts w:ascii="Times New Roman" w:hAnsi="Times New Roman"/>
          <w:sz w:val="28"/>
          <w:szCs w:val="28"/>
        </w:rPr>
        <w:t>елкин</w:t>
      </w:r>
      <w:proofErr w:type="spellEnd"/>
      <w:r w:rsidRPr="00424EC8">
        <w:rPr>
          <w:rFonts w:ascii="Times New Roman" w:hAnsi="Times New Roman"/>
          <w:sz w:val="28"/>
          <w:szCs w:val="28"/>
        </w:rPr>
        <w:t xml:space="preserve"> нос.</w:t>
      </w:r>
    </w:p>
    <w:p w:rsidR="00B23961" w:rsidRPr="00D62315" w:rsidRDefault="00B23961" w:rsidP="009F3018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D62315">
        <w:rPr>
          <w:rFonts w:ascii="Times New Roman" w:hAnsi="Times New Roman"/>
          <w:b/>
          <w:sz w:val="28"/>
          <w:szCs w:val="28"/>
        </w:rPr>
        <w:lastRenderedPageBreak/>
        <w:t>ПОДАРОК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В Новый год под яркой елкой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Я нашла подарок свой.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В старой обувной коробке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Спал котенок золотой.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Носик кнопкой, хвостик кистью,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Лапки в белых башмачках,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А усищи-то, усищи!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полоски на боках.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Заберу его в кроватку,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Тихо песенку спою.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Чтобы спал он сладко — сладко</w:t>
      </w:r>
    </w:p>
    <w:p w:rsidR="00D66C14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Сказку на ночь расскажу!</w:t>
      </w:r>
    </w:p>
    <w:p w:rsidR="00D66C14" w:rsidRPr="00424EC8" w:rsidRDefault="00D66C14" w:rsidP="00B23961">
      <w:pPr>
        <w:spacing w:after="0"/>
        <w:rPr>
          <w:rFonts w:ascii="Times New Roman" w:hAnsi="Times New Roman"/>
          <w:sz w:val="28"/>
          <w:szCs w:val="28"/>
        </w:rPr>
      </w:pPr>
    </w:p>
    <w:p w:rsidR="00D62315" w:rsidRDefault="00D62315" w:rsidP="009F3018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ШУБА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24EC8">
        <w:rPr>
          <w:rFonts w:ascii="Times New Roman" w:hAnsi="Times New Roman"/>
          <w:sz w:val="28"/>
          <w:szCs w:val="28"/>
        </w:rPr>
        <w:t>По двору шагала шуб</w:t>
      </w:r>
      <w:r w:rsidR="00D66C14" w:rsidRPr="00424EC8">
        <w:rPr>
          <w:rFonts w:ascii="Times New Roman" w:hAnsi="Times New Roman"/>
          <w:sz w:val="28"/>
          <w:szCs w:val="28"/>
        </w:rPr>
        <w:t>а,</w:t>
      </w:r>
      <w:r w:rsidR="00D62315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На дворе была зима.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Это выглядело глупо...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Так как шуба шла сама.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Шуба шустро так шагала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подолом снег мела –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То ли просто так гуляла,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То ли из дому ушла.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Но сама шагала шуба</w:t>
      </w:r>
    </w:p>
    <w:p w:rsidR="00D66C1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Независимо и смело...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Это значит, снова Люба</w:t>
      </w:r>
    </w:p>
    <w:p w:rsidR="00FA3B44" w:rsidRPr="00424EC8" w:rsidRDefault="00FA3B44" w:rsidP="00FA3B4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Шубу мамину надела.</w:t>
      </w:r>
    </w:p>
    <w:p w:rsidR="00D62315" w:rsidRDefault="00D62315" w:rsidP="00D623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6C14" w:rsidRPr="00D62315" w:rsidRDefault="00D66C14" w:rsidP="009F3018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D62315">
        <w:rPr>
          <w:rFonts w:ascii="Times New Roman" w:hAnsi="Times New Roman"/>
          <w:b/>
          <w:sz w:val="28"/>
          <w:szCs w:val="28"/>
        </w:rPr>
        <w:t>ЁЛОЧКА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Выбрал папа ёлочку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Самую пушистую.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Самую пушистую,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Самую душистую...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Ёлочка так пахнет –</w:t>
      </w:r>
    </w:p>
    <w:p w:rsidR="00B23961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Мама сразу ахнет!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</w:p>
    <w:p w:rsidR="009F3018" w:rsidRDefault="009F3018" w:rsidP="00D623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F3018" w:rsidRDefault="009F3018" w:rsidP="00D623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2315" w:rsidRDefault="00D66C14" w:rsidP="009F3018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D62315">
        <w:rPr>
          <w:rFonts w:ascii="Times New Roman" w:hAnsi="Times New Roman"/>
          <w:b/>
          <w:sz w:val="28"/>
          <w:szCs w:val="28"/>
        </w:rPr>
        <w:lastRenderedPageBreak/>
        <w:t>НОРМАЛЬНАЯ ТЕМПЕРАТУРА</w:t>
      </w:r>
    </w:p>
    <w:p w:rsidR="00D66C14" w:rsidRPr="00D62315" w:rsidRDefault="00D66C14" w:rsidP="00D66C14">
      <w:pPr>
        <w:spacing w:after="0"/>
        <w:rPr>
          <w:rFonts w:ascii="Times New Roman" w:hAnsi="Times New Roman"/>
          <w:b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В поликлинику пришёл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Дед Мороз вприпрыжку.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И ему поставил врач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Градусник под мышку.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Врач на градусник взглянул –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424EC8">
        <w:rPr>
          <w:rFonts w:ascii="Times New Roman" w:hAnsi="Times New Roman"/>
          <w:sz w:val="28"/>
          <w:szCs w:val="28"/>
        </w:rPr>
        <w:t>у</w:t>
      </w:r>
      <w:proofErr w:type="gramEnd"/>
      <w:r w:rsidRPr="00424E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4EC8">
        <w:rPr>
          <w:rFonts w:ascii="Times New Roman" w:hAnsi="Times New Roman"/>
          <w:sz w:val="28"/>
          <w:szCs w:val="28"/>
        </w:rPr>
        <w:t>Дед</w:t>
      </w:r>
      <w:proofErr w:type="gramEnd"/>
      <w:r w:rsidRPr="00424EC8">
        <w:rPr>
          <w:rFonts w:ascii="Times New Roman" w:hAnsi="Times New Roman"/>
          <w:sz w:val="28"/>
          <w:szCs w:val="28"/>
        </w:rPr>
        <w:t xml:space="preserve"> Мороза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Тридцать шесть и шесть десятых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Градусов... мороза!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</w:p>
    <w:p w:rsidR="00D66C14" w:rsidRPr="00D62315" w:rsidRDefault="00D66C14" w:rsidP="00D66C14">
      <w:pPr>
        <w:spacing w:after="0"/>
        <w:rPr>
          <w:rFonts w:ascii="Times New Roman" w:hAnsi="Times New Roman"/>
          <w:b/>
          <w:sz w:val="28"/>
          <w:szCs w:val="28"/>
        </w:rPr>
      </w:pPr>
      <w:r w:rsidRPr="00D62315">
        <w:rPr>
          <w:rFonts w:ascii="Times New Roman" w:hAnsi="Times New Roman"/>
          <w:b/>
          <w:sz w:val="28"/>
          <w:szCs w:val="28"/>
        </w:rPr>
        <w:t>ХЛОПУШКА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Если хлопну я хлопушку,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То внутри найду игрушку.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Очень хочется игрушку,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Только жалко мне хлопушку!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Всё хожу, вздыхаю,</w:t>
      </w:r>
    </w:p>
    <w:p w:rsidR="00D66C14" w:rsidRPr="00424EC8" w:rsidRDefault="00D66C14" w:rsidP="00D66C14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Как мне быть, не знаю.</w:t>
      </w:r>
    </w:p>
    <w:p w:rsidR="00B23961" w:rsidRPr="00424EC8" w:rsidRDefault="00B23961" w:rsidP="00B23961">
      <w:pPr>
        <w:spacing w:after="0"/>
        <w:rPr>
          <w:rFonts w:ascii="Times New Roman" w:hAnsi="Times New Roman"/>
          <w:sz w:val="28"/>
          <w:szCs w:val="28"/>
        </w:rPr>
      </w:pPr>
    </w:p>
    <w:p w:rsidR="00BB4DCE" w:rsidRPr="009F3018" w:rsidRDefault="00BB4DCE" w:rsidP="00BB4DCE">
      <w:pPr>
        <w:spacing w:after="0"/>
        <w:rPr>
          <w:rFonts w:ascii="Times New Roman" w:hAnsi="Times New Roman"/>
          <w:b/>
          <w:sz w:val="28"/>
          <w:szCs w:val="28"/>
        </w:rPr>
      </w:pPr>
      <w:r w:rsidRPr="009F3018">
        <w:rPr>
          <w:rFonts w:ascii="Times New Roman" w:hAnsi="Times New Roman"/>
          <w:b/>
          <w:sz w:val="28"/>
          <w:szCs w:val="28"/>
        </w:rPr>
        <w:t>ДЕД МОРОЗ</w:t>
      </w:r>
    </w:p>
    <w:p w:rsidR="00BB4DCE" w:rsidRPr="00424EC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</w:p>
    <w:p w:rsidR="00BB4DCE" w:rsidRPr="00424EC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Здравствуй, Дедушка Мороз!</w:t>
      </w:r>
    </w:p>
    <w:p w:rsidR="00BB4DCE" w:rsidRPr="00424EC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Ты, наверное, замёрз:</w:t>
      </w:r>
    </w:p>
    <w:p w:rsidR="00BB4DCE" w:rsidRPr="00424EC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День ходил по городу,</w:t>
      </w:r>
    </w:p>
    <w:p w:rsidR="00BB4DCE" w:rsidRPr="00424EC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Отморозил бороду...</w:t>
      </w:r>
    </w:p>
    <w:p w:rsidR="00BB4DCE" w:rsidRPr="00424EC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Нос клади на батарею.</w:t>
      </w:r>
    </w:p>
    <w:p w:rsidR="00BB4DCE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424EC8">
        <w:rPr>
          <w:rFonts w:ascii="Times New Roman" w:hAnsi="Times New Roman"/>
          <w:sz w:val="28"/>
          <w:szCs w:val="28"/>
        </w:rPr>
        <w:t>Я сейчас тебя погрею!</w:t>
      </w:r>
    </w:p>
    <w:p w:rsidR="009F3018" w:rsidRDefault="009F3018" w:rsidP="00BB4DCE">
      <w:pPr>
        <w:spacing w:after="0"/>
        <w:rPr>
          <w:rFonts w:ascii="Times New Roman" w:hAnsi="Times New Roman"/>
          <w:sz w:val="28"/>
          <w:szCs w:val="28"/>
        </w:rPr>
      </w:pPr>
    </w:p>
    <w:p w:rsidR="009F3018" w:rsidRPr="009F3018" w:rsidRDefault="009F3018" w:rsidP="009F3018">
      <w:pPr>
        <w:spacing w:after="0" w:line="480" w:lineRule="auto"/>
        <w:rPr>
          <w:rFonts w:ascii="Times New Roman" w:hAnsi="Times New Roman"/>
          <w:b/>
          <w:sz w:val="32"/>
          <w:szCs w:val="32"/>
          <w:u w:val="single"/>
        </w:rPr>
      </w:pPr>
      <w:r w:rsidRPr="009F3018">
        <w:rPr>
          <w:rFonts w:ascii="Times New Roman" w:hAnsi="Times New Roman"/>
          <w:b/>
          <w:sz w:val="32"/>
          <w:szCs w:val="32"/>
          <w:u w:val="single"/>
        </w:rPr>
        <w:t xml:space="preserve">И. </w:t>
      </w:r>
      <w:proofErr w:type="spellStart"/>
      <w:r w:rsidRPr="009F3018">
        <w:rPr>
          <w:rFonts w:ascii="Times New Roman" w:hAnsi="Times New Roman"/>
          <w:b/>
          <w:sz w:val="32"/>
          <w:szCs w:val="32"/>
          <w:u w:val="single"/>
        </w:rPr>
        <w:t>Черницкая</w:t>
      </w:r>
      <w:proofErr w:type="spellEnd"/>
    </w:p>
    <w:p w:rsidR="00BB4DCE" w:rsidRPr="009F301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9F3018">
        <w:rPr>
          <w:rFonts w:ascii="Times New Roman" w:hAnsi="Times New Roman"/>
          <w:sz w:val="28"/>
          <w:szCs w:val="28"/>
        </w:rPr>
        <w:t>Кто в нарядной тёплой шубе,</w:t>
      </w:r>
    </w:p>
    <w:p w:rsidR="00BB4DCE" w:rsidRPr="009F301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9F3018">
        <w:rPr>
          <w:rFonts w:ascii="Times New Roman" w:hAnsi="Times New Roman"/>
          <w:sz w:val="28"/>
          <w:szCs w:val="28"/>
        </w:rPr>
        <w:t>С длинной белой бородой,</w:t>
      </w:r>
    </w:p>
    <w:p w:rsidR="00BB4DCE" w:rsidRPr="009F301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9F3018">
        <w:rPr>
          <w:rFonts w:ascii="Times New Roman" w:hAnsi="Times New Roman"/>
          <w:sz w:val="28"/>
          <w:szCs w:val="28"/>
        </w:rPr>
        <w:t>В Новый год приходит в гости,</w:t>
      </w:r>
    </w:p>
    <w:p w:rsidR="00BB4DCE" w:rsidRPr="009F301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9F3018">
        <w:rPr>
          <w:rFonts w:ascii="Times New Roman" w:hAnsi="Times New Roman"/>
          <w:sz w:val="28"/>
          <w:szCs w:val="28"/>
        </w:rPr>
        <w:t>И румяный, и седой?</w:t>
      </w:r>
    </w:p>
    <w:p w:rsidR="00BB4DCE" w:rsidRPr="009F301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9F3018">
        <w:rPr>
          <w:rFonts w:ascii="Times New Roman" w:hAnsi="Times New Roman"/>
          <w:sz w:val="28"/>
          <w:szCs w:val="28"/>
        </w:rPr>
        <w:t>Он играет с нами, пляшет,</w:t>
      </w:r>
    </w:p>
    <w:p w:rsidR="00BB4DCE" w:rsidRPr="009F301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9F3018">
        <w:rPr>
          <w:rFonts w:ascii="Times New Roman" w:hAnsi="Times New Roman"/>
          <w:sz w:val="28"/>
          <w:szCs w:val="28"/>
        </w:rPr>
        <w:t>С ним и праздник веселей!</w:t>
      </w:r>
    </w:p>
    <w:p w:rsidR="00BB4DCE" w:rsidRPr="009F3018" w:rsidRDefault="00BB4DCE" w:rsidP="00BB4DCE">
      <w:pPr>
        <w:spacing w:after="0"/>
        <w:rPr>
          <w:rFonts w:ascii="Times New Roman" w:hAnsi="Times New Roman"/>
          <w:sz w:val="28"/>
          <w:szCs w:val="28"/>
        </w:rPr>
      </w:pPr>
      <w:r w:rsidRPr="009F3018">
        <w:rPr>
          <w:rFonts w:ascii="Times New Roman" w:hAnsi="Times New Roman"/>
          <w:sz w:val="28"/>
          <w:szCs w:val="28"/>
        </w:rPr>
        <w:t>- Дед Мороз на ёлке нашей</w:t>
      </w:r>
    </w:p>
    <w:p w:rsidR="00B23961" w:rsidRPr="009F3018" w:rsidRDefault="00BB4DCE" w:rsidP="00B23961">
      <w:pPr>
        <w:spacing w:after="0"/>
        <w:rPr>
          <w:rFonts w:ascii="Times New Roman" w:hAnsi="Times New Roman"/>
          <w:sz w:val="28"/>
          <w:szCs w:val="28"/>
        </w:rPr>
      </w:pPr>
      <w:r w:rsidRPr="009F3018">
        <w:rPr>
          <w:rFonts w:ascii="Times New Roman" w:hAnsi="Times New Roman"/>
          <w:sz w:val="28"/>
          <w:szCs w:val="28"/>
        </w:rPr>
        <w:t xml:space="preserve">Самый главный из гостей!                              </w:t>
      </w:r>
    </w:p>
    <w:p w:rsidR="009F3018" w:rsidRPr="009F3018" w:rsidRDefault="009F3018">
      <w:pPr>
        <w:spacing w:after="0"/>
        <w:rPr>
          <w:rFonts w:ascii="Times New Roman" w:hAnsi="Times New Roman"/>
          <w:sz w:val="28"/>
          <w:szCs w:val="28"/>
        </w:rPr>
      </w:pPr>
    </w:p>
    <w:sectPr w:rsidR="009F3018" w:rsidRPr="009F3018" w:rsidSect="003219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EC8"/>
    <w:rsid w:val="00066388"/>
    <w:rsid w:val="001246B4"/>
    <w:rsid w:val="003219EA"/>
    <w:rsid w:val="00424EC8"/>
    <w:rsid w:val="004F5FB7"/>
    <w:rsid w:val="009F3018"/>
    <w:rsid w:val="00B23961"/>
    <w:rsid w:val="00B76542"/>
    <w:rsid w:val="00BB4DCE"/>
    <w:rsid w:val="00D62315"/>
    <w:rsid w:val="00D66C14"/>
    <w:rsid w:val="00D85040"/>
    <w:rsid w:val="00FA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B7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s\&#1052;&#1072;&#1084;&#1072;\Desktop\&#1089;&#1090;&#1080;&#1093;&#1080;%20&#1085;&#1072;%20&#1085;&#1086;&#1074;&#1099;&#1081;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стихи на новый год</Template>
  <TotalTime>24</TotalTime>
  <Pages>6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2014-11-04T18:06:00Z</dcterms:created>
  <dcterms:modified xsi:type="dcterms:W3CDTF">2014-11-04T18:30:00Z</dcterms:modified>
</cp:coreProperties>
</file>