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A6" w:rsidRPr="0085307D" w:rsidRDefault="00E651A6" w:rsidP="00A81C0B">
      <w:pPr>
        <w:jc w:val="both"/>
        <w:rPr>
          <w:rFonts w:ascii="Times New Roman" w:hAnsi="Times New Roman"/>
          <w:sz w:val="24"/>
          <w:szCs w:val="24"/>
        </w:rPr>
      </w:pP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85307D">
        <w:rPr>
          <w:rFonts w:ascii="Times New Roman" w:hAnsi="Times New Roman"/>
          <w:sz w:val="24"/>
          <w:szCs w:val="24"/>
        </w:rPr>
        <w:t> </w:t>
      </w:r>
      <w:r w:rsidRPr="00A81C0B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A81C0B">
        <w:rPr>
          <w:rFonts w:ascii="Times New Roman" w:hAnsi="Times New Roman"/>
          <w:bCs/>
          <w:sz w:val="28"/>
          <w:szCs w:val="28"/>
        </w:rPr>
        <w:t>Создать условия для развития знаний  о дорожных знаках,  видах транспорта.</w:t>
      </w:r>
    </w:p>
    <w:p w:rsidR="00E651A6" w:rsidRPr="00A81C0B" w:rsidRDefault="00E651A6" w:rsidP="00A81C0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81C0B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651A6" w:rsidRPr="00A81C0B" w:rsidRDefault="00E651A6" w:rsidP="00A81C0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81C0B">
        <w:rPr>
          <w:rFonts w:ascii="Times New Roman" w:hAnsi="Times New Roman"/>
          <w:b/>
          <w:bCs/>
          <w:sz w:val="28"/>
          <w:szCs w:val="28"/>
        </w:rPr>
        <w:t xml:space="preserve">Обучающая: </w:t>
      </w:r>
      <w:r w:rsidRPr="00A81C0B">
        <w:rPr>
          <w:rFonts w:ascii="Times New Roman" w:hAnsi="Times New Roman"/>
          <w:bCs/>
          <w:sz w:val="28"/>
          <w:szCs w:val="28"/>
        </w:rPr>
        <w:t>Продолжать учить, узнавать и называть дорожные знаки, понимать их значимость.</w:t>
      </w:r>
    </w:p>
    <w:p w:rsidR="00E651A6" w:rsidRPr="00A81C0B" w:rsidRDefault="00E651A6" w:rsidP="00A81C0B">
      <w:pPr>
        <w:jc w:val="both"/>
        <w:rPr>
          <w:rFonts w:ascii="Times New Roman" w:hAnsi="Times New Roman"/>
          <w:bCs/>
          <w:sz w:val="28"/>
          <w:szCs w:val="28"/>
        </w:rPr>
      </w:pPr>
      <w:r w:rsidRPr="00A81C0B">
        <w:rPr>
          <w:rFonts w:ascii="Times New Roman" w:hAnsi="Times New Roman"/>
          <w:bCs/>
          <w:sz w:val="28"/>
          <w:szCs w:val="28"/>
        </w:rPr>
        <w:t>Формировать представление детей о транспорте, его классификации, составных частях.</w:t>
      </w:r>
    </w:p>
    <w:p w:rsidR="00E651A6" w:rsidRPr="00A81C0B" w:rsidRDefault="00E651A6" w:rsidP="00A81C0B">
      <w:pPr>
        <w:jc w:val="both"/>
        <w:rPr>
          <w:rFonts w:ascii="Times New Roman" w:hAnsi="Times New Roman"/>
          <w:bCs/>
          <w:sz w:val="28"/>
          <w:szCs w:val="28"/>
        </w:rPr>
      </w:pPr>
      <w:r w:rsidRPr="00A81C0B">
        <w:rPr>
          <w:rFonts w:ascii="Times New Roman" w:hAnsi="Times New Roman"/>
          <w:b/>
          <w:bCs/>
          <w:sz w:val="28"/>
          <w:szCs w:val="28"/>
        </w:rPr>
        <w:t>Развивающая</w:t>
      </w:r>
      <w:r w:rsidRPr="00A81C0B">
        <w:rPr>
          <w:rFonts w:ascii="Times New Roman" w:hAnsi="Times New Roman"/>
          <w:bCs/>
          <w:sz w:val="28"/>
          <w:szCs w:val="28"/>
        </w:rPr>
        <w:t>: Развивать логическое мышление, внимание детей.</w:t>
      </w:r>
    </w:p>
    <w:p w:rsidR="00E651A6" w:rsidRPr="00A81C0B" w:rsidRDefault="00E651A6" w:rsidP="00A81C0B">
      <w:pPr>
        <w:jc w:val="both"/>
        <w:rPr>
          <w:rFonts w:ascii="Times New Roman" w:hAnsi="Times New Roman"/>
          <w:bCs/>
          <w:sz w:val="28"/>
          <w:szCs w:val="28"/>
        </w:rPr>
      </w:pPr>
      <w:r w:rsidRPr="00A81C0B">
        <w:rPr>
          <w:rFonts w:ascii="Times New Roman" w:hAnsi="Times New Roman"/>
          <w:bCs/>
          <w:sz w:val="28"/>
          <w:szCs w:val="28"/>
        </w:rPr>
        <w:t>Активизировать в речи детей в словах: грузовой, легковой, светофор, пешеходный переход, название частей машины, проезжая часть, тротуар.</w:t>
      </w:r>
    </w:p>
    <w:p w:rsidR="00E651A6" w:rsidRPr="00A81C0B" w:rsidRDefault="00E651A6" w:rsidP="00A81C0B">
      <w:pPr>
        <w:jc w:val="both"/>
        <w:rPr>
          <w:rFonts w:ascii="Times New Roman" w:hAnsi="Times New Roman"/>
          <w:bCs/>
          <w:sz w:val="28"/>
          <w:szCs w:val="28"/>
        </w:rPr>
      </w:pPr>
      <w:r w:rsidRPr="00A81C0B">
        <w:rPr>
          <w:rFonts w:ascii="Times New Roman" w:hAnsi="Times New Roman"/>
          <w:b/>
          <w:bCs/>
          <w:sz w:val="28"/>
          <w:szCs w:val="28"/>
        </w:rPr>
        <w:t>Воспитательная</w:t>
      </w:r>
      <w:r w:rsidRPr="00A81C0B">
        <w:rPr>
          <w:rFonts w:ascii="Times New Roman" w:hAnsi="Times New Roman"/>
          <w:bCs/>
          <w:sz w:val="28"/>
          <w:szCs w:val="28"/>
        </w:rPr>
        <w:t>: Воспитывать умение работать в коллективе.</w:t>
      </w:r>
    </w:p>
    <w:p w:rsidR="00E651A6" w:rsidRPr="00A81C0B" w:rsidRDefault="00E651A6" w:rsidP="00A81C0B">
      <w:pPr>
        <w:jc w:val="both"/>
        <w:rPr>
          <w:rFonts w:ascii="Times New Roman" w:hAnsi="Times New Roman"/>
          <w:bCs/>
          <w:sz w:val="28"/>
          <w:szCs w:val="28"/>
        </w:rPr>
      </w:pPr>
      <w:r w:rsidRPr="00A81C0B">
        <w:rPr>
          <w:rFonts w:ascii="Times New Roman" w:hAnsi="Times New Roman"/>
          <w:b/>
          <w:bCs/>
          <w:sz w:val="28"/>
          <w:szCs w:val="28"/>
        </w:rPr>
        <w:t>Виды деятельности</w:t>
      </w:r>
      <w:r w:rsidRPr="00A81C0B">
        <w:rPr>
          <w:rFonts w:ascii="Times New Roman" w:hAnsi="Times New Roman"/>
          <w:bCs/>
          <w:sz w:val="28"/>
          <w:szCs w:val="28"/>
        </w:rPr>
        <w:t>: игровая, двигательная, коммуникативная</w:t>
      </w:r>
    </w:p>
    <w:p w:rsidR="00E651A6" w:rsidRPr="00A81C0B" w:rsidRDefault="00E651A6" w:rsidP="00A81C0B">
      <w:pPr>
        <w:jc w:val="both"/>
        <w:rPr>
          <w:rFonts w:ascii="Times New Roman" w:hAnsi="Times New Roman"/>
          <w:bCs/>
          <w:sz w:val="28"/>
          <w:szCs w:val="28"/>
        </w:rPr>
      </w:pPr>
      <w:r w:rsidRPr="00A81C0B">
        <w:rPr>
          <w:rFonts w:ascii="Times New Roman" w:hAnsi="Times New Roman"/>
          <w:b/>
          <w:bCs/>
          <w:sz w:val="28"/>
          <w:szCs w:val="28"/>
        </w:rPr>
        <w:t>Формы организации</w:t>
      </w:r>
      <w:r w:rsidRPr="00A81C0B">
        <w:rPr>
          <w:rFonts w:ascii="Times New Roman" w:hAnsi="Times New Roman"/>
          <w:bCs/>
          <w:sz w:val="28"/>
          <w:szCs w:val="28"/>
        </w:rPr>
        <w:t>: групповая, индивидуальная.</w:t>
      </w:r>
    </w:p>
    <w:p w:rsidR="00E651A6" w:rsidRPr="00A81C0B" w:rsidRDefault="00E651A6" w:rsidP="00A81C0B">
      <w:pPr>
        <w:jc w:val="both"/>
        <w:rPr>
          <w:rFonts w:ascii="Times New Roman" w:hAnsi="Times New Roman"/>
          <w:bCs/>
          <w:sz w:val="28"/>
          <w:szCs w:val="28"/>
        </w:rPr>
      </w:pPr>
      <w:r w:rsidRPr="00A81C0B">
        <w:rPr>
          <w:rFonts w:ascii="Times New Roman" w:hAnsi="Times New Roman"/>
          <w:b/>
          <w:bCs/>
          <w:sz w:val="28"/>
          <w:szCs w:val="28"/>
        </w:rPr>
        <w:t>Формы реализации</w:t>
      </w:r>
      <w:r w:rsidRPr="00A81C0B">
        <w:rPr>
          <w:rFonts w:ascii="Times New Roman" w:hAnsi="Times New Roman"/>
          <w:bCs/>
          <w:sz w:val="28"/>
          <w:szCs w:val="28"/>
        </w:rPr>
        <w:t>: чтение стихов, загадывание загадок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 Рассматривание картинок с изображением транспорта.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 Наблюдение за работой шофера и транспортом на прогулке.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 Прослушивание сказки «Самый нужный знак»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 Совместная коллективная работа лепка «Наша улица».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 Работа с родителями: поделки и рисунки по теме ПДД.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b/>
          <w:bCs/>
          <w:sz w:val="28"/>
          <w:szCs w:val="28"/>
        </w:rPr>
        <w:t>Материалы и оборудование: </w:t>
      </w:r>
      <w:r w:rsidRPr="00A81C0B">
        <w:rPr>
          <w:rFonts w:ascii="Times New Roman" w:hAnsi="Times New Roman"/>
          <w:sz w:val="28"/>
          <w:szCs w:val="28"/>
        </w:rPr>
        <w:t>персонаж Буратино, фланелеграф, изображения дорожных знаков, волшебная коробка, игрушечные машинки, макет светофора, макет улицы, карточки с изображением транспорта, елка, пальто,   mp3-плеер, песня В. Леонтьева «Зеленый свет».</w:t>
      </w:r>
    </w:p>
    <w:p w:rsidR="00E651A6" w:rsidRPr="00A81C0B" w:rsidRDefault="00E651A6" w:rsidP="006B63FC">
      <w:pPr>
        <w:rPr>
          <w:rFonts w:ascii="Times New Roman" w:hAnsi="Times New Roman"/>
          <w:b/>
          <w:bCs/>
          <w:sz w:val="28"/>
          <w:szCs w:val="28"/>
        </w:rPr>
      </w:pPr>
    </w:p>
    <w:p w:rsidR="00E651A6" w:rsidRDefault="00E651A6" w:rsidP="0085307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51A6" w:rsidRDefault="00E651A6" w:rsidP="0085307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51A6" w:rsidRPr="00A81C0B" w:rsidRDefault="00E651A6" w:rsidP="0085307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81C0B">
        <w:rPr>
          <w:rFonts w:ascii="Times New Roman" w:hAnsi="Times New Roman"/>
          <w:b/>
          <w:bCs/>
          <w:sz w:val="28"/>
          <w:szCs w:val="28"/>
        </w:rPr>
        <w:t>Ход занятия: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81C0B">
        <w:rPr>
          <w:rFonts w:ascii="Times New Roman" w:hAnsi="Times New Roman"/>
          <w:sz w:val="28"/>
          <w:szCs w:val="28"/>
        </w:rPr>
        <w:t>«Дети сегодня мы с вами собрались, чтобы поговорить - о правилах дорожного  движения. Наш детский сад и дома, где живут люди, находятся рядом  с большой дорогой. Если мы прислушаемся повнимательнее, то услышим гул от движения множества машин. Они мчатся на большой скорости. И нам необходимо знать, как правильно переходить улицу. И для  этого мы должны изучить правила дорожного движения.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Стук в дверь.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b/>
          <w:sz w:val="28"/>
          <w:szCs w:val="28"/>
        </w:rPr>
        <w:t>Воспитатель</w:t>
      </w:r>
      <w:r w:rsidRPr="00A81C0B">
        <w:rPr>
          <w:rFonts w:ascii="Times New Roman" w:hAnsi="Times New Roman"/>
          <w:sz w:val="28"/>
          <w:szCs w:val="28"/>
        </w:rPr>
        <w:t>: «Ребята, кто-то стучится  к нам в дверь?(заходит Буратино очень испуганный) Дети, кто к нам пришел?(ответы детей): Здравствуй Буратино. (Буратино здоровается) Как ты к нам попал?»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b/>
          <w:sz w:val="28"/>
          <w:szCs w:val="28"/>
        </w:rPr>
        <w:t>Буратино:</w:t>
      </w:r>
      <w:r w:rsidRPr="00A81C0B">
        <w:rPr>
          <w:rFonts w:ascii="Times New Roman" w:hAnsi="Times New Roman"/>
          <w:sz w:val="28"/>
          <w:szCs w:val="28"/>
        </w:rPr>
        <w:t xml:space="preserve"> «Я убежал от папы Карло и попал в ваш огромный город. Кругом высокие и низкие дома, по дороге едут разные машины, на огромной скорости, громко сигналят.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Я очень испугался и забежал в ваш детский сад».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b/>
          <w:sz w:val="28"/>
          <w:szCs w:val="28"/>
        </w:rPr>
        <w:t>Воспитатель:</w:t>
      </w:r>
      <w:r w:rsidRPr="00A81C0B">
        <w:rPr>
          <w:rFonts w:ascii="Times New Roman" w:hAnsi="Times New Roman"/>
          <w:sz w:val="28"/>
          <w:szCs w:val="28"/>
        </w:rPr>
        <w:t xml:space="preserve"> «Это очень хорошо, что ты пришел к нам. Мы сегодня с ребятами на занятии будем изучать, и говорить о правилах дорожного движения. Оставайся у нас на занятии».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(Воспитатель усаживает Буратино к детям.)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b/>
          <w:sz w:val="28"/>
          <w:szCs w:val="28"/>
        </w:rPr>
        <w:t>Воспитатель</w:t>
      </w:r>
      <w:r w:rsidRPr="00A81C0B">
        <w:rPr>
          <w:rFonts w:ascii="Times New Roman" w:hAnsi="Times New Roman"/>
          <w:sz w:val="28"/>
          <w:szCs w:val="28"/>
        </w:rPr>
        <w:t>: «Ребята скажите, как называется дорога, где едут машины? (Проезжая часть хором или индивидуальные ответы.)»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 xml:space="preserve">-Как называется  дорога, где ходят пешеходы? 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-Тротуар (ответы хором или  индивидуальные )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-Где можно переходить через дорогу?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-По пешеходному переходу,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(ответы детей индивидуальные или хором, рассматриванием модели дороги)</w:t>
      </w:r>
    </w:p>
    <w:p w:rsidR="00E651A6" w:rsidRPr="00A81C0B" w:rsidRDefault="00E651A6" w:rsidP="0085307D">
      <w:pPr>
        <w:rPr>
          <w:rFonts w:ascii="Times New Roman" w:hAnsi="Times New Roman"/>
          <w:b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A81C0B">
        <w:rPr>
          <w:rFonts w:ascii="Times New Roman" w:hAnsi="Times New Roman"/>
          <w:b/>
          <w:sz w:val="28"/>
          <w:szCs w:val="28"/>
        </w:rPr>
        <w:t>Пешеход, пешеход</w:t>
      </w:r>
    </w:p>
    <w:p w:rsidR="00E651A6" w:rsidRPr="00A81C0B" w:rsidRDefault="00E651A6" w:rsidP="0085307D">
      <w:pPr>
        <w:rPr>
          <w:rFonts w:ascii="Times New Roman" w:hAnsi="Times New Roman"/>
          <w:b/>
          <w:sz w:val="28"/>
          <w:szCs w:val="28"/>
        </w:rPr>
      </w:pPr>
      <w:r w:rsidRPr="00A81C0B">
        <w:rPr>
          <w:rFonts w:ascii="Times New Roman" w:hAnsi="Times New Roman"/>
          <w:b/>
          <w:sz w:val="28"/>
          <w:szCs w:val="28"/>
        </w:rPr>
        <w:t xml:space="preserve">                                          Помни ты про переход</w:t>
      </w:r>
    </w:p>
    <w:p w:rsidR="00E651A6" w:rsidRPr="00A81C0B" w:rsidRDefault="00E651A6" w:rsidP="0085307D">
      <w:pPr>
        <w:rPr>
          <w:rFonts w:ascii="Times New Roman" w:hAnsi="Times New Roman"/>
          <w:b/>
          <w:sz w:val="28"/>
          <w:szCs w:val="28"/>
        </w:rPr>
      </w:pPr>
      <w:r w:rsidRPr="00A81C0B">
        <w:rPr>
          <w:rFonts w:ascii="Times New Roman" w:hAnsi="Times New Roman"/>
          <w:b/>
          <w:sz w:val="28"/>
          <w:szCs w:val="28"/>
        </w:rPr>
        <w:t xml:space="preserve">                                          Знай ,что только переход</w:t>
      </w:r>
    </w:p>
    <w:p w:rsidR="00E651A6" w:rsidRPr="00A81C0B" w:rsidRDefault="00E651A6" w:rsidP="0085307D">
      <w:pPr>
        <w:rPr>
          <w:rFonts w:ascii="Times New Roman" w:hAnsi="Times New Roman"/>
          <w:b/>
          <w:sz w:val="28"/>
          <w:szCs w:val="28"/>
        </w:rPr>
      </w:pPr>
      <w:r w:rsidRPr="00A81C0B">
        <w:rPr>
          <w:rFonts w:ascii="Times New Roman" w:hAnsi="Times New Roman"/>
          <w:b/>
          <w:sz w:val="28"/>
          <w:szCs w:val="28"/>
        </w:rPr>
        <w:t xml:space="preserve">                                          От беды тебя спасет</w:t>
      </w:r>
    </w:p>
    <w:p w:rsidR="00E651A6" w:rsidRPr="00A81C0B" w:rsidRDefault="00E651A6" w:rsidP="0085307D">
      <w:pPr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 xml:space="preserve">                                     (показ знака пешеходный переход)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b/>
          <w:sz w:val="28"/>
          <w:szCs w:val="28"/>
        </w:rPr>
        <w:t>Воспитатель: «</w:t>
      </w:r>
      <w:r w:rsidRPr="00A81C0B">
        <w:rPr>
          <w:rFonts w:ascii="Times New Roman" w:hAnsi="Times New Roman"/>
          <w:sz w:val="28"/>
          <w:szCs w:val="28"/>
        </w:rPr>
        <w:t>Правильно вы ответили дети и Буратино запомнил, где нужно переходить дорогу. Ребята, чтобы пройти по пешеходному переходу дорогу, нам необходимо знать еще один дорожный знак. Послушайте загадку».</w:t>
      </w:r>
    </w:p>
    <w:p w:rsidR="00E651A6" w:rsidRPr="00A81C0B" w:rsidRDefault="00E651A6" w:rsidP="0085307D">
      <w:pPr>
        <w:rPr>
          <w:rFonts w:ascii="Times New Roman" w:hAnsi="Times New Roman"/>
          <w:b/>
          <w:sz w:val="28"/>
          <w:szCs w:val="28"/>
        </w:rPr>
      </w:pPr>
      <w:r w:rsidRPr="00A81C0B">
        <w:rPr>
          <w:rFonts w:ascii="Times New Roman" w:hAnsi="Times New Roman"/>
          <w:b/>
          <w:sz w:val="28"/>
          <w:szCs w:val="28"/>
        </w:rPr>
        <w:t xml:space="preserve">                                         Чтоб тебе помочь</w:t>
      </w:r>
    </w:p>
    <w:p w:rsidR="00E651A6" w:rsidRPr="00A81C0B" w:rsidRDefault="00E651A6" w:rsidP="0085307D">
      <w:pPr>
        <w:rPr>
          <w:rFonts w:ascii="Times New Roman" w:hAnsi="Times New Roman"/>
          <w:b/>
          <w:sz w:val="28"/>
          <w:szCs w:val="28"/>
        </w:rPr>
      </w:pPr>
      <w:r w:rsidRPr="00A81C0B">
        <w:rPr>
          <w:rFonts w:ascii="Times New Roman" w:hAnsi="Times New Roman"/>
          <w:b/>
          <w:sz w:val="28"/>
          <w:szCs w:val="28"/>
        </w:rPr>
        <w:t xml:space="preserve">                                         Путь пройти опасный</w:t>
      </w:r>
    </w:p>
    <w:p w:rsidR="00E651A6" w:rsidRPr="00A81C0B" w:rsidRDefault="00E651A6" w:rsidP="0085307D">
      <w:pPr>
        <w:rPr>
          <w:rFonts w:ascii="Times New Roman" w:hAnsi="Times New Roman"/>
          <w:b/>
          <w:sz w:val="28"/>
          <w:szCs w:val="28"/>
        </w:rPr>
      </w:pPr>
      <w:r w:rsidRPr="00A81C0B">
        <w:rPr>
          <w:rFonts w:ascii="Times New Roman" w:hAnsi="Times New Roman"/>
          <w:b/>
          <w:sz w:val="28"/>
          <w:szCs w:val="28"/>
        </w:rPr>
        <w:t xml:space="preserve">                                         Горим день и ночь</w:t>
      </w:r>
    </w:p>
    <w:p w:rsidR="00E651A6" w:rsidRPr="00A81C0B" w:rsidRDefault="00E651A6" w:rsidP="0085307D">
      <w:pPr>
        <w:rPr>
          <w:rFonts w:ascii="Times New Roman" w:hAnsi="Times New Roman"/>
          <w:b/>
          <w:sz w:val="28"/>
          <w:szCs w:val="28"/>
        </w:rPr>
      </w:pPr>
      <w:r w:rsidRPr="00A81C0B">
        <w:rPr>
          <w:rFonts w:ascii="Times New Roman" w:hAnsi="Times New Roman"/>
          <w:b/>
          <w:sz w:val="28"/>
          <w:szCs w:val="28"/>
        </w:rPr>
        <w:t xml:space="preserve">                                         Зеленый, желтый, красный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Какой это знак? ( ответы детей индивидуальные или хором)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-Какие сигналы есть у светофора?(ответы)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-На какой сигнал можно переходить дорогу по пешеходному переходу? (ответы)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-Что нужно делать на красный свет светофора? (ответы)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(Показ макета светофора, его сигналов)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 xml:space="preserve"> -Ребята давайте предложим Буратино рассказать и показать как он запомнил правила дорожного движения.(Буратино отвечает у макета дороги с дорожными знаками )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-Молодец Буратино справился с заданием. А сейчас давайте поиграем все вместе.   ---- -----Посмотрите ребята. Что в этой коробке?(подходит к столу ребенок. Открывает коробку )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-Машины. Степа достань машину. Какая она? (Дети достают по очереди машины. называют цвет и вид)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-Ребята .а как можно назвать легковую, грузовую, автобус машины-транспорт.(правильно)</w:t>
      </w:r>
    </w:p>
    <w:p w:rsidR="00E651A6" w:rsidRPr="00A81C0B" w:rsidRDefault="00E651A6" w:rsidP="0085307D">
      <w:pPr>
        <w:rPr>
          <w:rFonts w:ascii="Times New Roman" w:hAnsi="Times New Roman"/>
          <w:b/>
          <w:sz w:val="28"/>
          <w:szCs w:val="28"/>
        </w:rPr>
      </w:pPr>
      <w:r w:rsidRPr="00A81C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Физминутка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</w:t>
      </w:r>
      <w:r w:rsidRPr="00A81C0B">
        <w:rPr>
          <w:rFonts w:ascii="Times New Roman" w:hAnsi="Times New Roman"/>
          <w:b/>
          <w:sz w:val="28"/>
          <w:szCs w:val="28"/>
        </w:rPr>
        <w:t>Буратино</w:t>
      </w:r>
      <w:r w:rsidRPr="00A81C0B">
        <w:rPr>
          <w:rFonts w:ascii="Times New Roman" w:hAnsi="Times New Roman"/>
          <w:sz w:val="28"/>
          <w:szCs w:val="28"/>
        </w:rPr>
        <w:t>:  «Очень вам благодарен за то, что научили меня правилам дорожного движения знаю какой есть транспорт. Чтобы доехать, куда мне будет нужно ни сяду в  грузовую машину, а в автобус или легковую. Ребята у меня есть для вас игра, давайте поиграем».</w:t>
      </w:r>
    </w:p>
    <w:p w:rsidR="00E651A6" w:rsidRPr="00A81C0B" w:rsidRDefault="00E651A6" w:rsidP="0085307D">
      <w:pPr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 xml:space="preserve">    </w:t>
      </w:r>
    </w:p>
    <w:p w:rsidR="00E651A6" w:rsidRPr="00A81C0B" w:rsidRDefault="00E651A6" w:rsidP="0085307D">
      <w:pPr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651A6" w:rsidRPr="00A81C0B" w:rsidRDefault="00E651A6" w:rsidP="0085307D">
      <w:pPr>
        <w:rPr>
          <w:rFonts w:ascii="Times New Roman" w:hAnsi="Times New Roman"/>
          <w:b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81C0B">
        <w:rPr>
          <w:rFonts w:ascii="Times New Roman" w:hAnsi="Times New Roman"/>
          <w:b/>
          <w:sz w:val="28"/>
          <w:szCs w:val="28"/>
        </w:rPr>
        <w:t xml:space="preserve">Игра «Назови лишний предмет» 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(Буратино объясняет правило игры)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На доске выкладываются картинки.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1.Вертолет, еж, самолет, лодка. 2. Грузовик, велосипед дом, самосвал.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-Воспитатель Ребята и ты Буратино на занятиях были все активны, внимательны молодцы. Напомните, что мы сегодня делали на занятии (Ответы детей и Буратино)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-А теперь давайте встанем в круг все вместе и потанцуем.</w:t>
      </w:r>
    </w:p>
    <w:p w:rsidR="00E651A6" w:rsidRPr="00A81C0B" w:rsidRDefault="00E651A6" w:rsidP="00A81C0B">
      <w:pPr>
        <w:jc w:val="both"/>
        <w:rPr>
          <w:rFonts w:ascii="Times New Roman" w:hAnsi="Times New Roman"/>
          <w:sz w:val="28"/>
          <w:szCs w:val="28"/>
        </w:rPr>
      </w:pPr>
      <w:r w:rsidRPr="00A81C0B">
        <w:rPr>
          <w:rFonts w:ascii="Times New Roman" w:hAnsi="Times New Roman"/>
          <w:sz w:val="28"/>
          <w:szCs w:val="28"/>
        </w:rPr>
        <w:t>( Включается песня В. Леон</w:t>
      </w:r>
      <w:r>
        <w:rPr>
          <w:rFonts w:ascii="Times New Roman" w:hAnsi="Times New Roman"/>
          <w:sz w:val="28"/>
          <w:szCs w:val="28"/>
        </w:rPr>
        <w:t>тьева  Зеленый свет</w:t>
      </w:r>
      <w:r w:rsidRPr="00A81C0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651A6" w:rsidRPr="0085307D" w:rsidRDefault="00E651A6" w:rsidP="0085307D">
      <w:pPr>
        <w:rPr>
          <w:rFonts w:ascii="Times New Roman" w:hAnsi="Times New Roman"/>
          <w:sz w:val="24"/>
          <w:szCs w:val="24"/>
        </w:rPr>
      </w:pPr>
      <w:r w:rsidRPr="0085307D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sectPr w:rsidR="00E651A6" w:rsidRPr="0085307D" w:rsidSect="00E9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50DE"/>
    <w:multiLevelType w:val="multilevel"/>
    <w:tmpl w:val="4C48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813E8"/>
    <w:multiLevelType w:val="multilevel"/>
    <w:tmpl w:val="A48C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87354"/>
    <w:multiLevelType w:val="multilevel"/>
    <w:tmpl w:val="7E56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3FC"/>
    <w:rsid w:val="00021F8D"/>
    <w:rsid w:val="00034385"/>
    <w:rsid w:val="003149F4"/>
    <w:rsid w:val="006B63FC"/>
    <w:rsid w:val="00762A84"/>
    <w:rsid w:val="007B3AE9"/>
    <w:rsid w:val="0085307D"/>
    <w:rsid w:val="00A43812"/>
    <w:rsid w:val="00A530FB"/>
    <w:rsid w:val="00A81C0B"/>
    <w:rsid w:val="00BE2DE2"/>
    <w:rsid w:val="00D01522"/>
    <w:rsid w:val="00D113C4"/>
    <w:rsid w:val="00D46740"/>
    <w:rsid w:val="00E651A6"/>
    <w:rsid w:val="00E728F5"/>
    <w:rsid w:val="00E928D2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B63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3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6591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63529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5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1635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1635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748</Words>
  <Characters>4269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</dc:creator>
  <cp:keywords/>
  <dc:description/>
  <cp:lastModifiedBy>ДОМ</cp:lastModifiedBy>
  <cp:revision>6</cp:revision>
  <dcterms:created xsi:type="dcterms:W3CDTF">2014-12-14T16:21:00Z</dcterms:created>
  <dcterms:modified xsi:type="dcterms:W3CDTF">2014-12-14T16:39:00Z</dcterms:modified>
</cp:coreProperties>
</file>