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65" w:rsidRPr="0068250C" w:rsidRDefault="00055B65" w:rsidP="009A76C5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8250C">
        <w:rPr>
          <w:rFonts w:ascii="Times New Roman" w:hAnsi="Times New Roman"/>
          <w:b/>
          <w:sz w:val="36"/>
          <w:szCs w:val="36"/>
        </w:rPr>
        <w:t>Педагогический проект</w:t>
      </w:r>
    </w:p>
    <w:p w:rsidR="00055B65" w:rsidRPr="00A61B23" w:rsidRDefault="00055B65" w:rsidP="00A61B23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п</w:t>
      </w:r>
      <w:r w:rsidRPr="0068250C">
        <w:rPr>
          <w:rFonts w:ascii="Times New Roman" w:hAnsi="Times New Roman"/>
          <w:b/>
          <w:sz w:val="32"/>
          <w:szCs w:val="32"/>
        </w:rPr>
        <w:t xml:space="preserve">о ознакомлению дошкольников с трудом взрослых на тему: </w:t>
      </w:r>
    </w:p>
    <w:p w:rsidR="00055B65" w:rsidRPr="0068250C" w:rsidRDefault="00055B65" w:rsidP="009A76C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8250C">
        <w:rPr>
          <w:rFonts w:ascii="Times New Roman" w:hAnsi="Times New Roman"/>
          <w:b/>
          <w:sz w:val="32"/>
          <w:szCs w:val="32"/>
        </w:rPr>
        <w:t>«В мире профессий»</w:t>
      </w:r>
      <w:r w:rsidRPr="00A61B23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с детьми   старшей группы  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55B65" w:rsidRPr="0068250C" w:rsidRDefault="00055B65" w:rsidP="00A61B23">
      <w:pPr>
        <w:spacing w:line="240" w:lineRule="auto"/>
        <w:rPr>
          <w:rFonts w:ascii="Times New Roman" w:hAnsi="Times New Roman"/>
          <w:sz w:val="28"/>
          <w:szCs w:val="28"/>
        </w:rPr>
      </w:pPr>
      <w:r w:rsidRPr="0068250C">
        <w:rPr>
          <w:rFonts w:ascii="Times New Roman" w:hAnsi="Times New Roman"/>
          <w:sz w:val="28"/>
          <w:szCs w:val="28"/>
        </w:rPr>
        <w:t xml:space="preserve">  </w:t>
      </w:r>
      <w:r w:rsidRPr="0068250C">
        <w:rPr>
          <w:rFonts w:ascii="Times New Roman" w:hAnsi="Times New Roman"/>
          <w:b/>
          <w:sz w:val="28"/>
          <w:szCs w:val="28"/>
        </w:rPr>
        <w:t>Руководитель проекта:</w:t>
      </w:r>
      <w:r w:rsidRPr="0068250C">
        <w:rPr>
          <w:rFonts w:ascii="Times New Roman" w:hAnsi="Times New Roman"/>
          <w:sz w:val="28"/>
          <w:szCs w:val="28"/>
        </w:rPr>
        <w:t xml:space="preserve"> воспитатель старшей группы МКДОУ «ЦРР-д/с №4 –Ледовская Светлана Ивановна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sz w:val="28"/>
          <w:szCs w:val="28"/>
        </w:rPr>
      </w:pPr>
      <w:r w:rsidRPr="0068250C">
        <w:rPr>
          <w:rFonts w:ascii="Times New Roman" w:hAnsi="Times New Roman"/>
          <w:b/>
          <w:sz w:val="28"/>
          <w:szCs w:val="28"/>
        </w:rPr>
        <w:t>Участники проекта:</w:t>
      </w:r>
      <w:r w:rsidRPr="0068250C">
        <w:rPr>
          <w:rFonts w:ascii="Times New Roman" w:hAnsi="Times New Roman"/>
          <w:sz w:val="28"/>
          <w:szCs w:val="28"/>
        </w:rPr>
        <w:t xml:space="preserve"> дети  старшей группы; педагоги ДОУ; родители.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sz w:val="28"/>
          <w:szCs w:val="28"/>
        </w:rPr>
      </w:pPr>
      <w:r w:rsidRPr="0068250C">
        <w:rPr>
          <w:rFonts w:ascii="Times New Roman" w:hAnsi="Times New Roman"/>
          <w:b/>
          <w:sz w:val="28"/>
          <w:szCs w:val="28"/>
        </w:rPr>
        <w:t>Вид проекта:</w:t>
      </w:r>
      <w:r w:rsidRPr="0068250C">
        <w:rPr>
          <w:rFonts w:ascii="Times New Roman" w:hAnsi="Times New Roman"/>
          <w:sz w:val="28"/>
          <w:szCs w:val="28"/>
        </w:rPr>
        <w:t xml:space="preserve"> информационный, групповой, игровой.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8250C">
        <w:rPr>
          <w:rFonts w:ascii="Times New Roman" w:hAnsi="Times New Roman"/>
          <w:b/>
          <w:sz w:val="28"/>
          <w:szCs w:val="28"/>
        </w:rPr>
        <w:t>По продолжительности: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8250C">
        <w:rPr>
          <w:rFonts w:ascii="Times New Roman" w:hAnsi="Times New Roman"/>
          <w:b/>
          <w:sz w:val="28"/>
          <w:szCs w:val="28"/>
        </w:rPr>
        <w:t>Цель проекта: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sz w:val="28"/>
          <w:szCs w:val="28"/>
        </w:rPr>
      </w:pPr>
      <w:r w:rsidRPr="0068250C">
        <w:rPr>
          <w:rFonts w:ascii="Times New Roman" w:hAnsi="Times New Roman"/>
          <w:sz w:val="28"/>
          <w:szCs w:val="28"/>
        </w:rPr>
        <w:t>- Ознакомление детей с различными профессиями взрослых.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sz w:val="28"/>
          <w:szCs w:val="28"/>
        </w:rPr>
      </w:pPr>
      <w:r w:rsidRPr="0068250C">
        <w:rPr>
          <w:rFonts w:ascii="Times New Roman" w:hAnsi="Times New Roman"/>
          <w:sz w:val="28"/>
          <w:szCs w:val="28"/>
        </w:rPr>
        <w:t>- Формирование у старших дошкольников трудовых навыков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sz w:val="28"/>
          <w:szCs w:val="28"/>
        </w:rPr>
      </w:pPr>
      <w:r w:rsidRPr="0068250C">
        <w:rPr>
          <w:rFonts w:ascii="Times New Roman" w:hAnsi="Times New Roman"/>
          <w:sz w:val="28"/>
          <w:szCs w:val="28"/>
        </w:rPr>
        <w:t>- Обеспечение начальных профориентационных представлений с помощью дидактических и методических пособий.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8250C">
        <w:rPr>
          <w:rFonts w:ascii="Times New Roman" w:hAnsi="Times New Roman"/>
          <w:b/>
          <w:sz w:val="28"/>
          <w:szCs w:val="28"/>
        </w:rPr>
        <w:t>Задачи проекта: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sz w:val="28"/>
          <w:szCs w:val="28"/>
        </w:rPr>
      </w:pPr>
      <w:r w:rsidRPr="0068250C">
        <w:rPr>
          <w:rFonts w:ascii="Times New Roman" w:hAnsi="Times New Roman"/>
          <w:sz w:val="28"/>
          <w:szCs w:val="28"/>
        </w:rPr>
        <w:t>- Расширить представление у детей о разных видах труда взрослых;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sz w:val="28"/>
          <w:szCs w:val="28"/>
        </w:rPr>
      </w:pPr>
      <w:r w:rsidRPr="0068250C">
        <w:rPr>
          <w:rFonts w:ascii="Times New Roman" w:hAnsi="Times New Roman"/>
          <w:sz w:val="28"/>
          <w:szCs w:val="28"/>
        </w:rPr>
        <w:t>- Познакомить детей с трудовыми действиями, совершаемыми взрослыми, о результатах труда взрослых, об оборудовании, инструментах, необходимых для работы людям разных профессий;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sz w:val="28"/>
          <w:szCs w:val="28"/>
        </w:rPr>
      </w:pPr>
      <w:r w:rsidRPr="0068250C">
        <w:rPr>
          <w:rFonts w:ascii="Times New Roman" w:hAnsi="Times New Roman"/>
          <w:sz w:val="28"/>
          <w:szCs w:val="28"/>
        </w:rPr>
        <w:t>- Пробуждать любознательность и интерес к деятельности взрослых;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sz w:val="28"/>
          <w:szCs w:val="28"/>
        </w:rPr>
      </w:pPr>
      <w:r w:rsidRPr="0068250C">
        <w:rPr>
          <w:rFonts w:ascii="Times New Roman" w:hAnsi="Times New Roman"/>
          <w:sz w:val="28"/>
          <w:szCs w:val="28"/>
        </w:rPr>
        <w:t>- Способствовать формированию положительного отношения и уважения к труду взрослых.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8250C">
        <w:rPr>
          <w:rFonts w:ascii="Times New Roman" w:hAnsi="Times New Roman"/>
          <w:b/>
          <w:sz w:val="28"/>
          <w:szCs w:val="28"/>
        </w:rPr>
        <w:t>Предполагаемые целевые ориентиры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8250C">
        <w:rPr>
          <w:rFonts w:ascii="Times New Roman" w:hAnsi="Times New Roman"/>
          <w:b/>
          <w:sz w:val="28"/>
          <w:szCs w:val="28"/>
        </w:rPr>
        <w:t>Дети должны знать: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sz w:val="28"/>
          <w:szCs w:val="28"/>
        </w:rPr>
      </w:pPr>
      <w:r w:rsidRPr="0068250C">
        <w:rPr>
          <w:rFonts w:ascii="Times New Roman" w:hAnsi="Times New Roman"/>
          <w:sz w:val="28"/>
          <w:szCs w:val="28"/>
        </w:rPr>
        <w:t>- Название и назначение разных профессий;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sz w:val="28"/>
          <w:szCs w:val="28"/>
        </w:rPr>
      </w:pPr>
      <w:r w:rsidRPr="0068250C">
        <w:rPr>
          <w:rFonts w:ascii="Times New Roman" w:hAnsi="Times New Roman"/>
          <w:sz w:val="28"/>
          <w:szCs w:val="28"/>
        </w:rPr>
        <w:t>- Понимание значения слова «профессия» - это дело, работа, основной род занятий;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sz w:val="28"/>
          <w:szCs w:val="28"/>
        </w:rPr>
      </w:pPr>
      <w:r w:rsidRPr="0068250C">
        <w:rPr>
          <w:rFonts w:ascii="Times New Roman" w:hAnsi="Times New Roman"/>
          <w:sz w:val="28"/>
          <w:szCs w:val="28"/>
        </w:rPr>
        <w:t>- Атрибуты, особенности профессиональной фирменной одежды разных профессий;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sz w:val="28"/>
          <w:szCs w:val="28"/>
        </w:rPr>
      </w:pPr>
      <w:r w:rsidRPr="0068250C">
        <w:rPr>
          <w:rFonts w:ascii="Times New Roman" w:hAnsi="Times New Roman"/>
          <w:sz w:val="28"/>
          <w:szCs w:val="28"/>
        </w:rPr>
        <w:t>- Профессии своих родителей.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8250C">
        <w:rPr>
          <w:rFonts w:ascii="Times New Roman" w:hAnsi="Times New Roman"/>
          <w:b/>
          <w:sz w:val="28"/>
          <w:szCs w:val="28"/>
        </w:rPr>
        <w:t>Дети должны уметь: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sz w:val="28"/>
          <w:szCs w:val="28"/>
        </w:rPr>
      </w:pPr>
      <w:r w:rsidRPr="0068250C">
        <w:rPr>
          <w:rFonts w:ascii="Times New Roman" w:hAnsi="Times New Roman"/>
          <w:sz w:val="28"/>
          <w:szCs w:val="28"/>
        </w:rPr>
        <w:t>- Понимать значение труда людей разных профессий;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sz w:val="28"/>
          <w:szCs w:val="28"/>
        </w:rPr>
      </w:pPr>
      <w:r w:rsidRPr="0068250C">
        <w:rPr>
          <w:rFonts w:ascii="Times New Roman" w:hAnsi="Times New Roman"/>
          <w:sz w:val="28"/>
          <w:szCs w:val="28"/>
        </w:rPr>
        <w:t>- Ценить результаты труда людей разных профессий;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sz w:val="28"/>
          <w:szCs w:val="28"/>
        </w:rPr>
      </w:pPr>
      <w:r w:rsidRPr="0068250C">
        <w:rPr>
          <w:rFonts w:ascii="Times New Roman" w:hAnsi="Times New Roman"/>
          <w:sz w:val="28"/>
          <w:szCs w:val="28"/>
        </w:rPr>
        <w:t>- Использовать активный словарь по теме;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sz w:val="28"/>
          <w:szCs w:val="28"/>
        </w:rPr>
      </w:pPr>
      <w:r w:rsidRPr="0068250C">
        <w:rPr>
          <w:rFonts w:ascii="Times New Roman" w:hAnsi="Times New Roman"/>
          <w:sz w:val="28"/>
          <w:szCs w:val="28"/>
        </w:rPr>
        <w:t>- Самостоятельно организовывать сюжетно-ролевые игры на основе имеющихся знаний.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8250C">
        <w:rPr>
          <w:rFonts w:ascii="Times New Roman" w:hAnsi="Times New Roman"/>
          <w:b/>
          <w:sz w:val="28"/>
          <w:szCs w:val="28"/>
        </w:rPr>
        <w:t>Обеспечение проекта.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8250C">
        <w:rPr>
          <w:rFonts w:ascii="Times New Roman" w:hAnsi="Times New Roman"/>
          <w:b/>
          <w:sz w:val="28"/>
          <w:szCs w:val="28"/>
        </w:rPr>
        <w:t>Методическое обеспечение: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sz w:val="28"/>
          <w:szCs w:val="28"/>
        </w:rPr>
      </w:pPr>
      <w:r w:rsidRPr="0068250C">
        <w:rPr>
          <w:rFonts w:ascii="Times New Roman" w:hAnsi="Times New Roman"/>
          <w:sz w:val="28"/>
          <w:szCs w:val="28"/>
        </w:rPr>
        <w:t>- Примерная основная общеобразовательная программа дошкольного образования «ДЕТСТВО» / Т.И. Бабаева, А.Г. Гогоберидзе, З.А. Михайлова и др. – спб: ООО издательство «ДЕТСТВО- ПРЕСС», 2011.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sz w:val="28"/>
          <w:szCs w:val="28"/>
        </w:rPr>
      </w:pPr>
      <w:r w:rsidRPr="0068250C">
        <w:rPr>
          <w:rFonts w:ascii="Times New Roman" w:hAnsi="Times New Roman"/>
          <w:sz w:val="28"/>
          <w:szCs w:val="28"/>
        </w:rPr>
        <w:t>- Детская энциклопедия «Всё обо всём» - М. Физиологическое общество «СОЛВО», ТКО, АСТ, 1994.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sz w:val="28"/>
          <w:szCs w:val="28"/>
        </w:rPr>
      </w:pPr>
      <w:r w:rsidRPr="0068250C">
        <w:rPr>
          <w:rFonts w:ascii="Times New Roman" w:hAnsi="Times New Roman"/>
          <w:sz w:val="28"/>
          <w:szCs w:val="28"/>
        </w:rPr>
        <w:t>- Реализация образовательной области «Труд» в процессе ознакомления детей старшего дошкольного возраста с профессиями</w:t>
      </w:r>
      <w:r>
        <w:rPr>
          <w:rFonts w:ascii="Times New Roman" w:hAnsi="Times New Roman"/>
          <w:sz w:val="28"/>
          <w:szCs w:val="28"/>
        </w:rPr>
        <w:t>.</w:t>
      </w:r>
      <w:r w:rsidRPr="0068250C">
        <w:rPr>
          <w:rFonts w:ascii="Times New Roman" w:hAnsi="Times New Roman"/>
          <w:sz w:val="28"/>
          <w:szCs w:val="28"/>
        </w:rPr>
        <w:t xml:space="preserve"> Шаламова Е.И.– спб: «ИЗДАТЕЛЬСТВО «ДЕТСТВО-ПРЕСС», 2012.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sz w:val="28"/>
          <w:szCs w:val="28"/>
        </w:rPr>
      </w:pPr>
      <w:r w:rsidRPr="0068250C">
        <w:rPr>
          <w:rFonts w:ascii="Times New Roman" w:hAnsi="Times New Roman"/>
          <w:sz w:val="28"/>
          <w:szCs w:val="28"/>
        </w:rPr>
        <w:t xml:space="preserve">- 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sz w:val="28"/>
          <w:szCs w:val="28"/>
        </w:rPr>
      </w:pPr>
      <w:r w:rsidRPr="0068250C">
        <w:rPr>
          <w:rFonts w:ascii="Times New Roman" w:hAnsi="Times New Roman"/>
          <w:sz w:val="28"/>
          <w:szCs w:val="28"/>
        </w:rPr>
        <w:t>Ознакомление дошкольников с окружающим и социальной действ</w:t>
      </w:r>
      <w:r>
        <w:rPr>
          <w:rFonts w:ascii="Times New Roman" w:hAnsi="Times New Roman"/>
          <w:sz w:val="28"/>
          <w:szCs w:val="28"/>
        </w:rPr>
        <w:t>ительностью / старшая группа/ .</w:t>
      </w:r>
      <w:r w:rsidRPr="0068250C">
        <w:rPr>
          <w:rFonts w:ascii="Times New Roman" w:hAnsi="Times New Roman"/>
          <w:sz w:val="28"/>
          <w:szCs w:val="28"/>
        </w:rPr>
        <w:t>Алешина Н.В.</w:t>
      </w:r>
      <w:r>
        <w:rPr>
          <w:rFonts w:ascii="Times New Roman" w:hAnsi="Times New Roman"/>
          <w:sz w:val="28"/>
          <w:szCs w:val="28"/>
        </w:rPr>
        <w:t>-</w:t>
      </w:r>
      <w:r w:rsidRPr="0068250C">
        <w:rPr>
          <w:rFonts w:ascii="Times New Roman" w:hAnsi="Times New Roman"/>
          <w:sz w:val="28"/>
          <w:szCs w:val="28"/>
        </w:rPr>
        <w:t>М. : Элизе Трэйдинг; ЦГЛ, 2004.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sz w:val="28"/>
          <w:szCs w:val="28"/>
        </w:rPr>
      </w:pPr>
      <w:r w:rsidRPr="0068250C">
        <w:rPr>
          <w:rFonts w:ascii="Times New Roman" w:hAnsi="Times New Roman"/>
          <w:sz w:val="28"/>
          <w:szCs w:val="28"/>
        </w:rPr>
        <w:t xml:space="preserve">- 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sz w:val="28"/>
          <w:szCs w:val="28"/>
        </w:rPr>
      </w:pPr>
      <w:r w:rsidRPr="0068250C">
        <w:rPr>
          <w:rFonts w:ascii="Times New Roman" w:hAnsi="Times New Roman"/>
          <w:sz w:val="28"/>
          <w:szCs w:val="28"/>
        </w:rPr>
        <w:t>Я и мир: конспекты занятий по социально- нравственному воспитанию детей дошкольного возраста Мосалова Л.Л.– спб.: «ДЕТСТВО-ПРЕСС», 2010.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sz w:val="28"/>
          <w:szCs w:val="28"/>
        </w:rPr>
      </w:pPr>
      <w:r w:rsidRPr="0068250C">
        <w:rPr>
          <w:rFonts w:ascii="Times New Roman" w:hAnsi="Times New Roman"/>
          <w:sz w:val="28"/>
          <w:szCs w:val="28"/>
        </w:rPr>
        <w:t xml:space="preserve">- Итоговые дни по лексическим темам: Планирование и конспекты: Алябьева Е.А.КН </w:t>
      </w:r>
      <w:r w:rsidRPr="0068250C">
        <w:rPr>
          <w:rFonts w:ascii="Times New Roman" w:hAnsi="Times New Roman"/>
          <w:sz w:val="28"/>
          <w:szCs w:val="28"/>
          <w:lang w:val="en-US"/>
        </w:rPr>
        <w:t>I</w:t>
      </w:r>
      <w:r w:rsidRPr="0068250C">
        <w:rPr>
          <w:rFonts w:ascii="Times New Roman" w:hAnsi="Times New Roman"/>
          <w:sz w:val="28"/>
          <w:szCs w:val="28"/>
        </w:rPr>
        <w:t xml:space="preserve"> – М.: ТЦСФЕРА, 2006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sz w:val="28"/>
          <w:szCs w:val="28"/>
        </w:rPr>
      </w:pPr>
      <w:r w:rsidRPr="0068250C">
        <w:rPr>
          <w:rFonts w:ascii="Times New Roman" w:hAnsi="Times New Roman"/>
          <w:sz w:val="28"/>
          <w:szCs w:val="28"/>
        </w:rPr>
        <w:t>- Хрестоматия для детей старшего дошкольного возраста - / сост. Н.П. Ильчук и др.- М.: АСТ, 1998.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sz w:val="28"/>
          <w:szCs w:val="28"/>
        </w:rPr>
      </w:pPr>
      <w:r w:rsidRPr="0068250C">
        <w:rPr>
          <w:rFonts w:ascii="Times New Roman" w:hAnsi="Times New Roman"/>
          <w:sz w:val="28"/>
          <w:szCs w:val="28"/>
        </w:rPr>
        <w:t>- Картины из серии «Кем быть?»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sz w:val="28"/>
          <w:szCs w:val="28"/>
        </w:rPr>
      </w:pPr>
      <w:r w:rsidRPr="0068250C">
        <w:rPr>
          <w:rFonts w:ascii="Times New Roman" w:hAnsi="Times New Roman"/>
          <w:sz w:val="28"/>
          <w:szCs w:val="28"/>
        </w:rPr>
        <w:t>- Наглядно- дидактическое пособие «Профессии»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sz w:val="28"/>
          <w:szCs w:val="28"/>
        </w:rPr>
      </w:pPr>
      <w:r w:rsidRPr="0068250C">
        <w:rPr>
          <w:rFonts w:ascii="Times New Roman" w:hAnsi="Times New Roman"/>
          <w:sz w:val="28"/>
          <w:szCs w:val="28"/>
        </w:rPr>
        <w:t>- Наглядно- дидактическое пособие «Инструменты».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sz w:val="28"/>
          <w:szCs w:val="28"/>
        </w:rPr>
      </w:pPr>
      <w:r w:rsidRPr="0068250C">
        <w:rPr>
          <w:rFonts w:ascii="Times New Roman" w:hAnsi="Times New Roman"/>
          <w:sz w:val="28"/>
          <w:szCs w:val="28"/>
        </w:rPr>
        <w:t>- Настольно- дидактическая игра «Изучаем профессии»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sz w:val="28"/>
          <w:szCs w:val="28"/>
        </w:rPr>
      </w:pPr>
      <w:r w:rsidRPr="0068250C">
        <w:rPr>
          <w:rFonts w:ascii="Times New Roman" w:hAnsi="Times New Roman"/>
          <w:sz w:val="28"/>
          <w:szCs w:val="28"/>
        </w:rPr>
        <w:t>- Настольно- дидактическая игра «Кем быть?»</w:t>
      </w:r>
    </w:p>
    <w:p w:rsidR="00055B65" w:rsidRPr="00291B0E" w:rsidRDefault="00055B65" w:rsidP="009A76C5">
      <w:pPr>
        <w:spacing w:line="240" w:lineRule="auto"/>
        <w:rPr>
          <w:rFonts w:ascii="Times New Roman" w:hAnsi="Times New Roman"/>
          <w:sz w:val="28"/>
          <w:szCs w:val="28"/>
        </w:rPr>
      </w:pPr>
      <w:r w:rsidRPr="0068250C">
        <w:rPr>
          <w:rFonts w:ascii="Times New Roman" w:hAnsi="Times New Roman"/>
          <w:sz w:val="28"/>
          <w:szCs w:val="28"/>
        </w:rPr>
        <w:t>- Сюжетно- ролевые игры: «Больница», «Парикмахерская», «Кафе», «Магазин».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8250C">
        <w:rPr>
          <w:rFonts w:ascii="Times New Roman" w:hAnsi="Times New Roman"/>
          <w:b/>
          <w:sz w:val="28"/>
          <w:szCs w:val="28"/>
        </w:rPr>
        <w:t>Виды педагогической деятельности: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sz w:val="28"/>
          <w:szCs w:val="28"/>
        </w:rPr>
      </w:pPr>
      <w:r w:rsidRPr="0068250C">
        <w:rPr>
          <w:rFonts w:ascii="Times New Roman" w:hAnsi="Times New Roman"/>
          <w:sz w:val="28"/>
          <w:szCs w:val="28"/>
        </w:rPr>
        <w:t>- НОД;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sz w:val="28"/>
          <w:szCs w:val="28"/>
        </w:rPr>
      </w:pPr>
      <w:r w:rsidRPr="0068250C">
        <w:rPr>
          <w:rFonts w:ascii="Times New Roman" w:hAnsi="Times New Roman"/>
          <w:sz w:val="28"/>
          <w:szCs w:val="28"/>
        </w:rPr>
        <w:t>- Информационно – познавательная;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sz w:val="28"/>
          <w:szCs w:val="28"/>
        </w:rPr>
      </w:pPr>
      <w:r w:rsidRPr="0068250C">
        <w:rPr>
          <w:rFonts w:ascii="Times New Roman" w:hAnsi="Times New Roman"/>
          <w:sz w:val="28"/>
          <w:szCs w:val="28"/>
        </w:rPr>
        <w:t>- Наблюдения за трудом взрослых;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sz w:val="28"/>
          <w:szCs w:val="28"/>
        </w:rPr>
      </w:pPr>
      <w:r w:rsidRPr="0068250C">
        <w:rPr>
          <w:rFonts w:ascii="Times New Roman" w:hAnsi="Times New Roman"/>
          <w:sz w:val="28"/>
          <w:szCs w:val="28"/>
        </w:rPr>
        <w:t>- Коммуникативная деятельность;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sz w:val="28"/>
          <w:szCs w:val="28"/>
        </w:rPr>
      </w:pPr>
      <w:r w:rsidRPr="0068250C">
        <w:rPr>
          <w:rFonts w:ascii="Times New Roman" w:hAnsi="Times New Roman"/>
          <w:sz w:val="28"/>
          <w:szCs w:val="28"/>
        </w:rPr>
        <w:t>- Целевые прогулки и экскурсии;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sz w:val="28"/>
          <w:szCs w:val="28"/>
        </w:rPr>
      </w:pPr>
      <w:r w:rsidRPr="0068250C">
        <w:rPr>
          <w:rFonts w:ascii="Times New Roman" w:hAnsi="Times New Roman"/>
          <w:sz w:val="28"/>
          <w:szCs w:val="28"/>
        </w:rPr>
        <w:t>- Совместно трудовая деятельность взрослого и ребенка, организация трудовых действий;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sz w:val="28"/>
          <w:szCs w:val="28"/>
        </w:rPr>
      </w:pPr>
      <w:r w:rsidRPr="0068250C">
        <w:rPr>
          <w:rFonts w:ascii="Times New Roman" w:hAnsi="Times New Roman"/>
          <w:sz w:val="28"/>
          <w:szCs w:val="28"/>
        </w:rPr>
        <w:t>- Самостоятельная деятельность;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sz w:val="28"/>
          <w:szCs w:val="28"/>
        </w:rPr>
      </w:pPr>
      <w:r w:rsidRPr="0068250C">
        <w:rPr>
          <w:rFonts w:ascii="Times New Roman" w:hAnsi="Times New Roman"/>
          <w:sz w:val="28"/>
          <w:szCs w:val="28"/>
        </w:rPr>
        <w:t>- Художественно-творческая деятельность;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sz w:val="28"/>
          <w:szCs w:val="28"/>
        </w:rPr>
      </w:pPr>
      <w:r w:rsidRPr="0068250C">
        <w:rPr>
          <w:rFonts w:ascii="Times New Roman" w:hAnsi="Times New Roman"/>
          <w:sz w:val="28"/>
          <w:szCs w:val="28"/>
        </w:rPr>
        <w:t>- Игровая деятельность;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sz w:val="28"/>
          <w:szCs w:val="28"/>
        </w:rPr>
      </w:pPr>
      <w:r w:rsidRPr="0068250C">
        <w:rPr>
          <w:rFonts w:ascii="Times New Roman" w:hAnsi="Times New Roman"/>
          <w:sz w:val="28"/>
          <w:szCs w:val="28"/>
        </w:rPr>
        <w:t>- Взаимодействие с семьями воспитанников.</w:t>
      </w:r>
    </w:p>
    <w:p w:rsidR="00055B65" w:rsidRPr="0068250C" w:rsidRDefault="00055B65" w:rsidP="009A76C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8250C">
        <w:rPr>
          <w:rFonts w:ascii="Times New Roman" w:hAnsi="Times New Roman"/>
          <w:b/>
          <w:sz w:val="28"/>
          <w:szCs w:val="28"/>
        </w:rPr>
        <w:t>ИТОГ:</w:t>
      </w:r>
    </w:p>
    <w:p w:rsidR="00055B65" w:rsidRPr="0068250C" w:rsidRDefault="00055B65" w:rsidP="0007728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8250C">
        <w:rPr>
          <w:rFonts w:ascii="Times New Roman" w:hAnsi="Times New Roman"/>
          <w:sz w:val="28"/>
          <w:szCs w:val="28"/>
        </w:rPr>
        <w:t>НОД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68250C">
        <w:rPr>
          <w:rFonts w:ascii="Times New Roman" w:hAnsi="Times New Roman"/>
          <w:sz w:val="28"/>
          <w:szCs w:val="28"/>
        </w:rPr>
        <w:t>ТЕМА: «Все профессии нужны, все профессии важны».</w:t>
      </w:r>
    </w:p>
    <w:p w:rsidR="00055B65" w:rsidRPr="0068250C" w:rsidRDefault="00055B65" w:rsidP="009A76C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8250C">
        <w:rPr>
          <w:rFonts w:ascii="Times New Roman" w:hAnsi="Times New Roman"/>
          <w:sz w:val="28"/>
          <w:szCs w:val="28"/>
        </w:rPr>
        <w:t>Создание проспекта «Что я знаю о профессии моей мамы (папы)».</w:t>
      </w:r>
    </w:p>
    <w:p w:rsidR="00055B65" w:rsidRDefault="00055B65" w:rsidP="0007728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55B65" w:rsidRPr="0068250C" w:rsidRDefault="00055B65" w:rsidP="009A76C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ПЕРСПЕКТИВНЫЙ ПЛАН ПРОЕ</w:t>
      </w:r>
      <w:r w:rsidRPr="0068250C">
        <w:rPr>
          <w:rFonts w:ascii="Times New Roman" w:hAnsi="Times New Roman"/>
          <w:b/>
          <w:sz w:val="28"/>
          <w:szCs w:val="28"/>
        </w:rPr>
        <w:t>КТА</w:t>
      </w:r>
      <w:r w:rsidRPr="0068250C">
        <w:rPr>
          <w:rFonts w:ascii="Times New Roman" w:hAnsi="Times New Roman"/>
          <w:b/>
          <w:sz w:val="28"/>
          <w:szCs w:val="28"/>
        </w:rPr>
        <w:br/>
        <w:t>(РАБОТА С ДЕТЬМИ)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8"/>
        <w:gridCol w:w="4940"/>
        <w:gridCol w:w="10082"/>
      </w:tblGrid>
      <w:tr w:rsidR="00055B65" w:rsidRPr="0061707B" w:rsidTr="0061707B">
        <w:tc>
          <w:tcPr>
            <w:tcW w:w="817" w:type="dxa"/>
          </w:tcPr>
          <w:p w:rsidR="00055B65" w:rsidRPr="0061707B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707B">
              <w:rPr>
                <w:rFonts w:ascii="Times New Roman" w:hAnsi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961" w:type="dxa"/>
          </w:tcPr>
          <w:p w:rsidR="00055B65" w:rsidRPr="0061707B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707B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0142" w:type="dxa"/>
          </w:tcPr>
          <w:p w:rsidR="00055B65" w:rsidRPr="0061707B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707B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</w:tr>
      <w:tr w:rsidR="00055B65" w:rsidRPr="0061707B" w:rsidTr="0061707B">
        <w:tc>
          <w:tcPr>
            <w:tcW w:w="817" w:type="dxa"/>
          </w:tcPr>
          <w:p w:rsidR="00055B65" w:rsidRPr="0061707B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55B65" w:rsidRPr="0061707B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42" w:type="dxa"/>
          </w:tcPr>
          <w:p w:rsidR="00055B65" w:rsidRPr="0061707B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707B">
              <w:rPr>
                <w:rFonts w:ascii="Times New Roman" w:hAnsi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055B65" w:rsidRPr="0061707B" w:rsidTr="0061707B">
        <w:tc>
          <w:tcPr>
            <w:tcW w:w="817" w:type="dxa"/>
          </w:tcPr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Ситуация: в группе спорят дети, выясняют, у кого из них мама и папа «самые главные на работе»</w:t>
            </w:r>
          </w:p>
        </w:tc>
        <w:tc>
          <w:tcPr>
            <w:tcW w:w="10142" w:type="dxa"/>
          </w:tcPr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Познакомиться с различными профессиями и значимости этих профессий в жизни общества.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Стимулировать у дошкольников интерес к профессиям родных и близких людей.</w:t>
            </w:r>
          </w:p>
        </w:tc>
      </w:tr>
      <w:tr w:rsidR="00055B65" w:rsidRPr="0061707B" w:rsidTr="0061707B">
        <w:tc>
          <w:tcPr>
            <w:tcW w:w="817" w:type="dxa"/>
          </w:tcPr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ОНОД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ОО: «Социализация», «Труд»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Тема: «В мире профессий»</w:t>
            </w:r>
          </w:p>
        </w:tc>
        <w:tc>
          <w:tcPr>
            <w:tcW w:w="10142" w:type="dxa"/>
          </w:tcPr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Расширять и уточнять представления детей о разных видах труда, трудовых действиях, совершаемых взрослыми;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О результатах труда, об оборудовании, инструментах и материалах необходимых для работы.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Способствовать развитию связной речи: учить понятно излагать свои мысли, отвечать развернутыми предложениями;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Расширять словарь детей (названия профессий)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 xml:space="preserve">Развивать познавательные способности, мышление, память, внимание. </w:t>
            </w:r>
          </w:p>
        </w:tc>
      </w:tr>
      <w:tr w:rsidR="00055B65" w:rsidRPr="0061707B" w:rsidTr="0061707B">
        <w:tc>
          <w:tcPr>
            <w:tcW w:w="817" w:type="dxa"/>
          </w:tcPr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Экскурсия на почту.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(знакомство с профессиями сферы обслуживания: оператор, почтальон, клиент, заведующий почтовым отделением).</w:t>
            </w:r>
          </w:p>
        </w:tc>
        <w:tc>
          <w:tcPr>
            <w:tcW w:w="10142" w:type="dxa"/>
          </w:tcPr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Закрепить знания детей о работе почты – о работе почтальона: о том, что он берет на почте письма, газеты, журналы, открытки, извещения и разносит их по домам.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Дать детям знания о том, что по почте можно отправлять не только письма, но и посылки. Познакомить детей с работой оператора почты: он принимает посылку, выписывает квитанции, выдает посылки, продает газеты, журналы, открытки, приклеивает марки на конверты.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Заведующий почтой контролирует работу почтальона, оператора, звонит и заказывает свежие газеты, журналы, новые открытки, выдает зарплату, благодарит служащих почты за хорошую работу.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Воспитывать уважение к людям труда.</w:t>
            </w:r>
          </w:p>
        </w:tc>
      </w:tr>
      <w:tr w:rsidR="00055B65" w:rsidRPr="0061707B" w:rsidTr="0061707B">
        <w:tc>
          <w:tcPr>
            <w:tcW w:w="817" w:type="dxa"/>
          </w:tcPr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Коммуникация.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Обучение рассказыванию на тему: «Женские профессии» (воспитатель детского сада, учитель начальных классов, медицинская сестра, швея, повар).</w:t>
            </w:r>
          </w:p>
        </w:tc>
        <w:tc>
          <w:tcPr>
            <w:tcW w:w="10142" w:type="dxa"/>
          </w:tcPr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Учить составлять короткий рассказ на заданную тему, по плану с опорой на картинку. Познакомить детей с разными женскими профессиями.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Расширять и обогащать словарь.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Формировать грамматически правильную речь, умение излагать свои мысли в логической последовательности.</w:t>
            </w:r>
          </w:p>
        </w:tc>
      </w:tr>
      <w:tr w:rsidR="00055B65" w:rsidRPr="0061707B" w:rsidTr="0061707B">
        <w:tc>
          <w:tcPr>
            <w:tcW w:w="817" w:type="dxa"/>
          </w:tcPr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 xml:space="preserve">« Социализация», «Коммуникация», «Художественное творчество» 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Тема: «Жила  -была конфета (витрина магазина) – наружная реклама. Знакомство  с профессией – рекламист.</w:t>
            </w:r>
          </w:p>
        </w:tc>
        <w:tc>
          <w:tcPr>
            <w:tcW w:w="10142" w:type="dxa"/>
          </w:tcPr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Раскрыть сущность рекламы, дать детям представление о профессии рекламиста.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Познакомить  с разновидностью рекламы: наружная реклама.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Продолжать учить работать ножницами, вырезывать детали и наклеивать их, выполнять начатое дело до конца, развивать аккуратность и фантазию, творческое воображение, логическое мышление, связную речь.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Учить создавать предметную аппликацию на заданную тему.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Воспитывать познавательный интерес к новым профессиям.</w:t>
            </w:r>
          </w:p>
        </w:tc>
      </w:tr>
      <w:tr w:rsidR="00055B65" w:rsidRPr="0061707B" w:rsidTr="0061707B">
        <w:tc>
          <w:tcPr>
            <w:tcW w:w="817" w:type="dxa"/>
          </w:tcPr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Беседа – игра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Тема: «Кто где работает?»</w:t>
            </w:r>
          </w:p>
        </w:tc>
        <w:tc>
          <w:tcPr>
            <w:tcW w:w="10142" w:type="dxa"/>
          </w:tcPr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Закреплять знания детей о профессиях.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Развивать умение рассматривать картины, отвечать на вопросы.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Знакомить детей с основными профессиями, образом жизни людей.</w:t>
            </w:r>
          </w:p>
        </w:tc>
      </w:tr>
      <w:tr w:rsidR="00055B65" w:rsidRPr="0061707B" w:rsidTr="0061707B">
        <w:tc>
          <w:tcPr>
            <w:tcW w:w="817" w:type="dxa"/>
          </w:tcPr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ОО:» Социализация», «Коммуникация», «Художественное творчество»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Тема: «Веселые клоуны» (знакомство с профессией клоуна – сфера работников шоу- бизнеса)</w:t>
            </w:r>
          </w:p>
        </w:tc>
        <w:tc>
          <w:tcPr>
            <w:tcW w:w="10142" w:type="dxa"/>
          </w:tcPr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Рассказать детям об истории возникновения этой  профессии. Познакомить детей с профессией клоуна, методом его работы и содержанием труда.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 xml:space="preserve">Расширить представление детей об особенностях профессии. Профессия клоуна считается самой сложной в цирковом искусстве. Он и актер, и жонглер, и эквилибрист, и дрессировщик. Клоуны в цирке на особом счету, они –связующее звено всех цирковых номеров, без них представление распадется на отдельные куски, а магия цирка рассеется. Клоуны – это характер и настроение цирка. 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Формировать познавательный интерес.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Учить изображать характерные особенности костюма клоуна, самостоятельно выбирать яркие цвета для раскраски костюма клоуна.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Развивать творческие способности.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Воспитывать уважение к людям этой профессии.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B65" w:rsidRPr="0061707B" w:rsidTr="0061707B">
        <w:tc>
          <w:tcPr>
            <w:tcW w:w="817" w:type="dxa"/>
          </w:tcPr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ОО «Социализация»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Знакомство детей с работой старшего воспитателя детского сада (знакомство с профессией сферы – образования)</w:t>
            </w:r>
          </w:p>
        </w:tc>
        <w:tc>
          <w:tcPr>
            <w:tcW w:w="10142" w:type="dxa"/>
          </w:tcPr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Продолжать знакомить детей с работой сотрудников детского сада.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Расширять и обогащать знания детей о сотрудниках детского сада.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Развивать познавательные способности.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Воспитывать уважение к людям, работающим в детском саду, довести до сознания детей, что люди, которые работают в детском саду, очень хотят, чтобы детям было здесь хорошо.</w:t>
            </w:r>
          </w:p>
        </w:tc>
      </w:tr>
      <w:tr w:rsidR="00055B65" w:rsidRPr="0061707B" w:rsidTr="0061707B">
        <w:tc>
          <w:tcPr>
            <w:tcW w:w="817" w:type="dxa"/>
          </w:tcPr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ОО «Социализация», «Коммуникация», «Ручной труд».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Конструирование из бумаги.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Тема: «Машины для врача» знакомство с профессиями сферы здравоохранения – семейный доктор)</w:t>
            </w:r>
          </w:p>
        </w:tc>
        <w:tc>
          <w:tcPr>
            <w:tcW w:w="10142" w:type="dxa"/>
          </w:tcPr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Расширять знания и представления детей о профессии врача – семейный доктор.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Активировать словарь детей (работник справочной службы регистратуры, медицинские инструменты, больничные листы, рецепты, личная печать врача).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Развивать любознательность, память. Воспитывать уважение к людям данной профессии.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Формировать представление детей о  различных машинах, их функциональном назначении, строении.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Совершенствовать умения работы с бумагой. Закрепить умение складывать прямоугольный лист бумаги пополам, сглаживая линии сгиба.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Учить детей ориентироваться  в выкройке.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Учить самостоятельно находить способы выполнения заданий и выполнять их.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Учить детей оценивать свой труд и труд сверстников.</w:t>
            </w:r>
          </w:p>
        </w:tc>
      </w:tr>
      <w:tr w:rsidR="00055B65" w:rsidRPr="0061707B" w:rsidTr="0061707B">
        <w:tc>
          <w:tcPr>
            <w:tcW w:w="817" w:type="dxa"/>
          </w:tcPr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ОО «Коммуникация», «Социализация».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Обучение рассказыванию на тему: «Мужские профессии» (полицейский, пожарный, спасатель) – знакомство с профессиями сферы безопасности.</w:t>
            </w:r>
          </w:p>
        </w:tc>
        <w:tc>
          <w:tcPr>
            <w:tcW w:w="10142" w:type="dxa"/>
          </w:tcPr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Вызывать у детей интерес к окружающему миру.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Формировать реалистичные представления о труде людей.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Расширять знания и представления о профессиях относящихся  к сфере безопасности (пожарные, полицейские, спасатели), спецодежда, орудия труда.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Учить детей ориентироваться в проблемных ситуациях.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Развивать связную речь: упражнять в умении составлять сюжетный рассказ по  серии картинок; совершенствовать грамматический строй речи; обогащать словарь детей (закрепление глаголов по теме).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Развивать любознательность, память, логическое мышление.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Воспитывать чувство гордости за людей данных профессий.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B65" w:rsidRPr="0061707B" w:rsidTr="0061707B">
        <w:tc>
          <w:tcPr>
            <w:tcW w:w="817" w:type="dxa"/>
          </w:tcPr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ОО «Социализация», Конструирование.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Тема: «Дома на нашей улице»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(знакомство с профессиями сферы строительства- каменщик, плотник, прораб, маляр).</w:t>
            </w:r>
          </w:p>
        </w:tc>
        <w:tc>
          <w:tcPr>
            <w:tcW w:w="10142" w:type="dxa"/>
          </w:tcPr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Расширять и уточнять представления детей о строительных профессиях, о том, какие профессии необходимы для того, чтобы построить дом.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Дать детям знания о работе: каменщика (возводит стены); плотник вставляет рамы, двери в проемы, маляр красит и белит стены, потолки, клеит обои; прораб – руководит всем строительным процессом.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Пополнить знания о конструкциях домов, продолжать знакомить с различными строительными материалами.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Воспитывать уважение к человеку труда.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Развивать речь детей.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Раскрыть роль техники в облегчении труда строителей. На примере взрослых формировать взаимопомощь. Элементы коллективизма.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Продолжать учить детей выполнять работу в соответствии с замыслом.</w:t>
            </w:r>
          </w:p>
        </w:tc>
      </w:tr>
      <w:tr w:rsidR="00055B65" w:rsidRPr="0061707B" w:rsidTr="0061707B">
        <w:tc>
          <w:tcPr>
            <w:tcW w:w="817" w:type="dxa"/>
          </w:tcPr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Экскурсия в библиотеку.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(знакомство с профессиями сферы – культуры заведующий библиотекой, библиотекарь)</w:t>
            </w:r>
          </w:p>
        </w:tc>
        <w:tc>
          <w:tcPr>
            <w:tcW w:w="10142" w:type="dxa"/>
          </w:tcPr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Продолжать знакомить детей с профессией библиотекарь. Дать знания о том, что в библиотеке можно взять книгу домой почитать, в библиотеке работает библиотекарь, он организовывает выставки, помогает читателям выбрать книгу, проводит викторины и  праздники посвященные детским писателям.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Воспитывать уважение к труду библиотекаря, бережное отношение к книге.</w:t>
            </w:r>
          </w:p>
        </w:tc>
      </w:tr>
      <w:tr w:rsidR="00055B65" w:rsidRPr="0061707B" w:rsidTr="0061707B">
        <w:tc>
          <w:tcPr>
            <w:tcW w:w="817" w:type="dxa"/>
          </w:tcPr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ОО «Социализация», «Труд», «Коммуникация»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Тема: «Все профессии нужны, все профессии важны». (представление  продукта деятельности – проспекта «Профессия моей мамы» (папы).</w:t>
            </w:r>
          </w:p>
        </w:tc>
        <w:tc>
          <w:tcPr>
            <w:tcW w:w="10142" w:type="dxa"/>
          </w:tcPr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Знать названия разных профессий, их своеобразие, то, что каждая профессия предполагает предметные действия, атрибуты, результаты деятельности, способность человека, понимать, что овладение профессий требует от  человека упорства, дисциплины, знаний, умений; определять род деятельности человека по орудиям труда, фирменной одежде, результатам труда.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Высказывать суждения и делать умозаключения о значении разных профессий в жизни людей, их необходимости в разных жизненных ситуациях, использовать активный словарь по теме.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Воспитывать уважение к людям труда.</w:t>
            </w:r>
          </w:p>
          <w:p w:rsidR="00055B65" w:rsidRPr="00077281" w:rsidRDefault="00055B65" w:rsidP="00617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281">
              <w:rPr>
                <w:rFonts w:ascii="Times New Roman" w:hAnsi="Times New Roman"/>
                <w:sz w:val="28"/>
                <w:szCs w:val="28"/>
              </w:rPr>
              <w:t>Способствовать развитию и самостоятельности мышления и выбора.</w:t>
            </w:r>
          </w:p>
        </w:tc>
      </w:tr>
    </w:tbl>
    <w:p w:rsidR="00055B65" w:rsidRPr="0068250C" w:rsidRDefault="00055B65" w:rsidP="009A76C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055B65" w:rsidRPr="0068250C" w:rsidSect="004F510E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223D5"/>
    <w:multiLevelType w:val="hybridMultilevel"/>
    <w:tmpl w:val="ECEE08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F80529"/>
    <w:multiLevelType w:val="hybridMultilevel"/>
    <w:tmpl w:val="1E06258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08A"/>
    <w:rsid w:val="00055B65"/>
    <w:rsid w:val="00077281"/>
    <w:rsid w:val="000F008A"/>
    <w:rsid w:val="00141293"/>
    <w:rsid w:val="00213ED6"/>
    <w:rsid w:val="00244B92"/>
    <w:rsid w:val="00246712"/>
    <w:rsid w:val="0028749B"/>
    <w:rsid w:val="00291B0E"/>
    <w:rsid w:val="002A1975"/>
    <w:rsid w:val="003478BC"/>
    <w:rsid w:val="003F04AA"/>
    <w:rsid w:val="00443EA6"/>
    <w:rsid w:val="00447491"/>
    <w:rsid w:val="00495560"/>
    <w:rsid w:val="004F510E"/>
    <w:rsid w:val="0056415B"/>
    <w:rsid w:val="005E2D56"/>
    <w:rsid w:val="0061707B"/>
    <w:rsid w:val="006548D0"/>
    <w:rsid w:val="0066264D"/>
    <w:rsid w:val="0068250C"/>
    <w:rsid w:val="007A775B"/>
    <w:rsid w:val="007D22F6"/>
    <w:rsid w:val="0081442B"/>
    <w:rsid w:val="00853907"/>
    <w:rsid w:val="008942A8"/>
    <w:rsid w:val="008D5559"/>
    <w:rsid w:val="008F683D"/>
    <w:rsid w:val="00991D98"/>
    <w:rsid w:val="009A76C5"/>
    <w:rsid w:val="00A61B23"/>
    <w:rsid w:val="00BE6BFF"/>
    <w:rsid w:val="00D1137B"/>
    <w:rsid w:val="00E12E6C"/>
    <w:rsid w:val="00E16BBA"/>
    <w:rsid w:val="00F21B24"/>
    <w:rsid w:val="00F24F8E"/>
    <w:rsid w:val="00F43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5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12E6C"/>
    <w:pPr>
      <w:ind w:left="720"/>
      <w:contextualSpacing/>
    </w:pPr>
  </w:style>
  <w:style w:type="table" w:styleId="TableGrid">
    <w:name w:val="Table Grid"/>
    <w:basedOn w:val="TableNormal"/>
    <w:uiPriority w:val="99"/>
    <w:rsid w:val="007D22F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414</TotalTime>
  <Pages>7</Pages>
  <Words>1681</Words>
  <Characters>9584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kavens</dc:creator>
  <cp:keywords/>
  <dc:description/>
  <cp:lastModifiedBy>www.PHILka.RU</cp:lastModifiedBy>
  <cp:revision>17</cp:revision>
  <cp:lastPrinted>2014-02-07T07:52:00Z</cp:lastPrinted>
  <dcterms:created xsi:type="dcterms:W3CDTF">2014-02-06T07:12:00Z</dcterms:created>
  <dcterms:modified xsi:type="dcterms:W3CDTF">2014-02-17T06:32:00Z</dcterms:modified>
</cp:coreProperties>
</file>