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541"/>
        <w:tblW w:w="15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12"/>
        <w:gridCol w:w="2881"/>
        <w:gridCol w:w="4655"/>
        <w:gridCol w:w="2860"/>
        <w:gridCol w:w="4180"/>
      </w:tblGrid>
      <w:tr w:rsidR="0035618E" w:rsidRPr="002B2025">
        <w:tc>
          <w:tcPr>
            <w:tcW w:w="15288" w:type="dxa"/>
            <w:gridSpan w:val="5"/>
          </w:tcPr>
          <w:p w:rsidR="0035618E" w:rsidRDefault="0035618E" w:rsidP="00A037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ПЕРСПЕКТИВНОЕ ПЛАНИРОВАНИЕ ПО ГРАМОТЕ</w:t>
            </w:r>
          </w:p>
          <w:p w:rsidR="0035618E" w:rsidRPr="002B2025" w:rsidRDefault="0035618E" w:rsidP="00A037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ПОДГОТОВИТЕЛЬНАЯ ГРУППА</w:t>
            </w:r>
          </w:p>
        </w:tc>
      </w:tr>
      <w:tr w:rsidR="0035618E" w:rsidRPr="002B2025">
        <w:tc>
          <w:tcPr>
            <w:tcW w:w="712" w:type="dxa"/>
          </w:tcPr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1" w:type="dxa"/>
          </w:tcPr>
          <w:p w:rsidR="0035618E" w:rsidRPr="002B2025" w:rsidRDefault="0035618E" w:rsidP="00A037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20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</w:t>
            </w:r>
          </w:p>
        </w:tc>
        <w:tc>
          <w:tcPr>
            <w:tcW w:w="4655" w:type="dxa"/>
          </w:tcPr>
          <w:p w:rsidR="0035618E" w:rsidRPr="002B2025" w:rsidRDefault="0035618E" w:rsidP="00A037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20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Образовательная область</w:t>
            </w:r>
          </w:p>
        </w:tc>
        <w:tc>
          <w:tcPr>
            <w:tcW w:w="2860" w:type="dxa"/>
          </w:tcPr>
          <w:p w:rsidR="0035618E" w:rsidRPr="002B2025" w:rsidRDefault="0035618E" w:rsidP="00A037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20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Дидактическая игра</w:t>
            </w:r>
          </w:p>
        </w:tc>
        <w:tc>
          <w:tcPr>
            <w:tcW w:w="4180" w:type="dxa"/>
          </w:tcPr>
          <w:p w:rsidR="0035618E" w:rsidRPr="002B2025" w:rsidRDefault="0035618E" w:rsidP="00A037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20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Скороговорки, чистоговорки, артикуляционная гимнатика</w:t>
            </w:r>
          </w:p>
        </w:tc>
      </w:tr>
      <w:tr w:rsidR="0035618E" w:rsidRPr="002B2025">
        <w:tc>
          <w:tcPr>
            <w:tcW w:w="712" w:type="dxa"/>
          </w:tcPr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</w:tc>
        <w:tc>
          <w:tcPr>
            <w:tcW w:w="2881" w:type="dxa"/>
          </w:tcPr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 xml:space="preserve">«Звуковой анализ слова </w:t>
            </w:r>
            <w:r w:rsidRPr="002B2025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книга</w:t>
            </w: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>. Составление предложения»</w:t>
            </w:r>
          </w:p>
        </w:tc>
        <w:tc>
          <w:tcPr>
            <w:tcW w:w="4655" w:type="dxa"/>
          </w:tcPr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0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О. о.: коммуникация</w:t>
            </w: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5618E" w:rsidRPr="002B2025" w:rsidRDefault="0035618E" w:rsidP="00CB35D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 xml:space="preserve">звуковой анализ слов; дифференцировать гласные, твёрдые и мягкие согласные звуки; применять правила написания букв; </w:t>
            </w:r>
          </w:p>
          <w:p w:rsidR="0035618E" w:rsidRPr="002B2025" w:rsidRDefault="0035618E" w:rsidP="00CB35D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>Закреплять умение определять место ударения в словах;</w:t>
            </w:r>
          </w:p>
          <w:p w:rsidR="0035618E" w:rsidRPr="002B2025" w:rsidRDefault="0035618E" w:rsidP="00CB35D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умения</w:t>
            </w: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 предложение из двух слов, называть 1 – е и </w:t>
            </w:r>
          </w:p>
          <w:p w:rsidR="0035618E" w:rsidRPr="002B2025" w:rsidRDefault="0035618E" w:rsidP="00CB35DC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>2 –е слово</w:t>
            </w:r>
          </w:p>
          <w:p w:rsidR="0035618E" w:rsidRPr="002B2025" w:rsidRDefault="0035618E" w:rsidP="00CB35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 xml:space="preserve">4. подготовить органы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>артикуляции к правильному произнесению фонем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умения</w:t>
            </w: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 xml:space="preserve"> проводить </w:t>
            </w:r>
          </w:p>
        </w:tc>
        <w:tc>
          <w:tcPr>
            <w:tcW w:w="2860" w:type="dxa"/>
          </w:tcPr>
          <w:p w:rsidR="0035618E" w:rsidRPr="002B2025" w:rsidRDefault="0035618E" w:rsidP="00A037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>1.  «Назови слова»</w:t>
            </w:r>
          </w:p>
          <w:p w:rsidR="0035618E" w:rsidRPr="002B2025" w:rsidRDefault="0035618E" w:rsidP="00A037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0" w:type="dxa"/>
          </w:tcPr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 xml:space="preserve">Артикуляционная гимнастика «Улыбка», «Хоботок», </w:t>
            </w:r>
          </w:p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>«Домик открывается»</w:t>
            </w:r>
          </w:p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 xml:space="preserve">    (см. приложение)</w:t>
            </w:r>
          </w:p>
        </w:tc>
      </w:tr>
      <w:tr w:rsidR="0035618E" w:rsidRPr="002B2025">
        <w:tc>
          <w:tcPr>
            <w:tcW w:w="712" w:type="dxa"/>
          </w:tcPr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</w:tc>
        <w:tc>
          <w:tcPr>
            <w:tcW w:w="2881" w:type="dxa"/>
          </w:tcPr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 xml:space="preserve">«Звуковой анализ слова </w:t>
            </w:r>
            <w:r w:rsidRPr="002B2025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газета</w:t>
            </w:r>
            <w:r w:rsidRPr="002B202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 xml:space="preserve"> Работа с предложением»</w:t>
            </w:r>
          </w:p>
        </w:tc>
        <w:tc>
          <w:tcPr>
            <w:tcW w:w="4655" w:type="dxa"/>
          </w:tcPr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0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О. о.: коммуникация</w:t>
            </w: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5618E" w:rsidRPr="002B2025" w:rsidRDefault="0035618E" w:rsidP="00A0370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умения</w:t>
            </w: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 xml:space="preserve"> проводить звуковой анализ слов; дифференцировать гласные, твёрдые и мягкие согласные звуки; применять правила написания букв; </w:t>
            </w:r>
          </w:p>
          <w:p w:rsidR="0035618E" w:rsidRPr="002B2025" w:rsidRDefault="0035618E" w:rsidP="00A0370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>Закреплять умение определять место ударного звука в слове;</w:t>
            </w:r>
          </w:p>
          <w:p w:rsidR="0035618E" w:rsidRPr="002B2025" w:rsidRDefault="0035618E" w:rsidP="00A0370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в умении</w:t>
            </w: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 предложение из двух слов, называть слова по порядку;</w:t>
            </w:r>
          </w:p>
          <w:p w:rsidR="0035618E" w:rsidRPr="002B2025" w:rsidRDefault="0035618E" w:rsidP="00A0370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</w:t>
            </w: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 xml:space="preserve"> называть слова с заданными звуками.</w:t>
            </w:r>
          </w:p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П</w:t>
            </w: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>одготовить органы    артикуляции к правильному произнесению фонем</w:t>
            </w:r>
          </w:p>
        </w:tc>
        <w:tc>
          <w:tcPr>
            <w:tcW w:w="2860" w:type="dxa"/>
          </w:tcPr>
          <w:p w:rsidR="0035618E" w:rsidRPr="002B2025" w:rsidRDefault="0035618E" w:rsidP="00A037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>1. «Назови пару» (в кругу с мячом)</w:t>
            </w:r>
          </w:p>
          <w:p w:rsidR="0035618E" w:rsidRPr="002B2025" w:rsidRDefault="0035618E" w:rsidP="00A037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>2. «Назови слова на заданный звук»</w:t>
            </w:r>
          </w:p>
        </w:tc>
        <w:tc>
          <w:tcPr>
            <w:tcW w:w="4180" w:type="dxa"/>
          </w:tcPr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 xml:space="preserve">Артикуляционная гимнастика, </w:t>
            </w:r>
            <w:r w:rsidRPr="002B202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 xml:space="preserve">чередование «Хоботок» - «Улыбка»,       </w:t>
            </w:r>
          </w:p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>«Домик открывается»</w:t>
            </w:r>
          </w:p>
          <w:p w:rsidR="0035618E" w:rsidRPr="002B2025" w:rsidRDefault="0035618E" w:rsidP="00A0370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</w:p>
          <w:p w:rsidR="0035618E" w:rsidRPr="002B2025" w:rsidRDefault="0035618E" w:rsidP="00A037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5618E" w:rsidRPr="002B2025">
        <w:tc>
          <w:tcPr>
            <w:tcW w:w="712" w:type="dxa"/>
          </w:tcPr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</w:tc>
        <w:tc>
          <w:tcPr>
            <w:tcW w:w="2881" w:type="dxa"/>
          </w:tcPr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20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 xml:space="preserve">Буквы </w:t>
            </w:r>
            <w:r w:rsidRPr="002B202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а, А.</w:t>
            </w: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 xml:space="preserve"> звуковой анализ слова </w:t>
            </w:r>
            <w:r w:rsidRPr="002B2025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кран, Алёна</w:t>
            </w:r>
            <w:r w:rsidRPr="002B202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»</w:t>
            </w:r>
          </w:p>
        </w:tc>
        <w:tc>
          <w:tcPr>
            <w:tcW w:w="4655" w:type="dxa"/>
          </w:tcPr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0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О. о.: коммуникация</w:t>
            </w: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1. формировать умения</w:t>
            </w: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 xml:space="preserve"> проводить звуковой анализ слова;</w:t>
            </w:r>
          </w:p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 xml:space="preserve">     2. познакомить с гласными буквами а, А;</w:t>
            </w:r>
          </w:p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3. упражнять в составлении </w:t>
            </w: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>предложения о действиях игрушки из двух слов;</w:t>
            </w:r>
          </w:p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4. упражнять в  назывании</w:t>
            </w: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 xml:space="preserve"> слова  определенной звуковой структуры</w:t>
            </w:r>
          </w:p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 xml:space="preserve">    5. подготовить органы    артикуляции к правильному произнесению фонем</w:t>
            </w:r>
          </w:p>
        </w:tc>
        <w:tc>
          <w:tcPr>
            <w:tcW w:w="2860" w:type="dxa"/>
          </w:tcPr>
          <w:p w:rsidR="0035618E" w:rsidRPr="002B2025" w:rsidRDefault="0035618E" w:rsidP="00A03705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>«Назови ударный гласный звук» (в кругу с мячом)</w:t>
            </w:r>
          </w:p>
          <w:p w:rsidR="0035618E" w:rsidRPr="002B2025" w:rsidRDefault="0035618E" w:rsidP="00A03705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>«Назови слова по заданной модели»</w:t>
            </w:r>
          </w:p>
        </w:tc>
        <w:tc>
          <w:tcPr>
            <w:tcW w:w="4180" w:type="dxa"/>
          </w:tcPr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>А.г. «Любопытный язычок»,</w:t>
            </w:r>
          </w:p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 xml:space="preserve"> «Лягушка», </w:t>
            </w:r>
          </w:p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>«Зайчик»</w:t>
            </w:r>
          </w:p>
        </w:tc>
      </w:tr>
      <w:tr w:rsidR="0035618E" w:rsidRPr="002B2025">
        <w:tc>
          <w:tcPr>
            <w:tcW w:w="712" w:type="dxa"/>
          </w:tcPr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</w:p>
        </w:tc>
        <w:tc>
          <w:tcPr>
            <w:tcW w:w="2881" w:type="dxa"/>
          </w:tcPr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 xml:space="preserve">«Буквы </w:t>
            </w:r>
            <w:r w:rsidRPr="002B202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я, Я</w:t>
            </w: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 xml:space="preserve">. Звуковой анализ слова </w:t>
            </w:r>
            <w:r w:rsidRPr="002B202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мяч</w:t>
            </w: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55" w:type="dxa"/>
          </w:tcPr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0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О. о.: коммуникация</w:t>
            </w: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1. формировать умения</w:t>
            </w: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 xml:space="preserve"> проводить звуковой анализ слов, определять ударный гласный звук;</w:t>
            </w:r>
          </w:p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 xml:space="preserve">   2. познакомить с гласными буквами   я, Я и правилами написания я после мягких согласных звуков;</w:t>
            </w:r>
          </w:p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3. упражнять в  составлении </w:t>
            </w: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>предложения о  действиях игрушки (их двух слов);</w:t>
            </w:r>
          </w:p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 xml:space="preserve">    4. продолжать учить детей называть слова с заданными звуками</w:t>
            </w:r>
          </w:p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 xml:space="preserve">    5. подготовить органы    артикуляции к правильному произнесению фонем</w:t>
            </w:r>
          </w:p>
        </w:tc>
        <w:tc>
          <w:tcPr>
            <w:tcW w:w="2860" w:type="dxa"/>
          </w:tcPr>
          <w:p w:rsidR="0035618E" w:rsidRPr="002B2025" w:rsidRDefault="0035618E" w:rsidP="00A03705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>«Исправь ошибку»</w:t>
            </w:r>
          </w:p>
          <w:p w:rsidR="0035618E" w:rsidRPr="002B2025" w:rsidRDefault="0035618E" w:rsidP="00A03705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>«Назови слова на заданный звук</w:t>
            </w:r>
            <w:r w:rsidRPr="002B20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4180" w:type="dxa"/>
          </w:tcPr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 xml:space="preserve">А. г. «Окошко», </w:t>
            </w:r>
          </w:p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 xml:space="preserve">«Язык здоровается с подбородком», </w:t>
            </w:r>
          </w:p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>«Язык здоровается с верхней губой»</w:t>
            </w:r>
          </w:p>
        </w:tc>
      </w:tr>
      <w:tr w:rsidR="0035618E" w:rsidRPr="002B2025">
        <w:tc>
          <w:tcPr>
            <w:tcW w:w="712" w:type="dxa"/>
          </w:tcPr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>№5</w:t>
            </w:r>
          </w:p>
        </w:tc>
        <w:tc>
          <w:tcPr>
            <w:tcW w:w="2881" w:type="dxa"/>
          </w:tcPr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20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 xml:space="preserve">Буква я – может обознать два звука «ЙА». Звуковой анализ слов </w:t>
            </w:r>
            <w:r w:rsidRPr="002B2025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лягушка, Яша»</w:t>
            </w:r>
          </w:p>
        </w:tc>
        <w:tc>
          <w:tcPr>
            <w:tcW w:w="4655" w:type="dxa"/>
          </w:tcPr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0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О. о.: коммуникация</w:t>
            </w: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1. формировать умения</w:t>
            </w: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 xml:space="preserve"> проводить звуко – буквенный анализ слов и определять ударный гласный звук;</w:t>
            </w:r>
          </w:p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 xml:space="preserve">     2. познакомит с тем, что буква я может обозначать два звука – «йа»;</w:t>
            </w:r>
          </w:p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3. упражнять в  составлении</w:t>
            </w: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предложения из двух слов о действиях детей, называть 1- е, 2 – е слово; </w:t>
            </w:r>
          </w:p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4. развивать логическое мышление, памать;</w:t>
            </w:r>
          </w:p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>5. подготовить органы    артикуляции к правильному произнесению фонем</w:t>
            </w:r>
          </w:p>
        </w:tc>
        <w:tc>
          <w:tcPr>
            <w:tcW w:w="2860" w:type="dxa"/>
          </w:tcPr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>1. «Назови слова»</w:t>
            </w:r>
          </w:p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>2. «Буква потерялась»</w:t>
            </w:r>
          </w:p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>3. «Закончи предложение»</w:t>
            </w:r>
          </w:p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>4. «Буква потерялась»</w:t>
            </w:r>
          </w:p>
        </w:tc>
        <w:tc>
          <w:tcPr>
            <w:tcW w:w="4180" w:type="dxa"/>
          </w:tcPr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>Артикуляционная гимнастика «Обезьянка» и «Бульдог»</w:t>
            </w:r>
          </w:p>
        </w:tc>
      </w:tr>
      <w:tr w:rsidR="0035618E" w:rsidRPr="002B2025">
        <w:tc>
          <w:tcPr>
            <w:tcW w:w="712" w:type="dxa"/>
          </w:tcPr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>№6</w:t>
            </w:r>
          </w:p>
        </w:tc>
        <w:tc>
          <w:tcPr>
            <w:tcW w:w="2881" w:type="dxa"/>
          </w:tcPr>
          <w:p w:rsidR="0035618E" w:rsidRPr="002B2025" w:rsidRDefault="0035618E" w:rsidP="00A037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 xml:space="preserve">«Буквы </w:t>
            </w:r>
            <w:r w:rsidRPr="002B202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о, О</w:t>
            </w: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 xml:space="preserve">. Звуковой анализ слов </w:t>
            </w:r>
            <w:r w:rsidRPr="002B202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роза, мясо, Оля</w:t>
            </w: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55" w:type="dxa"/>
          </w:tcPr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0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О. о.: коммуникация</w:t>
            </w: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1. формировать умения</w:t>
            </w: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 xml:space="preserve"> проводить звуковой анализ слов с применением правил написания гласных букв и определением ударного гласного звука;</w:t>
            </w:r>
          </w:p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 xml:space="preserve">   2. познакомить с гласными буквами   о, О; </w:t>
            </w:r>
          </w:p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3. упражнять в  составлении </w:t>
            </w: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>предложения о действиях, называть 1 – е, 2 – е слово;</w:t>
            </w:r>
          </w:p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 xml:space="preserve">   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развивать логическое мышление, память, внимание;</w:t>
            </w:r>
          </w:p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 xml:space="preserve">    5. подготовить органы    артикуляции к правильному произнесению фонем</w:t>
            </w:r>
          </w:p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</w:tcPr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 xml:space="preserve">   1. «Кто      внимательный»</w:t>
            </w:r>
          </w:p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 xml:space="preserve">   2. «Назови слова по заданной модели</w:t>
            </w:r>
            <w:r w:rsidRPr="002B20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4180" w:type="dxa"/>
          </w:tcPr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>Артикуляционная гимнастика «Прятки» (чередование обезьянка - бульдог)</w:t>
            </w:r>
          </w:p>
        </w:tc>
      </w:tr>
      <w:tr w:rsidR="0035618E" w:rsidRPr="002B2025">
        <w:tc>
          <w:tcPr>
            <w:tcW w:w="712" w:type="dxa"/>
          </w:tcPr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>№7</w:t>
            </w:r>
          </w:p>
        </w:tc>
        <w:tc>
          <w:tcPr>
            <w:tcW w:w="2881" w:type="dxa"/>
          </w:tcPr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 xml:space="preserve">«Буква </w:t>
            </w:r>
            <w:r w:rsidRPr="002B20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ё</w:t>
            </w: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 xml:space="preserve"> может обозначать  звук </w:t>
            </w:r>
            <w:r w:rsidRPr="002B20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«о».</w:t>
            </w: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 xml:space="preserve"> Звуковой анализ слов </w:t>
            </w:r>
            <w:r w:rsidRPr="002B202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полка, свёкла</w:t>
            </w:r>
            <w:r w:rsidRPr="002B20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4655" w:type="dxa"/>
          </w:tcPr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0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О. о.: коммуникация</w:t>
            </w: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1. формировать умение</w:t>
            </w: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 xml:space="preserve"> проводить звуковой анализ слов с применением правил написания гласных букв и определением ударного гласного звука;</w:t>
            </w:r>
          </w:p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 xml:space="preserve">     2. познакомить с тем, что буква ё может обозначать звук «о» и пишется после мягких согласных звуков;</w:t>
            </w:r>
          </w:p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3. упражнять в умении</w:t>
            </w: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 предложения из двух слов с заданным словом;</w:t>
            </w:r>
          </w:p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4. развивать мыслительные процессы; </w:t>
            </w:r>
          </w:p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 xml:space="preserve">     5. подготовить органы    артикуляции к правильному произнесению фонем</w:t>
            </w:r>
          </w:p>
        </w:tc>
        <w:tc>
          <w:tcPr>
            <w:tcW w:w="2860" w:type="dxa"/>
          </w:tcPr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 xml:space="preserve"> 1. «Кто внимательный»</w:t>
            </w:r>
          </w:p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 xml:space="preserve"> 2. «Назови слова»</w:t>
            </w:r>
          </w:p>
        </w:tc>
        <w:tc>
          <w:tcPr>
            <w:tcW w:w="4180" w:type="dxa"/>
          </w:tcPr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>Артикуляционная гимнастика «Хомячок»,</w:t>
            </w:r>
          </w:p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 xml:space="preserve"> «Кружок»</w:t>
            </w:r>
          </w:p>
        </w:tc>
      </w:tr>
      <w:tr w:rsidR="0035618E" w:rsidRPr="002B2025">
        <w:tc>
          <w:tcPr>
            <w:tcW w:w="712" w:type="dxa"/>
          </w:tcPr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>№8</w:t>
            </w:r>
          </w:p>
        </w:tc>
        <w:tc>
          <w:tcPr>
            <w:tcW w:w="2881" w:type="dxa"/>
          </w:tcPr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 xml:space="preserve">«Буква ё – обозначает два звука «ЙО. Звуковой анализ слов </w:t>
            </w:r>
            <w:r w:rsidRPr="002B202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ёлка</w:t>
            </w: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2B202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тёрка</w:t>
            </w: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55" w:type="dxa"/>
          </w:tcPr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0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О. о.: коммуникация</w:t>
            </w: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5618E" w:rsidRPr="002B2025" w:rsidRDefault="0035618E" w:rsidP="00A03705">
            <w:pPr>
              <w:pStyle w:val="ListParagraph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формировать умения</w:t>
            </w: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 xml:space="preserve"> проводить звуко – буквенный анализ слов и определять ударный гласный звук;</w:t>
            </w:r>
          </w:p>
          <w:p w:rsidR="0035618E" w:rsidRPr="002B2025" w:rsidRDefault="0035618E" w:rsidP="00A03705">
            <w:pPr>
              <w:pStyle w:val="ListParagraph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 xml:space="preserve">2.  Познакомить с тем, что </w:t>
            </w:r>
            <w:r w:rsidRPr="002B20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ё </w:t>
            </w: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>может обозначать</w:t>
            </w:r>
            <w:r w:rsidRPr="002B20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>два звука «ЙО»</w:t>
            </w:r>
          </w:p>
          <w:p w:rsidR="0035618E" w:rsidRPr="002B2025" w:rsidRDefault="0035618E" w:rsidP="00A03705">
            <w:pPr>
              <w:pStyle w:val="ListParagraph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>3.  Формировать умение составлять предложения из двух слов с заданным словом</w:t>
            </w:r>
          </w:p>
          <w:p w:rsidR="0035618E" w:rsidRPr="002B2025" w:rsidRDefault="0035618E" w:rsidP="00A03705">
            <w:pPr>
              <w:pStyle w:val="ListParagraph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>4. Развивать внимание, память, логическое мышление при отгадывании загадок, понимать поэтическое сравнение, лежащие в основе загадки;</w:t>
            </w:r>
          </w:p>
          <w:p w:rsidR="0035618E" w:rsidRPr="002B2025" w:rsidRDefault="0035618E" w:rsidP="00A03705">
            <w:pPr>
              <w:pStyle w:val="ListParagraph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>5. развивать дикционный аппарат</w:t>
            </w:r>
          </w:p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</w:tcPr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>1. «Назови слова на заданный звук»</w:t>
            </w:r>
          </w:p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>2. «Превращение слов»</w:t>
            </w:r>
          </w:p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0" w:type="dxa"/>
          </w:tcPr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 xml:space="preserve">Ёжик желтой сыроежке </w:t>
            </w:r>
            <w:r w:rsidRPr="002B2025">
              <w:rPr>
                <w:rFonts w:ascii="Times New Roman" w:hAnsi="Times New Roman" w:cs="Times New Roman"/>
                <w:sz w:val="24"/>
                <w:szCs w:val="24"/>
              </w:rPr>
              <w:br/>
              <w:t>Рад, как белочка орешкам (скороговорка + мнетаблица – см. приложение)</w:t>
            </w:r>
          </w:p>
        </w:tc>
      </w:tr>
      <w:tr w:rsidR="0035618E" w:rsidRPr="002B2025">
        <w:tc>
          <w:tcPr>
            <w:tcW w:w="712" w:type="dxa"/>
          </w:tcPr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>№9</w:t>
            </w:r>
          </w:p>
        </w:tc>
        <w:tc>
          <w:tcPr>
            <w:tcW w:w="2881" w:type="dxa"/>
          </w:tcPr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 xml:space="preserve">«Знакомство с буквами у, У. Звуковой анализ слов </w:t>
            </w:r>
            <w:r w:rsidRPr="002B202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груша</w:t>
            </w: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2B202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сумка</w:t>
            </w: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55" w:type="dxa"/>
          </w:tcPr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20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О. о.: коммуникация:</w:t>
            </w:r>
          </w:p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1. формировать умение</w:t>
            </w: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 xml:space="preserve"> проводить звуко – буквенный анализ слов с применением правил написания гласных букв и определением ударного гласного звука;</w:t>
            </w:r>
          </w:p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 xml:space="preserve">     2</w:t>
            </w:r>
            <w:r w:rsidRPr="002B20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 </w:t>
            </w: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буквами </w:t>
            </w:r>
            <w:r w:rsidRPr="002B20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у, У</w:t>
            </w: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3.  формировать умение</w:t>
            </w: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 предложение из трех слов с соединительным союзом </w:t>
            </w:r>
            <w:r w:rsidRPr="002B20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4</w:t>
            </w:r>
            <w:r w:rsidRPr="002B20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>развивать  внимание, память, мышление</w:t>
            </w:r>
          </w:p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5</w:t>
            </w: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>. развивать дикционный аппарат</w:t>
            </w:r>
          </w:p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</w:tcPr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B202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«Узнай звук».</w:t>
            </w:r>
          </w:p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>2. «Назови слова»</w:t>
            </w:r>
          </w:p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2B20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«Где звук?»</w:t>
            </w:r>
          </w:p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>4. «Пятый лишний»</w:t>
            </w:r>
          </w:p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>5. «Назови слова с заданным  звуком У»</w:t>
            </w:r>
          </w:p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>6. «Наоборот»</w:t>
            </w:r>
          </w:p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>7. Упражнение «Растяните ниточку»</w:t>
            </w:r>
          </w:p>
        </w:tc>
        <w:tc>
          <w:tcPr>
            <w:tcW w:w="4180" w:type="dxa"/>
          </w:tcPr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 xml:space="preserve">Ёжик желтой сыроежке </w:t>
            </w:r>
            <w:r w:rsidRPr="002B202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Рад, как белочка орешкам </w:t>
            </w:r>
          </w:p>
        </w:tc>
      </w:tr>
      <w:tr w:rsidR="0035618E" w:rsidRPr="002B2025">
        <w:tc>
          <w:tcPr>
            <w:tcW w:w="712" w:type="dxa"/>
          </w:tcPr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>№10</w:t>
            </w:r>
          </w:p>
        </w:tc>
        <w:tc>
          <w:tcPr>
            <w:tcW w:w="2881" w:type="dxa"/>
          </w:tcPr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 xml:space="preserve">«Знакомство буквой </w:t>
            </w:r>
            <w:r w:rsidRPr="002B202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ю. </w:t>
            </w: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 xml:space="preserve">Звуковой анализ слов </w:t>
            </w:r>
            <w:r w:rsidRPr="002B202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лук</w:t>
            </w: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Pr="002B202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люк, утюг</w:t>
            </w: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55" w:type="dxa"/>
          </w:tcPr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20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О. о.: коммуникация:</w:t>
            </w:r>
          </w:p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1. формировать умение</w:t>
            </w: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 xml:space="preserve"> проводить звуко – буквенный анализ слов с применением правил написания гласных букв и определением ударного гласного звука;</w:t>
            </w:r>
          </w:p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 xml:space="preserve">      2. познакомить с буквой </w:t>
            </w:r>
            <w:r w:rsidRPr="002B202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ю </w:t>
            </w: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>и правилами ее написания после мягких согласных звуков;</w:t>
            </w:r>
          </w:p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3. упражнять в  составлении </w:t>
            </w: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>предложения из трех слов с соединительным союзом и;</w:t>
            </w:r>
          </w:p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 xml:space="preserve">     4. развивать речевой аппарат с помощью скороговорок;</w:t>
            </w:r>
          </w:p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 xml:space="preserve">     5. развивать дикционный аппарат</w:t>
            </w:r>
          </w:p>
        </w:tc>
        <w:tc>
          <w:tcPr>
            <w:tcW w:w="2860" w:type="dxa"/>
          </w:tcPr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 xml:space="preserve">1. «Кто внимательный» </w:t>
            </w:r>
          </w:p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>2. «Назови слова с ударным звуком «А».</w:t>
            </w:r>
          </w:p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 xml:space="preserve">3. «Назови слова со звуком </w:t>
            </w:r>
            <w:r w:rsidRPr="002B202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Ю»</w:t>
            </w:r>
          </w:p>
        </w:tc>
        <w:tc>
          <w:tcPr>
            <w:tcW w:w="4180" w:type="dxa"/>
          </w:tcPr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 xml:space="preserve">Удит рыбу удочкой </w:t>
            </w:r>
            <w:r w:rsidRPr="002B2025">
              <w:rPr>
                <w:rFonts w:ascii="Times New Roman" w:hAnsi="Times New Roman" w:cs="Times New Roman"/>
                <w:sz w:val="24"/>
                <w:szCs w:val="24"/>
              </w:rPr>
              <w:br/>
              <w:t>Умница наш Юрочка</w:t>
            </w:r>
          </w:p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>(скороговорка + мнетаблица – см. приложение)</w:t>
            </w:r>
          </w:p>
        </w:tc>
      </w:tr>
      <w:tr w:rsidR="0035618E" w:rsidRPr="002B2025">
        <w:tc>
          <w:tcPr>
            <w:tcW w:w="712" w:type="dxa"/>
          </w:tcPr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>№11</w:t>
            </w:r>
          </w:p>
        </w:tc>
        <w:tc>
          <w:tcPr>
            <w:tcW w:w="2881" w:type="dxa"/>
          </w:tcPr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 xml:space="preserve">«Буква </w:t>
            </w:r>
            <w:r w:rsidRPr="002B202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ю</w:t>
            </w: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 xml:space="preserve">  может обозначать два звука «ЙУ. Звуковой анализ слов юла, Юра, клюв»</w:t>
            </w:r>
          </w:p>
        </w:tc>
        <w:tc>
          <w:tcPr>
            <w:tcW w:w="4655" w:type="dxa"/>
          </w:tcPr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20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О. о.: коммуникация:</w:t>
            </w:r>
          </w:p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1. формировать умение</w:t>
            </w: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 xml:space="preserve"> проводить звуко – буквенный анализ слов с применением правил написания гласных букв;</w:t>
            </w:r>
          </w:p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 xml:space="preserve">       2. познакомить с тем, что буква ю может обозначать два звука – «йо» (вначале слова);</w:t>
            </w:r>
          </w:p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 xml:space="preserve">      3. развивать умение составлять предложение из трех слов с союзом и зарисовывать его; </w:t>
            </w:r>
          </w:p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 xml:space="preserve">      4.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логическое мышление при назывии слов</w:t>
            </w: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 xml:space="preserve"> по заданной модели;</w:t>
            </w:r>
          </w:p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 xml:space="preserve">      5. развивать дикционный аппарат</w:t>
            </w:r>
          </w:p>
        </w:tc>
        <w:tc>
          <w:tcPr>
            <w:tcW w:w="2860" w:type="dxa"/>
          </w:tcPr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>1. «Назови слова по заданной схеме»</w:t>
            </w:r>
          </w:p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2B202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 xml:space="preserve">«Потерялся первый звук» (…ла, …бка, …рта,…ныша, ..мор ) </w:t>
            </w:r>
          </w:p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>2. «Назови слова с ударным  звуком Ы»</w:t>
            </w:r>
          </w:p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02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3. «</w:t>
            </w: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>Найди слово в слове. ЮНОСТЬ»  (нос, сон, тон)</w:t>
            </w:r>
          </w:p>
        </w:tc>
        <w:tc>
          <w:tcPr>
            <w:tcW w:w="4180" w:type="dxa"/>
          </w:tcPr>
          <w:p w:rsidR="0035618E" w:rsidRPr="002B2025" w:rsidRDefault="0035618E" w:rsidP="00A037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 xml:space="preserve">Удит рыбу удочкой </w:t>
            </w:r>
            <w:r w:rsidRPr="002B2025">
              <w:rPr>
                <w:rFonts w:ascii="Times New Roman" w:hAnsi="Times New Roman" w:cs="Times New Roman"/>
                <w:sz w:val="24"/>
                <w:szCs w:val="24"/>
              </w:rPr>
              <w:br/>
              <w:t>Умница наш Юрочка.</w:t>
            </w:r>
          </w:p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618E" w:rsidRPr="002B2025">
        <w:tc>
          <w:tcPr>
            <w:tcW w:w="712" w:type="dxa"/>
          </w:tcPr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>№12</w:t>
            </w:r>
          </w:p>
        </w:tc>
        <w:tc>
          <w:tcPr>
            <w:tcW w:w="2881" w:type="dxa"/>
          </w:tcPr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 xml:space="preserve">«Буква </w:t>
            </w:r>
            <w:r w:rsidRPr="002B202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Ы</w:t>
            </w: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 xml:space="preserve">. Звуковой анализ слов: рыба, шар, мышка» </w:t>
            </w:r>
          </w:p>
        </w:tc>
        <w:tc>
          <w:tcPr>
            <w:tcW w:w="4655" w:type="dxa"/>
          </w:tcPr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20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О.о.: коммуникация: </w:t>
            </w:r>
          </w:p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0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 формировать умение</w:t>
            </w: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 xml:space="preserve"> проводить звуко – буквенный анализ слов с применением правил написания гласных букв;</w:t>
            </w:r>
          </w:p>
          <w:p w:rsidR="0035618E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 xml:space="preserve">   2. познакомить с буквой </w:t>
            </w:r>
            <w:r w:rsidRPr="002B202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Ы;</w:t>
            </w:r>
          </w:p>
          <w:p w:rsidR="0035618E" w:rsidRPr="009978D4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 xml:space="preserve"> 3. закрепить умение составлять предложение из трёх слов с союзом </w:t>
            </w:r>
            <w:r w:rsidRPr="002B202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И;</w:t>
            </w:r>
          </w:p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02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 отрабатывать дикцию в произношении слов с заданным звуком</w:t>
            </w: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 xml:space="preserve">;  </w:t>
            </w:r>
          </w:p>
          <w:p w:rsidR="0035618E" w:rsidRPr="009978D4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 xml:space="preserve">   5. развивать дикционный аппарат</w:t>
            </w:r>
          </w:p>
        </w:tc>
        <w:tc>
          <w:tcPr>
            <w:tcW w:w="2860" w:type="dxa"/>
          </w:tcPr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>1. «Назови слова с ударным звуком а, ы»</w:t>
            </w:r>
          </w:p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>2. Фонематическое упражнение «Слови звук в слове»</w:t>
            </w:r>
          </w:p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>3. «Назови слова со звуком в, вь»</w:t>
            </w:r>
          </w:p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0" w:type="dxa"/>
          </w:tcPr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>У осы не усищи, а усики</w:t>
            </w:r>
          </w:p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>(скороговорка + мнетаблица – см. приложение)</w:t>
            </w:r>
          </w:p>
        </w:tc>
      </w:tr>
      <w:tr w:rsidR="0035618E" w:rsidRPr="002B2025">
        <w:tc>
          <w:tcPr>
            <w:tcW w:w="712" w:type="dxa"/>
          </w:tcPr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>№13</w:t>
            </w:r>
          </w:p>
        </w:tc>
        <w:tc>
          <w:tcPr>
            <w:tcW w:w="2881" w:type="dxa"/>
          </w:tcPr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 xml:space="preserve">«Быквы </w:t>
            </w:r>
            <w:r w:rsidRPr="002B202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и,И</w:t>
            </w: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>. Словоизменение. Звуковой анализ слов: мишка, игрушка</w:t>
            </w:r>
          </w:p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5" w:type="dxa"/>
          </w:tcPr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2B20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О. о.: коммуникация</w:t>
            </w: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1. формироватьумене</w:t>
            </w: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 xml:space="preserve"> проводить звуко – буквенный анализ слов с применением правил написания гласных букв;</w:t>
            </w:r>
          </w:p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 xml:space="preserve">   2. познакомит с буквами </w:t>
            </w:r>
            <w:r w:rsidRPr="002B202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и, И</w:t>
            </w: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 xml:space="preserve"> и правилами написания после мягких согласных звуков; </w:t>
            </w:r>
          </w:p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 упражнять в умении проводить словоизменение</w:t>
            </w: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4. развивать компоненты устной речи;</w:t>
            </w:r>
          </w:p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 xml:space="preserve">   5. развивать дикционный аппарат</w:t>
            </w:r>
          </w:p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</w:tcPr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 xml:space="preserve">1. «Кто внимательный» </w:t>
            </w:r>
          </w:p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>2. «Назови слова по заданной схеме»</w:t>
            </w:r>
          </w:p>
        </w:tc>
        <w:tc>
          <w:tcPr>
            <w:tcW w:w="4180" w:type="dxa"/>
          </w:tcPr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>У осы не усищи, а усики</w:t>
            </w:r>
          </w:p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618E" w:rsidRPr="002B2025">
        <w:tc>
          <w:tcPr>
            <w:tcW w:w="712" w:type="dxa"/>
          </w:tcPr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>№14</w:t>
            </w:r>
          </w:p>
        </w:tc>
        <w:tc>
          <w:tcPr>
            <w:tcW w:w="2881" w:type="dxa"/>
          </w:tcPr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 xml:space="preserve">«Буквы </w:t>
            </w:r>
            <w:r w:rsidRPr="002B202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э, Э</w:t>
            </w: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>. Звуковой анализ слов: эхо, люстра. Словоизменение »</w:t>
            </w:r>
          </w:p>
        </w:tc>
        <w:tc>
          <w:tcPr>
            <w:tcW w:w="4655" w:type="dxa"/>
          </w:tcPr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20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О. о.: коммуникация: </w:t>
            </w:r>
          </w:p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1. продолжать формировать умение</w:t>
            </w: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 xml:space="preserve"> проводить звуко – буквенный анализ слов с применением правил написания гласных букв и определением ударного звука;</w:t>
            </w:r>
          </w:p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 xml:space="preserve">  2. познакомить с буквами </w:t>
            </w:r>
            <w:r w:rsidRPr="002B202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э, Э</w:t>
            </w: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3. упражнять в умении проводить словоизменение</w:t>
            </w: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4. формировать умение</w:t>
            </w: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 xml:space="preserve"> называть слова по заданной модели;</w:t>
            </w:r>
          </w:p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 xml:space="preserve">  5. развивать органы артикуляционного аппарата с помощью чистоговорок.</w:t>
            </w:r>
          </w:p>
        </w:tc>
        <w:tc>
          <w:tcPr>
            <w:tcW w:w="2860" w:type="dxa"/>
          </w:tcPr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 xml:space="preserve">1. «Кто внимательный» (правописание гласных после согласных) </w:t>
            </w:r>
          </w:p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>2. «Назови слова по заданной модели.</w:t>
            </w:r>
          </w:p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>3.«Кто внимательный» (найти одинаковый звук в словах)</w:t>
            </w:r>
          </w:p>
        </w:tc>
        <w:tc>
          <w:tcPr>
            <w:tcW w:w="4180" w:type="dxa"/>
          </w:tcPr>
          <w:tbl>
            <w:tblPr>
              <w:tblW w:w="0" w:type="auto"/>
              <w:tblCellSpacing w:w="7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0A0"/>
            </w:tblPr>
            <w:tblGrid>
              <w:gridCol w:w="3895"/>
              <w:gridCol w:w="31"/>
              <w:gridCol w:w="38"/>
            </w:tblGrid>
            <w:tr w:rsidR="0035618E" w:rsidRPr="002B2025">
              <w:trPr>
                <w:gridAfter w:val="1"/>
                <w:tblCellSpacing w:w="7" w:type="dxa"/>
              </w:trPr>
              <w:tc>
                <w:tcPr>
                  <w:tcW w:w="0" w:type="auto"/>
                  <w:gridSpan w:val="2"/>
                </w:tcPr>
                <w:p w:rsidR="0035618E" w:rsidRPr="002B2025" w:rsidRDefault="0035618E" w:rsidP="00254D8C">
                  <w:pPr>
                    <w:framePr w:hSpace="180" w:wrap="around" w:vAnchor="page" w:hAnchor="margin" w:y="541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B2025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- Та-та-та – у нас дома чистота.</w:t>
                  </w:r>
                </w:p>
              </w:tc>
            </w:tr>
            <w:tr w:rsidR="0035618E" w:rsidRPr="002B2025">
              <w:trPr>
                <w:tblCellSpacing w:w="7" w:type="dxa"/>
              </w:trPr>
              <w:tc>
                <w:tcPr>
                  <w:tcW w:w="0" w:type="auto"/>
                  <w:gridSpan w:val="3"/>
                </w:tcPr>
                <w:p w:rsidR="0035618E" w:rsidRPr="002B2025" w:rsidRDefault="0035618E" w:rsidP="00254D8C">
                  <w:pPr>
                    <w:framePr w:hSpace="180" w:wrap="around" w:vAnchor="page" w:hAnchor="margin" w:y="541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B2025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- Ты-ты-ты – сметану съели всю коты.</w:t>
                  </w:r>
                </w:p>
              </w:tc>
            </w:tr>
            <w:tr w:rsidR="0035618E" w:rsidRPr="002B2025">
              <w:trPr>
                <w:gridAfter w:val="1"/>
                <w:tblCellSpacing w:w="7" w:type="dxa"/>
              </w:trPr>
              <w:tc>
                <w:tcPr>
                  <w:tcW w:w="0" w:type="auto"/>
                  <w:gridSpan w:val="2"/>
                </w:tcPr>
                <w:p w:rsidR="0035618E" w:rsidRPr="002B2025" w:rsidRDefault="0035618E" w:rsidP="00254D8C">
                  <w:pPr>
                    <w:framePr w:hSpace="180" w:wrap="around" w:vAnchor="page" w:hAnchor="margin" w:y="54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B2025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- То-то-то – сели мы играть в лото.</w:t>
                  </w:r>
                </w:p>
              </w:tc>
            </w:tr>
            <w:tr w:rsidR="0035618E" w:rsidRPr="002B2025">
              <w:trPr>
                <w:gridAfter w:val="1"/>
                <w:tblCellSpacing w:w="7" w:type="dxa"/>
              </w:trPr>
              <w:tc>
                <w:tcPr>
                  <w:tcW w:w="0" w:type="auto"/>
                  <w:gridSpan w:val="2"/>
                </w:tcPr>
                <w:p w:rsidR="0035618E" w:rsidRPr="002B2025" w:rsidRDefault="0035618E" w:rsidP="00254D8C">
                  <w:pPr>
                    <w:framePr w:hSpace="180" w:wrap="around" w:vAnchor="page" w:hAnchor="margin" w:y="54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B2025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- Ти-ти-ти – съели кашу всю почти.</w:t>
                  </w:r>
                </w:p>
              </w:tc>
            </w:tr>
            <w:tr w:rsidR="0035618E" w:rsidRPr="002B2025">
              <w:trPr>
                <w:gridAfter w:val="2"/>
                <w:tblCellSpacing w:w="7" w:type="dxa"/>
              </w:trPr>
              <w:tc>
                <w:tcPr>
                  <w:tcW w:w="0" w:type="auto"/>
                </w:tcPr>
                <w:p w:rsidR="0035618E" w:rsidRPr="002B2025" w:rsidRDefault="0035618E" w:rsidP="00254D8C">
                  <w:pPr>
                    <w:framePr w:hSpace="180" w:wrap="around" w:vAnchor="page" w:hAnchor="margin" w:y="541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B2025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- Тё-тё-тё – отложили мы шитьё.</w:t>
                  </w:r>
                </w:p>
              </w:tc>
            </w:tr>
            <w:tr w:rsidR="0035618E" w:rsidRPr="002B2025">
              <w:trPr>
                <w:gridAfter w:val="2"/>
                <w:tblCellSpacing w:w="7" w:type="dxa"/>
              </w:trPr>
              <w:tc>
                <w:tcPr>
                  <w:tcW w:w="0" w:type="auto"/>
                </w:tcPr>
                <w:p w:rsidR="0035618E" w:rsidRPr="002B2025" w:rsidRDefault="0035618E" w:rsidP="00254D8C">
                  <w:pPr>
                    <w:framePr w:hSpace="180" w:wrap="around" w:vAnchor="page" w:hAnchor="margin" w:y="541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B2025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- Ать-ать-ать – мы идём гулять.</w:t>
                  </w:r>
                </w:p>
              </w:tc>
            </w:tr>
          </w:tbl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618E" w:rsidRPr="002B2025">
        <w:tc>
          <w:tcPr>
            <w:tcW w:w="712" w:type="dxa"/>
          </w:tcPr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>№15</w:t>
            </w:r>
          </w:p>
        </w:tc>
        <w:tc>
          <w:tcPr>
            <w:tcW w:w="2881" w:type="dxa"/>
          </w:tcPr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 xml:space="preserve">«Буквы </w:t>
            </w:r>
            <w:r w:rsidRPr="002B202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е, Е</w:t>
            </w: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>. Звуковой анализ слов: лес, белка. Словоизменение»</w:t>
            </w:r>
          </w:p>
        </w:tc>
        <w:tc>
          <w:tcPr>
            <w:tcW w:w="4655" w:type="dxa"/>
          </w:tcPr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20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О. о.: коммуникация:</w:t>
            </w:r>
          </w:p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1. формировать умение </w:t>
            </w: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>проводить звуковой анализ слов с применением правил написания гласных букв и определением ударного звука;</w:t>
            </w:r>
          </w:p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 xml:space="preserve">  2. познакомить с буквами</w:t>
            </w:r>
            <w:r w:rsidRPr="002B20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B202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е, Е</w:t>
            </w:r>
            <w:r w:rsidRPr="002B20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 xml:space="preserve">и правилами написания </w:t>
            </w:r>
            <w:r w:rsidRPr="002B202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</w:t>
            </w: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 xml:space="preserve"> после мягких согласных звуков; </w:t>
            </w:r>
          </w:p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 xml:space="preserve">  3. упражнять в словоизменении;</w:t>
            </w:r>
          </w:p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 xml:space="preserve">  4. упражнять в умении называть слова с заданным ударным гласным звуком.</w:t>
            </w:r>
          </w:p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60" w:type="dxa"/>
          </w:tcPr>
          <w:p w:rsidR="0035618E" w:rsidRPr="002B2025" w:rsidRDefault="0035618E" w:rsidP="00A03705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>Игра «Назови слова со звуком «й»</w:t>
            </w:r>
          </w:p>
          <w:p w:rsidR="0035618E" w:rsidRPr="002B2025" w:rsidRDefault="0035618E" w:rsidP="00A0370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 xml:space="preserve">Игра «Дополни предложение» </w:t>
            </w:r>
          </w:p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0" w:type="dxa"/>
          </w:tcPr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>см. конспект №14</w:t>
            </w:r>
          </w:p>
        </w:tc>
      </w:tr>
      <w:tr w:rsidR="0035618E" w:rsidRPr="002B2025">
        <w:tc>
          <w:tcPr>
            <w:tcW w:w="712" w:type="dxa"/>
          </w:tcPr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>№16</w:t>
            </w:r>
          </w:p>
        </w:tc>
        <w:tc>
          <w:tcPr>
            <w:tcW w:w="2881" w:type="dxa"/>
          </w:tcPr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 xml:space="preserve">Буква </w:t>
            </w:r>
            <w:r w:rsidRPr="002B202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Е </w:t>
            </w: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 xml:space="preserve">может обозначать два звука «ЙЭ». </w:t>
            </w:r>
          </w:p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 xml:space="preserve">Звуковой анализ слова </w:t>
            </w:r>
            <w:r w:rsidRPr="002B202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Емеля</w:t>
            </w:r>
          </w:p>
        </w:tc>
        <w:tc>
          <w:tcPr>
            <w:tcW w:w="4655" w:type="dxa"/>
          </w:tcPr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20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О. о.: коммуникация:</w:t>
            </w:r>
          </w:p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1. формировать умение</w:t>
            </w: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 xml:space="preserve"> проводить звуковой анализ слов с применением правил написания гласных букв и определением ударного звука;</w:t>
            </w:r>
          </w:p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 xml:space="preserve">  2. объяснить, что буква е может обозначать два звука – «ЙЭ»;</w:t>
            </w:r>
          </w:p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3. развивать способности называть слова с заданным звуком;</w:t>
            </w:r>
          </w:p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 xml:space="preserve">  4.  развивать органы артикуляционного аппарата с помощью чистоговорок</w:t>
            </w:r>
          </w:p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</w:tcPr>
          <w:p w:rsidR="0035618E" w:rsidRPr="002B2025" w:rsidRDefault="0035618E" w:rsidP="00A03705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>Игра «Кто внимательный»</w:t>
            </w:r>
          </w:p>
          <w:p w:rsidR="0035618E" w:rsidRPr="002B2025" w:rsidRDefault="0035618E" w:rsidP="00A03705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>Игра «Назови слова со звуком «й»</w:t>
            </w:r>
          </w:p>
          <w:p w:rsidR="0035618E" w:rsidRPr="002B2025" w:rsidRDefault="0035618E" w:rsidP="00A0370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 xml:space="preserve">Игра «Дополни предложение» </w:t>
            </w:r>
          </w:p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0" w:type="dxa"/>
          </w:tcPr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>- Се-се-се – много сказок о лисе.</w:t>
            </w:r>
          </w:p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>- Зе - зе - зе - дай воды козе.</w:t>
            </w:r>
          </w:p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>- Ец - ец- ец - вот какой ты молодец.</w:t>
            </w:r>
          </w:p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>- Це - це - це- много зёрен в огурце.</w:t>
            </w:r>
          </w:p>
        </w:tc>
      </w:tr>
      <w:tr w:rsidR="0035618E" w:rsidRPr="002B2025">
        <w:tc>
          <w:tcPr>
            <w:tcW w:w="712" w:type="dxa"/>
          </w:tcPr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>№17</w:t>
            </w:r>
          </w:p>
        </w:tc>
        <w:tc>
          <w:tcPr>
            <w:tcW w:w="2881" w:type="dxa"/>
          </w:tcPr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 xml:space="preserve">«Словоизменение. Звуковой анализ слова </w:t>
            </w:r>
            <w:r w:rsidRPr="002B202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речка</w:t>
            </w: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55" w:type="dxa"/>
          </w:tcPr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20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О.о.: коммуникация:</w:t>
            </w:r>
          </w:p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1. формировать уменипе</w:t>
            </w: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 xml:space="preserve"> проводить звуковой анализ слов с применением правил написания гласных букв и определением ударного звука;</w:t>
            </w:r>
          </w:p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 xml:space="preserve">  2. познакомить детей со словоизменением; </w:t>
            </w:r>
          </w:p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 xml:space="preserve">  3. продолжать учить составлять предложение из трёх слов;</w:t>
            </w:r>
          </w:p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 xml:space="preserve">  4. учить называть слова по определенной звуковой структуре.  </w:t>
            </w:r>
          </w:p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60" w:type="dxa"/>
          </w:tcPr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>1. «Кто внимательный»</w:t>
            </w:r>
          </w:p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>2. «Назови слова по модели»</w:t>
            </w:r>
          </w:p>
        </w:tc>
        <w:tc>
          <w:tcPr>
            <w:tcW w:w="4180" w:type="dxa"/>
          </w:tcPr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>См. конспект № 16</w:t>
            </w:r>
          </w:p>
        </w:tc>
      </w:tr>
      <w:tr w:rsidR="0035618E" w:rsidRPr="002B2025">
        <w:tc>
          <w:tcPr>
            <w:tcW w:w="712" w:type="dxa"/>
          </w:tcPr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>№18</w:t>
            </w:r>
          </w:p>
        </w:tc>
        <w:tc>
          <w:tcPr>
            <w:tcW w:w="2881" w:type="dxa"/>
          </w:tcPr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 xml:space="preserve">«Словоизменение. Звуковой анализ слова </w:t>
            </w:r>
            <w:r w:rsidRPr="002B202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гайка</w:t>
            </w: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55" w:type="dxa"/>
          </w:tcPr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GoBack"/>
            <w:r w:rsidRPr="002B20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О.о.: коммуникация:</w:t>
            </w:r>
          </w:p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1. формировать умение </w:t>
            </w: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>проводить звуковой анализ слов с применением правил написания гласных букв и определением ударного звука;</w:t>
            </w:r>
          </w:p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освоение действия изменения слов</w:t>
            </w: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 xml:space="preserve">  3. продолжать закреплять умение составлять предложение из трёх слов;</w:t>
            </w:r>
          </w:p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4. продолжать упражнять в  назывии слов о</w:t>
            </w: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>пределенной звуковой структуры.</w:t>
            </w:r>
            <w:bookmarkEnd w:id="0"/>
          </w:p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</w:tcPr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>1. «Назови слова по модели»</w:t>
            </w:r>
          </w:p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>2. «Цепочка слов»</w:t>
            </w:r>
          </w:p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>3. «Назови пару»</w:t>
            </w:r>
          </w:p>
        </w:tc>
        <w:tc>
          <w:tcPr>
            <w:tcW w:w="4180" w:type="dxa"/>
          </w:tcPr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Самостоятельное придумывание чистоговорок детьми </w:t>
            </w:r>
          </w:p>
        </w:tc>
      </w:tr>
      <w:tr w:rsidR="0035618E" w:rsidRPr="002B2025">
        <w:tc>
          <w:tcPr>
            <w:tcW w:w="712" w:type="dxa"/>
          </w:tcPr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>№19</w:t>
            </w:r>
          </w:p>
        </w:tc>
        <w:tc>
          <w:tcPr>
            <w:tcW w:w="2881" w:type="dxa"/>
          </w:tcPr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 xml:space="preserve">«Словоизменение. Звуковой анализ слова </w:t>
            </w:r>
            <w:r w:rsidRPr="002B202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мячик</w:t>
            </w: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55" w:type="dxa"/>
          </w:tcPr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20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О.о.: коммуникация:</w:t>
            </w:r>
          </w:p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1. формировать умение </w:t>
            </w: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 xml:space="preserve"> проводить звуковой анализ слов с применением правил написания гласных букв и определением ударного гласного звука;</w:t>
            </w:r>
          </w:p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2. освоение действия изменения слов;</w:t>
            </w:r>
          </w:p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 xml:space="preserve">   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знакомство с делением предложения</w:t>
            </w: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 xml:space="preserve"> на слова,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умении называть слова</w:t>
            </w: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 xml:space="preserve"> по порядку;</w:t>
            </w:r>
          </w:p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фонематический слух.</w:t>
            </w:r>
          </w:p>
        </w:tc>
        <w:tc>
          <w:tcPr>
            <w:tcW w:w="2860" w:type="dxa"/>
          </w:tcPr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>1. «Кто внимательный»</w:t>
            </w:r>
          </w:p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>2. «Назови слова по модели»</w:t>
            </w:r>
          </w:p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>3. «Превращение слов»</w:t>
            </w:r>
          </w:p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>4. «Буква потерялась»</w:t>
            </w:r>
          </w:p>
        </w:tc>
        <w:tc>
          <w:tcPr>
            <w:tcW w:w="4180" w:type="dxa"/>
          </w:tcPr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>Самостоятельное придумывание  чистоговорок детьми</w:t>
            </w:r>
          </w:p>
        </w:tc>
      </w:tr>
      <w:tr w:rsidR="0035618E" w:rsidRPr="002B2025">
        <w:tc>
          <w:tcPr>
            <w:tcW w:w="712" w:type="dxa"/>
          </w:tcPr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>№20</w:t>
            </w:r>
          </w:p>
        </w:tc>
        <w:tc>
          <w:tcPr>
            <w:tcW w:w="2881" w:type="dxa"/>
          </w:tcPr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 xml:space="preserve">«Словоизменение. Звуковой анализ слов </w:t>
            </w:r>
            <w:r w:rsidRPr="002B202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зима, море, гуси, пуля</w:t>
            </w: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55" w:type="dxa"/>
          </w:tcPr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20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О.о.: коммуникация:</w:t>
            </w:r>
          </w:p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1. формировать умение </w:t>
            </w: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 xml:space="preserve"> проводить звуковой анализ слов с применением правил написания гласных букв и определением ударного гласного звука;</w:t>
            </w:r>
          </w:p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2. освоение действия изменения слов</w:t>
            </w: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3. упражнять в умении делить  на слух</w:t>
            </w: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предложения на слова, называть их по порядку;</w:t>
            </w:r>
          </w:p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 xml:space="preserve">   4. закреплять умение называть слова с заданными звуками; </w:t>
            </w:r>
          </w:p>
        </w:tc>
        <w:tc>
          <w:tcPr>
            <w:tcW w:w="2860" w:type="dxa"/>
          </w:tcPr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>1. «Назови слова со звуком «б»</w:t>
            </w:r>
          </w:p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>2. «Подбери пару»</w:t>
            </w:r>
          </w:p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>3. «Звук заблудился»</w:t>
            </w:r>
          </w:p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>4. «Назови слова по заданной модели»</w:t>
            </w:r>
          </w:p>
        </w:tc>
        <w:tc>
          <w:tcPr>
            <w:tcW w:w="4180" w:type="dxa"/>
          </w:tcPr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>Самостоятельное придумывание  чистоговорок детьми</w:t>
            </w:r>
          </w:p>
        </w:tc>
      </w:tr>
      <w:tr w:rsidR="0035618E" w:rsidRPr="002B2025">
        <w:tc>
          <w:tcPr>
            <w:tcW w:w="712" w:type="dxa"/>
          </w:tcPr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>№21</w:t>
            </w:r>
          </w:p>
        </w:tc>
        <w:tc>
          <w:tcPr>
            <w:tcW w:w="2881" w:type="dxa"/>
          </w:tcPr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 xml:space="preserve">«Словоизменение. Звуковой анализ слов </w:t>
            </w:r>
            <w:r w:rsidRPr="002B202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лента, мишка, поста, пушка</w:t>
            </w: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55" w:type="dxa"/>
          </w:tcPr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20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О.о.: коммуникация:</w:t>
            </w:r>
          </w:p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1. формировать умение </w:t>
            </w: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>проводить звуковой анализ слов с применением правил написания гласных букв и определением ударного гласного звука;</w:t>
            </w:r>
          </w:p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2. упражнять в изменении слов</w:t>
            </w: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3. закреплять умение </w:t>
            </w: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 xml:space="preserve"> на слух делить предложения на слова, называть слова по порядку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60" w:type="dxa"/>
          </w:tcPr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>1. «Назови пару»</w:t>
            </w:r>
          </w:p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>2. «Назови слова со звуком «п»</w:t>
            </w:r>
          </w:p>
        </w:tc>
        <w:tc>
          <w:tcPr>
            <w:tcW w:w="4180" w:type="dxa"/>
          </w:tcPr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>Самостоятельное придумывание  чистоговорок детьми</w:t>
            </w:r>
          </w:p>
        </w:tc>
      </w:tr>
      <w:tr w:rsidR="0035618E" w:rsidRPr="002B2025">
        <w:tc>
          <w:tcPr>
            <w:tcW w:w="712" w:type="dxa"/>
          </w:tcPr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>№22</w:t>
            </w:r>
          </w:p>
        </w:tc>
        <w:tc>
          <w:tcPr>
            <w:tcW w:w="2881" w:type="dxa"/>
          </w:tcPr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 xml:space="preserve">«Буква </w:t>
            </w:r>
            <w:r w:rsidRPr="002B202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</w:t>
            </w: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 xml:space="preserve"> и её два звука «</w:t>
            </w:r>
            <w:r w:rsidRPr="002B202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</w:t>
            </w: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>» и «</w:t>
            </w:r>
            <w:r w:rsidRPr="002B202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мь»</w:t>
            </w:r>
          </w:p>
        </w:tc>
        <w:tc>
          <w:tcPr>
            <w:tcW w:w="4655" w:type="dxa"/>
          </w:tcPr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20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О. о.: коммуникация:</w:t>
            </w:r>
          </w:p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 xml:space="preserve">   1. познакомить детей с буквой м  и тем, что она означает звуки «м» и «мь»;</w:t>
            </w:r>
          </w:p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 xml:space="preserve">   2. закреплять умение проводить звуковой анализ слов с применением правил написания гласных букв и определением ударного гласного звука;</w:t>
            </w:r>
          </w:p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 xml:space="preserve">   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освоение способа слогового чтении</w:t>
            </w: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 xml:space="preserve"> с буквой м;</w:t>
            </w:r>
          </w:p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 xml:space="preserve">   4.  развивать дикционный аппарат;</w:t>
            </w:r>
          </w:p>
        </w:tc>
        <w:tc>
          <w:tcPr>
            <w:tcW w:w="2860" w:type="dxa"/>
          </w:tcPr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 xml:space="preserve">1. « Назови слова со звуком </w:t>
            </w:r>
            <w:r w:rsidRPr="002B202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</w:t>
            </w: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>2. «Кто внимательный»</w:t>
            </w:r>
          </w:p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>3. «Добавь звук»</w:t>
            </w:r>
          </w:p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>4. «Твёрдый - мягкий»</w:t>
            </w:r>
          </w:p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>5. «Слова наоборот»</w:t>
            </w:r>
          </w:p>
        </w:tc>
        <w:tc>
          <w:tcPr>
            <w:tcW w:w="4180" w:type="dxa"/>
          </w:tcPr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>Милу мама мылом мыла (скороговорка + мнемотаблица)</w:t>
            </w:r>
          </w:p>
        </w:tc>
      </w:tr>
      <w:tr w:rsidR="0035618E" w:rsidRPr="002B2025">
        <w:tc>
          <w:tcPr>
            <w:tcW w:w="712" w:type="dxa"/>
          </w:tcPr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>№23</w:t>
            </w:r>
          </w:p>
        </w:tc>
        <w:tc>
          <w:tcPr>
            <w:tcW w:w="2881" w:type="dxa"/>
          </w:tcPr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 xml:space="preserve">«Буква </w:t>
            </w:r>
            <w:r w:rsidRPr="002B202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</w:t>
            </w: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 xml:space="preserve"> и ёё два звука «</w:t>
            </w:r>
            <w:r w:rsidRPr="002B202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</w:t>
            </w: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>» и «</w:t>
            </w:r>
            <w:r w:rsidRPr="002B202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нь</w:t>
            </w: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55" w:type="dxa"/>
          </w:tcPr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0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О. о.: коммуникация</w:t>
            </w: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1. упражнять в  составлении предложения</w:t>
            </w: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 xml:space="preserve"> с заданным словом, определять количество слов в предложении и называть их по порядку;</w:t>
            </w:r>
          </w:p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 xml:space="preserve">   2. познакомить детей с буквой н и тем, что она может обозначать звуки «н» и «нь»;</w:t>
            </w:r>
          </w:p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3. совершенствовать</w:t>
            </w: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 xml:space="preserve"> умение проводить звуковой анализ слов с применением правил написания гласных букв и определением ударного звука;</w:t>
            </w:r>
          </w:p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4. освоение способа слогового чтения</w:t>
            </w: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 xml:space="preserve"> с буквами м и н;</w:t>
            </w:r>
          </w:p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 xml:space="preserve">   5.  развивать дикционный аппарат</w:t>
            </w:r>
          </w:p>
        </w:tc>
        <w:tc>
          <w:tcPr>
            <w:tcW w:w="2860" w:type="dxa"/>
          </w:tcPr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>1. «Назови слова со звуком «нь»</w:t>
            </w:r>
          </w:p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>2. «Назови слова по заданной модели»</w:t>
            </w:r>
          </w:p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>3. «Где звук?»</w:t>
            </w:r>
          </w:p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>4. «Доскажи словечко»</w:t>
            </w:r>
          </w:p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>5. «Твёрдый - мягкий»</w:t>
            </w:r>
          </w:p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0" w:type="dxa"/>
          </w:tcPr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>Милу мама мылом мыла (скороговорка + мнемотаблица)</w:t>
            </w:r>
          </w:p>
        </w:tc>
      </w:tr>
      <w:tr w:rsidR="0035618E" w:rsidRPr="002B2025">
        <w:trPr>
          <w:trHeight w:val="3411"/>
        </w:trPr>
        <w:tc>
          <w:tcPr>
            <w:tcW w:w="712" w:type="dxa"/>
          </w:tcPr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>№24</w:t>
            </w:r>
          </w:p>
        </w:tc>
        <w:tc>
          <w:tcPr>
            <w:tcW w:w="2881" w:type="dxa"/>
          </w:tcPr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 xml:space="preserve">«Буква </w:t>
            </w:r>
            <w:r w:rsidRPr="002B202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</w:t>
            </w: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 xml:space="preserve"> и её два звука «</w:t>
            </w:r>
            <w:r w:rsidRPr="002B202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р»</w:t>
            </w: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 xml:space="preserve"> и «</w:t>
            </w:r>
            <w:r w:rsidRPr="002B202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рь»</w:t>
            </w:r>
          </w:p>
        </w:tc>
        <w:tc>
          <w:tcPr>
            <w:tcW w:w="4655" w:type="dxa"/>
          </w:tcPr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0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О. о.: коммуникация</w:t>
            </w: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>1. познакомить детей с буквой р и тем, что она обозначает звуки «р» и «рь»;</w:t>
            </w:r>
          </w:p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осваивать умение </w:t>
            </w: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 xml:space="preserve"> читать слоги и слова с пройденными буквами и буквой р;</w:t>
            </w:r>
          </w:p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>3. закреплять умение детей проводить звуковой анализ слов с применением правил написания гласных букв и определением ударного гласного звука;</w:t>
            </w:r>
          </w:p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способности подбирать слова к заданной модели</w:t>
            </w: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>5.  развивать дикционный аппарат</w:t>
            </w:r>
          </w:p>
        </w:tc>
        <w:tc>
          <w:tcPr>
            <w:tcW w:w="2860" w:type="dxa"/>
          </w:tcPr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>1. «Назови слова со звуком «рь»</w:t>
            </w:r>
          </w:p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>2. «Назови слова по заданной модели»</w:t>
            </w:r>
          </w:p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>3.  «Кто внимательный»</w:t>
            </w:r>
          </w:p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>4. «Доскажите словечко»</w:t>
            </w:r>
          </w:p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>5. «Буква потерялась»</w:t>
            </w:r>
          </w:p>
        </w:tc>
        <w:tc>
          <w:tcPr>
            <w:tcW w:w="4180" w:type="dxa"/>
          </w:tcPr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 xml:space="preserve">Чистоговорки: </w:t>
            </w:r>
          </w:p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>Ра–ра–ра начинается игра;</w:t>
            </w:r>
          </w:p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>ры-ры-ры – у мальчиков шары;</w:t>
            </w:r>
          </w:p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>ро-ро-ро – у нас новое ведро;</w:t>
            </w:r>
          </w:p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>ру-ру-ру – продолжаем мы игру;</w:t>
            </w:r>
          </w:p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>ре-ре-ре – стоит домик на горе;</w:t>
            </w:r>
          </w:p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>ри-ри-ри – на ветвях снегири;</w:t>
            </w:r>
          </w:p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>ор-ор-ор – созрел красный помидор;</w:t>
            </w:r>
          </w:p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>ир-ир-ир – мой папа командир;</w:t>
            </w:r>
          </w:p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>арь-арь-арь – на стене висит фонарь.</w:t>
            </w:r>
          </w:p>
        </w:tc>
      </w:tr>
      <w:tr w:rsidR="0035618E" w:rsidRPr="002B2025">
        <w:tc>
          <w:tcPr>
            <w:tcW w:w="712" w:type="dxa"/>
          </w:tcPr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>№25</w:t>
            </w:r>
          </w:p>
        </w:tc>
        <w:tc>
          <w:tcPr>
            <w:tcW w:w="2881" w:type="dxa"/>
          </w:tcPr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 xml:space="preserve">«Буква </w:t>
            </w:r>
            <w:r w:rsidRPr="002B202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л</w:t>
            </w: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 xml:space="preserve"> и её два звука «</w:t>
            </w:r>
            <w:r w:rsidRPr="002B202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л»</w:t>
            </w: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 xml:space="preserve"> и «</w:t>
            </w:r>
            <w:r w:rsidRPr="002B202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ль»</w:t>
            </w:r>
          </w:p>
        </w:tc>
        <w:tc>
          <w:tcPr>
            <w:tcW w:w="4655" w:type="dxa"/>
          </w:tcPr>
          <w:p w:rsidR="0035618E" w:rsidRPr="002B2025" w:rsidRDefault="0035618E" w:rsidP="00A03705">
            <w:pPr>
              <w:tabs>
                <w:tab w:val="left" w:pos="27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0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О. о.: коммуникация</w:t>
            </w: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0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</w:t>
            </w: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буквой л и тем, что она обозначает звуки «л» и «ль»;</w:t>
            </w:r>
          </w:p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осваивать умение </w:t>
            </w: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 xml:space="preserve"> читать слоги и слова с пройденными буквами и буквой р;</w:t>
            </w:r>
          </w:p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>3. закреплять умение детей проводить звуковой анализ слов с применением правил написания гласных букв и определением ударного гласного звука;</w:t>
            </w:r>
          </w:p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развивать</w:t>
            </w: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 xml:space="preserve"> умение делить предложение на слова, называть их по порядку;</w:t>
            </w:r>
          </w:p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пополнять литературный багаж рассказами</w:t>
            </w: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способности подбирать слова к заданной модели;</w:t>
            </w:r>
          </w:p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>7. развивать память, образное мышление.</w:t>
            </w:r>
          </w:p>
        </w:tc>
        <w:tc>
          <w:tcPr>
            <w:tcW w:w="2860" w:type="dxa"/>
          </w:tcPr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>1. «Одинаковый звук в словах»</w:t>
            </w:r>
          </w:p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>2. «Доскажи словечко»</w:t>
            </w:r>
          </w:p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>3. «Назови слова по модели»</w:t>
            </w:r>
          </w:p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>4. «Закончи фразу»</w:t>
            </w:r>
          </w:p>
        </w:tc>
        <w:tc>
          <w:tcPr>
            <w:tcW w:w="4180" w:type="dxa"/>
          </w:tcPr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 xml:space="preserve">Скороговорка: </w:t>
            </w:r>
          </w:p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>Колпак на колпаке и под колпаком колпак.</w:t>
            </w:r>
          </w:p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618E" w:rsidRPr="002B2025">
        <w:tc>
          <w:tcPr>
            <w:tcW w:w="712" w:type="dxa"/>
          </w:tcPr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>№26</w:t>
            </w:r>
          </w:p>
        </w:tc>
        <w:tc>
          <w:tcPr>
            <w:tcW w:w="2881" w:type="dxa"/>
          </w:tcPr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 xml:space="preserve">«Буква </w:t>
            </w:r>
            <w:r w:rsidRPr="002B202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Г и г</w:t>
            </w: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 xml:space="preserve"> и её два звука «</w:t>
            </w:r>
            <w:r w:rsidRPr="002B202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г»</w:t>
            </w: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 xml:space="preserve"> и «</w:t>
            </w:r>
            <w:r w:rsidRPr="002B202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гь»</w:t>
            </w:r>
          </w:p>
        </w:tc>
        <w:tc>
          <w:tcPr>
            <w:tcW w:w="4655" w:type="dxa"/>
          </w:tcPr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20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О. о.: коммуникация:</w:t>
            </w:r>
          </w:p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>1. познакомить с буквами</w:t>
            </w:r>
            <w:r w:rsidRPr="002B202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>Г и г и тем, что они обозначают звуки «г» и «гь»;</w:t>
            </w:r>
          </w:p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со способом и правилами выкладывания</w:t>
            </w: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 xml:space="preserve"> предло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жения из букв разрезной азбуки</w:t>
            </w: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5618E" w:rsidRPr="00E85691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развивать способности подбирать слова к заданной модели</w:t>
            </w: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>. отрабатывать дикцию, интонацию;</w:t>
            </w:r>
          </w:p>
        </w:tc>
        <w:tc>
          <w:tcPr>
            <w:tcW w:w="2860" w:type="dxa"/>
          </w:tcPr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>1. «Кто внимательный»</w:t>
            </w:r>
          </w:p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>2. «Доскажи словечко»</w:t>
            </w:r>
          </w:p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>3. «Звук заблудился»</w:t>
            </w:r>
          </w:p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>4. «Узнайте сказку»</w:t>
            </w:r>
          </w:p>
        </w:tc>
        <w:tc>
          <w:tcPr>
            <w:tcW w:w="4180" w:type="dxa"/>
          </w:tcPr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 xml:space="preserve">Скороговорка: </w:t>
            </w:r>
          </w:p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>Колпак на колпаке и под колпаком колпак</w:t>
            </w:r>
          </w:p>
        </w:tc>
      </w:tr>
      <w:tr w:rsidR="0035618E" w:rsidRPr="002B2025">
        <w:tc>
          <w:tcPr>
            <w:tcW w:w="712" w:type="dxa"/>
          </w:tcPr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>№27</w:t>
            </w:r>
          </w:p>
        </w:tc>
        <w:tc>
          <w:tcPr>
            <w:tcW w:w="2881" w:type="dxa"/>
          </w:tcPr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 xml:space="preserve">«Буква </w:t>
            </w:r>
            <w:r w:rsidRPr="002B202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 и К</w:t>
            </w: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 xml:space="preserve"> и её два звука «</w:t>
            </w:r>
            <w:r w:rsidRPr="002B202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к»</w:t>
            </w: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 xml:space="preserve"> и «</w:t>
            </w:r>
            <w:r w:rsidRPr="002B202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кь»</w:t>
            </w:r>
          </w:p>
        </w:tc>
        <w:tc>
          <w:tcPr>
            <w:tcW w:w="4655" w:type="dxa"/>
          </w:tcPr>
          <w:p w:rsidR="0035618E" w:rsidRPr="002B2025" w:rsidRDefault="0035618E" w:rsidP="00A03705">
            <w:pPr>
              <w:tabs>
                <w:tab w:val="left" w:pos="2581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20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О. о.: коммуникация:</w:t>
            </w:r>
            <w:r w:rsidRPr="002B20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>1. познакомить с буквами к и К. рассказать , что буква к обозначает звуки «к» и «кь»;</w:t>
            </w:r>
          </w:p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закреплять умение</w:t>
            </w: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 xml:space="preserve"> выкладывать предложения  в соответствии с правилами;</w:t>
            </w:r>
          </w:p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3.повторить</w:t>
            </w: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 xml:space="preserve">, что буква </w:t>
            </w:r>
            <w:r w:rsidRPr="002B202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я </w:t>
            </w: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 xml:space="preserve"> может обозначать два звука(«й»и «а» в начале слова и после гласной);</w:t>
            </w:r>
          </w:p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>4. закреплять умение детей называть слова определённой звуковой структуры .</w:t>
            </w:r>
          </w:p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</w:tcPr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>1. «Назови слова, которые начинаются со звука «й»</w:t>
            </w:r>
          </w:p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>2. «Кто внимательный»</w:t>
            </w:r>
          </w:p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>3. «Превращение слов – волшебная цепочка»</w:t>
            </w:r>
          </w:p>
        </w:tc>
        <w:tc>
          <w:tcPr>
            <w:tcW w:w="4180" w:type="dxa"/>
          </w:tcPr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>Артикуляционная гимнастика:</w:t>
            </w:r>
          </w:p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 xml:space="preserve">«Хомячок», </w:t>
            </w:r>
          </w:p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 xml:space="preserve">«Кружок» </w:t>
            </w:r>
          </w:p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>(см. приложение)</w:t>
            </w:r>
          </w:p>
        </w:tc>
      </w:tr>
      <w:tr w:rsidR="0035618E" w:rsidRPr="002B2025">
        <w:tc>
          <w:tcPr>
            <w:tcW w:w="712" w:type="dxa"/>
          </w:tcPr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>№28</w:t>
            </w:r>
          </w:p>
        </w:tc>
        <w:tc>
          <w:tcPr>
            <w:tcW w:w="2881" w:type="dxa"/>
          </w:tcPr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</w:p>
        </w:tc>
        <w:tc>
          <w:tcPr>
            <w:tcW w:w="4655" w:type="dxa"/>
          </w:tcPr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20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О. о.: коммуникация:</w:t>
            </w:r>
          </w:p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>1. закреплять чтение слогов ,слов  и предложений с пройденными буквами;</w:t>
            </w:r>
          </w:p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развивать диалогическую речь</w:t>
            </w: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упражнять в выкладывании предложения</w:t>
            </w: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 xml:space="preserve"> с применением известных грамматических и синтаксических правил;</w:t>
            </w:r>
          </w:p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>4. закреплять знания, что буква ю может обозначать два звука («й», «у» в начале слова или после гласного звука);</w:t>
            </w:r>
          </w:p>
          <w:p w:rsidR="0035618E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>5. закреплять умение детей называть слова определенной звуковой структуры и с заданным ударением;</w:t>
            </w:r>
          </w:p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</w:tcPr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>1. «Назови слова по модели»</w:t>
            </w:r>
          </w:p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>2. Ирга с заданиями (звуки в определенной последовательности)</w:t>
            </w:r>
          </w:p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>3. «Буква потерялась»</w:t>
            </w:r>
          </w:p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>4. «Головоломка»</w:t>
            </w:r>
          </w:p>
        </w:tc>
        <w:tc>
          <w:tcPr>
            <w:tcW w:w="4180" w:type="dxa"/>
          </w:tcPr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>Артикуляционная гимнастика:</w:t>
            </w:r>
          </w:p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>чередование «Толстячки - худышки»,</w:t>
            </w:r>
          </w:p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>«Шарики» (поочерёдное надувание щёк)</w:t>
            </w:r>
          </w:p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618E" w:rsidRPr="002B2025">
        <w:tc>
          <w:tcPr>
            <w:tcW w:w="712" w:type="dxa"/>
          </w:tcPr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>№29</w:t>
            </w:r>
          </w:p>
        </w:tc>
        <w:tc>
          <w:tcPr>
            <w:tcW w:w="2881" w:type="dxa"/>
          </w:tcPr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 xml:space="preserve">«Буквы </w:t>
            </w:r>
            <w:r w:rsidRPr="002B202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</w:t>
            </w: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2B202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</w:t>
            </w: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 xml:space="preserve"> и со звуками «</w:t>
            </w:r>
            <w:r w:rsidRPr="002B202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</w:t>
            </w: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>» и «</w:t>
            </w:r>
            <w:r w:rsidRPr="002B202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сь. </w:t>
            </w: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>Повторение»</w:t>
            </w:r>
          </w:p>
        </w:tc>
        <w:tc>
          <w:tcPr>
            <w:tcW w:w="4655" w:type="dxa"/>
          </w:tcPr>
          <w:p w:rsidR="0035618E" w:rsidRPr="002B2025" w:rsidRDefault="0035618E" w:rsidP="00A03705">
            <w:pPr>
              <w:tabs>
                <w:tab w:val="left" w:pos="2581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20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О. о.: коммуникация:</w:t>
            </w:r>
            <w:r w:rsidRPr="002B20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>1. познакомить с буквами т и Т. рассказать , что буква к обозначает звуки «т» и «ть»;</w:t>
            </w:r>
          </w:p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>2. закреплять умение выкладывать предложение с применением пройденным грамматических правил;</w:t>
            </w:r>
          </w:p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>3. закрепить знания, что буква е может обозначать два звука («й» и «о» в начале слова и после гласного звука);</w:t>
            </w:r>
          </w:p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>4. продолжать совершенствовать чтение детей;</w:t>
            </w:r>
          </w:p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развивать память, внимание, речь</w:t>
            </w: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5618E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>6. закреплять умение называть слова с определенным ударным гласным звуком;</w:t>
            </w:r>
          </w:p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</w:tcPr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>1. «Игра с заданием»</w:t>
            </w:r>
          </w:p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>2. «Назови слова с ударным гласным звуком «о»</w:t>
            </w:r>
          </w:p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>3. «Твёрдый – мягкий»</w:t>
            </w:r>
          </w:p>
        </w:tc>
        <w:tc>
          <w:tcPr>
            <w:tcW w:w="4180" w:type="dxa"/>
          </w:tcPr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 xml:space="preserve">Скороговорка: </w:t>
            </w:r>
          </w:p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>У маленького Сани сани едут сами. Сани едут сами у маленького Сани.</w:t>
            </w:r>
          </w:p>
        </w:tc>
      </w:tr>
      <w:tr w:rsidR="0035618E" w:rsidRPr="002B2025">
        <w:tc>
          <w:tcPr>
            <w:tcW w:w="712" w:type="dxa"/>
          </w:tcPr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>№30</w:t>
            </w:r>
          </w:p>
        </w:tc>
        <w:tc>
          <w:tcPr>
            <w:tcW w:w="2881" w:type="dxa"/>
          </w:tcPr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 xml:space="preserve">«Буквы </w:t>
            </w:r>
            <w:r w:rsidRPr="002B202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</w:t>
            </w: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2B202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</w:t>
            </w: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 xml:space="preserve"> и со звуками «</w:t>
            </w:r>
            <w:r w:rsidRPr="002B202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</w:t>
            </w: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>» и «</w:t>
            </w:r>
            <w:r w:rsidRPr="002B202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зь. </w:t>
            </w: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>Повторение»</w:t>
            </w:r>
          </w:p>
        </w:tc>
        <w:tc>
          <w:tcPr>
            <w:tcW w:w="4655" w:type="dxa"/>
          </w:tcPr>
          <w:p w:rsidR="0035618E" w:rsidRPr="002B2025" w:rsidRDefault="0035618E" w:rsidP="00A03705">
            <w:pPr>
              <w:tabs>
                <w:tab w:val="left" w:pos="2581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20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О. о.: коммуникация:</w:t>
            </w:r>
            <w:r w:rsidRPr="002B20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>1. познакомить с буквами з и З, рассказать , что буква к обозначает звуки «з» и «зь»;</w:t>
            </w:r>
          </w:p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>2. закреплять умение выкладывать предложение с применением, пройденным грамматических и синтаксических правил;</w:t>
            </w:r>
          </w:p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>3. закрепить, что буква е может обозначать два звука («й» и «э» в начале слова и после гласного звука);</w:t>
            </w:r>
          </w:p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>4. продолжать совершенствовать чтение детей;</w:t>
            </w:r>
          </w:p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развивать умение отвечать на вопросы по прочитанному тексту</w:t>
            </w: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>6. закреплять умение детей называть слова по модели.</w:t>
            </w:r>
          </w:p>
        </w:tc>
        <w:tc>
          <w:tcPr>
            <w:tcW w:w="2860" w:type="dxa"/>
          </w:tcPr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>1. «Назови слова со звуком «з»</w:t>
            </w:r>
          </w:p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>2. «Назови слова по заданной модели»</w:t>
            </w:r>
          </w:p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>3. «Кто внимательный»</w:t>
            </w:r>
          </w:p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>4. «Звук заблудился»</w:t>
            </w:r>
          </w:p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>5. «</w:t>
            </w:r>
            <w:r w:rsidRPr="002B20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Один – много».</w:t>
            </w:r>
          </w:p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>Я назову один предмет, а ты – много.</w:t>
            </w:r>
          </w:p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>Один зонт – много зонтов.</w:t>
            </w:r>
          </w:p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>Один зайка – много заек.</w:t>
            </w:r>
          </w:p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>Один завод – много …? Заводов.</w:t>
            </w:r>
          </w:p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>Одна мозаика – много — …? Мозаек…</w:t>
            </w:r>
          </w:p>
        </w:tc>
        <w:tc>
          <w:tcPr>
            <w:tcW w:w="4180" w:type="dxa"/>
          </w:tcPr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 xml:space="preserve">Скороговорка: </w:t>
            </w:r>
          </w:p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>У маленького Сани сани едут сами. Сани едут сами у маленького Сани.</w:t>
            </w:r>
          </w:p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B202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Чистоговорки:</w:t>
            </w:r>
          </w:p>
          <w:p w:rsidR="0035618E" w:rsidRPr="002B2025" w:rsidRDefault="0035618E" w:rsidP="00A03705">
            <w:pPr>
              <w:pStyle w:val="NormalWeb"/>
            </w:pPr>
            <w:r w:rsidRPr="002B2025">
              <w:t>Зы-зы-зы, давно не было грозы.                За-за-за, надвигается гроза.                        Зы-зы-зы, не боимся мы грозы.                  Зу-зу-зу, ручеек течет внизу.                        Зы-зы-зы, вымыли тазы.                           За-за-за, у Нины карие глаза.                         Зу-зу-зу, кубики везу.     Зи-зи-зи, к дому подвези.                     Зе-зе-зе, дай воды козе.</w:t>
            </w:r>
          </w:p>
        </w:tc>
      </w:tr>
      <w:tr w:rsidR="0035618E" w:rsidRPr="002B2025">
        <w:tc>
          <w:tcPr>
            <w:tcW w:w="712" w:type="dxa"/>
          </w:tcPr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>№31</w:t>
            </w:r>
          </w:p>
        </w:tc>
        <w:tc>
          <w:tcPr>
            <w:tcW w:w="2881" w:type="dxa"/>
          </w:tcPr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2025">
              <w:rPr>
                <w:rFonts w:ascii="Times New Roman" w:hAnsi="Times New Roman" w:cs="Times New Roman"/>
                <w:sz w:val="28"/>
                <w:szCs w:val="28"/>
              </w:rPr>
              <w:t xml:space="preserve">«Буква </w:t>
            </w:r>
            <w:r w:rsidRPr="002B202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ш. </w:t>
            </w:r>
            <w:r w:rsidRPr="002B2025">
              <w:rPr>
                <w:rFonts w:ascii="Times New Roman" w:hAnsi="Times New Roman" w:cs="Times New Roman"/>
                <w:sz w:val="28"/>
                <w:szCs w:val="28"/>
              </w:rPr>
              <w:t>Пересказывание рассказа</w:t>
            </w:r>
            <w:r w:rsidRPr="002B202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»</w:t>
            </w:r>
          </w:p>
        </w:tc>
        <w:tc>
          <w:tcPr>
            <w:tcW w:w="4655" w:type="dxa"/>
          </w:tcPr>
          <w:p w:rsidR="0035618E" w:rsidRPr="002B2025" w:rsidRDefault="0035618E" w:rsidP="00A03705">
            <w:pPr>
              <w:tabs>
                <w:tab w:val="left" w:pos="2581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20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О. о.: коммуникация:</w:t>
            </w:r>
          </w:p>
          <w:p w:rsidR="0035618E" w:rsidRPr="002B2025" w:rsidRDefault="0035618E" w:rsidP="00A03705">
            <w:pPr>
              <w:tabs>
                <w:tab w:val="left" w:pos="258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совершенствовать умение</w:t>
            </w:r>
            <w:r w:rsidRPr="002B2025">
              <w:rPr>
                <w:rFonts w:ascii="Times New Roman" w:hAnsi="Times New Roman" w:cs="Times New Roman"/>
                <w:sz w:val="28"/>
                <w:szCs w:val="28"/>
              </w:rPr>
              <w:t xml:space="preserve"> выкладывать предложения с применением всех пройденных грамматических и синтаксических правил;</w:t>
            </w:r>
          </w:p>
          <w:p w:rsidR="0035618E" w:rsidRPr="002B2025" w:rsidRDefault="0035618E" w:rsidP="00A03705">
            <w:pPr>
              <w:tabs>
                <w:tab w:val="left" w:pos="258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2025">
              <w:rPr>
                <w:rFonts w:ascii="Times New Roman" w:hAnsi="Times New Roman" w:cs="Times New Roman"/>
                <w:sz w:val="28"/>
                <w:szCs w:val="28"/>
              </w:rPr>
              <w:t>2. познакомить с буквой ш, с правилом написания сочетания ши;</w:t>
            </w:r>
          </w:p>
          <w:p w:rsidR="0035618E" w:rsidRPr="002B2025" w:rsidRDefault="0035618E" w:rsidP="00A03705">
            <w:pPr>
              <w:tabs>
                <w:tab w:val="left" w:pos="258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2025">
              <w:rPr>
                <w:rFonts w:ascii="Times New Roman" w:hAnsi="Times New Roman" w:cs="Times New Roman"/>
                <w:sz w:val="28"/>
                <w:szCs w:val="28"/>
              </w:rPr>
              <w:t>3. совершенствовать навык чтения детей;</w:t>
            </w:r>
          </w:p>
          <w:p w:rsidR="0035618E" w:rsidRPr="002B2025" w:rsidRDefault="0035618E" w:rsidP="00A03705">
            <w:pPr>
              <w:tabs>
                <w:tab w:val="left" w:pos="258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упражнять в  пересказе прочитанного</w:t>
            </w:r>
            <w:r w:rsidRPr="002B2025">
              <w:rPr>
                <w:rFonts w:ascii="Times New Roman" w:hAnsi="Times New Roman" w:cs="Times New Roman"/>
                <w:sz w:val="28"/>
                <w:szCs w:val="28"/>
              </w:rPr>
              <w:t xml:space="preserve"> рассказ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B202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5618E" w:rsidRPr="002B2025" w:rsidRDefault="0035618E" w:rsidP="00A03705">
            <w:pPr>
              <w:tabs>
                <w:tab w:val="left" w:pos="2581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совершенствовать умение</w:t>
            </w:r>
            <w:r w:rsidRPr="002B20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называть  </w:t>
            </w:r>
            <w:r w:rsidRPr="002B2025">
              <w:rPr>
                <w:rFonts w:ascii="Times New Roman" w:hAnsi="Times New Roman" w:cs="Times New Roman"/>
                <w:sz w:val="28"/>
                <w:szCs w:val="28"/>
              </w:rPr>
              <w:t xml:space="preserve">слова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Pr="002B2025">
              <w:rPr>
                <w:rFonts w:ascii="Times New Roman" w:hAnsi="Times New Roman" w:cs="Times New Roman"/>
                <w:sz w:val="28"/>
                <w:szCs w:val="28"/>
              </w:rPr>
              <w:t>определенной звуковой структуре.</w:t>
            </w:r>
          </w:p>
        </w:tc>
        <w:tc>
          <w:tcPr>
            <w:tcW w:w="2860" w:type="dxa"/>
          </w:tcPr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2025">
              <w:rPr>
                <w:rFonts w:ascii="Times New Roman" w:hAnsi="Times New Roman" w:cs="Times New Roman"/>
                <w:sz w:val="28"/>
                <w:szCs w:val="28"/>
              </w:rPr>
              <w:t>1. «Назови слова со звуком «ш» в начале слова»</w:t>
            </w:r>
          </w:p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2025">
              <w:rPr>
                <w:rFonts w:ascii="Times New Roman" w:hAnsi="Times New Roman" w:cs="Times New Roman"/>
                <w:sz w:val="28"/>
                <w:szCs w:val="28"/>
              </w:rPr>
              <w:t>2. «Назови слова по данной модели»</w:t>
            </w:r>
          </w:p>
          <w:p w:rsidR="0035618E" w:rsidRDefault="0035618E" w:rsidP="00A03705">
            <w:pPr>
              <w:spacing w:after="0" w:line="240" w:lineRule="auto"/>
              <w:rPr>
                <w:rStyle w:val="c2"/>
                <w:rFonts w:ascii="Times New Roman" w:hAnsi="Times New Roman" w:cs="Times New Roman"/>
                <w:sz w:val="28"/>
                <w:szCs w:val="28"/>
              </w:rPr>
            </w:pPr>
            <w:r w:rsidRPr="002B2025">
              <w:rPr>
                <w:rFonts w:ascii="Times New Roman" w:hAnsi="Times New Roman" w:cs="Times New Roman"/>
                <w:sz w:val="28"/>
                <w:szCs w:val="28"/>
              </w:rPr>
              <w:t xml:space="preserve">3. Упражнение «Сосчитай до пяти»: </w:t>
            </w:r>
            <w:r w:rsidRPr="002B2025">
              <w:rPr>
                <w:rStyle w:val="c2"/>
                <w:rFonts w:ascii="Times New Roman" w:hAnsi="Times New Roman" w:cs="Times New Roman"/>
                <w:sz w:val="28"/>
                <w:szCs w:val="28"/>
              </w:rPr>
              <w:t>Один камыш, два камыша,..пять камышей.</w:t>
            </w:r>
            <w:r w:rsidRPr="002B202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Pr="002B2025">
              <w:rPr>
                <w:rStyle w:val="c2"/>
                <w:rFonts w:ascii="Times New Roman" w:hAnsi="Times New Roman" w:cs="Times New Roman"/>
                <w:sz w:val="28"/>
                <w:szCs w:val="28"/>
              </w:rPr>
              <w:t>Один шалаш, два шалаша,..пять шалашей.</w:t>
            </w:r>
            <w:r w:rsidRPr="002B202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Pr="002B2025">
              <w:rPr>
                <w:rStyle w:val="c2"/>
                <w:rFonts w:ascii="Times New Roman" w:hAnsi="Times New Roman" w:cs="Times New Roman"/>
                <w:sz w:val="28"/>
                <w:szCs w:val="28"/>
              </w:rPr>
              <w:t>Одна шуба, две шубы,..пять шуб.</w:t>
            </w:r>
            <w:r w:rsidRPr="002B202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  <w:r w:rsidRPr="002B2025">
              <w:rPr>
                <w:rStyle w:val="c2"/>
                <w:rFonts w:ascii="Times New Roman" w:hAnsi="Times New Roman" w:cs="Times New Roman"/>
                <w:sz w:val="28"/>
                <w:szCs w:val="28"/>
              </w:rPr>
              <w:t>Одна школа, две школы,..пять школ.</w:t>
            </w:r>
            <w:r w:rsidRPr="002B202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  <w:r w:rsidRPr="002B2025">
              <w:rPr>
                <w:rStyle w:val="c2"/>
                <w:rFonts w:ascii="Times New Roman" w:hAnsi="Times New Roman" w:cs="Times New Roman"/>
                <w:sz w:val="28"/>
                <w:szCs w:val="28"/>
              </w:rPr>
              <w:t>Одно шило, два шила,..пять шил.</w:t>
            </w:r>
          </w:p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0" w:type="dxa"/>
          </w:tcPr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2025">
              <w:rPr>
                <w:rFonts w:ascii="Times New Roman" w:hAnsi="Times New Roman" w:cs="Times New Roman"/>
                <w:sz w:val="28"/>
                <w:szCs w:val="28"/>
              </w:rPr>
              <w:t xml:space="preserve">Артикуляционная гимнастика </w:t>
            </w:r>
          </w:p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2025">
              <w:rPr>
                <w:rFonts w:ascii="Times New Roman" w:hAnsi="Times New Roman" w:cs="Times New Roman"/>
                <w:sz w:val="28"/>
                <w:szCs w:val="28"/>
              </w:rPr>
              <w:t xml:space="preserve">№51  «Блинчик», </w:t>
            </w:r>
          </w:p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2025">
              <w:rPr>
                <w:rFonts w:ascii="Times New Roman" w:hAnsi="Times New Roman" w:cs="Times New Roman"/>
                <w:sz w:val="28"/>
                <w:szCs w:val="28"/>
              </w:rPr>
              <w:t>№52 «Мыльные пузыри»</w:t>
            </w:r>
          </w:p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2025">
              <w:rPr>
                <w:rFonts w:ascii="Times New Roman" w:hAnsi="Times New Roman" w:cs="Times New Roman"/>
                <w:sz w:val="28"/>
                <w:szCs w:val="28"/>
              </w:rPr>
              <w:t>(См. в приложении)</w:t>
            </w:r>
          </w:p>
        </w:tc>
      </w:tr>
      <w:tr w:rsidR="0035618E" w:rsidRPr="002B2025">
        <w:trPr>
          <w:trHeight w:val="177"/>
        </w:trPr>
        <w:tc>
          <w:tcPr>
            <w:tcW w:w="712" w:type="dxa"/>
            <w:tcBorders>
              <w:left w:val="single" w:sz="4" w:space="0" w:color="auto"/>
              <w:bottom w:val="single" w:sz="4" w:space="0" w:color="auto"/>
            </w:tcBorders>
          </w:tcPr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1" w:type="dxa"/>
            <w:tcBorders>
              <w:bottom w:val="single" w:sz="4" w:space="0" w:color="auto"/>
            </w:tcBorders>
          </w:tcPr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B2025">
              <w:rPr>
                <w:rFonts w:ascii="Times New Roman" w:hAnsi="Times New Roman" w:cs="Times New Roman"/>
                <w:sz w:val="28"/>
                <w:szCs w:val="28"/>
              </w:rPr>
              <w:t xml:space="preserve">Буква </w:t>
            </w:r>
            <w:r w:rsidRPr="002B202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Ж, ж</w:t>
            </w:r>
            <w:r w:rsidRPr="002B2025">
              <w:rPr>
                <w:rFonts w:ascii="Times New Roman" w:hAnsi="Times New Roman" w:cs="Times New Roman"/>
                <w:sz w:val="28"/>
                <w:szCs w:val="28"/>
              </w:rPr>
              <w:t xml:space="preserve">. Правило написания сочетания </w:t>
            </w:r>
            <w:r w:rsidRPr="002B202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жи</w:t>
            </w:r>
            <w:r w:rsidRPr="002B202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18E" w:rsidRPr="002B2025" w:rsidRDefault="0035618E" w:rsidP="00A03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5" w:type="dxa"/>
            <w:tcBorders>
              <w:bottom w:val="single" w:sz="4" w:space="0" w:color="auto"/>
            </w:tcBorders>
          </w:tcPr>
          <w:p w:rsidR="0035618E" w:rsidRPr="002B2025" w:rsidRDefault="0035618E" w:rsidP="00A03705">
            <w:pPr>
              <w:tabs>
                <w:tab w:val="left" w:pos="2581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20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О. о.: коммуникация:</w:t>
            </w:r>
          </w:p>
          <w:p w:rsidR="0035618E" w:rsidRPr="002B2025" w:rsidRDefault="0035618E" w:rsidP="00A03705">
            <w:pPr>
              <w:tabs>
                <w:tab w:val="left" w:pos="258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совершенствовать умение </w:t>
            </w:r>
            <w:r w:rsidRPr="002B2025">
              <w:rPr>
                <w:rFonts w:ascii="Times New Roman" w:hAnsi="Times New Roman" w:cs="Times New Roman"/>
                <w:sz w:val="28"/>
                <w:szCs w:val="28"/>
              </w:rPr>
              <w:t>детей выкладывать предложения с применением всех пройденных грамматических и синтаксических правил, определением ударного гласного;</w:t>
            </w:r>
          </w:p>
          <w:p w:rsidR="0035618E" w:rsidRPr="002B2025" w:rsidRDefault="0035618E" w:rsidP="00A03705">
            <w:pPr>
              <w:tabs>
                <w:tab w:val="left" w:pos="258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2025">
              <w:rPr>
                <w:rFonts w:ascii="Times New Roman" w:hAnsi="Times New Roman" w:cs="Times New Roman"/>
                <w:sz w:val="28"/>
                <w:szCs w:val="28"/>
              </w:rPr>
              <w:t>2. познакомит с буквой Ж, ж и правилами написания сочетания жи;</w:t>
            </w:r>
          </w:p>
          <w:p w:rsidR="0035618E" w:rsidRPr="002B2025" w:rsidRDefault="0035618E" w:rsidP="00A03705">
            <w:pPr>
              <w:tabs>
                <w:tab w:val="left" w:pos="258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2025">
              <w:rPr>
                <w:rFonts w:ascii="Times New Roman" w:hAnsi="Times New Roman" w:cs="Times New Roman"/>
                <w:sz w:val="28"/>
                <w:szCs w:val="28"/>
              </w:rPr>
              <w:t>3. совершенствовать навык чтения;</w:t>
            </w:r>
          </w:p>
          <w:p w:rsidR="0035618E" w:rsidRPr="002B2025" w:rsidRDefault="0035618E" w:rsidP="00A03705">
            <w:pPr>
              <w:tabs>
                <w:tab w:val="left" w:pos="258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развивать внимание, память, речь</w:t>
            </w:r>
            <w:r w:rsidRPr="002B202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5618E" w:rsidRPr="002B2025" w:rsidRDefault="0035618E" w:rsidP="00A03705">
            <w:pPr>
              <w:tabs>
                <w:tab w:val="left" w:pos="2581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2025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совершенствовать умение </w:t>
            </w:r>
            <w:r w:rsidRPr="002B2025">
              <w:rPr>
                <w:rFonts w:ascii="Times New Roman" w:hAnsi="Times New Roman" w:cs="Times New Roman"/>
                <w:sz w:val="28"/>
                <w:szCs w:val="28"/>
              </w:rPr>
              <w:t>называть слова определенной звуковой структуры.</w:t>
            </w:r>
          </w:p>
        </w:tc>
        <w:tc>
          <w:tcPr>
            <w:tcW w:w="2860" w:type="dxa"/>
            <w:tcBorders>
              <w:bottom w:val="single" w:sz="4" w:space="0" w:color="auto"/>
            </w:tcBorders>
          </w:tcPr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>1 «</w:t>
            </w:r>
            <w:r w:rsidRPr="002B2025">
              <w:rPr>
                <w:rFonts w:ascii="Times New Roman" w:hAnsi="Times New Roman" w:cs="Times New Roman"/>
                <w:sz w:val="28"/>
                <w:szCs w:val="28"/>
              </w:rPr>
              <w:t>Кто внимательный»</w:t>
            </w:r>
          </w:p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2025">
              <w:rPr>
                <w:rFonts w:ascii="Times New Roman" w:hAnsi="Times New Roman" w:cs="Times New Roman"/>
                <w:sz w:val="28"/>
                <w:szCs w:val="28"/>
              </w:rPr>
              <w:t>2. «Назови слова со звуком «ж»</w:t>
            </w:r>
          </w:p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2025">
              <w:rPr>
                <w:rFonts w:ascii="Times New Roman" w:hAnsi="Times New Roman" w:cs="Times New Roman"/>
                <w:sz w:val="28"/>
                <w:szCs w:val="28"/>
              </w:rPr>
              <w:t>3. «Назови слова по заданной модели»</w:t>
            </w:r>
          </w:p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0" w:type="dxa"/>
            <w:tcBorders>
              <w:bottom w:val="single" w:sz="4" w:space="0" w:color="auto"/>
            </w:tcBorders>
          </w:tcPr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2025">
              <w:rPr>
                <w:rFonts w:ascii="Times New Roman" w:hAnsi="Times New Roman" w:cs="Times New Roman"/>
                <w:sz w:val="28"/>
                <w:szCs w:val="28"/>
              </w:rPr>
              <w:t xml:space="preserve">Артикуляционная гимнастика </w:t>
            </w:r>
          </w:p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2025">
              <w:rPr>
                <w:rFonts w:ascii="Times New Roman" w:hAnsi="Times New Roman" w:cs="Times New Roman"/>
                <w:sz w:val="28"/>
                <w:szCs w:val="28"/>
              </w:rPr>
              <w:t xml:space="preserve">№51  «Блинчик», </w:t>
            </w:r>
          </w:p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2025">
              <w:rPr>
                <w:rFonts w:ascii="Times New Roman" w:hAnsi="Times New Roman" w:cs="Times New Roman"/>
                <w:sz w:val="28"/>
                <w:szCs w:val="28"/>
              </w:rPr>
              <w:t>№52 «Мыльные пузыри»</w:t>
            </w:r>
          </w:p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025">
              <w:rPr>
                <w:rFonts w:ascii="Times New Roman" w:hAnsi="Times New Roman" w:cs="Times New Roman"/>
                <w:sz w:val="28"/>
                <w:szCs w:val="28"/>
              </w:rPr>
              <w:t>(См. в приложении</w:t>
            </w:r>
          </w:p>
        </w:tc>
      </w:tr>
      <w:tr w:rsidR="0035618E" w:rsidRPr="002B2025">
        <w:trPr>
          <w:trHeight w:val="4425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</w:tcPr>
          <w:p w:rsidR="0035618E" w:rsidRPr="002B2025" w:rsidRDefault="0035618E" w:rsidP="00A03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>№33</w:t>
            </w:r>
          </w:p>
        </w:tc>
        <w:tc>
          <w:tcPr>
            <w:tcW w:w="2881" w:type="dxa"/>
            <w:tcBorders>
              <w:top w:val="single" w:sz="4" w:space="0" w:color="auto"/>
            </w:tcBorders>
          </w:tcPr>
          <w:p w:rsidR="0035618E" w:rsidRPr="002B2025" w:rsidRDefault="0035618E" w:rsidP="00A03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 xml:space="preserve">«Буквы </w:t>
            </w:r>
            <w:r w:rsidRPr="002B202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Д, д.</w:t>
            </w: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 xml:space="preserve"> Озаглавливание и пересказ рассказа»</w:t>
            </w:r>
          </w:p>
        </w:tc>
        <w:tc>
          <w:tcPr>
            <w:tcW w:w="4655" w:type="dxa"/>
            <w:tcBorders>
              <w:top w:val="single" w:sz="4" w:space="0" w:color="auto"/>
            </w:tcBorders>
          </w:tcPr>
          <w:p w:rsidR="0035618E" w:rsidRPr="002B2025" w:rsidRDefault="0035618E" w:rsidP="00A03705">
            <w:pPr>
              <w:tabs>
                <w:tab w:val="left" w:pos="2581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5618E" w:rsidRPr="002B2025" w:rsidRDefault="0035618E" w:rsidP="00A03705">
            <w:pPr>
              <w:tabs>
                <w:tab w:val="left" w:pos="2581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20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О. о.: коммуникация:</w:t>
            </w:r>
          </w:p>
          <w:p w:rsidR="0035618E" w:rsidRPr="002B2025" w:rsidRDefault="0035618E" w:rsidP="00A03705">
            <w:pPr>
              <w:tabs>
                <w:tab w:val="left" w:pos="258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>1. познакомить с буквами д и Д и тем, что они обозначают звуки «д» и «дь»;</w:t>
            </w:r>
          </w:p>
          <w:p w:rsidR="0035618E" w:rsidRPr="002B2025" w:rsidRDefault="0035618E" w:rsidP="00A03705">
            <w:pPr>
              <w:tabs>
                <w:tab w:val="left" w:pos="258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совершенствовать умение</w:t>
            </w: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 xml:space="preserve"> выкладывать предложения с применением всех пройденных грамматических и синтаксических правил;</w:t>
            </w:r>
          </w:p>
          <w:p w:rsidR="0035618E" w:rsidRPr="002B2025" w:rsidRDefault="0035618E" w:rsidP="00A03705">
            <w:pPr>
              <w:tabs>
                <w:tab w:val="left" w:pos="258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 xml:space="preserve">3. совершенствовать навык чтения детей; </w:t>
            </w:r>
          </w:p>
          <w:p w:rsidR="0035618E" w:rsidRPr="002B2025" w:rsidRDefault="0035618E" w:rsidP="00A03705">
            <w:pPr>
              <w:tabs>
                <w:tab w:val="left" w:pos="258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формировать умение</w:t>
            </w: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 xml:space="preserve"> детей озаглавливать и пересказывать рассказ;</w:t>
            </w:r>
          </w:p>
          <w:p w:rsidR="0035618E" w:rsidRPr="002B2025" w:rsidRDefault="0035618E" w:rsidP="00A03705">
            <w:pPr>
              <w:tabs>
                <w:tab w:val="left" w:pos="258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умение </w:t>
            </w: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 xml:space="preserve"> называть слова определенной звуковой структуры.</w:t>
            </w:r>
          </w:p>
          <w:p w:rsidR="0035618E" w:rsidRPr="002B2025" w:rsidRDefault="0035618E" w:rsidP="00A03705">
            <w:pPr>
              <w:tabs>
                <w:tab w:val="left" w:pos="2581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60" w:type="dxa"/>
            <w:tcBorders>
              <w:top w:val="single" w:sz="4" w:space="0" w:color="auto"/>
            </w:tcBorders>
          </w:tcPr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 xml:space="preserve">1. Игра с заданием в слово </w:t>
            </w:r>
            <w:r w:rsidRPr="002B202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дружили</w:t>
            </w:r>
          </w:p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>2. «Назови слова со звуком «дь»</w:t>
            </w:r>
          </w:p>
          <w:p w:rsidR="0035618E" w:rsidRPr="002B2025" w:rsidRDefault="0035618E" w:rsidP="00A03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>3. «Назови слова по заданной модели»</w:t>
            </w:r>
          </w:p>
        </w:tc>
        <w:tc>
          <w:tcPr>
            <w:tcW w:w="4180" w:type="dxa"/>
            <w:tcBorders>
              <w:top w:val="single" w:sz="4" w:space="0" w:color="auto"/>
            </w:tcBorders>
          </w:tcPr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>Скороговорка:</w:t>
            </w:r>
          </w:p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>Дима дарит Дине дыни,</w:t>
            </w:r>
            <w:r w:rsidRPr="002B2025">
              <w:rPr>
                <w:rFonts w:ascii="Times New Roman" w:hAnsi="Times New Roman" w:cs="Times New Roman"/>
                <w:sz w:val="24"/>
                <w:szCs w:val="24"/>
              </w:rPr>
              <w:br/>
              <w:t>Дыни Дима дарит Дине</w:t>
            </w:r>
            <w:r w:rsidRPr="002B2025">
              <w:rPr>
                <w:rFonts w:ascii="Times New Roman" w:hAnsi="Times New Roman" w:cs="Times New Roman"/>
              </w:rPr>
              <w:t xml:space="preserve">  </w:t>
            </w:r>
          </w:p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>(скороговорка + мнетаблица)</w:t>
            </w:r>
            <w:r w:rsidRPr="002B202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35618E" w:rsidRPr="002B2025">
        <w:tc>
          <w:tcPr>
            <w:tcW w:w="712" w:type="dxa"/>
          </w:tcPr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>№34</w:t>
            </w:r>
          </w:p>
        </w:tc>
        <w:tc>
          <w:tcPr>
            <w:tcW w:w="2881" w:type="dxa"/>
          </w:tcPr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 xml:space="preserve">«Буква </w:t>
            </w:r>
            <w:r w:rsidRPr="002B202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</w:t>
            </w: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2B202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</w:t>
            </w: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55" w:type="dxa"/>
          </w:tcPr>
          <w:p w:rsidR="0035618E" w:rsidRPr="002B2025" w:rsidRDefault="0035618E" w:rsidP="00A03705">
            <w:pPr>
              <w:tabs>
                <w:tab w:val="left" w:pos="2581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20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О. о.: коммуникация:</w:t>
            </w:r>
          </w:p>
          <w:p w:rsidR="0035618E" w:rsidRPr="002B2025" w:rsidRDefault="0035618E" w:rsidP="00A03705">
            <w:pPr>
              <w:tabs>
                <w:tab w:val="left" w:pos="258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>1. познакомить с буквами т и Т и тем, что они обозначают звуки «т» и «ть»;</w:t>
            </w:r>
          </w:p>
          <w:p w:rsidR="0035618E" w:rsidRPr="002B2025" w:rsidRDefault="0035618E" w:rsidP="00A03705">
            <w:pPr>
              <w:tabs>
                <w:tab w:val="left" w:pos="258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формировать умение</w:t>
            </w: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 xml:space="preserve"> проставлять ударение в напечатанных словах и читать слова с ударением;</w:t>
            </w:r>
          </w:p>
          <w:p w:rsidR="0035618E" w:rsidRPr="002B2025" w:rsidRDefault="0035618E" w:rsidP="00A03705">
            <w:pPr>
              <w:tabs>
                <w:tab w:val="left" w:pos="258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>3. совершенствовать навык чтения;</w:t>
            </w:r>
          </w:p>
          <w:p w:rsidR="0035618E" w:rsidRPr="002B2025" w:rsidRDefault="0035618E" w:rsidP="00A03705">
            <w:pPr>
              <w:tabs>
                <w:tab w:val="left" w:pos="258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совершенствовать фонематический слух</w:t>
            </w: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5618E" w:rsidRPr="002B2025" w:rsidRDefault="0035618E" w:rsidP="00A03705">
            <w:pPr>
              <w:tabs>
                <w:tab w:val="left" w:pos="2581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60" w:type="dxa"/>
          </w:tcPr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>1. «Назови слова» с мячом в кругу</w:t>
            </w:r>
          </w:p>
        </w:tc>
        <w:tc>
          <w:tcPr>
            <w:tcW w:w="4180" w:type="dxa"/>
          </w:tcPr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>Скороговорка:</w:t>
            </w:r>
          </w:p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>Дима дарит Дине дыни,</w:t>
            </w:r>
            <w:r w:rsidRPr="002B202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Дыни Дима дарит Дине </w:t>
            </w:r>
            <w:r w:rsidRPr="002B2025">
              <w:rPr>
                <w:rFonts w:ascii="Times New Roman" w:hAnsi="Times New Roman" w:cs="Times New Roman"/>
                <w:sz w:val="24"/>
                <w:szCs w:val="24"/>
              </w:rPr>
              <w:br/>
              <w:t>(закрепить)</w:t>
            </w:r>
          </w:p>
          <w:p w:rsidR="0035618E" w:rsidRPr="002B2025" w:rsidRDefault="0035618E" w:rsidP="00A03705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618E" w:rsidRPr="002B2025">
        <w:tc>
          <w:tcPr>
            <w:tcW w:w="712" w:type="dxa"/>
          </w:tcPr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>№35</w:t>
            </w:r>
          </w:p>
        </w:tc>
        <w:tc>
          <w:tcPr>
            <w:tcW w:w="2881" w:type="dxa"/>
          </w:tcPr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 xml:space="preserve">«Буква </w:t>
            </w:r>
            <w:r w:rsidRPr="002B202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ь</w:t>
            </w: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55" w:type="dxa"/>
          </w:tcPr>
          <w:p w:rsidR="0035618E" w:rsidRPr="002B2025" w:rsidRDefault="0035618E" w:rsidP="00A03705">
            <w:pPr>
              <w:tabs>
                <w:tab w:val="left" w:pos="2581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20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О. о.: коммуникация:</w:t>
            </w:r>
          </w:p>
          <w:p w:rsidR="0035618E" w:rsidRPr="002B2025" w:rsidRDefault="0035618E" w:rsidP="00A03705">
            <w:pPr>
              <w:tabs>
                <w:tab w:val="left" w:pos="258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>1. познакомить с буквой ь;</w:t>
            </w:r>
          </w:p>
          <w:p w:rsidR="0035618E" w:rsidRPr="002B2025" w:rsidRDefault="0035618E" w:rsidP="00A03705">
            <w:pPr>
              <w:tabs>
                <w:tab w:val="left" w:pos="258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формировать умение</w:t>
            </w: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 xml:space="preserve"> проставлять ударение в напечатанных словах и читать их в соответствии с проставленным ударением;</w:t>
            </w:r>
          </w:p>
          <w:p w:rsidR="0035618E" w:rsidRPr="002B2025" w:rsidRDefault="0035618E" w:rsidP="00A03705">
            <w:pPr>
              <w:tabs>
                <w:tab w:val="left" w:pos="258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>3. совершенствовать навык чтения;</w:t>
            </w:r>
          </w:p>
          <w:p w:rsidR="0035618E" w:rsidRPr="002B2025" w:rsidRDefault="0035618E" w:rsidP="00A03705">
            <w:pPr>
              <w:tabs>
                <w:tab w:val="left" w:pos="258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познакомить</w:t>
            </w: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 способом отгадывания слова</w:t>
            </w: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>, представленное моделью (по вопросам)</w:t>
            </w:r>
          </w:p>
          <w:p w:rsidR="0035618E" w:rsidRPr="002B2025" w:rsidRDefault="0035618E" w:rsidP="00A03705">
            <w:pPr>
              <w:tabs>
                <w:tab w:val="left" w:pos="2581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60" w:type="dxa"/>
          </w:tcPr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>1. Игра загадка</w:t>
            </w:r>
          </w:p>
        </w:tc>
        <w:tc>
          <w:tcPr>
            <w:tcW w:w="4180" w:type="dxa"/>
          </w:tcPr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>Придумывание чистоговорок детьми с окончанием «ать»</w:t>
            </w:r>
          </w:p>
        </w:tc>
      </w:tr>
      <w:tr w:rsidR="0035618E" w:rsidRPr="002B2025">
        <w:tc>
          <w:tcPr>
            <w:tcW w:w="712" w:type="dxa"/>
          </w:tcPr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>№36</w:t>
            </w:r>
          </w:p>
        </w:tc>
        <w:tc>
          <w:tcPr>
            <w:tcW w:w="2881" w:type="dxa"/>
          </w:tcPr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>«Повторение»</w:t>
            </w:r>
          </w:p>
        </w:tc>
        <w:tc>
          <w:tcPr>
            <w:tcW w:w="4655" w:type="dxa"/>
          </w:tcPr>
          <w:p w:rsidR="0035618E" w:rsidRPr="002B2025" w:rsidRDefault="0035618E" w:rsidP="00A03705">
            <w:pPr>
              <w:tabs>
                <w:tab w:val="left" w:pos="2581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20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О. о.: коммуникация:</w:t>
            </w:r>
          </w:p>
          <w:p w:rsidR="0035618E" w:rsidRPr="002B2025" w:rsidRDefault="0035618E" w:rsidP="00A03705">
            <w:pPr>
              <w:tabs>
                <w:tab w:val="left" w:pos="258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>1. закреплять знание детей о ь;</w:t>
            </w:r>
          </w:p>
          <w:p w:rsidR="0035618E" w:rsidRPr="002B2025" w:rsidRDefault="0035618E" w:rsidP="00A03705">
            <w:pPr>
              <w:tabs>
                <w:tab w:val="left" w:pos="258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развивать в умении</w:t>
            </w: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 xml:space="preserve"> проставлять ударение в словах и читать их с использованием ударения;</w:t>
            </w:r>
          </w:p>
          <w:p w:rsidR="0035618E" w:rsidRPr="002B2025" w:rsidRDefault="0035618E" w:rsidP="00A03705">
            <w:pPr>
              <w:tabs>
                <w:tab w:val="left" w:pos="258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>3. совершенствовать навык чтения;</w:t>
            </w:r>
          </w:p>
          <w:p w:rsidR="0035618E" w:rsidRPr="002B2025" w:rsidRDefault="0035618E" w:rsidP="00A03705">
            <w:pPr>
              <w:tabs>
                <w:tab w:val="left" w:pos="258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совершенствовать умение </w:t>
            </w: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>составлять предложения с заданным словом;</w:t>
            </w:r>
          </w:p>
          <w:p w:rsidR="0035618E" w:rsidRPr="002B2025" w:rsidRDefault="0035618E" w:rsidP="00A03705">
            <w:pPr>
              <w:tabs>
                <w:tab w:val="left" w:pos="258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упражнять в </w:t>
            </w: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умении </w:t>
            </w: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>отгадывать слово, представленное моделью (по вопросам)</w:t>
            </w:r>
          </w:p>
          <w:p w:rsidR="0035618E" w:rsidRPr="002B2025" w:rsidRDefault="0035618E" w:rsidP="00A03705">
            <w:pPr>
              <w:tabs>
                <w:tab w:val="left" w:pos="2581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60" w:type="dxa"/>
          </w:tcPr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>1. Игра с заданием слово у</w:t>
            </w:r>
            <w:r w:rsidRPr="002B202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голь</w:t>
            </w:r>
          </w:p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 xml:space="preserve">2. Игра загадка </w:t>
            </w:r>
          </w:p>
        </w:tc>
        <w:tc>
          <w:tcPr>
            <w:tcW w:w="4180" w:type="dxa"/>
          </w:tcPr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025">
              <w:rPr>
                <w:rFonts w:ascii="Times New Roman" w:hAnsi="Times New Roman" w:cs="Times New Roman"/>
              </w:rPr>
              <w:br/>
            </w: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>Придумывание чистоговорок детьми с окончанием «ать»</w:t>
            </w:r>
          </w:p>
        </w:tc>
      </w:tr>
      <w:tr w:rsidR="0035618E" w:rsidRPr="002B2025">
        <w:tc>
          <w:tcPr>
            <w:tcW w:w="712" w:type="dxa"/>
          </w:tcPr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>№37</w:t>
            </w:r>
          </w:p>
        </w:tc>
        <w:tc>
          <w:tcPr>
            <w:tcW w:w="2881" w:type="dxa"/>
          </w:tcPr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 xml:space="preserve">«Буквы </w:t>
            </w:r>
            <w:r w:rsidRPr="002B202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</w:t>
            </w: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2B202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</w:t>
            </w: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>. Озаглавливание и пересказ рассказа»</w:t>
            </w:r>
          </w:p>
        </w:tc>
        <w:tc>
          <w:tcPr>
            <w:tcW w:w="4655" w:type="dxa"/>
          </w:tcPr>
          <w:p w:rsidR="0035618E" w:rsidRPr="002B2025" w:rsidRDefault="0035618E" w:rsidP="00A03705">
            <w:pPr>
              <w:tabs>
                <w:tab w:val="left" w:pos="2581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20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О. о.: коммуникация:</w:t>
            </w:r>
          </w:p>
          <w:p w:rsidR="0035618E" w:rsidRPr="002B2025" w:rsidRDefault="0035618E" w:rsidP="00A03705">
            <w:pPr>
              <w:tabs>
                <w:tab w:val="left" w:pos="258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>1. познакомить с буквами П, п и тем, что они обозначают звуки «п» и «пь»;</w:t>
            </w:r>
          </w:p>
          <w:p w:rsidR="0035618E" w:rsidRPr="002B2025" w:rsidRDefault="0035618E" w:rsidP="00A03705">
            <w:pPr>
              <w:tabs>
                <w:tab w:val="left" w:pos="258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продолжать осваивать </w:t>
            </w: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 xml:space="preserve"> проставлять ударение в словах и читать их с использованием ударения;</w:t>
            </w:r>
          </w:p>
          <w:p w:rsidR="0035618E" w:rsidRPr="002B2025" w:rsidRDefault="0035618E" w:rsidP="00A03705">
            <w:pPr>
              <w:tabs>
                <w:tab w:val="left" w:pos="258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>3. закреплять умения выкладывать предложения с применением пройденных правил;</w:t>
            </w:r>
          </w:p>
          <w:p w:rsidR="0035618E" w:rsidRPr="002B2025" w:rsidRDefault="0035618E" w:rsidP="00A03705">
            <w:pPr>
              <w:tabs>
                <w:tab w:val="left" w:pos="258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формировать умение </w:t>
            </w: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>озаглавливать и пересказывать прочитанный рассказ;</w:t>
            </w:r>
          </w:p>
          <w:p w:rsidR="0035618E" w:rsidRPr="002B2025" w:rsidRDefault="0035618E" w:rsidP="00A03705">
            <w:pPr>
              <w:tabs>
                <w:tab w:val="left" w:pos="258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>5. совершенствовать навык чтения;</w:t>
            </w:r>
          </w:p>
          <w:p w:rsidR="0035618E" w:rsidRPr="002B2025" w:rsidRDefault="0035618E" w:rsidP="00A03705">
            <w:pPr>
              <w:tabs>
                <w:tab w:val="left" w:pos="258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совершенствовать умение</w:t>
            </w: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 xml:space="preserve"> называть слова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определенной звуковой структуры. </w:t>
            </w:r>
          </w:p>
        </w:tc>
        <w:tc>
          <w:tcPr>
            <w:tcW w:w="2860" w:type="dxa"/>
          </w:tcPr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>1. «Назови слова»</w:t>
            </w:r>
          </w:p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>2. «Назови слова по модели»</w:t>
            </w:r>
          </w:p>
        </w:tc>
        <w:tc>
          <w:tcPr>
            <w:tcW w:w="4180" w:type="dxa"/>
          </w:tcPr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>Скороговорка:</w:t>
            </w:r>
          </w:p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>От топота копыт, пыль по полю летит</w:t>
            </w:r>
          </w:p>
        </w:tc>
      </w:tr>
      <w:tr w:rsidR="0035618E" w:rsidRPr="002B2025">
        <w:tc>
          <w:tcPr>
            <w:tcW w:w="712" w:type="dxa"/>
          </w:tcPr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>№38</w:t>
            </w:r>
          </w:p>
        </w:tc>
        <w:tc>
          <w:tcPr>
            <w:tcW w:w="2881" w:type="dxa"/>
          </w:tcPr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>«Буквы б и Б. Пересказ рассказа»</w:t>
            </w:r>
          </w:p>
        </w:tc>
        <w:tc>
          <w:tcPr>
            <w:tcW w:w="4655" w:type="dxa"/>
          </w:tcPr>
          <w:p w:rsidR="0035618E" w:rsidRPr="002B2025" w:rsidRDefault="0035618E" w:rsidP="00A03705">
            <w:pPr>
              <w:tabs>
                <w:tab w:val="left" w:pos="2581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20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О. о.: коммуникация:</w:t>
            </w:r>
          </w:p>
          <w:p w:rsidR="0035618E" w:rsidRPr="002B2025" w:rsidRDefault="0035618E" w:rsidP="00A03705">
            <w:pPr>
              <w:tabs>
                <w:tab w:val="left" w:pos="258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>1. познакомить с буквами Б, б и тем, что они обозначают звуки «б» и «бь»;</w:t>
            </w:r>
          </w:p>
          <w:p w:rsidR="0035618E" w:rsidRPr="002B2025" w:rsidRDefault="0035618E" w:rsidP="00A03705">
            <w:pPr>
              <w:tabs>
                <w:tab w:val="left" w:pos="258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совершенствовать умение</w:t>
            </w: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 xml:space="preserve"> проставлять ударение в словах и читать их с использованием ударения;</w:t>
            </w:r>
          </w:p>
          <w:p w:rsidR="0035618E" w:rsidRPr="002B2025" w:rsidRDefault="0035618E" w:rsidP="00A03705">
            <w:pPr>
              <w:tabs>
                <w:tab w:val="left" w:pos="258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>3. совершенствовать навык чтения детей;</w:t>
            </w:r>
          </w:p>
          <w:p w:rsidR="0035618E" w:rsidRPr="002B2025" w:rsidRDefault="0035618E" w:rsidP="00A03705">
            <w:pPr>
              <w:tabs>
                <w:tab w:val="left" w:pos="258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>4. закреплять умение выкладывать предложение с применением пройденных правил;</w:t>
            </w:r>
          </w:p>
          <w:p w:rsidR="0035618E" w:rsidRPr="002B2025" w:rsidRDefault="0035618E" w:rsidP="00A03705">
            <w:pPr>
              <w:tabs>
                <w:tab w:val="left" w:pos="258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упражнять в умении</w:t>
            </w: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 xml:space="preserve"> пересказывать прочитанный рассказ;</w:t>
            </w:r>
          </w:p>
          <w:p w:rsidR="0035618E" w:rsidRPr="002B2025" w:rsidRDefault="0035618E" w:rsidP="00A03705">
            <w:pPr>
              <w:tabs>
                <w:tab w:val="left" w:pos="2581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умение </w:t>
            </w: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>отгадывать слово, представленное моделью (по вопросам)</w:t>
            </w:r>
          </w:p>
        </w:tc>
        <w:tc>
          <w:tcPr>
            <w:tcW w:w="2860" w:type="dxa"/>
          </w:tcPr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>1. «Назови слова со звуком «бь»</w:t>
            </w:r>
          </w:p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>2. Игра - загадка</w:t>
            </w:r>
          </w:p>
        </w:tc>
        <w:tc>
          <w:tcPr>
            <w:tcW w:w="4180" w:type="dxa"/>
          </w:tcPr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 xml:space="preserve">Артикуляционная гимнастика   №10  «Язык здоровается с верхней губой», </w:t>
            </w:r>
          </w:p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>№47 «Змейка»</w:t>
            </w:r>
          </w:p>
        </w:tc>
      </w:tr>
      <w:tr w:rsidR="0035618E" w:rsidRPr="002B2025">
        <w:tc>
          <w:tcPr>
            <w:tcW w:w="712" w:type="dxa"/>
          </w:tcPr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>№39</w:t>
            </w:r>
          </w:p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1" w:type="dxa"/>
          </w:tcPr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>«Буквы В и в»</w:t>
            </w:r>
          </w:p>
        </w:tc>
        <w:tc>
          <w:tcPr>
            <w:tcW w:w="4655" w:type="dxa"/>
          </w:tcPr>
          <w:p w:rsidR="0035618E" w:rsidRPr="002B2025" w:rsidRDefault="0035618E" w:rsidP="00A03705">
            <w:pPr>
              <w:tabs>
                <w:tab w:val="left" w:pos="2581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20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О. о.: коммуникация:</w:t>
            </w:r>
          </w:p>
          <w:p w:rsidR="0035618E" w:rsidRPr="002B2025" w:rsidRDefault="0035618E" w:rsidP="00A03705">
            <w:pPr>
              <w:tabs>
                <w:tab w:val="left" w:pos="258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>1. познакомить с буквами В, в и тем, что они обозначают звуки «в» и вь»;</w:t>
            </w:r>
          </w:p>
          <w:p w:rsidR="0035618E" w:rsidRPr="002B2025" w:rsidRDefault="0035618E" w:rsidP="00A03705">
            <w:pPr>
              <w:tabs>
                <w:tab w:val="left" w:pos="258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умение </w:t>
            </w: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 xml:space="preserve"> проставлять ударение в словах и читать их с использованием ударения;</w:t>
            </w:r>
          </w:p>
          <w:p w:rsidR="0035618E" w:rsidRPr="002B2025" w:rsidRDefault="0035618E" w:rsidP="00A03705">
            <w:pPr>
              <w:tabs>
                <w:tab w:val="left" w:pos="258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>3. совершенствовать навык чтения детей;</w:t>
            </w:r>
          </w:p>
          <w:p w:rsidR="0035618E" w:rsidRPr="002B2025" w:rsidRDefault="0035618E" w:rsidP="00A03705">
            <w:pPr>
              <w:tabs>
                <w:tab w:val="left" w:pos="258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>4. закреплять умение выкладывать предложение с применением пройденных правил;</w:t>
            </w:r>
          </w:p>
          <w:p w:rsidR="0035618E" w:rsidRPr="002B2025" w:rsidRDefault="0035618E" w:rsidP="00A03705">
            <w:pPr>
              <w:tabs>
                <w:tab w:val="left" w:pos="258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мыслительные процессы.</w:t>
            </w:r>
          </w:p>
        </w:tc>
        <w:tc>
          <w:tcPr>
            <w:tcW w:w="2860" w:type="dxa"/>
          </w:tcPr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>1. «Назови пару»</w:t>
            </w:r>
          </w:p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>2. «Назови слова»</w:t>
            </w:r>
          </w:p>
        </w:tc>
        <w:tc>
          <w:tcPr>
            <w:tcW w:w="4180" w:type="dxa"/>
          </w:tcPr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 xml:space="preserve">Артикуляционная гимнастика   №10  «Язык здоровается с верхней губой», </w:t>
            </w:r>
          </w:p>
          <w:p w:rsidR="0035618E" w:rsidRPr="002B2025" w:rsidRDefault="0035618E" w:rsidP="00A03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>№47 «Змейка»,        №15 «Кружок»</w:t>
            </w:r>
          </w:p>
        </w:tc>
      </w:tr>
      <w:tr w:rsidR="0035618E" w:rsidRPr="002B2025">
        <w:tc>
          <w:tcPr>
            <w:tcW w:w="712" w:type="dxa"/>
          </w:tcPr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 xml:space="preserve">№40 </w:t>
            </w:r>
          </w:p>
        </w:tc>
        <w:tc>
          <w:tcPr>
            <w:tcW w:w="2881" w:type="dxa"/>
          </w:tcPr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>«Буквы Ф и ф. Пересказ рассказа»»</w:t>
            </w:r>
          </w:p>
        </w:tc>
        <w:tc>
          <w:tcPr>
            <w:tcW w:w="4655" w:type="dxa"/>
          </w:tcPr>
          <w:p w:rsidR="0035618E" w:rsidRPr="002B2025" w:rsidRDefault="0035618E" w:rsidP="00A03705">
            <w:pPr>
              <w:tabs>
                <w:tab w:val="left" w:pos="2581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20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О. о.: коммуникация:</w:t>
            </w:r>
          </w:p>
          <w:p w:rsidR="0035618E" w:rsidRPr="002B2025" w:rsidRDefault="0035618E" w:rsidP="00A03705">
            <w:pPr>
              <w:tabs>
                <w:tab w:val="left" w:pos="258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>1. познакомить с буквами Ф, ф и тем, что они обозначают звуки «ф» и «фь»;</w:t>
            </w:r>
          </w:p>
          <w:p w:rsidR="0035618E" w:rsidRPr="002B2025" w:rsidRDefault="0035618E" w:rsidP="00A03705">
            <w:pPr>
              <w:tabs>
                <w:tab w:val="left" w:pos="258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совершенствовать умение</w:t>
            </w: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 xml:space="preserve"> проставлять ударение в словах и читать их с использованием ударения;</w:t>
            </w:r>
          </w:p>
          <w:p w:rsidR="0035618E" w:rsidRPr="002B2025" w:rsidRDefault="0035618E" w:rsidP="00A03705">
            <w:pPr>
              <w:tabs>
                <w:tab w:val="left" w:pos="258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>3. совершенствовать навык чтения детей;</w:t>
            </w:r>
          </w:p>
          <w:p w:rsidR="0035618E" w:rsidRPr="002B2025" w:rsidRDefault="0035618E" w:rsidP="00A03705">
            <w:pPr>
              <w:tabs>
                <w:tab w:val="left" w:pos="258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>4. закреплять умение выкладывать предложение с применением пройденных правил;</w:t>
            </w:r>
          </w:p>
          <w:p w:rsidR="0035618E" w:rsidRPr="002B2025" w:rsidRDefault="0035618E" w:rsidP="00A03705">
            <w:pPr>
              <w:tabs>
                <w:tab w:val="left" w:pos="258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упражнять в умении </w:t>
            </w: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 xml:space="preserve"> пересказывать прочитанный рассказ;</w:t>
            </w:r>
          </w:p>
          <w:p w:rsidR="0035618E" w:rsidRPr="002B2025" w:rsidRDefault="0035618E" w:rsidP="00A03705">
            <w:pPr>
              <w:tabs>
                <w:tab w:val="left" w:pos="2581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мыслительные процессы.</w:t>
            </w:r>
          </w:p>
        </w:tc>
        <w:tc>
          <w:tcPr>
            <w:tcW w:w="2860" w:type="dxa"/>
          </w:tcPr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>1. «Назови слова со звуком «ф», со звуком «фь»</w:t>
            </w:r>
          </w:p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>2. Игра – загадка ребенка</w:t>
            </w:r>
          </w:p>
        </w:tc>
        <w:tc>
          <w:tcPr>
            <w:tcW w:w="4180" w:type="dxa"/>
          </w:tcPr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>Чистоговорки для различения звуков «в» и «ф»:</w:t>
            </w:r>
          </w:p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>1. Если псу не скажешь: «Фас!»,</w:t>
            </w:r>
            <w:r w:rsidRPr="002B2025">
              <w:rPr>
                <w:rFonts w:ascii="Times New Roman" w:hAnsi="Times New Roman" w:cs="Times New Roman"/>
                <w:sz w:val="24"/>
                <w:szCs w:val="24"/>
              </w:rPr>
              <w:br/>
              <w:t>Этот пёс не тронет вас.</w:t>
            </w:r>
          </w:p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>2. Не добраться до Венеры</w:t>
            </w:r>
            <w:r w:rsidRPr="002B2025">
              <w:rPr>
                <w:rFonts w:ascii="Times New Roman" w:hAnsi="Times New Roman" w:cs="Times New Roman"/>
                <w:sz w:val="24"/>
                <w:szCs w:val="24"/>
              </w:rPr>
              <w:br/>
              <w:t>На ракете из фанеры.</w:t>
            </w:r>
          </w:p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>3.  Новый фантик от конфет</w:t>
            </w:r>
            <w:r w:rsidRPr="002B2025">
              <w:rPr>
                <w:rFonts w:ascii="Times New Roman" w:hAnsi="Times New Roman" w:cs="Times New Roman"/>
                <w:sz w:val="24"/>
                <w:szCs w:val="24"/>
              </w:rPr>
              <w:br/>
              <w:t>Положи с письмом в конверт.</w:t>
            </w:r>
          </w:p>
        </w:tc>
      </w:tr>
      <w:tr w:rsidR="0035618E" w:rsidRPr="002B2025">
        <w:tc>
          <w:tcPr>
            <w:tcW w:w="712" w:type="dxa"/>
          </w:tcPr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>№41</w:t>
            </w:r>
          </w:p>
        </w:tc>
        <w:tc>
          <w:tcPr>
            <w:tcW w:w="2881" w:type="dxa"/>
          </w:tcPr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>«Словообразование»</w:t>
            </w:r>
          </w:p>
        </w:tc>
        <w:tc>
          <w:tcPr>
            <w:tcW w:w="4655" w:type="dxa"/>
          </w:tcPr>
          <w:p w:rsidR="0035618E" w:rsidRPr="002B2025" w:rsidRDefault="0035618E" w:rsidP="00A03705">
            <w:pPr>
              <w:tabs>
                <w:tab w:val="left" w:pos="258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>1. совершенствовать навык чтения детей;</w:t>
            </w:r>
          </w:p>
          <w:p w:rsidR="0035618E" w:rsidRPr="002B2025" w:rsidRDefault="0035618E" w:rsidP="00A03705">
            <w:pPr>
              <w:tabs>
                <w:tab w:val="left" w:pos="258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упражнять в умении образовывать слова; </w:t>
            </w:r>
          </w:p>
          <w:p w:rsidR="0035618E" w:rsidRDefault="0035618E" w:rsidP="00A03705">
            <w:pPr>
              <w:tabs>
                <w:tab w:val="left" w:pos="258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умение </w:t>
            </w: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 xml:space="preserve"> отгадывать слово, представленное моделью (по вопросам);</w:t>
            </w:r>
          </w:p>
          <w:p w:rsidR="0035618E" w:rsidRPr="00A710D4" w:rsidRDefault="0035618E" w:rsidP="00A03705">
            <w:pPr>
              <w:tabs>
                <w:tab w:val="left" w:pos="258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развивать мыслительные процессы. </w:t>
            </w:r>
          </w:p>
        </w:tc>
        <w:tc>
          <w:tcPr>
            <w:tcW w:w="2860" w:type="dxa"/>
          </w:tcPr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>1. «Назови слова с ударным гласным «у»</w:t>
            </w:r>
          </w:p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>2. Игра со звуками.</w:t>
            </w:r>
          </w:p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>3. Игра - загадка</w:t>
            </w:r>
          </w:p>
        </w:tc>
        <w:tc>
          <w:tcPr>
            <w:tcW w:w="4180" w:type="dxa"/>
          </w:tcPr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>Повторить скороговорки трудные в произношении</w:t>
            </w:r>
          </w:p>
        </w:tc>
      </w:tr>
      <w:tr w:rsidR="0035618E" w:rsidRPr="002B2025">
        <w:tc>
          <w:tcPr>
            <w:tcW w:w="712" w:type="dxa"/>
          </w:tcPr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>№42</w:t>
            </w:r>
          </w:p>
        </w:tc>
        <w:tc>
          <w:tcPr>
            <w:tcW w:w="2881" w:type="dxa"/>
          </w:tcPr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>«Буква «й»</w:t>
            </w:r>
          </w:p>
        </w:tc>
        <w:tc>
          <w:tcPr>
            <w:tcW w:w="4655" w:type="dxa"/>
          </w:tcPr>
          <w:p w:rsidR="0035618E" w:rsidRPr="002B2025" w:rsidRDefault="0035618E" w:rsidP="00A03705">
            <w:pPr>
              <w:tabs>
                <w:tab w:val="left" w:pos="258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>1. Совершенствовать навык чтения детей;</w:t>
            </w:r>
          </w:p>
          <w:p w:rsidR="0035618E" w:rsidRPr="002B2025" w:rsidRDefault="0035618E" w:rsidP="00A03705">
            <w:pPr>
              <w:tabs>
                <w:tab w:val="left" w:pos="258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>2. познакомить с буквой «Й», повторить правила, что звук «Й» - самый короткий звук в нашей речи и всегда мягкий согласный;</w:t>
            </w:r>
          </w:p>
          <w:p w:rsidR="0035618E" w:rsidRPr="002B2025" w:rsidRDefault="0035618E" w:rsidP="00A03705">
            <w:pPr>
              <w:tabs>
                <w:tab w:val="left" w:pos="258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упражнять</w:t>
            </w: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 xml:space="preserve"> детей в словообразовании;</w:t>
            </w:r>
          </w:p>
          <w:p w:rsidR="0035618E" w:rsidRPr="002B2025" w:rsidRDefault="0035618E" w:rsidP="00A03705">
            <w:pPr>
              <w:tabs>
                <w:tab w:val="left" w:pos="258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</w:t>
            </w: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 xml:space="preserve"> отгадывать слово, представленное моделью.</w:t>
            </w:r>
          </w:p>
        </w:tc>
        <w:tc>
          <w:tcPr>
            <w:tcW w:w="2860" w:type="dxa"/>
          </w:tcPr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>1. Игра - загадка</w:t>
            </w:r>
          </w:p>
        </w:tc>
        <w:tc>
          <w:tcPr>
            <w:tcW w:w="4180" w:type="dxa"/>
          </w:tcPr>
          <w:p w:rsidR="0035618E" w:rsidRPr="002B2025" w:rsidRDefault="0035618E" w:rsidP="00A037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B202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Познакомить и заучить   стихотворение:</w:t>
            </w:r>
          </w:p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>Слов на «Й» совсем немного:</w:t>
            </w:r>
            <w:r w:rsidRPr="002B2025">
              <w:rPr>
                <w:rFonts w:ascii="Times New Roman" w:hAnsi="Times New Roman" w:cs="Times New Roman"/>
                <w:sz w:val="24"/>
                <w:szCs w:val="24"/>
              </w:rPr>
              <w:br/>
              <w:t>Йогурт, йод, и слово йога.</w:t>
            </w:r>
            <w:r w:rsidRPr="002B2025">
              <w:rPr>
                <w:rFonts w:ascii="Times New Roman" w:hAnsi="Times New Roman" w:cs="Times New Roman"/>
                <w:sz w:val="24"/>
                <w:szCs w:val="24"/>
              </w:rPr>
              <w:br/>
              <w:t>«Й» в конце обычно пишем:</w:t>
            </w:r>
            <w:r w:rsidRPr="002B2025">
              <w:rPr>
                <w:rFonts w:ascii="Times New Roman" w:hAnsi="Times New Roman" w:cs="Times New Roman"/>
                <w:sz w:val="24"/>
                <w:szCs w:val="24"/>
              </w:rPr>
              <w:br/>
              <w:t>Чай, случайный, тайный, лишний.</w:t>
            </w:r>
          </w:p>
        </w:tc>
      </w:tr>
      <w:tr w:rsidR="0035618E" w:rsidRPr="002B2025">
        <w:tc>
          <w:tcPr>
            <w:tcW w:w="712" w:type="dxa"/>
          </w:tcPr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>№43</w:t>
            </w:r>
          </w:p>
        </w:tc>
        <w:tc>
          <w:tcPr>
            <w:tcW w:w="2881" w:type="dxa"/>
          </w:tcPr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>«Буква ч, Ч»</w:t>
            </w:r>
          </w:p>
        </w:tc>
        <w:tc>
          <w:tcPr>
            <w:tcW w:w="4655" w:type="dxa"/>
          </w:tcPr>
          <w:p w:rsidR="0035618E" w:rsidRPr="002B2025" w:rsidRDefault="0035618E" w:rsidP="00A03705">
            <w:pPr>
              <w:tabs>
                <w:tab w:val="left" w:pos="258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>1. Совершенствовать навык чтения детей;</w:t>
            </w:r>
          </w:p>
          <w:p w:rsidR="0035618E" w:rsidRPr="002B2025" w:rsidRDefault="0035618E" w:rsidP="00A03705">
            <w:pPr>
              <w:tabs>
                <w:tab w:val="left" w:pos="258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>2. познакомить с буквой ч, Ч и напомнить о том, что «ч» всегда мягкий согласный;</w:t>
            </w:r>
          </w:p>
          <w:p w:rsidR="0035618E" w:rsidRPr="002B2025" w:rsidRDefault="0035618E" w:rsidP="00A03705">
            <w:pPr>
              <w:tabs>
                <w:tab w:val="left" w:pos="258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формировать умение</w:t>
            </w: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 цепочку слов, проводя в данном слове только одну замену для получения нового слова.</w:t>
            </w:r>
          </w:p>
        </w:tc>
        <w:tc>
          <w:tcPr>
            <w:tcW w:w="2860" w:type="dxa"/>
          </w:tcPr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>1. «Назови слова со звуком «ч»</w:t>
            </w:r>
          </w:p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>2. «Цепочка слов»</w:t>
            </w:r>
          </w:p>
        </w:tc>
        <w:tc>
          <w:tcPr>
            <w:tcW w:w="4180" w:type="dxa"/>
          </w:tcPr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>Чистоговорки со звуком «ч»:</w:t>
            </w:r>
          </w:p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>- чо-чо-чо, у меня болит плечо;</w:t>
            </w:r>
          </w:p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>- чу-чу-чу, раз болит – пойди к врачу;</w:t>
            </w:r>
          </w:p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>- ча-ча-ча, буду плакать у врача;</w:t>
            </w:r>
          </w:p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>- чи-чи-чи, помогают нам врачи;</w:t>
            </w:r>
          </w:p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>- чу-чу-чу, ну, тогда пойду к врачу.</w:t>
            </w:r>
          </w:p>
        </w:tc>
      </w:tr>
      <w:tr w:rsidR="0035618E" w:rsidRPr="002B2025">
        <w:tc>
          <w:tcPr>
            <w:tcW w:w="712" w:type="dxa"/>
          </w:tcPr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>№44</w:t>
            </w:r>
          </w:p>
        </w:tc>
        <w:tc>
          <w:tcPr>
            <w:tcW w:w="2881" w:type="dxa"/>
          </w:tcPr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>«Буква щ,Щ»</w:t>
            </w:r>
          </w:p>
        </w:tc>
        <w:tc>
          <w:tcPr>
            <w:tcW w:w="4655" w:type="dxa"/>
          </w:tcPr>
          <w:p w:rsidR="0035618E" w:rsidRPr="002B2025" w:rsidRDefault="0035618E" w:rsidP="00A03705">
            <w:pPr>
              <w:tabs>
                <w:tab w:val="num" w:pos="176"/>
              </w:tabs>
              <w:spacing w:after="0" w:line="21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 xml:space="preserve">1. Познакомить с буквой </w:t>
            </w:r>
            <w:r w:rsidRPr="002B202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Щ, щ </w:t>
            </w: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 xml:space="preserve">объяснить, что звук «щ» – всегда мягкий согласный, и написание сочетание </w:t>
            </w:r>
            <w:r w:rsidRPr="002B202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ща, щу</w:t>
            </w: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5618E" w:rsidRPr="002B2025" w:rsidRDefault="0035618E" w:rsidP="00A03705">
            <w:pPr>
              <w:tabs>
                <w:tab w:val="left" w:pos="176"/>
              </w:tabs>
              <w:spacing w:after="0" w:line="21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>2. Совершенствовать навык чтения.</w:t>
            </w:r>
          </w:p>
          <w:p w:rsidR="0035618E" w:rsidRPr="002B2025" w:rsidRDefault="0035618E" w:rsidP="00A03705">
            <w:pPr>
              <w:tabs>
                <w:tab w:val="left" w:pos="176"/>
              </w:tabs>
              <w:spacing w:after="0" w:line="21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упражнять в  пересказе прочитанного</w:t>
            </w: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 xml:space="preserve"> рассказ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5618E" w:rsidRPr="002B2025" w:rsidRDefault="0035618E" w:rsidP="00A03705">
            <w:pPr>
              <w:tabs>
                <w:tab w:val="left" w:pos="258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>тренировать в чтении скороговорок.</w:t>
            </w:r>
          </w:p>
        </w:tc>
        <w:tc>
          <w:tcPr>
            <w:tcW w:w="2860" w:type="dxa"/>
          </w:tcPr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>1. Игра – загадка</w:t>
            </w:r>
          </w:p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>2. «Цепочка слов»</w:t>
            </w:r>
          </w:p>
        </w:tc>
        <w:tc>
          <w:tcPr>
            <w:tcW w:w="4180" w:type="dxa"/>
          </w:tcPr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B202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Скороговорка:</w:t>
            </w:r>
          </w:p>
          <w:p w:rsidR="0035618E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 xml:space="preserve">Этой щёткой чищу зубы, </w:t>
            </w:r>
            <w:r w:rsidRPr="002B202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Этой чищу башмаки, </w:t>
            </w:r>
            <w:r w:rsidRPr="002B202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Этой чищу свои брюки, </w:t>
            </w:r>
            <w:r w:rsidRPr="002B2025">
              <w:rPr>
                <w:rFonts w:ascii="Times New Roman" w:hAnsi="Times New Roman" w:cs="Times New Roman"/>
                <w:sz w:val="24"/>
                <w:szCs w:val="24"/>
              </w:rPr>
              <w:br/>
              <w:t>Эти щётки все нужны</w:t>
            </w:r>
          </w:p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(составление мнетаблицы детьми)</w:t>
            </w:r>
          </w:p>
        </w:tc>
      </w:tr>
      <w:tr w:rsidR="0035618E" w:rsidRPr="002B2025">
        <w:tc>
          <w:tcPr>
            <w:tcW w:w="712" w:type="dxa"/>
          </w:tcPr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>№45</w:t>
            </w:r>
          </w:p>
        </w:tc>
        <w:tc>
          <w:tcPr>
            <w:tcW w:w="2881" w:type="dxa"/>
          </w:tcPr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>«Творческий пересказ»</w:t>
            </w:r>
          </w:p>
        </w:tc>
        <w:tc>
          <w:tcPr>
            <w:tcW w:w="4655" w:type="dxa"/>
          </w:tcPr>
          <w:p w:rsidR="0035618E" w:rsidRPr="002B2025" w:rsidRDefault="0035618E" w:rsidP="00A03705">
            <w:pPr>
              <w:tabs>
                <w:tab w:val="left" w:pos="258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>1. упражнять в умении выкладывать предложение с применением пройденных правил;</w:t>
            </w:r>
          </w:p>
          <w:p w:rsidR="0035618E" w:rsidRPr="002B2025" w:rsidRDefault="0035618E" w:rsidP="00A03705">
            <w:pPr>
              <w:tabs>
                <w:tab w:val="left" w:pos="258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>2. совершенствовать навык чтения;</w:t>
            </w:r>
          </w:p>
          <w:p w:rsidR="0035618E" w:rsidRPr="002B2025" w:rsidRDefault="0035618E" w:rsidP="00A03705">
            <w:pPr>
              <w:tabs>
                <w:tab w:val="left" w:pos="258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>тренировать в чтении скороговорок;</w:t>
            </w:r>
          </w:p>
          <w:p w:rsidR="0035618E" w:rsidRPr="002B2025" w:rsidRDefault="0035618E" w:rsidP="00A03705">
            <w:pPr>
              <w:tabs>
                <w:tab w:val="left" w:pos="258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формировать умение  творческому пересказыванию прочитанного</w:t>
            </w: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 xml:space="preserve"> рассказ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5618E" w:rsidRPr="002B2025" w:rsidRDefault="0035618E" w:rsidP="00A03705">
            <w:pPr>
              <w:tabs>
                <w:tab w:val="left" w:pos="258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совершенствовать умение называть</w:t>
            </w: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 xml:space="preserve"> слова определенной звуковой структуры.</w:t>
            </w:r>
          </w:p>
        </w:tc>
        <w:tc>
          <w:tcPr>
            <w:tcW w:w="2860" w:type="dxa"/>
          </w:tcPr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>1. «Назови слова по заданной модели»</w:t>
            </w:r>
          </w:p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>2. Игра – загадка ребёнка</w:t>
            </w:r>
          </w:p>
        </w:tc>
        <w:tc>
          <w:tcPr>
            <w:tcW w:w="4180" w:type="dxa"/>
          </w:tcPr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>см. №44</w:t>
            </w:r>
          </w:p>
        </w:tc>
      </w:tr>
      <w:tr w:rsidR="0035618E" w:rsidRPr="002B2025">
        <w:tc>
          <w:tcPr>
            <w:tcW w:w="712" w:type="dxa"/>
          </w:tcPr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>№46</w:t>
            </w:r>
          </w:p>
        </w:tc>
        <w:tc>
          <w:tcPr>
            <w:tcW w:w="2881" w:type="dxa"/>
          </w:tcPr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>«Буква ц, Ц»</w:t>
            </w:r>
          </w:p>
        </w:tc>
        <w:tc>
          <w:tcPr>
            <w:tcW w:w="4655" w:type="dxa"/>
          </w:tcPr>
          <w:p w:rsidR="0035618E" w:rsidRPr="002B2025" w:rsidRDefault="0035618E" w:rsidP="00A03705">
            <w:pPr>
              <w:tabs>
                <w:tab w:val="num" w:pos="176"/>
              </w:tabs>
              <w:spacing w:after="0" w:line="216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 xml:space="preserve">1. Познакомить с буквой </w:t>
            </w:r>
            <w:r w:rsidRPr="002B202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Ц, ц </w:t>
            </w: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>и правилом, что звук «ц» – всегда твердый согласный.</w:t>
            </w:r>
          </w:p>
          <w:p w:rsidR="0035618E" w:rsidRPr="002B2025" w:rsidRDefault="0035618E" w:rsidP="00A03705">
            <w:pPr>
              <w:tabs>
                <w:tab w:val="num" w:pos="176"/>
              </w:tabs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совершенствовать умение </w:t>
            </w: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 xml:space="preserve"> выкладывать предложение с применением пройденных правил.</w:t>
            </w:r>
          </w:p>
          <w:p w:rsidR="0035618E" w:rsidRPr="002B2025" w:rsidRDefault="0035618E" w:rsidP="00A03705">
            <w:pPr>
              <w:tabs>
                <w:tab w:val="num" w:pos="176"/>
              </w:tabs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>3. Совершенствовать навык чтения.</w:t>
            </w:r>
          </w:p>
          <w:p w:rsidR="0035618E" w:rsidRPr="002B2025" w:rsidRDefault="0035618E" w:rsidP="00A03705">
            <w:pPr>
              <w:tabs>
                <w:tab w:val="left" w:pos="258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упражнять в отгадывании слова, выложенно</w:t>
            </w: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>е фишками.</w:t>
            </w:r>
          </w:p>
        </w:tc>
        <w:tc>
          <w:tcPr>
            <w:tcW w:w="2860" w:type="dxa"/>
          </w:tcPr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>1. «Назови пару»</w:t>
            </w:r>
          </w:p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>2. «Назови слова со звуком «ц»</w:t>
            </w:r>
          </w:p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 xml:space="preserve">3. Игра – загадка </w:t>
            </w:r>
          </w:p>
        </w:tc>
        <w:tc>
          <w:tcPr>
            <w:tcW w:w="4180" w:type="dxa"/>
          </w:tcPr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02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Скороговорка</w:t>
            </w: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 xml:space="preserve">Четыре чёрненьких, чумазеньких, чертёнка </w:t>
            </w:r>
            <w:r w:rsidRPr="002B202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Чертили чёрными чернилами чертёж </w:t>
            </w:r>
            <w:r w:rsidRPr="002B2025">
              <w:rPr>
                <w:rFonts w:ascii="Times New Roman" w:hAnsi="Times New Roman" w:cs="Times New Roman"/>
                <w:sz w:val="24"/>
                <w:szCs w:val="24"/>
              </w:rPr>
              <w:br/>
              <w:t>Чрезвычайно чисто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(составление мнетаблицы детьми)</w:t>
            </w:r>
          </w:p>
        </w:tc>
      </w:tr>
      <w:tr w:rsidR="0035618E" w:rsidRPr="002B2025">
        <w:tc>
          <w:tcPr>
            <w:tcW w:w="712" w:type="dxa"/>
          </w:tcPr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>№47</w:t>
            </w:r>
          </w:p>
        </w:tc>
        <w:tc>
          <w:tcPr>
            <w:tcW w:w="2881" w:type="dxa"/>
          </w:tcPr>
          <w:p w:rsidR="0035618E" w:rsidRPr="002B2025" w:rsidRDefault="0035618E" w:rsidP="00A03705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>«Буква х, Х»</w:t>
            </w:r>
          </w:p>
        </w:tc>
        <w:tc>
          <w:tcPr>
            <w:tcW w:w="4655" w:type="dxa"/>
          </w:tcPr>
          <w:p w:rsidR="0035618E" w:rsidRPr="002B2025" w:rsidRDefault="0035618E" w:rsidP="00A037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Совершенствовать умение</w:t>
            </w: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 xml:space="preserve"> выкладывать предложение с применением пройденных правил;</w:t>
            </w:r>
          </w:p>
          <w:p w:rsidR="0035618E" w:rsidRPr="002B2025" w:rsidRDefault="0035618E" w:rsidP="00A03705">
            <w:pPr>
              <w:tabs>
                <w:tab w:val="left" w:pos="17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 xml:space="preserve">2. Познакомить с буквами </w:t>
            </w:r>
            <w:r w:rsidRPr="002B202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Х, х </w:t>
            </w: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 xml:space="preserve">и с тем, что они обозначают звуки «х», «хь»; </w:t>
            </w:r>
          </w:p>
          <w:p w:rsidR="0035618E" w:rsidRPr="002B2025" w:rsidRDefault="0035618E" w:rsidP="00A03705">
            <w:pPr>
              <w:tabs>
                <w:tab w:val="left" w:pos="175"/>
              </w:tabs>
              <w:spacing w:after="0" w:line="21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>3. Совершенствовать навык чтения детей.</w:t>
            </w:r>
          </w:p>
          <w:p w:rsidR="0035618E" w:rsidRPr="002B2025" w:rsidRDefault="0035618E" w:rsidP="00A03705">
            <w:pPr>
              <w:tabs>
                <w:tab w:val="left" w:pos="175"/>
              </w:tabs>
              <w:spacing w:after="0" w:line="21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Упражнять в составлении цепочки</w:t>
            </w: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 xml:space="preserve"> слов, производя в данном слове одну замену для получения нового слова.</w:t>
            </w:r>
          </w:p>
        </w:tc>
        <w:tc>
          <w:tcPr>
            <w:tcW w:w="2860" w:type="dxa"/>
          </w:tcPr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>1. «Цепочка слов»</w:t>
            </w:r>
          </w:p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>2. Игра – загадка воспитателя</w:t>
            </w:r>
          </w:p>
        </w:tc>
        <w:tc>
          <w:tcPr>
            <w:tcW w:w="4180" w:type="dxa"/>
          </w:tcPr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>См. №46</w:t>
            </w:r>
          </w:p>
        </w:tc>
      </w:tr>
      <w:tr w:rsidR="0035618E" w:rsidRPr="002B2025">
        <w:tc>
          <w:tcPr>
            <w:tcW w:w="712" w:type="dxa"/>
          </w:tcPr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>№48</w:t>
            </w:r>
          </w:p>
        </w:tc>
        <w:tc>
          <w:tcPr>
            <w:tcW w:w="2881" w:type="dxa"/>
          </w:tcPr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>«Разделительная функция буквы ь»</w:t>
            </w:r>
          </w:p>
        </w:tc>
        <w:tc>
          <w:tcPr>
            <w:tcW w:w="4655" w:type="dxa"/>
          </w:tcPr>
          <w:p w:rsidR="0035618E" w:rsidRPr="002B2025" w:rsidRDefault="0035618E" w:rsidP="00A03705">
            <w:pPr>
              <w:tabs>
                <w:tab w:val="left" w:pos="258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 xml:space="preserve"> 1. совершенствовать навык чтения детей;</w:t>
            </w:r>
          </w:p>
          <w:p w:rsidR="0035618E" w:rsidRPr="002B2025" w:rsidRDefault="0035618E" w:rsidP="00A03705">
            <w:pPr>
              <w:tabs>
                <w:tab w:val="left" w:pos="258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>2. познакомить с разделительной функцией буквы ь;</w:t>
            </w:r>
          </w:p>
          <w:p w:rsidR="0035618E" w:rsidRPr="002B2025" w:rsidRDefault="0035618E" w:rsidP="00A03705">
            <w:pPr>
              <w:tabs>
                <w:tab w:val="left" w:pos="258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упражнять в  составлении цепочки</w:t>
            </w: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 xml:space="preserve"> слов, проводя только одну замену для получения нового слова.</w:t>
            </w:r>
          </w:p>
        </w:tc>
        <w:tc>
          <w:tcPr>
            <w:tcW w:w="2860" w:type="dxa"/>
          </w:tcPr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>1. «Цепочка слов»</w:t>
            </w:r>
          </w:p>
        </w:tc>
        <w:tc>
          <w:tcPr>
            <w:tcW w:w="4180" w:type="dxa"/>
          </w:tcPr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>см. №46</w:t>
            </w:r>
          </w:p>
        </w:tc>
      </w:tr>
      <w:tr w:rsidR="0035618E" w:rsidRPr="002B2025">
        <w:tc>
          <w:tcPr>
            <w:tcW w:w="712" w:type="dxa"/>
          </w:tcPr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>№49</w:t>
            </w:r>
          </w:p>
        </w:tc>
        <w:tc>
          <w:tcPr>
            <w:tcW w:w="2881" w:type="dxa"/>
          </w:tcPr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>«Буква ъ»</w:t>
            </w:r>
          </w:p>
        </w:tc>
        <w:tc>
          <w:tcPr>
            <w:tcW w:w="4655" w:type="dxa"/>
          </w:tcPr>
          <w:p w:rsidR="0035618E" w:rsidRPr="002B2025" w:rsidRDefault="0035618E" w:rsidP="00A03705">
            <w:pPr>
              <w:tabs>
                <w:tab w:val="left" w:pos="33"/>
                <w:tab w:val="left" w:pos="175"/>
              </w:tabs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 xml:space="preserve">1.  Познакомить с буквой </w:t>
            </w:r>
            <w:r w:rsidRPr="002B202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ъ</w:t>
            </w: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5618E" w:rsidRPr="002B2025" w:rsidRDefault="0035618E" w:rsidP="00A03705">
            <w:pPr>
              <w:tabs>
                <w:tab w:val="left" w:pos="33"/>
                <w:tab w:val="left" w:pos="175"/>
              </w:tabs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>2.  Совершенствовать навык чтения.</w:t>
            </w:r>
          </w:p>
          <w:p w:rsidR="0035618E" w:rsidRPr="002B2025" w:rsidRDefault="0035618E" w:rsidP="00A03705">
            <w:pPr>
              <w:tabs>
                <w:tab w:val="left" w:pos="33"/>
                <w:tab w:val="left" w:pos="175"/>
              </w:tabs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>3. Упражнять в умении называть слово  определенной звуковой структуры.</w:t>
            </w:r>
          </w:p>
          <w:p w:rsidR="0035618E" w:rsidRPr="002B2025" w:rsidRDefault="0035618E" w:rsidP="00A03705">
            <w:pPr>
              <w:tabs>
                <w:tab w:val="left" w:pos="258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>4.  Формировать умение  отгадывать слово, выложенное фишками</w:t>
            </w:r>
          </w:p>
        </w:tc>
        <w:tc>
          <w:tcPr>
            <w:tcW w:w="2860" w:type="dxa"/>
          </w:tcPr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>1. Игра - загадка</w:t>
            </w:r>
          </w:p>
        </w:tc>
        <w:tc>
          <w:tcPr>
            <w:tcW w:w="4180" w:type="dxa"/>
          </w:tcPr>
          <w:p w:rsidR="0035618E" w:rsidRPr="001B5254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B525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Познакомить со стихотворением: </w:t>
            </w:r>
          </w:p>
          <w:p w:rsidR="0035618E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254">
              <w:rPr>
                <w:rFonts w:ascii="Times New Roman" w:hAnsi="Times New Roman" w:cs="Times New Roman"/>
                <w:sz w:val="24"/>
                <w:szCs w:val="24"/>
              </w:rPr>
              <w:t xml:space="preserve">Молчаливый твердый знак </w:t>
            </w:r>
            <w:r w:rsidRPr="001B525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 произносится никак! </w:t>
            </w:r>
            <w:r w:rsidRPr="001B525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Но нужен многим он словам, </w:t>
            </w:r>
            <w:r w:rsidRPr="001B525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Его учить придется вам. </w:t>
            </w:r>
            <w:r w:rsidRPr="001B525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Хотите — не хотите, </w:t>
            </w:r>
            <w:r w:rsidRPr="001B5254">
              <w:rPr>
                <w:rFonts w:ascii="Times New Roman" w:hAnsi="Times New Roman" w:cs="Times New Roman"/>
                <w:sz w:val="24"/>
                <w:szCs w:val="24"/>
              </w:rPr>
              <w:br/>
              <w:t>Стоит он в алфавите!</w:t>
            </w:r>
          </w:p>
          <w:p w:rsidR="0035618E" w:rsidRPr="001B5254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618E" w:rsidRPr="002B2025">
        <w:tc>
          <w:tcPr>
            <w:tcW w:w="712" w:type="dxa"/>
          </w:tcPr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>№50</w:t>
            </w:r>
          </w:p>
        </w:tc>
        <w:tc>
          <w:tcPr>
            <w:tcW w:w="2881" w:type="dxa"/>
          </w:tcPr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>«Работа с предложением»</w:t>
            </w:r>
          </w:p>
        </w:tc>
        <w:tc>
          <w:tcPr>
            <w:tcW w:w="4655" w:type="dxa"/>
          </w:tcPr>
          <w:p w:rsidR="0035618E" w:rsidRPr="002B2025" w:rsidRDefault="0035618E" w:rsidP="00A03705">
            <w:pPr>
              <w:tabs>
                <w:tab w:val="left" w:pos="33"/>
                <w:tab w:val="left" w:pos="175"/>
              </w:tabs>
              <w:spacing w:after="0" w:line="216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Совершенствовать умения </w:t>
            </w: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 предложение с заданным словом;</w:t>
            </w:r>
          </w:p>
          <w:p w:rsidR="0035618E" w:rsidRPr="002B2025" w:rsidRDefault="0035618E" w:rsidP="00A03705">
            <w:pPr>
              <w:tabs>
                <w:tab w:val="left" w:pos="33"/>
                <w:tab w:val="left" w:pos="175"/>
              </w:tabs>
              <w:spacing w:after="0" w:line="216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>2. совершенствовать навык чтения;</w:t>
            </w:r>
          </w:p>
          <w:p w:rsidR="0035618E" w:rsidRPr="002B2025" w:rsidRDefault="0035618E" w:rsidP="00A03705">
            <w:pPr>
              <w:tabs>
                <w:tab w:val="left" w:pos="33"/>
                <w:tab w:val="left" w:pos="175"/>
              </w:tabs>
              <w:spacing w:after="0" w:line="216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>3. закреплять знания о ъ знаке;</w:t>
            </w:r>
          </w:p>
          <w:p w:rsidR="0035618E" w:rsidRPr="002B2025" w:rsidRDefault="0035618E" w:rsidP="00A03705">
            <w:pPr>
              <w:tabs>
                <w:tab w:val="left" w:pos="33"/>
                <w:tab w:val="left" w:pos="175"/>
              </w:tabs>
              <w:spacing w:after="0" w:line="216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упражнять в составлении цепочки</w:t>
            </w: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 xml:space="preserve"> слов, производя в данном слове только одну замену для получения нового слова.</w:t>
            </w:r>
          </w:p>
        </w:tc>
        <w:tc>
          <w:tcPr>
            <w:tcW w:w="2860" w:type="dxa"/>
          </w:tcPr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>1. «Цепочка слов»</w:t>
            </w:r>
          </w:p>
        </w:tc>
        <w:tc>
          <w:tcPr>
            <w:tcW w:w="4180" w:type="dxa"/>
          </w:tcPr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618E" w:rsidRPr="002B2025">
        <w:tc>
          <w:tcPr>
            <w:tcW w:w="712" w:type="dxa"/>
          </w:tcPr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>№51</w:t>
            </w:r>
          </w:p>
        </w:tc>
        <w:tc>
          <w:tcPr>
            <w:tcW w:w="2881" w:type="dxa"/>
          </w:tcPr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>«Творческий рассказ»</w:t>
            </w:r>
          </w:p>
        </w:tc>
        <w:tc>
          <w:tcPr>
            <w:tcW w:w="4655" w:type="dxa"/>
          </w:tcPr>
          <w:p w:rsidR="0035618E" w:rsidRPr="002B2025" w:rsidRDefault="0035618E" w:rsidP="00A03705">
            <w:pPr>
              <w:tabs>
                <w:tab w:val="left" w:pos="258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>1. закреплять умение выкладывать предложение с применением пройденных правил;</w:t>
            </w:r>
          </w:p>
          <w:p w:rsidR="0035618E" w:rsidRPr="002B2025" w:rsidRDefault="0035618E" w:rsidP="00A03705">
            <w:pPr>
              <w:tabs>
                <w:tab w:val="left" w:pos="258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>2. совершенствовать навык чтения;</w:t>
            </w:r>
          </w:p>
          <w:p w:rsidR="0035618E" w:rsidRPr="002B2025" w:rsidRDefault="0035618E" w:rsidP="00A03705">
            <w:pPr>
              <w:tabs>
                <w:tab w:val="left" w:pos="258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упражнять в умении</w:t>
            </w: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 xml:space="preserve"> пересказывать рассказ; упражнять в умении составлять творческий рассказ;</w:t>
            </w:r>
          </w:p>
          <w:p w:rsidR="0035618E" w:rsidRPr="002B2025" w:rsidRDefault="0035618E" w:rsidP="00A03705">
            <w:pPr>
              <w:tabs>
                <w:tab w:val="left" w:pos="258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>4. закреплять умение составлять цепочку слов, проводя в данном случае только одну замену для получения нового слова.</w:t>
            </w:r>
          </w:p>
        </w:tc>
        <w:tc>
          <w:tcPr>
            <w:tcW w:w="2860" w:type="dxa"/>
          </w:tcPr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>1. «Цепочка слов»</w:t>
            </w:r>
          </w:p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>2. Игра со словом «котёнок»</w:t>
            </w:r>
          </w:p>
        </w:tc>
        <w:tc>
          <w:tcPr>
            <w:tcW w:w="4180" w:type="dxa"/>
          </w:tcPr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618E" w:rsidRPr="002B2025">
        <w:tc>
          <w:tcPr>
            <w:tcW w:w="712" w:type="dxa"/>
          </w:tcPr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>№52</w:t>
            </w:r>
          </w:p>
        </w:tc>
        <w:tc>
          <w:tcPr>
            <w:tcW w:w="2881" w:type="dxa"/>
          </w:tcPr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>« Навык чтения»</w:t>
            </w:r>
          </w:p>
        </w:tc>
        <w:tc>
          <w:tcPr>
            <w:tcW w:w="4655" w:type="dxa"/>
          </w:tcPr>
          <w:p w:rsidR="0035618E" w:rsidRPr="002B2025" w:rsidRDefault="0035618E" w:rsidP="00A03705">
            <w:pPr>
              <w:tabs>
                <w:tab w:val="left" w:pos="258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>1. Совершенствовать навык чтения;</w:t>
            </w:r>
          </w:p>
          <w:p w:rsidR="0035618E" w:rsidRPr="002B2025" w:rsidRDefault="0035618E" w:rsidP="00A03705">
            <w:pPr>
              <w:tabs>
                <w:tab w:val="left" w:pos="258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>2. закреплять умение выкладывать предложение с применением пройденных правил;</w:t>
            </w:r>
          </w:p>
          <w:p w:rsidR="0035618E" w:rsidRPr="002B2025" w:rsidRDefault="0035618E" w:rsidP="00A03705">
            <w:pPr>
              <w:tabs>
                <w:tab w:val="left" w:pos="258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>3. закреплять умение отгадывать слова, выложенные фишками.</w:t>
            </w:r>
          </w:p>
        </w:tc>
        <w:tc>
          <w:tcPr>
            <w:tcW w:w="2860" w:type="dxa"/>
          </w:tcPr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>1. Игра со словом «играть»</w:t>
            </w:r>
          </w:p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>2. Игра – загадка воспитателя (школа)</w:t>
            </w:r>
          </w:p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>3. Игра – загадка ребёнка</w:t>
            </w:r>
          </w:p>
        </w:tc>
        <w:tc>
          <w:tcPr>
            <w:tcW w:w="4180" w:type="dxa"/>
          </w:tcPr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618E" w:rsidRPr="002B2025">
        <w:tc>
          <w:tcPr>
            <w:tcW w:w="712" w:type="dxa"/>
          </w:tcPr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>№53</w:t>
            </w:r>
          </w:p>
        </w:tc>
        <w:tc>
          <w:tcPr>
            <w:tcW w:w="2881" w:type="dxa"/>
          </w:tcPr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4655" w:type="dxa"/>
          </w:tcPr>
          <w:p w:rsidR="0035618E" w:rsidRPr="002B2025" w:rsidRDefault="0035618E" w:rsidP="00A03705">
            <w:pPr>
              <w:tabs>
                <w:tab w:val="left" w:pos="258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>1. Совершенствовать навык чтения;</w:t>
            </w:r>
          </w:p>
          <w:p w:rsidR="0035618E" w:rsidRPr="002B2025" w:rsidRDefault="0035618E" w:rsidP="00A03705">
            <w:pPr>
              <w:tabs>
                <w:tab w:val="left" w:pos="258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>2. закреплять умение выкладывать предложение с применением пройденных правил;</w:t>
            </w:r>
          </w:p>
          <w:p w:rsidR="0035618E" w:rsidRPr="002B2025" w:rsidRDefault="0035618E" w:rsidP="00A03705">
            <w:pPr>
              <w:tabs>
                <w:tab w:val="left" w:pos="258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>3. совершенствовать умение отгадывать слово, выложенное фишками;</w:t>
            </w:r>
          </w:p>
          <w:p w:rsidR="0035618E" w:rsidRPr="002B2025" w:rsidRDefault="0035618E" w:rsidP="00A03705">
            <w:pPr>
              <w:tabs>
                <w:tab w:val="left" w:pos="258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упражнять в умении</w:t>
            </w: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 цепочку слов от заданного слова путём одной замены для получения нового слова</w:t>
            </w:r>
          </w:p>
        </w:tc>
        <w:tc>
          <w:tcPr>
            <w:tcW w:w="2860" w:type="dxa"/>
          </w:tcPr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>1. Игра – загадка    (букварь)</w:t>
            </w:r>
          </w:p>
        </w:tc>
        <w:tc>
          <w:tcPr>
            <w:tcW w:w="4180" w:type="dxa"/>
          </w:tcPr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618E" w:rsidRPr="002B2025">
        <w:tc>
          <w:tcPr>
            <w:tcW w:w="712" w:type="dxa"/>
          </w:tcPr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>№54</w:t>
            </w:r>
          </w:p>
        </w:tc>
        <w:tc>
          <w:tcPr>
            <w:tcW w:w="2881" w:type="dxa"/>
          </w:tcPr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4655" w:type="dxa"/>
          </w:tcPr>
          <w:p w:rsidR="0035618E" w:rsidRPr="002B2025" w:rsidRDefault="0035618E" w:rsidP="00A03705">
            <w:pPr>
              <w:tabs>
                <w:tab w:val="left" w:pos="258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>1. Совершенствовать навык чтения;</w:t>
            </w:r>
          </w:p>
          <w:p w:rsidR="0035618E" w:rsidRPr="002B2025" w:rsidRDefault="0035618E" w:rsidP="00A03705">
            <w:pPr>
              <w:tabs>
                <w:tab w:val="left" w:pos="258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>2. закреплять умение выкладывать предложение с применением пройденных правил;</w:t>
            </w:r>
          </w:p>
          <w:p w:rsidR="0035618E" w:rsidRPr="002B2025" w:rsidRDefault="0035618E" w:rsidP="00A03705">
            <w:pPr>
              <w:tabs>
                <w:tab w:val="left" w:pos="258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3.развивать умение отвечать на вопросы по прочитанному тексту</w:t>
            </w: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5618E" w:rsidRPr="002B2025" w:rsidRDefault="0035618E" w:rsidP="00A03705">
            <w:pPr>
              <w:tabs>
                <w:tab w:val="left" w:pos="258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развивать мышление</w:t>
            </w: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60" w:type="dxa"/>
          </w:tcPr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>1. Игра – загадка воспитателя</w:t>
            </w:r>
          </w:p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>2. Игра – загадка ребенка</w:t>
            </w:r>
          </w:p>
        </w:tc>
        <w:tc>
          <w:tcPr>
            <w:tcW w:w="4180" w:type="dxa"/>
          </w:tcPr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618E" w:rsidRPr="002B2025">
        <w:tc>
          <w:tcPr>
            <w:tcW w:w="712" w:type="dxa"/>
          </w:tcPr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>№55</w:t>
            </w:r>
          </w:p>
        </w:tc>
        <w:tc>
          <w:tcPr>
            <w:tcW w:w="2881" w:type="dxa"/>
          </w:tcPr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4655" w:type="dxa"/>
          </w:tcPr>
          <w:p w:rsidR="0035618E" w:rsidRPr="002B2025" w:rsidRDefault="0035618E" w:rsidP="00A03705">
            <w:pPr>
              <w:tabs>
                <w:tab w:val="left" w:pos="258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>1. Закреплять умение выкладывать предложение с применением пройденных правил;</w:t>
            </w:r>
          </w:p>
          <w:p w:rsidR="0035618E" w:rsidRPr="002B2025" w:rsidRDefault="0035618E" w:rsidP="00A03705">
            <w:pPr>
              <w:tabs>
                <w:tab w:val="left" w:pos="258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>2. совершенствовать навык чтения;</w:t>
            </w:r>
          </w:p>
          <w:p w:rsidR="0035618E" w:rsidRPr="002B2025" w:rsidRDefault="0035618E" w:rsidP="00A03705">
            <w:pPr>
              <w:tabs>
                <w:tab w:val="left" w:pos="258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развивать умение</w:t>
            </w: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 xml:space="preserve"> отвечать на вопросы по прочитанному тексту;</w:t>
            </w:r>
          </w:p>
          <w:p w:rsidR="0035618E" w:rsidRPr="002B2025" w:rsidRDefault="0035618E" w:rsidP="00A03705">
            <w:pPr>
              <w:tabs>
                <w:tab w:val="left" w:pos="258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упражнять в умении</w:t>
            </w: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 xml:space="preserve"> отгадывать слова, выложенные фишками.</w:t>
            </w:r>
          </w:p>
          <w:p w:rsidR="0035618E" w:rsidRPr="002B2025" w:rsidRDefault="0035618E" w:rsidP="00A03705">
            <w:pPr>
              <w:tabs>
                <w:tab w:val="left" w:pos="258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</w:tcPr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>1. Игра – загадка воспитателя</w:t>
            </w:r>
          </w:p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>2. Игра – загадка ребёнка</w:t>
            </w:r>
          </w:p>
        </w:tc>
        <w:tc>
          <w:tcPr>
            <w:tcW w:w="4180" w:type="dxa"/>
          </w:tcPr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конкурсу </w:t>
            </w:r>
          </w:p>
        </w:tc>
      </w:tr>
      <w:tr w:rsidR="0035618E" w:rsidRPr="002B2025">
        <w:tc>
          <w:tcPr>
            <w:tcW w:w="712" w:type="dxa"/>
          </w:tcPr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>№56</w:t>
            </w:r>
          </w:p>
        </w:tc>
        <w:tc>
          <w:tcPr>
            <w:tcW w:w="2881" w:type="dxa"/>
          </w:tcPr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4655" w:type="dxa"/>
          </w:tcPr>
          <w:p w:rsidR="0035618E" w:rsidRPr="002B2025" w:rsidRDefault="0035618E" w:rsidP="00A03705">
            <w:pPr>
              <w:tabs>
                <w:tab w:val="left" w:pos="258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>1. Закреплять умение выкладывать предложение с применением пройденных правил;</w:t>
            </w:r>
          </w:p>
          <w:p w:rsidR="0035618E" w:rsidRPr="002B2025" w:rsidRDefault="0035618E" w:rsidP="00A03705">
            <w:pPr>
              <w:tabs>
                <w:tab w:val="left" w:pos="258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>2. совершенствовать навык чтения;</w:t>
            </w:r>
          </w:p>
          <w:p w:rsidR="0035618E" w:rsidRPr="002B2025" w:rsidRDefault="0035618E" w:rsidP="00A03705">
            <w:pPr>
              <w:tabs>
                <w:tab w:val="left" w:pos="258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>3. развивать умение пересказывать прочитанный рассказ;</w:t>
            </w:r>
          </w:p>
          <w:p w:rsidR="0035618E" w:rsidRPr="002B2025" w:rsidRDefault="0035618E" w:rsidP="00A03705">
            <w:pPr>
              <w:tabs>
                <w:tab w:val="left" w:pos="258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совершенствовать умение</w:t>
            </w: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 цепочку слов, производя только одну замену для получения нового слова.</w:t>
            </w:r>
          </w:p>
        </w:tc>
        <w:tc>
          <w:tcPr>
            <w:tcW w:w="2860" w:type="dxa"/>
          </w:tcPr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>1. «Цепочка слов»</w:t>
            </w:r>
          </w:p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>2. Игра – загадка воспитателя</w:t>
            </w:r>
          </w:p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>3. Игра – загадка ребёнка</w:t>
            </w:r>
          </w:p>
        </w:tc>
        <w:tc>
          <w:tcPr>
            <w:tcW w:w="4180" w:type="dxa"/>
          </w:tcPr>
          <w:p w:rsidR="0035618E" w:rsidRPr="002B2025" w:rsidRDefault="0035618E" w:rsidP="00A0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025">
              <w:rPr>
                <w:rFonts w:ascii="Times New Roman" w:hAnsi="Times New Roman" w:cs="Times New Roman"/>
                <w:sz w:val="24"/>
                <w:szCs w:val="24"/>
              </w:rPr>
              <w:t>Конкурс на лучшего чтеца скороговорок</w:t>
            </w:r>
          </w:p>
        </w:tc>
      </w:tr>
    </w:tbl>
    <w:p w:rsidR="0035618E" w:rsidRPr="002B2025" w:rsidRDefault="0035618E">
      <w:pPr>
        <w:rPr>
          <w:rFonts w:ascii="Times New Roman" w:hAnsi="Times New Roman" w:cs="Times New Roman"/>
          <w:sz w:val="24"/>
          <w:szCs w:val="24"/>
        </w:rPr>
      </w:pPr>
    </w:p>
    <w:sectPr w:rsidR="0035618E" w:rsidRPr="002B2025" w:rsidSect="0067722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B6D95"/>
    <w:multiLevelType w:val="hybridMultilevel"/>
    <w:tmpl w:val="20EED7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E84532"/>
    <w:multiLevelType w:val="hybridMultilevel"/>
    <w:tmpl w:val="FE7462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7F2BE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">
    <w:nsid w:val="0A49332D"/>
    <w:multiLevelType w:val="hybridMultilevel"/>
    <w:tmpl w:val="880465A6"/>
    <w:lvl w:ilvl="0" w:tplc="31528EB2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4">
    <w:nsid w:val="0AC553E4"/>
    <w:multiLevelType w:val="hybridMultilevel"/>
    <w:tmpl w:val="B5646234"/>
    <w:lvl w:ilvl="0" w:tplc="1842E466">
      <w:start w:val="1"/>
      <w:numFmt w:val="decimal"/>
      <w:lvlText w:val="%1."/>
      <w:lvlJc w:val="left"/>
      <w:pPr>
        <w:tabs>
          <w:tab w:val="num" w:pos="1230"/>
        </w:tabs>
        <w:ind w:left="1230" w:hanging="8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C30496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6">
    <w:nsid w:val="1FA542A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7">
    <w:nsid w:val="26A9487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8">
    <w:nsid w:val="311659E0"/>
    <w:multiLevelType w:val="hybridMultilevel"/>
    <w:tmpl w:val="FE7462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A83070"/>
    <w:multiLevelType w:val="hybridMultilevel"/>
    <w:tmpl w:val="4FC807F6"/>
    <w:lvl w:ilvl="0" w:tplc="A32C794C">
      <w:start w:val="1"/>
      <w:numFmt w:val="decimal"/>
      <w:lvlText w:val="%1."/>
      <w:lvlJc w:val="left"/>
      <w:pPr>
        <w:ind w:left="501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221" w:hanging="360"/>
      </w:pPr>
    </w:lvl>
    <w:lvl w:ilvl="2" w:tplc="0419001B">
      <w:start w:val="1"/>
      <w:numFmt w:val="lowerRoman"/>
      <w:lvlText w:val="%3."/>
      <w:lvlJc w:val="right"/>
      <w:pPr>
        <w:ind w:left="1941" w:hanging="180"/>
      </w:pPr>
    </w:lvl>
    <w:lvl w:ilvl="3" w:tplc="0419000F">
      <w:start w:val="1"/>
      <w:numFmt w:val="decimal"/>
      <w:lvlText w:val="%4."/>
      <w:lvlJc w:val="left"/>
      <w:pPr>
        <w:ind w:left="2661" w:hanging="360"/>
      </w:pPr>
    </w:lvl>
    <w:lvl w:ilvl="4" w:tplc="04190019">
      <w:start w:val="1"/>
      <w:numFmt w:val="lowerLetter"/>
      <w:lvlText w:val="%5."/>
      <w:lvlJc w:val="left"/>
      <w:pPr>
        <w:ind w:left="3381" w:hanging="360"/>
      </w:pPr>
    </w:lvl>
    <w:lvl w:ilvl="5" w:tplc="0419001B">
      <w:start w:val="1"/>
      <w:numFmt w:val="lowerRoman"/>
      <w:lvlText w:val="%6."/>
      <w:lvlJc w:val="right"/>
      <w:pPr>
        <w:ind w:left="4101" w:hanging="180"/>
      </w:pPr>
    </w:lvl>
    <w:lvl w:ilvl="6" w:tplc="0419000F">
      <w:start w:val="1"/>
      <w:numFmt w:val="decimal"/>
      <w:lvlText w:val="%7."/>
      <w:lvlJc w:val="left"/>
      <w:pPr>
        <w:ind w:left="4821" w:hanging="360"/>
      </w:pPr>
    </w:lvl>
    <w:lvl w:ilvl="7" w:tplc="04190019">
      <w:start w:val="1"/>
      <w:numFmt w:val="lowerLetter"/>
      <w:lvlText w:val="%8."/>
      <w:lvlJc w:val="left"/>
      <w:pPr>
        <w:ind w:left="5541" w:hanging="360"/>
      </w:pPr>
    </w:lvl>
    <w:lvl w:ilvl="8" w:tplc="0419001B">
      <w:start w:val="1"/>
      <w:numFmt w:val="lowerRoman"/>
      <w:lvlText w:val="%9."/>
      <w:lvlJc w:val="right"/>
      <w:pPr>
        <w:ind w:left="6261" w:hanging="180"/>
      </w:pPr>
    </w:lvl>
  </w:abstractNum>
  <w:abstractNum w:abstractNumId="10">
    <w:nsid w:val="44FB155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1">
    <w:nsid w:val="504A731A"/>
    <w:multiLevelType w:val="hybridMultilevel"/>
    <w:tmpl w:val="8AEA95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3C7B65"/>
    <w:multiLevelType w:val="multilevel"/>
    <w:tmpl w:val="51C43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3">
    <w:nsid w:val="63CB3FD9"/>
    <w:multiLevelType w:val="hybridMultilevel"/>
    <w:tmpl w:val="A1BE90FA"/>
    <w:lvl w:ilvl="0" w:tplc="B2F61068">
      <w:start w:val="1"/>
      <w:numFmt w:val="decimal"/>
      <w:lvlText w:val="%1."/>
      <w:lvlJc w:val="left"/>
      <w:pPr>
        <w:tabs>
          <w:tab w:val="num" w:pos="1230"/>
        </w:tabs>
        <w:ind w:left="1230" w:hanging="8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81757DB"/>
    <w:multiLevelType w:val="hybridMultilevel"/>
    <w:tmpl w:val="78AA9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B0A736D"/>
    <w:multiLevelType w:val="hybridMultilevel"/>
    <w:tmpl w:val="4FC807F6"/>
    <w:lvl w:ilvl="0" w:tplc="A32C794C">
      <w:start w:val="1"/>
      <w:numFmt w:val="decimal"/>
      <w:lvlText w:val="%1."/>
      <w:lvlJc w:val="left"/>
      <w:pPr>
        <w:ind w:left="501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221" w:hanging="360"/>
      </w:pPr>
    </w:lvl>
    <w:lvl w:ilvl="2" w:tplc="0419001B">
      <w:start w:val="1"/>
      <w:numFmt w:val="lowerRoman"/>
      <w:lvlText w:val="%3."/>
      <w:lvlJc w:val="right"/>
      <w:pPr>
        <w:ind w:left="1941" w:hanging="180"/>
      </w:pPr>
    </w:lvl>
    <w:lvl w:ilvl="3" w:tplc="0419000F">
      <w:start w:val="1"/>
      <w:numFmt w:val="decimal"/>
      <w:lvlText w:val="%4."/>
      <w:lvlJc w:val="left"/>
      <w:pPr>
        <w:ind w:left="2661" w:hanging="360"/>
      </w:pPr>
    </w:lvl>
    <w:lvl w:ilvl="4" w:tplc="04190019">
      <w:start w:val="1"/>
      <w:numFmt w:val="lowerLetter"/>
      <w:lvlText w:val="%5."/>
      <w:lvlJc w:val="left"/>
      <w:pPr>
        <w:ind w:left="3381" w:hanging="360"/>
      </w:pPr>
    </w:lvl>
    <w:lvl w:ilvl="5" w:tplc="0419001B">
      <w:start w:val="1"/>
      <w:numFmt w:val="lowerRoman"/>
      <w:lvlText w:val="%6."/>
      <w:lvlJc w:val="right"/>
      <w:pPr>
        <w:ind w:left="4101" w:hanging="180"/>
      </w:pPr>
    </w:lvl>
    <w:lvl w:ilvl="6" w:tplc="0419000F">
      <w:start w:val="1"/>
      <w:numFmt w:val="decimal"/>
      <w:lvlText w:val="%7."/>
      <w:lvlJc w:val="left"/>
      <w:pPr>
        <w:ind w:left="4821" w:hanging="360"/>
      </w:pPr>
    </w:lvl>
    <w:lvl w:ilvl="7" w:tplc="04190019">
      <w:start w:val="1"/>
      <w:numFmt w:val="lowerLetter"/>
      <w:lvlText w:val="%8."/>
      <w:lvlJc w:val="left"/>
      <w:pPr>
        <w:ind w:left="5541" w:hanging="360"/>
      </w:pPr>
    </w:lvl>
    <w:lvl w:ilvl="8" w:tplc="0419001B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1"/>
  </w:num>
  <w:num w:numId="2">
    <w:abstractNumId w:val="11"/>
  </w:num>
  <w:num w:numId="3">
    <w:abstractNumId w:val="15"/>
  </w:num>
  <w:num w:numId="4">
    <w:abstractNumId w:val="9"/>
  </w:num>
  <w:num w:numId="5">
    <w:abstractNumId w:val="8"/>
  </w:num>
  <w:num w:numId="6">
    <w:abstractNumId w:val="0"/>
  </w:num>
  <w:num w:numId="7">
    <w:abstractNumId w:val="3"/>
  </w:num>
  <w:num w:numId="8">
    <w:abstractNumId w:val="4"/>
  </w:num>
  <w:num w:numId="9">
    <w:abstractNumId w:val="13"/>
  </w:num>
  <w:num w:numId="10">
    <w:abstractNumId w:val="14"/>
  </w:num>
  <w:num w:numId="11">
    <w:abstractNumId w:val="6"/>
  </w:num>
  <w:num w:numId="12">
    <w:abstractNumId w:val="5"/>
  </w:num>
  <w:num w:numId="13">
    <w:abstractNumId w:val="7"/>
  </w:num>
  <w:num w:numId="14">
    <w:abstractNumId w:val="10"/>
  </w:num>
  <w:num w:numId="15">
    <w:abstractNumId w:val="2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7722A"/>
    <w:rsid w:val="00011CC1"/>
    <w:rsid w:val="000215A0"/>
    <w:rsid w:val="00022858"/>
    <w:rsid w:val="00026E2C"/>
    <w:rsid w:val="00031D0F"/>
    <w:rsid w:val="000323C2"/>
    <w:rsid w:val="00040052"/>
    <w:rsid w:val="00071158"/>
    <w:rsid w:val="00084F12"/>
    <w:rsid w:val="00092EDF"/>
    <w:rsid w:val="000B2A41"/>
    <w:rsid w:val="000B6C80"/>
    <w:rsid w:val="000E1FF5"/>
    <w:rsid w:val="000E2948"/>
    <w:rsid w:val="0010575D"/>
    <w:rsid w:val="00122CFA"/>
    <w:rsid w:val="00144FB6"/>
    <w:rsid w:val="00151BD4"/>
    <w:rsid w:val="0015423A"/>
    <w:rsid w:val="001614D7"/>
    <w:rsid w:val="001712E2"/>
    <w:rsid w:val="0018150D"/>
    <w:rsid w:val="00183C0E"/>
    <w:rsid w:val="001A3EA7"/>
    <w:rsid w:val="001B5254"/>
    <w:rsid w:val="001E339B"/>
    <w:rsid w:val="00210C72"/>
    <w:rsid w:val="00221191"/>
    <w:rsid w:val="00231041"/>
    <w:rsid w:val="002375A2"/>
    <w:rsid w:val="00245F5B"/>
    <w:rsid w:val="00254131"/>
    <w:rsid w:val="00254D8C"/>
    <w:rsid w:val="00281A4A"/>
    <w:rsid w:val="002947CE"/>
    <w:rsid w:val="002A17CB"/>
    <w:rsid w:val="002A5161"/>
    <w:rsid w:val="002B2025"/>
    <w:rsid w:val="002C03C1"/>
    <w:rsid w:val="002E6885"/>
    <w:rsid w:val="00306C77"/>
    <w:rsid w:val="00326600"/>
    <w:rsid w:val="0035618E"/>
    <w:rsid w:val="00373A60"/>
    <w:rsid w:val="003A2EFD"/>
    <w:rsid w:val="003A70B9"/>
    <w:rsid w:val="003A74EC"/>
    <w:rsid w:val="003B4175"/>
    <w:rsid w:val="003D019B"/>
    <w:rsid w:val="003E0A52"/>
    <w:rsid w:val="004521AD"/>
    <w:rsid w:val="00461A82"/>
    <w:rsid w:val="0047548F"/>
    <w:rsid w:val="004762D4"/>
    <w:rsid w:val="0047699A"/>
    <w:rsid w:val="004C061D"/>
    <w:rsid w:val="004D4779"/>
    <w:rsid w:val="004F57EB"/>
    <w:rsid w:val="00500774"/>
    <w:rsid w:val="005068CC"/>
    <w:rsid w:val="0055269B"/>
    <w:rsid w:val="00562096"/>
    <w:rsid w:val="00562561"/>
    <w:rsid w:val="0056284E"/>
    <w:rsid w:val="00566AEA"/>
    <w:rsid w:val="005806CE"/>
    <w:rsid w:val="005925F3"/>
    <w:rsid w:val="005961A2"/>
    <w:rsid w:val="005A1D01"/>
    <w:rsid w:val="005C4253"/>
    <w:rsid w:val="005E2BB6"/>
    <w:rsid w:val="005E6C36"/>
    <w:rsid w:val="006431EC"/>
    <w:rsid w:val="00644610"/>
    <w:rsid w:val="00650BD0"/>
    <w:rsid w:val="00652EEF"/>
    <w:rsid w:val="00663408"/>
    <w:rsid w:val="006723A3"/>
    <w:rsid w:val="0067722A"/>
    <w:rsid w:val="00683D1F"/>
    <w:rsid w:val="00684759"/>
    <w:rsid w:val="006B582B"/>
    <w:rsid w:val="006C1CEC"/>
    <w:rsid w:val="006E2AB3"/>
    <w:rsid w:val="006F44AE"/>
    <w:rsid w:val="007171DB"/>
    <w:rsid w:val="007266CB"/>
    <w:rsid w:val="007300CD"/>
    <w:rsid w:val="00746822"/>
    <w:rsid w:val="007700AD"/>
    <w:rsid w:val="007823F8"/>
    <w:rsid w:val="007905CD"/>
    <w:rsid w:val="00795F71"/>
    <w:rsid w:val="00797713"/>
    <w:rsid w:val="007A07F5"/>
    <w:rsid w:val="007B0778"/>
    <w:rsid w:val="007C764F"/>
    <w:rsid w:val="007D2CD6"/>
    <w:rsid w:val="007F38B3"/>
    <w:rsid w:val="00815248"/>
    <w:rsid w:val="00820D8D"/>
    <w:rsid w:val="00822102"/>
    <w:rsid w:val="008306E9"/>
    <w:rsid w:val="00855768"/>
    <w:rsid w:val="008801B6"/>
    <w:rsid w:val="008A59A7"/>
    <w:rsid w:val="008D2482"/>
    <w:rsid w:val="008E5C8C"/>
    <w:rsid w:val="008F4AB1"/>
    <w:rsid w:val="009032F2"/>
    <w:rsid w:val="00907C91"/>
    <w:rsid w:val="00912ACC"/>
    <w:rsid w:val="00922B7B"/>
    <w:rsid w:val="00925D20"/>
    <w:rsid w:val="0093051B"/>
    <w:rsid w:val="00957694"/>
    <w:rsid w:val="00962467"/>
    <w:rsid w:val="00965BF4"/>
    <w:rsid w:val="00991118"/>
    <w:rsid w:val="00994789"/>
    <w:rsid w:val="009978D4"/>
    <w:rsid w:val="009A15A2"/>
    <w:rsid w:val="009A1B6B"/>
    <w:rsid w:val="009D12E8"/>
    <w:rsid w:val="009D4D88"/>
    <w:rsid w:val="009D5E68"/>
    <w:rsid w:val="00A02637"/>
    <w:rsid w:val="00A03705"/>
    <w:rsid w:val="00A4559F"/>
    <w:rsid w:val="00A53E40"/>
    <w:rsid w:val="00A57CEC"/>
    <w:rsid w:val="00A653F5"/>
    <w:rsid w:val="00A65460"/>
    <w:rsid w:val="00A705C8"/>
    <w:rsid w:val="00A710D4"/>
    <w:rsid w:val="00A830CE"/>
    <w:rsid w:val="00A8518C"/>
    <w:rsid w:val="00AD6470"/>
    <w:rsid w:val="00AE7B2C"/>
    <w:rsid w:val="00B02434"/>
    <w:rsid w:val="00B14C57"/>
    <w:rsid w:val="00B33BAC"/>
    <w:rsid w:val="00B62781"/>
    <w:rsid w:val="00B71499"/>
    <w:rsid w:val="00BB2A3A"/>
    <w:rsid w:val="00BB4B22"/>
    <w:rsid w:val="00BC069B"/>
    <w:rsid w:val="00BD2770"/>
    <w:rsid w:val="00C01E38"/>
    <w:rsid w:val="00C0304F"/>
    <w:rsid w:val="00C37D57"/>
    <w:rsid w:val="00C46D77"/>
    <w:rsid w:val="00C52BE7"/>
    <w:rsid w:val="00C67FE2"/>
    <w:rsid w:val="00C852B2"/>
    <w:rsid w:val="00C86B8B"/>
    <w:rsid w:val="00C87C20"/>
    <w:rsid w:val="00C904DD"/>
    <w:rsid w:val="00C955D2"/>
    <w:rsid w:val="00CB1BF8"/>
    <w:rsid w:val="00CB35DC"/>
    <w:rsid w:val="00CC584D"/>
    <w:rsid w:val="00CD2CC1"/>
    <w:rsid w:val="00CD4C23"/>
    <w:rsid w:val="00CD657C"/>
    <w:rsid w:val="00CE5022"/>
    <w:rsid w:val="00CE669C"/>
    <w:rsid w:val="00CF1FCB"/>
    <w:rsid w:val="00CF3EB6"/>
    <w:rsid w:val="00D02706"/>
    <w:rsid w:val="00D175B0"/>
    <w:rsid w:val="00D258E1"/>
    <w:rsid w:val="00D42EB9"/>
    <w:rsid w:val="00D43BA5"/>
    <w:rsid w:val="00DB3931"/>
    <w:rsid w:val="00DB3A69"/>
    <w:rsid w:val="00DC0F54"/>
    <w:rsid w:val="00DC5FF7"/>
    <w:rsid w:val="00DF1630"/>
    <w:rsid w:val="00DF2005"/>
    <w:rsid w:val="00DF4CBE"/>
    <w:rsid w:val="00E009BD"/>
    <w:rsid w:val="00E05667"/>
    <w:rsid w:val="00E43E8E"/>
    <w:rsid w:val="00E51588"/>
    <w:rsid w:val="00E518F5"/>
    <w:rsid w:val="00E62B4B"/>
    <w:rsid w:val="00E77BC0"/>
    <w:rsid w:val="00E82445"/>
    <w:rsid w:val="00E85691"/>
    <w:rsid w:val="00E91A9E"/>
    <w:rsid w:val="00EC3F14"/>
    <w:rsid w:val="00ED28AE"/>
    <w:rsid w:val="00ED56B9"/>
    <w:rsid w:val="00EF6061"/>
    <w:rsid w:val="00F158EC"/>
    <w:rsid w:val="00F3624F"/>
    <w:rsid w:val="00F4016C"/>
    <w:rsid w:val="00F462AA"/>
    <w:rsid w:val="00F532A2"/>
    <w:rsid w:val="00F70DA5"/>
    <w:rsid w:val="00F83305"/>
    <w:rsid w:val="00F84FB2"/>
    <w:rsid w:val="00FA4D09"/>
    <w:rsid w:val="00FB61D8"/>
    <w:rsid w:val="00FB7E05"/>
    <w:rsid w:val="00FC1EA6"/>
    <w:rsid w:val="00FD6254"/>
    <w:rsid w:val="00FD6456"/>
    <w:rsid w:val="00FE5B17"/>
    <w:rsid w:val="00FF07FB"/>
    <w:rsid w:val="00FF1AF7"/>
    <w:rsid w:val="00FF3C66"/>
    <w:rsid w:val="00FF4D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D77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67722A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7A07F5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D175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175B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E77BC0"/>
    <w:rPr>
      <w:color w:val="0000FF"/>
      <w:u w:val="single"/>
    </w:rPr>
  </w:style>
  <w:style w:type="paragraph" w:styleId="NormalWeb">
    <w:name w:val="Normal (Web)"/>
    <w:basedOn w:val="Normal"/>
    <w:uiPriority w:val="99"/>
    <w:rsid w:val="00E77BC0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c0">
    <w:name w:val="c0"/>
    <w:basedOn w:val="Normal"/>
    <w:uiPriority w:val="99"/>
    <w:rsid w:val="002C03C1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c2">
    <w:name w:val="c2"/>
    <w:basedOn w:val="DefaultParagraphFont"/>
    <w:uiPriority w:val="99"/>
    <w:rsid w:val="002C03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3424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4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4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4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4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1541</TotalTime>
  <Pages>19</Pages>
  <Words>4638</Words>
  <Characters>26441</Characters>
  <Application>Microsoft Office Outlook</Application>
  <DocSecurity>0</DocSecurity>
  <Lines>0</Lines>
  <Paragraphs>0</Paragraphs>
  <ScaleCrop>false</ScaleCrop>
  <Company>USN Team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c400</dc:creator>
  <cp:keywords/>
  <dc:description/>
  <cp:lastModifiedBy>Оксик</cp:lastModifiedBy>
  <cp:revision>30</cp:revision>
  <cp:lastPrinted>2013-10-20T15:58:00Z</cp:lastPrinted>
  <dcterms:created xsi:type="dcterms:W3CDTF">2013-10-05T12:24:00Z</dcterms:created>
  <dcterms:modified xsi:type="dcterms:W3CDTF">2014-09-12T02:44:00Z</dcterms:modified>
</cp:coreProperties>
</file>