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39" w:rsidRDefault="009E1139" w:rsidP="008529A3">
      <w:r>
        <w:t xml:space="preserve">«Зимующие птицы» </w:t>
      </w:r>
    </w:p>
    <w:p w:rsidR="009E1139" w:rsidRDefault="009E1139" w:rsidP="008529A3">
      <w:r>
        <w:t>Предметы: голубь, сорока, ворона, воробей, синица, снегирь, сова, дятел, клест… птица, кормушка, стая, лес, гнездо, дерево, корм, ягоды; зимовка, крылья, клюв, лапы, коготки, хвост, перья… Признаки: дикие, зимующие, быстрые, проворные, веселые, дружные, заботливые, красногрудый (снегирь)… Действия: высиживать, вылупляться, кормить, летать, перелетать, возвращаться, вить, зимовать, выводить, клевать, каркать, чирикать, нахохлиться</w:t>
      </w:r>
    </w:p>
    <w:p w:rsidR="009E1139" w:rsidRDefault="009E1139" w:rsidP="00850581">
      <w:r>
        <w:t xml:space="preserve">Ход занятия: </w:t>
      </w:r>
    </w:p>
    <w:p w:rsidR="009E1139" w:rsidRDefault="009E1139" w:rsidP="00850581">
      <w:r>
        <w:t>Подбери признак (не менее трех признаков): синичка (какая?) — … голубь (какой?) - 2. Подбери действия (не менее трех действий): синица (что делает?) — … 3. Назови ласково: синица – синичка воробей — … снегирь — … сова — … ворона — … голубь — … 4. Один – много (множественное число): ворона – вороны воробей — … снегирь — … птица – … сова — … дятел — … перо –… крыло — … стая — … 5. Есть – нет (родительный падеж единственного числа): ворона – нет вороны дятел — … птица — … перо –… клюв — … гнездо — … 6. Нарисуй или вырежи картинки с изображением зимующих птиц и приклей их в тетрадь. Назови части: голова, туловище, хвост, крылья, клюв, перья, лапки, когти. 7. Посчитай: Один воробей, два …, три…, четыре …, пять… Одно перо, два …, три…, четыре …, пять… Одна сова, две…, три…, четыре…, пять… . 8. Послушай рассказ, ответь на вопросы, перескажи. «Снегирь» Ты знаешь, многие птицы с наступлением холодов улетают на юг. А есть и такие, что прилетают к нам только зимой. И называются они «снегири», потому что появляются у нас вместе со снегом. Увидеть снегирей легко. Их красные грудки, голубовато-серые спинки, черные бархатные шапочки и крылья хорошо заметны на белом снегу. По Ю. Дмитриеву. Вопросы: 1. Как выглядят снегири? 2. Когда появляются снегири ? 3. Каких еще зимующих птиц ты знаешь?</w:t>
      </w:r>
    </w:p>
    <w:p w:rsidR="009E1139" w:rsidRDefault="009E1139" w:rsidP="00850581"/>
    <w:p w:rsidR="009E1139" w:rsidRDefault="009E1139" w:rsidP="00850581">
      <w:r>
        <w:t>Источник: http://logoportal.ru/domashnie-zadaniya-po-leksicheskoy-teme-zimuyushhie-ptitsyi/.html</w:t>
      </w:r>
      <w:bookmarkStart w:id="0" w:name="_GoBack"/>
      <w:bookmarkEnd w:id="0"/>
    </w:p>
    <w:sectPr w:rsidR="009E1139" w:rsidSect="00C8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6F8"/>
    <w:rsid w:val="00061ACF"/>
    <w:rsid w:val="002F489A"/>
    <w:rsid w:val="00347275"/>
    <w:rsid w:val="005C366A"/>
    <w:rsid w:val="00850581"/>
    <w:rsid w:val="008529A3"/>
    <w:rsid w:val="008F4C12"/>
    <w:rsid w:val="009E1139"/>
    <w:rsid w:val="00C86EDC"/>
    <w:rsid w:val="00DA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277</Words>
  <Characters>1582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«Зимующие птицы» </dc:title>
  <dc:subject/>
  <dc:creator>Ксюша</dc:creator>
  <cp:keywords/>
  <dc:description/>
  <cp:lastModifiedBy>Стасенок</cp:lastModifiedBy>
  <cp:revision>2</cp:revision>
  <dcterms:created xsi:type="dcterms:W3CDTF">2014-11-16T15:58:00Z</dcterms:created>
  <dcterms:modified xsi:type="dcterms:W3CDTF">2014-11-16T15:58:00Z</dcterms:modified>
</cp:coreProperties>
</file>