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95" w:rsidRPr="007E6574" w:rsidRDefault="00D21D95" w:rsidP="00484424">
      <w:pPr>
        <w:ind w:left="-360"/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Муниципальное бюджетное</w:t>
      </w:r>
    </w:p>
    <w:p w:rsidR="00D21D95" w:rsidRPr="007E6574" w:rsidRDefault="00D21D95" w:rsidP="00484424">
      <w:pPr>
        <w:ind w:left="-360"/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дошкольное образовательное учреждение</w:t>
      </w:r>
    </w:p>
    <w:p w:rsidR="00D21D95" w:rsidRPr="007E6574" w:rsidRDefault="00D21D95" w:rsidP="00484424">
      <w:pPr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«Центр развития ребёнка – детский сад  № 5 «Колокольчик»</w:t>
      </w:r>
    </w:p>
    <w:p w:rsidR="00D21D95" w:rsidRPr="007E6574" w:rsidRDefault="00D21D95" w:rsidP="00484424">
      <w:pPr>
        <w:ind w:left="-360"/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города Белёв Тульской области</w:t>
      </w:r>
    </w:p>
    <w:p w:rsidR="00D21D95" w:rsidRPr="007036AF" w:rsidRDefault="00D21D95" w:rsidP="00484424">
      <w:pPr>
        <w:ind w:left="-360"/>
        <w:jc w:val="center"/>
        <w:rPr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jc w:val="center"/>
        <w:rPr>
          <w:rStyle w:val="Strong"/>
          <w:i/>
          <w:color w:val="0000FF"/>
          <w:sz w:val="40"/>
          <w:szCs w:val="40"/>
        </w:rPr>
      </w:pPr>
      <w:r w:rsidRPr="00484424">
        <w:rPr>
          <w:rStyle w:val="Strong"/>
          <w:i/>
          <w:color w:val="0000FF"/>
          <w:sz w:val="40"/>
          <w:szCs w:val="40"/>
        </w:rPr>
        <w:t xml:space="preserve">Структура </w:t>
      </w:r>
    </w:p>
    <w:p w:rsidR="00D21D95" w:rsidRPr="00484424" w:rsidRDefault="00D21D95" w:rsidP="00484424">
      <w:pPr>
        <w:ind w:left="-360"/>
        <w:jc w:val="center"/>
        <w:rPr>
          <w:b/>
          <w:i/>
          <w:color w:val="0000FF"/>
          <w:sz w:val="40"/>
          <w:szCs w:val="40"/>
        </w:rPr>
      </w:pPr>
      <w:r w:rsidRPr="00484424">
        <w:rPr>
          <w:rStyle w:val="Strong"/>
          <w:i/>
          <w:color w:val="0000FF"/>
          <w:sz w:val="40"/>
          <w:szCs w:val="40"/>
        </w:rPr>
        <w:t>детского экспериментирования</w:t>
      </w: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Default="00D21D95" w:rsidP="00484424">
      <w:pPr>
        <w:ind w:left="-360"/>
        <w:rPr>
          <w:b/>
          <w:sz w:val="28"/>
          <w:szCs w:val="28"/>
        </w:rPr>
      </w:pPr>
    </w:p>
    <w:p w:rsidR="00D21D95" w:rsidRPr="00F52421" w:rsidRDefault="00D21D95" w:rsidP="00484424">
      <w:pPr>
        <w:ind w:left="-360"/>
        <w:rPr>
          <w:sz w:val="28"/>
          <w:szCs w:val="28"/>
        </w:rPr>
      </w:pPr>
    </w:p>
    <w:p w:rsidR="00D21D95" w:rsidRDefault="00D21D95" w:rsidP="00484424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Консультация</w:t>
      </w:r>
    </w:p>
    <w:p w:rsidR="00D21D95" w:rsidRDefault="00D21D95" w:rsidP="00484424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воспитателя Романовой Ирины Вячеславовны </w:t>
      </w:r>
    </w:p>
    <w:p w:rsidR="00D21D95" w:rsidRDefault="00D21D95" w:rsidP="00484424">
      <w:pPr>
        <w:rPr>
          <w:rStyle w:val="Strong"/>
          <w:sz w:val="28"/>
          <w:szCs w:val="28"/>
        </w:rPr>
      </w:pPr>
    </w:p>
    <w:p w:rsidR="00D21D95" w:rsidRDefault="00D21D95" w:rsidP="00F16369">
      <w:pPr>
        <w:jc w:val="center"/>
        <w:rPr>
          <w:rStyle w:val="Strong"/>
          <w:sz w:val="28"/>
          <w:szCs w:val="28"/>
        </w:rPr>
      </w:pPr>
    </w:p>
    <w:p w:rsidR="00D21D95" w:rsidRDefault="00D21D95" w:rsidP="00F16369">
      <w:pPr>
        <w:rPr>
          <w:b/>
          <w:i/>
          <w:color w:val="0000FF"/>
          <w:sz w:val="28"/>
          <w:szCs w:val="28"/>
          <w:u w:val="single"/>
        </w:rPr>
      </w:pPr>
      <w:r w:rsidRPr="00B9333A">
        <w:br/>
      </w:r>
      <w:r>
        <w:rPr>
          <w:sz w:val="28"/>
          <w:szCs w:val="28"/>
        </w:rPr>
        <w:t xml:space="preserve">       </w:t>
      </w:r>
      <w:r w:rsidRPr="00B34406">
        <w:rPr>
          <w:sz w:val="28"/>
          <w:szCs w:val="28"/>
        </w:rPr>
        <w:t>Как и любая деятельность, деятельность</w:t>
      </w:r>
      <w:r>
        <w:rPr>
          <w:sz w:val="28"/>
          <w:szCs w:val="28"/>
        </w:rPr>
        <w:t xml:space="preserve"> детского </w:t>
      </w:r>
      <w:r w:rsidRPr="00B34406">
        <w:rPr>
          <w:sz w:val="28"/>
          <w:szCs w:val="28"/>
        </w:rPr>
        <w:t xml:space="preserve"> экспериментирования имеет свою </w:t>
      </w:r>
      <w:r w:rsidRPr="00484424">
        <w:rPr>
          <w:b/>
          <w:i/>
          <w:color w:val="0000FF"/>
          <w:sz w:val="28"/>
          <w:szCs w:val="28"/>
          <w:u w:val="single"/>
        </w:rPr>
        <w:t>структуру:</w:t>
      </w:r>
    </w:p>
    <w:p w:rsidR="00D21D95" w:rsidRPr="00B34406" w:rsidRDefault="00D21D95" w:rsidP="00F16369">
      <w:pPr>
        <w:rPr>
          <w:sz w:val="28"/>
          <w:szCs w:val="28"/>
          <w:u w:val="single"/>
        </w:rPr>
      </w:pPr>
    </w:p>
    <w:p w:rsidR="00D21D95" w:rsidRPr="00F640D2" w:rsidRDefault="00D21D95" w:rsidP="00F16369">
      <w:pPr>
        <w:rPr>
          <w:b/>
          <w:bCs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Цель:</w:t>
      </w:r>
    </w:p>
    <w:p w:rsidR="00D21D95" w:rsidRPr="00484424" w:rsidRDefault="00D21D95" w:rsidP="00484424">
      <w:pPr>
        <w:jc w:val="center"/>
        <w:rPr>
          <w:b/>
          <w:color w:val="0000FF"/>
          <w:u w:val="single"/>
        </w:rPr>
      </w:pPr>
    </w:p>
    <w:p w:rsidR="00D21D95" w:rsidRDefault="00D21D95" w:rsidP="00A50578">
      <w:pPr>
        <w:jc w:val="center"/>
        <w:rPr>
          <w:sz w:val="28"/>
          <w:szCs w:val="28"/>
        </w:rPr>
      </w:pPr>
      <w:r w:rsidRPr="00F640D2">
        <w:rPr>
          <w:sz w:val="28"/>
          <w:szCs w:val="28"/>
        </w:rPr>
        <w:t xml:space="preserve">развитие умений ребенка взаимодействовать с исследуемыми объектами в </w:t>
      </w:r>
      <w:r>
        <w:rPr>
          <w:sz w:val="28"/>
          <w:szCs w:val="28"/>
        </w:rPr>
        <w:t>«</w:t>
      </w:r>
      <w:r w:rsidRPr="00F640D2">
        <w:rPr>
          <w:sz w:val="28"/>
          <w:szCs w:val="28"/>
        </w:rPr>
        <w:t>лабораторных</w:t>
      </w:r>
      <w:r>
        <w:rPr>
          <w:sz w:val="28"/>
          <w:szCs w:val="28"/>
        </w:rPr>
        <w:t>»</w:t>
      </w:r>
      <w:r w:rsidRPr="00F640D2">
        <w:rPr>
          <w:sz w:val="28"/>
          <w:szCs w:val="28"/>
        </w:rPr>
        <w:t xml:space="preserve"> условиях как средствами познания окруж</w:t>
      </w:r>
      <w:r>
        <w:rPr>
          <w:sz w:val="28"/>
          <w:szCs w:val="28"/>
        </w:rPr>
        <w:t>ающего мира</w:t>
      </w: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Default="00D21D95" w:rsidP="00F16369">
      <w:pPr>
        <w:rPr>
          <w:sz w:val="28"/>
          <w:szCs w:val="28"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Задачи:</w:t>
      </w:r>
    </w:p>
    <w:p w:rsidR="00D21D95" w:rsidRPr="00484424" w:rsidRDefault="00D21D95" w:rsidP="00484424">
      <w:pPr>
        <w:jc w:val="center"/>
        <w:rPr>
          <w:b/>
          <w:color w:val="0000FF"/>
          <w:u w:val="single"/>
        </w:rPr>
      </w:pPr>
    </w:p>
    <w:p w:rsidR="00D21D95" w:rsidRPr="00F640D2" w:rsidRDefault="00D21D95" w:rsidP="00F163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40D2">
        <w:rPr>
          <w:sz w:val="28"/>
          <w:szCs w:val="28"/>
        </w:rPr>
        <w:t xml:space="preserve">1) </w:t>
      </w:r>
      <w:r>
        <w:rPr>
          <w:sz w:val="28"/>
          <w:szCs w:val="28"/>
        </w:rPr>
        <w:t>развитие мыслительных процессов</w:t>
      </w:r>
      <w:r w:rsidRPr="00F640D2">
        <w:rPr>
          <w:sz w:val="28"/>
          <w:szCs w:val="28"/>
        </w:rPr>
        <w:t xml:space="preserve"> </w:t>
      </w:r>
    </w:p>
    <w:p w:rsidR="00D21D95" w:rsidRPr="00F640D2" w:rsidRDefault="00D21D95" w:rsidP="00F163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40D2">
        <w:rPr>
          <w:sz w:val="28"/>
          <w:szCs w:val="28"/>
        </w:rPr>
        <w:t>2)</w:t>
      </w:r>
      <w:r>
        <w:rPr>
          <w:sz w:val="28"/>
          <w:szCs w:val="28"/>
        </w:rPr>
        <w:t xml:space="preserve"> развитие мыслительных операций</w:t>
      </w:r>
    </w:p>
    <w:p w:rsidR="00D21D95" w:rsidRPr="00F640D2" w:rsidRDefault="00D21D95" w:rsidP="00F16369">
      <w:pPr>
        <w:rPr>
          <w:sz w:val="28"/>
          <w:szCs w:val="28"/>
        </w:rPr>
      </w:pPr>
      <w:r>
        <w:rPr>
          <w:sz w:val="28"/>
          <w:szCs w:val="28"/>
        </w:rPr>
        <w:t xml:space="preserve">       3) освоение методов познания</w:t>
      </w:r>
      <w:r w:rsidRPr="00F640D2">
        <w:rPr>
          <w:sz w:val="28"/>
          <w:szCs w:val="28"/>
        </w:rPr>
        <w:t xml:space="preserve"> </w:t>
      </w:r>
    </w:p>
    <w:p w:rsidR="00D21D95" w:rsidRDefault="00D21D95" w:rsidP="00F163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40D2">
        <w:rPr>
          <w:sz w:val="28"/>
          <w:szCs w:val="28"/>
        </w:rPr>
        <w:t xml:space="preserve">4) развитие причинно-следственных связей и отношений </w:t>
      </w:r>
    </w:p>
    <w:p w:rsidR="00D21D95" w:rsidRDefault="00D21D95" w:rsidP="00F16369">
      <w:pPr>
        <w:rPr>
          <w:sz w:val="28"/>
          <w:szCs w:val="28"/>
        </w:rPr>
      </w:pPr>
    </w:p>
    <w:p w:rsidR="00D21D95" w:rsidRPr="00F640D2" w:rsidRDefault="00D21D95" w:rsidP="00F16369">
      <w:pPr>
        <w:rPr>
          <w:sz w:val="28"/>
          <w:szCs w:val="28"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Содержание:</w:t>
      </w:r>
    </w:p>
    <w:p w:rsidR="00D21D95" w:rsidRPr="00484424" w:rsidRDefault="00D21D95" w:rsidP="00484424">
      <w:pPr>
        <w:jc w:val="center"/>
        <w:rPr>
          <w:b/>
          <w:color w:val="0000FF"/>
          <w:u w:val="single"/>
        </w:rPr>
      </w:pP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>информация об объектах и явлениях, предметах</w:t>
      </w:r>
    </w:p>
    <w:p w:rsidR="00D21D95" w:rsidRPr="00B46B87" w:rsidRDefault="00D21D95" w:rsidP="00A50578">
      <w:pPr>
        <w:jc w:val="center"/>
        <w:rPr>
          <w:sz w:val="28"/>
          <w:szCs w:val="28"/>
        </w:rPr>
      </w:pPr>
    </w:p>
    <w:p w:rsidR="00D21D95" w:rsidRPr="006467C8" w:rsidRDefault="00D21D95" w:rsidP="00F16369">
      <w:r w:rsidRPr="006467C8">
        <w:t xml:space="preserve"> </w:t>
      </w:r>
    </w:p>
    <w:p w:rsidR="00D21D95" w:rsidRDefault="00D21D95" w:rsidP="00484424">
      <w:pPr>
        <w:jc w:val="center"/>
        <w:rPr>
          <w:b/>
          <w:i/>
          <w:color w:val="0000FF"/>
          <w:sz w:val="28"/>
          <w:szCs w:val="28"/>
          <w:u w:val="single"/>
        </w:rPr>
      </w:pPr>
      <w:r w:rsidRPr="00484424">
        <w:rPr>
          <w:b/>
          <w:i/>
          <w:color w:val="0000FF"/>
          <w:sz w:val="28"/>
          <w:szCs w:val="28"/>
          <w:u w:val="single"/>
        </w:rPr>
        <w:t>Мотив:</w:t>
      </w:r>
    </w:p>
    <w:p w:rsidR="00D21D95" w:rsidRPr="00484424" w:rsidRDefault="00D21D95" w:rsidP="00484424">
      <w:pPr>
        <w:jc w:val="center"/>
        <w:rPr>
          <w:b/>
          <w:i/>
          <w:color w:val="0000FF"/>
          <w:sz w:val="28"/>
          <w:szCs w:val="28"/>
          <w:u w:val="single"/>
        </w:rPr>
      </w:pPr>
    </w:p>
    <w:p w:rsidR="00D21D95" w:rsidRDefault="00D21D95" w:rsidP="00F16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познавательные потребности;</w:t>
      </w:r>
      <w:r w:rsidRPr="00F640D2">
        <w:rPr>
          <w:sz w:val="28"/>
          <w:szCs w:val="28"/>
        </w:rPr>
        <w:t xml:space="preserve"> </w:t>
      </w:r>
    </w:p>
    <w:p w:rsidR="00D21D95" w:rsidRDefault="00D21D95" w:rsidP="00F16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F640D2">
        <w:rPr>
          <w:sz w:val="28"/>
          <w:szCs w:val="28"/>
        </w:rPr>
        <w:t xml:space="preserve">познавательный интерес, в основе которых лежит ориентировочный рефлекс </w:t>
      </w:r>
      <w:r>
        <w:rPr>
          <w:sz w:val="28"/>
          <w:szCs w:val="28"/>
        </w:rPr>
        <w:t>«</w:t>
      </w:r>
      <w:r w:rsidRPr="00F640D2">
        <w:rPr>
          <w:sz w:val="28"/>
          <w:szCs w:val="28"/>
        </w:rPr>
        <w:t>Что это?</w:t>
      </w:r>
      <w:r>
        <w:rPr>
          <w:sz w:val="28"/>
          <w:szCs w:val="28"/>
        </w:rPr>
        <w:t>»</w:t>
      </w:r>
      <w:r w:rsidRPr="00F640D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640D2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это </w:t>
      </w:r>
      <w:r w:rsidRPr="00F640D2">
        <w:rPr>
          <w:sz w:val="28"/>
          <w:szCs w:val="28"/>
        </w:rPr>
        <w:t>такое?</w:t>
      </w:r>
      <w:r>
        <w:rPr>
          <w:sz w:val="28"/>
          <w:szCs w:val="28"/>
        </w:rPr>
        <w:t xml:space="preserve">»; </w:t>
      </w:r>
    </w:p>
    <w:p w:rsidR="00D21D95" w:rsidRDefault="00D21D95" w:rsidP="00F16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F640D2">
        <w:rPr>
          <w:sz w:val="28"/>
          <w:szCs w:val="28"/>
        </w:rPr>
        <w:t xml:space="preserve"> старшем дошкольном возрасте познавательный интерес имеет направленность: </w:t>
      </w:r>
      <w:r>
        <w:rPr>
          <w:sz w:val="28"/>
          <w:szCs w:val="28"/>
        </w:rPr>
        <w:t>«</w:t>
      </w:r>
      <w:r w:rsidRPr="00F640D2">
        <w:rPr>
          <w:sz w:val="28"/>
          <w:szCs w:val="28"/>
        </w:rPr>
        <w:t xml:space="preserve">Узнать - научиться </w:t>
      </w:r>
      <w:r>
        <w:rPr>
          <w:sz w:val="28"/>
          <w:szCs w:val="28"/>
        </w:rPr>
        <w:t>–</w:t>
      </w:r>
      <w:r w:rsidRPr="00F640D2">
        <w:rPr>
          <w:sz w:val="28"/>
          <w:szCs w:val="28"/>
        </w:rPr>
        <w:t xml:space="preserve"> познать</w:t>
      </w:r>
      <w:r>
        <w:rPr>
          <w:sz w:val="28"/>
          <w:szCs w:val="28"/>
        </w:rPr>
        <w:t>»</w:t>
      </w:r>
    </w:p>
    <w:p w:rsidR="00D21D95" w:rsidRDefault="00D21D95" w:rsidP="00F16369">
      <w:pPr>
        <w:jc w:val="both"/>
        <w:rPr>
          <w:sz w:val="28"/>
          <w:szCs w:val="28"/>
        </w:rPr>
      </w:pPr>
    </w:p>
    <w:p w:rsidR="00D21D95" w:rsidRPr="00F640D2" w:rsidRDefault="00D21D95" w:rsidP="00F16369">
      <w:pPr>
        <w:jc w:val="both"/>
        <w:rPr>
          <w:sz w:val="28"/>
          <w:szCs w:val="28"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Средства:</w:t>
      </w:r>
    </w:p>
    <w:p w:rsidR="00D21D95" w:rsidRPr="00484424" w:rsidRDefault="00D21D95" w:rsidP="00484424">
      <w:pPr>
        <w:jc w:val="center"/>
        <w:rPr>
          <w:b/>
          <w:color w:val="0000FF"/>
          <w:u w:val="single"/>
        </w:rPr>
      </w:pP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>язык, речь, поисковые действия</w:t>
      </w: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Pr="00B46B87" w:rsidRDefault="00D21D95" w:rsidP="00F16369">
      <w:pPr>
        <w:rPr>
          <w:sz w:val="28"/>
          <w:szCs w:val="28"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Формы:</w:t>
      </w:r>
    </w:p>
    <w:p w:rsidR="00D21D95" w:rsidRPr="00484424" w:rsidRDefault="00D21D95" w:rsidP="00484424">
      <w:pPr>
        <w:jc w:val="center"/>
        <w:rPr>
          <w:b/>
          <w:color w:val="0000FF"/>
          <w:u w:val="single"/>
        </w:rPr>
      </w:pP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 xml:space="preserve">элементарно-поисковая деятельность, </w:t>
      </w: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 xml:space="preserve">опыты, </w:t>
      </w:r>
    </w:p>
    <w:p w:rsidR="00D21D95" w:rsidRDefault="00D21D95" w:rsidP="00A50578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эксперименты</w:t>
      </w: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Pr="00B46B87" w:rsidRDefault="00D21D95" w:rsidP="00F16369">
      <w:pPr>
        <w:rPr>
          <w:sz w:val="28"/>
          <w:szCs w:val="28"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Условия:</w:t>
      </w:r>
    </w:p>
    <w:p w:rsidR="00D21D95" w:rsidRPr="00484424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>постепенное усложнение,</w:t>
      </w: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>организация условий для самостоятельной и учебной деятель</w:t>
      </w:r>
      <w:r>
        <w:rPr>
          <w:sz w:val="28"/>
          <w:szCs w:val="28"/>
        </w:rPr>
        <w:t>ности, использование проблемных ситуаций</w:t>
      </w:r>
    </w:p>
    <w:p w:rsidR="00D21D95" w:rsidRDefault="00D21D95" w:rsidP="00A50578">
      <w:pPr>
        <w:jc w:val="center"/>
        <w:rPr>
          <w:sz w:val="28"/>
          <w:szCs w:val="28"/>
        </w:rPr>
      </w:pPr>
    </w:p>
    <w:p w:rsidR="00D21D95" w:rsidRPr="00B46B87" w:rsidRDefault="00D21D95" w:rsidP="00F16369">
      <w:pPr>
        <w:rPr>
          <w:sz w:val="28"/>
          <w:szCs w:val="28"/>
        </w:rPr>
      </w:pPr>
    </w:p>
    <w:p w:rsidR="00D21D95" w:rsidRDefault="00D21D95" w:rsidP="00484424">
      <w:pPr>
        <w:jc w:val="center"/>
        <w:rPr>
          <w:rStyle w:val="Emphasis"/>
          <w:b/>
          <w:color w:val="0000FF"/>
          <w:sz w:val="28"/>
          <w:szCs w:val="28"/>
          <w:u w:val="single"/>
        </w:rPr>
      </w:pPr>
      <w:r w:rsidRPr="00484424">
        <w:rPr>
          <w:rStyle w:val="Emphasis"/>
          <w:b/>
          <w:color w:val="0000FF"/>
          <w:sz w:val="28"/>
          <w:szCs w:val="28"/>
          <w:u w:val="single"/>
        </w:rPr>
        <w:t>Результат:</w:t>
      </w:r>
    </w:p>
    <w:p w:rsidR="00D21D95" w:rsidRPr="00484424" w:rsidRDefault="00D21D95" w:rsidP="00484424">
      <w:pPr>
        <w:jc w:val="center"/>
        <w:rPr>
          <w:b/>
          <w:color w:val="0000FF"/>
          <w:u w:val="single"/>
        </w:rPr>
      </w:pP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 xml:space="preserve">опыт самостоятельной деятельности, исследовательской работы, </w:t>
      </w: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 xml:space="preserve">новые знания и умения, </w:t>
      </w:r>
    </w:p>
    <w:p w:rsidR="00D21D95" w:rsidRDefault="00D21D95" w:rsidP="00A50578">
      <w:pPr>
        <w:jc w:val="center"/>
        <w:rPr>
          <w:sz w:val="28"/>
          <w:szCs w:val="28"/>
        </w:rPr>
      </w:pPr>
      <w:r w:rsidRPr="00B46B87">
        <w:rPr>
          <w:sz w:val="28"/>
          <w:szCs w:val="28"/>
        </w:rPr>
        <w:t>составляющие целый спе</w:t>
      </w:r>
      <w:r>
        <w:rPr>
          <w:sz w:val="28"/>
          <w:szCs w:val="28"/>
        </w:rPr>
        <w:t>ктр психических новообразований</w:t>
      </w:r>
    </w:p>
    <w:p w:rsidR="00D21D95" w:rsidRDefault="00D21D95" w:rsidP="00F16369">
      <w:pPr>
        <w:rPr>
          <w:sz w:val="28"/>
          <w:szCs w:val="28"/>
        </w:rPr>
      </w:pPr>
    </w:p>
    <w:p w:rsidR="00D21D95" w:rsidRPr="00B46B87" w:rsidRDefault="00D21D95" w:rsidP="00F16369">
      <w:pPr>
        <w:rPr>
          <w:sz w:val="28"/>
          <w:szCs w:val="28"/>
        </w:rPr>
      </w:pPr>
    </w:p>
    <w:p w:rsidR="00D21D95" w:rsidRPr="00484424" w:rsidRDefault="00D21D95" w:rsidP="00F16369">
      <w:pPr>
        <w:pStyle w:val="NormalWeb"/>
        <w:jc w:val="center"/>
        <w:rPr>
          <w:i/>
          <w:color w:val="0000FF"/>
          <w:u w:val="single"/>
        </w:rPr>
      </w:pPr>
      <w:r w:rsidRPr="00484424">
        <w:rPr>
          <w:rStyle w:val="Strong"/>
          <w:i/>
          <w:color w:val="0000FF"/>
          <w:sz w:val="28"/>
          <w:szCs w:val="28"/>
          <w:u w:val="single"/>
        </w:rPr>
        <w:t>Последовательность детского экспериментирования:</w:t>
      </w:r>
    </w:p>
    <w:p w:rsidR="00D21D95" w:rsidRPr="006467C8" w:rsidRDefault="00D21D95" w:rsidP="00F16369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ситуация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F16369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>
        <w:rPr>
          <w:sz w:val="28"/>
          <w:szCs w:val="28"/>
        </w:rPr>
        <w:t>Целеполагание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F16369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гипотез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F16369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Проверка предполо</w:t>
      </w:r>
      <w:r>
        <w:rPr>
          <w:sz w:val="28"/>
          <w:szCs w:val="28"/>
        </w:rPr>
        <w:t>жения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484424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Если предположение подтвердилось: формулирование выводов (как </w:t>
      </w:r>
      <w:r>
        <w:rPr>
          <w:sz w:val="28"/>
          <w:szCs w:val="28"/>
        </w:rPr>
        <w:t xml:space="preserve">             </w:t>
      </w:r>
      <w:r w:rsidRPr="006467C8">
        <w:rPr>
          <w:sz w:val="28"/>
          <w:szCs w:val="28"/>
        </w:rPr>
        <w:t xml:space="preserve">получилось) </w:t>
      </w:r>
    </w:p>
    <w:p w:rsidR="00D21D95" w:rsidRPr="00A50578" w:rsidRDefault="00D21D95" w:rsidP="00484424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  <w:u w:val="single"/>
        </w:rPr>
      </w:pPr>
      <w:r w:rsidRPr="00484424">
        <w:rPr>
          <w:sz w:val="28"/>
          <w:szCs w:val="28"/>
        </w:rPr>
        <w:t xml:space="preserve">Если предположение не подтвердилось: возникновение новой гипотезы, реализация ее в действии, подтверждение новой гипотезы, формулировка вывода или выводов (как получилось)    </w:t>
      </w:r>
    </w:p>
    <w:p w:rsidR="00D21D95" w:rsidRPr="00484424" w:rsidRDefault="00D21D95" w:rsidP="00484424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sz w:val="28"/>
          <w:szCs w:val="28"/>
          <w:u w:val="single"/>
        </w:rPr>
      </w:pPr>
      <w:r w:rsidRPr="00484424">
        <w:rPr>
          <w:sz w:val="28"/>
          <w:szCs w:val="28"/>
        </w:rPr>
        <w:t xml:space="preserve"> </w:t>
      </w:r>
    </w:p>
    <w:p w:rsidR="00D21D95" w:rsidRPr="00A50578" w:rsidRDefault="00D21D95" w:rsidP="00484424">
      <w:pPr>
        <w:spacing w:before="100" w:beforeAutospacing="1" w:after="100" w:afterAutospacing="1"/>
        <w:ind w:right="105"/>
        <w:jc w:val="both"/>
        <w:rPr>
          <w:b/>
          <w:i/>
          <w:color w:val="0000FF"/>
          <w:sz w:val="28"/>
          <w:szCs w:val="28"/>
          <w:u w:val="single"/>
        </w:rPr>
      </w:pPr>
      <w:r w:rsidRPr="00484424">
        <w:rPr>
          <w:sz w:val="28"/>
          <w:szCs w:val="28"/>
        </w:rPr>
        <w:t xml:space="preserve">       В процессе экспериментирования  ребенку необходимо ответить на следующие </w:t>
      </w:r>
      <w:r w:rsidRPr="00A50578">
        <w:rPr>
          <w:b/>
          <w:i/>
          <w:color w:val="0000FF"/>
          <w:sz w:val="28"/>
          <w:szCs w:val="28"/>
          <w:u w:val="single"/>
        </w:rPr>
        <w:t xml:space="preserve">вопросы: </w:t>
      </w:r>
    </w:p>
    <w:p w:rsidR="00D21D95" w:rsidRPr="006467C8" w:rsidRDefault="00D21D95" w:rsidP="00F16369">
      <w:pPr>
        <w:numPr>
          <w:ilvl w:val="1"/>
          <w:numId w:val="2"/>
        </w:numPr>
        <w:spacing w:before="100" w:beforeAutospacing="1" w:after="100" w:afterAutospacing="1"/>
        <w:ind w:left="900" w:right="210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Как я это делаю? </w:t>
      </w:r>
    </w:p>
    <w:p w:rsidR="00D21D95" w:rsidRPr="006467C8" w:rsidRDefault="00D21D95" w:rsidP="00F16369">
      <w:pPr>
        <w:numPr>
          <w:ilvl w:val="1"/>
          <w:numId w:val="2"/>
        </w:numPr>
        <w:spacing w:before="100" w:beforeAutospacing="1" w:after="100" w:afterAutospacing="1"/>
        <w:ind w:left="900" w:right="210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Почему я это делаю именно так, а не иначе? </w:t>
      </w:r>
    </w:p>
    <w:p w:rsidR="00D21D95" w:rsidRDefault="00D21D95" w:rsidP="00F16369">
      <w:pPr>
        <w:numPr>
          <w:ilvl w:val="1"/>
          <w:numId w:val="2"/>
        </w:numPr>
        <w:spacing w:before="100" w:beforeAutospacing="1" w:after="100" w:afterAutospacing="1"/>
        <w:ind w:left="900" w:right="210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Зачем я это делаю, что хочу узнать</w:t>
      </w:r>
      <w:r>
        <w:rPr>
          <w:sz w:val="28"/>
          <w:szCs w:val="28"/>
        </w:rPr>
        <w:t xml:space="preserve">, что получилось в результате? </w:t>
      </w:r>
    </w:p>
    <w:p w:rsidR="00D21D95" w:rsidRPr="006467C8" w:rsidRDefault="00D21D95" w:rsidP="00F16369">
      <w:pPr>
        <w:numPr>
          <w:ilvl w:val="1"/>
          <w:numId w:val="2"/>
        </w:numPr>
        <w:spacing w:before="100" w:beforeAutospacing="1" w:after="100" w:afterAutospacing="1"/>
        <w:ind w:left="900" w:right="210"/>
        <w:jc w:val="both"/>
        <w:rPr>
          <w:sz w:val="28"/>
          <w:szCs w:val="28"/>
        </w:rPr>
      </w:pPr>
    </w:p>
    <w:p w:rsidR="00D21D95" w:rsidRPr="00A50578" w:rsidRDefault="00D21D95" w:rsidP="00F16369">
      <w:pPr>
        <w:pStyle w:val="NormalWeb"/>
        <w:jc w:val="center"/>
        <w:rPr>
          <w:i/>
          <w:color w:val="0000FF"/>
          <w:sz w:val="28"/>
          <w:szCs w:val="28"/>
          <w:u w:val="single"/>
        </w:rPr>
      </w:pPr>
      <w:r w:rsidRPr="00A50578">
        <w:rPr>
          <w:rStyle w:val="Strong"/>
          <w:i/>
          <w:color w:val="0000FF"/>
          <w:sz w:val="28"/>
          <w:szCs w:val="28"/>
          <w:u w:val="single"/>
        </w:rPr>
        <w:t>Примерная структура занятия  - экспериментирования:</w:t>
      </w:r>
    </w:p>
    <w:p w:rsidR="00D21D95" w:rsidRPr="006467C8" w:rsidRDefault="00D21D95" w:rsidP="00F16369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Постановка исследовательской задачи в виде того или ино</w:t>
      </w:r>
      <w:r>
        <w:rPr>
          <w:sz w:val="28"/>
          <w:szCs w:val="28"/>
        </w:rPr>
        <w:t>го варианта проблемной ситуации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F16369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Уточнение правил безопасности жизнедеятельности в ходе ос</w:t>
      </w:r>
      <w:r>
        <w:rPr>
          <w:sz w:val="28"/>
          <w:szCs w:val="28"/>
        </w:rPr>
        <w:t>уществления экспериментирования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F16369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 Уточнение плана исследо</w:t>
      </w:r>
      <w:r>
        <w:rPr>
          <w:sz w:val="28"/>
          <w:szCs w:val="28"/>
        </w:rPr>
        <w:t>вания</w:t>
      </w:r>
      <w:r w:rsidRPr="006467C8">
        <w:rPr>
          <w:sz w:val="28"/>
          <w:szCs w:val="28"/>
        </w:rPr>
        <w:t xml:space="preserve"> </w:t>
      </w:r>
    </w:p>
    <w:p w:rsidR="00D21D95" w:rsidRDefault="00D21D95" w:rsidP="00F16369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Выбор оборудования, самостоятельное его размещ</w:t>
      </w:r>
      <w:r>
        <w:rPr>
          <w:sz w:val="28"/>
          <w:szCs w:val="28"/>
        </w:rPr>
        <w:t>ение детьми в зоне исследования</w:t>
      </w:r>
      <w:r w:rsidRPr="006467C8">
        <w:rPr>
          <w:sz w:val="28"/>
          <w:szCs w:val="28"/>
        </w:rPr>
        <w:t xml:space="preserve"> </w:t>
      </w:r>
    </w:p>
    <w:p w:rsidR="00D21D95" w:rsidRPr="006467C8" w:rsidRDefault="00D21D95" w:rsidP="00A50578">
      <w:pPr>
        <w:spacing w:before="100" w:beforeAutospacing="1" w:after="100" w:afterAutospacing="1"/>
        <w:ind w:left="90" w:right="105"/>
        <w:jc w:val="both"/>
        <w:rPr>
          <w:sz w:val="28"/>
          <w:szCs w:val="28"/>
        </w:rPr>
      </w:pPr>
    </w:p>
    <w:p w:rsidR="00D21D95" w:rsidRPr="006467C8" w:rsidRDefault="00D21D95" w:rsidP="00F16369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>Распределение детей на подгруппы, выбор ведущих, помогающих организовать сверстников, комментирующих ход и результаты совместн</w:t>
      </w:r>
      <w:r>
        <w:rPr>
          <w:sz w:val="28"/>
          <w:szCs w:val="28"/>
        </w:rPr>
        <w:t>ой деятельности детей в группах</w:t>
      </w:r>
      <w:r w:rsidRPr="006467C8">
        <w:rPr>
          <w:sz w:val="28"/>
          <w:szCs w:val="28"/>
        </w:rPr>
        <w:t xml:space="preserve"> </w:t>
      </w:r>
    </w:p>
    <w:p w:rsidR="00D21D95" w:rsidRDefault="00D21D95" w:rsidP="00F16369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Анализ и обобщение полученных детьми </w:t>
      </w:r>
      <w:r>
        <w:rPr>
          <w:sz w:val="28"/>
          <w:szCs w:val="28"/>
        </w:rPr>
        <w:t>результатов экспериментирования</w:t>
      </w:r>
      <w:r w:rsidRPr="006467C8">
        <w:rPr>
          <w:sz w:val="28"/>
          <w:szCs w:val="28"/>
        </w:rPr>
        <w:t xml:space="preserve"> </w:t>
      </w:r>
    </w:p>
    <w:p w:rsidR="00D21D95" w:rsidRDefault="00D21D95" w:rsidP="00F16369">
      <w:pPr>
        <w:spacing w:before="100" w:beforeAutospacing="1" w:after="100" w:afterAutospacing="1"/>
        <w:ind w:right="105"/>
        <w:jc w:val="both"/>
        <w:rPr>
          <w:sz w:val="28"/>
          <w:szCs w:val="28"/>
        </w:rPr>
      </w:pPr>
    </w:p>
    <w:p w:rsidR="00D21D95" w:rsidRDefault="00D21D95" w:rsidP="00F16369">
      <w:pPr>
        <w:spacing w:before="100" w:beforeAutospacing="1" w:after="100" w:afterAutospacing="1"/>
        <w:ind w:right="105"/>
        <w:jc w:val="both"/>
        <w:rPr>
          <w:sz w:val="28"/>
          <w:szCs w:val="28"/>
        </w:rPr>
      </w:pPr>
    </w:p>
    <w:p w:rsidR="00D21D95" w:rsidRDefault="00D21D95" w:rsidP="00F16369">
      <w:pPr>
        <w:spacing w:before="100" w:beforeAutospacing="1" w:after="100" w:afterAutospacing="1"/>
        <w:ind w:right="105"/>
        <w:jc w:val="both"/>
        <w:rPr>
          <w:sz w:val="28"/>
          <w:szCs w:val="28"/>
        </w:rPr>
      </w:pPr>
    </w:p>
    <w:p w:rsidR="00D21D95" w:rsidRDefault="00D21D95" w:rsidP="00F16369">
      <w:pPr>
        <w:spacing w:before="100" w:beforeAutospacing="1" w:after="100" w:afterAutospacing="1"/>
        <w:ind w:right="105"/>
        <w:jc w:val="both"/>
        <w:rPr>
          <w:sz w:val="28"/>
          <w:szCs w:val="28"/>
        </w:rPr>
      </w:pPr>
    </w:p>
    <w:p w:rsidR="00D21D95" w:rsidRDefault="00D21D95" w:rsidP="00F16369">
      <w:pPr>
        <w:spacing w:before="100" w:beforeAutospacing="1" w:after="100" w:afterAutospacing="1"/>
        <w:ind w:right="105"/>
        <w:jc w:val="both"/>
        <w:rPr>
          <w:sz w:val="28"/>
          <w:szCs w:val="28"/>
        </w:rPr>
      </w:pPr>
    </w:p>
    <w:p w:rsidR="00D21D95" w:rsidRDefault="00D21D95" w:rsidP="00F16369">
      <w:pPr>
        <w:spacing w:before="100" w:beforeAutospacing="1" w:after="100" w:afterAutospacing="1"/>
        <w:ind w:right="105"/>
        <w:jc w:val="both"/>
        <w:rPr>
          <w:sz w:val="28"/>
          <w:szCs w:val="28"/>
        </w:rPr>
      </w:pPr>
    </w:p>
    <w:sectPr w:rsidR="00D21D95" w:rsidSect="00A50578">
      <w:headerReference w:type="even" r:id="rId7"/>
      <w:headerReference w:type="default" r:id="rId8"/>
      <w:footerReference w:type="default" r:id="rId9"/>
      <w:pgSz w:w="11906" w:h="16838"/>
      <w:pgMar w:top="-68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95" w:rsidRDefault="00D21D95" w:rsidP="00F16369">
      <w:r>
        <w:separator/>
      </w:r>
    </w:p>
  </w:endnote>
  <w:endnote w:type="continuationSeparator" w:id="0">
    <w:p w:rsidR="00D21D95" w:rsidRDefault="00D21D95" w:rsidP="00F1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95" w:rsidRDefault="00D21D95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21D95" w:rsidRDefault="00D21D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95" w:rsidRDefault="00D21D95" w:rsidP="00F16369">
      <w:r>
        <w:separator/>
      </w:r>
    </w:p>
  </w:footnote>
  <w:footnote w:type="continuationSeparator" w:id="0">
    <w:p w:rsidR="00D21D95" w:rsidRDefault="00D21D95" w:rsidP="00F16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95" w:rsidRDefault="00D21D95" w:rsidP="001F1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D95" w:rsidRDefault="00D21D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95" w:rsidRDefault="00D21D95" w:rsidP="001F1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1D95" w:rsidRDefault="00D21D95" w:rsidP="00F16369">
    <w:pPr>
      <w:ind w:left="-360"/>
      <w:rPr>
        <w:b/>
        <w:sz w:val="28"/>
        <w:szCs w:val="28"/>
      </w:rPr>
    </w:pPr>
    <w:r w:rsidRPr="00631CCB">
      <w:rPr>
        <w:b/>
        <w:sz w:val="28"/>
        <w:szCs w:val="28"/>
      </w:rPr>
      <w:t xml:space="preserve">        </w:t>
    </w:r>
    <w:r>
      <w:rPr>
        <w:b/>
        <w:sz w:val="28"/>
        <w:szCs w:val="28"/>
      </w:rPr>
      <w:t xml:space="preserve">  </w:t>
    </w:r>
    <w:r w:rsidRPr="00631CCB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</w:t>
    </w: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Default="00D21D95" w:rsidP="00F16369">
    <w:pPr>
      <w:ind w:left="-360"/>
      <w:rPr>
        <w:b/>
        <w:sz w:val="28"/>
        <w:szCs w:val="28"/>
      </w:rPr>
    </w:pPr>
  </w:p>
  <w:p w:rsidR="00D21D95" w:rsidRPr="00F16369" w:rsidRDefault="00D21D95" w:rsidP="00F16369">
    <w:pPr>
      <w:ind w:left="-360"/>
      <w:rPr>
        <w:sz w:val="28"/>
        <w:szCs w:val="28"/>
      </w:rPr>
    </w:pPr>
  </w:p>
  <w:p w:rsidR="00D21D95" w:rsidRPr="00F16369" w:rsidRDefault="00D21D95" w:rsidP="00F16369">
    <w:pPr>
      <w:ind w:left="-360"/>
      <w:rPr>
        <w:sz w:val="32"/>
        <w:szCs w:val="32"/>
      </w:rPr>
    </w:pPr>
  </w:p>
  <w:p w:rsidR="00D21D95" w:rsidRPr="00F16369" w:rsidRDefault="00D21D95" w:rsidP="00F16369">
    <w:pPr>
      <w:pStyle w:val="Header"/>
      <w:jc w:val="center"/>
    </w:pPr>
  </w:p>
  <w:p w:rsidR="00D21D95" w:rsidRPr="00F16369" w:rsidRDefault="00D21D95">
    <w:pPr>
      <w:pStyle w:val="Header"/>
    </w:pPr>
  </w:p>
  <w:p w:rsidR="00D21D95" w:rsidRDefault="00D21D95" w:rsidP="00F16369">
    <w:pPr>
      <w:pStyle w:val="Header"/>
      <w:jc w:val="center"/>
    </w:pPr>
    <w:r>
      <w:t xml:space="preserve">      </w:t>
    </w:r>
  </w:p>
  <w:p w:rsidR="00D21D95" w:rsidRDefault="00D21D95">
    <w:pPr>
      <w:pStyle w:val="Header"/>
    </w:pPr>
  </w:p>
  <w:p w:rsidR="00D21D95" w:rsidRDefault="00D21D95">
    <w:pPr>
      <w:pStyle w:val="Header"/>
    </w:pPr>
  </w:p>
  <w:p w:rsidR="00D21D95" w:rsidRDefault="00D21D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297"/>
    <w:multiLevelType w:val="multilevel"/>
    <w:tmpl w:val="E1FC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838DB"/>
    <w:multiLevelType w:val="multilevel"/>
    <w:tmpl w:val="F2FE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50537"/>
    <w:multiLevelType w:val="multilevel"/>
    <w:tmpl w:val="659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369"/>
    <w:rsid w:val="000B5561"/>
    <w:rsid w:val="001E771C"/>
    <w:rsid w:val="001F13E4"/>
    <w:rsid w:val="002663FC"/>
    <w:rsid w:val="00295442"/>
    <w:rsid w:val="00462A3C"/>
    <w:rsid w:val="00465576"/>
    <w:rsid w:val="00484424"/>
    <w:rsid w:val="004A065F"/>
    <w:rsid w:val="00631CCB"/>
    <w:rsid w:val="006467C8"/>
    <w:rsid w:val="006E0129"/>
    <w:rsid w:val="007036AF"/>
    <w:rsid w:val="0071608D"/>
    <w:rsid w:val="007E6574"/>
    <w:rsid w:val="008109F0"/>
    <w:rsid w:val="008F1B3B"/>
    <w:rsid w:val="00A50578"/>
    <w:rsid w:val="00B34406"/>
    <w:rsid w:val="00B46B87"/>
    <w:rsid w:val="00B9333A"/>
    <w:rsid w:val="00C96589"/>
    <w:rsid w:val="00D21D95"/>
    <w:rsid w:val="00E74329"/>
    <w:rsid w:val="00F16369"/>
    <w:rsid w:val="00F52421"/>
    <w:rsid w:val="00F6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63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636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636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163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36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163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36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6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369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A505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394</Words>
  <Characters>2252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Customer</cp:lastModifiedBy>
  <cp:revision>6</cp:revision>
  <cp:lastPrinted>2010-07-05T11:38:00Z</cp:lastPrinted>
  <dcterms:created xsi:type="dcterms:W3CDTF">2010-07-05T11:26:00Z</dcterms:created>
  <dcterms:modified xsi:type="dcterms:W3CDTF">2014-12-01T11:48:00Z</dcterms:modified>
</cp:coreProperties>
</file>