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       Конспект занятие по теме «Насекомые»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    в подготовительной группе с детьми с ОВЗ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444C3">
        <w:rPr>
          <w:rFonts w:ascii="Times New Roman" w:hAnsi="Times New Roman"/>
          <w:b/>
          <w:sz w:val="28"/>
          <w:szCs w:val="28"/>
        </w:rPr>
        <w:t xml:space="preserve">                                                     Воспитатель                            Лукина Е.В.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 xml:space="preserve"> Познавательные задачи: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уточнять и обобщать знания детей о насекомых;</w:t>
      </w:r>
      <w:r w:rsidRPr="002444C3">
        <w:rPr>
          <w:rFonts w:ascii="Times New Roman" w:hAnsi="Times New Roman"/>
          <w:sz w:val="28"/>
          <w:szCs w:val="28"/>
        </w:rPr>
        <w:br/>
        <w:t>- закреплять в речи названия насекомых, знания об их повадках,</w:t>
      </w:r>
      <w:r w:rsidRPr="002444C3">
        <w:rPr>
          <w:rFonts w:ascii="Times New Roman" w:hAnsi="Times New Roman"/>
          <w:sz w:val="28"/>
          <w:szCs w:val="28"/>
        </w:rPr>
        <w:br/>
        <w:t>строении, действиях, которые могут они совершать;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Коррекционно-развивающие задачи: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расширять и активизировать словарный запас по теме «Насекомые»;</w:t>
      </w:r>
      <w:r w:rsidRPr="002444C3">
        <w:rPr>
          <w:rFonts w:ascii="Times New Roman" w:hAnsi="Times New Roman"/>
          <w:sz w:val="28"/>
          <w:szCs w:val="28"/>
        </w:rPr>
        <w:br/>
        <w:t>-  согласовывать существительные с прилагательными и числительными;</w:t>
      </w:r>
      <w:r w:rsidRPr="002444C3">
        <w:rPr>
          <w:rFonts w:ascii="Times New Roman" w:hAnsi="Times New Roman"/>
          <w:sz w:val="28"/>
          <w:szCs w:val="28"/>
        </w:rPr>
        <w:br/>
        <w:t>- совершенствовать навыки связной речи;</w:t>
      </w:r>
      <w:r w:rsidRPr="002444C3">
        <w:rPr>
          <w:rFonts w:ascii="Times New Roman" w:hAnsi="Times New Roman"/>
          <w:sz w:val="28"/>
          <w:szCs w:val="28"/>
        </w:rPr>
        <w:br/>
        <w:t>- учить согласовывать речь с движениями;</w:t>
      </w:r>
      <w:r w:rsidRPr="002444C3">
        <w:rPr>
          <w:rFonts w:ascii="Times New Roman" w:hAnsi="Times New Roman"/>
          <w:sz w:val="28"/>
          <w:szCs w:val="28"/>
        </w:rPr>
        <w:br/>
        <w:t>- развивать ловкость, быстроту реакции, координацию движений, пространственные представления;</w:t>
      </w:r>
      <w:r w:rsidRPr="002444C3">
        <w:rPr>
          <w:rFonts w:ascii="Times New Roman" w:hAnsi="Times New Roman"/>
          <w:sz w:val="28"/>
          <w:szCs w:val="28"/>
        </w:rPr>
        <w:br/>
        <w:t>- развивать логическое мышление, внимание, память, воображение.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Воспитательные задачи: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воспитывать познавательный и природоохранный интерес к представителям насекомых</w:t>
      </w:r>
      <w:r w:rsidRPr="002444C3">
        <w:rPr>
          <w:rFonts w:ascii="Times New Roman" w:hAnsi="Times New Roman"/>
          <w:sz w:val="28"/>
          <w:szCs w:val="28"/>
        </w:rPr>
        <w:br/>
        <w:t>- формировать умение работать и играть в коллективе.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br/>
        <w:t>Ход занятия: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 xml:space="preserve">Коммуникативная игра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Здравствуйте! Давайте поздороваемся друг с другом.</w:t>
      </w:r>
      <w:r w:rsidRPr="002444C3">
        <w:rPr>
          <w:rFonts w:ascii="Times New Roman" w:hAnsi="Times New Roman"/>
          <w:sz w:val="28"/>
          <w:szCs w:val="28"/>
        </w:rPr>
        <w:br/>
        <w:t>Дети берутся за руки  «Здравствуйте!»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 xml:space="preserve"> Вводная беседа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Весна приходит за зимой, тепло приносит нам с тобой.</w:t>
      </w:r>
      <w:r w:rsidRPr="002444C3">
        <w:rPr>
          <w:rFonts w:ascii="Times New Roman" w:hAnsi="Times New Roman"/>
          <w:sz w:val="28"/>
          <w:szCs w:val="28"/>
        </w:rPr>
        <w:br/>
        <w:t>Вон – уж пчёл рои шумят и летит пёстрых бабочек отряд!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Весной всё ярче светит солнышко. Рады яркому солнышку все: и люди, и птицы, и животные, насекомые. Как приятно сейчас оказаться на такой полянке. Сегодня мы приглашаем вас на такую солнечную волшебную полянку. Хотите познакомиться с её жителями?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Скажу вам по секрету, что жители полянки очень маленького роста и часто прячуться в траве. Чтобы с ними подружиться, надо в крошек превратиться! Полянка, раз, два, три – в малышей нас преврати! Чудеса у нас на свете: стали карликами дети.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Теперь трава вокруг нас как высокие деревья, песчинки как большие камни, а люди – просто великаны! Ребята, какие насекомые могут жить на этой полянке? (Жуки, бабочки, пчёлы ...). Скажите, что общего у всех насекомых? (У них есть 6 ног, у многих крылья, усики, хоботки).А теперь разделимся на 2 команды. Первая будет доказывать, чем полезны насекомые, а вторая будет доказывать на примерах, что насекомые вредны.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1 команда: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Насекомые полезны, потому что они опыляют растения; пчёлы собирают нектар и делают мёд; муравьиная кислота используется в медицине; бабочки радуют нас своей красотой; они являются кормом для птиц и некоторых животных.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2 команда: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Насекомые вредны, потому что гусеницы поедают листья и растения погибают, они уничтожают плоды; саранча губит посевы; некоторые насекомые являются разносчиками инфекций.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Ребята, насекомые приносят как вред, так и пользу. И все они нужны в природе! Давайте понаблюдаем за насекомыми и изобразим их.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Дыхательная гимнастика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«Комарик»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Встать прямо, выполнить полный вдох, на выдохе тихо, с повышением голоса, длительно произнести «з-з-з-З-З-З».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Прилетает по ночам, не дает уснуть он нам:</w:t>
      </w:r>
      <w:r w:rsidRPr="002444C3">
        <w:rPr>
          <w:rFonts w:ascii="Times New Roman" w:hAnsi="Times New Roman"/>
          <w:sz w:val="28"/>
          <w:szCs w:val="28"/>
        </w:rPr>
        <w:br/>
        <w:t>Зло звенит, над ухом вьется, только в руки не дается.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«Жук»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Стоя, спокойно вдохнуть, на выдохе произносить «ж-ж-ж».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Я — жук, я — жук, я здесь живу.</w:t>
      </w:r>
      <w:r w:rsidRPr="002444C3">
        <w:rPr>
          <w:rFonts w:ascii="Times New Roman" w:hAnsi="Times New Roman"/>
          <w:sz w:val="28"/>
          <w:szCs w:val="28"/>
        </w:rPr>
        <w:br/>
        <w:t>(Плавно размахивать руками)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Я все жужжу, жужжу, жужжу.</w:t>
      </w:r>
      <w:r w:rsidRPr="002444C3">
        <w:rPr>
          <w:rFonts w:ascii="Times New Roman" w:hAnsi="Times New Roman"/>
          <w:sz w:val="28"/>
          <w:szCs w:val="28"/>
        </w:rPr>
        <w:br/>
        <w:t>(Ритмично переступать ногами)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Игра «Комары и жуки»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Дети делятся на две группы: первая изображают комариков, а вторая жуков.</w:t>
      </w:r>
      <w:r w:rsidRPr="002444C3">
        <w:rPr>
          <w:rFonts w:ascii="Times New Roman" w:hAnsi="Times New Roman"/>
          <w:sz w:val="28"/>
          <w:szCs w:val="28"/>
        </w:rPr>
        <w:br/>
        <w:t>Первая группа, услышав звук «З» летает  до тех пор, пока не прозвучит звук «Ж» - тогда комарики замирают, а летать начинают жуки. Смена звуковых сигналов повторяется 5-6 раз.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Хорошо на полянке. Столько насекомых увидели.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 xml:space="preserve"> Не забудем, что мы на  полянке.</w:t>
      </w:r>
      <w:r w:rsidRPr="002444C3">
        <w:rPr>
          <w:rFonts w:ascii="Times New Roman" w:hAnsi="Times New Roman"/>
          <w:sz w:val="28"/>
          <w:szCs w:val="28"/>
        </w:rPr>
        <w:br/>
        <w:t>И сейчас покажем, как насекомые летают около нас над полянкой.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Игра «Насекомые над полянкой»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Жу-жу-жу, - жужжит пчела:</w:t>
      </w:r>
      <w:r w:rsidRPr="002444C3">
        <w:rPr>
          <w:rFonts w:ascii="Times New Roman" w:hAnsi="Times New Roman"/>
          <w:sz w:val="28"/>
          <w:szCs w:val="28"/>
        </w:rPr>
        <w:br/>
        <w:t>- Я лечу издалека.</w:t>
      </w:r>
      <w:r w:rsidRPr="002444C3">
        <w:rPr>
          <w:rFonts w:ascii="Times New Roman" w:hAnsi="Times New Roman"/>
          <w:sz w:val="28"/>
          <w:szCs w:val="28"/>
        </w:rPr>
        <w:br/>
        <w:t>(Дети поднимают руки в стороны и ритмично ими машут, как крылышками)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Зу-зу-зу, - комар пищит.</w:t>
      </w:r>
      <w:r w:rsidRPr="002444C3">
        <w:rPr>
          <w:rFonts w:ascii="Times New Roman" w:hAnsi="Times New Roman"/>
          <w:sz w:val="28"/>
          <w:szCs w:val="28"/>
        </w:rPr>
        <w:br/>
        <w:t>(Ритмично «выбрасывают» указательные пальцы вперёд)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- Уф-уф-уф, - как паровоз</w:t>
      </w:r>
      <w:r w:rsidRPr="002444C3">
        <w:rPr>
          <w:rFonts w:ascii="Times New Roman" w:hAnsi="Times New Roman"/>
          <w:sz w:val="28"/>
          <w:szCs w:val="28"/>
        </w:rPr>
        <w:br/>
        <w:t>(Ритмично притопывают ногами)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Шмель пыхтит, пыльцу повёз.</w:t>
      </w:r>
      <w:r w:rsidRPr="002444C3">
        <w:rPr>
          <w:rFonts w:ascii="Times New Roman" w:hAnsi="Times New Roman"/>
          <w:sz w:val="28"/>
          <w:szCs w:val="28"/>
        </w:rPr>
        <w:br/>
        <w:t>Жук гудит: «Гу-жу, гу-жу.</w:t>
      </w:r>
      <w:r w:rsidRPr="002444C3">
        <w:rPr>
          <w:rFonts w:ascii="Times New Roman" w:hAnsi="Times New Roman"/>
          <w:sz w:val="28"/>
          <w:szCs w:val="28"/>
        </w:rPr>
        <w:br/>
        <w:t>Я любого разбужу».</w:t>
      </w:r>
      <w:r w:rsidRPr="002444C3">
        <w:rPr>
          <w:rFonts w:ascii="Times New Roman" w:hAnsi="Times New Roman"/>
          <w:sz w:val="28"/>
          <w:szCs w:val="28"/>
        </w:rPr>
        <w:br/>
        <w:t xml:space="preserve">(Ритмично хлопают в ладоши)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Молодцы! Насекомых изобразили. А хорошо ли вы их знаете?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Упр. «Продолжи предложение» или «Кто как передвигается?»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Дети становятся в круг. Воспитатель читает предложения, а дети заканчивают их, изображая движения насекомых: машут руками как крылышками (летает насекомое), перебирают пальчиками (ползает насекомое), прыгают (прыгает насекомое).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Гусеница ползает, а кузнечик... (прыгает).</w:t>
      </w:r>
      <w:r w:rsidRPr="002444C3">
        <w:rPr>
          <w:rFonts w:ascii="Times New Roman" w:hAnsi="Times New Roman"/>
          <w:sz w:val="28"/>
          <w:szCs w:val="28"/>
        </w:rPr>
        <w:br/>
        <w:t>Паук ползает, а стрекоза... (летает).</w:t>
      </w:r>
      <w:r w:rsidRPr="002444C3">
        <w:rPr>
          <w:rFonts w:ascii="Times New Roman" w:hAnsi="Times New Roman"/>
          <w:sz w:val="28"/>
          <w:szCs w:val="28"/>
        </w:rPr>
        <w:br/>
        <w:t>Бабочка летает, а улитка...(ползает).</w:t>
      </w:r>
      <w:r w:rsidRPr="002444C3">
        <w:rPr>
          <w:rFonts w:ascii="Times New Roman" w:hAnsi="Times New Roman"/>
          <w:sz w:val="28"/>
          <w:szCs w:val="28"/>
        </w:rPr>
        <w:br/>
        <w:t>Жук ползает, а таракан... (ползает).</w:t>
      </w:r>
      <w:r w:rsidRPr="002444C3">
        <w:rPr>
          <w:rFonts w:ascii="Times New Roman" w:hAnsi="Times New Roman"/>
          <w:sz w:val="28"/>
          <w:szCs w:val="28"/>
        </w:rPr>
        <w:br/>
        <w:t>Муравей ползает, а бабочка...(порхает).</w:t>
      </w:r>
      <w:r w:rsidRPr="002444C3">
        <w:rPr>
          <w:rFonts w:ascii="Times New Roman" w:hAnsi="Times New Roman"/>
          <w:sz w:val="28"/>
          <w:szCs w:val="28"/>
        </w:rPr>
        <w:br/>
        <w:t>Комар летает, а червяк... (ползает).</w:t>
      </w:r>
      <w:r w:rsidRPr="002444C3">
        <w:rPr>
          <w:rFonts w:ascii="Times New Roman" w:hAnsi="Times New Roman"/>
          <w:sz w:val="28"/>
          <w:szCs w:val="28"/>
        </w:rPr>
        <w:br/>
        <w:t>Улитка ползает, а сверчок...(прыгает).</w:t>
      </w:r>
      <w:r w:rsidRPr="002444C3">
        <w:rPr>
          <w:rFonts w:ascii="Times New Roman" w:hAnsi="Times New Roman"/>
          <w:sz w:val="28"/>
          <w:szCs w:val="28"/>
        </w:rPr>
        <w:br/>
        <w:t>Бабочка порхает, а муха... (летает).</w:t>
      </w:r>
      <w:r w:rsidRPr="002444C3">
        <w:rPr>
          <w:rFonts w:ascii="Times New Roman" w:hAnsi="Times New Roman"/>
          <w:sz w:val="28"/>
          <w:szCs w:val="28"/>
        </w:rPr>
        <w:br/>
        <w:t>Шмель летает, а муравей...(ползает).</w:t>
      </w:r>
      <w:r w:rsidRPr="002444C3">
        <w:rPr>
          <w:rFonts w:ascii="Times New Roman" w:hAnsi="Times New Roman"/>
          <w:sz w:val="28"/>
          <w:szCs w:val="28"/>
        </w:rPr>
        <w:br/>
        <w:t>Кузнечик прыгает, а оса... (летает).</w:t>
      </w:r>
      <w:r w:rsidRPr="002444C3">
        <w:rPr>
          <w:rFonts w:ascii="Times New Roman" w:hAnsi="Times New Roman"/>
          <w:sz w:val="28"/>
          <w:szCs w:val="28"/>
        </w:rPr>
        <w:br/>
        <w:t>Божья коровка летает, а клоп... (ползает).</w:t>
      </w:r>
      <w:r w:rsidRPr="002444C3">
        <w:rPr>
          <w:rFonts w:ascii="Times New Roman" w:hAnsi="Times New Roman"/>
          <w:sz w:val="28"/>
          <w:szCs w:val="28"/>
        </w:rPr>
        <w:br/>
        <w:t>Таракан ползает, а пчела... (летает).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Подвижная игра «Весёлые пчёлы»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По считалочке выбирается «шмель» – ловишка.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Раз, два, три, четыре, пять, хотят пчёлы поиграть.</w:t>
      </w:r>
      <w:r w:rsidRPr="002444C3">
        <w:rPr>
          <w:rFonts w:ascii="Times New Roman" w:hAnsi="Times New Roman"/>
          <w:sz w:val="28"/>
          <w:szCs w:val="28"/>
        </w:rPr>
        <w:br/>
        <w:t>Что же делать, как нам быть? Будет шмель сейчас ловить!</w:t>
      </w:r>
      <w:r w:rsidRPr="002444C3">
        <w:rPr>
          <w:rFonts w:ascii="Times New Roman" w:hAnsi="Times New Roman"/>
          <w:sz w:val="28"/>
          <w:szCs w:val="28"/>
        </w:rPr>
        <w:br/>
        <w:t>Снова будем мы считать: «Раз, два, три, четыре, пять».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«Шмель» сидит в домике-обруче, наблюдает за «пчёлами». Все остальные дети – «пчёлы» бегают, жужжат, пока не прозвучит сигнал педагога: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Пчёлы в поле полетели, зажужжали, загудели,</w:t>
      </w:r>
      <w:r w:rsidRPr="002444C3">
        <w:rPr>
          <w:rFonts w:ascii="Times New Roman" w:hAnsi="Times New Roman"/>
          <w:sz w:val="28"/>
          <w:szCs w:val="28"/>
        </w:rPr>
        <w:br/>
        <w:t>Сели пчёлы на цветы, мы играем, водишь ты!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Дети – «пчёлы» бегут к заранее разложенным по залу макетам цветов и приседают. Вылетает «шмель» и старается поймать зазевавшихся «пчёл», которых уводит в свой домик.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( Когда дети бегают , педагог произносит слова:</w:t>
      </w:r>
      <w:r w:rsidRPr="002444C3">
        <w:rPr>
          <w:rFonts w:ascii="Times New Roman" w:hAnsi="Times New Roman"/>
          <w:sz w:val="28"/>
          <w:szCs w:val="28"/>
        </w:rPr>
        <w:br/>
        <w:t>«И летаем, и жужжим, потихонечку гудим, на ловишку мы глядим».</w:t>
      </w:r>
      <w:r w:rsidRPr="002444C3">
        <w:rPr>
          <w:rFonts w:ascii="Times New Roman" w:hAnsi="Times New Roman"/>
          <w:sz w:val="28"/>
          <w:szCs w:val="28"/>
        </w:rPr>
        <w:br/>
        <w:t>Дети произносят звук «ж-ж-ж». Игра повторяется 3-4 раза.)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Итог. Оценка работы детей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Вот наша прогулка закончилась. Ребята, вам понравилась волшебная полянка? Кого встретили? Что узнали? Чему вы сегодня научились? Что вам понравилось? (дети отвечают).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Пора превращаться снова в девочек и мальчиков. Давайте скажем:</w:t>
      </w:r>
      <w:r w:rsidRPr="002444C3">
        <w:rPr>
          <w:rFonts w:ascii="Times New Roman" w:hAnsi="Times New Roman"/>
          <w:sz w:val="28"/>
          <w:szCs w:val="28"/>
        </w:rPr>
        <w:br/>
        <w:t>«Раз, два, три – полянка, рост нам возврати!».</w:t>
      </w:r>
      <w:r w:rsidRPr="002444C3">
        <w:rPr>
          <w:rFonts w:ascii="Times New Roman" w:hAnsi="Times New Roman"/>
          <w:sz w:val="28"/>
          <w:szCs w:val="28"/>
        </w:rPr>
        <w:br/>
        <w:t>- Мне очень понравилось, какими вы сегодня были дружными, ловкими, старательными.</w:t>
      </w:r>
      <w:r w:rsidRPr="002444C3">
        <w:rPr>
          <w:rFonts w:ascii="Times New Roman" w:hAnsi="Times New Roman"/>
          <w:sz w:val="28"/>
          <w:szCs w:val="28"/>
        </w:rPr>
        <w:br/>
        <w:t>Мы подружились насекомыми. Они, хоть и маленькие, но нужны в природе.</w:t>
      </w:r>
      <w:r w:rsidRPr="002444C3">
        <w:rPr>
          <w:rFonts w:ascii="Times New Roman" w:hAnsi="Times New Roman"/>
          <w:sz w:val="28"/>
          <w:szCs w:val="28"/>
        </w:rPr>
        <w:br/>
        <w:t>Давайте дадим себе слово не обижать шестиногих друзей.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  <w:r w:rsidRPr="002444C3">
        <w:rPr>
          <w:rFonts w:ascii="Times New Roman" w:hAnsi="Times New Roman"/>
          <w:sz w:val="28"/>
          <w:szCs w:val="28"/>
        </w:rPr>
        <w:t>На волшебной полянке сегодня побывали, её жителей узнали.</w:t>
      </w:r>
      <w:r w:rsidRPr="002444C3">
        <w:rPr>
          <w:rFonts w:ascii="Times New Roman" w:hAnsi="Times New Roman"/>
          <w:sz w:val="28"/>
          <w:szCs w:val="28"/>
        </w:rPr>
        <w:br/>
        <w:t xml:space="preserve">В группу нам идти пора, сейчас идём все, не спеша.  </w:t>
      </w: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2804" w:rsidRPr="002444C3" w:rsidRDefault="00442804" w:rsidP="002444C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42804" w:rsidRPr="002444C3" w:rsidSect="0066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04" w:rsidRDefault="00442804" w:rsidP="00027E31">
      <w:pPr>
        <w:spacing w:after="0" w:line="240" w:lineRule="auto"/>
      </w:pPr>
      <w:r>
        <w:separator/>
      </w:r>
    </w:p>
  </w:endnote>
  <w:endnote w:type="continuationSeparator" w:id="0">
    <w:p w:rsidR="00442804" w:rsidRDefault="00442804" w:rsidP="000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04" w:rsidRDefault="00442804" w:rsidP="00027E31">
      <w:pPr>
        <w:spacing w:after="0" w:line="240" w:lineRule="auto"/>
      </w:pPr>
      <w:r>
        <w:separator/>
      </w:r>
    </w:p>
  </w:footnote>
  <w:footnote w:type="continuationSeparator" w:id="0">
    <w:p w:rsidR="00442804" w:rsidRDefault="00442804" w:rsidP="00027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73"/>
    <w:rsid w:val="00027E31"/>
    <w:rsid w:val="00043709"/>
    <w:rsid w:val="002444C3"/>
    <w:rsid w:val="00244BD8"/>
    <w:rsid w:val="002B435C"/>
    <w:rsid w:val="00346027"/>
    <w:rsid w:val="00442804"/>
    <w:rsid w:val="004571BA"/>
    <w:rsid w:val="004626BA"/>
    <w:rsid w:val="00667F55"/>
    <w:rsid w:val="006753EA"/>
    <w:rsid w:val="007018AF"/>
    <w:rsid w:val="00715490"/>
    <w:rsid w:val="00735E73"/>
    <w:rsid w:val="00845BDF"/>
    <w:rsid w:val="009D6E7E"/>
    <w:rsid w:val="009F124E"/>
    <w:rsid w:val="00A1775C"/>
    <w:rsid w:val="00E920A4"/>
    <w:rsid w:val="00EB602B"/>
    <w:rsid w:val="00FA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5E7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3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7E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E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425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422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615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950</Words>
  <Characters>5415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alex</cp:lastModifiedBy>
  <cp:revision>5</cp:revision>
  <cp:lastPrinted>2014-06-02T05:15:00Z</cp:lastPrinted>
  <dcterms:created xsi:type="dcterms:W3CDTF">2014-11-29T18:09:00Z</dcterms:created>
  <dcterms:modified xsi:type="dcterms:W3CDTF">2014-11-30T21:11:00Z</dcterms:modified>
</cp:coreProperties>
</file>