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1C" w:rsidRPr="00DB50C9" w:rsidRDefault="00645E1C" w:rsidP="00E014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DB50C9">
        <w:rPr>
          <w:rFonts w:ascii="Times New Roman" w:hAnsi="Times New Roman"/>
          <w:b/>
          <w:bCs/>
          <w:sz w:val="28"/>
          <w:szCs w:val="28"/>
        </w:rPr>
        <w:t>Муниципальное  дошкольное образовательное</w:t>
      </w:r>
    </w:p>
    <w:p w:rsidR="00645E1C" w:rsidRPr="00DB50C9" w:rsidRDefault="00645E1C" w:rsidP="00E014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автономное </w:t>
      </w:r>
      <w:r w:rsidRPr="00DB50C9">
        <w:rPr>
          <w:rFonts w:ascii="Times New Roman" w:hAnsi="Times New Roman"/>
          <w:b/>
          <w:bCs/>
          <w:sz w:val="28"/>
          <w:szCs w:val="28"/>
        </w:rPr>
        <w:t xml:space="preserve">учреждение  детский сад «Ёлочка» </w:t>
      </w:r>
    </w:p>
    <w:p w:rsidR="00645E1C" w:rsidRDefault="00645E1C" w:rsidP="00E014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приоритетным направлением </w:t>
      </w:r>
    </w:p>
    <w:p w:rsidR="00645E1C" w:rsidRPr="00DB50C9" w:rsidRDefault="00645E1C" w:rsidP="00E014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познавательно-речевому развитию детей</w:t>
      </w:r>
    </w:p>
    <w:p w:rsidR="00645E1C" w:rsidRDefault="00645E1C" w:rsidP="00E0146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45E1C" w:rsidRDefault="00645E1C" w:rsidP="00804EA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645E1C" w:rsidRDefault="00645E1C" w:rsidP="00804EAB">
      <w:pPr>
        <w:jc w:val="center"/>
        <w:rPr>
          <w:sz w:val="32"/>
          <w:szCs w:val="32"/>
        </w:rPr>
      </w:pPr>
    </w:p>
    <w:p w:rsidR="00645E1C" w:rsidRPr="00C53015" w:rsidRDefault="00645E1C" w:rsidP="00804EAB">
      <w:pPr>
        <w:jc w:val="center"/>
        <w:rPr>
          <w:b/>
          <w:sz w:val="32"/>
          <w:szCs w:val="32"/>
        </w:rPr>
      </w:pPr>
      <w:r w:rsidRPr="00C53015">
        <w:rPr>
          <w:b/>
          <w:sz w:val="32"/>
          <w:szCs w:val="32"/>
        </w:rPr>
        <w:t>Конспект</w:t>
      </w:r>
    </w:p>
    <w:p w:rsidR="00645E1C" w:rsidRPr="00C53015" w:rsidRDefault="00645E1C" w:rsidP="00804EAB">
      <w:pPr>
        <w:jc w:val="center"/>
        <w:rPr>
          <w:b/>
          <w:sz w:val="32"/>
          <w:szCs w:val="32"/>
        </w:rPr>
      </w:pPr>
      <w:r w:rsidRPr="00C53015">
        <w:rPr>
          <w:b/>
          <w:sz w:val="32"/>
          <w:szCs w:val="32"/>
        </w:rPr>
        <w:t xml:space="preserve">Интегрированного занятия  по изобразительной деятельности: </w:t>
      </w:r>
    </w:p>
    <w:p w:rsidR="00645E1C" w:rsidRPr="00C53015" w:rsidRDefault="00645E1C" w:rsidP="00804EA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«Испечем мы колобки</w:t>
      </w:r>
      <w:r w:rsidRPr="00C53015">
        <w:rPr>
          <w:b/>
          <w:i/>
          <w:sz w:val="32"/>
          <w:szCs w:val="32"/>
        </w:rPr>
        <w:t>».</w:t>
      </w:r>
    </w:p>
    <w:p w:rsidR="00645E1C" w:rsidRPr="00C53015" w:rsidRDefault="00645E1C" w:rsidP="00804EAB">
      <w:pPr>
        <w:jc w:val="center"/>
        <w:rPr>
          <w:b/>
          <w:sz w:val="32"/>
          <w:szCs w:val="32"/>
        </w:rPr>
      </w:pPr>
      <w:r w:rsidRPr="00C53015">
        <w:rPr>
          <w:b/>
          <w:sz w:val="32"/>
          <w:szCs w:val="32"/>
        </w:rPr>
        <w:t xml:space="preserve"> 1 младшая группа.</w:t>
      </w:r>
    </w:p>
    <w:p w:rsidR="00645E1C" w:rsidRPr="00245503" w:rsidRDefault="00645E1C" w:rsidP="00804EAB">
      <w:pPr>
        <w:rPr>
          <w:sz w:val="32"/>
          <w:szCs w:val="32"/>
        </w:rPr>
      </w:pPr>
    </w:p>
    <w:p w:rsidR="00645E1C" w:rsidRPr="00245503" w:rsidRDefault="00645E1C" w:rsidP="00804EAB">
      <w:pPr>
        <w:rPr>
          <w:sz w:val="32"/>
          <w:szCs w:val="32"/>
        </w:rPr>
      </w:pPr>
    </w:p>
    <w:p w:rsidR="00645E1C" w:rsidRPr="00245503" w:rsidRDefault="00645E1C" w:rsidP="00804EAB">
      <w:pPr>
        <w:rPr>
          <w:sz w:val="32"/>
          <w:szCs w:val="32"/>
        </w:rPr>
      </w:pPr>
    </w:p>
    <w:p w:rsidR="00645E1C" w:rsidRPr="00245503" w:rsidRDefault="00645E1C" w:rsidP="00804EAB">
      <w:pPr>
        <w:rPr>
          <w:sz w:val="32"/>
          <w:szCs w:val="32"/>
        </w:rPr>
      </w:pPr>
    </w:p>
    <w:p w:rsidR="00645E1C" w:rsidRPr="00245503" w:rsidRDefault="00645E1C" w:rsidP="00804EAB">
      <w:pPr>
        <w:rPr>
          <w:sz w:val="32"/>
          <w:szCs w:val="32"/>
        </w:rPr>
      </w:pPr>
    </w:p>
    <w:p w:rsidR="00645E1C" w:rsidRPr="00245503" w:rsidRDefault="00645E1C" w:rsidP="00804EAB">
      <w:pPr>
        <w:rPr>
          <w:sz w:val="32"/>
          <w:szCs w:val="32"/>
        </w:rPr>
      </w:pPr>
    </w:p>
    <w:p w:rsidR="00645E1C" w:rsidRPr="00245503" w:rsidRDefault="00645E1C" w:rsidP="00804EAB">
      <w:pPr>
        <w:rPr>
          <w:sz w:val="32"/>
          <w:szCs w:val="32"/>
        </w:rPr>
      </w:pPr>
    </w:p>
    <w:p w:rsidR="00645E1C" w:rsidRPr="00245503" w:rsidRDefault="00645E1C" w:rsidP="00804EAB">
      <w:pPr>
        <w:rPr>
          <w:sz w:val="32"/>
          <w:szCs w:val="32"/>
        </w:rPr>
      </w:pPr>
    </w:p>
    <w:p w:rsidR="00645E1C" w:rsidRPr="00C53015" w:rsidRDefault="00645E1C" w:rsidP="00804EAB">
      <w:pPr>
        <w:spacing w:after="0" w:line="24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  </w:t>
      </w:r>
      <w:r w:rsidRPr="00C53015">
        <w:rPr>
          <w:sz w:val="28"/>
          <w:szCs w:val="28"/>
        </w:rPr>
        <w:t>Подготовила:</w:t>
      </w:r>
    </w:p>
    <w:p w:rsidR="00645E1C" w:rsidRPr="00C53015" w:rsidRDefault="00645E1C" w:rsidP="00804EAB">
      <w:pPr>
        <w:tabs>
          <w:tab w:val="left" w:pos="6345"/>
        </w:tabs>
        <w:spacing w:after="0" w:line="240" w:lineRule="auto"/>
        <w:jc w:val="both"/>
        <w:rPr>
          <w:sz w:val="28"/>
          <w:szCs w:val="28"/>
        </w:rPr>
      </w:pPr>
      <w:r w:rsidRPr="00C53015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C53015">
        <w:rPr>
          <w:sz w:val="28"/>
          <w:szCs w:val="28"/>
        </w:rPr>
        <w:t xml:space="preserve">воспитатель </w:t>
      </w:r>
    </w:p>
    <w:p w:rsidR="00645E1C" w:rsidRPr="00C53015" w:rsidRDefault="00645E1C" w:rsidP="00804EAB">
      <w:pPr>
        <w:tabs>
          <w:tab w:val="left" w:pos="6345"/>
        </w:tabs>
        <w:spacing w:after="0" w:line="240" w:lineRule="auto"/>
        <w:jc w:val="both"/>
        <w:rPr>
          <w:sz w:val="28"/>
          <w:szCs w:val="28"/>
        </w:rPr>
      </w:pPr>
      <w:r w:rsidRPr="00C53015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C53015">
        <w:rPr>
          <w:sz w:val="28"/>
          <w:szCs w:val="28"/>
        </w:rPr>
        <w:t>Старикова Т.М.</w:t>
      </w:r>
    </w:p>
    <w:p w:rsidR="00645E1C" w:rsidRDefault="00645E1C" w:rsidP="00804EAB">
      <w:pPr>
        <w:tabs>
          <w:tab w:val="left" w:pos="6345"/>
        </w:tabs>
        <w:jc w:val="right"/>
        <w:rPr>
          <w:sz w:val="32"/>
          <w:szCs w:val="32"/>
        </w:rPr>
      </w:pPr>
    </w:p>
    <w:p w:rsidR="00645E1C" w:rsidRDefault="00645E1C" w:rsidP="005971DD">
      <w:pPr>
        <w:tabs>
          <w:tab w:val="left" w:pos="63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г. Пыть - Ях</w:t>
      </w:r>
    </w:p>
    <w:p w:rsidR="00645E1C" w:rsidRPr="00BC3056" w:rsidRDefault="00645E1C" w:rsidP="00BC3056">
      <w:pPr>
        <w:tabs>
          <w:tab w:val="left" w:pos="63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2011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B6DBF">
        <w:rPr>
          <w:rFonts w:ascii="Times New Roman" w:hAnsi="Times New Roman"/>
          <w:sz w:val="24"/>
          <w:szCs w:val="24"/>
        </w:rPr>
        <w:t xml:space="preserve"> знакомить детей с тестом как с художественным материалом.</w:t>
      </w:r>
    </w:p>
    <w:p w:rsidR="00645E1C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b/>
          <w:sz w:val="24"/>
          <w:szCs w:val="24"/>
        </w:rPr>
        <w:t>Задачи:</w:t>
      </w:r>
      <w:r w:rsidRPr="00DB6DBF">
        <w:rPr>
          <w:rFonts w:ascii="Times New Roman" w:hAnsi="Times New Roman"/>
          <w:sz w:val="24"/>
          <w:szCs w:val="24"/>
        </w:rPr>
        <w:t xml:space="preserve"> </w:t>
      </w:r>
    </w:p>
    <w:p w:rsidR="00645E1C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</w:t>
      </w:r>
      <w:r w:rsidRPr="003E6F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DBF">
        <w:rPr>
          <w:rFonts w:ascii="Times New Roman" w:hAnsi="Times New Roman"/>
          <w:sz w:val="24"/>
          <w:szCs w:val="24"/>
        </w:rPr>
        <w:t xml:space="preserve">Создать условия для экспериментального узнавания пластичности, как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B6DBF">
        <w:rPr>
          <w:rFonts w:ascii="Times New Roman" w:hAnsi="Times New Roman"/>
          <w:sz w:val="24"/>
          <w:szCs w:val="24"/>
        </w:rPr>
        <w:t xml:space="preserve">основного художественного свойства теста. </w:t>
      </w:r>
      <w:r>
        <w:rPr>
          <w:rFonts w:ascii="Times New Roman" w:hAnsi="Times New Roman"/>
          <w:sz w:val="24"/>
          <w:szCs w:val="24"/>
        </w:rPr>
        <w:t>Продолжать учить формообразующим движениям  – скатыванию округлых форм.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6FA1">
        <w:rPr>
          <w:rFonts w:ascii="Times New Roman" w:hAnsi="Times New Roman"/>
          <w:b/>
          <w:sz w:val="24"/>
          <w:szCs w:val="24"/>
        </w:rPr>
        <w:t>Развивающая: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DBF">
        <w:rPr>
          <w:rFonts w:ascii="Times New Roman" w:hAnsi="Times New Roman"/>
          <w:sz w:val="24"/>
          <w:szCs w:val="24"/>
        </w:rPr>
        <w:t>Развивать такти</w:t>
      </w:r>
      <w:r>
        <w:rPr>
          <w:rFonts w:ascii="Times New Roman" w:hAnsi="Times New Roman"/>
          <w:sz w:val="24"/>
          <w:szCs w:val="24"/>
        </w:rPr>
        <w:t>льные ощущения, мелкую моторику, чувствительность.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FA1">
        <w:rPr>
          <w:rFonts w:ascii="Times New Roman" w:hAnsi="Times New Roman"/>
          <w:b/>
          <w:sz w:val="24"/>
          <w:szCs w:val="24"/>
        </w:rPr>
        <w:t xml:space="preserve"> Воспитывающая: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Воспитывать </w:t>
      </w:r>
      <w:r w:rsidRPr="00DB6DBF">
        <w:rPr>
          <w:rFonts w:ascii="Times New Roman" w:hAnsi="Times New Roman"/>
          <w:sz w:val="24"/>
          <w:szCs w:val="24"/>
        </w:rPr>
        <w:t xml:space="preserve">любознательность, инициативность, интерес к изобразительной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6DBF">
        <w:rPr>
          <w:rFonts w:ascii="Times New Roman" w:hAnsi="Times New Roman"/>
          <w:sz w:val="24"/>
          <w:szCs w:val="24"/>
        </w:rPr>
        <w:t xml:space="preserve">деятельности. </w:t>
      </w:r>
    </w:p>
    <w:p w:rsidR="00645E1C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6DBF">
        <w:rPr>
          <w:rFonts w:ascii="Times New Roman" w:hAnsi="Times New Roman"/>
          <w:b/>
          <w:sz w:val="24"/>
          <w:szCs w:val="24"/>
        </w:rPr>
        <w:t xml:space="preserve">Предварительная 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b/>
          <w:sz w:val="24"/>
          <w:szCs w:val="24"/>
        </w:rPr>
        <w:t>работа:</w:t>
      </w:r>
      <w:r w:rsidRPr="00DB6D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DBF">
        <w:rPr>
          <w:rFonts w:ascii="Times New Roman" w:hAnsi="Times New Roman"/>
          <w:sz w:val="24"/>
          <w:szCs w:val="24"/>
        </w:rPr>
        <w:t>Повторение с детьми сказки «Колобок».</w:t>
      </w:r>
    </w:p>
    <w:p w:rsidR="00645E1C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DB6DBF">
        <w:rPr>
          <w:rFonts w:ascii="Times New Roman" w:hAnsi="Times New Roman"/>
          <w:sz w:val="24"/>
          <w:szCs w:val="24"/>
        </w:rPr>
        <w:t xml:space="preserve">Экспериментирование с пластилином на занятиях по лепке и в свободной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DB6DBF">
        <w:rPr>
          <w:rFonts w:ascii="Times New Roman" w:hAnsi="Times New Roman"/>
          <w:sz w:val="24"/>
          <w:szCs w:val="24"/>
        </w:rPr>
        <w:t>деятельности.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b/>
          <w:sz w:val="24"/>
          <w:szCs w:val="24"/>
        </w:rPr>
        <w:t>Материалы, инструменты, оборудование:</w:t>
      </w:r>
      <w:r w:rsidRPr="00DB6DBF">
        <w:rPr>
          <w:rFonts w:ascii="Times New Roman" w:hAnsi="Times New Roman"/>
          <w:sz w:val="24"/>
          <w:szCs w:val="24"/>
        </w:rPr>
        <w:t xml:space="preserve"> мягкое тесто ( в начале прикрытое красивой салфеточкой), дос</w:t>
      </w:r>
      <w:r>
        <w:rPr>
          <w:rFonts w:ascii="Times New Roman" w:hAnsi="Times New Roman"/>
          <w:sz w:val="24"/>
          <w:szCs w:val="24"/>
        </w:rPr>
        <w:t>ки для работы с тестом, влажные</w:t>
      </w:r>
      <w:r w:rsidRPr="00DB6DBF">
        <w:rPr>
          <w:rFonts w:ascii="Times New Roman" w:hAnsi="Times New Roman"/>
          <w:sz w:val="24"/>
          <w:szCs w:val="24"/>
        </w:rPr>
        <w:t xml:space="preserve"> салфетки.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6DBF">
        <w:rPr>
          <w:rFonts w:ascii="Times New Roman" w:hAnsi="Times New Roman"/>
          <w:b/>
          <w:sz w:val="24"/>
          <w:szCs w:val="24"/>
        </w:rPr>
        <w:t>Ход занятия: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 xml:space="preserve">Дети входят в группу, а там сидит бабушка и плачет. 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  <w:u w:val="single"/>
        </w:rPr>
        <w:t>Воспитатель:</w:t>
      </w:r>
      <w:r w:rsidRPr="00DB6DBF">
        <w:rPr>
          <w:rFonts w:ascii="Times New Roman" w:hAnsi="Times New Roman"/>
          <w:sz w:val="24"/>
          <w:szCs w:val="24"/>
        </w:rPr>
        <w:t xml:space="preserve"> ребята, посмотрите бабушка, сидит и плачет. Давайте подойдем к ней поздороваемся и спросим, что же  случилось.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  <w:u w:val="single"/>
        </w:rPr>
        <w:t>Бабушка:</w:t>
      </w:r>
      <w:r w:rsidRPr="00DB6DBF">
        <w:rPr>
          <w:rFonts w:ascii="Times New Roman" w:hAnsi="Times New Roman"/>
          <w:sz w:val="24"/>
          <w:szCs w:val="24"/>
        </w:rPr>
        <w:t xml:space="preserve"> Здравствуйте ребятки, здравствуйте мои милые, как же мне не плакать, как не горевать, вы присаживайтесь на стульчики я вам расскажу, что у меня произошло.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B6DBF">
        <w:rPr>
          <w:rFonts w:ascii="Times New Roman" w:hAnsi="Times New Roman"/>
          <w:sz w:val="24"/>
          <w:szCs w:val="24"/>
        </w:rPr>
        <w:t xml:space="preserve">Попросил меня дедушка испечь ему колобок. Я по сусекам по скребла, по амбарам помела, наскребла муки, замесила тесто, и испекла колобок. Положила его на окошко студиться, а он лежал, лежал, да и укатился. Я даже не знаю, что с ним произошло, куда он подевался. 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  <w:u w:val="single"/>
        </w:rPr>
        <w:t>Бабушка:</w:t>
      </w:r>
      <w:r w:rsidRPr="00DB6DBF">
        <w:rPr>
          <w:rFonts w:ascii="Times New Roman" w:hAnsi="Times New Roman"/>
          <w:sz w:val="24"/>
          <w:szCs w:val="24"/>
        </w:rPr>
        <w:t xml:space="preserve"> ребятки, может быть, вы расскажете мне, что случилось с колобком?  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  <w:u w:val="single"/>
        </w:rPr>
        <w:t>Воспитатель:</w:t>
      </w:r>
      <w:r w:rsidRPr="00DB6DBF">
        <w:rPr>
          <w:rFonts w:ascii="Times New Roman" w:hAnsi="Times New Roman"/>
          <w:sz w:val="24"/>
          <w:szCs w:val="24"/>
        </w:rPr>
        <w:t xml:space="preserve"> конечно, мы знаем, что случилось с колобком.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</w:t>
      </w:r>
      <w:r w:rsidRPr="00DB6DBF">
        <w:rPr>
          <w:rFonts w:ascii="Times New Roman" w:hAnsi="Times New Roman"/>
          <w:sz w:val="24"/>
          <w:szCs w:val="24"/>
        </w:rPr>
        <w:t xml:space="preserve"> мы ведь знаем сказку про «Колобка», давайте бабушке расскажем, что же с ним случилось после того как он укатился от нее и дедушки.</w:t>
      </w:r>
    </w:p>
    <w:p w:rsidR="00645E1C" w:rsidRPr="00C53015" w:rsidRDefault="00645E1C" w:rsidP="00804EA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53015">
        <w:rPr>
          <w:rFonts w:ascii="Times New Roman" w:hAnsi="Times New Roman"/>
          <w:i/>
          <w:sz w:val="24"/>
          <w:szCs w:val="24"/>
        </w:rPr>
        <w:t>Воспитатель и дети рассказывают пальчиковую сказку про «Колобка».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Жили-были старик со старухой. Вот и просит старик (двигаем большим пальцем):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Испеки мне, бабка</w:t>
      </w:r>
      <w:r w:rsidRPr="00DB6DBF">
        <w:rPr>
          <w:rFonts w:ascii="Times New Roman" w:hAnsi="Times New Roman"/>
          <w:sz w:val="24"/>
          <w:szCs w:val="24"/>
        </w:rPr>
        <w:t xml:space="preserve"> колобок.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- Да из чего испечь-то? (Двигаем указательным пальцем.) Муки нет.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- Эх, старуха! По амбару помети, по сусекам поскреби (ладошками сметаем и сгребаем «муку» по столу), вот и наберётся.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бабушка,</w:t>
      </w:r>
      <w:r w:rsidRPr="00DB6DBF">
        <w:rPr>
          <w:rFonts w:ascii="Times New Roman" w:hAnsi="Times New Roman"/>
          <w:sz w:val="24"/>
          <w:szCs w:val="24"/>
        </w:rPr>
        <w:t xml:space="preserve"> так и сделала (повторяем предыдущие движения): намела, наскребла</w:t>
      </w:r>
      <w:r>
        <w:rPr>
          <w:rFonts w:ascii="Times New Roman" w:hAnsi="Times New Roman"/>
          <w:sz w:val="24"/>
          <w:szCs w:val="24"/>
        </w:rPr>
        <w:t>,</w:t>
      </w:r>
      <w:r w:rsidRPr="00DB6DBF">
        <w:rPr>
          <w:rFonts w:ascii="Times New Roman" w:hAnsi="Times New Roman"/>
          <w:sz w:val="24"/>
          <w:szCs w:val="24"/>
        </w:rPr>
        <w:t xml:space="preserve"> горсти две муки, замесила тесто на сметане («месим» кулачками тесто, можно шутливо «помесить» малыша), скатала колобок (ручками лепим колобок), изжарила его в масле (вертим кулачком) и положила на окно </w:t>
      </w:r>
      <w:r>
        <w:rPr>
          <w:rFonts w:ascii="Times New Roman" w:hAnsi="Times New Roman"/>
          <w:sz w:val="24"/>
          <w:szCs w:val="24"/>
        </w:rPr>
        <w:t>остывать</w:t>
      </w:r>
      <w:r w:rsidRPr="00DB6DBF">
        <w:rPr>
          <w:rFonts w:ascii="Times New Roman" w:hAnsi="Times New Roman"/>
          <w:sz w:val="24"/>
          <w:szCs w:val="24"/>
        </w:rPr>
        <w:t>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Надоело колобку лежать: он и покатился (перекатываем кулачком по столу или по коленям, по спинке, по ручкам малыша) с окна на лавку, с лавки на пол да к двери, прыг через порог в сени, из сеней на крыльцо, с крыльца на двор, а там за ворота, дальше и дальше.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Катится колобок {перекатываем кулачок) по дороге, а навстречу ему заяц: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- Колобок, колобок! (Шевелим «ушками».) Я тебя съем!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- Нет (вертим кулачком), не ешь меня, косой, а лучше послушай, какую я тебе песенку спою.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Заяц уши поднял, а колобок запел (поем, крутя кулачком):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- Я колобок, колобок! По амбару метён, по сусекам скребён, на сметане мешен, в печку сажен, на окошке стужен, я от дедушки ушёл, я от бабушки ушёл, от тебя, зайца, не хитро уйти.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И покатился колобок дальше (перекатываем кулачок) - только его заяц и видел.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Катится колобок (перекатываем кулачок) по тропинке в лесу, а навстречу ему серый волк (показываем волка и дальше поочередно движением пальчиков на правой и левой руке изображаем диалог — «разговариваем»):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- Колобок, колобок! Я тебя съем!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- Не ешь меня, серый волк: я тебе песенку спою. И колобок запел: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- Я колобок, колобок! По амбару метён, по сусекам скребён, на сметане мешен, в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печку сажен, на окошке стужен, я от дедушки ушёл, я от бабушки ушёл, я от зайца ушёл, от тебя, волка, не хитро уйти.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Покатился колобок (перекатываем кулачок) дальше -только его волк и видел.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 xml:space="preserve">Катится колобок {перекатываем кулачок) по лесу, а навстречу ему медведь (тяжело, переваливаясь с бока на бок) 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- Колобок, колобок, я тебя съем! (Говорим басом, кулачком пристукивая по столу.)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- Ну, где тебе, косолапому, съесть меня! Послушай лучше мою песенку.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Колобок запел, а Миша и уши развесил.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- Я колобок, колобок! По амбару метён, по сусекам скребён, на сметане мешен, в печку сажен, на окошке стужен, я от дедушки ушёл, я от бабушки ушёл, я от зайца ушёл, я от волка ушёл, от тебя, медведь, полгоря уйти.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И покатился (перекатываем кулачок) колобок - медведь только вслед ему посмотрел.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Катится {перекатываем кулачок) колобок, а навстречу ему лиса: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- Здравствуй, колобок! Какой ты пригоженький, румяненький! {Голосом изображаем притворяшку-лису, пальчики движутся плавно, изящно, как лисий хвост.)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Колобок рад, что его похвалили, и запел свою песенку, а лиса слушает да всё ближе</w:t>
      </w:r>
    </w:p>
    <w:p w:rsidR="00645E1C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 xml:space="preserve"> подкрадывается.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- Я колобок, колобок! По амбару метён, по сусекам скребён, на сметане мешен, в печку сажен, на окошке стужен, я от дедушки ушёл, я от бабушки ушёл, я от зайца ушёл, я от волка ушёл, от медведя ушёл, от тебя, лиса, не хитро уйти.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- Славная песенка! - сказала лиса. - Да то беда, голубчик, что старая я стала, плохо слышу. Сядь ко мне на мордочку да пропой ещё разочек.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Колобок обрадовался, что его песенку похвалили, прыгнул лисе на морду {кладем «колобка» - кулачок правой руки на «нос» лисы - средний и безымянный палец левой руки) да и запел:</w:t>
      </w:r>
    </w:p>
    <w:p w:rsidR="00645E1C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- Я колобок, колобок!.. А лиса его {хватаем левой рукой правый кулачок) - гам! - и съела.</w:t>
      </w:r>
    </w:p>
    <w:p w:rsidR="00645E1C" w:rsidRPr="00DB6DBF" w:rsidRDefault="00645E1C" w:rsidP="00804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3056">
        <w:rPr>
          <w:rFonts w:ascii="Times New Roman" w:hAnsi="Times New Roman"/>
          <w:sz w:val="24"/>
          <w:szCs w:val="24"/>
          <w:u w:val="single"/>
        </w:rPr>
        <w:t>Бабушка:</w:t>
      </w:r>
      <w:r w:rsidRPr="00DB6D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DB6DBF">
        <w:rPr>
          <w:rFonts w:ascii="Times New Roman" w:hAnsi="Times New Roman"/>
          <w:sz w:val="24"/>
          <w:szCs w:val="24"/>
        </w:rPr>
        <w:t>то же мне теперь делать, чем же мне дедушку своего угостить.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  <w:u w:val="single"/>
        </w:rPr>
        <w:t>Воспитатель:</w:t>
      </w:r>
      <w:r w:rsidRPr="00DB6DBF">
        <w:rPr>
          <w:rFonts w:ascii="Times New Roman" w:hAnsi="Times New Roman"/>
          <w:sz w:val="24"/>
          <w:szCs w:val="24"/>
        </w:rPr>
        <w:t xml:space="preserve"> не переживай бабушка мы тебе поможем. 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 xml:space="preserve">Ребятки, давайте мы с вами сейчас поможем приготовить угощение для дедушки. 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  <w:u w:val="single"/>
        </w:rPr>
        <w:t>Воспитатель:</w:t>
      </w:r>
      <w:r w:rsidRPr="00DB6DBF">
        <w:rPr>
          <w:rFonts w:ascii="Times New Roman" w:hAnsi="Times New Roman"/>
          <w:sz w:val="24"/>
          <w:szCs w:val="24"/>
        </w:rPr>
        <w:t xml:space="preserve"> приглашает детей пройти к столу, где лежит тесто накрытое салфеткой.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  <w:u w:val="single"/>
        </w:rPr>
        <w:t>Воспитатель:</w:t>
      </w:r>
      <w:r w:rsidRPr="00DB6DBF">
        <w:rPr>
          <w:rFonts w:ascii="Times New Roman" w:hAnsi="Times New Roman"/>
          <w:sz w:val="24"/>
          <w:szCs w:val="24"/>
        </w:rPr>
        <w:t xml:space="preserve"> ребятки, а  из чего бабушка испекла дедушке колобок?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Ответы детей:…</w:t>
      </w:r>
    </w:p>
    <w:p w:rsidR="00645E1C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 xml:space="preserve">Воспитатель снимает с теста салфетку, и говорит: </w:t>
      </w:r>
      <w:r>
        <w:rPr>
          <w:rFonts w:ascii="Times New Roman" w:hAnsi="Times New Roman"/>
          <w:sz w:val="24"/>
          <w:szCs w:val="24"/>
        </w:rPr>
        <w:t xml:space="preserve">«Да правильно с теста», </w:t>
      </w:r>
      <w:r w:rsidRPr="00DB6DBF">
        <w:rPr>
          <w:rFonts w:ascii="Times New Roman" w:hAnsi="Times New Roman"/>
          <w:sz w:val="24"/>
          <w:szCs w:val="24"/>
        </w:rPr>
        <w:t xml:space="preserve">«Вот тесто!» </w:t>
      </w:r>
      <w:r>
        <w:rPr>
          <w:rFonts w:ascii="Times New Roman" w:hAnsi="Times New Roman"/>
          <w:sz w:val="24"/>
          <w:szCs w:val="24"/>
        </w:rPr>
        <w:t>Оно мягкое, с него можно лепить.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</w:t>
      </w:r>
      <w:r w:rsidRPr="00DB6DBF">
        <w:rPr>
          <w:rFonts w:ascii="Times New Roman" w:hAnsi="Times New Roman"/>
          <w:sz w:val="24"/>
          <w:szCs w:val="24"/>
        </w:rPr>
        <w:t xml:space="preserve">, давайте разомнем свои ручки и немного поиграем пальчиками: </w:t>
      </w:r>
    </w:p>
    <w:p w:rsidR="00645E1C" w:rsidRPr="00DB6DBF" w:rsidRDefault="00645E1C" w:rsidP="00686529">
      <w:pPr>
        <w:tabs>
          <w:tab w:val="left" w:pos="634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DB6DBF">
        <w:rPr>
          <w:rFonts w:ascii="Times New Roman" w:hAnsi="Times New Roman"/>
          <w:sz w:val="24"/>
          <w:szCs w:val="24"/>
        </w:rPr>
        <w:t>Ручки, спляшите разок  (крутят фонарики)</w:t>
      </w:r>
    </w:p>
    <w:p w:rsidR="00645E1C" w:rsidRPr="00DB6DBF" w:rsidRDefault="00645E1C" w:rsidP="00686529">
      <w:pPr>
        <w:tabs>
          <w:tab w:val="left" w:pos="63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Будет вам завтра пирог  (ладошки соединятся)!</w:t>
      </w:r>
    </w:p>
    <w:p w:rsidR="00645E1C" w:rsidRPr="00DB6DBF" w:rsidRDefault="00645E1C" w:rsidP="00686529">
      <w:pPr>
        <w:tabs>
          <w:tab w:val="left" w:pos="634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DB6DBF">
        <w:rPr>
          <w:rFonts w:ascii="Times New Roman" w:hAnsi="Times New Roman"/>
          <w:sz w:val="24"/>
          <w:szCs w:val="24"/>
        </w:rPr>
        <w:t>Ах, вы мои мастерички  (ладошки вверх),</w:t>
      </w:r>
    </w:p>
    <w:p w:rsidR="00645E1C" w:rsidRPr="00DB6DBF" w:rsidRDefault="00645E1C" w:rsidP="00686529">
      <w:pPr>
        <w:tabs>
          <w:tab w:val="left" w:pos="63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B6DBF">
        <w:rPr>
          <w:rFonts w:ascii="Times New Roman" w:hAnsi="Times New Roman"/>
          <w:sz w:val="24"/>
          <w:szCs w:val="24"/>
        </w:rPr>
        <w:t>Быстрые ручки – сестрички  (пальчики сжимаются)!</w:t>
      </w:r>
    </w:p>
    <w:p w:rsidR="00645E1C" w:rsidRDefault="00645E1C" w:rsidP="00686529">
      <w:pPr>
        <w:tabs>
          <w:tab w:val="left" w:pos="63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B6DBF">
        <w:rPr>
          <w:rFonts w:ascii="Times New Roman" w:hAnsi="Times New Roman"/>
          <w:sz w:val="24"/>
          <w:szCs w:val="24"/>
        </w:rPr>
        <w:t>Яблочный будет пирог  (ладошки соединяются),</w:t>
      </w:r>
    </w:p>
    <w:p w:rsidR="00645E1C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C3056">
        <w:rPr>
          <w:rFonts w:ascii="Times New Roman" w:hAnsi="Times New Roman"/>
          <w:i/>
          <w:sz w:val="24"/>
          <w:szCs w:val="24"/>
        </w:rPr>
        <w:t xml:space="preserve"> Воспитатель предлагает детям пройти за столы занять свои места.</w:t>
      </w:r>
    </w:p>
    <w:p w:rsidR="00645E1C" w:rsidRPr="00686529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Раздает, детям по кусочку теста предлагает </w:t>
      </w:r>
      <w:r w:rsidRPr="00DB6DBF">
        <w:rPr>
          <w:rFonts w:ascii="Times New Roman" w:hAnsi="Times New Roman"/>
          <w:sz w:val="24"/>
          <w:szCs w:val="24"/>
        </w:rPr>
        <w:t xml:space="preserve">ознакомиться с ним. Уточняет полученное представление: « Тесто мягкое, послушное, его можно мять, катать, делить на кусочки». 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Воспитатель начинает манипулировать с тестом, вовлекая детей в подражание действиям (месит, пошлепывает, расплющивает, отрывает кусочки и снова соединяет в целый комок, раскатывает в ладошках)</w:t>
      </w:r>
    </w:p>
    <w:p w:rsidR="00645E1C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DBF">
        <w:rPr>
          <w:rFonts w:ascii="Times New Roman" w:hAnsi="Times New Roman"/>
          <w:sz w:val="24"/>
          <w:szCs w:val="24"/>
        </w:rPr>
        <w:t>После того, как дети ознакомились,</w:t>
      </w:r>
      <w:r>
        <w:rPr>
          <w:rFonts w:ascii="Times New Roman" w:hAnsi="Times New Roman"/>
          <w:sz w:val="24"/>
          <w:szCs w:val="24"/>
        </w:rPr>
        <w:t xml:space="preserve"> со свойствами теста</w:t>
      </w:r>
      <w:r w:rsidRPr="00DB6DBF">
        <w:rPr>
          <w:rFonts w:ascii="Times New Roman" w:hAnsi="Times New Roman"/>
          <w:sz w:val="24"/>
          <w:szCs w:val="24"/>
        </w:rPr>
        <w:t xml:space="preserve"> воспитател</w:t>
      </w:r>
      <w:r>
        <w:rPr>
          <w:rFonts w:ascii="Times New Roman" w:hAnsi="Times New Roman"/>
          <w:sz w:val="24"/>
          <w:szCs w:val="24"/>
        </w:rPr>
        <w:t xml:space="preserve">ь предлагает приготовить </w:t>
      </w:r>
      <w:r w:rsidRPr="00DB6DBF">
        <w:rPr>
          <w:rFonts w:ascii="Times New Roman" w:hAnsi="Times New Roman"/>
          <w:sz w:val="24"/>
          <w:szCs w:val="24"/>
        </w:rPr>
        <w:t xml:space="preserve"> колоб</w:t>
      </w:r>
      <w:r>
        <w:rPr>
          <w:rFonts w:ascii="Times New Roman" w:hAnsi="Times New Roman"/>
          <w:sz w:val="24"/>
          <w:szCs w:val="24"/>
        </w:rPr>
        <w:t>ки для бабушки и дедушки, способом скатывания, показывая детям движением рук в воздухе, как они будут лепить.</w:t>
      </w:r>
    </w:p>
    <w:p w:rsidR="00645E1C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катают колобки</w:t>
      </w:r>
      <w:r w:rsidRPr="00DB6DBF">
        <w:rPr>
          <w:rFonts w:ascii="Times New Roman" w:hAnsi="Times New Roman"/>
          <w:sz w:val="24"/>
          <w:szCs w:val="24"/>
        </w:rPr>
        <w:t xml:space="preserve"> (у кого как получится)</w:t>
      </w:r>
      <w:r w:rsidRPr="006865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DB6DBF">
        <w:rPr>
          <w:rFonts w:ascii="Times New Roman" w:hAnsi="Times New Roman"/>
          <w:sz w:val="24"/>
          <w:szCs w:val="24"/>
        </w:rPr>
        <w:t xml:space="preserve"> выкладывают на блюдо.</w:t>
      </w:r>
    </w:p>
    <w:p w:rsidR="00645E1C" w:rsidRDefault="00645E1C" w:rsidP="00E276AA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Воспитатель, обращает внимание детей на руки, после работы нужно вытереть их влажной салфеткой.</w:t>
      </w:r>
    </w:p>
    <w:p w:rsidR="00645E1C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Молодцы, ребята. Кого мы с вами лепили?  Из чего вы делали колобка? Какое тесто?</w:t>
      </w:r>
      <w:r w:rsidRPr="00DB6DBF">
        <w:rPr>
          <w:rFonts w:ascii="Times New Roman" w:hAnsi="Times New Roman"/>
          <w:sz w:val="24"/>
          <w:szCs w:val="24"/>
        </w:rPr>
        <w:t xml:space="preserve"> </w:t>
      </w:r>
    </w:p>
    <w:p w:rsidR="00645E1C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Теперь давайте отдадим наших колобков бабушке, чтобы она отдала дедушке. </w:t>
      </w:r>
    </w:p>
    <w:p w:rsidR="00645E1C" w:rsidRPr="00DB6DBF" w:rsidRDefault="00645E1C" w:rsidP="00804EAB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Бабушка благодарит детей и раздает им сладкие угощения</w:t>
      </w:r>
      <w:r w:rsidRPr="00DB6DBF">
        <w:rPr>
          <w:rFonts w:ascii="Times New Roman" w:hAnsi="Times New Roman"/>
          <w:sz w:val="24"/>
          <w:szCs w:val="24"/>
        </w:rPr>
        <w:t xml:space="preserve">. </w:t>
      </w:r>
    </w:p>
    <w:p w:rsidR="00645E1C" w:rsidRDefault="00645E1C"/>
    <w:p w:rsidR="00645E1C" w:rsidRDefault="00645E1C"/>
    <w:p w:rsidR="00645E1C" w:rsidRDefault="00645E1C"/>
    <w:p w:rsidR="00645E1C" w:rsidRDefault="00645E1C"/>
    <w:p w:rsidR="00645E1C" w:rsidRDefault="00645E1C"/>
    <w:p w:rsidR="00645E1C" w:rsidRDefault="00645E1C"/>
    <w:p w:rsidR="00645E1C" w:rsidRDefault="00645E1C"/>
    <w:p w:rsidR="00645E1C" w:rsidRDefault="00645E1C"/>
    <w:p w:rsidR="00645E1C" w:rsidRDefault="00645E1C"/>
    <w:p w:rsidR="00645E1C" w:rsidRDefault="00645E1C"/>
    <w:p w:rsidR="00645E1C" w:rsidRDefault="00645E1C"/>
    <w:p w:rsidR="00645E1C" w:rsidRDefault="00645E1C"/>
    <w:p w:rsidR="00645E1C" w:rsidRDefault="00645E1C"/>
    <w:p w:rsidR="00645E1C" w:rsidRDefault="00645E1C"/>
    <w:p w:rsidR="00645E1C" w:rsidRDefault="00645E1C"/>
    <w:p w:rsidR="00645E1C" w:rsidRDefault="00645E1C"/>
    <w:p w:rsidR="00645E1C" w:rsidRDefault="00645E1C"/>
    <w:p w:rsidR="00645E1C" w:rsidRDefault="00645E1C"/>
    <w:p w:rsidR="00645E1C" w:rsidRDefault="00645E1C"/>
    <w:p w:rsidR="00645E1C" w:rsidRDefault="00645E1C"/>
    <w:sectPr w:rsidR="00645E1C" w:rsidSect="0070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EAB"/>
    <w:rsid w:val="00004DDD"/>
    <w:rsid w:val="000E5AD0"/>
    <w:rsid w:val="00111585"/>
    <w:rsid w:val="00245503"/>
    <w:rsid w:val="003E6FA1"/>
    <w:rsid w:val="0044284A"/>
    <w:rsid w:val="0050062B"/>
    <w:rsid w:val="00530F6F"/>
    <w:rsid w:val="005971DD"/>
    <w:rsid w:val="005D3EB4"/>
    <w:rsid w:val="00616D53"/>
    <w:rsid w:val="00645E1C"/>
    <w:rsid w:val="00686529"/>
    <w:rsid w:val="0070079B"/>
    <w:rsid w:val="00804EAB"/>
    <w:rsid w:val="008E41F7"/>
    <w:rsid w:val="00911585"/>
    <w:rsid w:val="009B3FFB"/>
    <w:rsid w:val="009F3CAF"/>
    <w:rsid w:val="00A03E11"/>
    <w:rsid w:val="00B33A0B"/>
    <w:rsid w:val="00BC3056"/>
    <w:rsid w:val="00C53015"/>
    <w:rsid w:val="00C5440B"/>
    <w:rsid w:val="00D97E0B"/>
    <w:rsid w:val="00DB50C9"/>
    <w:rsid w:val="00DB6DBF"/>
    <w:rsid w:val="00E01468"/>
    <w:rsid w:val="00E276AA"/>
    <w:rsid w:val="00E60074"/>
    <w:rsid w:val="00EC5C44"/>
    <w:rsid w:val="00F7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79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1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5</Pages>
  <Words>1271</Words>
  <Characters>7247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татьяна</cp:lastModifiedBy>
  <cp:revision>16</cp:revision>
  <cp:lastPrinted>2011-02-16T10:32:00Z</cp:lastPrinted>
  <dcterms:created xsi:type="dcterms:W3CDTF">2011-02-16T09:02:00Z</dcterms:created>
  <dcterms:modified xsi:type="dcterms:W3CDTF">2013-02-08T14:08:00Z</dcterms:modified>
</cp:coreProperties>
</file>