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2D" w:rsidRPr="00B37EEB" w:rsidRDefault="0022312D" w:rsidP="00B3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B37EEB">
        <w:rPr>
          <w:rFonts w:ascii="Times New Roman" w:hAnsi="Times New Roman"/>
          <w:sz w:val="24"/>
          <w:szCs w:val="24"/>
          <w:lang w:eastAsia="ru-RU"/>
        </w:rPr>
        <w:t>Показать родителям чему научились дети на занятиях.</w:t>
      </w:r>
    </w:p>
    <w:p w:rsidR="0022312D" w:rsidRPr="00B37EEB" w:rsidRDefault="0022312D" w:rsidP="00B3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  <w:r w:rsidRPr="00B37E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2312D" w:rsidRPr="00B37EEB" w:rsidRDefault="0022312D" w:rsidP="00B37E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Способствовать развитию речи, познавательных интересов, мыслительных операций (анализ, синтез, внимание, память, мышление), творческих способностей.</w:t>
      </w:r>
    </w:p>
    <w:p w:rsidR="0022312D" w:rsidRPr="00B37EEB" w:rsidRDefault="0022312D" w:rsidP="00B37E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 xml:space="preserve">Развивать речь,  коммуникативность, память. Закреплять умение проводить звуковой анализ слов, различать звуки по их качественному звучанию; умение составлять предложения и схемы к ним. </w:t>
      </w:r>
    </w:p>
    <w:p w:rsidR="0022312D" w:rsidRPr="00B37EEB" w:rsidRDefault="0022312D" w:rsidP="00B37E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Воспитывать стремление к знаниям, умение работать в команде, оказывать помощь товарищу, самоконтроль и саморегуляцию; рефлексию. Воспитывать у детей доброту, отзывчивость и интерес к родному языку.</w:t>
      </w:r>
    </w:p>
    <w:p w:rsidR="0022312D" w:rsidRPr="00B37EEB" w:rsidRDefault="0022312D" w:rsidP="00B37E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Оборудование: </w:t>
      </w:r>
      <w:r w:rsidRPr="00B37EEB">
        <w:rPr>
          <w:rFonts w:ascii="Times New Roman" w:hAnsi="Times New Roman"/>
          <w:sz w:val="24"/>
          <w:szCs w:val="24"/>
          <w:lang w:eastAsia="ru-RU"/>
        </w:rPr>
        <w:t>сюжетные картинки по теме “Путешествие к  Машеньке”, кукла Маша, аудиозапись, фишки для обозначения звуков.</w:t>
      </w:r>
    </w:p>
    <w:p w:rsidR="0022312D" w:rsidRPr="00B37EEB" w:rsidRDefault="0022312D" w:rsidP="00B37E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b/>
          <w:bCs/>
          <w:sz w:val="24"/>
          <w:szCs w:val="24"/>
          <w:lang w:eastAsia="ru-RU"/>
        </w:rPr>
        <w:t>Ход занятия</w:t>
      </w:r>
    </w:p>
    <w:p w:rsidR="0022312D" w:rsidRPr="00B37EEB" w:rsidRDefault="0022312D" w:rsidP="00B37E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b/>
          <w:bCs/>
          <w:sz w:val="24"/>
          <w:szCs w:val="24"/>
          <w:lang w:eastAsia="ru-RU"/>
        </w:rPr>
        <w:t>1. Вводная часть.</w:t>
      </w:r>
    </w:p>
    <w:p w:rsidR="0022312D" w:rsidRPr="00B37EEB" w:rsidRDefault="0022312D" w:rsidP="00B37E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Звучит аудиозапись из мульфильма “Маши и медведь”. Ребята, вы узнали, откуда эта музыка? Какие мульфильмы про Машу вы смотрели? А давайте сами придумаем новую серию про Машу и назовём её, например, так “Маша идёт в школу”.</w:t>
      </w:r>
    </w:p>
    <w:p w:rsidR="0022312D" w:rsidRPr="00B37EEB" w:rsidRDefault="0022312D" w:rsidP="00B37E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 xml:space="preserve">А вот и наша героиня. Какая она по характеру? </w:t>
      </w:r>
      <w:r w:rsidRPr="00B37EEB">
        <w:rPr>
          <w:rFonts w:ascii="Times New Roman" w:hAnsi="Times New Roman"/>
          <w:i/>
          <w:iCs/>
          <w:sz w:val="24"/>
          <w:szCs w:val="24"/>
          <w:lang w:eastAsia="ru-RU"/>
        </w:rPr>
        <w:t>(Весёлая, смешная, непоседливая, озорная, любознательная, любопытная, добрая, дружелюбная…)Маша приготовила  для вас сюрприз, а какой вы узнаете в конце занятия. Давайте Маше покажем, что мы умеем делать и чему мы научились.</w:t>
      </w:r>
    </w:p>
    <w:p w:rsidR="0022312D" w:rsidRPr="00B37EEB" w:rsidRDefault="0022312D" w:rsidP="00B37E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Основная часть. </w:t>
      </w:r>
    </w:p>
    <w:p w:rsidR="0022312D" w:rsidRPr="00B37EEB" w:rsidRDefault="0022312D" w:rsidP="00B37E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 xml:space="preserve">1) И вот однажды Маша решила, что ей уже пора идти в школу. Она собрала в портфель все школьные принадлежности и отправилась в путь. А дорога шла через леса, через поля… Ой,  все картинки, я   перепутала и не смогу рассказать, что случилось с Машей дальше…Ребята, поможете мне расставить картинки по порядку? </w:t>
      </w:r>
    </w:p>
    <w:p w:rsidR="0022312D" w:rsidRPr="00B37EEB" w:rsidRDefault="0022312D" w:rsidP="00B37E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 xml:space="preserve">Дети рассматривают картинки (на столах по одной), затем выходят и рассказывают сначала отдельно по каждой картинке, потом упорядочивают их и составляют </w:t>
      </w:r>
      <w:r w:rsidRPr="00B37EEB">
        <w:rPr>
          <w:rFonts w:ascii="Times New Roman" w:hAnsi="Times New Roman"/>
          <w:b/>
          <w:bCs/>
          <w:sz w:val="24"/>
          <w:szCs w:val="24"/>
          <w:lang w:eastAsia="ru-RU"/>
        </w:rPr>
        <w:t>рассказ.</w:t>
      </w:r>
    </w:p>
    <w:p w:rsidR="0022312D" w:rsidRPr="00B37EEB" w:rsidRDefault="0022312D" w:rsidP="00B37E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2) Вот Маша и добралась до школы. А в школе надо быть внимательной. Давайте вместе с Машей отгадаем загадки-шутки и проверим, насколько мы тоже внимательны.</w:t>
      </w:r>
    </w:p>
    <w:p w:rsidR="0022312D" w:rsidRPr="00B37EEB" w:rsidRDefault="0022312D" w:rsidP="00B37E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В чаще голову задрав.</w:t>
      </w:r>
      <w:r w:rsidRPr="00B37EEB">
        <w:rPr>
          <w:rFonts w:ascii="Times New Roman" w:hAnsi="Times New Roman"/>
          <w:sz w:val="24"/>
          <w:szCs w:val="24"/>
          <w:lang w:eastAsia="ru-RU"/>
        </w:rPr>
        <w:br/>
        <w:t xml:space="preserve">Воет с голоду ... жираф. </w:t>
      </w:r>
      <w:r w:rsidRPr="00B37EEB">
        <w:rPr>
          <w:rFonts w:ascii="Times New Roman" w:hAnsi="Times New Roman"/>
          <w:i/>
          <w:iCs/>
          <w:sz w:val="24"/>
          <w:szCs w:val="24"/>
          <w:lang w:eastAsia="ru-RU"/>
        </w:rPr>
        <w:t>(Волк)</w:t>
      </w:r>
    </w:p>
    <w:p w:rsidR="0022312D" w:rsidRPr="00B37EEB" w:rsidRDefault="0022312D" w:rsidP="00B37E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Кто в малине знает толк,</w:t>
      </w:r>
      <w:r w:rsidRPr="00B37EEB">
        <w:rPr>
          <w:rFonts w:ascii="Times New Roman" w:hAnsi="Times New Roman"/>
          <w:sz w:val="24"/>
          <w:szCs w:val="24"/>
          <w:lang w:eastAsia="ru-RU"/>
        </w:rPr>
        <w:br/>
        <w:t xml:space="preserve">Косолапый бурый ... волк. </w:t>
      </w:r>
      <w:r w:rsidRPr="00B37EEB">
        <w:rPr>
          <w:rFonts w:ascii="Times New Roman" w:hAnsi="Times New Roman"/>
          <w:i/>
          <w:iCs/>
          <w:sz w:val="24"/>
          <w:szCs w:val="24"/>
          <w:lang w:eastAsia="ru-RU"/>
        </w:rPr>
        <w:t>(Медведь)</w:t>
      </w:r>
    </w:p>
    <w:p w:rsidR="0022312D" w:rsidRPr="00B37EEB" w:rsidRDefault="0022312D" w:rsidP="00B37E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Дочерей и сыновей</w:t>
      </w:r>
      <w:r w:rsidRPr="00B37EEB">
        <w:rPr>
          <w:rFonts w:ascii="Times New Roman" w:hAnsi="Times New Roman"/>
          <w:sz w:val="24"/>
          <w:szCs w:val="24"/>
          <w:lang w:eastAsia="ru-RU"/>
        </w:rPr>
        <w:br/>
        <w:t xml:space="preserve">Учит хрюкать …муравей. </w:t>
      </w:r>
      <w:r w:rsidRPr="00B37EEB">
        <w:rPr>
          <w:rFonts w:ascii="Times New Roman" w:hAnsi="Times New Roman"/>
          <w:i/>
          <w:iCs/>
          <w:sz w:val="24"/>
          <w:szCs w:val="24"/>
          <w:lang w:eastAsia="ru-RU"/>
        </w:rPr>
        <w:t>(Свинья)</w:t>
      </w:r>
    </w:p>
    <w:p w:rsidR="0022312D" w:rsidRPr="00B37EEB" w:rsidRDefault="0022312D" w:rsidP="00B37E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 xml:space="preserve">Кто любит по ветвям носится? </w:t>
      </w:r>
      <w:r w:rsidRPr="00B37EEB">
        <w:rPr>
          <w:rFonts w:ascii="Times New Roman" w:hAnsi="Times New Roman"/>
          <w:sz w:val="24"/>
          <w:szCs w:val="24"/>
          <w:lang w:eastAsia="ru-RU"/>
        </w:rPr>
        <w:br/>
        <w:t xml:space="preserve">Конечно, рыжая ... лисица. </w:t>
      </w:r>
      <w:r w:rsidRPr="00B37EEB">
        <w:rPr>
          <w:rFonts w:ascii="Times New Roman" w:hAnsi="Times New Roman"/>
          <w:i/>
          <w:iCs/>
          <w:sz w:val="24"/>
          <w:szCs w:val="24"/>
          <w:lang w:eastAsia="ru-RU"/>
        </w:rPr>
        <w:t>(Белка)</w:t>
      </w:r>
    </w:p>
    <w:p w:rsidR="0022312D" w:rsidRPr="00B37EEB" w:rsidRDefault="0022312D" w:rsidP="00B37E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 xml:space="preserve">Быстрее всех от страха несется ... черепаха.. </w:t>
      </w:r>
      <w:r w:rsidRPr="00B37EEB">
        <w:rPr>
          <w:rFonts w:ascii="Times New Roman" w:hAnsi="Times New Roman"/>
          <w:i/>
          <w:iCs/>
          <w:sz w:val="24"/>
          <w:szCs w:val="24"/>
          <w:lang w:eastAsia="ru-RU"/>
        </w:rPr>
        <w:t>(Заяц)</w:t>
      </w:r>
    </w:p>
    <w:p w:rsidR="0022312D" w:rsidRPr="00B37EEB" w:rsidRDefault="0022312D" w:rsidP="00B37E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В теплой лужице своей</w:t>
      </w:r>
      <w:r w:rsidRPr="00B37EEB">
        <w:rPr>
          <w:rFonts w:ascii="Times New Roman" w:hAnsi="Times New Roman"/>
          <w:sz w:val="24"/>
          <w:szCs w:val="24"/>
          <w:lang w:eastAsia="ru-RU"/>
        </w:rPr>
        <w:br/>
        <w:t xml:space="preserve">Громко квакал ... Бармалей. </w:t>
      </w:r>
      <w:r w:rsidRPr="00B37EEB">
        <w:rPr>
          <w:rFonts w:ascii="Times New Roman" w:hAnsi="Times New Roman"/>
          <w:i/>
          <w:iCs/>
          <w:sz w:val="24"/>
          <w:szCs w:val="24"/>
          <w:lang w:eastAsia="ru-RU"/>
        </w:rPr>
        <w:t>(Лягушонок)</w:t>
      </w:r>
    </w:p>
    <w:p w:rsidR="0022312D" w:rsidRPr="00B37EEB" w:rsidRDefault="0022312D" w:rsidP="00B37E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С пальмы вниз, на пальму снова</w:t>
      </w:r>
      <w:r w:rsidRPr="00B37EEB">
        <w:rPr>
          <w:rFonts w:ascii="Times New Roman" w:hAnsi="Times New Roman"/>
          <w:sz w:val="24"/>
          <w:szCs w:val="24"/>
          <w:lang w:eastAsia="ru-RU"/>
        </w:rPr>
        <w:br/>
        <w:t xml:space="preserve">Ловко прыгает … корова. </w:t>
      </w:r>
      <w:r w:rsidRPr="00B37EEB">
        <w:rPr>
          <w:rFonts w:ascii="Times New Roman" w:hAnsi="Times New Roman"/>
          <w:i/>
          <w:iCs/>
          <w:sz w:val="24"/>
          <w:szCs w:val="24"/>
          <w:lang w:eastAsia="ru-RU"/>
        </w:rPr>
        <w:t>(Обезьяна)</w:t>
      </w:r>
    </w:p>
    <w:p w:rsidR="0022312D" w:rsidRPr="00B37EEB" w:rsidRDefault="0022312D" w:rsidP="00B37E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3) Загрустила Маша. Ох, как много всего она ещё не знает! Упало у неё настроение. Давайте сделаем так, чтобы Маша снова была весела.</w:t>
      </w:r>
    </w:p>
    <w:p w:rsidR="0022312D" w:rsidRPr="00B37EEB" w:rsidRDefault="0022312D" w:rsidP="00B3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b/>
          <w:bCs/>
          <w:sz w:val="24"/>
          <w:szCs w:val="24"/>
          <w:lang w:eastAsia="ru-RU"/>
        </w:rPr>
        <w:t>Физкультминутка “Черный кот… ”</w:t>
      </w:r>
    </w:p>
    <w:p w:rsidR="0022312D" w:rsidRPr="00B37EEB" w:rsidRDefault="0022312D" w:rsidP="00B3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Вот идет черный кот    (высоко поднимаем колени)</w:t>
      </w:r>
    </w:p>
    <w:p w:rsidR="0022312D" w:rsidRPr="00B37EEB" w:rsidRDefault="0022312D" w:rsidP="00B3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Притаился, мышку ждет (присели, руки на колени),</w:t>
      </w:r>
    </w:p>
    <w:p w:rsidR="0022312D" w:rsidRPr="00B37EEB" w:rsidRDefault="0022312D" w:rsidP="00B3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Мышка норку обойдет (встать и повернуться вокруг себя)</w:t>
      </w:r>
    </w:p>
    <w:p w:rsidR="0022312D" w:rsidRPr="00B37EEB" w:rsidRDefault="0022312D" w:rsidP="00B3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И к коту не подойдет (разводим руки в стороны)</w:t>
      </w:r>
    </w:p>
    <w:p w:rsidR="0022312D" w:rsidRPr="00B37EEB" w:rsidRDefault="0022312D" w:rsidP="00B3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Ну вот Маша, снова стала веселой.</w:t>
      </w:r>
    </w:p>
    <w:p w:rsidR="0022312D" w:rsidRPr="00B37EEB" w:rsidRDefault="0022312D" w:rsidP="00B3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 xml:space="preserve">4) А теперь давайте скажем  Маше, из чего состоят слова? Ответы ( из </w:t>
      </w:r>
      <w:r w:rsidRPr="00B37E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звуков). </w:t>
      </w:r>
    </w:p>
    <w:p w:rsidR="0022312D" w:rsidRPr="00B37EEB" w:rsidRDefault="0022312D" w:rsidP="00B3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На какие две группы делятся все звуки? На гласные и согласные.</w:t>
      </w:r>
    </w:p>
    <w:p w:rsidR="0022312D" w:rsidRPr="00B37EEB" w:rsidRDefault="0022312D" w:rsidP="00B3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Как произносятся гласные звуки? Легко, свободно, поются, тянутся.</w:t>
      </w:r>
    </w:p>
    <w:p w:rsidR="0022312D" w:rsidRPr="00B37EEB" w:rsidRDefault="0022312D" w:rsidP="00B3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Давайте назовём их. А, О, У, И, Ы, Э</w:t>
      </w:r>
    </w:p>
    <w:p w:rsidR="0022312D" w:rsidRPr="00B37EEB" w:rsidRDefault="0022312D" w:rsidP="00B3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 xml:space="preserve">А какие препятствия встречает воздух во рту, когда мы произносим согласные звуки? </w:t>
      </w:r>
    </w:p>
    <w:p w:rsidR="0022312D" w:rsidRPr="00B37EEB" w:rsidRDefault="0022312D" w:rsidP="00B3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Какие бывают согласные звуки? Твёрдые и мягкие.</w:t>
      </w:r>
    </w:p>
    <w:p w:rsidR="0022312D" w:rsidRPr="00B37EEB" w:rsidRDefault="0022312D" w:rsidP="00B3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Каким цветом обозначаются гласные звуки? (красные) Согласные твёрдые? (синие) Согласные мягкие? (зеленые).</w:t>
      </w:r>
    </w:p>
    <w:p w:rsidR="0022312D" w:rsidRPr="00B37EEB" w:rsidRDefault="0022312D" w:rsidP="00B3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Раз Маша к нам пришла в гости. Давайте ребята сделаем звуковой анализ слова «Маша»</w:t>
      </w:r>
    </w:p>
    <w:p w:rsidR="0022312D" w:rsidRPr="00B37EEB" w:rsidRDefault="0022312D" w:rsidP="00B3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 xml:space="preserve">Сколько букв в слове Маша. Ответ 4.а звуков тоже 4.Молодцы. Теперь давайте каждый звук разберем и поставим нужную карточку у себя на столе, а я буду делать на доске. Первый звук у нас будет, скажет нам Яша «М». Молодец. Каким цветом будет синим, правильно. Следующий звук «А» красным. Молодцы. Следующий звук нам назовет Алиса «Ш» каким цветом будет? Синим, согласный, да? И последний звук, назовет Влад «А» красным и он, гласный. Молодцы. </w:t>
      </w:r>
    </w:p>
    <w:p w:rsidR="0022312D" w:rsidRPr="00B37EEB" w:rsidRDefault="0022312D" w:rsidP="00B3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Маша поняла, что ей предстоит в школе узнать очень многое и многому научиться.</w:t>
      </w:r>
    </w:p>
    <w:p w:rsidR="0022312D" w:rsidRPr="00B37EEB" w:rsidRDefault="0022312D" w:rsidP="00B37E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color w:val="FF0000"/>
          <w:sz w:val="24"/>
          <w:szCs w:val="24"/>
          <w:lang w:eastAsia="ru-RU"/>
        </w:rPr>
        <w:t>Итог занятия</w:t>
      </w:r>
    </w:p>
    <w:p w:rsidR="0022312D" w:rsidRPr="00B37EEB" w:rsidRDefault="0022312D" w:rsidP="00B3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Ребята,теперь скажите мне чем мы сегодня занимались? И чему мы научились? Что мы умеем делать?</w:t>
      </w:r>
    </w:p>
    <w:p w:rsidR="0022312D" w:rsidRPr="00B37EEB" w:rsidRDefault="0022312D" w:rsidP="00B3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Ответы детей: составлять рассказ, делать звуковой анализ слова, знаем какие звуки гласные, какие согласные, какие твердые, какие мягкие.</w:t>
      </w:r>
    </w:p>
    <w:p w:rsidR="0022312D" w:rsidRPr="00B37EEB" w:rsidRDefault="0022312D" w:rsidP="00B3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Ребята, давайте подведем итог того как вы сегодня занимались на занятии. У меня на столе лежат полоски красные и синие. Красные кто хорошо занимался, синие те которые ответили 1 или 2 раза. Как вы думаете, кто  как занимался? Сейчас подойдите и возьмите соответствующую полоску.(Кто взял синюю и почему?)Нужно будет позаниматься, поработать. Вы старались молодцы.</w:t>
      </w:r>
    </w:p>
    <w:p w:rsidR="0022312D" w:rsidRPr="00B37EEB" w:rsidRDefault="0022312D" w:rsidP="00B3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Ну, вот и долгожданный сюрприз от Маши. Маша с собой для вас принесла раскраски. После занятия я каждому раздам. На этом наше занятие закончилась.</w:t>
      </w:r>
    </w:p>
    <w:p w:rsidR="0022312D" w:rsidRPr="00B37EEB" w:rsidRDefault="0022312D" w:rsidP="00B37E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7EEB">
        <w:rPr>
          <w:rFonts w:ascii="Times New Roman" w:hAnsi="Times New Roman"/>
          <w:sz w:val="24"/>
          <w:szCs w:val="24"/>
          <w:lang w:eastAsia="ru-RU"/>
        </w:rPr>
        <w:t> </w:t>
      </w:r>
    </w:p>
    <w:p w:rsidR="0022312D" w:rsidRDefault="0022312D"/>
    <w:sectPr w:rsidR="0022312D" w:rsidSect="00E2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30C"/>
    <w:multiLevelType w:val="multilevel"/>
    <w:tmpl w:val="E034D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EEB"/>
    <w:rsid w:val="00203477"/>
    <w:rsid w:val="0022312D"/>
    <w:rsid w:val="003E6647"/>
    <w:rsid w:val="009F5F07"/>
    <w:rsid w:val="00B37EEB"/>
    <w:rsid w:val="00E2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A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37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37EE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678</Words>
  <Characters>3870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2012-06-11T13:25:00Z</dcterms:created>
  <dcterms:modified xsi:type="dcterms:W3CDTF">2014-05-01T07:19:00Z</dcterms:modified>
</cp:coreProperties>
</file>