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7A" w:rsidRPr="00425EC7" w:rsidRDefault="0049227A" w:rsidP="00425EC7">
      <w:pPr>
        <w:spacing w:after="75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425EC7">
        <w:rPr>
          <w:rFonts w:ascii="Times New Roman" w:hAnsi="Times New Roman"/>
          <w:b/>
          <w:bCs/>
          <w:kern w:val="36"/>
          <w:sz w:val="28"/>
          <w:szCs w:val="28"/>
        </w:rPr>
        <w:t>Народные приметы на осень. Осенние пословицы и поговорки</w:t>
      </w:r>
    </w:p>
    <w:p w:rsidR="0049227A" w:rsidRPr="00425EC7" w:rsidRDefault="0049227A" w:rsidP="00425EC7">
      <w:pPr>
        <w:spacing w:after="30" w:line="270" w:lineRule="atLeast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25EC7">
        <w:rPr>
          <w:rFonts w:ascii="Times New Roman" w:hAnsi="Times New Roman"/>
          <w:b/>
          <w:bCs/>
          <w:sz w:val="28"/>
          <w:szCs w:val="28"/>
        </w:rPr>
        <w:t>Осенние приметы</w:t>
      </w:r>
    </w:p>
    <w:p w:rsidR="0049227A" w:rsidRDefault="0049227A" w:rsidP="00425EC7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425EC7">
        <w:rPr>
          <w:rFonts w:ascii="Times New Roman" w:hAnsi="Times New Roman"/>
          <w:sz w:val="28"/>
          <w:szCs w:val="28"/>
        </w:rPr>
        <w:t>В лесу много рябины - осень будет дождливая, мало - сухая. </w:t>
      </w:r>
      <w:r w:rsidRPr="00425EC7">
        <w:rPr>
          <w:rFonts w:ascii="Times New Roman" w:hAnsi="Times New Roman"/>
          <w:sz w:val="28"/>
          <w:szCs w:val="28"/>
        </w:rPr>
        <w:br/>
        <w:t>Если журавли летят высоко, не спеша и "разговаривают", будет стоять хорошая осень. </w:t>
      </w:r>
      <w:r w:rsidRPr="00425EC7">
        <w:rPr>
          <w:rFonts w:ascii="Times New Roman" w:hAnsi="Times New Roman"/>
          <w:sz w:val="28"/>
          <w:szCs w:val="28"/>
        </w:rPr>
        <w:br/>
        <w:t>Гром в сентябре предвещает теплую осень. </w:t>
      </w:r>
      <w:r w:rsidRPr="00425EC7">
        <w:rPr>
          <w:rFonts w:ascii="Times New Roman" w:hAnsi="Times New Roman"/>
          <w:sz w:val="28"/>
          <w:szCs w:val="28"/>
        </w:rPr>
        <w:br/>
        <w:t>Пока лист с вишен не опал, сколько б снегу ни выпало, оттепель его сгонит. </w:t>
      </w:r>
      <w:r w:rsidRPr="00425EC7">
        <w:rPr>
          <w:rFonts w:ascii="Times New Roman" w:hAnsi="Times New Roman"/>
          <w:sz w:val="28"/>
          <w:szCs w:val="28"/>
        </w:rPr>
        <w:br/>
        <w:t>Облака редкие - будет ясно и холодно. </w:t>
      </w:r>
      <w:r w:rsidRPr="00425EC7">
        <w:rPr>
          <w:rFonts w:ascii="Times New Roman" w:hAnsi="Times New Roman"/>
          <w:sz w:val="28"/>
          <w:szCs w:val="28"/>
        </w:rPr>
        <w:br/>
        <w:t>Если орехов много, а грибов нет - зима будет снежная и суровая. </w:t>
      </w:r>
      <w:r w:rsidRPr="00425EC7">
        <w:rPr>
          <w:rFonts w:ascii="Times New Roman" w:hAnsi="Times New Roman"/>
          <w:sz w:val="28"/>
          <w:szCs w:val="28"/>
        </w:rPr>
        <w:br/>
        <w:t>Если осенью березы желтеют с верхушки, следующая весна будет ранняя, а если снизу, то поздняя.</w:t>
      </w:r>
      <w:r w:rsidRPr="00425EC7">
        <w:rPr>
          <w:rFonts w:ascii="Times New Roman" w:hAnsi="Times New Roman"/>
          <w:sz w:val="28"/>
          <w:szCs w:val="28"/>
        </w:rPr>
        <w:br/>
      </w:r>
    </w:p>
    <w:p w:rsidR="0049227A" w:rsidRPr="00425EC7" w:rsidRDefault="0049227A" w:rsidP="00425EC7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425EC7">
        <w:rPr>
          <w:rFonts w:ascii="Times New Roman" w:hAnsi="Times New Roman"/>
          <w:b/>
          <w:bCs/>
          <w:sz w:val="28"/>
          <w:szCs w:val="28"/>
        </w:rPr>
        <w:t>Приметы и поговорки сентября</w:t>
      </w:r>
    </w:p>
    <w:p w:rsidR="0049227A" w:rsidRDefault="0049227A" w:rsidP="00425EC7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425EC7">
        <w:rPr>
          <w:rFonts w:ascii="Times New Roman" w:hAnsi="Times New Roman"/>
          <w:sz w:val="28"/>
          <w:szCs w:val="28"/>
        </w:rPr>
        <w:t>В сентябре держись крепче за кафтан.</w:t>
      </w:r>
      <w:r w:rsidRPr="00425EC7">
        <w:rPr>
          <w:rFonts w:ascii="Times New Roman" w:hAnsi="Times New Roman"/>
          <w:sz w:val="28"/>
          <w:szCs w:val="28"/>
        </w:rPr>
        <w:br/>
        <w:t>В сентябре днем погоже, да по утрам негоже.</w:t>
      </w:r>
      <w:r w:rsidRPr="00425EC7">
        <w:rPr>
          <w:rFonts w:ascii="Times New Roman" w:hAnsi="Times New Roman"/>
          <w:sz w:val="28"/>
          <w:szCs w:val="28"/>
        </w:rPr>
        <w:br/>
        <w:t>В сентябре и лист на дереве не держится.</w:t>
      </w:r>
      <w:r w:rsidRPr="00425EC7">
        <w:rPr>
          <w:rFonts w:ascii="Times New Roman" w:hAnsi="Times New Roman"/>
          <w:sz w:val="28"/>
          <w:szCs w:val="28"/>
        </w:rPr>
        <w:br/>
        <w:t>В сентябре лес реже и птичий голос тише.</w:t>
      </w:r>
      <w:r w:rsidRPr="00425EC7">
        <w:rPr>
          <w:rFonts w:ascii="Times New Roman" w:hAnsi="Times New Roman"/>
          <w:sz w:val="28"/>
          <w:szCs w:val="28"/>
        </w:rPr>
        <w:br/>
        <w:t>В сентябре лето кончается, осень начинается.</w:t>
      </w:r>
      <w:r w:rsidRPr="00425EC7">
        <w:rPr>
          <w:rFonts w:ascii="Times New Roman" w:hAnsi="Times New Roman"/>
          <w:sz w:val="28"/>
          <w:szCs w:val="28"/>
        </w:rPr>
        <w:br/>
        <w:t>В сентябре одна ягода, да и та - горькая рябина.</w:t>
      </w:r>
      <w:r w:rsidRPr="00425EC7">
        <w:rPr>
          <w:rFonts w:ascii="Times New Roman" w:hAnsi="Times New Roman"/>
          <w:sz w:val="28"/>
          <w:szCs w:val="28"/>
        </w:rPr>
        <w:br/>
        <w:t>В сентябре синица просит осень в гости.</w:t>
      </w:r>
      <w:r w:rsidRPr="00425EC7">
        <w:rPr>
          <w:rFonts w:ascii="Times New Roman" w:hAnsi="Times New Roman"/>
          <w:sz w:val="28"/>
          <w:szCs w:val="28"/>
        </w:rPr>
        <w:br/>
        <w:t>Гром в сентябре - к долгой осени.</w:t>
      </w:r>
      <w:r w:rsidRPr="00425EC7">
        <w:rPr>
          <w:rFonts w:ascii="Times New Roman" w:hAnsi="Times New Roman"/>
          <w:sz w:val="28"/>
          <w:szCs w:val="28"/>
        </w:rPr>
        <w:br/>
        <w:t>Гром в сентябре предвещает теплую осень.</w:t>
      </w:r>
      <w:r w:rsidRPr="00425EC7">
        <w:rPr>
          <w:rFonts w:ascii="Times New Roman" w:hAnsi="Times New Roman"/>
          <w:sz w:val="28"/>
          <w:szCs w:val="28"/>
        </w:rPr>
        <w:br/>
        <w:t>Много тенетника на бабье лето - к ясной осени и холодной зиме.</w:t>
      </w:r>
      <w:r w:rsidRPr="00425EC7">
        <w:rPr>
          <w:rFonts w:ascii="Times New Roman" w:hAnsi="Times New Roman"/>
          <w:sz w:val="28"/>
          <w:szCs w:val="28"/>
        </w:rPr>
        <w:br/>
        <w:t>Сентябрь без плодов не бывает.</w:t>
      </w:r>
      <w:r w:rsidRPr="00425EC7">
        <w:rPr>
          <w:rFonts w:ascii="Times New Roman" w:hAnsi="Times New Roman"/>
          <w:sz w:val="28"/>
          <w:szCs w:val="28"/>
        </w:rPr>
        <w:br/>
        <w:t>Сентябрь - вечер года.</w:t>
      </w:r>
      <w:r w:rsidRPr="00425EC7">
        <w:rPr>
          <w:rFonts w:ascii="Times New Roman" w:hAnsi="Times New Roman"/>
          <w:sz w:val="28"/>
          <w:szCs w:val="28"/>
        </w:rPr>
        <w:br/>
        <w:t>Сентябрь кафтан с плеча срывает, тулуп надевает.</w:t>
      </w:r>
      <w:r w:rsidRPr="00425EC7">
        <w:rPr>
          <w:rFonts w:ascii="Times New Roman" w:hAnsi="Times New Roman"/>
          <w:sz w:val="28"/>
          <w:szCs w:val="28"/>
        </w:rPr>
        <w:br/>
        <w:t>Сентябрь красное лето провожает, осень золотую встречает.</w:t>
      </w:r>
      <w:r w:rsidRPr="00425EC7">
        <w:rPr>
          <w:rFonts w:ascii="Times New Roman" w:hAnsi="Times New Roman"/>
          <w:sz w:val="28"/>
          <w:szCs w:val="28"/>
        </w:rPr>
        <w:br/>
        <w:t>Сентябрь - листопадник.</w:t>
      </w:r>
      <w:r w:rsidRPr="00425EC7">
        <w:rPr>
          <w:rFonts w:ascii="Times New Roman" w:hAnsi="Times New Roman"/>
          <w:sz w:val="28"/>
          <w:szCs w:val="28"/>
        </w:rPr>
        <w:br/>
        <w:t>Сентябрь побагрил болота - иней овес молотят.</w:t>
      </w:r>
      <w:r w:rsidRPr="00425EC7">
        <w:rPr>
          <w:rFonts w:ascii="Times New Roman" w:hAnsi="Times New Roman"/>
          <w:sz w:val="28"/>
          <w:szCs w:val="28"/>
        </w:rPr>
        <w:br/>
        <w:t>Сентябрь птиц в дорогу погнал.</w:t>
      </w:r>
      <w:r w:rsidRPr="00425EC7">
        <w:rPr>
          <w:rFonts w:ascii="Times New Roman" w:hAnsi="Times New Roman"/>
          <w:sz w:val="28"/>
          <w:szCs w:val="28"/>
        </w:rPr>
        <w:br/>
      </w:r>
    </w:p>
    <w:p w:rsidR="0049227A" w:rsidRPr="00425EC7" w:rsidRDefault="0049227A" w:rsidP="00425EC7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425EC7">
        <w:rPr>
          <w:rFonts w:ascii="Times New Roman" w:hAnsi="Times New Roman"/>
          <w:b/>
          <w:bCs/>
          <w:sz w:val="28"/>
          <w:szCs w:val="28"/>
        </w:rPr>
        <w:t>Сентябрь - хмурень</w:t>
      </w:r>
    </w:p>
    <w:p w:rsidR="0049227A" w:rsidRDefault="0049227A" w:rsidP="00425EC7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425EC7">
        <w:rPr>
          <w:rFonts w:ascii="Times New Roman" w:hAnsi="Times New Roman"/>
          <w:sz w:val="28"/>
          <w:szCs w:val="28"/>
        </w:rPr>
        <w:t>1 сентября - Стратилат-тепляк. Тепляк держится, ушедшему лету вслед кланяется.</w:t>
      </w:r>
      <w:r w:rsidRPr="00425EC7">
        <w:rPr>
          <w:rFonts w:ascii="Times New Roman" w:hAnsi="Times New Roman"/>
          <w:sz w:val="28"/>
          <w:szCs w:val="28"/>
        </w:rPr>
        <w:br/>
        <w:t>5 сентября - на Луппа - овсы морозом лупит. Первые заморозки. </w:t>
      </w:r>
      <w:r w:rsidRPr="00425EC7">
        <w:rPr>
          <w:rFonts w:ascii="Times New Roman" w:hAnsi="Times New Roman"/>
          <w:sz w:val="28"/>
          <w:szCs w:val="28"/>
        </w:rPr>
        <w:br/>
        <w:t>10 сентября - Наталья-овсяница. Косят овес. </w:t>
      </w:r>
      <w:r w:rsidRPr="00425EC7">
        <w:rPr>
          <w:rFonts w:ascii="Times New Roman" w:hAnsi="Times New Roman"/>
          <w:sz w:val="28"/>
          <w:szCs w:val="28"/>
        </w:rPr>
        <w:br/>
        <w:t>11 сентября - Иван постный, осени отец крестный. С постного Ивана - не выходит мужик без кафтана. </w:t>
      </w:r>
      <w:r w:rsidRPr="00425EC7">
        <w:rPr>
          <w:rFonts w:ascii="Times New Roman" w:hAnsi="Times New Roman"/>
          <w:sz w:val="28"/>
          <w:szCs w:val="28"/>
        </w:rPr>
        <w:br/>
        <w:t>13 сентября - Куприянов день - журавлиный отлет. Дергают корнеплоды (кроме репы), копают картошку. </w:t>
      </w:r>
      <w:r w:rsidRPr="00425EC7">
        <w:rPr>
          <w:rFonts w:ascii="Times New Roman" w:hAnsi="Times New Roman"/>
          <w:sz w:val="28"/>
          <w:szCs w:val="28"/>
        </w:rPr>
        <w:br/>
        <w:t>14 сентября - Семен-летопроводец. Первая встреча осени. Завершение летних работ. Если первый день бабьего лета ясен, то и осень будет теплая. </w:t>
      </w:r>
      <w:r w:rsidRPr="00425EC7">
        <w:rPr>
          <w:rFonts w:ascii="Times New Roman" w:hAnsi="Times New Roman"/>
          <w:sz w:val="28"/>
          <w:szCs w:val="28"/>
        </w:rPr>
        <w:br/>
        <w:t>19 сентября - прихватывають михайловские утренники. </w:t>
      </w:r>
      <w:r w:rsidRPr="00425EC7">
        <w:rPr>
          <w:rFonts w:ascii="Times New Roman" w:hAnsi="Times New Roman"/>
          <w:sz w:val="28"/>
          <w:szCs w:val="28"/>
        </w:rPr>
        <w:br/>
        <w:t>21 сентября - осенины, вторая встреча осени. Убирали лук. </w:t>
      </w:r>
      <w:r w:rsidRPr="00425EC7">
        <w:rPr>
          <w:rFonts w:ascii="Times New Roman" w:hAnsi="Times New Roman"/>
          <w:sz w:val="28"/>
          <w:szCs w:val="28"/>
        </w:rPr>
        <w:br/>
        <w:t>24 сентября - Федорин день. Не всякое лето до Федоры дотянет. </w:t>
      </w:r>
      <w:r w:rsidRPr="00425EC7">
        <w:rPr>
          <w:rFonts w:ascii="Times New Roman" w:hAnsi="Times New Roman"/>
          <w:sz w:val="28"/>
          <w:szCs w:val="28"/>
        </w:rPr>
        <w:br/>
        <w:t>26 сентября - Корнилий корень в лесу растет, а зябнет. </w:t>
      </w:r>
      <w:r w:rsidRPr="00425EC7">
        <w:rPr>
          <w:rFonts w:ascii="Times New Roman" w:hAnsi="Times New Roman"/>
          <w:sz w:val="28"/>
          <w:szCs w:val="28"/>
        </w:rPr>
        <w:br/>
        <w:t>27 сентября - Воздвиженье, третья встреча осени. Первые зазимки. На Воздвиженье первая барыня - капуста (срубают капусту). 28 сентября - гусепролет, гусарь. Гуси летят - зимушку на хвосте тащат. </w:t>
      </w:r>
      <w:r w:rsidRPr="00425EC7">
        <w:rPr>
          <w:rFonts w:ascii="Times New Roman" w:hAnsi="Times New Roman"/>
          <w:sz w:val="28"/>
          <w:szCs w:val="28"/>
        </w:rPr>
        <w:br/>
      </w:r>
    </w:p>
    <w:p w:rsidR="0049227A" w:rsidRPr="00425EC7" w:rsidRDefault="0049227A" w:rsidP="00425EC7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425EC7">
        <w:rPr>
          <w:rFonts w:ascii="Times New Roman" w:hAnsi="Times New Roman"/>
          <w:b/>
          <w:bCs/>
          <w:sz w:val="28"/>
          <w:szCs w:val="28"/>
        </w:rPr>
        <w:t>Приметы и поговорки октября</w:t>
      </w:r>
    </w:p>
    <w:p w:rsidR="0049227A" w:rsidRDefault="0049227A" w:rsidP="00425EC7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425EC7">
        <w:rPr>
          <w:rFonts w:ascii="Times New Roman" w:hAnsi="Times New Roman"/>
          <w:sz w:val="28"/>
          <w:szCs w:val="28"/>
        </w:rPr>
        <w:t>Быстро тает октябрьский день - не привяжешь за плетень.</w:t>
      </w:r>
      <w:r w:rsidRPr="00425EC7">
        <w:rPr>
          <w:rFonts w:ascii="Times New Roman" w:hAnsi="Times New Roman"/>
          <w:sz w:val="28"/>
          <w:szCs w:val="28"/>
        </w:rPr>
        <w:br/>
        <w:t>В октябре до обеда осень, а после обеда зима.</w:t>
      </w:r>
      <w:r w:rsidRPr="00425EC7">
        <w:rPr>
          <w:rFonts w:ascii="Times New Roman" w:hAnsi="Times New Roman"/>
          <w:sz w:val="28"/>
          <w:szCs w:val="28"/>
        </w:rPr>
        <w:br/>
        <w:t>В октябре зима со бела гнезда снимается, к мужику в гости наряжается: " Дай-ка я на Руси погощу, деревни-села навещу, пирогов поем".</w:t>
      </w:r>
      <w:r w:rsidRPr="00425EC7">
        <w:rPr>
          <w:rFonts w:ascii="Times New Roman" w:hAnsi="Times New Roman"/>
          <w:sz w:val="28"/>
          <w:szCs w:val="28"/>
        </w:rPr>
        <w:br/>
        <w:t>В октябре и изба с дровами, и мужик в лаптях, а спорины все нет.</w:t>
      </w:r>
      <w:r w:rsidRPr="00425EC7">
        <w:rPr>
          <w:rFonts w:ascii="Times New Roman" w:hAnsi="Times New Roman"/>
          <w:sz w:val="28"/>
          <w:szCs w:val="28"/>
        </w:rPr>
        <w:br/>
        <w:t>В октябре на одном часу и дождь, и снег.</w:t>
      </w:r>
      <w:r w:rsidRPr="00425EC7">
        <w:rPr>
          <w:rFonts w:ascii="Times New Roman" w:hAnsi="Times New Roman"/>
          <w:sz w:val="28"/>
          <w:szCs w:val="28"/>
        </w:rPr>
        <w:br/>
        <w:t>В октябре ни на колесах, ни на санях.</w:t>
      </w:r>
      <w:r w:rsidRPr="00425EC7">
        <w:rPr>
          <w:rFonts w:ascii="Times New Roman" w:hAnsi="Times New Roman"/>
          <w:sz w:val="28"/>
          <w:szCs w:val="28"/>
        </w:rPr>
        <w:br/>
        <w:t>Октябрь на пегой кобыле ездит: ни колеса, ни полоза не любит.</w:t>
      </w:r>
      <w:r w:rsidRPr="00425EC7">
        <w:rPr>
          <w:rFonts w:ascii="Times New Roman" w:hAnsi="Times New Roman"/>
          <w:sz w:val="28"/>
          <w:szCs w:val="28"/>
        </w:rPr>
        <w:br/>
        <w:t>В октябре с солнцем распрощайся, ближе к печке подбирайся.</w:t>
      </w:r>
      <w:r w:rsidRPr="00425EC7">
        <w:rPr>
          <w:rFonts w:ascii="Times New Roman" w:hAnsi="Times New Roman"/>
          <w:sz w:val="28"/>
          <w:szCs w:val="28"/>
        </w:rPr>
        <w:br/>
        <w:t>Гром в октябре предвещает бесснежную, короткую и мягкую зиму.</w:t>
      </w:r>
      <w:r w:rsidRPr="00425EC7">
        <w:rPr>
          <w:rFonts w:ascii="Times New Roman" w:hAnsi="Times New Roman"/>
          <w:sz w:val="28"/>
          <w:szCs w:val="28"/>
        </w:rPr>
        <w:br/>
        <w:t>Если в октябре лист с березы и дуба опадет не чисто - жди суровую зиму.</w:t>
      </w:r>
      <w:r w:rsidRPr="00425EC7">
        <w:rPr>
          <w:rFonts w:ascii="Times New Roman" w:hAnsi="Times New Roman"/>
          <w:sz w:val="28"/>
          <w:szCs w:val="28"/>
        </w:rPr>
        <w:br/>
        <w:t>Знать осень в октябре по грязи.</w:t>
      </w:r>
      <w:r w:rsidRPr="00425EC7">
        <w:rPr>
          <w:rFonts w:ascii="Times New Roman" w:hAnsi="Times New Roman"/>
          <w:sz w:val="28"/>
          <w:szCs w:val="28"/>
        </w:rPr>
        <w:br/>
        <w:t>Октябрь венчает белый снег с великой грязью.</w:t>
      </w:r>
      <w:r w:rsidRPr="00425EC7">
        <w:rPr>
          <w:rFonts w:ascii="Times New Roman" w:hAnsi="Times New Roman"/>
          <w:sz w:val="28"/>
          <w:szCs w:val="28"/>
        </w:rPr>
        <w:br/>
        <w:t>Октябрь - зазимник.</w:t>
      </w:r>
      <w:r w:rsidRPr="00425EC7">
        <w:rPr>
          <w:rFonts w:ascii="Times New Roman" w:hAnsi="Times New Roman"/>
          <w:sz w:val="28"/>
          <w:szCs w:val="28"/>
        </w:rPr>
        <w:br/>
        <w:t>Октябрь землю покроет где листком, где снежком.</w:t>
      </w:r>
      <w:r w:rsidRPr="00425EC7">
        <w:rPr>
          <w:rFonts w:ascii="Times New Roman" w:hAnsi="Times New Roman"/>
          <w:sz w:val="28"/>
          <w:szCs w:val="28"/>
        </w:rPr>
        <w:br/>
      </w:r>
    </w:p>
    <w:p w:rsidR="0049227A" w:rsidRPr="00425EC7" w:rsidRDefault="0049227A" w:rsidP="00425EC7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425EC7">
        <w:rPr>
          <w:rFonts w:ascii="Times New Roman" w:hAnsi="Times New Roman"/>
          <w:b/>
          <w:bCs/>
          <w:sz w:val="28"/>
          <w:szCs w:val="28"/>
        </w:rPr>
        <w:t>Октябрь - грязник</w:t>
      </w:r>
    </w:p>
    <w:p w:rsidR="0049227A" w:rsidRDefault="0049227A" w:rsidP="00425EC7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425EC7">
        <w:rPr>
          <w:rFonts w:ascii="Times New Roman" w:hAnsi="Times New Roman"/>
          <w:sz w:val="28"/>
          <w:szCs w:val="28"/>
        </w:rPr>
        <w:t>В октябре до обеда осень, а пополудни зимушка-зима. Если в октябре лист с березы и дуба опадает нечисто - жди суровой зимы. Луна покраснела - жди ветра-пострела. Осенний иней - к сухой, солнечной погоде. Если орехов много, а грибов мало - зима будет суровой. </w:t>
      </w:r>
      <w:r w:rsidRPr="00425EC7">
        <w:rPr>
          <w:rFonts w:ascii="Times New Roman" w:hAnsi="Times New Roman"/>
          <w:sz w:val="28"/>
          <w:szCs w:val="28"/>
        </w:rPr>
        <w:br/>
        <w:t>1 октября - Аринин день. Если на Арину журавли полетят, то на Покров (14 октября) надо ждать первого мороза; а если их не видно в этот день, раньше Артемьева дня (2 ноября) не ударить ни одному морозу. </w:t>
      </w:r>
      <w:r w:rsidRPr="00425EC7">
        <w:rPr>
          <w:rFonts w:ascii="Times New Roman" w:hAnsi="Times New Roman"/>
          <w:sz w:val="28"/>
          <w:szCs w:val="28"/>
        </w:rPr>
        <w:br/>
        <w:t>2 октября - Зосима, заступник пчел. Ставят ульи в омшаник. </w:t>
      </w:r>
      <w:r w:rsidRPr="00425EC7">
        <w:rPr>
          <w:rFonts w:ascii="Times New Roman" w:hAnsi="Times New Roman"/>
          <w:sz w:val="28"/>
          <w:szCs w:val="28"/>
        </w:rPr>
        <w:br/>
        <w:t>3 октября - астафьевы ветры. Коли дует северный, сердитый ветер - будет стужа, южак подул - к теплу, западный - к мокроте, восточный - к ведру. </w:t>
      </w:r>
      <w:r w:rsidRPr="00425EC7">
        <w:rPr>
          <w:rFonts w:ascii="Times New Roman" w:hAnsi="Times New Roman"/>
          <w:sz w:val="28"/>
          <w:szCs w:val="28"/>
        </w:rPr>
        <w:br/>
        <w:t>7 октября - Феклы-заревницы. В натопленных овинах молотят хлеб от зари до зари. </w:t>
      </w:r>
      <w:r w:rsidRPr="00425EC7">
        <w:rPr>
          <w:rFonts w:ascii="Times New Roman" w:hAnsi="Times New Roman"/>
          <w:sz w:val="28"/>
          <w:szCs w:val="28"/>
        </w:rPr>
        <w:br/>
        <w:t>8 октября - на Сергия рубят капусту. Коли первый снег на Сергия, то зима установится на Михайлов день (21 ноября). </w:t>
      </w:r>
      <w:r w:rsidRPr="00425EC7">
        <w:rPr>
          <w:rFonts w:ascii="Times New Roman" w:hAnsi="Times New Roman"/>
          <w:sz w:val="28"/>
          <w:szCs w:val="28"/>
        </w:rPr>
        <w:br/>
        <w:t>9 октября - дождь со снегом - в январе трижды ждите сильных оттепелей, солнечно и тепло - июнь будет дождливый и холодный. </w:t>
      </w:r>
      <w:r w:rsidRPr="00425EC7">
        <w:rPr>
          <w:rFonts w:ascii="Times New Roman" w:hAnsi="Times New Roman"/>
          <w:sz w:val="28"/>
          <w:szCs w:val="28"/>
        </w:rPr>
        <w:br/>
        <w:t>13 октября - если снег не выпадет, зима не скоро настанет. </w:t>
      </w:r>
      <w:r w:rsidRPr="00425EC7">
        <w:rPr>
          <w:rFonts w:ascii="Times New Roman" w:hAnsi="Times New Roman"/>
          <w:sz w:val="28"/>
          <w:szCs w:val="28"/>
        </w:rPr>
        <w:br/>
        <w:t>14 октября - Покров день. На Покров до обеда осень, а после обеда - зимушка-зима. На Покров натопи хату без дров (утепли жилье). Каков Покров - такова и зима. </w:t>
      </w:r>
      <w:r w:rsidRPr="00425EC7">
        <w:rPr>
          <w:rFonts w:ascii="Times New Roman" w:hAnsi="Times New Roman"/>
          <w:sz w:val="28"/>
          <w:szCs w:val="28"/>
        </w:rPr>
        <w:br/>
        <w:t>17 октября - на Ерофея и зима шубу надевает. </w:t>
      </w:r>
      <w:r w:rsidRPr="00425EC7">
        <w:rPr>
          <w:rFonts w:ascii="Times New Roman" w:hAnsi="Times New Roman"/>
          <w:sz w:val="28"/>
          <w:szCs w:val="28"/>
        </w:rPr>
        <w:br/>
        <w:t>20 октября - Сергий. Если Сергий снежком покроется, то с ноябрьской Матрены зима встанет на ноги. </w:t>
      </w:r>
      <w:r w:rsidRPr="00425EC7">
        <w:rPr>
          <w:rFonts w:ascii="Times New Roman" w:hAnsi="Times New Roman"/>
          <w:sz w:val="28"/>
          <w:szCs w:val="28"/>
        </w:rPr>
        <w:br/>
        <w:t>21 октября - с Трифона-Палагеи все холоднее. Трифон шубу чинит, Палагея рукавички шьет барановые. </w:t>
      </w:r>
      <w:r w:rsidRPr="00425EC7">
        <w:rPr>
          <w:rFonts w:ascii="Times New Roman" w:hAnsi="Times New Roman"/>
          <w:sz w:val="28"/>
          <w:szCs w:val="28"/>
        </w:rPr>
        <w:br/>
        <w:t>23 октября - Евлампии. На Евлампия рога месяца кажут в ту сторону, откуда быть ветрам. </w:t>
      </w:r>
      <w:r w:rsidRPr="00425EC7">
        <w:rPr>
          <w:rFonts w:ascii="Times New Roman" w:hAnsi="Times New Roman"/>
          <w:sz w:val="28"/>
          <w:szCs w:val="28"/>
        </w:rPr>
        <w:br/>
        <w:t>27 октября - Параскева-грязниха, порошиха. </w:t>
      </w:r>
      <w:r w:rsidRPr="00425EC7">
        <w:rPr>
          <w:rFonts w:ascii="Times New Roman" w:hAnsi="Times New Roman"/>
          <w:sz w:val="28"/>
          <w:szCs w:val="28"/>
        </w:rPr>
        <w:br/>
      </w:r>
    </w:p>
    <w:p w:rsidR="0049227A" w:rsidRPr="00425EC7" w:rsidRDefault="0049227A" w:rsidP="00425EC7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425EC7">
        <w:rPr>
          <w:rFonts w:ascii="Times New Roman" w:hAnsi="Times New Roman"/>
          <w:b/>
          <w:bCs/>
          <w:sz w:val="28"/>
          <w:szCs w:val="28"/>
        </w:rPr>
        <w:t>Приметы и поговорки ноября</w:t>
      </w:r>
    </w:p>
    <w:p w:rsidR="0049227A" w:rsidRDefault="0049227A" w:rsidP="00425EC7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425EC7">
        <w:rPr>
          <w:rFonts w:ascii="Times New Roman" w:hAnsi="Times New Roman"/>
          <w:sz w:val="28"/>
          <w:szCs w:val="28"/>
        </w:rPr>
        <w:t>В ноябре зима с осенью борется.</w:t>
      </w:r>
      <w:r w:rsidRPr="00425EC7">
        <w:rPr>
          <w:rFonts w:ascii="Times New Roman" w:hAnsi="Times New Roman"/>
          <w:sz w:val="28"/>
          <w:szCs w:val="28"/>
        </w:rPr>
        <w:br/>
        <w:t>В ноябре осень - жируха со злюкой - зимой борется.</w:t>
      </w:r>
      <w:r w:rsidRPr="00425EC7">
        <w:rPr>
          <w:rFonts w:ascii="Times New Roman" w:hAnsi="Times New Roman"/>
          <w:sz w:val="28"/>
          <w:szCs w:val="28"/>
        </w:rPr>
        <w:br/>
        <w:t>В ноябре мороз приосанивается.</w:t>
      </w:r>
      <w:r w:rsidRPr="00425EC7">
        <w:rPr>
          <w:rFonts w:ascii="Times New Roman" w:hAnsi="Times New Roman"/>
          <w:sz w:val="28"/>
          <w:szCs w:val="28"/>
        </w:rPr>
        <w:br/>
        <w:t>В ноябре первый прочный снег выпадает за ночь.</w:t>
      </w:r>
      <w:r w:rsidRPr="00425EC7">
        <w:rPr>
          <w:rFonts w:ascii="Times New Roman" w:hAnsi="Times New Roman"/>
          <w:sz w:val="28"/>
          <w:szCs w:val="28"/>
        </w:rPr>
        <w:br/>
        <w:t>В ноябре рассвет с сумерками среди дня встречается..</w:t>
      </w:r>
      <w:r w:rsidRPr="00425EC7">
        <w:rPr>
          <w:rFonts w:ascii="Times New Roman" w:hAnsi="Times New Roman"/>
          <w:sz w:val="28"/>
          <w:szCs w:val="28"/>
        </w:rPr>
        <w:br/>
        <w:t>В ноябре солнце сквозь слезы и "белых мух" улыбается.</w:t>
      </w:r>
      <w:r w:rsidRPr="00425EC7">
        <w:rPr>
          <w:rFonts w:ascii="Times New Roman" w:hAnsi="Times New Roman"/>
          <w:sz w:val="28"/>
          <w:szCs w:val="28"/>
        </w:rPr>
        <w:br/>
        <w:t>В ноябре с утра может дождь дождить, а к вечеру сугробами снег лежать.</w:t>
      </w:r>
      <w:r w:rsidRPr="00425EC7">
        <w:rPr>
          <w:rFonts w:ascii="Times New Roman" w:hAnsi="Times New Roman"/>
          <w:sz w:val="28"/>
          <w:szCs w:val="28"/>
        </w:rPr>
        <w:br/>
        <w:t>В ноябре тепло морозу не указ.</w:t>
      </w:r>
      <w:r w:rsidRPr="00425EC7">
        <w:rPr>
          <w:rFonts w:ascii="Times New Roman" w:hAnsi="Times New Roman"/>
          <w:sz w:val="28"/>
          <w:szCs w:val="28"/>
        </w:rPr>
        <w:br/>
        <w:t>Коли в ноябре небо заплачет, то следом за дождем и зима придет.</w:t>
      </w:r>
      <w:r w:rsidRPr="00425EC7">
        <w:rPr>
          <w:rFonts w:ascii="Times New Roman" w:hAnsi="Times New Roman"/>
          <w:sz w:val="28"/>
          <w:szCs w:val="28"/>
        </w:rPr>
        <w:br/>
        <w:t>Комары в ноябре - быть мягкой зиме.</w:t>
      </w:r>
      <w:r w:rsidRPr="00425EC7">
        <w:rPr>
          <w:rFonts w:ascii="Times New Roman" w:hAnsi="Times New Roman"/>
          <w:sz w:val="28"/>
          <w:szCs w:val="28"/>
        </w:rPr>
        <w:br/>
        <w:t>Кто в ноябре не зябнет, тот и в декабре не замерзнет.</w:t>
      </w:r>
      <w:r w:rsidRPr="00425EC7">
        <w:rPr>
          <w:rFonts w:ascii="Times New Roman" w:hAnsi="Times New Roman"/>
          <w:sz w:val="28"/>
          <w:szCs w:val="28"/>
        </w:rPr>
        <w:br/>
        <w:t>Невелика у ноября кузница, а на все реки оковы кует.</w:t>
      </w:r>
      <w:r w:rsidRPr="00425EC7">
        <w:rPr>
          <w:rFonts w:ascii="Times New Roman" w:hAnsi="Times New Roman"/>
          <w:sz w:val="28"/>
          <w:szCs w:val="28"/>
        </w:rPr>
        <w:br/>
        <w:t>Не сковать реку зиме без ноября - кузнеца.</w:t>
      </w:r>
      <w:r w:rsidRPr="00425EC7">
        <w:rPr>
          <w:rFonts w:ascii="Times New Roman" w:hAnsi="Times New Roman"/>
          <w:sz w:val="28"/>
          <w:szCs w:val="28"/>
        </w:rPr>
        <w:br/>
        <w:t>Не диво в ноябре белые мухи (снег).</w:t>
      </w:r>
      <w:r w:rsidRPr="00425EC7">
        <w:rPr>
          <w:rFonts w:ascii="Times New Roman" w:hAnsi="Times New Roman"/>
          <w:sz w:val="28"/>
          <w:szCs w:val="28"/>
        </w:rPr>
        <w:br/>
        <w:t>Ноябрь декабрю родной брат, сентябрев внук.</w:t>
      </w:r>
      <w:r w:rsidRPr="00425EC7">
        <w:rPr>
          <w:rFonts w:ascii="Times New Roman" w:hAnsi="Times New Roman"/>
          <w:sz w:val="28"/>
          <w:szCs w:val="28"/>
        </w:rPr>
        <w:br/>
        <w:t>Ноябрь - бездорожник: то снег, то грязь, то грязь, то снег - ни колесу, ни полозу нет ходу.</w:t>
      </w:r>
      <w:r w:rsidRPr="00425EC7">
        <w:rPr>
          <w:rFonts w:ascii="Times New Roman" w:hAnsi="Times New Roman"/>
          <w:sz w:val="28"/>
          <w:szCs w:val="28"/>
        </w:rPr>
        <w:br/>
        <w:t>В ноябре снега надует - хлеба прибудет.</w:t>
      </w:r>
      <w:r w:rsidRPr="00425EC7">
        <w:rPr>
          <w:rFonts w:ascii="Times New Roman" w:hAnsi="Times New Roman"/>
          <w:sz w:val="28"/>
          <w:szCs w:val="28"/>
        </w:rPr>
        <w:br/>
      </w:r>
    </w:p>
    <w:p w:rsidR="0049227A" w:rsidRPr="00425EC7" w:rsidRDefault="0049227A" w:rsidP="00425EC7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425EC7">
        <w:rPr>
          <w:rFonts w:ascii="Times New Roman" w:hAnsi="Times New Roman"/>
          <w:b/>
          <w:bCs/>
          <w:sz w:val="28"/>
          <w:szCs w:val="28"/>
        </w:rPr>
        <w:t>Ноябрь - листогной</w:t>
      </w:r>
    </w:p>
    <w:p w:rsidR="0049227A" w:rsidRPr="00425EC7" w:rsidRDefault="0049227A" w:rsidP="00425EC7">
      <w:pPr>
        <w:rPr>
          <w:rFonts w:ascii="Times New Roman" w:hAnsi="Times New Roman"/>
          <w:sz w:val="28"/>
          <w:szCs w:val="28"/>
        </w:rPr>
      </w:pPr>
      <w:r w:rsidRPr="00425EC7">
        <w:rPr>
          <w:rFonts w:ascii="Times New Roman" w:hAnsi="Times New Roman"/>
          <w:sz w:val="28"/>
          <w:szCs w:val="28"/>
        </w:rPr>
        <w:t>Ноябрь - сентябрев внук, октябрев сын, зиме родной батюшка. Ноябрь полузимник: мужик с телегою прощается, в сани забирается. Ноябрьские ночи до снега темны. </w:t>
      </w:r>
      <w:r w:rsidRPr="00425EC7">
        <w:rPr>
          <w:rFonts w:ascii="Times New Roman" w:hAnsi="Times New Roman"/>
          <w:sz w:val="28"/>
          <w:szCs w:val="28"/>
        </w:rPr>
        <w:br/>
        <w:t>4 ноября - Казанская. До Казанской - не зима, с Казанской - не осень. Бывает, что на Казанскую с утра дождь дождит, а ввечеру сугробами снег лежит. </w:t>
      </w:r>
      <w:r w:rsidRPr="00425EC7">
        <w:rPr>
          <w:rFonts w:ascii="Times New Roman" w:hAnsi="Times New Roman"/>
          <w:sz w:val="28"/>
          <w:szCs w:val="28"/>
        </w:rPr>
        <w:br/>
        <w:t>11 ноября - Настасеи-овчарницы. Кормили пастухов по дворам. </w:t>
      </w:r>
      <w:r w:rsidRPr="00425EC7">
        <w:rPr>
          <w:rFonts w:ascii="Times New Roman" w:hAnsi="Times New Roman"/>
          <w:sz w:val="28"/>
          <w:szCs w:val="28"/>
        </w:rPr>
        <w:br/>
        <w:t>12 ноября - на Зиновия - синичкин праздник. Слетаются пернатые гости зимы: снегири, щеглы, свиристели... 14 ноября - Кузьминки, встреча зимы. Не заковать реку зиме без Кузьмы-Демьяна. </w:t>
      </w:r>
      <w:r w:rsidRPr="00425EC7">
        <w:rPr>
          <w:rFonts w:ascii="Times New Roman" w:hAnsi="Times New Roman"/>
          <w:sz w:val="28"/>
          <w:szCs w:val="28"/>
        </w:rPr>
        <w:br/>
        <w:t>15 ноября - Акундин разжигает овин. </w:t>
      </w:r>
      <w:r w:rsidRPr="00425EC7">
        <w:rPr>
          <w:rFonts w:ascii="Times New Roman" w:hAnsi="Times New Roman"/>
          <w:sz w:val="28"/>
          <w:szCs w:val="28"/>
        </w:rPr>
        <w:br/>
        <w:t>19 ноября - ледостав. </w:t>
      </w:r>
      <w:r w:rsidRPr="00425EC7">
        <w:rPr>
          <w:rFonts w:ascii="Times New Roman" w:hAnsi="Times New Roman"/>
          <w:sz w:val="28"/>
          <w:szCs w:val="28"/>
        </w:rPr>
        <w:br/>
        <w:t>20 ноября - Федот. Федот - лед на лед ведет. </w:t>
      </w:r>
      <w:r w:rsidRPr="00425EC7">
        <w:rPr>
          <w:rFonts w:ascii="Times New Roman" w:hAnsi="Times New Roman"/>
          <w:sz w:val="28"/>
          <w:szCs w:val="28"/>
        </w:rPr>
        <w:br/>
        <w:t>21 ноября - Михайлов день. Если Михайло Демьянов путь порушит, не жди пути до зимнего Николы (19 декабря) Коли на Михайлов день иней, ожидай больших снегов, а коли день зачнется туманом, ростепели быть. </w:t>
      </w:r>
      <w:r w:rsidRPr="00425EC7">
        <w:rPr>
          <w:rFonts w:ascii="Times New Roman" w:hAnsi="Times New Roman"/>
          <w:sz w:val="28"/>
          <w:szCs w:val="28"/>
        </w:rPr>
        <w:br/>
        <w:t>22 ноября - зимние Матрены. Зима встает на ноги, налетают морозцы. </w:t>
      </w:r>
      <w:r w:rsidRPr="00425EC7">
        <w:rPr>
          <w:rFonts w:ascii="Times New Roman" w:hAnsi="Times New Roman"/>
          <w:sz w:val="28"/>
          <w:szCs w:val="28"/>
        </w:rPr>
        <w:br/>
        <w:t>23 ноября - с Ераста жди ледяного наста. </w:t>
      </w:r>
      <w:r w:rsidRPr="00425EC7">
        <w:rPr>
          <w:rFonts w:ascii="Times New Roman" w:hAnsi="Times New Roman"/>
          <w:sz w:val="28"/>
          <w:szCs w:val="28"/>
        </w:rPr>
        <w:br/>
        <w:t>25 ноября - со Студита станет холодно и сердито. Если 25-го дождь или снег - по стародавним приметам, быть оттепелям до Введенья (4 декабря). </w:t>
      </w:r>
      <w:r w:rsidRPr="00425EC7">
        <w:rPr>
          <w:rFonts w:ascii="Times New Roman" w:hAnsi="Times New Roman"/>
          <w:sz w:val="28"/>
          <w:szCs w:val="28"/>
        </w:rPr>
        <w:br/>
        <w:t>28 ноября - Гурьян на пегой кобыле (грязь, снег). </w:t>
      </w:r>
      <w:r w:rsidRPr="00425EC7">
        <w:rPr>
          <w:rFonts w:ascii="Times New Roman" w:hAnsi="Times New Roman"/>
          <w:sz w:val="28"/>
          <w:szCs w:val="28"/>
        </w:rPr>
        <w:br/>
        <w:t>29 ноября - на Матвея зима потеет.</w:t>
      </w:r>
    </w:p>
    <w:sectPr w:rsidR="0049227A" w:rsidRPr="00425EC7" w:rsidSect="00EE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5DD"/>
    <w:rsid w:val="003F25DD"/>
    <w:rsid w:val="00425EC7"/>
    <w:rsid w:val="0049227A"/>
    <w:rsid w:val="004C5E4B"/>
    <w:rsid w:val="005478CD"/>
    <w:rsid w:val="0090217A"/>
    <w:rsid w:val="00EE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FA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F25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3F25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25D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F25DD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3F25D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F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6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206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0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1004</Words>
  <Characters>5727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777</cp:lastModifiedBy>
  <cp:revision>4</cp:revision>
  <dcterms:created xsi:type="dcterms:W3CDTF">2014-11-09T13:59:00Z</dcterms:created>
  <dcterms:modified xsi:type="dcterms:W3CDTF">2014-11-10T09:46:00Z</dcterms:modified>
</cp:coreProperties>
</file>