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3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28"/>
        <w:gridCol w:w="2732"/>
        <w:gridCol w:w="2548"/>
        <w:gridCol w:w="3003"/>
        <w:gridCol w:w="3157"/>
        <w:gridCol w:w="2970"/>
      </w:tblGrid>
      <w:tr w:rsidR="007807A6" w:rsidRPr="00A03F52">
        <w:tc>
          <w:tcPr>
            <w:tcW w:w="1428" w:type="dxa"/>
            <w:vMerge w:val="restart"/>
          </w:tcPr>
          <w:p w:rsidR="007807A6" w:rsidRPr="00C84EE7" w:rsidRDefault="007807A6" w:rsidP="00D24663">
            <w:pPr>
              <w:rPr>
                <w:i/>
                <w:iCs/>
              </w:rPr>
            </w:pPr>
          </w:p>
        </w:tc>
        <w:tc>
          <w:tcPr>
            <w:tcW w:w="14410" w:type="dxa"/>
            <w:gridSpan w:val="5"/>
          </w:tcPr>
          <w:p w:rsidR="007807A6" w:rsidRPr="006712A6" w:rsidRDefault="007807A6" w:rsidP="00C84EE7">
            <w:pPr>
              <w:jc w:val="center"/>
              <w:rPr>
                <w:b/>
                <w:bCs/>
                <w:sz w:val="28"/>
                <w:szCs w:val="28"/>
              </w:rPr>
            </w:pPr>
            <w:r w:rsidRPr="006712A6">
              <w:rPr>
                <w:b/>
                <w:bCs/>
                <w:sz w:val="28"/>
                <w:szCs w:val="28"/>
              </w:rPr>
              <w:t>Циклограмма деятельности воспитателя  (старшая группа «Звёздочка»)</w:t>
            </w:r>
          </w:p>
        </w:tc>
      </w:tr>
      <w:tr w:rsidR="007807A6" w:rsidRPr="003A6564">
        <w:tc>
          <w:tcPr>
            <w:tcW w:w="1428" w:type="dxa"/>
            <w:vMerge/>
          </w:tcPr>
          <w:p w:rsidR="007807A6" w:rsidRPr="003A6564" w:rsidRDefault="007807A6" w:rsidP="00D24663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732" w:type="dxa"/>
          </w:tcPr>
          <w:p w:rsidR="007807A6" w:rsidRPr="003A6564" w:rsidRDefault="007807A6" w:rsidP="00C84EE7">
            <w:pPr>
              <w:jc w:val="center"/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Понедельник</w:t>
            </w:r>
          </w:p>
        </w:tc>
        <w:tc>
          <w:tcPr>
            <w:tcW w:w="2548" w:type="dxa"/>
          </w:tcPr>
          <w:p w:rsidR="007807A6" w:rsidRPr="003A6564" w:rsidRDefault="007807A6" w:rsidP="00C84EE7">
            <w:pPr>
              <w:jc w:val="center"/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Вторник</w:t>
            </w:r>
          </w:p>
        </w:tc>
        <w:tc>
          <w:tcPr>
            <w:tcW w:w="3003" w:type="dxa"/>
          </w:tcPr>
          <w:p w:rsidR="007807A6" w:rsidRPr="003A6564" w:rsidRDefault="007807A6" w:rsidP="00C84EE7">
            <w:pPr>
              <w:jc w:val="center"/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Среда</w:t>
            </w:r>
          </w:p>
        </w:tc>
        <w:tc>
          <w:tcPr>
            <w:tcW w:w="3157" w:type="dxa"/>
          </w:tcPr>
          <w:p w:rsidR="007807A6" w:rsidRPr="003A6564" w:rsidRDefault="007807A6" w:rsidP="00C84EE7">
            <w:pPr>
              <w:jc w:val="center"/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Четверг</w:t>
            </w:r>
          </w:p>
        </w:tc>
        <w:tc>
          <w:tcPr>
            <w:tcW w:w="2970" w:type="dxa"/>
          </w:tcPr>
          <w:p w:rsidR="007807A6" w:rsidRPr="003A6564" w:rsidRDefault="007807A6" w:rsidP="00C84EE7">
            <w:pPr>
              <w:jc w:val="center"/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Пятница</w:t>
            </w:r>
          </w:p>
        </w:tc>
      </w:tr>
      <w:tr w:rsidR="007807A6" w:rsidRPr="003A6564">
        <w:trPr>
          <w:trHeight w:val="1517"/>
        </w:trPr>
        <w:tc>
          <w:tcPr>
            <w:tcW w:w="1428" w:type="dxa"/>
            <w:vMerge w:val="restart"/>
          </w:tcPr>
          <w:p w:rsidR="007807A6" w:rsidRPr="003A6564" w:rsidRDefault="007807A6" w:rsidP="001358BF">
            <w:r w:rsidRPr="003A6564">
              <w:t xml:space="preserve">7.00 – </w:t>
            </w:r>
            <w:r w:rsidRPr="003A6564">
              <w:rPr>
                <w:lang w:val="en-US"/>
              </w:rPr>
              <w:t>8</w:t>
            </w:r>
            <w:r w:rsidRPr="003A6564">
              <w:t>.</w:t>
            </w:r>
            <w:r w:rsidRPr="003A6564">
              <w:rPr>
                <w:lang w:val="en-US"/>
              </w:rPr>
              <w:t>2</w:t>
            </w:r>
            <w:r w:rsidRPr="003A6564">
              <w:t>0</w:t>
            </w:r>
          </w:p>
          <w:p w:rsidR="007807A6" w:rsidRPr="003A6564" w:rsidRDefault="007807A6" w:rsidP="001358BF"/>
          <w:p w:rsidR="007807A6" w:rsidRPr="003A6564" w:rsidRDefault="007807A6" w:rsidP="00D24663"/>
        </w:tc>
        <w:tc>
          <w:tcPr>
            <w:tcW w:w="14410" w:type="dxa"/>
            <w:gridSpan w:val="5"/>
          </w:tcPr>
          <w:p w:rsidR="007807A6" w:rsidRPr="003A6564" w:rsidRDefault="007807A6" w:rsidP="001358BF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Прием детей.</w:t>
            </w:r>
          </w:p>
          <w:p w:rsidR="007807A6" w:rsidRPr="003A6564" w:rsidRDefault="007807A6" w:rsidP="00C96349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1. Беседы с родителями и детьми о самочувствии детей или по текущим проблемам.</w:t>
            </w:r>
          </w:p>
          <w:p w:rsidR="007807A6" w:rsidRPr="003A6564" w:rsidRDefault="007807A6" w:rsidP="00C96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Беседы с детьми.</w:t>
            </w:r>
          </w:p>
          <w:p w:rsidR="007807A6" w:rsidRPr="003A6564" w:rsidRDefault="007807A6" w:rsidP="00C96349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3. Трудовые поручения в уголке природы и в игровых центрах</w:t>
            </w:r>
          </w:p>
          <w:p w:rsidR="007807A6" w:rsidRPr="003A6564" w:rsidRDefault="007807A6" w:rsidP="00C96349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4.Рассматривание картин, иллюстраций,  развитие связной речи</w:t>
            </w:r>
          </w:p>
          <w:p w:rsidR="007807A6" w:rsidRPr="003A6564" w:rsidRDefault="007807A6" w:rsidP="00C96349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5</w:t>
            </w:r>
            <w:r w:rsidRPr="003A6564">
              <w:rPr>
                <w:sz w:val="28"/>
                <w:szCs w:val="28"/>
                <w:lang w:val="en-US"/>
              </w:rPr>
              <w:t>.</w:t>
            </w:r>
            <w:r w:rsidRPr="003A6564">
              <w:rPr>
                <w:sz w:val="28"/>
                <w:szCs w:val="28"/>
              </w:rPr>
              <w:t>Работа с художественной литературой</w:t>
            </w:r>
          </w:p>
        </w:tc>
      </w:tr>
      <w:tr w:rsidR="007807A6" w:rsidRPr="003A6564">
        <w:tc>
          <w:tcPr>
            <w:tcW w:w="1428" w:type="dxa"/>
            <w:vMerge/>
          </w:tcPr>
          <w:p w:rsidR="007807A6" w:rsidRPr="003A6564" w:rsidRDefault="007807A6" w:rsidP="001358BF"/>
        </w:tc>
        <w:tc>
          <w:tcPr>
            <w:tcW w:w="2732" w:type="dxa"/>
          </w:tcPr>
          <w:p w:rsidR="007807A6" w:rsidRPr="003A6564" w:rsidRDefault="007807A6" w:rsidP="009428CC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 xml:space="preserve">Д/игры на развитие творческого воображения </w:t>
            </w:r>
          </w:p>
        </w:tc>
        <w:tc>
          <w:tcPr>
            <w:tcW w:w="2548" w:type="dxa"/>
          </w:tcPr>
          <w:p w:rsidR="007807A6" w:rsidRPr="003A6564" w:rsidRDefault="007807A6" w:rsidP="00C84EE7">
            <w:pPr>
              <w:jc w:val="center"/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Д/игры экологического содержания</w:t>
            </w:r>
          </w:p>
        </w:tc>
        <w:tc>
          <w:tcPr>
            <w:tcW w:w="3003" w:type="dxa"/>
          </w:tcPr>
          <w:p w:rsidR="007807A6" w:rsidRPr="003A6564" w:rsidRDefault="007807A6" w:rsidP="00C84EE7">
            <w:pPr>
              <w:jc w:val="center"/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Д/игры на классификацию и сериа</w:t>
            </w:r>
            <w:r>
              <w:rPr>
                <w:sz w:val="28"/>
                <w:szCs w:val="28"/>
              </w:rPr>
              <w:t>лиза</w:t>
            </w:r>
            <w:r w:rsidRPr="003A6564">
              <w:rPr>
                <w:sz w:val="28"/>
                <w:szCs w:val="28"/>
              </w:rPr>
              <w:t>цию</w:t>
            </w:r>
          </w:p>
        </w:tc>
        <w:tc>
          <w:tcPr>
            <w:tcW w:w="3157" w:type="dxa"/>
          </w:tcPr>
          <w:p w:rsidR="007807A6" w:rsidRPr="003A6564" w:rsidRDefault="007807A6" w:rsidP="00C84EE7">
            <w:pPr>
              <w:jc w:val="center"/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Речевые игры, игры на развитие фонематического слуха</w:t>
            </w:r>
          </w:p>
        </w:tc>
        <w:tc>
          <w:tcPr>
            <w:tcW w:w="2970" w:type="dxa"/>
          </w:tcPr>
          <w:p w:rsidR="007807A6" w:rsidRPr="003A6564" w:rsidRDefault="007807A6" w:rsidP="006712A6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 xml:space="preserve">Д/игры по развитию мелкой моторики </w:t>
            </w:r>
          </w:p>
        </w:tc>
      </w:tr>
      <w:tr w:rsidR="007807A6" w:rsidRPr="003A6564">
        <w:tc>
          <w:tcPr>
            <w:tcW w:w="1428" w:type="dxa"/>
          </w:tcPr>
          <w:p w:rsidR="007807A6" w:rsidRPr="003A6564" w:rsidRDefault="007807A6" w:rsidP="001358BF">
            <w:r w:rsidRPr="003A6564">
              <w:t>8.20 – 8.30</w:t>
            </w:r>
          </w:p>
        </w:tc>
        <w:tc>
          <w:tcPr>
            <w:tcW w:w="14410" w:type="dxa"/>
            <w:gridSpan w:val="5"/>
          </w:tcPr>
          <w:p w:rsidR="007807A6" w:rsidRPr="003A6564" w:rsidRDefault="007807A6" w:rsidP="00AC4ABE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Утренняя гимнастика</w:t>
            </w:r>
          </w:p>
        </w:tc>
      </w:tr>
      <w:tr w:rsidR="007807A6" w:rsidRPr="003A6564">
        <w:tc>
          <w:tcPr>
            <w:tcW w:w="1428" w:type="dxa"/>
          </w:tcPr>
          <w:p w:rsidR="007807A6" w:rsidRPr="003A6564" w:rsidRDefault="007807A6" w:rsidP="00C02504">
            <w:r w:rsidRPr="003A6564">
              <w:t>8.30 -8.40</w:t>
            </w:r>
          </w:p>
        </w:tc>
        <w:tc>
          <w:tcPr>
            <w:tcW w:w="14410" w:type="dxa"/>
            <w:gridSpan w:val="5"/>
          </w:tcPr>
          <w:p w:rsidR="007807A6" w:rsidRPr="003A6564" w:rsidRDefault="007807A6" w:rsidP="001358BF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Подготовка к завтраку. Культурно- гигиенические навыки, самообслуживание, дежурство по столовой.</w:t>
            </w:r>
          </w:p>
        </w:tc>
      </w:tr>
      <w:tr w:rsidR="007807A6" w:rsidRPr="003A6564">
        <w:tc>
          <w:tcPr>
            <w:tcW w:w="1428" w:type="dxa"/>
          </w:tcPr>
          <w:p w:rsidR="007807A6" w:rsidRPr="003A6564" w:rsidRDefault="007807A6" w:rsidP="00C02504">
            <w:r w:rsidRPr="003A6564">
              <w:t>8.40-8.55</w:t>
            </w:r>
          </w:p>
        </w:tc>
        <w:tc>
          <w:tcPr>
            <w:tcW w:w="14410" w:type="dxa"/>
            <w:gridSpan w:val="5"/>
          </w:tcPr>
          <w:p w:rsidR="007807A6" w:rsidRPr="003A6564" w:rsidRDefault="007807A6" w:rsidP="001358BF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Завтрак. Формирование правил культуры еды, самообслуживание. Полоскание рта.</w:t>
            </w:r>
          </w:p>
        </w:tc>
      </w:tr>
      <w:tr w:rsidR="007807A6" w:rsidRPr="003A6564">
        <w:tc>
          <w:tcPr>
            <w:tcW w:w="1428" w:type="dxa"/>
          </w:tcPr>
          <w:p w:rsidR="007807A6" w:rsidRPr="003A6564" w:rsidRDefault="007807A6" w:rsidP="001358BF">
            <w:r>
              <w:t>8.55 -</w:t>
            </w:r>
            <w:r w:rsidRPr="003A6564">
              <w:t xml:space="preserve"> 9.00</w:t>
            </w:r>
          </w:p>
        </w:tc>
        <w:tc>
          <w:tcPr>
            <w:tcW w:w="14410" w:type="dxa"/>
            <w:gridSpan w:val="5"/>
          </w:tcPr>
          <w:p w:rsidR="007807A6" w:rsidRPr="003A6564" w:rsidRDefault="007807A6" w:rsidP="00AC4ABE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Самостоятельная деятельность детей.</w:t>
            </w:r>
          </w:p>
          <w:p w:rsidR="007807A6" w:rsidRPr="003A6564" w:rsidRDefault="007807A6" w:rsidP="00AC4ABE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Подготовка к организованной образовательной деятельности взрослых и детей.</w:t>
            </w:r>
          </w:p>
        </w:tc>
      </w:tr>
      <w:tr w:rsidR="007807A6" w:rsidRPr="003A6564">
        <w:tc>
          <w:tcPr>
            <w:tcW w:w="1428" w:type="dxa"/>
          </w:tcPr>
          <w:p w:rsidR="007807A6" w:rsidRPr="003A6564" w:rsidRDefault="007807A6" w:rsidP="001358BF">
            <w:r w:rsidRPr="003A6564">
              <w:t>9.00</w:t>
            </w:r>
            <w:r>
              <w:t xml:space="preserve"> -10.0</w:t>
            </w:r>
            <w:r w:rsidRPr="003A6564">
              <w:t>0</w:t>
            </w:r>
          </w:p>
        </w:tc>
        <w:tc>
          <w:tcPr>
            <w:tcW w:w="14410" w:type="dxa"/>
            <w:gridSpan w:val="5"/>
          </w:tcPr>
          <w:p w:rsidR="007807A6" w:rsidRPr="003A6564" w:rsidRDefault="007807A6" w:rsidP="008C40F4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 xml:space="preserve">Непосредственно- образовательная деятельность </w:t>
            </w:r>
          </w:p>
        </w:tc>
      </w:tr>
      <w:tr w:rsidR="007807A6" w:rsidRPr="003A6564">
        <w:trPr>
          <w:trHeight w:val="707"/>
        </w:trPr>
        <w:tc>
          <w:tcPr>
            <w:tcW w:w="1428" w:type="dxa"/>
            <w:vMerge w:val="restart"/>
          </w:tcPr>
          <w:p w:rsidR="007807A6" w:rsidRPr="003A6564" w:rsidRDefault="007807A6" w:rsidP="001358BF"/>
        </w:tc>
        <w:tc>
          <w:tcPr>
            <w:tcW w:w="2732" w:type="dxa"/>
            <w:vMerge w:val="restart"/>
          </w:tcPr>
          <w:p w:rsidR="007807A6" w:rsidRPr="003A6564" w:rsidRDefault="007807A6" w:rsidP="001358BF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О</w:t>
            </w:r>
            <w:r w:rsidRPr="003A6564">
              <w:rPr>
                <w:sz w:val="28"/>
                <w:szCs w:val="28"/>
              </w:rPr>
              <w:t>кружающий мир</w:t>
            </w:r>
          </w:p>
          <w:p w:rsidR="007807A6" w:rsidRPr="003A6564" w:rsidRDefault="007807A6" w:rsidP="001358BF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2.Ф</w:t>
            </w:r>
            <w:r>
              <w:rPr>
                <w:sz w:val="28"/>
                <w:szCs w:val="28"/>
              </w:rPr>
              <w:t>из.</w:t>
            </w:r>
            <w:r w:rsidRPr="003A6564">
              <w:rPr>
                <w:sz w:val="28"/>
                <w:szCs w:val="28"/>
              </w:rPr>
              <w:t xml:space="preserve"> культура</w:t>
            </w:r>
          </w:p>
        </w:tc>
        <w:tc>
          <w:tcPr>
            <w:tcW w:w="2548" w:type="dxa"/>
            <w:vMerge w:val="restart"/>
          </w:tcPr>
          <w:p w:rsidR="007807A6" w:rsidRPr="003A6564" w:rsidRDefault="007807A6" w:rsidP="005C25EF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1. ФЭМП</w:t>
            </w:r>
          </w:p>
          <w:p w:rsidR="007807A6" w:rsidRDefault="007807A6" w:rsidP="00135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2.Худ.лит-ра</w:t>
            </w:r>
          </w:p>
          <w:p w:rsidR="007807A6" w:rsidRPr="003A6564" w:rsidRDefault="007807A6" w:rsidP="00135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3.ИЗО</w:t>
            </w:r>
          </w:p>
        </w:tc>
        <w:tc>
          <w:tcPr>
            <w:tcW w:w="3003" w:type="dxa"/>
          </w:tcPr>
          <w:p w:rsidR="007807A6" w:rsidRPr="003A6564" w:rsidRDefault="007807A6" w:rsidP="001358BF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1. Музыка</w:t>
            </w:r>
          </w:p>
          <w:p w:rsidR="007807A6" w:rsidRPr="003A6564" w:rsidRDefault="007807A6" w:rsidP="00135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2.Развитие речи</w:t>
            </w:r>
          </w:p>
        </w:tc>
        <w:tc>
          <w:tcPr>
            <w:tcW w:w="3157" w:type="dxa"/>
          </w:tcPr>
          <w:p w:rsidR="007807A6" w:rsidRDefault="007807A6" w:rsidP="00135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1.Грамота</w:t>
            </w:r>
          </w:p>
          <w:p w:rsidR="007807A6" w:rsidRPr="003A6564" w:rsidRDefault="007807A6" w:rsidP="00135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A6564">
              <w:rPr>
                <w:sz w:val="28"/>
                <w:szCs w:val="28"/>
              </w:rPr>
              <w:t xml:space="preserve"> Ф</w:t>
            </w:r>
            <w:r>
              <w:rPr>
                <w:sz w:val="28"/>
                <w:szCs w:val="28"/>
              </w:rPr>
              <w:t>из.</w:t>
            </w:r>
            <w:r w:rsidRPr="003A6564">
              <w:rPr>
                <w:sz w:val="28"/>
                <w:szCs w:val="28"/>
              </w:rPr>
              <w:t xml:space="preserve"> культура</w:t>
            </w:r>
          </w:p>
        </w:tc>
        <w:tc>
          <w:tcPr>
            <w:tcW w:w="2970" w:type="dxa"/>
          </w:tcPr>
          <w:p w:rsidR="007807A6" w:rsidRPr="003A6564" w:rsidRDefault="007807A6" w:rsidP="00C034ED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Музыка</w:t>
            </w:r>
          </w:p>
          <w:p w:rsidR="007807A6" w:rsidRDefault="007807A6" w:rsidP="00135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</w:t>
            </w:r>
          </w:p>
          <w:p w:rsidR="007807A6" w:rsidRPr="003A6564" w:rsidRDefault="007807A6" w:rsidP="00135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3A6564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из.</w:t>
            </w:r>
            <w:r w:rsidRPr="003A65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к-</w:t>
            </w:r>
            <w:r w:rsidRPr="003A6564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(улица)</w:t>
            </w:r>
          </w:p>
        </w:tc>
      </w:tr>
      <w:tr w:rsidR="007807A6" w:rsidRPr="003A6564">
        <w:tc>
          <w:tcPr>
            <w:tcW w:w="1428" w:type="dxa"/>
            <w:vMerge/>
          </w:tcPr>
          <w:p w:rsidR="007807A6" w:rsidRPr="003A6564" w:rsidRDefault="007807A6" w:rsidP="001358BF"/>
        </w:tc>
        <w:tc>
          <w:tcPr>
            <w:tcW w:w="2732" w:type="dxa"/>
            <w:vMerge/>
          </w:tcPr>
          <w:p w:rsidR="007807A6" w:rsidRPr="003A6564" w:rsidRDefault="007807A6" w:rsidP="001358BF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:rsidR="007807A6" w:rsidRPr="003A6564" w:rsidRDefault="007807A6" w:rsidP="001358BF">
            <w:pPr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:rsidR="007807A6" w:rsidRPr="003A6564" w:rsidRDefault="007807A6" w:rsidP="00135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Лепка/</w:t>
            </w:r>
            <w:r w:rsidRPr="003A6564">
              <w:rPr>
                <w:sz w:val="28"/>
                <w:szCs w:val="28"/>
              </w:rPr>
              <w:t xml:space="preserve"> аппли</w:t>
            </w:r>
            <w:r>
              <w:rPr>
                <w:sz w:val="28"/>
                <w:szCs w:val="28"/>
              </w:rPr>
              <w:t>кация</w:t>
            </w:r>
          </w:p>
        </w:tc>
        <w:tc>
          <w:tcPr>
            <w:tcW w:w="3157" w:type="dxa"/>
          </w:tcPr>
          <w:p w:rsidR="007807A6" w:rsidRPr="003A6564" w:rsidRDefault="007807A6" w:rsidP="00135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труд/констр-е</w:t>
            </w:r>
          </w:p>
        </w:tc>
        <w:tc>
          <w:tcPr>
            <w:tcW w:w="2970" w:type="dxa"/>
          </w:tcPr>
          <w:p w:rsidR="007807A6" w:rsidRPr="003A6564" w:rsidRDefault="007807A6" w:rsidP="00C03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Краеведение/этикет</w:t>
            </w:r>
          </w:p>
        </w:tc>
      </w:tr>
      <w:tr w:rsidR="007807A6" w:rsidRPr="003A6564">
        <w:tc>
          <w:tcPr>
            <w:tcW w:w="1428" w:type="dxa"/>
          </w:tcPr>
          <w:p w:rsidR="007807A6" w:rsidRPr="003A6564" w:rsidRDefault="007807A6" w:rsidP="001358BF">
            <w:r>
              <w:t>10.0</w:t>
            </w:r>
            <w:r w:rsidRPr="003A6564">
              <w:t>0</w:t>
            </w:r>
            <w:r>
              <w:t>-10.1</w:t>
            </w:r>
            <w:r w:rsidRPr="003A6564">
              <w:t>0</w:t>
            </w:r>
          </w:p>
        </w:tc>
        <w:tc>
          <w:tcPr>
            <w:tcW w:w="14410" w:type="dxa"/>
            <w:gridSpan w:val="5"/>
          </w:tcPr>
          <w:p w:rsidR="007807A6" w:rsidRPr="003A6564" w:rsidRDefault="007807A6" w:rsidP="001358BF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Завтрак 2</w:t>
            </w:r>
          </w:p>
        </w:tc>
      </w:tr>
      <w:tr w:rsidR="007807A6" w:rsidRPr="003A6564">
        <w:tc>
          <w:tcPr>
            <w:tcW w:w="1428" w:type="dxa"/>
            <w:vMerge w:val="restart"/>
          </w:tcPr>
          <w:p w:rsidR="007807A6" w:rsidRPr="003A6564" w:rsidRDefault="007807A6" w:rsidP="001358BF">
            <w:r>
              <w:t>10.1</w:t>
            </w:r>
            <w:r w:rsidRPr="003A6564">
              <w:t>0-12.05</w:t>
            </w:r>
          </w:p>
        </w:tc>
        <w:tc>
          <w:tcPr>
            <w:tcW w:w="14410" w:type="dxa"/>
            <w:gridSpan w:val="5"/>
          </w:tcPr>
          <w:p w:rsidR="007807A6" w:rsidRPr="003A6564" w:rsidRDefault="007807A6" w:rsidP="001358BF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Подготовка к прогулке. Прогулка.</w:t>
            </w:r>
          </w:p>
        </w:tc>
      </w:tr>
      <w:tr w:rsidR="007807A6" w:rsidRPr="003A6564">
        <w:trPr>
          <w:trHeight w:val="316"/>
        </w:trPr>
        <w:tc>
          <w:tcPr>
            <w:tcW w:w="1428" w:type="dxa"/>
            <w:vMerge/>
          </w:tcPr>
          <w:p w:rsidR="007807A6" w:rsidRPr="003A6564" w:rsidRDefault="007807A6" w:rsidP="001358BF"/>
        </w:tc>
        <w:tc>
          <w:tcPr>
            <w:tcW w:w="14410" w:type="dxa"/>
            <w:gridSpan w:val="5"/>
          </w:tcPr>
          <w:p w:rsidR="007807A6" w:rsidRPr="003A6564" w:rsidRDefault="007807A6" w:rsidP="00C84EE7">
            <w:pPr>
              <w:tabs>
                <w:tab w:val="left" w:pos="1980"/>
              </w:tabs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1. Наблюдения</w:t>
            </w:r>
          </w:p>
        </w:tc>
      </w:tr>
      <w:tr w:rsidR="007807A6" w:rsidRPr="003A6564">
        <w:tc>
          <w:tcPr>
            <w:tcW w:w="1428" w:type="dxa"/>
            <w:vMerge/>
          </w:tcPr>
          <w:p w:rsidR="007807A6" w:rsidRPr="003A6564" w:rsidRDefault="007807A6" w:rsidP="00553524"/>
        </w:tc>
        <w:tc>
          <w:tcPr>
            <w:tcW w:w="2732" w:type="dxa"/>
          </w:tcPr>
          <w:p w:rsidR="007807A6" w:rsidRPr="003A6564" w:rsidRDefault="007807A6" w:rsidP="00553524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 xml:space="preserve">Наблюдения за живой природой (животные) </w:t>
            </w:r>
          </w:p>
        </w:tc>
        <w:tc>
          <w:tcPr>
            <w:tcW w:w="2548" w:type="dxa"/>
          </w:tcPr>
          <w:p w:rsidR="007807A6" w:rsidRPr="003A6564" w:rsidRDefault="007807A6" w:rsidP="00553524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Наблюдения за неживой природой</w:t>
            </w:r>
          </w:p>
        </w:tc>
        <w:tc>
          <w:tcPr>
            <w:tcW w:w="3003" w:type="dxa"/>
          </w:tcPr>
          <w:p w:rsidR="007807A6" w:rsidRPr="003A6564" w:rsidRDefault="007807A6" w:rsidP="00553524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Наблюдения за явлениями общественной жизни</w:t>
            </w:r>
          </w:p>
        </w:tc>
        <w:tc>
          <w:tcPr>
            <w:tcW w:w="3157" w:type="dxa"/>
          </w:tcPr>
          <w:p w:rsidR="007807A6" w:rsidRPr="003A6564" w:rsidRDefault="007807A6" w:rsidP="00ED6489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 xml:space="preserve">Наблюдения за живой природой (растения) </w:t>
            </w:r>
          </w:p>
        </w:tc>
        <w:tc>
          <w:tcPr>
            <w:tcW w:w="2970" w:type="dxa"/>
          </w:tcPr>
          <w:p w:rsidR="007807A6" w:rsidRPr="003A6564" w:rsidRDefault="007807A6" w:rsidP="00553524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Дид. экологические игры</w:t>
            </w:r>
          </w:p>
          <w:p w:rsidR="007807A6" w:rsidRPr="003A6564" w:rsidRDefault="007807A6" w:rsidP="00553524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 xml:space="preserve">Целевая прогулка(1раз в м)  </w:t>
            </w:r>
          </w:p>
        </w:tc>
      </w:tr>
      <w:tr w:rsidR="007807A6" w:rsidRPr="003A6564">
        <w:tc>
          <w:tcPr>
            <w:tcW w:w="1428" w:type="dxa"/>
            <w:vMerge/>
          </w:tcPr>
          <w:p w:rsidR="007807A6" w:rsidRPr="003A6564" w:rsidRDefault="007807A6" w:rsidP="00553524"/>
        </w:tc>
        <w:tc>
          <w:tcPr>
            <w:tcW w:w="14410" w:type="dxa"/>
            <w:gridSpan w:val="5"/>
          </w:tcPr>
          <w:p w:rsidR="007807A6" w:rsidRPr="003A6564" w:rsidRDefault="007807A6" w:rsidP="00C84EE7">
            <w:pPr>
              <w:tabs>
                <w:tab w:val="left" w:pos="1980"/>
              </w:tabs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2.Индивидуальная работа</w:t>
            </w:r>
          </w:p>
        </w:tc>
      </w:tr>
      <w:tr w:rsidR="007807A6" w:rsidRPr="003A6564">
        <w:tc>
          <w:tcPr>
            <w:tcW w:w="1428" w:type="dxa"/>
            <w:vMerge/>
          </w:tcPr>
          <w:p w:rsidR="007807A6" w:rsidRPr="003A6564" w:rsidRDefault="007807A6" w:rsidP="00553524"/>
        </w:tc>
        <w:tc>
          <w:tcPr>
            <w:tcW w:w="2732" w:type="dxa"/>
          </w:tcPr>
          <w:p w:rsidR="007807A6" w:rsidRPr="003A6564" w:rsidRDefault="007807A6" w:rsidP="00ED6489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Индивидуальные бе</w:t>
            </w:r>
            <w:r>
              <w:rPr>
                <w:sz w:val="28"/>
                <w:szCs w:val="28"/>
              </w:rPr>
              <w:t>седы</w:t>
            </w:r>
            <w:r w:rsidRPr="003A656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ОБЖ</w:t>
            </w:r>
          </w:p>
          <w:p w:rsidR="007807A6" w:rsidRPr="003A6564" w:rsidRDefault="007807A6" w:rsidP="00ED6489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7807A6" w:rsidRPr="003A6564" w:rsidRDefault="007807A6" w:rsidP="00553524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ФЭМП</w:t>
            </w:r>
          </w:p>
        </w:tc>
        <w:tc>
          <w:tcPr>
            <w:tcW w:w="3003" w:type="dxa"/>
          </w:tcPr>
          <w:p w:rsidR="007807A6" w:rsidRPr="003A6564" w:rsidRDefault="007807A6" w:rsidP="00553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</w:t>
            </w:r>
            <w:r w:rsidRPr="003A6564">
              <w:rPr>
                <w:sz w:val="28"/>
                <w:szCs w:val="28"/>
              </w:rPr>
              <w:t>тические беседы, поведение в социуме</w:t>
            </w:r>
          </w:p>
        </w:tc>
        <w:tc>
          <w:tcPr>
            <w:tcW w:w="3157" w:type="dxa"/>
          </w:tcPr>
          <w:p w:rsidR="007807A6" w:rsidRPr="003A6564" w:rsidRDefault="007807A6" w:rsidP="00ED6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2970" w:type="dxa"/>
          </w:tcPr>
          <w:p w:rsidR="007807A6" w:rsidRPr="003A6564" w:rsidRDefault="007807A6" w:rsidP="00ED6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</w:t>
            </w:r>
          </w:p>
          <w:p w:rsidR="007807A6" w:rsidRPr="003A6564" w:rsidRDefault="007807A6" w:rsidP="00553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A6564">
              <w:rPr>
                <w:sz w:val="28"/>
                <w:szCs w:val="28"/>
              </w:rPr>
              <w:t>Работа над выразительнос</w:t>
            </w:r>
            <w:r>
              <w:rPr>
                <w:sz w:val="28"/>
                <w:szCs w:val="28"/>
              </w:rPr>
              <w:t xml:space="preserve">тью речи, </w:t>
            </w:r>
            <w:r w:rsidRPr="003A6564">
              <w:rPr>
                <w:sz w:val="28"/>
                <w:szCs w:val="28"/>
              </w:rPr>
              <w:t>обогащение словаря) .</w:t>
            </w:r>
          </w:p>
        </w:tc>
      </w:tr>
      <w:tr w:rsidR="007807A6" w:rsidRPr="003A6564">
        <w:tc>
          <w:tcPr>
            <w:tcW w:w="1428" w:type="dxa"/>
            <w:vMerge/>
          </w:tcPr>
          <w:p w:rsidR="007807A6" w:rsidRPr="003A6564" w:rsidRDefault="007807A6" w:rsidP="00553524"/>
        </w:tc>
        <w:tc>
          <w:tcPr>
            <w:tcW w:w="14410" w:type="dxa"/>
            <w:gridSpan w:val="5"/>
          </w:tcPr>
          <w:p w:rsidR="007807A6" w:rsidRDefault="007807A6" w:rsidP="00C84EE7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  <w:p w:rsidR="007807A6" w:rsidRPr="003A6564" w:rsidRDefault="007807A6" w:rsidP="00C84EE7">
            <w:pPr>
              <w:tabs>
                <w:tab w:val="left" w:pos="1980"/>
              </w:tabs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3.Труд в природе, на участке.</w:t>
            </w:r>
          </w:p>
          <w:p w:rsidR="007807A6" w:rsidRPr="003A6564" w:rsidRDefault="007807A6" w:rsidP="00C84EE7">
            <w:pPr>
              <w:tabs>
                <w:tab w:val="left" w:pos="1980"/>
              </w:tabs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4.Сюжетно-ролевые игры.</w:t>
            </w:r>
          </w:p>
          <w:p w:rsidR="007807A6" w:rsidRPr="003A6564" w:rsidRDefault="007807A6" w:rsidP="00603067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 xml:space="preserve">5.Дидактические игры, игры на внимание и эрудицию. </w:t>
            </w:r>
          </w:p>
          <w:p w:rsidR="007807A6" w:rsidRPr="003A6564" w:rsidRDefault="007807A6" w:rsidP="00603067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6.Подвижные игры. Самостоятельная двигательная активность детей</w:t>
            </w:r>
          </w:p>
        </w:tc>
      </w:tr>
      <w:tr w:rsidR="007807A6" w:rsidRPr="003A6564">
        <w:tc>
          <w:tcPr>
            <w:tcW w:w="1428" w:type="dxa"/>
          </w:tcPr>
          <w:p w:rsidR="007807A6" w:rsidRPr="003A6564" w:rsidRDefault="007807A6" w:rsidP="007533BB">
            <w:r>
              <w:t>12</w:t>
            </w:r>
            <w:r w:rsidRPr="003A6564">
              <w:t>.05-12.30</w:t>
            </w:r>
          </w:p>
        </w:tc>
        <w:tc>
          <w:tcPr>
            <w:tcW w:w="14410" w:type="dxa"/>
            <w:gridSpan w:val="5"/>
          </w:tcPr>
          <w:p w:rsidR="007807A6" w:rsidRPr="003A6564" w:rsidRDefault="007807A6" w:rsidP="007533BB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 xml:space="preserve"> Возвращение с прогулки. Воспитание навыков самообслуживания. Гигиенические процедуры. </w:t>
            </w:r>
          </w:p>
        </w:tc>
      </w:tr>
      <w:tr w:rsidR="007807A6" w:rsidRPr="003A6564">
        <w:tc>
          <w:tcPr>
            <w:tcW w:w="1428" w:type="dxa"/>
          </w:tcPr>
          <w:p w:rsidR="007807A6" w:rsidRPr="003A6564" w:rsidRDefault="007807A6" w:rsidP="007533BB">
            <w:r w:rsidRPr="003A6564">
              <w:t>12.30-12.50</w:t>
            </w:r>
          </w:p>
        </w:tc>
        <w:tc>
          <w:tcPr>
            <w:tcW w:w="14410" w:type="dxa"/>
            <w:gridSpan w:val="5"/>
          </w:tcPr>
          <w:p w:rsidR="007807A6" w:rsidRPr="003A6564" w:rsidRDefault="007807A6" w:rsidP="00553524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Обед.  Формирование правил культуры еды. Полоскание рта.</w:t>
            </w:r>
          </w:p>
        </w:tc>
      </w:tr>
      <w:tr w:rsidR="007807A6" w:rsidRPr="003A6564">
        <w:tc>
          <w:tcPr>
            <w:tcW w:w="1428" w:type="dxa"/>
          </w:tcPr>
          <w:p w:rsidR="007807A6" w:rsidRPr="003A6564" w:rsidRDefault="007807A6" w:rsidP="007533BB">
            <w:r w:rsidRPr="003A6564">
              <w:t>12.50-15.00</w:t>
            </w:r>
          </w:p>
        </w:tc>
        <w:tc>
          <w:tcPr>
            <w:tcW w:w="14410" w:type="dxa"/>
            <w:gridSpan w:val="5"/>
          </w:tcPr>
          <w:p w:rsidR="007807A6" w:rsidRPr="006E421A" w:rsidRDefault="007807A6" w:rsidP="00553524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Подготовка ко сну, дневной сон.</w:t>
            </w:r>
          </w:p>
          <w:p w:rsidR="007807A6" w:rsidRPr="00251323" w:rsidRDefault="007807A6" w:rsidP="00553524">
            <w:pPr>
              <w:rPr>
                <w:sz w:val="28"/>
                <w:szCs w:val="28"/>
              </w:rPr>
            </w:pPr>
            <w:r w:rsidRPr="00251323">
              <w:rPr>
                <w:color w:val="000000"/>
                <w:sz w:val="28"/>
                <w:szCs w:val="28"/>
                <w:shd w:val="clear" w:color="auto" w:fill="FFFFFF"/>
              </w:rPr>
              <w:t>Оформление документации, подготовка к НОД. Методическая работа,   планирование образовательной деятельности; изготовление пособий, дидактических игр; подготовка материалов для творческой  деятельности детей; подготовка к праздникам и развлечениям (изготовление атрибутов)</w:t>
            </w:r>
          </w:p>
        </w:tc>
      </w:tr>
      <w:tr w:rsidR="007807A6" w:rsidRPr="003A6564">
        <w:tc>
          <w:tcPr>
            <w:tcW w:w="1428" w:type="dxa"/>
          </w:tcPr>
          <w:p w:rsidR="007807A6" w:rsidRPr="003A6564" w:rsidRDefault="007807A6" w:rsidP="007533BB">
            <w:r w:rsidRPr="003A6564">
              <w:t>15.00-15.20</w:t>
            </w:r>
          </w:p>
          <w:p w:rsidR="007807A6" w:rsidRPr="003A6564" w:rsidRDefault="007807A6" w:rsidP="007533BB"/>
        </w:tc>
        <w:tc>
          <w:tcPr>
            <w:tcW w:w="14410" w:type="dxa"/>
            <w:gridSpan w:val="5"/>
          </w:tcPr>
          <w:p w:rsidR="007807A6" w:rsidRPr="003A6564" w:rsidRDefault="007807A6" w:rsidP="00553524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Постепенный подъем, бодрящая гимнастика.  Закаливающие процедуры (воздушные ванны, босохождение, хождение по массажным    коврикам и следовым дорожкам, элементы точечного массажа.)</w:t>
            </w:r>
          </w:p>
        </w:tc>
      </w:tr>
      <w:tr w:rsidR="007807A6" w:rsidRPr="003A6564">
        <w:tc>
          <w:tcPr>
            <w:tcW w:w="1428" w:type="dxa"/>
          </w:tcPr>
          <w:p w:rsidR="007807A6" w:rsidRPr="003A6564" w:rsidRDefault="007807A6" w:rsidP="007533BB">
            <w:r>
              <w:t>15.20-15.30</w:t>
            </w:r>
          </w:p>
        </w:tc>
        <w:tc>
          <w:tcPr>
            <w:tcW w:w="14410" w:type="dxa"/>
            <w:gridSpan w:val="5"/>
          </w:tcPr>
          <w:p w:rsidR="007807A6" w:rsidRPr="003A6564" w:rsidRDefault="007807A6" w:rsidP="003561C6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 xml:space="preserve">Подготовка к полднику. Гигиенические процедуры. Воспитание навыков самообслуживания. </w:t>
            </w:r>
          </w:p>
        </w:tc>
      </w:tr>
      <w:tr w:rsidR="007807A6" w:rsidRPr="003A6564">
        <w:tc>
          <w:tcPr>
            <w:tcW w:w="1428" w:type="dxa"/>
          </w:tcPr>
          <w:p w:rsidR="007807A6" w:rsidRPr="003A6564" w:rsidRDefault="007807A6" w:rsidP="00553524">
            <w:r>
              <w:t>15.30-15.4</w:t>
            </w:r>
            <w:r w:rsidRPr="003A6564">
              <w:t>5</w:t>
            </w:r>
          </w:p>
        </w:tc>
        <w:tc>
          <w:tcPr>
            <w:tcW w:w="14410" w:type="dxa"/>
            <w:gridSpan w:val="5"/>
          </w:tcPr>
          <w:p w:rsidR="007807A6" w:rsidRPr="003A6564" w:rsidRDefault="007807A6" w:rsidP="00553524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Полдник. Формирование правил культуры еды. Полоскание рта</w:t>
            </w:r>
          </w:p>
        </w:tc>
      </w:tr>
      <w:tr w:rsidR="007807A6" w:rsidRPr="003A6564">
        <w:tc>
          <w:tcPr>
            <w:tcW w:w="1428" w:type="dxa"/>
            <w:vMerge w:val="restart"/>
          </w:tcPr>
          <w:p w:rsidR="007807A6" w:rsidRPr="00C60C60" w:rsidRDefault="007807A6" w:rsidP="007533BB">
            <w:r>
              <w:t>15.4</w:t>
            </w:r>
            <w:r w:rsidRPr="00C60C60">
              <w:t>5-17.20</w:t>
            </w:r>
          </w:p>
        </w:tc>
        <w:tc>
          <w:tcPr>
            <w:tcW w:w="14410" w:type="dxa"/>
            <w:gridSpan w:val="5"/>
          </w:tcPr>
          <w:p w:rsidR="007807A6" w:rsidRPr="003A6564" w:rsidRDefault="007807A6" w:rsidP="007533BB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 xml:space="preserve">1.Индивидуальная работа       </w:t>
            </w:r>
          </w:p>
        </w:tc>
      </w:tr>
      <w:tr w:rsidR="007807A6" w:rsidRPr="003A6564">
        <w:tc>
          <w:tcPr>
            <w:tcW w:w="1428" w:type="dxa"/>
            <w:vMerge/>
          </w:tcPr>
          <w:p w:rsidR="007807A6" w:rsidRPr="003A6564" w:rsidRDefault="007807A6" w:rsidP="007533BB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</w:tcPr>
          <w:p w:rsidR="007807A6" w:rsidRPr="003A6564" w:rsidRDefault="007807A6" w:rsidP="007533BB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548" w:type="dxa"/>
          </w:tcPr>
          <w:p w:rsidR="007807A6" w:rsidRPr="003A6564" w:rsidRDefault="007807A6" w:rsidP="007533BB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3003" w:type="dxa"/>
          </w:tcPr>
          <w:p w:rsidR="007807A6" w:rsidRPr="003A6564" w:rsidRDefault="007807A6" w:rsidP="0075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ФЭМП</w:t>
            </w:r>
          </w:p>
        </w:tc>
        <w:tc>
          <w:tcPr>
            <w:tcW w:w="3157" w:type="dxa"/>
          </w:tcPr>
          <w:p w:rsidR="007807A6" w:rsidRPr="003A6564" w:rsidRDefault="007807A6" w:rsidP="007533BB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>Работа над выразитель</w:t>
            </w:r>
            <w:r>
              <w:rPr>
                <w:sz w:val="28"/>
                <w:szCs w:val="28"/>
              </w:rPr>
              <w:t>ностью речи</w:t>
            </w:r>
            <w:r w:rsidRPr="003A6564">
              <w:rPr>
                <w:sz w:val="28"/>
                <w:szCs w:val="28"/>
              </w:rPr>
              <w:t xml:space="preserve">. Обогащение словаря </w:t>
            </w:r>
          </w:p>
        </w:tc>
        <w:tc>
          <w:tcPr>
            <w:tcW w:w="2970" w:type="dxa"/>
          </w:tcPr>
          <w:p w:rsidR="007807A6" w:rsidRPr="003A6564" w:rsidRDefault="007807A6" w:rsidP="007533BB">
            <w:pPr>
              <w:rPr>
                <w:sz w:val="28"/>
                <w:szCs w:val="28"/>
              </w:rPr>
            </w:pPr>
            <w:r w:rsidRPr="003A6564">
              <w:rPr>
                <w:sz w:val="28"/>
                <w:szCs w:val="28"/>
              </w:rPr>
              <w:t xml:space="preserve">ЗКР   Развитие фонематического слуха </w:t>
            </w:r>
          </w:p>
        </w:tc>
      </w:tr>
      <w:tr w:rsidR="007807A6" w:rsidRPr="003A6564">
        <w:trPr>
          <w:trHeight w:val="779"/>
        </w:trPr>
        <w:tc>
          <w:tcPr>
            <w:tcW w:w="1428" w:type="dxa"/>
            <w:vMerge/>
          </w:tcPr>
          <w:p w:rsidR="007807A6" w:rsidRPr="003A6564" w:rsidRDefault="007807A6" w:rsidP="007533BB">
            <w:pPr>
              <w:rPr>
                <w:sz w:val="28"/>
                <w:szCs w:val="28"/>
              </w:rPr>
            </w:pPr>
          </w:p>
        </w:tc>
        <w:tc>
          <w:tcPr>
            <w:tcW w:w="14410" w:type="dxa"/>
            <w:gridSpan w:val="5"/>
          </w:tcPr>
          <w:p w:rsidR="007807A6" w:rsidRDefault="007807A6" w:rsidP="0060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2.Сюжетно-ролевые игры</w:t>
            </w:r>
          </w:p>
          <w:p w:rsidR="007807A6" w:rsidRPr="003A6564" w:rsidRDefault="007807A6" w:rsidP="0075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3.Мало</w:t>
            </w:r>
            <w:r w:rsidRPr="003A6564">
              <w:rPr>
                <w:sz w:val="28"/>
                <w:szCs w:val="28"/>
              </w:rPr>
              <w:t>одвижные игры по желанию детей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7807A6" w:rsidRPr="003A6564">
        <w:trPr>
          <w:trHeight w:val="347"/>
        </w:trPr>
        <w:tc>
          <w:tcPr>
            <w:tcW w:w="1428" w:type="dxa"/>
          </w:tcPr>
          <w:p w:rsidR="007807A6" w:rsidRPr="00C60C60" w:rsidRDefault="007807A6" w:rsidP="007533BB">
            <w:r w:rsidRPr="00C60C60">
              <w:t>17.20-17.45</w:t>
            </w:r>
          </w:p>
        </w:tc>
        <w:tc>
          <w:tcPr>
            <w:tcW w:w="14410" w:type="dxa"/>
            <w:gridSpan w:val="5"/>
          </w:tcPr>
          <w:p w:rsidR="007807A6" w:rsidRDefault="007807A6" w:rsidP="0060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ужину, ужин.</w:t>
            </w:r>
          </w:p>
        </w:tc>
      </w:tr>
      <w:tr w:rsidR="007807A6" w:rsidRPr="003A6564">
        <w:trPr>
          <w:trHeight w:val="347"/>
        </w:trPr>
        <w:tc>
          <w:tcPr>
            <w:tcW w:w="1428" w:type="dxa"/>
          </w:tcPr>
          <w:p w:rsidR="007807A6" w:rsidRPr="00C60C60" w:rsidRDefault="007807A6" w:rsidP="007533BB">
            <w:r>
              <w:t>17.45-19.00</w:t>
            </w:r>
          </w:p>
        </w:tc>
        <w:tc>
          <w:tcPr>
            <w:tcW w:w="14410" w:type="dxa"/>
            <w:gridSpan w:val="5"/>
          </w:tcPr>
          <w:p w:rsidR="007807A6" w:rsidRPr="006E421A" w:rsidRDefault="007807A6" w:rsidP="0060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</w:t>
            </w:r>
          </w:p>
          <w:p w:rsidR="007807A6" w:rsidRPr="00251323" w:rsidRDefault="007807A6" w:rsidP="0025132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51323">
              <w:rPr>
                <w:color w:val="000000"/>
                <w:sz w:val="28"/>
                <w:szCs w:val="28"/>
              </w:rPr>
              <w:t>Индивидуальные беседы с родителями.</w:t>
            </w:r>
          </w:p>
          <w:p w:rsidR="007807A6" w:rsidRPr="00251323" w:rsidRDefault="007807A6" w:rsidP="0025132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51323">
              <w:rPr>
                <w:color w:val="000000"/>
                <w:sz w:val="28"/>
                <w:szCs w:val="28"/>
              </w:rPr>
              <w:t>Санитарная обработка игрушек.</w:t>
            </w:r>
          </w:p>
          <w:p w:rsidR="007807A6" w:rsidRPr="00251323" w:rsidRDefault="007807A6" w:rsidP="00603067">
            <w:pPr>
              <w:rPr>
                <w:sz w:val="28"/>
                <w:szCs w:val="28"/>
              </w:rPr>
            </w:pPr>
            <w:r w:rsidRPr="006E421A">
              <w:rPr>
                <w:sz w:val="28"/>
                <w:szCs w:val="28"/>
              </w:rPr>
              <w:t>Уход детей домой.</w:t>
            </w:r>
          </w:p>
        </w:tc>
      </w:tr>
    </w:tbl>
    <w:p w:rsidR="007807A6" w:rsidRPr="003A6564" w:rsidRDefault="007807A6" w:rsidP="00D24663">
      <w:pPr>
        <w:rPr>
          <w:sz w:val="28"/>
          <w:szCs w:val="28"/>
        </w:rPr>
      </w:pPr>
    </w:p>
    <w:p w:rsidR="007807A6" w:rsidRPr="003A6564" w:rsidRDefault="007807A6" w:rsidP="00D24663">
      <w:pPr>
        <w:rPr>
          <w:sz w:val="28"/>
          <w:szCs w:val="28"/>
        </w:rPr>
      </w:pPr>
      <w:r>
        <w:rPr>
          <w:sz w:val="28"/>
          <w:szCs w:val="28"/>
        </w:rPr>
        <w:t>Воспитатели: Дюкова Н.М.</w:t>
      </w:r>
    </w:p>
    <w:sectPr w:rsidR="007807A6" w:rsidRPr="003A6564" w:rsidSect="005C25EF">
      <w:pgSz w:w="16838" w:h="11906" w:orient="landscape"/>
      <w:pgMar w:top="360" w:right="720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93D"/>
    <w:multiLevelType w:val="hybridMultilevel"/>
    <w:tmpl w:val="7940048A"/>
    <w:lvl w:ilvl="0" w:tplc="626406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5582F"/>
    <w:multiLevelType w:val="hybridMultilevel"/>
    <w:tmpl w:val="36C470CA"/>
    <w:lvl w:ilvl="0" w:tplc="50E03BBE">
      <w:start w:val="1"/>
      <w:numFmt w:val="bullet"/>
      <w:lvlText w:val="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cs="Wingdings" w:hint="default"/>
      </w:rPr>
    </w:lvl>
  </w:abstractNum>
  <w:abstractNum w:abstractNumId="2">
    <w:nsid w:val="20AF0C50"/>
    <w:multiLevelType w:val="hybridMultilevel"/>
    <w:tmpl w:val="7940048A"/>
    <w:lvl w:ilvl="0" w:tplc="626406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1D35AB"/>
    <w:multiLevelType w:val="multilevel"/>
    <w:tmpl w:val="19D4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7E47FE3"/>
    <w:multiLevelType w:val="hybridMultilevel"/>
    <w:tmpl w:val="D44C1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342D9"/>
    <w:multiLevelType w:val="hybridMultilevel"/>
    <w:tmpl w:val="A6209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F1313"/>
    <w:multiLevelType w:val="hybridMultilevel"/>
    <w:tmpl w:val="D8BE6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D650AAB"/>
    <w:multiLevelType w:val="hybridMultilevel"/>
    <w:tmpl w:val="8C1C94F4"/>
    <w:lvl w:ilvl="0" w:tplc="50E03BBE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31F2BAB"/>
    <w:multiLevelType w:val="hybridMultilevel"/>
    <w:tmpl w:val="BB88F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663"/>
    <w:rsid w:val="0002137F"/>
    <w:rsid w:val="00037C75"/>
    <w:rsid w:val="000A7B43"/>
    <w:rsid w:val="000B51DE"/>
    <w:rsid w:val="001358BF"/>
    <w:rsid w:val="0015014A"/>
    <w:rsid w:val="00221522"/>
    <w:rsid w:val="0024427D"/>
    <w:rsid w:val="00251323"/>
    <w:rsid w:val="002A2F9E"/>
    <w:rsid w:val="003561C6"/>
    <w:rsid w:val="003A6564"/>
    <w:rsid w:val="004E6C9C"/>
    <w:rsid w:val="00553524"/>
    <w:rsid w:val="00553CEA"/>
    <w:rsid w:val="005C25EF"/>
    <w:rsid w:val="005E161B"/>
    <w:rsid w:val="00603067"/>
    <w:rsid w:val="00633B0D"/>
    <w:rsid w:val="0064275C"/>
    <w:rsid w:val="006712A6"/>
    <w:rsid w:val="006C1046"/>
    <w:rsid w:val="006D4CE9"/>
    <w:rsid w:val="006E421A"/>
    <w:rsid w:val="006F201D"/>
    <w:rsid w:val="00715FB6"/>
    <w:rsid w:val="007533BB"/>
    <w:rsid w:val="007807A6"/>
    <w:rsid w:val="007A01B3"/>
    <w:rsid w:val="007E66F4"/>
    <w:rsid w:val="008821F0"/>
    <w:rsid w:val="008A5033"/>
    <w:rsid w:val="008C40F4"/>
    <w:rsid w:val="009428CC"/>
    <w:rsid w:val="00962016"/>
    <w:rsid w:val="009658C7"/>
    <w:rsid w:val="009732E8"/>
    <w:rsid w:val="00A03F52"/>
    <w:rsid w:val="00A43FF8"/>
    <w:rsid w:val="00AA0729"/>
    <w:rsid w:val="00AB1C0B"/>
    <w:rsid w:val="00AC4ABE"/>
    <w:rsid w:val="00B93BD1"/>
    <w:rsid w:val="00BF0B7B"/>
    <w:rsid w:val="00C02504"/>
    <w:rsid w:val="00C034ED"/>
    <w:rsid w:val="00C429C6"/>
    <w:rsid w:val="00C60C60"/>
    <w:rsid w:val="00C84EE7"/>
    <w:rsid w:val="00C96349"/>
    <w:rsid w:val="00D24663"/>
    <w:rsid w:val="00E059A5"/>
    <w:rsid w:val="00ED213E"/>
    <w:rsid w:val="00ED6489"/>
    <w:rsid w:val="00F17420"/>
    <w:rsid w:val="00F64635"/>
    <w:rsid w:val="00FB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6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2466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358BF"/>
    <w:pPr>
      <w:ind w:left="720"/>
    </w:pPr>
  </w:style>
  <w:style w:type="character" w:customStyle="1" w:styleId="c0">
    <w:name w:val="c0"/>
    <w:basedOn w:val="DefaultParagraphFont"/>
    <w:uiPriority w:val="99"/>
    <w:rsid w:val="002513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2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2</Pages>
  <Words>475</Words>
  <Characters>2714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Оператор</cp:lastModifiedBy>
  <cp:revision>8</cp:revision>
  <cp:lastPrinted>2014-10-02T04:02:00Z</cp:lastPrinted>
  <dcterms:created xsi:type="dcterms:W3CDTF">2012-09-07T11:09:00Z</dcterms:created>
  <dcterms:modified xsi:type="dcterms:W3CDTF">2014-12-29T16:52:00Z</dcterms:modified>
</cp:coreProperties>
</file>