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73" w:rsidRDefault="00C07E73" w:rsidP="008907A4">
      <w:pPr>
        <w:jc w:val="center"/>
        <w:rPr>
          <w:rFonts w:ascii="Times New Roman" w:hAnsi="Times New Roman"/>
          <w:sz w:val="40"/>
          <w:szCs w:val="40"/>
        </w:rPr>
      </w:pPr>
    </w:p>
    <w:p w:rsidR="00C07E73" w:rsidRDefault="00C07E73" w:rsidP="008907A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Развлечение по правилам дорожного движения</w:t>
      </w:r>
    </w:p>
    <w:p w:rsidR="00C07E73" w:rsidRDefault="00C07E73" w:rsidP="008907A4">
      <w:pPr>
        <w:jc w:val="center"/>
        <w:rPr>
          <w:rFonts w:ascii="Times New Roman" w:hAnsi="Times New Roman"/>
          <w:b/>
          <w:sz w:val="40"/>
          <w:szCs w:val="40"/>
        </w:rPr>
      </w:pPr>
    </w:p>
    <w:p w:rsidR="00C07E73" w:rsidRPr="00594901" w:rsidRDefault="00C07E73" w:rsidP="008907A4">
      <w:pPr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594901">
        <w:rPr>
          <w:rFonts w:ascii="Times New Roman" w:hAnsi="Times New Roman"/>
          <w:b/>
          <w:i/>
          <w:color w:val="000000"/>
          <w:sz w:val="40"/>
          <w:szCs w:val="40"/>
        </w:rPr>
        <w:t>УВАЖАЙТЕ СВЕТОФОР!</w:t>
      </w:r>
    </w:p>
    <w:p w:rsidR="00C07E73" w:rsidRPr="008907A4" w:rsidRDefault="00C07E73" w:rsidP="008907A4">
      <w:pPr>
        <w:rPr>
          <w:rFonts w:ascii="Times New Roman" w:hAnsi="Times New Roman"/>
          <w:sz w:val="28"/>
          <w:szCs w:val="28"/>
        </w:rPr>
      </w:pP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под веселую музыку (грамзапись). Садятся на стульчики.</w:t>
      </w: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F74EA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Ребята мы живем в красивом городе с широкими улицами и переулками. По ним движется много легковых и грузовых машин, едут автобусы, такси, и никто никому не мешает. Это по тому, что есть четкие и строгие правила для водителей машин и пешеходов. Перейти с одной стороны улицы на другую не просто.</w:t>
      </w: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нам в этом три сигнала светофора. Какие сигналы?</w:t>
      </w: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Зеленый, желтый, красный!</w:t>
      </w: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  <w:r w:rsidRPr="00F74EA4">
        <w:rPr>
          <w:rFonts w:ascii="Times New Roman" w:hAnsi="Times New Roman"/>
          <w:sz w:val="28"/>
          <w:szCs w:val="28"/>
        </w:rPr>
        <w:t xml:space="preserve"> Правильно! </w:t>
      </w:r>
      <w:r>
        <w:rPr>
          <w:rFonts w:ascii="Times New Roman" w:hAnsi="Times New Roman"/>
          <w:sz w:val="28"/>
          <w:szCs w:val="28"/>
        </w:rPr>
        <w:t>Мы пришли в этот зал, чтобы поиграть в игру, а чтобы игра была интересной, увлекательной, давайте сделаем разметку.</w:t>
      </w:r>
    </w:p>
    <w:p w:rsidR="00C07E73" w:rsidRDefault="00C07E73" w:rsidP="00F74EA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 людей, идущих по улице?</w:t>
      </w:r>
    </w:p>
    <w:p w:rsidR="00C07E73" w:rsidRDefault="00C07E73" w:rsidP="00F74EA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можно переходить улицу?</w:t>
      </w:r>
    </w:p>
    <w:p w:rsidR="00C07E73" w:rsidRDefault="00C07E73" w:rsidP="00F74EA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нельзя играть?</w:t>
      </w:r>
    </w:p>
    <w:p w:rsidR="00C07E73" w:rsidRDefault="00C07E73" w:rsidP="00F74EA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опасно перебегать улицу?</w:t>
      </w:r>
    </w:p>
    <w:p w:rsidR="00C07E73" w:rsidRDefault="00C07E73" w:rsidP="00F74EA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прежде чем перейти улицу?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 Вы правильно ответили на все вопросы. Помните, что игры на улице в любой момент могут обернуться бедой. Всегда выполняйте правила дорожного движения.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D6285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Ну что же сейчас мы с вами поиграем в игру «Светофор» (ведущий встает в середину зала показывает: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Pr="000F22C9">
        <w:rPr>
          <w:rFonts w:ascii="Times New Roman" w:hAnsi="Times New Roman"/>
          <w:sz w:val="28"/>
          <w:szCs w:val="28"/>
          <w:u w:val="single"/>
        </w:rPr>
        <w:t>еленый кружок</w:t>
      </w:r>
      <w:r>
        <w:rPr>
          <w:rFonts w:ascii="Times New Roman" w:hAnsi="Times New Roman"/>
          <w:sz w:val="28"/>
          <w:szCs w:val="28"/>
        </w:rPr>
        <w:t xml:space="preserve"> – дети шагают по залу.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ж</w:t>
      </w:r>
      <w:r w:rsidRPr="000F22C9">
        <w:rPr>
          <w:rFonts w:ascii="Times New Roman" w:hAnsi="Times New Roman"/>
          <w:sz w:val="28"/>
          <w:szCs w:val="28"/>
          <w:u w:val="single"/>
        </w:rPr>
        <w:t>елтый кружок</w:t>
      </w:r>
      <w:r>
        <w:rPr>
          <w:rFonts w:ascii="Times New Roman" w:hAnsi="Times New Roman"/>
          <w:sz w:val="28"/>
          <w:szCs w:val="28"/>
        </w:rPr>
        <w:t xml:space="preserve"> – останавливаются (стоят).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</w:t>
      </w:r>
      <w:r w:rsidRPr="000F22C9">
        <w:rPr>
          <w:rFonts w:ascii="Times New Roman" w:hAnsi="Times New Roman"/>
          <w:sz w:val="28"/>
          <w:szCs w:val="28"/>
          <w:u w:val="single"/>
        </w:rPr>
        <w:t>расный  кружок</w:t>
      </w:r>
      <w:r>
        <w:rPr>
          <w:rFonts w:ascii="Times New Roman" w:hAnsi="Times New Roman"/>
          <w:sz w:val="28"/>
          <w:szCs w:val="28"/>
        </w:rPr>
        <w:t xml:space="preserve"> - присели.</w:t>
      </w:r>
    </w:p>
    <w:p w:rsidR="00C07E73" w:rsidRDefault="00C07E73" w:rsidP="00D779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 2-3 раза (кружки показываются по-разному) </w:t>
      </w:r>
    </w:p>
    <w:p w:rsidR="00C07E73" w:rsidRPr="00FF0903" w:rsidRDefault="00C07E73" w:rsidP="00394A14">
      <w:pPr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94A14">
        <w:rPr>
          <w:rFonts w:ascii="Times New Roman" w:hAnsi="Times New Roman"/>
          <w:i/>
          <w:sz w:val="28"/>
          <w:szCs w:val="28"/>
        </w:rPr>
        <w:t xml:space="preserve">Вбегает в зал </w:t>
      </w:r>
      <w:r w:rsidRPr="00FF0903">
        <w:rPr>
          <w:rFonts w:ascii="Times New Roman" w:hAnsi="Times New Roman"/>
          <w:b/>
          <w:i/>
          <w:sz w:val="28"/>
          <w:szCs w:val="28"/>
          <w:u w:val="single"/>
        </w:rPr>
        <w:t>Незнайка.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11340F">
        <w:rPr>
          <w:rFonts w:ascii="Times New Roman" w:hAnsi="Times New Roman"/>
          <w:sz w:val="28"/>
          <w:szCs w:val="28"/>
        </w:rPr>
        <w:t xml:space="preserve">Здравствуйте! </w:t>
      </w:r>
      <w:r>
        <w:rPr>
          <w:rFonts w:ascii="Times New Roman" w:hAnsi="Times New Roman"/>
          <w:sz w:val="28"/>
          <w:szCs w:val="28"/>
        </w:rPr>
        <w:t>Кто Я, ну-ка отгадай-ка! Как зовут меня?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Незнайка!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приобрел машину я, буду ездить в ней, друзья! 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(Вывозит машину)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Шпунтик, Винтик! Давайте быстрей садится в машину, поедем со мной!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Винтик</w:t>
      </w:r>
      <w:r w:rsidRPr="006C3D4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 ты прошел школу светофорных наук? Ведь это азбука города.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Незнайк</w:t>
      </w:r>
      <w:r w:rsidRPr="00FA08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: Подумаешь, какой учитель нашелся! Я и без этой азбуки обойдусь!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Шпунтик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Ты, что, Незнайка! 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Город, в котором с тобой мы живем 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по праву сравнить с букварем.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она азбука вдоль листовой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развешаны над головой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улиц, проспектов, дорог-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дает нам все время урок!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Азбуку города помни всегда,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случилось с тобою беда!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FA08ED">
        <w:rPr>
          <w:rFonts w:ascii="Times New Roman" w:hAnsi="Times New Roman"/>
          <w:b/>
          <w:sz w:val="28"/>
          <w:szCs w:val="28"/>
          <w:u w:val="single"/>
        </w:rPr>
        <w:t>Винтик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слушаться без спора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Указаний светофора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правила движенья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без возраженья!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Ну, вот еще! Я и так все знаю.</w:t>
      </w:r>
    </w:p>
    <w:p w:rsidR="00C07E73" w:rsidRDefault="00C07E73" w:rsidP="00F74EA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Винтик и Шпунтик: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мы с тобой не поедем!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175ABB">
        <w:rPr>
          <w:rFonts w:ascii="Times New Roman" w:hAnsi="Times New Roman"/>
          <w:b/>
          <w:sz w:val="28"/>
          <w:szCs w:val="28"/>
          <w:u w:val="single"/>
        </w:rPr>
        <w:t>Незнайка: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Ну и не надо, я один поеду!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(садится в машину, едет и поет песенку «Незнайки»)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175A67">
        <w:rPr>
          <w:rFonts w:ascii="Times New Roman" w:hAnsi="Times New Roman"/>
          <w:b/>
          <w:sz w:val="28"/>
          <w:szCs w:val="28"/>
          <w:u w:val="single"/>
        </w:rPr>
        <w:t>Шпунти</w:t>
      </w:r>
      <w:r w:rsidRPr="00D77906">
        <w:rPr>
          <w:rFonts w:ascii="Times New Roman" w:hAnsi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</w:rPr>
        <w:t>: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Горит из светофора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свет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Незнайка, подожди,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 дороги нет!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BB1056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У вас нет, а у меня есть! Все эти знаки – пустяки, одни картинки!</w:t>
      </w: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  <w:r w:rsidRPr="00BB1056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Незнайка ты не прав, послушай песню про светофор.</w:t>
      </w:r>
    </w:p>
    <w:p w:rsidR="00C07E73" w:rsidRDefault="00C07E73" w:rsidP="008D49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(Дети поют песню про светофор)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 w:rsidRPr="0004459C">
        <w:rPr>
          <w:rFonts w:ascii="Times New Roman" w:hAnsi="Times New Roman"/>
          <w:b/>
          <w:sz w:val="28"/>
          <w:szCs w:val="28"/>
          <w:u w:val="single"/>
        </w:rPr>
        <w:t>Светофор</w:t>
      </w:r>
      <w:r>
        <w:rPr>
          <w:rFonts w:ascii="Times New Roman" w:hAnsi="Times New Roman"/>
          <w:sz w:val="28"/>
          <w:szCs w:val="28"/>
        </w:rPr>
        <w:t>: Стоп машина, стоп мотор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Тормози скорей, шофер.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глаз горит в упор-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строгий светофор.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я грозный напускаю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Ехать дальше запрещаю!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 w:rsidRPr="0004459C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Подумаешь, запрещаешь!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Еду я на красный свет!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 w:rsidRPr="00B77459">
        <w:rPr>
          <w:rFonts w:ascii="Times New Roman" w:hAnsi="Times New Roman"/>
          <w:b/>
          <w:sz w:val="28"/>
          <w:szCs w:val="28"/>
          <w:u w:val="single"/>
        </w:rPr>
        <w:t>Шпунтик и Винтик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Незнайка, ты куда?</w:t>
      </w:r>
    </w:p>
    <w:p w:rsidR="00C07E73" w:rsidRDefault="00C07E73" w:rsidP="0004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может случиться беда!</w:t>
      </w:r>
    </w:p>
    <w:p w:rsidR="00C07E73" w:rsidRDefault="00C07E73" w:rsidP="005770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(Раздается свисток милиционера. Незнайка наезжает на стенку.)</w:t>
      </w:r>
    </w:p>
    <w:p w:rsidR="00C07E73" w:rsidRDefault="00C07E73" w:rsidP="00DC2313">
      <w:pPr>
        <w:rPr>
          <w:rFonts w:ascii="Times New Roman" w:hAnsi="Times New Roman"/>
          <w:sz w:val="28"/>
          <w:szCs w:val="28"/>
        </w:rPr>
      </w:pPr>
      <w:r w:rsidRPr="009362AC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Ай-ай, ай моя нога! Я  ушиб ногу!</w:t>
      </w:r>
    </w:p>
    <w:p w:rsidR="00C07E73" w:rsidRDefault="00C07E73" w:rsidP="00DC2313">
      <w:pPr>
        <w:rPr>
          <w:rFonts w:ascii="Times New Roman" w:hAnsi="Times New Roman"/>
          <w:sz w:val="28"/>
          <w:szCs w:val="28"/>
        </w:rPr>
      </w:pPr>
      <w:r w:rsidRPr="009362AC">
        <w:rPr>
          <w:rFonts w:ascii="Times New Roman" w:hAnsi="Times New Roman"/>
          <w:b/>
          <w:sz w:val="28"/>
          <w:szCs w:val="28"/>
          <w:u w:val="single"/>
        </w:rPr>
        <w:t>Милиционер</w:t>
      </w:r>
      <w:r>
        <w:rPr>
          <w:rFonts w:ascii="Times New Roman" w:hAnsi="Times New Roman"/>
          <w:sz w:val="28"/>
          <w:szCs w:val="28"/>
        </w:rPr>
        <w:t>: Незнайка, ты ошибся. Нарушил правила движения и чуть не поплатился жизнью. Прошу следовать за мной.</w:t>
      </w:r>
    </w:p>
    <w:p w:rsidR="00C07E73" w:rsidRDefault="00C07E73" w:rsidP="00DC2313">
      <w:pPr>
        <w:rPr>
          <w:rFonts w:ascii="Times New Roman" w:hAnsi="Times New Roman"/>
          <w:sz w:val="28"/>
          <w:szCs w:val="28"/>
        </w:rPr>
      </w:pPr>
      <w:r w:rsidRPr="009362AC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За что меня, куда меня?</w:t>
      </w:r>
    </w:p>
    <w:p w:rsidR="00C07E73" w:rsidRDefault="00C07E73" w:rsidP="00DC2313">
      <w:pPr>
        <w:rPr>
          <w:rFonts w:ascii="Times New Roman" w:hAnsi="Times New Roman"/>
          <w:sz w:val="28"/>
          <w:szCs w:val="28"/>
        </w:rPr>
      </w:pPr>
      <w:r w:rsidRPr="009362AC">
        <w:rPr>
          <w:rFonts w:ascii="Times New Roman" w:hAnsi="Times New Roman"/>
          <w:b/>
          <w:sz w:val="28"/>
          <w:szCs w:val="28"/>
          <w:u w:val="single"/>
        </w:rPr>
        <w:t>Милиционер</w:t>
      </w:r>
      <w:r>
        <w:rPr>
          <w:rFonts w:ascii="Times New Roman" w:hAnsi="Times New Roman"/>
          <w:sz w:val="28"/>
          <w:szCs w:val="28"/>
        </w:rPr>
        <w:t>: В школу светофора. Где учат правила уличного движения.</w:t>
      </w:r>
    </w:p>
    <w:p w:rsidR="00C07E73" w:rsidRDefault="00C07E73" w:rsidP="004601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(Они уходят из зала)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 w:rsidRPr="00FF5430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Незнайка, дети пошел в школу светофора, ну а вы знаете правила движения?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 w:rsidRPr="00E643B5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 w:rsidRPr="00AD2B7D"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90B1D">
        <w:rPr>
          <w:rFonts w:ascii="Times New Roman" w:hAnsi="Times New Roman"/>
          <w:sz w:val="28"/>
          <w:szCs w:val="28"/>
        </w:rPr>
        <w:t>Сейчас мы проверим.</w:t>
      </w:r>
    </w:p>
    <w:p w:rsidR="00C07E73" w:rsidRDefault="00C07E73" w:rsidP="0081612A">
      <w:pPr>
        <w:rPr>
          <w:rFonts w:ascii="Times New Roman" w:hAnsi="Times New Roman"/>
          <w:sz w:val="28"/>
          <w:szCs w:val="28"/>
        </w:rPr>
      </w:pPr>
      <w:r w:rsidRPr="000B00A1">
        <w:rPr>
          <w:rFonts w:ascii="Times New Roman" w:hAnsi="Times New Roman"/>
          <w:i/>
          <w:sz w:val="28"/>
          <w:szCs w:val="28"/>
        </w:rPr>
        <w:t>Игра называется «Собери светофор».</w:t>
      </w:r>
      <w:r>
        <w:rPr>
          <w:rFonts w:ascii="Times New Roman" w:hAnsi="Times New Roman"/>
          <w:sz w:val="28"/>
          <w:szCs w:val="28"/>
        </w:rPr>
        <w:t xml:space="preserve"> Участвуют 2 команды по 3 человека. Перед командами лежат три круга: красный, желтый, зеленый. На расстоянии 4-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/>
            <w:sz w:val="28"/>
            <w:szCs w:val="28"/>
          </w:rPr>
          <w:t>5 метров</w:t>
        </w:r>
      </w:smartTag>
      <w:r>
        <w:rPr>
          <w:rFonts w:ascii="Times New Roman" w:hAnsi="Times New Roman"/>
          <w:sz w:val="28"/>
          <w:szCs w:val="28"/>
        </w:rPr>
        <w:t xml:space="preserve"> располагается обруч. Каждый участник берет кружок, подбегает к обручу и кладет его круг. Дети должны правильно расположить в обруче круги. Побеждает команда первой выполнившей задание.</w:t>
      </w:r>
    </w:p>
    <w:p w:rsidR="00C07E73" w:rsidRDefault="00C07E73" w:rsidP="0081612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71.35pt;margin-top:20.4pt;width:7.15pt;height:7.15pt;z-index:251664384"/>
        </w:pict>
      </w:r>
      <w:r>
        <w:rPr>
          <w:noProof/>
        </w:rPr>
        <w:pict>
          <v:shape id="_x0000_s1027" type="#_x0000_t120" style="position:absolute;margin-left:350.6pt;margin-top:27.55pt;width:7.15pt;height:7.15pt;z-index:251656192"/>
        </w:pict>
      </w:r>
    </w:p>
    <w:p w:rsidR="00C07E73" w:rsidRDefault="00C07E73" w:rsidP="0081612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120" style="position:absolute;margin-left:71.35pt;margin-top:6.2pt;width:7.15pt;height:7.15pt;z-index:251663360"/>
        </w:pict>
      </w:r>
      <w:r>
        <w:rPr>
          <w:noProof/>
        </w:rPr>
        <w:pict>
          <v:shape id="_x0000_s1029" type="#_x0000_t120" style="position:absolute;margin-left:71.35pt;margin-top:22.5pt;width:7.15pt;height:7.15pt;z-index:251665408"/>
        </w:pict>
      </w:r>
      <w:r>
        <w:rPr>
          <w:noProof/>
        </w:rPr>
        <w:pict>
          <v:shape id="_x0000_s1030" type="#_x0000_t120" style="position:absolute;margin-left:350.6pt;margin-top:26.95pt;width:7.15pt;height:7.15pt;z-index:251657216"/>
        </w:pict>
      </w:r>
      <w:r>
        <w:rPr>
          <w:noProof/>
        </w:rPr>
        <w:pict>
          <v:shape id="_x0000_s1031" type="#_x0000_t120" style="position:absolute;margin-left:350.6pt;margin-top:12.8pt;width:7.15pt;height:7.15pt;z-index:251655168"/>
        </w:pict>
      </w:r>
    </w:p>
    <w:p w:rsidR="00C07E73" w:rsidRPr="0081612A" w:rsidRDefault="00C07E73" w:rsidP="00816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noProof/>
        </w:rPr>
        <w:pict>
          <v:shape id="_x0000_s1032" type="#_x0000_t120" style="position:absolute;margin-left:8.45pt;margin-top:25.25pt;width:20.7pt;height:16.55pt;z-index:251658240;mso-position-horizontal-relative:text;mso-position-vertical-relative:text" fillcolor="red"/>
        </w:pict>
      </w:r>
      <w:r>
        <w:rPr>
          <w:noProof/>
        </w:rPr>
        <w:pict>
          <v:shape id="_x0000_s1033" type="#_x0000_t120" style="position:absolute;margin-left:65.15pt;margin-top:25.25pt;width:20.7pt;height:16.55pt;z-index:251659264;mso-position-horizontal-relative:text;mso-position-vertical-relative:text" fillcolor="yellow"/>
        </w:pict>
      </w:r>
      <w:r>
        <w:rPr>
          <w:noProof/>
        </w:rPr>
        <w:pict>
          <v:shape id="_x0000_s1034" type="#_x0000_t120" style="position:absolute;margin-left:119.4pt;margin-top:25.25pt;width:20.7pt;height:16.55pt;z-index:251660288;mso-position-horizontal-relative:text;mso-position-vertical-relative:text" fillcolor="#00b050"/>
        </w:pict>
      </w:r>
    </w:p>
    <w:p w:rsidR="00C07E73" w:rsidRDefault="00C07E73" w:rsidP="008161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 id="_x0000_s1035" type="#_x0000_t120" style="position:absolute;margin-left:343.25pt;margin-top:3.9pt;width:20.7pt;height:16.55pt;z-index:251651072" fillcolor="yellow"/>
        </w:pict>
      </w:r>
      <w:r>
        <w:rPr>
          <w:noProof/>
        </w:rPr>
        <w:pict>
          <v:shape id="_x0000_s1036" type="#_x0000_t120" style="position:absolute;margin-left:390pt;margin-top:3.9pt;width:20.7pt;height:16.55pt;z-index:251652096" fillcolor="#00b050"/>
        </w:pict>
      </w:r>
      <w:r>
        <w:rPr>
          <w:noProof/>
        </w:rPr>
        <w:pict>
          <v:shape id="_x0000_s1037" type="#_x0000_t120" style="position:absolute;margin-left:293.95pt;margin-top:3.9pt;width:20.7pt;height:16.55pt;z-index:251650048" fillcolor="red"/>
        </w:pic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07E73" w:rsidRDefault="00C07E73" w:rsidP="008161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349.45pt;margin-top:11.7pt;width:8.3pt;height:40.55pt;z-index:251654144"/>
        </w:pict>
      </w:r>
      <w:r>
        <w:rPr>
          <w:noProof/>
        </w:rPr>
        <w:pict>
          <v:shape id="_x0000_s1039" type="#_x0000_t67" style="position:absolute;margin-left:71.35pt;margin-top:2.9pt;width:8.3pt;height:40.55pt;z-index:251662336"/>
        </w:pict>
      </w:r>
    </w:p>
    <w:p w:rsidR="00C07E73" w:rsidRDefault="00C07E73" w:rsidP="0081612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07E73" w:rsidRDefault="00C07E73" w:rsidP="0081612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 id="_x0000_s1040" type="#_x0000_t120" style="position:absolute;margin-left:325.05pt;margin-top:3.85pt;width:64.95pt;height:64.25pt;z-index:251653120"/>
        </w:pict>
      </w:r>
      <w:r>
        <w:rPr>
          <w:noProof/>
        </w:rPr>
        <w:pict>
          <v:shape id="_x0000_s1041" type="#_x0000_t120" style="position:absolute;margin-left:45.3pt;margin-top:3.85pt;width:64.95pt;height:64.25pt;z-index:251661312"/>
        </w:pict>
      </w:r>
    </w:p>
    <w:p w:rsidR="00C07E73" w:rsidRDefault="00C07E73" w:rsidP="0081612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</w:p>
    <w:p w:rsidR="00C07E73" w:rsidRPr="00A87362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Молодцы, дети! (Дети садятся). 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играем в игру «Да или Нет!»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7B4E41">
        <w:rPr>
          <w:rFonts w:ascii="Times New Roman" w:hAnsi="Times New Roman"/>
          <w:sz w:val="28"/>
          <w:szCs w:val="28"/>
        </w:rPr>
        <w:t xml:space="preserve"> </w:t>
      </w:r>
      <w:r w:rsidRPr="00CA5079">
        <w:rPr>
          <w:rFonts w:ascii="Times New Roman" w:hAnsi="Times New Roman"/>
          <w:sz w:val="28"/>
          <w:szCs w:val="28"/>
        </w:rPr>
        <w:t>Быстрая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079">
        <w:rPr>
          <w:rFonts w:ascii="Times New Roman" w:hAnsi="Times New Roman"/>
          <w:sz w:val="28"/>
          <w:szCs w:val="28"/>
        </w:rPr>
        <w:t>городе езда?</w:t>
      </w:r>
    </w:p>
    <w:p w:rsidR="00C07E73" w:rsidRPr="00236BC8" w:rsidRDefault="00C07E73" w:rsidP="00FF5430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>Дети:  Да!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7B4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знаешь движения?</w:t>
      </w:r>
    </w:p>
    <w:p w:rsidR="00C07E73" w:rsidRDefault="00C07E73" w:rsidP="001124BA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в светофоре горит красный свет. Можешь идти через улицу?</w:t>
      </w:r>
    </w:p>
    <w:p w:rsidR="00C07E73" w:rsidRDefault="00C07E73" w:rsidP="005E3DC1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Нет!</w:t>
      </w:r>
    </w:p>
    <w:p w:rsidR="00C07E73" w:rsidRDefault="00C07E73" w:rsidP="005E3D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Ну а зеленый горит, вот тогда можно идти через улицу?</w:t>
      </w:r>
    </w:p>
    <w:p w:rsidR="00C07E73" w:rsidRDefault="00C07E73" w:rsidP="002A4F78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C07E73" w:rsidRPr="002A4F78" w:rsidRDefault="00C07E73" w:rsidP="005E3D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Сел в автобус, ноне взял билет. Так поступать полагается? </w:t>
      </w:r>
    </w:p>
    <w:p w:rsidR="00C07E73" w:rsidRDefault="00C07E73" w:rsidP="00587863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Нет!</w:t>
      </w: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Старушка, преклонные очень года. Ты место в автобусе уступишь ей?</w:t>
      </w:r>
    </w:p>
    <w:p w:rsidR="00C07E73" w:rsidRDefault="00C07E73" w:rsidP="00B868E5">
      <w:pPr>
        <w:rPr>
          <w:rFonts w:ascii="Times New Roman" w:hAnsi="Times New Roman"/>
          <w:sz w:val="28"/>
          <w:szCs w:val="28"/>
        </w:rPr>
      </w:pPr>
      <w:r w:rsidRPr="00236BC8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C07E73" w:rsidRDefault="00C07E73" w:rsidP="00C646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(Дорожные знаки едут в домик).</w:t>
      </w:r>
    </w:p>
    <w:p w:rsidR="00C07E73" w:rsidRDefault="00C07E73" w:rsidP="00C646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 Незнайка. Он стучится в домик, </w:t>
      </w:r>
    </w:p>
    <w:p w:rsidR="00C07E73" w:rsidRDefault="00C07E73" w:rsidP="00C646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написано «Школа светофора».</w:t>
      </w:r>
    </w:p>
    <w:p w:rsidR="00C07E73" w:rsidRPr="00C364F4" w:rsidRDefault="00C07E73" w:rsidP="00C364F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364F4">
        <w:rPr>
          <w:rFonts w:ascii="Times New Roman" w:hAnsi="Times New Roman"/>
          <w:b/>
          <w:sz w:val="28"/>
          <w:szCs w:val="28"/>
          <w:u w:val="single"/>
        </w:rPr>
        <w:t>Дорожные знаки</w:t>
      </w:r>
      <w:r w:rsidRPr="00C364F4">
        <w:rPr>
          <w:rFonts w:ascii="Times New Roman" w:hAnsi="Times New Roman"/>
          <w:sz w:val="28"/>
          <w:szCs w:val="28"/>
        </w:rPr>
        <w:t>: Кто там?</w:t>
      </w:r>
    </w:p>
    <w:p w:rsidR="00C07E73" w:rsidRDefault="00C07E73" w:rsidP="002D2828">
      <w:pPr>
        <w:rPr>
          <w:rFonts w:ascii="Times New Roman" w:hAnsi="Times New Roman"/>
          <w:sz w:val="28"/>
          <w:szCs w:val="28"/>
        </w:rPr>
      </w:pPr>
      <w:r w:rsidRPr="002D2828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Это я!</w:t>
      </w:r>
    </w:p>
    <w:p w:rsidR="00C07E73" w:rsidRPr="00C364F4" w:rsidRDefault="00C07E73" w:rsidP="00C364F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364F4">
        <w:rPr>
          <w:rFonts w:ascii="Times New Roman" w:hAnsi="Times New Roman"/>
          <w:b/>
          <w:sz w:val="28"/>
          <w:szCs w:val="28"/>
          <w:u w:val="single"/>
        </w:rPr>
        <w:t>Дорожные знаки</w:t>
      </w:r>
      <w:r w:rsidRPr="00C364F4">
        <w:rPr>
          <w:rFonts w:ascii="Times New Roman" w:hAnsi="Times New Roman"/>
          <w:sz w:val="28"/>
          <w:szCs w:val="28"/>
        </w:rPr>
        <w:t>: Что ты хочешь?</w:t>
      </w:r>
    </w:p>
    <w:p w:rsidR="00C07E73" w:rsidRDefault="00C07E73" w:rsidP="002D2828">
      <w:pPr>
        <w:rPr>
          <w:rFonts w:ascii="Times New Roman" w:hAnsi="Times New Roman"/>
          <w:sz w:val="28"/>
          <w:szCs w:val="28"/>
        </w:rPr>
      </w:pPr>
      <w:r w:rsidRPr="00C364F4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>: Хочу выучить правила дорожного движения.</w:t>
      </w:r>
    </w:p>
    <w:p w:rsidR="00C07E73" w:rsidRDefault="00C07E73" w:rsidP="00C364F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364F4">
        <w:rPr>
          <w:rFonts w:ascii="Times New Roman" w:hAnsi="Times New Roman"/>
          <w:b/>
          <w:sz w:val="28"/>
          <w:szCs w:val="28"/>
          <w:u w:val="single"/>
        </w:rPr>
        <w:t>Дорожные знаки</w:t>
      </w:r>
      <w:r>
        <w:rPr>
          <w:rFonts w:ascii="Times New Roman" w:hAnsi="Times New Roman"/>
          <w:sz w:val="28"/>
          <w:szCs w:val="28"/>
        </w:rPr>
        <w:t>: Тогда проходи сюда и слушай песню дорожных знаков.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12215C">
        <w:rPr>
          <w:rFonts w:ascii="Times New Roman" w:hAnsi="Times New Roman"/>
          <w:sz w:val="28"/>
          <w:szCs w:val="28"/>
          <w:u w:val="single"/>
        </w:rPr>
        <w:t>Песня дорожных знаков.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553C6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, Светофор и Дорожные знаки выходят на середину зала.)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 w:rsidRPr="005553C6">
        <w:rPr>
          <w:rFonts w:ascii="Times New Roman" w:hAnsi="Times New Roman"/>
          <w:b/>
          <w:sz w:val="28"/>
          <w:szCs w:val="28"/>
          <w:u w:val="single"/>
        </w:rPr>
        <w:t>Светофор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 правила движения?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ты мой верный друг.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двоих нас маловато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девиз такой: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Нужно, чтобы все ребята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дружными со мной!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ты должен ясно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зеленый, желтый, красный!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 w:rsidRPr="005553C6">
        <w:rPr>
          <w:rFonts w:ascii="Times New Roman" w:hAnsi="Times New Roman"/>
          <w:b/>
          <w:sz w:val="28"/>
          <w:szCs w:val="28"/>
        </w:rPr>
        <w:t>Красный свет</w:t>
      </w:r>
      <w:r>
        <w:rPr>
          <w:rFonts w:ascii="Times New Roman" w:hAnsi="Times New Roman"/>
          <w:sz w:val="28"/>
          <w:szCs w:val="28"/>
        </w:rPr>
        <w:t>: Красный свет вам скажет «Нет!» Сдержано и строго.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Желтый свет</w:t>
      </w:r>
      <w:r w:rsidRPr="005553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Желтый свет дает совет: Подожди немного.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Зеленый свет</w:t>
      </w:r>
      <w:r w:rsidRPr="005553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зеленый свет горит – Проходите! – говорит.</w:t>
      </w: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</w:p>
    <w:p w:rsidR="00C07E73" w:rsidRDefault="00C07E73" w:rsidP="008F6045">
      <w:pPr>
        <w:rPr>
          <w:rFonts w:ascii="Times New Roman" w:hAnsi="Times New Roman"/>
          <w:sz w:val="28"/>
          <w:szCs w:val="28"/>
        </w:rPr>
      </w:pPr>
      <w:r w:rsidRPr="00BA2CC6">
        <w:rPr>
          <w:rFonts w:ascii="Times New Roman" w:hAnsi="Times New Roman"/>
          <w:b/>
          <w:sz w:val="28"/>
          <w:szCs w:val="28"/>
          <w:u w:val="single"/>
        </w:rPr>
        <w:t>Вместе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BA2CC6">
        <w:rPr>
          <w:rFonts w:ascii="Times New Roman" w:hAnsi="Times New Roman"/>
          <w:sz w:val="28"/>
          <w:szCs w:val="28"/>
        </w:rPr>
        <w:t xml:space="preserve">  На сигналы погляди,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потом переходи!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Pr="00E33AD9" w:rsidRDefault="00C07E73" w:rsidP="00BA2CC6">
      <w:pPr>
        <w:rPr>
          <w:rFonts w:ascii="Times New Roman" w:hAnsi="Times New Roman"/>
          <w:i/>
          <w:sz w:val="28"/>
          <w:szCs w:val="28"/>
        </w:rPr>
      </w:pPr>
      <w:r w:rsidRPr="0034279B">
        <w:rPr>
          <w:rFonts w:ascii="Times New Roman" w:hAnsi="Times New Roman"/>
          <w:b/>
          <w:i/>
          <w:sz w:val="28"/>
          <w:szCs w:val="28"/>
          <w:u w:val="single"/>
        </w:rPr>
        <w:t>Знак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79B">
        <w:rPr>
          <w:rFonts w:ascii="Times New Roman" w:hAnsi="Times New Roman"/>
          <w:i/>
          <w:sz w:val="28"/>
          <w:szCs w:val="28"/>
        </w:rPr>
        <w:t>«Велосипедное движение запрещено»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Любишь ты велосипеды.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Знаешь радости победы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Мчишься быстро – с ветерком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со мной не знаком?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велосипед?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– стоп!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 нет!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i/>
          <w:sz w:val="28"/>
          <w:szCs w:val="28"/>
        </w:rPr>
      </w:pPr>
      <w:r w:rsidRPr="0034279B">
        <w:rPr>
          <w:rFonts w:ascii="Times New Roman" w:hAnsi="Times New Roman"/>
          <w:b/>
          <w:i/>
          <w:sz w:val="28"/>
          <w:szCs w:val="28"/>
          <w:u w:val="single"/>
        </w:rPr>
        <w:t>Знак</w:t>
      </w:r>
      <w:r w:rsidRPr="0034279B">
        <w:rPr>
          <w:rFonts w:ascii="Times New Roman" w:hAnsi="Times New Roman"/>
          <w:i/>
          <w:sz w:val="28"/>
          <w:szCs w:val="28"/>
        </w:rPr>
        <w:t xml:space="preserve"> «Подача звукового сигнала запрещена!»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Тихо! Слушайте друзья,-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сигнал давать нельзя!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нужна, тут нужна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Тишина…. Тишина….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i/>
          <w:sz w:val="28"/>
          <w:szCs w:val="28"/>
        </w:rPr>
      </w:pPr>
      <w:r w:rsidRPr="00E33AD9">
        <w:rPr>
          <w:rFonts w:ascii="Times New Roman" w:hAnsi="Times New Roman"/>
          <w:b/>
          <w:i/>
          <w:sz w:val="28"/>
          <w:szCs w:val="28"/>
          <w:u w:val="single"/>
        </w:rPr>
        <w:t>Знак</w:t>
      </w:r>
      <w:r w:rsidRPr="00E33AD9">
        <w:rPr>
          <w:rFonts w:ascii="Times New Roman" w:hAnsi="Times New Roman"/>
          <w:i/>
          <w:sz w:val="28"/>
          <w:szCs w:val="28"/>
        </w:rPr>
        <w:t xml:space="preserve"> «Осторожно, дети!»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детишек добрый друг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их жизни охраняю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рядом – всех вокруг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рулем предупреждаю!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i/>
          <w:sz w:val="28"/>
          <w:szCs w:val="28"/>
        </w:rPr>
      </w:pPr>
      <w:r w:rsidRPr="00DF009D">
        <w:rPr>
          <w:rFonts w:ascii="Times New Roman" w:hAnsi="Times New Roman"/>
          <w:b/>
          <w:i/>
          <w:sz w:val="28"/>
          <w:szCs w:val="28"/>
          <w:u w:val="single"/>
        </w:rPr>
        <w:t>Знак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9D">
        <w:rPr>
          <w:rFonts w:ascii="Times New Roman" w:hAnsi="Times New Roman"/>
          <w:i/>
          <w:sz w:val="28"/>
          <w:szCs w:val="28"/>
        </w:rPr>
        <w:t>«Пешеходы»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приятель, пешеходу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водителей гроза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стою у перехода- 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Нажимай на тормоза!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 w:rsidRPr="00A12987">
        <w:rPr>
          <w:rFonts w:ascii="Times New Roman" w:hAnsi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>: Делаем ребятам предостережение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Выучите срочно правила движения!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 w:rsidRPr="00D77906">
        <w:rPr>
          <w:rFonts w:ascii="Times New Roman" w:hAnsi="Times New Roman"/>
          <w:b/>
          <w:sz w:val="28"/>
          <w:szCs w:val="28"/>
          <w:u w:val="single"/>
        </w:rPr>
        <w:t>Милиционер</w:t>
      </w:r>
      <w:r>
        <w:rPr>
          <w:rFonts w:ascii="Times New Roman" w:hAnsi="Times New Roman"/>
          <w:sz w:val="28"/>
          <w:szCs w:val="28"/>
        </w:rPr>
        <w:t>: Повтори скорей, дружок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Как запомнил ты урок?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 w:rsidRPr="00A63395">
        <w:rPr>
          <w:rFonts w:ascii="Times New Roman" w:hAnsi="Times New Roman"/>
          <w:b/>
          <w:sz w:val="28"/>
          <w:szCs w:val="28"/>
          <w:u w:val="single"/>
        </w:rPr>
        <w:t>Незнайка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красный свет – дороги нет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желтый подожди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горит зеленый свет – 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Счастливого пути!</w:t>
      </w: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  <w:r w:rsidRPr="00D77906">
        <w:rPr>
          <w:rFonts w:ascii="Times New Roman" w:hAnsi="Times New Roman"/>
          <w:b/>
          <w:sz w:val="28"/>
          <w:szCs w:val="28"/>
          <w:u w:val="single"/>
        </w:rPr>
        <w:t>Милиционер</w:t>
      </w:r>
      <w:r>
        <w:rPr>
          <w:rFonts w:ascii="Times New Roman" w:hAnsi="Times New Roman"/>
          <w:sz w:val="28"/>
          <w:szCs w:val="28"/>
        </w:rPr>
        <w:t xml:space="preserve">: Ну, молодец, Незнайка выучил все знаки. Счастливой тебе дороги! Соблюдай все правила дорожного движения! </w:t>
      </w:r>
    </w:p>
    <w:p w:rsidR="00C07E73" w:rsidRDefault="00C07E73" w:rsidP="00EA03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(Незнайка уходит)</w:t>
      </w:r>
    </w:p>
    <w:p w:rsidR="00C07E73" w:rsidRDefault="00C07E73" w:rsidP="00EA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вы ребята запомнили? Давайте повторим!</w:t>
      </w:r>
    </w:p>
    <w:p w:rsidR="00C07E73" w:rsidRDefault="00C07E73" w:rsidP="009D383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 w:rsidRPr="00311CCC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красный свет – дороги нет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желтый подожди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горит зеленый свет – 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Счастливого пути!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 w:rsidRPr="00711531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Ну а нас ждет игра, поиграем детвора!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 w:rsidRPr="00711531">
        <w:rPr>
          <w:rFonts w:ascii="Times New Roman" w:hAnsi="Times New Roman"/>
          <w:i/>
          <w:sz w:val="28"/>
          <w:szCs w:val="28"/>
        </w:rPr>
        <w:t>Игра «Сложи знак сервиса»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игре участвуют 6 детей. Они разбиваются на пары и складывают знак, разрезанный на 4 части. (на полу).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(Знаки «Телефон», «Пункт питания», «Автозаправочная станция»)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 w:rsidRPr="005D2280">
        <w:rPr>
          <w:rFonts w:ascii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/>
          <w:sz w:val="28"/>
          <w:szCs w:val="28"/>
        </w:rPr>
        <w:t>: Ну, вот и все. Молодцы дети! Хорошо ехать на улице, когда горит зеленый свет светофора и смотреть на родной город.</w:t>
      </w: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</w:p>
    <w:p w:rsidR="00C07E73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Споем ребята об этом песню. (врассыпную). Дети поют песню «Едим мы по улицам».</w:t>
      </w:r>
    </w:p>
    <w:p w:rsidR="00C07E73" w:rsidRPr="005D2280" w:rsidRDefault="00C07E73" w:rsidP="009D38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«Светофор» дарит всем детям маленькие «светофорчики». По музыку дети уходят из зала.</w:t>
      </w:r>
    </w:p>
    <w:p w:rsidR="00C07E73" w:rsidRPr="00711531" w:rsidRDefault="00C07E73" w:rsidP="009D3831">
      <w:pPr>
        <w:rPr>
          <w:rFonts w:ascii="Times New Roman" w:hAnsi="Times New Roman"/>
          <w:i/>
          <w:sz w:val="28"/>
          <w:szCs w:val="28"/>
        </w:rPr>
      </w:pPr>
    </w:p>
    <w:p w:rsidR="00C07E73" w:rsidRDefault="00C07E73" w:rsidP="00EA03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E73" w:rsidRPr="00F07525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Pr="00D627BF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Pr="00E33AD9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Pr="00BA2CC6" w:rsidRDefault="00C07E73" w:rsidP="00BA2CC6">
      <w:pPr>
        <w:rPr>
          <w:rFonts w:ascii="Times New Roman" w:hAnsi="Times New Roman"/>
          <w:sz w:val="28"/>
          <w:szCs w:val="28"/>
        </w:rPr>
      </w:pPr>
    </w:p>
    <w:p w:rsidR="00C07E73" w:rsidRPr="00BA2CC6" w:rsidRDefault="00C07E73" w:rsidP="0012215C">
      <w:pPr>
        <w:ind w:left="360"/>
        <w:rPr>
          <w:rFonts w:ascii="Times New Roman" w:hAnsi="Times New Roman"/>
          <w:sz w:val="28"/>
          <w:szCs w:val="28"/>
          <w:u w:val="single"/>
        </w:rPr>
      </w:pP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</w:p>
    <w:p w:rsidR="00C07E73" w:rsidRDefault="00C07E73" w:rsidP="0012215C">
      <w:pPr>
        <w:ind w:left="360"/>
        <w:rPr>
          <w:rFonts w:ascii="Times New Roman" w:hAnsi="Times New Roman"/>
          <w:sz w:val="28"/>
          <w:szCs w:val="28"/>
        </w:rPr>
      </w:pPr>
    </w:p>
    <w:p w:rsidR="00C07E73" w:rsidRPr="0012215C" w:rsidRDefault="00C07E73" w:rsidP="0012215C">
      <w:pPr>
        <w:ind w:left="360"/>
        <w:rPr>
          <w:rFonts w:ascii="Times New Roman" w:hAnsi="Times New Roman"/>
          <w:sz w:val="28"/>
          <w:szCs w:val="28"/>
        </w:rPr>
      </w:pPr>
    </w:p>
    <w:p w:rsidR="00C07E73" w:rsidRPr="00B868E5" w:rsidRDefault="00C07E73" w:rsidP="002B507E">
      <w:pPr>
        <w:jc w:val="right"/>
        <w:rPr>
          <w:rFonts w:ascii="Times New Roman" w:hAnsi="Times New Roman"/>
          <w:sz w:val="28"/>
          <w:szCs w:val="28"/>
        </w:rPr>
      </w:pPr>
    </w:p>
    <w:p w:rsidR="00C07E73" w:rsidRDefault="00C07E73" w:rsidP="00FF5430">
      <w:pPr>
        <w:rPr>
          <w:rFonts w:ascii="Times New Roman" w:hAnsi="Times New Roman"/>
          <w:sz w:val="28"/>
          <w:szCs w:val="28"/>
        </w:rPr>
      </w:pPr>
    </w:p>
    <w:p w:rsidR="00C07E73" w:rsidRPr="003B3F41" w:rsidRDefault="00C07E73" w:rsidP="00FF5430">
      <w:pPr>
        <w:rPr>
          <w:rFonts w:ascii="Times New Roman" w:hAnsi="Times New Roman"/>
          <w:sz w:val="28"/>
          <w:szCs w:val="28"/>
        </w:rPr>
      </w:pPr>
    </w:p>
    <w:p w:rsidR="00C07E73" w:rsidRDefault="00C07E73" w:rsidP="0046017A">
      <w:pPr>
        <w:rPr>
          <w:rFonts w:ascii="Times New Roman" w:hAnsi="Times New Roman"/>
          <w:sz w:val="28"/>
          <w:szCs w:val="28"/>
        </w:rPr>
      </w:pPr>
    </w:p>
    <w:p w:rsidR="00C07E73" w:rsidRDefault="00C07E73" w:rsidP="00DC2313">
      <w:pPr>
        <w:rPr>
          <w:rFonts w:ascii="Times New Roman" w:hAnsi="Times New Roman"/>
          <w:sz w:val="28"/>
          <w:szCs w:val="28"/>
        </w:rPr>
      </w:pP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Pr="00175ABB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Pr="00175ABB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Pr="00FA08ED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Pr="0011340F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Default="00C07E73" w:rsidP="00F74EA4">
      <w:pPr>
        <w:rPr>
          <w:rFonts w:ascii="Times New Roman" w:hAnsi="Times New Roman"/>
          <w:sz w:val="28"/>
          <w:szCs w:val="28"/>
        </w:rPr>
      </w:pPr>
    </w:p>
    <w:p w:rsidR="00C07E73" w:rsidRPr="000F22C9" w:rsidRDefault="00C07E73" w:rsidP="00F74EA4">
      <w:pPr>
        <w:rPr>
          <w:rFonts w:ascii="Times New Roman" w:hAnsi="Times New Roman"/>
          <w:sz w:val="28"/>
          <w:szCs w:val="28"/>
          <w:u w:val="single"/>
        </w:rPr>
      </w:pPr>
    </w:p>
    <w:p w:rsidR="00C07E73" w:rsidRPr="00F74EA4" w:rsidRDefault="00C07E73" w:rsidP="008907A4">
      <w:pPr>
        <w:rPr>
          <w:rFonts w:ascii="Times New Roman" w:hAnsi="Times New Roman"/>
          <w:sz w:val="28"/>
          <w:szCs w:val="28"/>
        </w:rPr>
      </w:pP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</w:p>
    <w:p w:rsidR="00C07E73" w:rsidRDefault="00C07E73" w:rsidP="008907A4">
      <w:pPr>
        <w:rPr>
          <w:rFonts w:ascii="Times New Roman" w:hAnsi="Times New Roman"/>
          <w:sz w:val="28"/>
          <w:szCs w:val="28"/>
        </w:rPr>
      </w:pPr>
    </w:p>
    <w:p w:rsidR="00C07E73" w:rsidRPr="008907A4" w:rsidRDefault="00C07E73" w:rsidP="00890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07E73" w:rsidRPr="008907A4" w:rsidSect="00E9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5D1E"/>
    <w:multiLevelType w:val="hybridMultilevel"/>
    <w:tmpl w:val="5C6A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0E3768"/>
    <w:multiLevelType w:val="hybridMultilevel"/>
    <w:tmpl w:val="EA7C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7A4"/>
    <w:rsid w:val="00003450"/>
    <w:rsid w:val="0000649D"/>
    <w:rsid w:val="0004459C"/>
    <w:rsid w:val="000478A5"/>
    <w:rsid w:val="00052E0C"/>
    <w:rsid w:val="00072CFA"/>
    <w:rsid w:val="000A0CE3"/>
    <w:rsid w:val="000A2E06"/>
    <w:rsid w:val="000B00A1"/>
    <w:rsid w:val="000B131D"/>
    <w:rsid w:val="000B1AD8"/>
    <w:rsid w:val="000F22C9"/>
    <w:rsid w:val="001124BA"/>
    <w:rsid w:val="0011340F"/>
    <w:rsid w:val="0012215C"/>
    <w:rsid w:val="00175A67"/>
    <w:rsid w:val="00175ABB"/>
    <w:rsid w:val="001E4982"/>
    <w:rsid w:val="0020523B"/>
    <w:rsid w:val="00236BC8"/>
    <w:rsid w:val="002A4F78"/>
    <w:rsid w:val="002B507E"/>
    <w:rsid w:val="002C05B7"/>
    <w:rsid w:val="002D2828"/>
    <w:rsid w:val="00311CCC"/>
    <w:rsid w:val="0034279B"/>
    <w:rsid w:val="00394A14"/>
    <w:rsid w:val="003B3F41"/>
    <w:rsid w:val="003B412C"/>
    <w:rsid w:val="003B6479"/>
    <w:rsid w:val="003F3F5A"/>
    <w:rsid w:val="0046017A"/>
    <w:rsid w:val="00553678"/>
    <w:rsid w:val="005553C6"/>
    <w:rsid w:val="005770D5"/>
    <w:rsid w:val="00587863"/>
    <w:rsid w:val="00594901"/>
    <w:rsid w:val="005D2280"/>
    <w:rsid w:val="005E3DC1"/>
    <w:rsid w:val="00604B2D"/>
    <w:rsid w:val="00620DCD"/>
    <w:rsid w:val="006C3D4F"/>
    <w:rsid w:val="006D34E0"/>
    <w:rsid w:val="00711531"/>
    <w:rsid w:val="00793109"/>
    <w:rsid w:val="0079582C"/>
    <w:rsid w:val="007B4E41"/>
    <w:rsid w:val="007B7699"/>
    <w:rsid w:val="0081612A"/>
    <w:rsid w:val="008907A4"/>
    <w:rsid w:val="008D4983"/>
    <w:rsid w:val="008D49D5"/>
    <w:rsid w:val="008D5DC5"/>
    <w:rsid w:val="008F6045"/>
    <w:rsid w:val="009362AC"/>
    <w:rsid w:val="00996D12"/>
    <w:rsid w:val="009D3831"/>
    <w:rsid w:val="00A12987"/>
    <w:rsid w:val="00A35A06"/>
    <w:rsid w:val="00A63395"/>
    <w:rsid w:val="00A87362"/>
    <w:rsid w:val="00AC4017"/>
    <w:rsid w:val="00AD2B7D"/>
    <w:rsid w:val="00AE6D09"/>
    <w:rsid w:val="00AF0CDB"/>
    <w:rsid w:val="00B77459"/>
    <w:rsid w:val="00B83025"/>
    <w:rsid w:val="00B868E5"/>
    <w:rsid w:val="00B91148"/>
    <w:rsid w:val="00BA2CC6"/>
    <w:rsid w:val="00BB1056"/>
    <w:rsid w:val="00BF1893"/>
    <w:rsid w:val="00C07E73"/>
    <w:rsid w:val="00C364F4"/>
    <w:rsid w:val="00C646CC"/>
    <w:rsid w:val="00C6596C"/>
    <w:rsid w:val="00C93EDE"/>
    <w:rsid w:val="00CA5079"/>
    <w:rsid w:val="00CB4EC9"/>
    <w:rsid w:val="00D627BF"/>
    <w:rsid w:val="00D62851"/>
    <w:rsid w:val="00D711C7"/>
    <w:rsid w:val="00D77906"/>
    <w:rsid w:val="00DA0CC8"/>
    <w:rsid w:val="00DC2313"/>
    <w:rsid w:val="00DF009D"/>
    <w:rsid w:val="00E21FEB"/>
    <w:rsid w:val="00E33AD9"/>
    <w:rsid w:val="00E61047"/>
    <w:rsid w:val="00E643B5"/>
    <w:rsid w:val="00E90B1D"/>
    <w:rsid w:val="00E95F2B"/>
    <w:rsid w:val="00EA0357"/>
    <w:rsid w:val="00EF2DDB"/>
    <w:rsid w:val="00F07525"/>
    <w:rsid w:val="00F3100E"/>
    <w:rsid w:val="00F74EA4"/>
    <w:rsid w:val="00FA08ED"/>
    <w:rsid w:val="00FF0903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9</Pages>
  <Words>995</Words>
  <Characters>5675</Characters>
  <Application>Microsoft Office Outlook</Application>
  <DocSecurity>0</DocSecurity>
  <Lines>0</Lines>
  <Paragraphs>0</Paragraphs>
  <ScaleCrop>false</ScaleCrop>
  <Company>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HOOM</cp:lastModifiedBy>
  <cp:revision>95</cp:revision>
  <cp:lastPrinted>2014-10-16T12:44:00Z</cp:lastPrinted>
  <dcterms:created xsi:type="dcterms:W3CDTF">2014-09-25T19:30:00Z</dcterms:created>
  <dcterms:modified xsi:type="dcterms:W3CDTF">2014-10-16T12:45:00Z</dcterms:modified>
</cp:coreProperties>
</file>