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8" w:rsidRPr="00601AF0" w:rsidRDefault="00CC6048" w:rsidP="00601AF0">
      <w:pPr>
        <w:jc w:val="center"/>
        <w:rPr>
          <w:rFonts w:ascii="Times New Roman" w:hAnsi="Times New Roman"/>
          <w:sz w:val="32"/>
          <w:szCs w:val="32"/>
        </w:rPr>
      </w:pPr>
      <w:r w:rsidRPr="00601AF0">
        <w:rPr>
          <w:rFonts w:ascii="Times New Roman" w:hAnsi="Times New Roman"/>
          <w:sz w:val="32"/>
          <w:szCs w:val="32"/>
        </w:rPr>
        <w:t>МБДОУ «Ромодановский детский сад комбинированного вида»</w:t>
      </w: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jc w:val="center"/>
        <w:rPr>
          <w:rFonts w:ascii="Times New Roman" w:hAnsi="Times New Roman"/>
          <w:sz w:val="36"/>
          <w:szCs w:val="36"/>
        </w:rPr>
      </w:pPr>
      <w:r w:rsidRPr="00601AF0">
        <w:rPr>
          <w:rFonts w:ascii="Times New Roman" w:hAnsi="Times New Roman"/>
          <w:sz w:val="36"/>
          <w:szCs w:val="36"/>
        </w:rPr>
        <w:t>ПОЗНАВАТЕЛЬНО-ИССЛЕДОВАТЕЛЬСКИЙ ПРОЕКТ</w:t>
      </w:r>
    </w:p>
    <w:p w:rsidR="00CC6048" w:rsidRPr="00601AF0" w:rsidRDefault="00CC6048" w:rsidP="00601AF0">
      <w:pPr>
        <w:jc w:val="center"/>
        <w:rPr>
          <w:rFonts w:ascii="Times New Roman" w:hAnsi="Times New Roman"/>
          <w:b/>
          <w:sz w:val="36"/>
          <w:szCs w:val="36"/>
        </w:rPr>
      </w:pPr>
      <w:r w:rsidRPr="00601AF0">
        <w:rPr>
          <w:rFonts w:ascii="Times New Roman" w:hAnsi="Times New Roman"/>
          <w:b/>
          <w:sz w:val="36"/>
          <w:szCs w:val="36"/>
        </w:rPr>
        <w:t>«КАП-КАП-КАПЕЛЬКА»</w:t>
      </w:r>
    </w:p>
    <w:p w:rsidR="00CC6048" w:rsidRPr="00601AF0" w:rsidRDefault="00CC6048" w:rsidP="00601AF0">
      <w:pPr>
        <w:jc w:val="center"/>
        <w:rPr>
          <w:rFonts w:ascii="Times New Roman" w:hAnsi="Times New Roman"/>
          <w:sz w:val="36"/>
          <w:szCs w:val="36"/>
        </w:rPr>
      </w:pPr>
      <w:r w:rsidRPr="00601AF0">
        <w:rPr>
          <w:rFonts w:ascii="Times New Roman" w:hAnsi="Times New Roman"/>
          <w:sz w:val="36"/>
          <w:szCs w:val="36"/>
          <w:lang w:val="en-US"/>
        </w:rPr>
        <w:t>I</w:t>
      </w:r>
      <w:r w:rsidRPr="00601AF0">
        <w:rPr>
          <w:rFonts w:ascii="Times New Roman" w:hAnsi="Times New Roman"/>
          <w:sz w:val="36"/>
          <w:szCs w:val="36"/>
        </w:rPr>
        <w:t xml:space="preserve"> МЛАДШАЯ ГРУППА «РОМАШКА»</w:t>
      </w: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jc w:val="right"/>
        <w:rPr>
          <w:rFonts w:ascii="Times New Roman" w:hAnsi="Times New Roman"/>
          <w:sz w:val="28"/>
          <w:szCs w:val="28"/>
        </w:rPr>
      </w:pPr>
      <w:r w:rsidRPr="00601AF0">
        <w:rPr>
          <w:rFonts w:ascii="Times New Roman" w:hAnsi="Times New Roman"/>
          <w:sz w:val="28"/>
          <w:szCs w:val="28"/>
        </w:rPr>
        <w:t>Разработала воспитатель</w:t>
      </w:r>
    </w:p>
    <w:p w:rsidR="00CC6048" w:rsidRPr="00601AF0" w:rsidRDefault="00CC6048" w:rsidP="00601AF0">
      <w:pPr>
        <w:jc w:val="right"/>
        <w:rPr>
          <w:rFonts w:ascii="Times New Roman" w:hAnsi="Times New Roman"/>
          <w:sz w:val="28"/>
          <w:szCs w:val="28"/>
        </w:rPr>
      </w:pPr>
      <w:r w:rsidRPr="00601AF0">
        <w:rPr>
          <w:rFonts w:ascii="Times New Roman" w:hAnsi="Times New Roman"/>
          <w:sz w:val="28"/>
          <w:szCs w:val="28"/>
        </w:rPr>
        <w:t xml:space="preserve"> Казанцева Л.Н.</w:t>
      </w: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rPr>
          <w:rFonts w:ascii="Times New Roman" w:hAnsi="Times New Roman"/>
        </w:rPr>
      </w:pPr>
    </w:p>
    <w:p w:rsidR="00CC6048" w:rsidRPr="00601AF0" w:rsidRDefault="00CC6048" w:rsidP="00601AF0">
      <w:pPr>
        <w:jc w:val="center"/>
        <w:rPr>
          <w:rFonts w:ascii="Times New Roman" w:hAnsi="Times New Roman"/>
          <w:sz w:val="36"/>
          <w:szCs w:val="36"/>
        </w:rPr>
      </w:pPr>
    </w:p>
    <w:p w:rsidR="00CC6048" w:rsidRPr="00601AF0" w:rsidRDefault="00CC6048" w:rsidP="00601AF0">
      <w:pPr>
        <w:jc w:val="center"/>
        <w:rPr>
          <w:rFonts w:ascii="Times New Roman" w:hAnsi="Times New Roman"/>
          <w:sz w:val="36"/>
          <w:szCs w:val="36"/>
        </w:rPr>
      </w:pPr>
    </w:p>
    <w:p w:rsidR="00CC6048" w:rsidRDefault="00CC6048" w:rsidP="00601AF0">
      <w:pPr>
        <w:jc w:val="center"/>
        <w:rPr>
          <w:rFonts w:ascii="Times New Roman" w:hAnsi="Times New Roman"/>
          <w:sz w:val="36"/>
          <w:szCs w:val="36"/>
        </w:rPr>
      </w:pPr>
    </w:p>
    <w:p w:rsidR="00CC6048" w:rsidRDefault="00CC6048" w:rsidP="00601AF0">
      <w:pPr>
        <w:jc w:val="center"/>
        <w:rPr>
          <w:rFonts w:ascii="Times New Roman" w:hAnsi="Times New Roman"/>
          <w:sz w:val="36"/>
          <w:szCs w:val="36"/>
        </w:rPr>
      </w:pPr>
    </w:p>
    <w:p w:rsidR="00CC6048" w:rsidRPr="00601AF0" w:rsidRDefault="00CC6048" w:rsidP="00601AF0">
      <w:pPr>
        <w:jc w:val="center"/>
        <w:rPr>
          <w:rFonts w:ascii="Times New Roman" w:hAnsi="Times New Roman"/>
          <w:sz w:val="36"/>
          <w:szCs w:val="36"/>
        </w:rPr>
      </w:pPr>
      <w:smartTag w:uri="urn:schemas-microsoft-com:office:smarttags" w:element="metricconverter">
        <w:smartTagPr>
          <w:attr w:name="ProductID" w:val="2014 г"/>
        </w:smartTagPr>
        <w:r w:rsidRPr="00601AF0">
          <w:rPr>
            <w:rFonts w:ascii="Times New Roman" w:hAnsi="Times New Roman"/>
            <w:sz w:val="36"/>
            <w:szCs w:val="36"/>
          </w:rPr>
          <w:t>2014 г</w:t>
        </w:r>
      </w:smartTag>
      <w:r w:rsidRPr="00601AF0">
        <w:rPr>
          <w:rFonts w:ascii="Times New Roman" w:hAnsi="Times New Roman"/>
          <w:sz w:val="36"/>
          <w:szCs w:val="36"/>
        </w:rPr>
        <w:t>.</w:t>
      </w: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Pr="00EB3E5A" w:rsidRDefault="00CC6048" w:rsidP="00806C4B">
      <w:pPr>
        <w:jc w:val="center"/>
        <w:rPr>
          <w:rFonts w:ascii="Times New Roman" w:hAnsi="Times New Roman"/>
          <w:b/>
          <w:sz w:val="52"/>
          <w:szCs w:val="52"/>
        </w:rPr>
      </w:pPr>
      <w:r w:rsidRPr="00EB3E5A">
        <w:rPr>
          <w:rFonts w:ascii="Times New Roman" w:hAnsi="Times New Roman"/>
          <w:b/>
          <w:sz w:val="52"/>
          <w:szCs w:val="52"/>
        </w:rPr>
        <w:t>Тип проекта:</w:t>
      </w:r>
    </w:p>
    <w:p w:rsidR="00CC6048" w:rsidRPr="00806C4B" w:rsidRDefault="00CC6048" w:rsidP="00806C4B">
      <w:pPr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-Игровой</w:t>
      </w:r>
    </w:p>
    <w:p w:rsidR="00CC6048" w:rsidRPr="00806C4B" w:rsidRDefault="00CC6048" w:rsidP="00806C4B">
      <w:pPr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-Познавательно-исследовательский</w:t>
      </w:r>
    </w:p>
    <w:p w:rsidR="00CC6048" w:rsidRPr="00806C4B" w:rsidRDefault="00CC6048" w:rsidP="00806C4B">
      <w:pPr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-Краткосрочный</w:t>
      </w:r>
    </w:p>
    <w:p w:rsidR="00CC6048" w:rsidRPr="00806C4B" w:rsidRDefault="00CC6048" w:rsidP="00806C4B">
      <w:pPr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-Групповой</w:t>
      </w:r>
    </w:p>
    <w:p w:rsidR="00CC6048" w:rsidRDefault="00CC6048" w:rsidP="00806C4B">
      <w:pPr>
        <w:rPr>
          <w:rFonts w:ascii="Times New Roman" w:hAnsi="Times New Roman"/>
          <w:sz w:val="44"/>
          <w:szCs w:val="44"/>
        </w:rPr>
      </w:pPr>
    </w:p>
    <w:p w:rsidR="00CC6048" w:rsidRPr="00EB3E5A" w:rsidRDefault="00CC6048" w:rsidP="00806C4B">
      <w:pPr>
        <w:jc w:val="center"/>
        <w:rPr>
          <w:rFonts w:ascii="Times New Roman" w:hAnsi="Times New Roman"/>
          <w:b/>
          <w:sz w:val="52"/>
          <w:szCs w:val="52"/>
        </w:rPr>
      </w:pPr>
      <w:r w:rsidRPr="00EB3E5A">
        <w:rPr>
          <w:rFonts w:ascii="Times New Roman" w:hAnsi="Times New Roman"/>
          <w:b/>
          <w:sz w:val="52"/>
          <w:szCs w:val="52"/>
        </w:rPr>
        <w:t>Объект исследования:</w:t>
      </w:r>
    </w:p>
    <w:p w:rsidR="00CC6048" w:rsidRPr="00806C4B" w:rsidRDefault="00CC6048" w:rsidP="00806C4B">
      <w:pPr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-Дети первой младшей группы</w:t>
      </w:r>
    </w:p>
    <w:p w:rsidR="00CC6048" w:rsidRPr="00806C4B" w:rsidRDefault="00CC6048" w:rsidP="00806C4B">
      <w:pPr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-Родители</w:t>
      </w:r>
    </w:p>
    <w:p w:rsidR="00CC6048" w:rsidRPr="00EB3E5A" w:rsidRDefault="00CC6048" w:rsidP="00806C4B">
      <w:pPr>
        <w:rPr>
          <w:rFonts w:ascii="Times New Roman" w:hAnsi="Times New Roman"/>
          <w:sz w:val="44"/>
          <w:szCs w:val="44"/>
        </w:rPr>
      </w:pPr>
      <w:r w:rsidRPr="00806C4B">
        <w:rPr>
          <w:rFonts w:ascii="Times New Roman" w:hAnsi="Times New Roman"/>
          <w:sz w:val="28"/>
          <w:szCs w:val="28"/>
        </w:rPr>
        <w:t>-Воспитатели</w:t>
      </w:r>
    </w:p>
    <w:p w:rsidR="00CC6048" w:rsidRPr="00EB3E5A" w:rsidRDefault="00CC6048" w:rsidP="00806C4B">
      <w:pPr>
        <w:rPr>
          <w:rFonts w:ascii="Times New Roman" w:hAnsi="Times New Roman"/>
          <w:b/>
          <w:sz w:val="44"/>
          <w:szCs w:val="44"/>
        </w:rPr>
      </w:pPr>
    </w:p>
    <w:p w:rsidR="00CC6048" w:rsidRDefault="00CC6048" w:rsidP="00806C4B">
      <w:pPr>
        <w:rPr>
          <w:rFonts w:ascii="Times New Roman" w:hAnsi="Times New Roman"/>
          <w:b/>
          <w:sz w:val="144"/>
          <w:szCs w:val="1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806C4B">
      <w:pPr>
        <w:jc w:val="center"/>
        <w:rPr>
          <w:rFonts w:ascii="Times New Roman" w:hAnsi="Times New Roman"/>
          <w:b/>
          <w:sz w:val="52"/>
          <w:szCs w:val="52"/>
        </w:rPr>
      </w:pPr>
      <w:r w:rsidRPr="00275B70">
        <w:rPr>
          <w:rFonts w:ascii="Times New Roman" w:hAnsi="Times New Roman"/>
          <w:b/>
          <w:sz w:val="52"/>
          <w:szCs w:val="52"/>
        </w:rPr>
        <w:t>Актуальность темы.</w:t>
      </w:r>
    </w:p>
    <w:p w:rsidR="00CC6048" w:rsidRPr="00806C4B" w:rsidRDefault="00CC6048" w:rsidP="00806C4B">
      <w:pPr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 xml:space="preserve">       Воспитывать экологическую культуру нужно с раннего детства. Из природных ресурсов для малышей самым близким и доступным является вода. Воды на Земле становится все меньше и меньше, поэтому объектом исследования мы выбрали воду.</w:t>
      </w: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Цель:</w:t>
      </w:r>
    </w:p>
    <w:p w:rsidR="00CC6048" w:rsidRPr="00806C4B" w:rsidRDefault="00CC6048" w:rsidP="00EB3E5A">
      <w:pPr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 xml:space="preserve">    Обогащение знаний детей о воде, как природном объекте; формирование понимания необходимости беречь воду.</w:t>
      </w:r>
    </w:p>
    <w:p w:rsidR="00CC6048" w:rsidRPr="00EB3E5A" w:rsidRDefault="00CC6048" w:rsidP="00EB3E5A">
      <w:pPr>
        <w:jc w:val="center"/>
        <w:rPr>
          <w:rFonts w:ascii="Times New Roman" w:hAnsi="Times New Roman"/>
          <w:b/>
          <w:sz w:val="44"/>
          <w:szCs w:val="44"/>
        </w:rPr>
      </w:pPr>
      <w:r w:rsidRPr="00EB3E5A">
        <w:rPr>
          <w:rFonts w:ascii="Times New Roman" w:hAnsi="Times New Roman"/>
          <w:b/>
          <w:sz w:val="44"/>
          <w:szCs w:val="44"/>
        </w:rPr>
        <w:t>Задачи:</w:t>
      </w:r>
    </w:p>
    <w:p w:rsidR="00CC6048" w:rsidRPr="00806C4B" w:rsidRDefault="00CC6048" w:rsidP="00EB3E5A">
      <w:pPr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 дать детям элементарные представления о воде, ее влияние на окружающий мир.</w:t>
      </w:r>
    </w:p>
    <w:p w:rsidR="00CC6048" w:rsidRPr="00806C4B" w:rsidRDefault="00CC6048" w:rsidP="00EB3E5A">
      <w:pPr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 формировать познавательную активность детей при проведении наблюдений исследований.</w:t>
      </w:r>
    </w:p>
    <w:p w:rsidR="00CC6048" w:rsidRPr="00806C4B" w:rsidRDefault="00CC6048" w:rsidP="00EB3E5A">
      <w:pPr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 обогатить словарный запас детей по данной теме.</w:t>
      </w:r>
    </w:p>
    <w:p w:rsidR="00CC6048" w:rsidRPr="00806C4B" w:rsidRDefault="00CC6048" w:rsidP="00EB3E5A">
      <w:pPr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-развивать эмоциональную отзывчивость на музыкальные и литературные произведения и яркие явления природы.</w:t>
      </w:r>
    </w:p>
    <w:p w:rsidR="00CC6048" w:rsidRPr="00806C4B" w:rsidRDefault="00CC6048" w:rsidP="00EB3E5A">
      <w:pPr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-воспитывать бережное отношение к воде.</w:t>
      </w:r>
    </w:p>
    <w:p w:rsidR="00CC6048" w:rsidRDefault="00CC6048" w:rsidP="00EB3E5A">
      <w:pPr>
        <w:jc w:val="center"/>
        <w:rPr>
          <w:rFonts w:ascii="Times New Roman" w:hAnsi="Times New Roman"/>
          <w:b/>
          <w:sz w:val="52"/>
          <w:szCs w:val="52"/>
        </w:rPr>
      </w:pPr>
    </w:p>
    <w:p w:rsidR="00CC6048" w:rsidRDefault="00CC6048">
      <w:pPr>
        <w:rPr>
          <w:rFonts w:ascii="Times New Roman" w:hAnsi="Times New Roman"/>
          <w:b/>
          <w:sz w:val="144"/>
          <w:szCs w:val="144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52"/>
          <w:szCs w:val="52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52"/>
          <w:szCs w:val="52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52"/>
          <w:szCs w:val="52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52"/>
          <w:szCs w:val="52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52"/>
          <w:szCs w:val="52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52"/>
          <w:szCs w:val="52"/>
        </w:rPr>
      </w:pPr>
    </w:p>
    <w:p w:rsidR="00CC6048" w:rsidRDefault="00CC6048" w:rsidP="00EB3E5A">
      <w:pPr>
        <w:jc w:val="center"/>
        <w:rPr>
          <w:rFonts w:ascii="Times New Roman" w:hAnsi="Times New Roman"/>
          <w:b/>
          <w:sz w:val="52"/>
          <w:szCs w:val="52"/>
        </w:rPr>
      </w:pPr>
      <w:r w:rsidRPr="00EB3E5A">
        <w:rPr>
          <w:rFonts w:ascii="Times New Roman" w:hAnsi="Times New Roman"/>
          <w:b/>
          <w:sz w:val="52"/>
          <w:szCs w:val="52"/>
        </w:rPr>
        <w:t>Гипотеза:</w:t>
      </w:r>
    </w:p>
    <w:p w:rsidR="00CC6048" w:rsidRPr="00806C4B" w:rsidRDefault="00CC6048" w:rsidP="00410C38">
      <w:pPr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 Дает возможность через интеграцию всех видов деятельности сформировать у детей знание о воде, ее свойствах и роли для окружающего мира.</w:t>
      </w:r>
    </w:p>
    <w:p w:rsidR="00CC6048" w:rsidRPr="00806C4B" w:rsidRDefault="00CC6048" w:rsidP="00410C38">
      <w:pPr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 Позволит обогатить словарь детей за счет слов: «вода», «водичка», «капля», «прозрачная», «без запаха», «льется», «журчит», «бежит», «капает», «мыть», «вытирать», «мокрый», «сухой», «наливать», «поливать», «купаться» и т.д.</w:t>
      </w:r>
    </w:p>
    <w:p w:rsidR="00CC6048" w:rsidRPr="00806C4B" w:rsidRDefault="00CC6048" w:rsidP="00410C38">
      <w:pPr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 Способствует развивать у детей познавательный интерес, наблюдательность.</w:t>
      </w:r>
    </w:p>
    <w:p w:rsidR="00CC6048" w:rsidRPr="00806C4B" w:rsidRDefault="00CC6048" w:rsidP="00410C38">
      <w:pPr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- Окажет положительное влияние на проявление эмоциональной отзывчивости на всестороннее развитие детей и на развитие продуктивной деятельности.</w:t>
      </w:r>
    </w:p>
    <w:p w:rsidR="00CC6048" w:rsidRDefault="00CC6048" w:rsidP="00410C38">
      <w:pPr>
        <w:jc w:val="both"/>
        <w:rPr>
          <w:rFonts w:ascii="Times New Roman" w:hAnsi="Times New Roman"/>
          <w:sz w:val="44"/>
          <w:szCs w:val="44"/>
        </w:rPr>
      </w:pPr>
    </w:p>
    <w:p w:rsidR="00CC6048" w:rsidRDefault="00CC6048" w:rsidP="00410C38">
      <w:pPr>
        <w:jc w:val="both"/>
        <w:rPr>
          <w:rFonts w:ascii="Times New Roman" w:hAnsi="Times New Roman"/>
          <w:sz w:val="44"/>
          <w:szCs w:val="44"/>
        </w:rPr>
      </w:pPr>
    </w:p>
    <w:p w:rsidR="00CC6048" w:rsidRDefault="00CC6048" w:rsidP="00410C38">
      <w:pPr>
        <w:jc w:val="both"/>
        <w:rPr>
          <w:rFonts w:ascii="Times New Roman" w:hAnsi="Times New Roman"/>
          <w:sz w:val="44"/>
          <w:szCs w:val="44"/>
        </w:rPr>
      </w:pPr>
    </w:p>
    <w:p w:rsidR="00CC6048" w:rsidRDefault="00CC6048" w:rsidP="00410C38">
      <w:pPr>
        <w:jc w:val="both"/>
        <w:rPr>
          <w:rFonts w:ascii="Times New Roman" w:hAnsi="Times New Roman"/>
          <w:sz w:val="44"/>
          <w:szCs w:val="44"/>
        </w:rPr>
      </w:pPr>
    </w:p>
    <w:p w:rsidR="00CC6048" w:rsidRDefault="00CC6048" w:rsidP="00410C38">
      <w:pPr>
        <w:jc w:val="both"/>
        <w:rPr>
          <w:rFonts w:ascii="Times New Roman" w:hAnsi="Times New Roman"/>
          <w:sz w:val="44"/>
          <w:szCs w:val="44"/>
        </w:rPr>
      </w:pPr>
    </w:p>
    <w:p w:rsidR="00CC6048" w:rsidRDefault="00CC6048" w:rsidP="00410C38">
      <w:pPr>
        <w:jc w:val="both"/>
        <w:rPr>
          <w:rFonts w:ascii="Times New Roman" w:hAnsi="Times New Roman"/>
          <w:sz w:val="44"/>
          <w:szCs w:val="44"/>
        </w:rPr>
      </w:pPr>
    </w:p>
    <w:p w:rsidR="00CC6048" w:rsidRDefault="00CC6048" w:rsidP="00410C38">
      <w:pPr>
        <w:jc w:val="both"/>
        <w:rPr>
          <w:rFonts w:ascii="Times New Roman" w:hAnsi="Times New Roman"/>
          <w:sz w:val="44"/>
          <w:szCs w:val="44"/>
        </w:rPr>
      </w:pPr>
    </w:p>
    <w:p w:rsidR="00CC6048" w:rsidRDefault="00CC6048" w:rsidP="00410C38">
      <w:pPr>
        <w:jc w:val="both"/>
        <w:rPr>
          <w:rFonts w:ascii="Times New Roman" w:hAnsi="Times New Roman"/>
          <w:sz w:val="44"/>
          <w:szCs w:val="44"/>
        </w:rPr>
      </w:pPr>
    </w:p>
    <w:p w:rsidR="00CC6048" w:rsidRDefault="00CC6048" w:rsidP="00410C38">
      <w:pPr>
        <w:jc w:val="both"/>
        <w:rPr>
          <w:rFonts w:ascii="Times New Roman" w:hAnsi="Times New Roman"/>
          <w:sz w:val="44"/>
          <w:szCs w:val="44"/>
        </w:rPr>
      </w:pPr>
    </w:p>
    <w:p w:rsidR="00CC6048" w:rsidRDefault="00CC6048" w:rsidP="00410C38">
      <w:pPr>
        <w:jc w:val="both"/>
        <w:rPr>
          <w:rFonts w:ascii="Times New Roman" w:hAnsi="Times New Roman"/>
          <w:sz w:val="44"/>
          <w:szCs w:val="44"/>
        </w:rPr>
      </w:pPr>
    </w:p>
    <w:p w:rsidR="00CC6048" w:rsidRDefault="00CC6048" w:rsidP="00410C38">
      <w:pPr>
        <w:jc w:val="both"/>
        <w:rPr>
          <w:rFonts w:ascii="Times New Roman" w:hAnsi="Times New Roman"/>
          <w:sz w:val="44"/>
          <w:szCs w:val="44"/>
        </w:rPr>
      </w:pPr>
    </w:p>
    <w:p w:rsidR="00CC6048" w:rsidRDefault="00CC6048" w:rsidP="00275B70">
      <w:pPr>
        <w:jc w:val="center"/>
        <w:rPr>
          <w:rFonts w:ascii="Times New Roman" w:hAnsi="Times New Roman"/>
          <w:b/>
          <w:sz w:val="52"/>
          <w:szCs w:val="52"/>
        </w:rPr>
      </w:pPr>
      <w:r w:rsidRPr="008E6D21">
        <w:rPr>
          <w:rFonts w:ascii="Times New Roman" w:hAnsi="Times New Roman"/>
          <w:b/>
          <w:sz w:val="52"/>
          <w:szCs w:val="52"/>
        </w:rPr>
        <w:t>Этапы реализации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8"/>
        <w:gridCol w:w="2250"/>
        <w:gridCol w:w="4783"/>
      </w:tblGrid>
      <w:tr w:rsidR="00CC6048" w:rsidRPr="002712EE" w:rsidTr="002712EE">
        <w:tc>
          <w:tcPr>
            <w:tcW w:w="2538" w:type="dxa"/>
          </w:tcPr>
          <w:p w:rsidR="00CC6048" w:rsidRPr="002712EE" w:rsidRDefault="00CC6048" w:rsidP="00271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2EE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2250" w:type="dxa"/>
          </w:tcPr>
          <w:p w:rsidR="00CC6048" w:rsidRPr="002712EE" w:rsidRDefault="00CC6048" w:rsidP="00271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2EE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783" w:type="dxa"/>
          </w:tcPr>
          <w:p w:rsidR="00CC6048" w:rsidRPr="002712EE" w:rsidRDefault="00CC6048" w:rsidP="002712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2EE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CC6048" w:rsidRPr="002712EE" w:rsidTr="002712EE">
        <w:tc>
          <w:tcPr>
            <w:tcW w:w="2538" w:type="dxa"/>
          </w:tcPr>
          <w:p w:rsidR="00CC6048" w:rsidRPr="002712EE" w:rsidRDefault="00CC6048" w:rsidP="00271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(разработка проекта»</w:t>
            </w:r>
          </w:p>
        </w:tc>
        <w:tc>
          <w:tcPr>
            <w:tcW w:w="2250" w:type="dxa"/>
          </w:tcPr>
          <w:p w:rsidR="00CC6048" w:rsidRPr="002712EE" w:rsidRDefault="00CC6048" w:rsidP="00271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 xml:space="preserve">С 1.02.2014 – </w:t>
            </w:r>
          </w:p>
          <w:p w:rsidR="00CC6048" w:rsidRPr="002712EE" w:rsidRDefault="00CC6048" w:rsidP="00271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 xml:space="preserve">28.02.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712EE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2712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83" w:type="dxa"/>
          </w:tcPr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-Определение проблемы;</w:t>
            </w:r>
          </w:p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-Постановка целей и задач;</w:t>
            </w:r>
          </w:p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-Беседы с детьми для выявления знаний о воде;</w:t>
            </w:r>
          </w:p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-Подбор методической литературы, иллюстрированных материалов, и атрибутов;</w:t>
            </w:r>
          </w:p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-Подготовка необходимого оборудования;</w:t>
            </w:r>
          </w:p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-Определение содержания методов форм работы с детьми, родителями по проекту.</w:t>
            </w:r>
          </w:p>
        </w:tc>
      </w:tr>
      <w:tr w:rsidR="00CC6048" w:rsidRPr="002712EE" w:rsidTr="002712EE">
        <w:tc>
          <w:tcPr>
            <w:tcW w:w="2538" w:type="dxa"/>
          </w:tcPr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2250" w:type="dxa"/>
          </w:tcPr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С 01.03.2014 – 30.04.2014 г.</w:t>
            </w:r>
          </w:p>
        </w:tc>
        <w:tc>
          <w:tcPr>
            <w:tcW w:w="4783" w:type="dxa"/>
          </w:tcPr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-Выполнение проекта.</w:t>
            </w:r>
          </w:p>
        </w:tc>
      </w:tr>
      <w:tr w:rsidR="00CC6048" w:rsidRPr="002712EE" w:rsidTr="002712EE">
        <w:tc>
          <w:tcPr>
            <w:tcW w:w="2538" w:type="dxa"/>
          </w:tcPr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250" w:type="dxa"/>
          </w:tcPr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С 01.05.2014 – 20.05.2014 г.</w:t>
            </w:r>
          </w:p>
        </w:tc>
        <w:tc>
          <w:tcPr>
            <w:tcW w:w="4783" w:type="dxa"/>
          </w:tcPr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-Подведение итогов проекта;</w:t>
            </w:r>
          </w:p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-Выставка детских работ;</w:t>
            </w:r>
          </w:p>
          <w:p w:rsidR="00CC6048" w:rsidRPr="002712EE" w:rsidRDefault="00CC6048" w:rsidP="002712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2EE">
              <w:rPr>
                <w:rFonts w:ascii="Times New Roman" w:hAnsi="Times New Roman"/>
                <w:sz w:val="28"/>
                <w:szCs w:val="28"/>
              </w:rPr>
              <w:t>-Организация развлечения «Веселые мыльные пузыри».</w:t>
            </w:r>
          </w:p>
        </w:tc>
      </w:tr>
    </w:tbl>
    <w:p w:rsidR="00CC6048" w:rsidRDefault="00CC6048" w:rsidP="00275B70">
      <w:pPr>
        <w:jc w:val="center"/>
        <w:rPr>
          <w:rFonts w:ascii="Times New Roman" w:hAnsi="Times New Roman"/>
          <w:sz w:val="44"/>
          <w:szCs w:val="44"/>
        </w:rPr>
      </w:pPr>
    </w:p>
    <w:p w:rsidR="00CC6048" w:rsidRDefault="00CC6048" w:rsidP="00275B70">
      <w:pPr>
        <w:jc w:val="center"/>
        <w:rPr>
          <w:rFonts w:ascii="Times New Roman" w:hAnsi="Times New Roman"/>
          <w:sz w:val="44"/>
          <w:szCs w:val="44"/>
        </w:rPr>
      </w:pPr>
    </w:p>
    <w:p w:rsidR="00CC6048" w:rsidRDefault="00CC6048" w:rsidP="00275B70">
      <w:pPr>
        <w:jc w:val="center"/>
        <w:rPr>
          <w:rFonts w:ascii="Times New Roman" w:hAnsi="Times New Roman"/>
          <w:sz w:val="44"/>
          <w:szCs w:val="44"/>
        </w:rPr>
      </w:pPr>
    </w:p>
    <w:p w:rsidR="00CC6048" w:rsidRDefault="00CC6048" w:rsidP="00275B70">
      <w:pPr>
        <w:jc w:val="center"/>
        <w:rPr>
          <w:rFonts w:ascii="Times New Roman" w:hAnsi="Times New Roman"/>
          <w:sz w:val="44"/>
          <w:szCs w:val="44"/>
        </w:rPr>
      </w:pPr>
    </w:p>
    <w:p w:rsidR="00CC6048" w:rsidRDefault="00CC6048" w:rsidP="00275B70">
      <w:pPr>
        <w:jc w:val="center"/>
        <w:rPr>
          <w:rFonts w:ascii="Times New Roman" w:hAnsi="Times New Roman"/>
          <w:sz w:val="44"/>
          <w:szCs w:val="44"/>
        </w:rPr>
      </w:pPr>
    </w:p>
    <w:p w:rsidR="00CC6048" w:rsidRDefault="00CC6048" w:rsidP="00275B70">
      <w:pPr>
        <w:jc w:val="center"/>
        <w:rPr>
          <w:rFonts w:ascii="Times New Roman" w:hAnsi="Times New Roman"/>
          <w:sz w:val="44"/>
          <w:szCs w:val="44"/>
        </w:rPr>
      </w:pPr>
    </w:p>
    <w:p w:rsidR="00CC6048" w:rsidRDefault="00CC6048" w:rsidP="00275B70">
      <w:pPr>
        <w:jc w:val="center"/>
        <w:rPr>
          <w:rFonts w:ascii="Times New Roman" w:hAnsi="Times New Roman"/>
          <w:sz w:val="44"/>
          <w:szCs w:val="44"/>
        </w:rPr>
      </w:pPr>
    </w:p>
    <w:p w:rsidR="00CC6048" w:rsidRDefault="00CC6048" w:rsidP="00275B70">
      <w:pPr>
        <w:jc w:val="center"/>
        <w:rPr>
          <w:rFonts w:ascii="Times New Roman" w:hAnsi="Times New Roman"/>
          <w:sz w:val="44"/>
          <w:szCs w:val="44"/>
        </w:rPr>
      </w:pPr>
    </w:p>
    <w:p w:rsidR="00CC6048" w:rsidRDefault="00CC6048" w:rsidP="00275B70">
      <w:pPr>
        <w:jc w:val="center"/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jc w:val="center"/>
        <w:rPr>
          <w:sz w:val="36"/>
          <w:szCs w:val="36"/>
        </w:rPr>
      </w:pPr>
    </w:p>
    <w:p w:rsidR="00CC6048" w:rsidRPr="00806C4B" w:rsidRDefault="00CC6048" w:rsidP="00601AF0">
      <w:pPr>
        <w:jc w:val="center"/>
        <w:rPr>
          <w:rFonts w:ascii="Times New Roman" w:hAnsi="Times New Roman"/>
          <w:b/>
          <w:sz w:val="28"/>
          <w:szCs w:val="28"/>
        </w:rPr>
      </w:pPr>
      <w:r w:rsidRPr="00806C4B">
        <w:rPr>
          <w:rFonts w:ascii="Times New Roman" w:hAnsi="Times New Roman"/>
          <w:b/>
          <w:sz w:val="28"/>
          <w:szCs w:val="28"/>
        </w:rPr>
        <w:t>ПЛАН РЕАЛИЗАЦИИ ПРОЕКТА</w:t>
      </w:r>
    </w:p>
    <w:p w:rsidR="00CC6048" w:rsidRPr="00806C4B" w:rsidRDefault="00CC6048" w:rsidP="00601AF0">
      <w:pPr>
        <w:jc w:val="both"/>
        <w:rPr>
          <w:rFonts w:ascii="Times New Roman" w:hAnsi="Times New Roman"/>
          <w:b/>
          <w:sz w:val="28"/>
          <w:szCs w:val="28"/>
        </w:rPr>
      </w:pPr>
      <w:r w:rsidRPr="00806C4B">
        <w:rPr>
          <w:rFonts w:ascii="Times New Roman" w:hAnsi="Times New Roman"/>
          <w:b/>
          <w:sz w:val="28"/>
          <w:szCs w:val="28"/>
        </w:rPr>
        <w:t xml:space="preserve">Двигательная деятельность: </w:t>
      </w:r>
    </w:p>
    <w:p w:rsidR="00CC6048" w:rsidRPr="00806C4B" w:rsidRDefault="00CC6048" w:rsidP="00601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подвижная игра «Солнышко и дождик», «Пузырь», «Хоровод».</w:t>
      </w:r>
    </w:p>
    <w:p w:rsidR="00CC6048" w:rsidRPr="00806C4B" w:rsidRDefault="00CC6048" w:rsidP="00601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комплекс утренней гимнастики «Выходи, водица, мы пришли умыться».</w:t>
      </w:r>
    </w:p>
    <w:p w:rsidR="00CC6048" w:rsidRPr="00806C4B" w:rsidRDefault="00CC6048" w:rsidP="00601A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физминутка «Капнул дождик на ладошку».</w:t>
      </w:r>
    </w:p>
    <w:p w:rsidR="00CC6048" w:rsidRPr="00806C4B" w:rsidRDefault="00CC6048" w:rsidP="00601AF0">
      <w:pPr>
        <w:jc w:val="both"/>
        <w:rPr>
          <w:rFonts w:ascii="Times New Roman" w:hAnsi="Times New Roman"/>
          <w:b/>
          <w:sz w:val="28"/>
          <w:szCs w:val="28"/>
        </w:rPr>
      </w:pPr>
      <w:r w:rsidRPr="00806C4B">
        <w:rPr>
          <w:rFonts w:ascii="Times New Roman" w:hAnsi="Times New Roman"/>
          <w:b/>
          <w:sz w:val="28"/>
          <w:szCs w:val="28"/>
        </w:rPr>
        <w:t>Познавательно-коммуникативная деятельность:</w:t>
      </w:r>
    </w:p>
    <w:p w:rsidR="00CC6048" w:rsidRPr="00806C4B" w:rsidRDefault="00CC6048" w:rsidP="00601A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ситуативный разговор «Как беречь воду», «Друзья Мойдодыра» и беседы во время режимных моментов о воде.</w:t>
      </w:r>
    </w:p>
    <w:p w:rsidR="00CC6048" w:rsidRPr="00806C4B" w:rsidRDefault="00CC6048" w:rsidP="00601A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проведение НОД по познавательно-исследовательской, коммуникативной деятельности «Свойства воды», «Мяч».</w:t>
      </w:r>
    </w:p>
    <w:p w:rsidR="00CC6048" w:rsidRPr="00806C4B" w:rsidRDefault="00CC6048" w:rsidP="00601A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проведение НОД по формированию целостной картины мира «Жить нельзя нам без воды».</w:t>
      </w:r>
    </w:p>
    <w:p w:rsidR="00CC6048" w:rsidRPr="00806C4B" w:rsidRDefault="00CC6048" w:rsidP="00601A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чтение и разучивание с детьми стихов, потешек, закличек о воде.</w:t>
      </w:r>
    </w:p>
    <w:p w:rsidR="00CC6048" w:rsidRPr="00806C4B" w:rsidRDefault="00CC6048" w:rsidP="00601A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рассматривание иллюстраций с изображением дождя, различных водоемов, купание в них.</w:t>
      </w:r>
    </w:p>
    <w:p w:rsidR="00CC6048" w:rsidRPr="00806C4B" w:rsidRDefault="00CC6048" w:rsidP="00601A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дидактические игры «Купание куклы».</w:t>
      </w:r>
    </w:p>
    <w:p w:rsidR="00CC6048" w:rsidRPr="00806C4B" w:rsidRDefault="00CC6048" w:rsidP="00601AF0">
      <w:pPr>
        <w:jc w:val="both"/>
        <w:rPr>
          <w:rFonts w:ascii="Times New Roman" w:hAnsi="Times New Roman"/>
          <w:b/>
          <w:sz w:val="28"/>
          <w:szCs w:val="28"/>
        </w:rPr>
      </w:pPr>
      <w:r w:rsidRPr="00806C4B">
        <w:rPr>
          <w:rFonts w:ascii="Times New Roman" w:hAnsi="Times New Roman"/>
          <w:b/>
          <w:sz w:val="28"/>
          <w:szCs w:val="28"/>
        </w:rPr>
        <w:t>Художественно-творческая деятельность:</w:t>
      </w:r>
    </w:p>
    <w:p w:rsidR="00CC6048" w:rsidRPr="00806C4B" w:rsidRDefault="00CC6048" w:rsidP="00601A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лепка «Аквариум».</w:t>
      </w:r>
    </w:p>
    <w:p w:rsidR="00CC6048" w:rsidRPr="00806C4B" w:rsidRDefault="00CC6048" w:rsidP="00601A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рисование красками «Дождик», «Весенняя капель».</w:t>
      </w:r>
    </w:p>
    <w:p w:rsidR="00CC6048" w:rsidRPr="00806C4B" w:rsidRDefault="00CC6048" w:rsidP="00601A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аппликация «Лужи».</w:t>
      </w:r>
    </w:p>
    <w:p w:rsidR="00CC6048" w:rsidRPr="00806C4B" w:rsidRDefault="00CC6048" w:rsidP="00601A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конструирование «Лодочка».</w:t>
      </w:r>
    </w:p>
    <w:p w:rsidR="00CC6048" w:rsidRPr="00806C4B" w:rsidRDefault="00CC6048" w:rsidP="00601AF0">
      <w:pPr>
        <w:jc w:val="both"/>
        <w:rPr>
          <w:rFonts w:ascii="Times New Roman" w:hAnsi="Times New Roman"/>
          <w:b/>
          <w:sz w:val="28"/>
          <w:szCs w:val="28"/>
        </w:rPr>
      </w:pPr>
      <w:r w:rsidRPr="00806C4B">
        <w:rPr>
          <w:rFonts w:ascii="Times New Roman" w:hAnsi="Times New Roman"/>
          <w:b/>
          <w:sz w:val="28"/>
          <w:szCs w:val="28"/>
        </w:rPr>
        <w:t>Музыкальная деятельность:</w:t>
      </w:r>
    </w:p>
    <w:p w:rsidR="00CC6048" w:rsidRPr="00806C4B" w:rsidRDefault="00CC6048" w:rsidP="00601A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разучивание и пение песен «Дождик, дождик- кап, кап, кап», «Дождик, дождик веселей».</w:t>
      </w:r>
    </w:p>
    <w:p w:rsidR="00CC6048" w:rsidRPr="00806C4B" w:rsidRDefault="00CC6048" w:rsidP="00601A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Слушание «Звуки природы»- шум дождя, водопада, капели, моря.</w:t>
      </w:r>
    </w:p>
    <w:p w:rsidR="00CC6048" w:rsidRPr="00806C4B" w:rsidRDefault="00CC6048" w:rsidP="00601AF0">
      <w:pPr>
        <w:jc w:val="both"/>
        <w:rPr>
          <w:rFonts w:ascii="Times New Roman" w:hAnsi="Times New Roman"/>
          <w:b/>
          <w:sz w:val="28"/>
          <w:szCs w:val="28"/>
        </w:rPr>
      </w:pPr>
      <w:r w:rsidRPr="00806C4B">
        <w:rPr>
          <w:rFonts w:ascii="Times New Roman" w:hAnsi="Times New Roman"/>
          <w:b/>
          <w:sz w:val="28"/>
          <w:szCs w:val="28"/>
        </w:rPr>
        <w:t>Самостоятельная деятельность:</w:t>
      </w:r>
    </w:p>
    <w:p w:rsidR="00CC6048" w:rsidRPr="00806C4B" w:rsidRDefault="00CC6048" w:rsidP="00601A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сюжетные игры «Плывем на пароходе», «Сварим суп», «Угостим кукол чаем».</w:t>
      </w:r>
    </w:p>
    <w:p w:rsidR="00CC6048" w:rsidRPr="00806C4B" w:rsidRDefault="00CC6048" w:rsidP="00601A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дидактические игры «Рыбалка», «Пазлы», «Куда можно налить воду?».</w:t>
      </w:r>
    </w:p>
    <w:p w:rsidR="00CC6048" w:rsidRPr="00806C4B" w:rsidRDefault="00CC6048" w:rsidP="00601A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игры со стройматериалом- «Постройка корабля», «Моста».</w:t>
      </w:r>
    </w:p>
    <w:p w:rsidR="00CC6048" w:rsidRPr="00806C4B" w:rsidRDefault="00CC6048" w:rsidP="00601AF0">
      <w:pPr>
        <w:jc w:val="both"/>
        <w:rPr>
          <w:rFonts w:ascii="Times New Roman" w:hAnsi="Times New Roman"/>
          <w:b/>
          <w:sz w:val="28"/>
          <w:szCs w:val="28"/>
        </w:rPr>
      </w:pPr>
      <w:r w:rsidRPr="00806C4B">
        <w:rPr>
          <w:rFonts w:ascii="Times New Roman" w:hAnsi="Times New Roman"/>
          <w:b/>
          <w:sz w:val="28"/>
          <w:szCs w:val="28"/>
        </w:rPr>
        <w:t>Исследовательская деятельность:</w:t>
      </w:r>
    </w:p>
    <w:p w:rsidR="00CC6048" w:rsidRPr="00806C4B" w:rsidRDefault="00CC6048" w:rsidP="00601A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наблюдение за дождем из окна и на прогулке, за капелью.</w:t>
      </w:r>
    </w:p>
    <w:p w:rsidR="00CC6048" w:rsidRPr="00806C4B" w:rsidRDefault="00CC6048" w:rsidP="00601A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игры детей в центре «Песок- вода» - поисковая деятельность «Холодная, теплая, горячая», «Тонет- плавает».</w:t>
      </w:r>
    </w:p>
    <w:p w:rsidR="00CC6048" w:rsidRPr="00806C4B" w:rsidRDefault="00CC6048" w:rsidP="00601A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наблюдение за аквариумными рыбками.</w:t>
      </w:r>
    </w:p>
    <w:p w:rsidR="00CC6048" w:rsidRPr="00806C4B" w:rsidRDefault="00CC6048" w:rsidP="00601AF0">
      <w:pPr>
        <w:jc w:val="both"/>
        <w:rPr>
          <w:rFonts w:ascii="Times New Roman" w:hAnsi="Times New Roman"/>
          <w:b/>
          <w:sz w:val="28"/>
          <w:szCs w:val="28"/>
        </w:rPr>
      </w:pPr>
      <w:r w:rsidRPr="00806C4B">
        <w:rPr>
          <w:rFonts w:ascii="Times New Roman" w:hAnsi="Times New Roman"/>
          <w:b/>
          <w:sz w:val="28"/>
          <w:szCs w:val="28"/>
        </w:rPr>
        <w:t>Трудовая деятельность:</w:t>
      </w:r>
    </w:p>
    <w:p w:rsidR="00CC6048" w:rsidRPr="00806C4B" w:rsidRDefault="00CC6048" w:rsidP="00601A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наблюдение за трудом воспитателя и выполнение трудовых поручений: мытье игрушек, стирка кукольного белья.</w:t>
      </w:r>
    </w:p>
    <w:p w:rsidR="00CC6048" w:rsidRPr="00806C4B" w:rsidRDefault="00CC6048" w:rsidP="00601A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наблюдение за трудом воспитателя по уходу за комнатными растениями и выполнение трудовых поручений: полив цветов, опрыскивание листиков.</w:t>
      </w:r>
    </w:p>
    <w:p w:rsidR="00CC6048" w:rsidRPr="00806C4B" w:rsidRDefault="00CC6048" w:rsidP="00601A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наблюдение за трудом помощника воспитателя: моет посуду, пол.</w:t>
      </w:r>
    </w:p>
    <w:p w:rsidR="00CC6048" w:rsidRPr="00806C4B" w:rsidRDefault="00CC6048" w:rsidP="00601AF0">
      <w:pPr>
        <w:jc w:val="both"/>
        <w:rPr>
          <w:rFonts w:ascii="Times New Roman" w:hAnsi="Times New Roman"/>
          <w:b/>
          <w:sz w:val="28"/>
          <w:szCs w:val="28"/>
        </w:rPr>
      </w:pPr>
      <w:r w:rsidRPr="00806C4B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CC6048" w:rsidRPr="00806C4B" w:rsidRDefault="00CC6048" w:rsidP="00601A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консультация для родителей «Жить нельзя нам без воды».</w:t>
      </w:r>
    </w:p>
    <w:p w:rsidR="00CC6048" w:rsidRPr="00806C4B" w:rsidRDefault="00CC6048" w:rsidP="00601A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показать детям в домашних условиях, что для приготовления пищи, стирки белья, уборки квартиры, поливки комнатных растений, купания людей нужна вода.</w:t>
      </w:r>
    </w:p>
    <w:p w:rsidR="00CC6048" w:rsidRPr="00806C4B" w:rsidRDefault="00CC6048" w:rsidP="00601A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порекомендовать посмотреть передачи о море, реке, озере.</w:t>
      </w:r>
    </w:p>
    <w:p w:rsidR="00CC6048" w:rsidRPr="00806C4B" w:rsidRDefault="00CC6048" w:rsidP="00601A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C4B">
        <w:rPr>
          <w:rFonts w:ascii="Times New Roman" w:hAnsi="Times New Roman"/>
          <w:sz w:val="28"/>
          <w:szCs w:val="28"/>
        </w:rPr>
        <w:t>изготовить плакат «Береги воду»</w:t>
      </w:r>
    </w:p>
    <w:p w:rsidR="00CC6048" w:rsidRDefault="00CC6048" w:rsidP="00275B70">
      <w:pPr>
        <w:jc w:val="center"/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Pr="00806C4B" w:rsidRDefault="00CC6048" w:rsidP="00806C4B">
      <w:pPr>
        <w:jc w:val="center"/>
        <w:rPr>
          <w:rFonts w:ascii="Times New Roman" w:hAnsi="Times New Roman"/>
          <w:b/>
          <w:sz w:val="44"/>
          <w:szCs w:val="44"/>
        </w:rPr>
      </w:pPr>
      <w:r w:rsidRPr="00806C4B">
        <w:rPr>
          <w:rFonts w:ascii="Times New Roman" w:hAnsi="Times New Roman"/>
          <w:b/>
          <w:sz w:val="44"/>
          <w:szCs w:val="44"/>
        </w:rPr>
        <w:t>Список используемой литературы</w:t>
      </w:r>
    </w:p>
    <w:p w:rsidR="00CC6048" w:rsidRDefault="00CC6048" w:rsidP="00682B8B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Богуславская З.М., Смирнова Е.О. «Развивающие игры для детей младшего дошкольного возраста», М.:1991 г.</w:t>
      </w:r>
    </w:p>
    <w:p w:rsidR="00CC6048" w:rsidRDefault="00CC6048" w:rsidP="00682B8B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Граббет Р. «Игры для малышей от 2 до 6 лет», М.,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hAnsi="Times New Roman"/>
            <w:sz w:val="28"/>
            <w:szCs w:val="28"/>
          </w:rPr>
          <w:t>1999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C6048" w:rsidRDefault="00CC6048" w:rsidP="00682B8B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Колдина Д.Н. «Игровые занятия с детьми 2-3 лет». М.,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C6048" w:rsidRDefault="00CC6048" w:rsidP="00682B8B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Тихомирова Л.Ф. «Развитие познавательных способностей детей», Ярославль,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/>
            <w:sz w:val="28"/>
            <w:szCs w:val="28"/>
          </w:rPr>
          <w:t>1997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C6048" w:rsidRDefault="00CC6048" w:rsidP="00682B8B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Янушко Е.А. «Аппликация с детьми раннего возраста», М.: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8"/>
            <w:szCs w:val="28"/>
          </w:rPr>
          <w:t>2005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C6048" w:rsidRDefault="00CC6048" w:rsidP="00F62216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Янушко Е.А. «Рисование с детьми раннего возраста», М.: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8"/>
            <w:szCs w:val="28"/>
          </w:rPr>
          <w:t>2005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C6048" w:rsidRPr="00862E25" w:rsidRDefault="00CC6048" w:rsidP="00F62216">
      <w:pPr>
        <w:ind w:left="360"/>
        <w:rPr>
          <w:rFonts w:ascii="Times New Roman" w:hAnsi="Times New Roman"/>
          <w:sz w:val="28"/>
          <w:szCs w:val="28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Default="00CC6048" w:rsidP="00601AF0">
      <w:pPr>
        <w:rPr>
          <w:rFonts w:ascii="Times New Roman" w:hAnsi="Times New Roman"/>
          <w:sz w:val="44"/>
          <w:szCs w:val="44"/>
        </w:rPr>
      </w:pPr>
    </w:p>
    <w:p w:rsidR="00CC6048" w:rsidRPr="00410C38" w:rsidRDefault="00CC6048" w:rsidP="00601AF0">
      <w:pPr>
        <w:rPr>
          <w:rFonts w:ascii="Times New Roman" w:hAnsi="Times New Roman"/>
          <w:sz w:val="44"/>
          <w:szCs w:val="44"/>
        </w:rPr>
        <w:sectPr w:rsidR="00CC6048" w:rsidRPr="00410C38" w:rsidSect="007845E5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C6048" w:rsidRDefault="00CC6048" w:rsidP="00601AF0">
      <w:pPr>
        <w:rPr>
          <w:rFonts w:ascii="Times New Roman" w:hAnsi="Times New Roman"/>
          <w:b/>
          <w:sz w:val="144"/>
          <w:szCs w:val="144"/>
        </w:rPr>
      </w:pPr>
    </w:p>
    <w:p w:rsidR="00CC6048" w:rsidRDefault="00CC6048" w:rsidP="002630A2">
      <w:pPr>
        <w:jc w:val="center"/>
        <w:rPr>
          <w:rFonts w:ascii="Times New Roman" w:hAnsi="Times New Roman"/>
          <w:b/>
          <w:sz w:val="144"/>
          <w:szCs w:val="144"/>
        </w:rPr>
      </w:pPr>
    </w:p>
    <w:p w:rsidR="00CC6048" w:rsidRDefault="00CC6048" w:rsidP="002630A2">
      <w:pPr>
        <w:jc w:val="center"/>
        <w:rPr>
          <w:rFonts w:ascii="Times New Roman" w:hAnsi="Times New Roman"/>
          <w:b/>
          <w:sz w:val="144"/>
          <w:szCs w:val="144"/>
        </w:rPr>
      </w:pPr>
    </w:p>
    <w:p w:rsidR="00CC6048" w:rsidRDefault="00CC6048" w:rsidP="002630A2">
      <w:pPr>
        <w:jc w:val="center"/>
        <w:rPr>
          <w:rFonts w:ascii="Times New Roman" w:hAnsi="Times New Roman"/>
          <w:b/>
          <w:sz w:val="144"/>
          <w:szCs w:val="144"/>
        </w:rPr>
      </w:pPr>
    </w:p>
    <w:p w:rsidR="00CC6048" w:rsidRDefault="00CC6048" w:rsidP="002630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6048" w:rsidRPr="002630A2" w:rsidRDefault="00CC6048" w:rsidP="002630A2">
      <w:pPr>
        <w:jc w:val="center"/>
        <w:rPr>
          <w:rFonts w:ascii="Times New Roman" w:hAnsi="Times New Roman"/>
          <w:b/>
          <w:sz w:val="144"/>
          <w:szCs w:val="144"/>
        </w:rPr>
      </w:pPr>
    </w:p>
    <w:sectPr w:rsidR="00CC6048" w:rsidRPr="002630A2" w:rsidSect="008C6776">
      <w:pgSz w:w="16838" w:h="11906" w:orient="landscape" w:code="9"/>
      <w:pgMar w:top="1440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048" w:rsidRDefault="00CC6048" w:rsidP="00D16564">
      <w:pPr>
        <w:spacing w:after="0" w:line="240" w:lineRule="auto"/>
      </w:pPr>
      <w:r>
        <w:separator/>
      </w:r>
    </w:p>
  </w:endnote>
  <w:endnote w:type="continuationSeparator" w:id="0">
    <w:p w:rsidR="00CC6048" w:rsidRDefault="00CC6048" w:rsidP="00D1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048" w:rsidRDefault="00CC6048" w:rsidP="00D16564">
      <w:pPr>
        <w:spacing w:after="0" w:line="240" w:lineRule="auto"/>
      </w:pPr>
      <w:r>
        <w:separator/>
      </w:r>
    </w:p>
  </w:footnote>
  <w:footnote w:type="continuationSeparator" w:id="0">
    <w:p w:rsidR="00CC6048" w:rsidRDefault="00CC6048" w:rsidP="00D1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8D8"/>
    <w:multiLevelType w:val="hybridMultilevel"/>
    <w:tmpl w:val="E0FE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E12EB1"/>
    <w:multiLevelType w:val="hybridMultilevel"/>
    <w:tmpl w:val="49C0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B6703"/>
    <w:multiLevelType w:val="hybridMultilevel"/>
    <w:tmpl w:val="6352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AA0A2A"/>
    <w:multiLevelType w:val="hybridMultilevel"/>
    <w:tmpl w:val="AFC47B92"/>
    <w:lvl w:ilvl="0" w:tplc="D3642F6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7A1187"/>
    <w:multiLevelType w:val="hybridMultilevel"/>
    <w:tmpl w:val="1F1E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40293C"/>
    <w:multiLevelType w:val="hybridMultilevel"/>
    <w:tmpl w:val="9A843B3E"/>
    <w:lvl w:ilvl="0" w:tplc="D3E45DD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0F5E88"/>
    <w:multiLevelType w:val="hybridMultilevel"/>
    <w:tmpl w:val="24E00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773C00"/>
    <w:multiLevelType w:val="hybridMultilevel"/>
    <w:tmpl w:val="45F652A6"/>
    <w:lvl w:ilvl="0" w:tplc="08B67FA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461590"/>
    <w:multiLevelType w:val="hybridMultilevel"/>
    <w:tmpl w:val="E07A4598"/>
    <w:lvl w:ilvl="0" w:tplc="5036B01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0A2"/>
    <w:rsid w:val="0001636C"/>
    <w:rsid w:val="00170490"/>
    <w:rsid w:val="002461B3"/>
    <w:rsid w:val="002630A2"/>
    <w:rsid w:val="002712EE"/>
    <w:rsid w:val="00275B70"/>
    <w:rsid w:val="002F3F46"/>
    <w:rsid w:val="00410C38"/>
    <w:rsid w:val="004F3EA2"/>
    <w:rsid w:val="005D0449"/>
    <w:rsid w:val="00601AF0"/>
    <w:rsid w:val="00682B8B"/>
    <w:rsid w:val="006D701E"/>
    <w:rsid w:val="00717A1A"/>
    <w:rsid w:val="007845E5"/>
    <w:rsid w:val="007E0E2F"/>
    <w:rsid w:val="00806C4B"/>
    <w:rsid w:val="00862E25"/>
    <w:rsid w:val="008C6776"/>
    <w:rsid w:val="008E6D21"/>
    <w:rsid w:val="008F2AAB"/>
    <w:rsid w:val="00B66BD4"/>
    <w:rsid w:val="00BD5FAE"/>
    <w:rsid w:val="00CC6048"/>
    <w:rsid w:val="00D16564"/>
    <w:rsid w:val="00DE7DDE"/>
    <w:rsid w:val="00EB3E5A"/>
    <w:rsid w:val="00F6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6D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1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656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1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65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14</Pages>
  <Words>754</Words>
  <Characters>4300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брандуляк</dc:creator>
  <cp:keywords/>
  <dc:description/>
  <cp:lastModifiedBy>boss</cp:lastModifiedBy>
  <cp:revision>6</cp:revision>
  <cp:lastPrinted>2013-03-26T18:46:00Z</cp:lastPrinted>
  <dcterms:created xsi:type="dcterms:W3CDTF">2002-12-31T22:28:00Z</dcterms:created>
  <dcterms:modified xsi:type="dcterms:W3CDTF">2014-12-11T18:21:00Z</dcterms:modified>
</cp:coreProperties>
</file>