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0F" w:rsidRDefault="009F250F" w:rsidP="009F250F">
      <w:pPr>
        <w:jc w:val="center"/>
        <w:rPr>
          <w:b/>
        </w:rPr>
      </w:pPr>
      <w:r w:rsidRPr="009F250F">
        <w:rPr>
          <w:b/>
        </w:rPr>
        <w:t>Конспект занятия по познавательному развитию в первой младшей группе</w:t>
      </w:r>
    </w:p>
    <w:p w:rsidR="009F250F" w:rsidRPr="009F250F" w:rsidRDefault="009F250F" w:rsidP="009F250F">
      <w:pPr>
        <w:jc w:val="center"/>
        <w:rPr>
          <w:b/>
        </w:rPr>
      </w:pPr>
    </w:p>
    <w:p w:rsidR="009F250F" w:rsidRDefault="009F250F" w:rsidP="009F250F">
      <w:pPr>
        <w:jc w:val="center"/>
        <w:rPr>
          <w:b/>
          <w:sz w:val="32"/>
        </w:rPr>
      </w:pPr>
      <w:r w:rsidRPr="009F250F">
        <w:rPr>
          <w:b/>
        </w:rPr>
        <w:t xml:space="preserve">Тема: </w:t>
      </w:r>
      <w:r>
        <w:rPr>
          <w:b/>
        </w:rPr>
        <w:t>«</w:t>
      </w:r>
      <w:r w:rsidRPr="009F250F">
        <w:rPr>
          <w:b/>
          <w:sz w:val="32"/>
        </w:rPr>
        <w:t>Осень золотая»</w:t>
      </w:r>
    </w:p>
    <w:p w:rsidR="009F250F" w:rsidRDefault="009F250F" w:rsidP="009F250F">
      <w:pPr>
        <w:rPr>
          <w:sz w:val="28"/>
        </w:rPr>
      </w:pPr>
      <w:r w:rsidRPr="009F250F">
        <w:rPr>
          <w:b/>
          <w:i/>
          <w:sz w:val="28"/>
        </w:rPr>
        <w:t>Цель:</w:t>
      </w:r>
      <w:r>
        <w:rPr>
          <w:sz w:val="28"/>
        </w:rPr>
        <w:t xml:space="preserve"> Расширение представлений детей об окружающей природе, о сезонных изменениях в природе. </w:t>
      </w:r>
    </w:p>
    <w:p w:rsidR="009F250F" w:rsidRDefault="009F250F" w:rsidP="009F250F">
      <w:pPr>
        <w:rPr>
          <w:sz w:val="28"/>
        </w:rPr>
      </w:pPr>
    </w:p>
    <w:p w:rsidR="009F250F" w:rsidRPr="009F250F" w:rsidRDefault="009F250F" w:rsidP="009F250F">
      <w:pPr>
        <w:rPr>
          <w:b/>
          <w:i/>
          <w:sz w:val="28"/>
        </w:rPr>
      </w:pPr>
      <w:r w:rsidRPr="009F250F">
        <w:rPr>
          <w:b/>
          <w:i/>
          <w:sz w:val="28"/>
        </w:rPr>
        <w:t>Задачи:</w:t>
      </w:r>
    </w:p>
    <w:p w:rsidR="009F250F" w:rsidRDefault="009F250F" w:rsidP="009F250F">
      <w:pPr>
        <w:numPr>
          <w:ilvl w:val="0"/>
          <w:numId w:val="1"/>
        </w:numPr>
        <w:rPr>
          <w:sz w:val="28"/>
        </w:rPr>
      </w:pPr>
      <w:r w:rsidRPr="009F250F">
        <w:rPr>
          <w:b/>
          <w:sz w:val="28"/>
        </w:rPr>
        <w:t>Образовательные:</w:t>
      </w:r>
      <w:r>
        <w:rPr>
          <w:sz w:val="28"/>
        </w:rPr>
        <w:t xml:space="preserve">  Дать представление о времени года осень.</w:t>
      </w:r>
    </w:p>
    <w:p w:rsidR="009F250F" w:rsidRDefault="009F250F" w:rsidP="009F250F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Воспитательные:</w:t>
      </w:r>
      <w:r>
        <w:rPr>
          <w:sz w:val="28"/>
        </w:rPr>
        <w:t xml:space="preserve"> Воспитывать бережное отношение к природе.</w:t>
      </w:r>
    </w:p>
    <w:p w:rsidR="009F250F" w:rsidRDefault="009F250F" w:rsidP="009F250F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Развивающие:</w:t>
      </w:r>
      <w:r>
        <w:rPr>
          <w:sz w:val="28"/>
        </w:rPr>
        <w:t xml:space="preserve"> Развивать художественное восприятие, внимание.</w:t>
      </w:r>
    </w:p>
    <w:p w:rsidR="009F250F" w:rsidRDefault="009F250F" w:rsidP="009F250F">
      <w:pPr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Оздоровительные:</w:t>
      </w:r>
      <w:r>
        <w:rPr>
          <w:sz w:val="28"/>
        </w:rPr>
        <w:t xml:space="preserve"> Выполнение физминуток, динамичных пауз.</w:t>
      </w:r>
    </w:p>
    <w:p w:rsidR="009F250F" w:rsidRDefault="009F250F" w:rsidP="009F250F">
      <w:pPr>
        <w:ind w:left="720"/>
        <w:rPr>
          <w:b/>
          <w:sz w:val="28"/>
        </w:rPr>
      </w:pPr>
    </w:p>
    <w:p w:rsidR="009F250F" w:rsidRDefault="009F250F" w:rsidP="009F250F">
      <w:pPr>
        <w:ind w:left="720"/>
        <w:jc w:val="center"/>
        <w:rPr>
          <w:b/>
          <w:sz w:val="28"/>
        </w:rPr>
      </w:pPr>
      <w:r>
        <w:rPr>
          <w:b/>
          <w:sz w:val="28"/>
        </w:rPr>
        <w:t>Ход занятия:</w:t>
      </w:r>
    </w:p>
    <w:p w:rsidR="009F250F" w:rsidRPr="009F250F" w:rsidRDefault="009F250F" w:rsidP="009F250F">
      <w:pPr>
        <w:rPr>
          <w:sz w:val="28"/>
        </w:rPr>
      </w:pPr>
      <w:r w:rsidRPr="009F250F">
        <w:rPr>
          <w:b/>
          <w:sz w:val="28"/>
        </w:rPr>
        <w:t>Восп:</w:t>
      </w:r>
      <w:r w:rsidRPr="009F250F">
        <w:rPr>
          <w:sz w:val="28"/>
        </w:rPr>
        <w:t xml:space="preserve"> Глазки смотрят и всё видят,</w:t>
      </w:r>
    </w:p>
    <w:p w:rsidR="009F250F" w:rsidRPr="009F250F" w:rsidRDefault="009F250F" w:rsidP="009F250F">
      <w:pPr>
        <w:ind w:left="720"/>
        <w:rPr>
          <w:sz w:val="28"/>
        </w:rPr>
      </w:pPr>
      <w:r w:rsidRPr="009F250F">
        <w:rPr>
          <w:sz w:val="28"/>
        </w:rPr>
        <w:t>Ушки слушают и все слышат.</w:t>
      </w:r>
    </w:p>
    <w:p w:rsidR="009F250F" w:rsidRDefault="009F250F" w:rsidP="009F250F">
      <w:pPr>
        <w:rPr>
          <w:sz w:val="28"/>
        </w:rPr>
      </w:pPr>
      <w:r w:rsidRPr="009F250F">
        <w:rPr>
          <w:sz w:val="28"/>
        </w:rPr>
        <w:t xml:space="preserve"> Ребята, сегодня к нам в гости пришла необычная девочка. Её зовут  Осень</w:t>
      </w:r>
      <w:r>
        <w:rPr>
          <w:sz w:val="28"/>
        </w:rPr>
        <w:t>.( нарисованная девочка в осеннем наряде</w:t>
      </w:r>
      <w:r w:rsidR="00562F81">
        <w:rPr>
          <w:sz w:val="28"/>
        </w:rPr>
        <w:t>, рассматривание девочки</w:t>
      </w:r>
      <w:r>
        <w:rPr>
          <w:sz w:val="28"/>
        </w:rPr>
        <w:t>)</w:t>
      </w:r>
    </w:p>
    <w:p w:rsidR="00562F81" w:rsidRDefault="00562F81" w:rsidP="009F250F">
      <w:pPr>
        <w:rPr>
          <w:sz w:val="28"/>
        </w:rPr>
      </w:pPr>
    </w:p>
    <w:p w:rsidR="009F250F" w:rsidRDefault="009F250F" w:rsidP="009F250F">
      <w:pPr>
        <w:rPr>
          <w:sz w:val="28"/>
        </w:rPr>
      </w:pPr>
      <w:r>
        <w:rPr>
          <w:sz w:val="28"/>
        </w:rPr>
        <w:t>Давайте с ней поздороваемся.</w:t>
      </w:r>
    </w:p>
    <w:p w:rsidR="009F250F" w:rsidRDefault="009F250F" w:rsidP="009F250F">
      <w:pPr>
        <w:rPr>
          <w:sz w:val="28"/>
        </w:rPr>
      </w:pPr>
    </w:p>
    <w:p w:rsidR="00212C58" w:rsidRDefault="009F250F" w:rsidP="009F250F">
      <w:pPr>
        <w:rPr>
          <w:sz w:val="28"/>
        </w:rPr>
      </w:pPr>
      <w:r>
        <w:rPr>
          <w:sz w:val="28"/>
        </w:rPr>
        <w:t>Посмотрите на неё внимательно. У неё на платье много листочков</w:t>
      </w:r>
      <w:r w:rsidR="00212C58">
        <w:rPr>
          <w:sz w:val="28"/>
        </w:rPr>
        <w:t xml:space="preserve">. </w:t>
      </w:r>
    </w:p>
    <w:p w:rsidR="009F250F" w:rsidRDefault="00212C58" w:rsidP="009F250F">
      <w:pPr>
        <w:rPr>
          <w:sz w:val="28"/>
        </w:rPr>
      </w:pPr>
      <w:r>
        <w:rPr>
          <w:sz w:val="28"/>
        </w:rPr>
        <w:t>Какого цвета листочки на платье?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Дети</w:t>
      </w:r>
      <w:r>
        <w:rPr>
          <w:sz w:val="28"/>
        </w:rPr>
        <w:t>: Желтые.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Восп:</w:t>
      </w:r>
      <w:r>
        <w:rPr>
          <w:sz w:val="28"/>
        </w:rPr>
        <w:t xml:space="preserve"> А что девочка держит в руках?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Дети</w:t>
      </w:r>
      <w:r>
        <w:rPr>
          <w:sz w:val="28"/>
        </w:rPr>
        <w:t xml:space="preserve"> : Зонтик.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Восп</w:t>
      </w:r>
      <w:r>
        <w:rPr>
          <w:sz w:val="28"/>
        </w:rPr>
        <w:t>: Правильно, зонт нужен для того, чтобы укрываться от дождя. Осенью часто идут дожди.</w:t>
      </w:r>
    </w:p>
    <w:p w:rsidR="00212C58" w:rsidRDefault="00212C58" w:rsidP="009F250F">
      <w:pPr>
        <w:rPr>
          <w:sz w:val="28"/>
        </w:rPr>
      </w:pPr>
      <w:r>
        <w:rPr>
          <w:sz w:val="28"/>
        </w:rPr>
        <w:t>А что еще девочка принесла с собой? Посмотрите внимательно на картинку.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Дети</w:t>
      </w:r>
      <w:r>
        <w:rPr>
          <w:sz w:val="28"/>
        </w:rPr>
        <w:t>: Грибы.</w:t>
      </w:r>
    </w:p>
    <w:p w:rsidR="00212C58" w:rsidRDefault="00212C58" w:rsidP="009F250F">
      <w:pPr>
        <w:rPr>
          <w:sz w:val="28"/>
        </w:rPr>
      </w:pPr>
      <w:r w:rsidRPr="005F04E9">
        <w:rPr>
          <w:b/>
          <w:sz w:val="28"/>
        </w:rPr>
        <w:t>Восп</w:t>
      </w:r>
      <w:r>
        <w:rPr>
          <w:sz w:val="28"/>
        </w:rPr>
        <w:t>: Осень принесла корзинку с грибочками. Осенью в лесу растут грибы.</w:t>
      </w:r>
    </w:p>
    <w:p w:rsidR="00212C58" w:rsidRPr="009F250F" w:rsidRDefault="00212C58" w:rsidP="009F250F">
      <w:pPr>
        <w:rPr>
          <w:sz w:val="28"/>
        </w:rPr>
      </w:pPr>
    </w:p>
    <w:p w:rsidR="009F250F" w:rsidRDefault="00212C58" w:rsidP="00212C58">
      <w:pPr>
        <w:rPr>
          <w:sz w:val="28"/>
        </w:rPr>
      </w:pPr>
      <w:r>
        <w:rPr>
          <w:sz w:val="28"/>
        </w:rPr>
        <w:t>Ребята, девочка Осень так долго к нам шла, поэтому очень устала. Пусть она немного отдохнет, а мы пока поиграем.</w:t>
      </w:r>
    </w:p>
    <w:p w:rsidR="00212C58" w:rsidRPr="00212C58" w:rsidRDefault="00212C58" w:rsidP="00212C58">
      <w:pPr>
        <w:rPr>
          <w:i/>
          <w:sz w:val="28"/>
        </w:rPr>
      </w:pPr>
    </w:p>
    <w:p w:rsidR="00212C58" w:rsidRPr="005F04E9" w:rsidRDefault="00212C58" w:rsidP="00212C58">
      <w:pPr>
        <w:ind w:left="720"/>
        <w:rPr>
          <w:b/>
          <w:i/>
          <w:sz w:val="28"/>
        </w:rPr>
      </w:pPr>
      <w:r w:rsidRPr="005F04E9">
        <w:rPr>
          <w:b/>
          <w:i/>
          <w:sz w:val="28"/>
        </w:rPr>
        <w:t>Динам. Пауза:</w:t>
      </w:r>
      <w:r w:rsidR="005F04E9" w:rsidRPr="005F04E9">
        <w:rPr>
          <w:b/>
          <w:i/>
          <w:sz w:val="28"/>
        </w:rPr>
        <w:t xml:space="preserve">    </w:t>
      </w:r>
      <w:r w:rsidRPr="005F04E9">
        <w:rPr>
          <w:b/>
          <w:i/>
          <w:sz w:val="28"/>
        </w:rPr>
        <w:t xml:space="preserve"> «Осенние листочки»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212C58">
        <w:rPr>
          <w:i/>
          <w:sz w:val="28"/>
        </w:rPr>
        <w:t>Листопад! Листопад!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Л</w:t>
      </w:r>
      <w:r w:rsidR="00212C58">
        <w:rPr>
          <w:i/>
          <w:sz w:val="28"/>
        </w:rPr>
        <w:t>истья желтые летят,</w:t>
      </w:r>
    </w:p>
    <w:p w:rsidR="00212C58" w:rsidRDefault="005F04E9" w:rsidP="005F04E9">
      <w:pPr>
        <w:ind w:left="720"/>
        <w:jc w:val="center"/>
        <w:rPr>
          <w:i/>
          <w:sz w:val="28"/>
        </w:rPr>
      </w:pPr>
      <w:r>
        <w:rPr>
          <w:i/>
          <w:sz w:val="28"/>
        </w:rPr>
        <w:t xml:space="preserve">   </w:t>
      </w:r>
      <w:r w:rsidR="00212C58">
        <w:rPr>
          <w:i/>
          <w:sz w:val="28"/>
        </w:rPr>
        <w:t>Кружатся красивые желтые листочки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212C58">
        <w:rPr>
          <w:i/>
          <w:sz w:val="28"/>
        </w:rPr>
        <w:t>(Дети кружатся вокруг себя)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212C58">
        <w:rPr>
          <w:i/>
          <w:sz w:val="28"/>
        </w:rPr>
        <w:t>Полетели (Имитация полета)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212C58">
        <w:rPr>
          <w:i/>
          <w:sz w:val="28"/>
        </w:rPr>
        <w:t>Покружились (Кружатся)</w:t>
      </w:r>
    </w:p>
    <w:p w:rsidR="00212C58" w:rsidRDefault="005F04E9" w:rsidP="005F04E9">
      <w:pPr>
        <w:ind w:left="720"/>
        <w:rPr>
          <w:i/>
          <w:sz w:val="28"/>
        </w:rPr>
      </w:pPr>
      <w:r>
        <w:rPr>
          <w:i/>
          <w:sz w:val="28"/>
        </w:rPr>
        <w:t xml:space="preserve">                            </w:t>
      </w:r>
      <w:r w:rsidR="00212C58">
        <w:rPr>
          <w:i/>
          <w:sz w:val="28"/>
        </w:rPr>
        <w:t>И на землю опустились (Присели)</w:t>
      </w:r>
    </w:p>
    <w:p w:rsidR="005F04E9" w:rsidRDefault="005F04E9" w:rsidP="005F04E9">
      <w:pPr>
        <w:ind w:left="720"/>
        <w:rPr>
          <w:i/>
          <w:sz w:val="28"/>
        </w:rPr>
      </w:pPr>
    </w:p>
    <w:p w:rsidR="005F04E9" w:rsidRPr="005F04E9" w:rsidRDefault="005F04E9" w:rsidP="005F04E9">
      <w:pPr>
        <w:ind w:left="720"/>
        <w:rPr>
          <w:b/>
          <w:i/>
          <w:sz w:val="28"/>
        </w:rPr>
      </w:pPr>
      <w:r w:rsidRPr="005F04E9">
        <w:rPr>
          <w:b/>
          <w:i/>
          <w:sz w:val="28"/>
        </w:rPr>
        <w:t>Дыхательная гимнастика «Дует легкий ветерок»</w:t>
      </w:r>
    </w:p>
    <w:p w:rsidR="005F04E9" w:rsidRDefault="005F04E9" w:rsidP="005F04E9">
      <w:pPr>
        <w:ind w:left="720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</w:t>
      </w:r>
      <w:r w:rsidRPr="005F04E9">
        <w:rPr>
          <w:b/>
          <w:i/>
          <w:sz w:val="28"/>
        </w:rPr>
        <w:t>«</w:t>
      </w:r>
      <w:r>
        <w:rPr>
          <w:b/>
          <w:i/>
          <w:sz w:val="28"/>
        </w:rPr>
        <w:t xml:space="preserve">Дует сильный </w:t>
      </w:r>
      <w:r w:rsidRPr="005F04E9">
        <w:rPr>
          <w:b/>
          <w:i/>
          <w:sz w:val="28"/>
        </w:rPr>
        <w:t>ветерок»</w:t>
      </w:r>
    </w:p>
    <w:p w:rsidR="005F04E9" w:rsidRDefault="005F04E9" w:rsidP="005F04E9">
      <w:pPr>
        <w:ind w:left="720"/>
        <w:rPr>
          <w:sz w:val="28"/>
        </w:rPr>
      </w:pPr>
      <w:r w:rsidRPr="005F04E9">
        <w:rPr>
          <w:b/>
          <w:sz w:val="28"/>
        </w:rPr>
        <w:lastRenderedPageBreak/>
        <w:t>Восп:</w:t>
      </w:r>
      <w:r w:rsidRPr="005F04E9">
        <w:rPr>
          <w:sz w:val="28"/>
        </w:rPr>
        <w:t xml:space="preserve"> Молодцы ребята, мне очень понравилось с вами играть. Но нашей</w:t>
      </w:r>
      <w:r w:rsidR="00562F81">
        <w:rPr>
          <w:sz w:val="28"/>
        </w:rPr>
        <w:t xml:space="preserve"> гостье уже пора уходить, давайте мы ей расскажем, что мы узнали сегодня нового.</w:t>
      </w:r>
    </w:p>
    <w:p w:rsidR="00562F81" w:rsidRPr="005F04E9" w:rsidRDefault="00562F81" w:rsidP="005F04E9">
      <w:pPr>
        <w:ind w:left="720"/>
        <w:rPr>
          <w:sz w:val="28"/>
        </w:rPr>
      </w:pPr>
    </w:p>
    <w:p w:rsidR="005F04E9" w:rsidRDefault="00562F81" w:rsidP="00562F81">
      <w:pPr>
        <w:ind w:left="720"/>
        <w:jc w:val="center"/>
        <w:rPr>
          <w:sz w:val="28"/>
        </w:rPr>
      </w:pPr>
      <w:r>
        <w:rPr>
          <w:sz w:val="28"/>
        </w:rPr>
        <w:t>Хоровое рассказывание по мнемотаблице «Осень»</w:t>
      </w:r>
    </w:p>
    <w:tbl>
      <w:tblPr>
        <w:tblStyle w:val="a3"/>
        <w:tblW w:w="0" w:type="auto"/>
        <w:tblInd w:w="720" w:type="dxa"/>
        <w:tblLook w:val="04A0"/>
      </w:tblPr>
      <w:tblGrid>
        <w:gridCol w:w="3726"/>
        <w:gridCol w:w="4100"/>
      </w:tblGrid>
      <w:tr w:rsidR="00562F81" w:rsidTr="00562F81">
        <w:trPr>
          <w:trHeight w:val="2381"/>
        </w:trPr>
        <w:tc>
          <w:tcPr>
            <w:tcW w:w="3691" w:type="dxa"/>
          </w:tcPr>
          <w:p w:rsidR="00562F81" w:rsidRDefault="00F20C7C" w:rsidP="005F04E9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2180" cy="1597025"/>
                  <wp:effectExtent l="19050" t="0" r="7620" b="0"/>
                  <wp:docPr id="23" name="Рисунок 23" descr="Подделки руками. Все делаем руками! Подделки из листьев для детей: Все подд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одделки руками. Все делаем руками! Подделки из листьев для детей: Все подд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562F81" w:rsidRDefault="00F20C7C" w:rsidP="005F04E9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433955" cy="1570990"/>
                  <wp:effectExtent l="19050" t="0" r="4445" b="0"/>
                  <wp:docPr id="33" name="Рисунок 33" descr="Дождь - Ольга Васильевна Смир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Дождь - Ольга Васильевна Смир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955" cy="1570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F81" w:rsidTr="00562F81">
        <w:trPr>
          <w:trHeight w:val="2381"/>
        </w:trPr>
        <w:tc>
          <w:tcPr>
            <w:tcW w:w="3691" w:type="dxa"/>
          </w:tcPr>
          <w:p w:rsidR="00562F81" w:rsidRDefault="00F20C7C" w:rsidP="005F04E9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202180" cy="1532890"/>
                  <wp:effectExtent l="19050" t="0" r="7620" b="0"/>
                  <wp:docPr id="48" name="Рисунок 48" descr="http://im3-tub-ru.yandex.net/i?id=fdc4a6f2f3ffa4b569955d6c72d090e5-12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m3-tub-ru.yandex.net/i?id=fdc4a6f2f3ffa4b569955d6c72d090e5-12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53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dxa"/>
          </w:tcPr>
          <w:p w:rsidR="00562F81" w:rsidRDefault="00F20C7C" w:rsidP="005F04E9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447290" cy="1635760"/>
                  <wp:effectExtent l="19050" t="0" r="0" b="0"/>
                  <wp:docPr id="52" name="Рисунок 52" descr="Перелетные птицы потянулись в Таиланд и Гоа - НГС.НОВОСТИ Кемер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Перелетные птицы потянулись в Таиланд и Гоа - НГС.НОВОСТИ Кемер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163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2F81" w:rsidRDefault="00562F81" w:rsidP="005F04E9">
      <w:pPr>
        <w:ind w:left="720"/>
        <w:rPr>
          <w:sz w:val="28"/>
        </w:rPr>
      </w:pPr>
    </w:p>
    <w:p w:rsidR="00562F81" w:rsidRDefault="00562F81" w:rsidP="005F04E9">
      <w:pPr>
        <w:ind w:left="720"/>
        <w:rPr>
          <w:sz w:val="28"/>
        </w:rPr>
      </w:pPr>
      <w:r>
        <w:rPr>
          <w:sz w:val="28"/>
        </w:rPr>
        <w:t xml:space="preserve">Итог: </w:t>
      </w:r>
    </w:p>
    <w:p w:rsidR="00562F81" w:rsidRDefault="00562F81" w:rsidP="005F04E9">
      <w:pPr>
        <w:ind w:left="720"/>
        <w:rPr>
          <w:sz w:val="28"/>
        </w:rPr>
      </w:pPr>
      <w:r w:rsidRPr="00562F81">
        <w:rPr>
          <w:b/>
          <w:sz w:val="28"/>
        </w:rPr>
        <w:t>Восп</w:t>
      </w:r>
      <w:r>
        <w:rPr>
          <w:sz w:val="28"/>
        </w:rPr>
        <w:t>: Сегодня мы узнали, что осенью листочки желтеют и опадают с деревьев. Осенью часто идут дожди. В лесу растут грибы, а птицы улетают на юг.</w:t>
      </w:r>
    </w:p>
    <w:p w:rsidR="008728AC" w:rsidRDefault="008728AC" w:rsidP="005F04E9">
      <w:pPr>
        <w:ind w:left="720"/>
        <w:rPr>
          <w:sz w:val="28"/>
        </w:rPr>
      </w:pPr>
      <w:r w:rsidRPr="008728AC">
        <w:rPr>
          <w:sz w:val="28"/>
        </w:rPr>
        <w:t xml:space="preserve">Ребята, </w:t>
      </w:r>
      <w:r>
        <w:rPr>
          <w:sz w:val="28"/>
        </w:rPr>
        <w:t xml:space="preserve">нашей гостье пора уходить, но сначала, она хотела бы каждому из вас  подарить свой подарок- осенний листочек. Смотрите какие они красивые. Мы сделаем из  букет и поставим в вазу. Давайте скажем Осени спасибо за листочки и </w:t>
      </w:r>
      <w:r w:rsidRPr="008728AC">
        <w:rPr>
          <w:sz w:val="28"/>
        </w:rPr>
        <w:t>попрощаем</w:t>
      </w:r>
      <w:r>
        <w:rPr>
          <w:sz w:val="28"/>
        </w:rPr>
        <w:t xml:space="preserve">ся с ней, </w:t>
      </w:r>
      <w:r w:rsidRPr="008728AC">
        <w:rPr>
          <w:sz w:val="28"/>
        </w:rPr>
        <w:t xml:space="preserve"> скажем ей «До свидания!»</w:t>
      </w:r>
    </w:p>
    <w:p w:rsidR="008728AC" w:rsidRDefault="008728AC" w:rsidP="005F04E9">
      <w:pPr>
        <w:ind w:left="720"/>
        <w:rPr>
          <w:sz w:val="28"/>
        </w:rPr>
      </w:pPr>
      <w:r w:rsidRPr="008728AC">
        <w:rPr>
          <w:b/>
          <w:sz w:val="28"/>
        </w:rPr>
        <w:t>Дети</w:t>
      </w:r>
      <w:r>
        <w:rPr>
          <w:sz w:val="28"/>
        </w:rPr>
        <w:t>: До свидания</w:t>
      </w:r>
    </w:p>
    <w:p w:rsidR="008728AC" w:rsidRDefault="008728AC" w:rsidP="005F04E9">
      <w:pPr>
        <w:ind w:left="720"/>
        <w:rPr>
          <w:sz w:val="28"/>
        </w:rPr>
      </w:pPr>
      <w:r w:rsidRPr="008728AC">
        <w:rPr>
          <w:b/>
          <w:sz w:val="28"/>
        </w:rPr>
        <w:t>Восп</w:t>
      </w:r>
      <w:r>
        <w:rPr>
          <w:sz w:val="28"/>
        </w:rPr>
        <w:t>: До свидания осень, приходи к нам ещё.</w:t>
      </w:r>
    </w:p>
    <w:p w:rsidR="008728AC" w:rsidRPr="008728AC" w:rsidRDefault="008728AC" w:rsidP="005F04E9">
      <w:pPr>
        <w:ind w:left="720"/>
        <w:rPr>
          <w:sz w:val="28"/>
        </w:rPr>
      </w:pPr>
    </w:p>
    <w:sectPr w:rsidR="008728AC" w:rsidRPr="0087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BB"/>
    <w:multiLevelType w:val="hybridMultilevel"/>
    <w:tmpl w:val="6AD6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attachedTemplate r:id="rId1"/>
  <w:stylePaneFormatFilter w:val="3F01"/>
  <w:defaultTabStop w:val="708"/>
  <w:characterSpacingControl w:val="doNotCompress"/>
  <w:compat/>
  <w:rsids>
    <w:rsidRoot w:val="009F250F"/>
    <w:rsid w:val="00212C58"/>
    <w:rsid w:val="00562F81"/>
    <w:rsid w:val="005F04E9"/>
    <w:rsid w:val="008728AC"/>
    <w:rsid w:val="009F250F"/>
    <w:rsid w:val="00F2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2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102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2014-10-13T16:52:00Z</dcterms:created>
  <dcterms:modified xsi:type="dcterms:W3CDTF">2014-10-13T18:34:00Z</dcterms:modified>
</cp:coreProperties>
</file>