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0E" w:rsidRPr="0038260C" w:rsidRDefault="00050C0E" w:rsidP="003826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8260C">
        <w:rPr>
          <w:rFonts w:ascii="Times New Roman" w:hAnsi="Times New Roman"/>
          <w:sz w:val="28"/>
          <w:szCs w:val="28"/>
        </w:rPr>
        <w:t>Муниципальное учреждение</w:t>
      </w:r>
      <w:r w:rsidRPr="0038260C">
        <w:rPr>
          <w:rFonts w:ascii="Times New Roman" w:hAnsi="Times New Roman"/>
          <w:sz w:val="28"/>
          <w:szCs w:val="28"/>
        </w:rPr>
        <w:br/>
        <w:t>«Управление дошкольного образования</w:t>
      </w:r>
      <w:r w:rsidRPr="0038260C">
        <w:rPr>
          <w:rFonts w:ascii="Times New Roman" w:hAnsi="Times New Roman"/>
          <w:sz w:val="28"/>
          <w:szCs w:val="28"/>
        </w:rPr>
        <w:br/>
        <w:t>Альметьевского муниципального района Республики Татарстан».</w:t>
      </w:r>
    </w:p>
    <w:p w:rsidR="00050C0E" w:rsidRPr="0038260C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по развитию речи и</w:t>
      </w: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музыкальных способностей</w:t>
      </w: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игры</w:t>
      </w: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«Путешествие в страну сказок»</w:t>
      </w: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«ТЕРЕМОК»</w:t>
      </w: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0C0E" w:rsidRPr="00AA32A3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младшая группа</w:t>
      </w: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0C0E" w:rsidRDefault="00050C0E" w:rsidP="0038260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Подготовила:</w:t>
      </w: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Воспитатель д/с №10</w:t>
      </w: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Курочкина Н.А.</w:t>
      </w: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Альметьевск,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050C0E" w:rsidRDefault="00050C0E" w:rsidP="00AA32A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050C0E" w:rsidRDefault="00050C0E" w:rsidP="00AA32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Развивать познавательный интерес к театрализованной деятельности, желание играть в игры с изобразительным содержанием.</w:t>
      </w:r>
    </w:p>
    <w:p w:rsidR="00050C0E" w:rsidRDefault="00050C0E" w:rsidP="00AA32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Петь вместе с воспитателем, правильно передавая мелодию, характер песни, не отставать и не опережать в пении, сопровождая пение соответствующими движениями.</w:t>
      </w:r>
    </w:p>
    <w:p w:rsidR="00050C0E" w:rsidRDefault="00050C0E" w:rsidP="00AA32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Передавать эмоции в танце, одновременно переходить от одного движения к другому в соответствии, с трех частной формой музыкального произведения.</w:t>
      </w:r>
    </w:p>
    <w:p w:rsidR="00050C0E" w:rsidRDefault="00050C0E" w:rsidP="00AA32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Различать колыбельную, марш, танец в игре «Что делают зайчики?».</w:t>
      </w:r>
    </w:p>
    <w:p w:rsidR="00050C0E" w:rsidRDefault="00050C0E" w:rsidP="00AA32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Развивать творческие способности детей, учить перевоплощаться в образы: зайца, лисы, медведя, волка.</w:t>
      </w:r>
    </w:p>
    <w:p w:rsidR="00050C0E" w:rsidRDefault="00050C0E" w:rsidP="00AA32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Узнавать знакомые музыкальные инструменты.</w:t>
      </w:r>
    </w:p>
    <w:p w:rsidR="00050C0E" w:rsidRDefault="00050C0E" w:rsidP="00AA32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Проверить возможности детей в элементарноммузицировании.</w:t>
      </w:r>
    </w:p>
    <w:p w:rsidR="00050C0E" w:rsidRDefault="00050C0E" w:rsidP="00AA32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знакомились со сказкой «Теремок», музыкальными инструментами, играли на них; разучили «Парную пляску с бубном»; учились изображать животных; отмечать в движениях колыбельную, марш, танец.</w:t>
      </w:r>
    </w:p>
    <w:p w:rsidR="00050C0E" w:rsidRDefault="00050C0E" w:rsidP="00AA32A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к занятию: </w:t>
      </w:r>
      <w:r>
        <w:rPr>
          <w:rFonts w:ascii="Times New Roman" w:hAnsi="Times New Roman"/>
          <w:sz w:val="28"/>
          <w:szCs w:val="28"/>
        </w:rPr>
        <w:t>записи инструментальной музыки; музыкально-дидактическая игра «Что делают зайчики?», «Угадай на чем играю?»; атрибуты для танца: бубны, музыкальные инструменты: ложки, колокольчики, бубенцы, трещотки.</w:t>
      </w:r>
    </w:p>
    <w:p w:rsidR="00050C0E" w:rsidRDefault="00050C0E" w:rsidP="00AA32A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050C0E" w:rsidRDefault="00050C0E" w:rsidP="00B43F1E">
      <w:pPr>
        <w:spacing w:line="360" w:lineRule="auto"/>
        <w:ind w:left="2127" w:hanging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  </w:t>
      </w:r>
      <w:r>
        <w:rPr>
          <w:rFonts w:ascii="Times New Roman" w:hAnsi="Times New Roman"/>
          <w:sz w:val="28"/>
          <w:szCs w:val="28"/>
        </w:rPr>
        <w:t>- Ребята, вы хотите совершить путешествие по волшебной, удивительной стране «Сказка»?</w:t>
      </w:r>
    </w:p>
    <w:p w:rsidR="00050C0E" w:rsidRDefault="00050C0E" w:rsidP="00B43F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B43F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удовольствием соглашаются.</w:t>
      </w:r>
    </w:p>
    <w:p w:rsidR="00050C0E" w:rsidRPr="00B43F1E" w:rsidRDefault="00050C0E" w:rsidP="00B43F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  </w:t>
      </w:r>
      <w:r>
        <w:rPr>
          <w:rFonts w:ascii="Times New Roman" w:hAnsi="Times New Roman"/>
          <w:sz w:val="28"/>
          <w:szCs w:val="28"/>
        </w:rPr>
        <w:t xml:space="preserve">- Один, и два, и пять, и восемь, в сказку всех мы переносим! </w:t>
      </w:r>
    </w:p>
    <w:p w:rsidR="00050C0E" w:rsidRPr="00B43F1E" w:rsidRDefault="00050C0E" w:rsidP="00B43F1E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43F1E">
        <w:rPr>
          <w:rFonts w:ascii="Times New Roman" w:hAnsi="Times New Roman"/>
          <w:i/>
          <w:sz w:val="28"/>
          <w:szCs w:val="28"/>
        </w:rPr>
        <w:t>(таинственным голосом</w:t>
      </w:r>
      <w:r w:rsidRPr="00B43F1E">
        <w:rPr>
          <w:rFonts w:ascii="Times New Roman" w:hAnsi="Times New Roman"/>
          <w:i/>
          <w:sz w:val="24"/>
          <w:szCs w:val="24"/>
        </w:rPr>
        <w:t xml:space="preserve">) </w:t>
      </w:r>
    </w:p>
    <w:p w:rsidR="00050C0E" w:rsidRDefault="00050C0E" w:rsidP="00B43F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0C0E" w:rsidRDefault="00050C0E" w:rsidP="00B43F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воспитатель «колдует» под нежно звучащую музыку, дети кружатся на месте.</w:t>
      </w:r>
    </w:p>
    <w:p w:rsidR="00050C0E" w:rsidRDefault="00050C0E" w:rsidP="00B43F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B43F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  </w:t>
      </w:r>
      <w:r>
        <w:rPr>
          <w:rFonts w:ascii="Times New Roman" w:hAnsi="Times New Roman"/>
          <w:sz w:val="28"/>
          <w:szCs w:val="28"/>
        </w:rPr>
        <w:t xml:space="preserve">- Вот мы и попали в волшебную страну. Давайте погуляем по </w:t>
      </w:r>
    </w:p>
    <w:p w:rsidR="00050C0E" w:rsidRDefault="00050C0E" w:rsidP="00B43F1E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ней.</w:t>
      </w:r>
    </w:p>
    <w:p w:rsidR="00050C0E" w:rsidRDefault="00050C0E" w:rsidP="00B43F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B43F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 музыку песни «Волшебный цветок» идут по кругу, змейкой, закручивают и раскручивают спираль.</w:t>
      </w:r>
    </w:p>
    <w:p w:rsidR="00050C0E" w:rsidRDefault="00050C0E" w:rsidP="00B43F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B43F1E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  </w:t>
      </w:r>
      <w:r>
        <w:rPr>
          <w:rFonts w:ascii="Times New Roman" w:hAnsi="Times New Roman"/>
          <w:sz w:val="28"/>
          <w:szCs w:val="28"/>
        </w:rPr>
        <w:t xml:space="preserve">- Ребята, посмотрите, мы очутились с вами на волшебной </w:t>
      </w:r>
    </w:p>
    <w:p w:rsidR="00050C0E" w:rsidRDefault="00050C0E" w:rsidP="00B43F1E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поляне. Как здесь красиво! </w:t>
      </w:r>
    </w:p>
    <w:p w:rsidR="00050C0E" w:rsidRDefault="00050C0E" w:rsidP="00B43F1E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B43F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Выходят двое детей.</w:t>
      </w:r>
    </w:p>
    <w:p w:rsidR="00050C0E" w:rsidRDefault="00050C0E" w:rsidP="00B43F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B43F1E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  </w:t>
      </w:r>
      <w:r>
        <w:rPr>
          <w:rFonts w:ascii="Times New Roman" w:hAnsi="Times New Roman"/>
          <w:sz w:val="28"/>
          <w:szCs w:val="28"/>
        </w:rPr>
        <w:t>- Ребята, посмотрите-ка, нас здесь встречают.</w:t>
      </w:r>
    </w:p>
    <w:p w:rsidR="00050C0E" w:rsidRDefault="00050C0E" w:rsidP="00B43F1E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220E90">
        <w:rPr>
          <w:rFonts w:ascii="Times New Roman" w:hAnsi="Times New Roman"/>
          <w:i/>
          <w:sz w:val="28"/>
          <w:szCs w:val="28"/>
        </w:rPr>
        <w:t>1-ый ребенок</w:t>
      </w:r>
      <w:r>
        <w:rPr>
          <w:rFonts w:ascii="Times New Roman" w:hAnsi="Times New Roman"/>
          <w:i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>- Одну простую сказку.</w:t>
      </w:r>
    </w:p>
    <w:p w:rsidR="00050C0E" w:rsidRDefault="00050C0E" w:rsidP="00220E90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220E90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о</w:t>
      </w:r>
      <w:bookmarkStart w:id="0" w:name="_GoBack"/>
      <w:bookmarkEnd w:id="0"/>
      <w:r w:rsidRPr="00220E90">
        <w:rPr>
          <w:rFonts w:ascii="Times New Roman" w:hAnsi="Times New Roman"/>
          <w:i/>
          <w:sz w:val="28"/>
          <w:szCs w:val="28"/>
        </w:rPr>
        <w:t>й ребенок</w:t>
      </w:r>
      <w:r>
        <w:rPr>
          <w:rFonts w:ascii="Times New Roman" w:hAnsi="Times New Roman"/>
          <w:i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>- А может, и не сказку.</w:t>
      </w:r>
    </w:p>
    <w:p w:rsidR="00050C0E" w:rsidRDefault="00050C0E" w:rsidP="00220E90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220E90">
        <w:rPr>
          <w:rFonts w:ascii="Times New Roman" w:hAnsi="Times New Roman"/>
          <w:i/>
          <w:sz w:val="28"/>
          <w:szCs w:val="28"/>
        </w:rPr>
        <w:t>1-ый ребенок</w:t>
      </w:r>
      <w:r>
        <w:rPr>
          <w:rFonts w:ascii="Times New Roman" w:hAnsi="Times New Roman"/>
          <w:i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>- А может, не простую хотим вам рассказать.</w:t>
      </w:r>
    </w:p>
    <w:p w:rsidR="00050C0E" w:rsidRDefault="00050C0E" w:rsidP="00220E90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220E90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о</w:t>
      </w:r>
      <w:r w:rsidRPr="00220E90">
        <w:rPr>
          <w:rFonts w:ascii="Times New Roman" w:hAnsi="Times New Roman"/>
          <w:i/>
          <w:sz w:val="28"/>
          <w:szCs w:val="28"/>
        </w:rPr>
        <w:t>й ребенок</w:t>
      </w:r>
      <w:r>
        <w:rPr>
          <w:rFonts w:ascii="Times New Roman" w:hAnsi="Times New Roman"/>
          <w:i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>- Ее мы помним с детства.</w:t>
      </w:r>
    </w:p>
    <w:p w:rsidR="00050C0E" w:rsidRDefault="00050C0E" w:rsidP="00220E90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220E90">
        <w:rPr>
          <w:rFonts w:ascii="Times New Roman" w:hAnsi="Times New Roman"/>
          <w:i/>
          <w:sz w:val="28"/>
          <w:szCs w:val="28"/>
        </w:rPr>
        <w:t>1-ый ребенок</w:t>
      </w:r>
      <w:r>
        <w:rPr>
          <w:rFonts w:ascii="Times New Roman" w:hAnsi="Times New Roman"/>
          <w:i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>- А может, и не с детства.</w:t>
      </w:r>
    </w:p>
    <w:p w:rsidR="00050C0E" w:rsidRDefault="00050C0E" w:rsidP="00220E90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220E90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о</w:t>
      </w:r>
      <w:r w:rsidRPr="00220E90">
        <w:rPr>
          <w:rFonts w:ascii="Times New Roman" w:hAnsi="Times New Roman"/>
          <w:i/>
          <w:sz w:val="28"/>
          <w:szCs w:val="28"/>
        </w:rPr>
        <w:t>й ребенок</w:t>
      </w:r>
      <w:r>
        <w:rPr>
          <w:rFonts w:ascii="Times New Roman" w:hAnsi="Times New Roman"/>
          <w:i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>- А может, и не помним, но будем вспоминать.</w:t>
      </w:r>
    </w:p>
    <w:p w:rsidR="00050C0E" w:rsidRDefault="00050C0E" w:rsidP="00220E90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 дети:          </w:t>
      </w:r>
      <w:r>
        <w:rPr>
          <w:rFonts w:ascii="Times New Roman" w:hAnsi="Times New Roman"/>
          <w:sz w:val="28"/>
          <w:szCs w:val="28"/>
        </w:rPr>
        <w:t>-  Стоит в поле теремок, теремок,</w:t>
      </w:r>
    </w:p>
    <w:p w:rsidR="00050C0E" w:rsidRPr="00220E90" w:rsidRDefault="00050C0E" w:rsidP="00220E90">
      <w:pPr>
        <w:tabs>
          <w:tab w:val="left" w:pos="1560"/>
        </w:tabs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не низок, не высок, не высок.</w:t>
      </w:r>
    </w:p>
    <w:p w:rsidR="00050C0E" w:rsidRDefault="00050C0E" w:rsidP="00220E90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Вот по полю мышка бежит,</w:t>
      </w:r>
    </w:p>
    <w:p w:rsidR="00050C0E" w:rsidRDefault="00050C0E" w:rsidP="00220E90">
      <w:pPr>
        <w:tabs>
          <w:tab w:val="left" w:pos="2295"/>
        </w:tabs>
        <w:spacing w:line="360" w:lineRule="auto"/>
        <w:ind w:left="2127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У дверей остановилась и пищит.</w:t>
      </w:r>
    </w:p>
    <w:p w:rsidR="00050C0E" w:rsidRDefault="00050C0E" w:rsidP="00220E90">
      <w:pPr>
        <w:tabs>
          <w:tab w:val="left" w:pos="2295"/>
        </w:tabs>
        <w:spacing w:line="360" w:lineRule="auto"/>
        <w:ind w:left="2127" w:hanging="1985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220E90">
      <w:pPr>
        <w:tabs>
          <w:tab w:val="left" w:pos="22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Бежит Мышка, играет на колокольчике.</w:t>
      </w:r>
    </w:p>
    <w:p w:rsidR="00050C0E" w:rsidRDefault="00050C0E" w:rsidP="00586588">
      <w:pPr>
        <w:tabs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Мышка:             </w:t>
      </w:r>
      <w:r>
        <w:rPr>
          <w:rFonts w:ascii="Times New Roman" w:hAnsi="Times New Roman"/>
          <w:sz w:val="28"/>
          <w:szCs w:val="28"/>
        </w:rPr>
        <w:t>- Кто, кто в теремочке живет,</w:t>
      </w:r>
    </w:p>
    <w:p w:rsidR="00050C0E" w:rsidRDefault="00050C0E" w:rsidP="00220E90">
      <w:pPr>
        <w:tabs>
          <w:tab w:val="left" w:pos="2295"/>
        </w:tabs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Кто, кто в невысоком живет?</w:t>
      </w:r>
    </w:p>
    <w:p w:rsidR="00050C0E" w:rsidRDefault="00050C0E" w:rsidP="005865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  </w:t>
      </w:r>
      <w:r>
        <w:rPr>
          <w:rFonts w:ascii="Times New Roman" w:hAnsi="Times New Roman"/>
          <w:sz w:val="28"/>
          <w:szCs w:val="28"/>
        </w:rPr>
        <w:t>- Тишина.</w:t>
      </w:r>
    </w:p>
    <w:p w:rsidR="00050C0E" w:rsidRDefault="00050C0E" w:rsidP="00586588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Будешь жить ты здесь одна.</w:t>
      </w:r>
    </w:p>
    <w:p w:rsidR="00050C0E" w:rsidRDefault="00050C0E" w:rsidP="00586588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чтобы жить здесь, поживать, </w:t>
      </w:r>
    </w:p>
    <w:p w:rsidR="00050C0E" w:rsidRDefault="00050C0E" w:rsidP="00586588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нами надо поиграть.</w:t>
      </w:r>
    </w:p>
    <w:p w:rsidR="00050C0E" w:rsidRDefault="00050C0E" w:rsidP="00586588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5865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Игра-забава «Теремок» (р. н. п.)</w:t>
      </w:r>
    </w:p>
    <w:p w:rsidR="00050C0E" w:rsidRDefault="00050C0E" w:rsidP="005865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586588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 дети:          </w:t>
      </w:r>
      <w:r>
        <w:rPr>
          <w:rFonts w:ascii="Times New Roman" w:hAnsi="Times New Roman"/>
          <w:sz w:val="28"/>
          <w:szCs w:val="28"/>
        </w:rPr>
        <w:t>-  Стоит в поле теремок, теремок,</w:t>
      </w:r>
    </w:p>
    <w:p w:rsidR="00050C0E" w:rsidRPr="00220E90" w:rsidRDefault="00050C0E" w:rsidP="00586588">
      <w:pPr>
        <w:tabs>
          <w:tab w:val="left" w:pos="1560"/>
        </w:tabs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не низок, не высок, не высок.</w:t>
      </w:r>
    </w:p>
    <w:p w:rsidR="00050C0E" w:rsidRDefault="00050C0E" w:rsidP="00586588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Вот по полю лягушка бежит,</w:t>
      </w:r>
    </w:p>
    <w:p w:rsidR="00050C0E" w:rsidRDefault="00050C0E" w:rsidP="00586588">
      <w:pPr>
        <w:tabs>
          <w:tab w:val="left" w:pos="2295"/>
        </w:tabs>
        <w:spacing w:line="360" w:lineRule="auto"/>
        <w:ind w:left="2127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У дверей остановилась и стучит.</w:t>
      </w:r>
    </w:p>
    <w:p w:rsidR="00050C0E" w:rsidRDefault="00050C0E" w:rsidP="00586588">
      <w:pPr>
        <w:tabs>
          <w:tab w:val="left" w:pos="2295"/>
        </w:tabs>
        <w:spacing w:line="360" w:lineRule="auto"/>
        <w:ind w:left="2127" w:hanging="1985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586588">
      <w:pPr>
        <w:tabs>
          <w:tab w:val="left" w:pos="22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Бежит Лягушка, играет на бубенцах.</w:t>
      </w:r>
    </w:p>
    <w:p w:rsidR="00050C0E" w:rsidRDefault="00050C0E" w:rsidP="00586588">
      <w:pPr>
        <w:tabs>
          <w:tab w:val="left" w:pos="22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586588">
      <w:pPr>
        <w:tabs>
          <w:tab w:val="left" w:pos="1985"/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Лягушка:           </w:t>
      </w:r>
      <w:r>
        <w:rPr>
          <w:rFonts w:ascii="Times New Roman" w:hAnsi="Times New Roman"/>
          <w:sz w:val="28"/>
          <w:szCs w:val="28"/>
        </w:rPr>
        <w:t>- Кто, кто в теремочке живет,</w:t>
      </w:r>
    </w:p>
    <w:p w:rsidR="00050C0E" w:rsidRDefault="00050C0E" w:rsidP="00586588">
      <w:pPr>
        <w:tabs>
          <w:tab w:val="left" w:pos="2295"/>
        </w:tabs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Кто, кто в невысоком живет?</w:t>
      </w:r>
    </w:p>
    <w:p w:rsidR="00050C0E" w:rsidRDefault="00050C0E" w:rsidP="00586588">
      <w:pPr>
        <w:tabs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Мышка:             </w:t>
      </w:r>
      <w:r>
        <w:rPr>
          <w:rFonts w:ascii="Times New Roman" w:hAnsi="Times New Roman"/>
          <w:sz w:val="28"/>
          <w:szCs w:val="28"/>
        </w:rPr>
        <w:t>- Я – мышка-норушка. А ты кто?</w:t>
      </w:r>
    </w:p>
    <w:p w:rsidR="00050C0E" w:rsidRDefault="00050C0E" w:rsidP="00586588">
      <w:pPr>
        <w:tabs>
          <w:tab w:val="left" w:pos="1985"/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Лягушка:           </w:t>
      </w:r>
      <w:r>
        <w:rPr>
          <w:rFonts w:ascii="Times New Roman" w:hAnsi="Times New Roman"/>
          <w:sz w:val="28"/>
          <w:szCs w:val="28"/>
        </w:rPr>
        <w:t>- А я – лягушка-квакушка.</w:t>
      </w:r>
    </w:p>
    <w:p w:rsidR="00050C0E" w:rsidRDefault="00050C0E" w:rsidP="00586588">
      <w:pPr>
        <w:spacing w:line="360" w:lineRule="auto"/>
        <w:ind w:left="2127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Пусти меня к себе жить.</w:t>
      </w:r>
    </w:p>
    <w:p w:rsidR="00050C0E" w:rsidRDefault="00050C0E" w:rsidP="005865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  </w:t>
      </w:r>
      <w:r>
        <w:rPr>
          <w:rFonts w:ascii="Times New Roman" w:hAnsi="Times New Roman"/>
          <w:sz w:val="28"/>
          <w:szCs w:val="28"/>
        </w:rPr>
        <w:t>- Чтобы в теремок войти</w:t>
      </w:r>
    </w:p>
    <w:p w:rsidR="00050C0E" w:rsidRDefault="00050C0E" w:rsidP="00586588">
      <w:pPr>
        <w:tabs>
          <w:tab w:val="left" w:pos="22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Ты ребят развесели.</w:t>
      </w:r>
    </w:p>
    <w:p w:rsidR="00050C0E" w:rsidRDefault="00050C0E" w:rsidP="00586588">
      <w:pPr>
        <w:tabs>
          <w:tab w:val="left" w:pos="22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586588">
      <w:pPr>
        <w:tabs>
          <w:tab w:val="left" w:pos="22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Лягушки (музыка Л. Шитте).</w:t>
      </w:r>
    </w:p>
    <w:p w:rsidR="00050C0E" w:rsidRDefault="00050C0E" w:rsidP="00586588">
      <w:pPr>
        <w:tabs>
          <w:tab w:val="left" w:pos="22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586588">
      <w:pPr>
        <w:tabs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Мышка:             </w:t>
      </w:r>
      <w:r>
        <w:rPr>
          <w:rFonts w:ascii="Times New Roman" w:hAnsi="Times New Roman"/>
          <w:sz w:val="28"/>
          <w:szCs w:val="28"/>
        </w:rPr>
        <w:t xml:space="preserve">- Будем жить, да поживать </w:t>
      </w:r>
    </w:p>
    <w:p w:rsidR="00050C0E" w:rsidRDefault="00050C0E" w:rsidP="00586588">
      <w:pPr>
        <w:tabs>
          <w:tab w:val="left" w:pos="2295"/>
        </w:tabs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И ребяток приглашаем вместе с нами станцевать.</w:t>
      </w:r>
    </w:p>
    <w:p w:rsidR="00050C0E" w:rsidRDefault="00050C0E" w:rsidP="00586588">
      <w:pPr>
        <w:tabs>
          <w:tab w:val="left" w:pos="2295"/>
        </w:tabs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586588">
      <w:pPr>
        <w:tabs>
          <w:tab w:val="left" w:pos="2295"/>
        </w:tabs>
        <w:spacing w:line="360" w:lineRule="auto"/>
        <w:ind w:left="1985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Парная пляска с бубном (укр. н. м. «Гречаныка, обр. М-Рухвергера»).</w:t>
      </w:r>
    </w:p>
    <w:p w:rsidR="00050C0E" w:rsidRDefault="00050C0E" w:rsidP="003B7F85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 дети:          </w:t>
      </w:r>
      <w:r>
        <w:rPr>
          <w:rFonts w:ascii="Times New Roman" w:hAnsi="Times New Roman"/>
          <w:sz w:val="28"/>
          <w:szCs w:val="28"/>
        </w:rPr>
        <w:t>-  Стоит в поле теремок, теремок,</w:t>
      </w:r>
    </w:p>
    <w:p w:rsidR="00050C0E" w:rsidRPr="00220E90" w:rsidRDefault="00050C0E" w:rsidP="003B7F85">
      <w:pPr>
        <w:tabs>
          <w:tab w:val="left" w:pos="1560"/>
        </w:tabs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не низок, не высок, не высок.</w:t>
      </w:r>
    </w:p>
    <w:p w:rsidR="00050C0E" w:rsidRDefault="00050C0E" w:rsidP="003B7F85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Вот по полю зайчик бежит,</w:t>
      </w:r>
    </w:p>
    <w:p w:rsidR="00050C0E" w:rsidRDefault="00050C0E" w:rsidP="003B7F85">
      <w:pPr>
        <w:tabs>
          <w:tab w:val="left" w:pos="2295"/>
        </w:tabs>
        <w:spacing w:line="360" w:lineRule="auto"/>
        <w:ind w:left="2127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У дверей остановился и стучит.</w:t>
      </w:r>
    </w:p>
    <w:p w:rsidR="00050C0E" w:rsidRDefault="00050C0E" w:rsidP="003B7F85">
      <w:pPr>
        <w:tabs>
          <w:tab w:val="left" w:pos="2295"/>
        </w:tabs>
        <w:spacing w:line="360" w:lineRule="auto"/>
        <w:ind w:left="2127" w:hanging="1985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3B7F85">
      <w:pPr>
        <w:tabs>
          <w:tab w:val="left" w:pos="22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Бежит Заяц, играет на трещотке.</w:t>
      </w:r>
    </w:p>
    <w:p w:rsidR="00050C0E" w:rsidRDefault="00050C0E" w:rsidP="003B7F85">
      <w:pPr>
        <w:tabs>
          <w:tab w:val="left" w:pos="22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3B7F85">
      <w:pPr>
        <w:tabs>
          <w:tab w:val="left" w:pos="1985"/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Заяц:                 </w:t>
      </w:r>
      <w:r>
        <w:rPr>
          <w:rFonts w:ascii="Times New Roman" w:hAnsi="Times New Roman"/>
          <w:sz w:val="28"/>
          <w:szCs w:val="28"/>
        </w:rPr>
        <w:t>- Кто, кто в теремочке живет,</w:t>
      </w:r>
    </w:p>
    <w:p w:rsidR="00050C0E" w:rsidRDefault="00050C0E" w:rsidP="003B7F85">
      <w:pPr>
        <w:tabs>
          <w:tab w:val="left" w:pos="2295"/>
        </w:tabs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Кто, кто в невысоком живет?</w:t>
      </w:r>
    </w:p>
    <w:p w:rsidR="00050C0E" w:rsidRDefault="00050C0E" w:rsidP="003B7F85">
      <w:pPr>
        <w:tabs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Мышка:             </w:t>
      </w:r>
      <w:r>
        <w:rPr>
          <w:rFonts w:ascii="Times New Roman" w:hAnsi="Times New Roman"/>
          <w:sz w:val="28"/>
          <w:szCs w:val="28"/>
        </w:rPr>
        <w:t xml:space="preserve">- Я – мышка-норушка. </w:t>
      </w:r>
    </w:p>
    <w:p w:rsidR="00050C0E" w:rsidRDefault="00050C0E" w:rsidP="003B7F85">
      <w:pPr>
        <w:tabs>
          <w:tab w:val="left" w:pos="1985"/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Лягушка:           </w:t>
      </w:r>
      <w:r>
        <w:rPr>
          <w:rFonts w:ascii="Times New Roman" w:hAnsi="Times New Roman"/>
          <w:sz w:val="28"/>
          <w:szCs w:val="28"/>
        </w:rPr>
        <w:t>- Я – лягушка-квакушка.</w:t>
      </w:r>
    </w:p>
    <w:p w:rsidR="00050C0E" w:rsidRPr="003B7F85" w:rsidRDefault="00050C0E" w:rsidP="003B7F85">
      <w:pPr>
        <w:tabs>
          <w:tab w:val="left" w:pos="22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            - А ты кто?</w:t>
      </w:r>
    </w:p>
    <w:p w:rsidR="00050C0E" w:rsidRDefault="00050C0E" w:rsidP="003B7F85">
      <w:pPr>
        <w:tabs>
          <w:tab w:val="left" w:pos="1985"/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Заяц:                 </w:t>
      </w:r>
      <w:r>
        <w:rPr>
          <w:rFonts w:ascii="Times New Roman" w:hAnsi="Times New Roman"/>
          <w:sz w:val="28"/>
          <w:szCs w:val="28"/>
        </w:rPr>
        <w:t>- Я зайчик-побегайчик</w:t>
      </w:r>
    </w:p>
    <w:p w:rsidR="00050C0E" w:rsidRDefault="00050C0E" w:rsidP="003B7F85">
      <w:pPr>
        <w:tabs>
          <w:tab w:val="left" w:pos="19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Пустите меня в теремок жить.</w:t>
      </w:r>
    </w:p>
    <w:p w:rsidR="00050C0E" w:rsidRDefault="00050C0E" w:rsidP="003B7F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  </w:t>
      </w:r>
      <w:r>
        <w:rPr>
          <w:rFonts w:ascii="Times New Roman" w:hAnsi="Times New Roman"/>
          <w:sz w:val="28"/>
          <w:szCs w:val="28"/>
        </w:rPr>
        <w:t xml:space="preserve">- Чтоб в теремочке нашем поживать, </w:t>
      </w:r>
    </w:p>
    <w:p w:rsidR="00050C0E" w:rsidRDefault="00050C0E" w:rsidP="003B7F85">
      <w:pPr>
        <w:tabs>
          <w:tab w:val="left" w:pos="22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С ребятами надо поиграть.</w:t>
      </w:r>
    </w:p>
    <w:p w:rsidR="00050C0E" w:rsidRDefault="00050C0E" w:rsidP="003B7F85">
      <w:pPr>
        <w:tabs>
          <w:tab w:val="left" w:pos="22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3B7F85">
      <w:pPr>
        <w:tabs>
          <w:tab w:val="left" w:pos="22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Музыкально-дидактическая игра «Что делают зайчики?»</w:t>
      </w:r>
    </w:p>
    <w:p w:rsidR="00050C0E" w:rsidRDefault="00050C0E" w:rsidP="003B7F85">
      <w:pPr>
        <w:tabs>
          <w:tab w:val="left" w:pos="22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3B7F85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 дети:          </w:t>
      </w:r>
      <w:r>
        <w:rPr>
          <w:rFonts w:ascii="Times New Roman" w:hAnsi="Times New Roman"/>
          <w:sz w:val="28"/>
          <w:szCs w:val="28"/>
        </w:rPr>
        <w:t>-  Стоит в поле теремок, теремок,</w:t>
      </w:r>
    </w:p>
    <w:p w:rsidR="00050C0E" w:rsidRPr="00220E90" w:rsidRDefault="00050C0E" w:rsidP="003B7F85">
      <w:pPr>
        <w:tabs>
          <w:tab w:val="left" w:pos="1560"/>
        </w:tabs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не низок, не высок, не высок.</w:t>
      </w:r>
    </w:p>
    <w:p w:rsidR="00050C0E" w:rsidRDefault="00050C0E" w:rsidP="003B7F85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Вот по полю лисонька бежит,</w:t>
      </w:r>
    </w:p>
    <w:p w:rsidR="00050C0E" w:rsidRDefault="00050C0E" w:rsidP="003B7F85">
      <w:pPr>
        <w:tabs>
          <w:tab w:val="left" w:pos="2295"/>
        </w:tabs>
        <w:spacing w:line="360" w:lineRule="auto"/>
        <w:ind w:left="2127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У дверей остановилась и стучит.</w:t>
      </w:r>
    </w:p>
    <w:p w:rsidR="00050C0E" w:rsidRDefault="00050C0E" w:rsidP="003B7F85">
      <w:pPr>
        <w:tabs>
          <w:tab w:val="left" w:pos="2295"/>
        </w:tabs>
        <w:spacing w:line="360" w:lineRule="auto"/>
        <w:ind w:left="2127" w:hanging="1985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3B7F85">
      <w:pPr>
        <w:tabs>
          <w:tab w:val="left" w:pos="22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Бежит Лиса, играет на дудке.</w:t>
      </w:r>
    </w:p>
    <w:p w:rsidR="00050C0E" w:rsidRDefault="00050C0E" w:rsidP="003B7F85">
      <w:pPr>
        <w:tabs>
          <w:tab w:val="left" w:pos="22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3B7F85">
      <w:pPr>
        <w:tabs>
          <w:tab w:val="left" w:pos="1985"/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Лиса:                 </w:t>
      </w:r>
      <w:r>
        <w:rPr>
          <w:rFonts w:ascii="Times New Roman" w:hAnsi="Times New Roman"/>
          <w:sz w:val="28"/>
          <w:szCs w:val="28"/>
        </w:rPr>
        <w:t>- Кто, кто в теремочке живет,</w:t>
      </w:r>
    </w:p>
    <w:p w:rsidR="00050C0E" w:rsidRDefault="00050C0E" w:rsidP="003B7F85">
      <w:pPr>
        <w:tabs>
          <w:tab w:val="left" w:pos="2295"/>
        </w:tabs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Кто, кто в невысоком живет?</w:t>
      </w:r>
    </w:p>
    <w:p w:rsidR="00050C0E" w:rsidRDefault="00050C0E" w:rsidP="003B7F85">
      <w:pPr>
        <w:tabs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Мышка:             </w:t>
      </w:r>
      <w:r>
        <w:rPr>
          <w:rFonts w:ascii="Times New Roman" w:hAnsi="Times New Roman"/>
          <w:sz w:val="28"/>
          <w:szCs w:val="28"/>
        </w:rPr>
        <w:t xml:space="preserve">- Я – мышка-норушка. </w:t>
      </w:r>
    </w:p>
    <w:p w:rsidR="00050C0E" w:rsidRDefault="00050C0E" w:rsidP="003B7F85">
      <w:pPr>
        <w:tabs>
          <w:tab w:val="left" w:pos="1985"/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Лягушка:           </w:t>
      </w:r>
      <w:r>
        <w:rPr>
          <w:rFonts w:ascii="Times New Roman" w:hAnsi="Times New Roman"/>
          <w:sz w:val="28"/>
          <w:szCs w:val="28"/>
        </w:rPr>
        <w:t>- Я – лягушка-квакушка.</w:t>
      </w:r>
    </w:p>
    <w:p w:rsidR="00050C0E" w:rsidRDefault="00050C0E" w:rsidP="003B7F85">
      <w:pPr>
        <w:tabs>
          <w:tab w:val="left" w:pos="1985"/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Заяц:                 </w:t>
      </w:r>
      <w:r>
        <w:rPr>
          <w:rFonts w:ascii="Times New Roman" w:hAnsi="Times New Roman"/>
          <w:sz w:val="28"/>
          <w:szCs w:val="28"/>
        </w:rPr>
        <w:t>- Я зайка-побегайка.</w:t>
      </w:r>
    </w:p>
    <w:p w:rsidR="00050C0E" w:rsidRDefault="00050C0E" w:rsidP="003B7F85">
      <w:pPr>
        <w:tabs>
          <w:tab w:val="left" w:pos="22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            - А ты кто?</w:t>
      </w:r>
    </w:p>
    <w:p w:rsidR="00050C0E" w:rsidRDefault="00050C0E" w:rsidP="003B7F85">
      <w:pPr>
        <w:tabs>
          <w:tab w:val="left" w:pos="1985"/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Лиса:                 </w:t>
      </w:r>
      <w:r>
        <w:rPr>
          <w:rFonts w:ascii="Times New Roman" w:hAnsi="Times New Roman"/>
          <w:sz w:val="28"/>
          <w:szCs w:val="28"/>
        </w:rPr>
        <w:t>- А я лиса – всему лесу краса.</w:t>
      </w:r>
    </w:p>
    <w:p w:rsidR="00050C0E" w:rsidRDefault="00050C0E" w:rsidP="003B7F85">
      <w:pPr>
        <w:tabs>
          <w:tab w:val="left" w:pos="19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Пустите меня в теремок жить.</w:t>
      </w:r>
    </w:p>
    <w:p w:rsidR="00050C0E" w:rsidRDefault="00050C0E" w:rsidP="003B7F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  </w:t>
      </w:r>
      <w:r>
        <w:rPr>
          <w:rFonts w:ascii="Times New Roman" w:hAnsi="Times New Roman"/>
          <w:sz w:val="28"/>
          <w:szCs w:val="28"/>
        </w:rPr>
        <w:t xml:space="preserve">- Ты, Лисичка, нам спляши, </w:t>
      </w:r>
    </w:p>
    <w:p w:rsidR="00050C0E" w:rsidRDefault="00050C0E" w:rsidP="00E8024E">
      <w:pPr>
        <w:tabs>
          <w:tab w:val="left" w:pos="20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Свою ловкость покажи,</w:t>
      </w:r>
    </w:p>
    <w:p w:rsidR="00050C0E" w:rsidRDefault="00050C0E" w:rsidP="00E8024E">
      <w:pPr>
        <w:tabs>
          <w:tab w:val="left" w:pos="20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Чтобы было всем приятно!</w:t>
      </w:r>
    </w:p>
    <w:p w:rsidR="00050C0E" w:rsidRDefault="00050C0E" w:rsidP="00E8024E">
      <w:pPr>
        <w:tabs>
          <w:tab w:val="left" w:pos="20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со зверюшками дружи.</w:t>
      </w:r>
    </w:p>
    <w:p w:rsidR="00050C0E" w:rsidRDefault="00050C0E" w:rsidP="00E8024E">
      <w:pPr>
        <w:tabs>
          <w:tab w:val="left" w:pos="20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E8024E">
      <w:pPr>
        <w:tabs>
          <w:tab w:val="left" w:pos="22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Лисички (музыка М. Жербина).</w:t>
      </w:r>
    </w:p>
    <w:p w:rsidR="00050C0E" w:rsidRDefault="00050C0E" w:rsidP="00E8024E">
      <w:pPr>
        <w:tabs>
          <w:tab w:val="left" w:pos="22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E802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  </w:t>
      </w:r>
      <w:r>
        <w:rPr>
          <w:rFonts w:ascii="Times New Roman" w:hAnsi="Times New Roman"/>
          <w:sz w:val="28"/>
          <w:szCs w:val="28"/>
        </w:rPr>
        <w:t xml:space="preserve">- Стали жить уж вчетвером </w:t>
      </w:r>
    </w:p>
    <w:p w:rsidR="00050C0E" w:rsidRDefault="00050C0E" w:rsidP="00E8024E">
      <w:pPr>
        <w:tabs>
          <w:tab w:val="left" w:pos="20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теремочке небольшом.</w:t>
      </w:r>
    </w:p>
    <w:p w:rsidR="00050C0E" w:rsidRDefault="00050C0E" w:rsidP="00E8024E">
      <w:pPr>
        <w:tabs>
          <w:tab w:val="left" w:pos="20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Пляшут, песенки поют</w:t>
      </w:r>
    </w:p>
    <w:p w:rsidR="00050C0E" w:rsidRDefault="00050C0E" w:rsidP="00E8024E">
      <w:pPr>
        <w:tabs>
          <w:tab w:val="left" w:pos="20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гостей, конечно, ждут.</w:t>
      </w:r>
    </w:p>
    <w:p w:rsidR="00050C0E" w:rsidRDefault="00050C0E" w:rsidP="00E8024E">
      <w:pPr>
        <w:tabs>
          <w:tab w:val="left" w:pos="20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E8024E">
      <w:pPr>
        <w:tabs>
          <w:tab w:val="left" w:pos="202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Музыкальные загадки. </w:t>
      </w:r>
    </w:p>
    <w:p w:rsidR="00050C0E" w:rsidRDefault="00050C0E" w:rsidP="00E8024E">
      <w:pPr>
        <w:tabs>
          <w:tab w:val="left" w:pos="202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идут по залу под музыку. </w:t>
      </w:r>
    </w:p>
    <w:p w:rsidR="00050C0E" w:rsidRDefault="00050C0E" w:rsidP="00E8024E">
      <w:pPr>
        <w:tabs>
          <w:tab w:val="left" w:pos="202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Звучат музыкальные загадки: «Заяц», «Лиса», «Медведь», «Волк». Дети под музыку выполняют движения, характерные для этих животных.</w:t>
      </w:r>
    </w:p>
    <w:p w:rsidR="00050C0E" w:rsidRDefault="00050C0E" w:rsidP="00E8024E">
      <w:pPr>
        <w:tabs>
          <w:tab w:val="left" w:pos="202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E8024E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 дети:          </w:t>
      </w:r>
      <w:r>
        <w:rPr>
          <w:rFonts w:ascii="Times New Roman" w:hAnsi="Times New Roman"/>
          <w:sz w:val="28"/>
          <w:szCs w:val="28"/>
        </w:rPr>
        <w:t>-  Стоит в поле теремок, теремок,</w:t>
      </w:r>
    </w:p>
    <w:p w:rsidR="00050C0E" w:rsidRPr="00220E90" w:rsidRDefault="00050C0E" w:rsidP="00E8024E">
      <w:pPr>
        <w:tabs>
          <w:tab w:val="left" w:pos="1560"/>
        </w:tabs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не низок, не высок, не высок.</w:t>
      </w:r>
    </w:p>
    <w:p w:rsidR="00050C0E" w:rsidRDefault="00050C0E" w:rsidP="00E8024E">
      <w:pPr>
        <w:tabs>
          <w:tab w:val="left" w:pos="0"/>
          <w:tab w:val="left" w:pos="19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Вот по полю медведь бежит,</w:t>
      </w:r>
    </w:p>
    <w:p w:rsidR="00050C0E" w:rsidRDefault="00050C0E" w:rsidP="00E8024E">
      <w:pPr>
        <w:tabs>
          <w:tab w:val="left" w:pos="2295"/>
        </w:tabs>
        <w:spacing w:line="360" w:lineRule="auto"/>
        <w:ind w:left="2127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У дверей остановился и стучит.</w:t>
      </w:r>
    </w:p>
    <w:p w:rsidR="00050C0E" w:rsidRDefault="00050C0E" w:rsidP="00E8024E">
      <w:pPr>
        <w:tabs>
          <w:tab w:val="left" w:pos="1985"/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Медведь:    </w:t>
      </w:r>
      <w:r>
        <w:rPr>
          <w:rFonts w:ascii="Times New Roman" w:hAnsi="Times New Roman"/>
          <w:sz w:val="28"/>
          <w:szCs w:val="28"/>
        </w:rPr>
        <w:t xml:space="preserve">        - Кто, кто в теремочке живет,</w:t>
      </w:r>
    </w:p>
    <w:p w:rsidR="00050C0E" w:rsidRDefault="00050C0E" w:rsidP="00E8024E">
      <w:pPr>
        <w:tabs>
          <w:tab w:val="left" w:pos="2295"/>
        </w:tabs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Кто, кто в невысоком живет?</w:t>
      </w:r>
    </w:p>
    <w:p w:rsidR="00050C0E" w:rsidRDefault="00050C0E" w:rsidP="00E8024E">
      <w:pPr>
        <w:tabs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Мышка:             </w:t>
      </w:r>
      <w:r>
        <w:rPr>
          <w:rFonts w:ascii="Times New Roman" w:hAnsi="Times New Roman"/>
          <w:sz w:val="28"/>
          <w:szCs w:val="28"/>
        </w:rPr>
        <w:t xml:space="preserve">- Я – мышка-норушка. </w:t>
      </w:r>
    </w:p>
    <w:p w:rsidR="00050C0E" w:rsidRDefault="00050C0E" w:rsidP="00E8024E">
      <w:pPr>
        <w:tabs>
          <w:tab w:val="left" w:pos="1985"/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Лягушка:           </w:t>
      </w:r>
      <w:r>
        <w:rPr>
          <w:rFonts w:ascii="Times New Roman" w:hAnsi="Times New Roman"/>
          <w:sz w:val="28"/>
          <w:szCs w:val="28"/>
        </w:rPr>
        <w:t>- Я – лягушка-квакушка.</w:t>
      </w:r>
    </w:p>
    <w:p w:rsidR="00050C0E" w:rsidRDefault="00050C0E" w:rsidP="00E8024E">
      <w:pPr>
        <w:tabs>
          <w:tab w:val="left" w:pos="1985"/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Заяц:                 </w:t>
      </w:r>
      <w:r>
        <w:rPr>
          <w:rFonts w:ascii="Times New Roman" w:hAnsi="Times New Roman"/>
          <w:sz w:val="28"/>
          <w:szCs w:val="28"/>
        </w:rPr>
        <w:t>- Я зайка-побегайка.</w:t>
      </w:r>
    </w:p>
    <w:p w:rsidR="00050C0E" w:rsidRDefault="00050C0E" w:rsidP="00E8024E">
      <w:pPr>
        <w:tabs>
          <w:tab w:val="left" w:pos="1985"/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Лиса:                 </w:t>
      </w:r>
      <w:r>
        <w:rPr>
          <w:rFonts w:ascii="Times New Roman" w:hAnsi="Times New Roman"/>
          <w:sz w:val="28"/>
          <w:szCs w:val="28"/>
        </w:rPr>
        <w:t>- Я лиса – всему лесу краса.</w:t>
      </w:r>
    </w:p>
    <w:p w:rsidR="00050C0E" w:rsidRDefault="00050C0E" w:rsidP="00E8024E">
      <w:pPr>
        <w:tabs>
          <w:tab w:val="left" w:pos="22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            - А ты кто?</w:t>
      </w:r>
    </w:p>
    <w:p w:rsidR="00050C0E" w:rsidRDefault="00050C0E" w:rsidP="00E8024E">
      <w:pPr>
        <w:tabs>
          <w:tab w:val="left" w:pos="1985"/>
          <w:tab w:val="left" w:pos="2295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Медведь:    </w:t>
      </w:r>
      <w:r>
        <w:rPr>
          <w:rFonts w:ascii="Times New Roman" w:hAnsi="Times New Roman"/>
          <w:sz w:val="28"/>
          <w:szCs w:val="28"/>
        </w:rPr>
        <w:t xml:space="preserve">        - А я мишка-шалунишка.</w:t>
      </w:r>
    </w:p>
    <w:p w:rsidR="00050C0E" w:rsidRDefault="00050C0E" w:rsidP="00E8024E">
      <w:pPr>
        <w:tabs>
          <w:tab w:val="left" w:pos="19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Пустите меня в теремок жить.</w:t>
      </w:r>
    </w:p>
    <w:p w:rsidR="00050C0E" w:rsidRDefault="00050C0E" w:rsidP="00E802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  </w:t>
      </w:r>
      <w:r>
        <w:rPr>
          <w:rFonts w:ascii="Times New Roman" w:hAnsi="Times New Roman"/>
          <w:sz w:val="28"/>
          <w:szCs w:val="28"/>
        </w:rPr>
        <w:t xml:space="preserve">- В теремок ты не спеши, </w:t>
      </w:r>
    </w:p>
    <w:p w:rsidR="00050C0E" w:rsidRDefault="00050C0E" w:rsidP="00E8024E">
      <w:pPr>
        <w:tabs>
          <w:tab w:val="left" w:pos="20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станцуй нам от души.</w:t>
      </w:r>
    </w:p>
    <w:p w:rsidR="00050C0E" w:rsidRDefault="00050C0E" w:rsidP="00E8024E">
      <w:pPr>
        <w:tabs>
          <w:tab w:val="left" w:pos="20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E8024E">
      <w:pPr>
        <w:tabs>
          <w:tab w:val="left" w:pos="202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Медведя (музыка В. Кравцова).</w:t>
      </w:r>
    </w:p>
    <w:p w:rsidR="00050C0E" w:rsidRDefault="00050C0E" w:rsidP="00E8024E">
      <w:pPr>
        <w:tabs>
          <w:tab w:val="left" w:pos="202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E802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  </w:t>
      </w:r>
      <w:r>
        <w:rPr>
          <w:rFonts w:ascii="Times New Roman" w:hAnsi="Times New Roman"/>
          <w:sz w:val="28"/>
          <w:szCs w:val="28"/>
        </w:rPr>
        <w:t xml:space="preserve">- Мишка, тебя ребята знают, </w:t>
      </w:r>
    </w:p>
    <w:p w:rsidR="00050C0E" w:rsidRDefault="00050C0E" w:rsidP="00D947CE">
      <w:pPr>
        <w:tabs>
          <w:tab w:val="left" w:pos="21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в дом не приглашают.</w:t>
      </w:r>
    </w:p>
    <w:p w:rsidR="00050C0E" w:rsidRDefault="00050C0E" w:rsidP="00D947CE">
      <w:pPr>
        <w:tabs>
          <w:tab w:val="left" w:pos="21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Теремок ты им сломаешь,</w:t>
      </w:r>
    </w:p>
    <w:p w:rsidR="00050C0E" w:rsidRDefault="00050C0E" w:rsidP="00D947CE">
      <w:pPr>
        <w:tabs>
          <w:tab w:val="left" w:pos="2190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Разве сам не понимаешь?</w:t>
      </w:r>
    </w:p>
    <w:p w:rsidR="00050C0E" w:rsidRDefault="00050C0E" w:rsidP="00D947CE">
      <w:pPr>
        <w:tabs>
          <w:tab w:val="left" w:pos="2190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Теремок наш очень мал,</w:t>
      </w:r>
    </w:p>
    <w:p w:rsidR="00050C0E" w:rsidRDefault="00050C0E" w:rsidP="00D947CE">
      <w:pPr>
        <w:tabs>
          <w:tab w:val="left" w:pos="2190"/>
        </w:tabs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Ну а ты большим уж стал.</w:t>
      </w:r>
    </w:p>
    <w:p w:rsidR="00050C0E" w:rsidRPr="00E8024E" w:rsidRDefault="00050C0E" w:rsidP="00D947CE">
      <w:pPr>
        <w:tabs>
          <w:tab w:val="left" w:pos="2190"/>
        </w:tabs>
        <w:spacing w:line="360" w:lineRule="auto"/>
        <w:ind w:left="2127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Никого не обижай,</w:t>
      </w:r>
    </w:p>
    <w:p w:rsidR="00050C0E" w:rsidRDefault="00050C0E" w:rsidP="00D947CE">
      <w:pPr>
        <w:tabs>
          <w:tab w:val="left" w:pos="21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Лучше с нами поиграй.</w:t>
      </w:r>
    </w:p>
    <w:p w:rsidR="00050C0E" w:rsidRDefault="00050C0E" w:rsidP="00D947CE">
      <w:pPr>
        <w:tabs>
          <w:tab w:val="left" w:pos="21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D947CE">
      <w:pPr>
        <w:tabs>
          <w:tab w:val="left" w:pos="21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«Угадай на чем играю».</w:t>
      </w:r>
    </w:p>
    <w:p w:rsidR="00050C0E" w:rsidRDefault="00050C0E" w:rsidP="00D947CE">
      <w:pPr>
        <w:tabs>
          <w:tab w:val="left" w:pos="21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теремке звучат те инструменты, которые дети слышали. Дети должны узнать и назвать музыкальный инструмент. Если они отвечают правильно, из теремка появляется тот зверь, который играл на этом инструменте.</w:t>
      </w:r>
    </w:p>
    <w:p w:rsidR="00050C0E" w:rsidRDefault="00050C0E" w:rsidP="00D947CE">
      <w:pPr>
        <w:tabs>
          <w:tab w:val="left" w:pos="21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D947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  </w:t>
      </w:r>
      <w:r>
        <w:rPr>
          <w:rFonts w:ascii="Times New Roman" w:hAnsi="Times New Roman"/>
          <w:sz w:val="28"/>
          <w:szCs w:val="28"/>
        </w:rPr>
        <w:t xml:space="preserve">- Все зверята подружились. </w:t>
      </w:r>
    </w:p>
    <w:p w:rsidR="00050C0E" w:rsidRDefault="00050C0E" w:rsidP="00D947CE">
      <w:pPr>
        <w:tabs>
          <w:tab w:val="left" w:pos="21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Вот как в сказке получилось.</w:t>
      </w:r>
    </w:p>
    <w:p w:rsidR="00050C0E" w:rsidRDefault="00050C0E" w:rsidP="00D947CE">
      <w:pPr>
        <w:tabs>
          <w:tab w:val="left" w:pos="21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Тут и сказочке конец,</w:t>
      </w:r>
    </w:p>
    <w:p w:rsidR="00050C0E" w:rsidRDefault="00050C0E" w:rsidP="00D947CE">
      <w:pPr>
        <w:tabs>
          <w:tab w:val="left" w:pos="2190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кто слушал – молодец!</w:t>
      </w:r>
    </w:p>
    <w:p w:rsidR="00050C0E" w:rsidRDefault="00050C0E" w:rsidP="00D947CE">
      <w:pPr>
        <w:tabs>
          <w:tab w:val="left" w:pos="2190"/>
        </w:tabs>
        <w:spacing w:line="36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D947C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Оркестр. Дети берут музыкальные инструменты и исполняют р. н. м. «Калинка».</w:t>
      </w:r>
    </w:p>
    <w:p w:rsidR="00050C0E" w:rsidRDefault="00050C0E" w:rsidP="00D947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  </w:t>
      </w:r>
      <w:r>
        <w:rPr>
          <w:rFonts w:ascii="Times New Roman" w:hAnsi="Times New Roman"/>
          <w:sz w:val="28"/>
          <w:szCs w:val="28"/>
        </w:rPr>
        <w:t>- Путешествие наше закончилось, пора возвращаться в детский</w:t>
      </w:r>
    </w:p>
    <w:p w:rsidR="00050C0E" w:rsidRDefault="00050C0E" w:rsidP="00D947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сад. </w:t>
      </w:r>
    </w:p>
    <w:p w:rsidR="00050C0E" w:rsidRDefault="00050C0E" w:rsidP="00D947CE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Раз, и два, и пять, и восемь,</w:t>
      </w:r>
    </w:p>
    <w:p w:rsidR="00050C0E" w:rsidRDefault="00050C0E" w:rsidP="00D947CE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детский сад всех переносим!</w:t>
      </w:r>
    </w:p>
    <w:p w:rsidR="00050C0E" w:rsidRDefault="00050C0E" w:rsidP="00D947CE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D947CE">
      <w:pPr>
        <w:tabs>
          <w:tab w:val="left" w:pos="212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кружатся на месте и под музыку песни «В мире много сказок» уходят из зала.</w:t>
      </w:r>
    </w:p>
    <w:p w:rsidR="00050C0E" w:rsidRDefault="00050C0E" w:rsidP="00D947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D947CE">
      <w:pPr>
        <w:tabs>
          <w:tab w:val="left" w:pos="21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E8024E">
      <w:pPr>
        <w:tabs>
          <w:tab w:val="left" w:pos="22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E8024E">
      <w:pPr>
        <w:tabs>
          <w:tab w:val="left" w:pos="20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E8024E">
      <w:pPr>
        <w:tabs>
          <w:tab w:val="left" w:pos="20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E8024E">
      <w:pPr>
        <w:tabs>
          <w:tab w:val="left" w:pos="20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3B7F85">
      <w:pPr>
        <w:tabs>
          <w:tab w:val="left" w:pos="2295"/>
        </w:tabs>
        <w:spacing w:line="360" w:lineRule="auto"/>
        <w:ind w:left="2127" w:hanging="2127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3B7F85">
      <w:pPr>
        <w:tabs>
          <w:tab w:val="left" w:pos="22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3B7F85">
      <w:pPr>
        <w:tabs>
          <w:tab w:val="left" w:pos="19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586588">
      <w:pPr>
        <w:tabs>
          <w:tab w:val="left" w:pos="2295"/>
        </w:tabs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586588">
      <w:pPr>
        <w:tabs>
          <w:tab w:val="left" w:pos="22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586588">
      <w:pPr>
        <w:tabs>
          <w:tab w:val="left" w:pos="2295"/>
        </w:tabs>
        <w:spacing w:line="360" w:lineRule="auto"/>
        <w:ind w:left="2127" w:hanging="1985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5865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Pr="00220E90" w:rsidRDefault="00050C0E" w:rsidP="00220E90">
      <w:pPr>
        <w:tabs>
          <w:tab w:val="left" w:pos="2295"/>
        </w:tabs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220E90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050C0E" w:rsidRPr="00220E90" w:rsidRDefault="00050C0E" w:rsidP="00B43F1E">
      <w:pPr>
        <w:spacing w:line="360" w:lineRule="auto"/>
        <w:ind w:left="1985" w:hanging="1985"/>
        <w:jc w:val="both"/>
        <w:rPr>
          <w:rFonts w:ascii="Times New Roman" w:hAnsi="Times New Roman"/>
          <w:i/>
          <w:sz w:val="28"/>
          <w:szCs w:val="28"/>
        </w:rPr>
      </w:pPr>
    </w:p>
    <w:p w:rsidR="00050C0E" w:rsidRDefault="00050C0E" w:rsidP="00B43F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B43F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Pr="00B43F1E" w:rsidRDefault="00050C0E" w:rsidP="00B43F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Pr="00B43F1E" w:rsidRDefault="00050C0E" w:rsidP="00B43F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C0E" w:rsidRDefault="00050C0E" w:rsidP="00AA32A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Pr="00AA32A3" w:rsidRDefault="00050C0E" w:rsidP="00AA32A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C0E" w:rsidRPr="00AA32A3" w:rsidRDefault="00050C0E" w:rsidP="00AA32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050C0E" w:rsidRPr="00AA32A3" w:rsidSect="00953A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C0E" w:rsidRDefault="00050C0E" w:rsidP="00E8024E">
      <w:pPr>
        <w:spacing w:line="240" w:lineRule="auto"/>
      </w:pPr>
      <w:r>
        <w:separator/>
      </w:r>
    </w:p>
  </w:endnote>
  <w:endnote w:type="continuationSeparator" w:id="1">
    <w:p w:rsidR="00050C0E" w:rsidRDefault="00050C0E" w:rsidP="00E80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C0E" w:rsidRDefault="00050C0E" w:rsidP="00E8024E">
      <w:pPr>
        <w:spacing w:line="240" w:lineRule="auto"/>
      </w:pPr>
      <w:r>
        <w:separator/>
      </w:r>
    </w:p>
  </w:footnote>
  <w:footnote w:type="continuationSeparator" w:id="1">
    <w:p w:rsidR="00050C0E" w:rsidRDefault="00050C0E" w:rsidP="00E802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2A3"/>
    <w:rsid w:val="00014598"/>
    <w:rsid w:val="00017CAE"/>
    <w:rsid w:val="00050C0E"/>
    <w:rsid w:val="000901BB"/>
    <w:rsid w:val="00186074"/>
    <w:rsid w:val="00220E90"/>
    <w:rsid w:val="0038260C"/>
    <w:rsid w:val="003B7F85"/>
    <w:rsid w:val="00586588"/>
    <w:rsid w:val="007709D6"/>
    <w:rsid w:val="00953A85"/>
    <w:rsid w:val="00982EA7"/>
    <w:rsid w:val="00AA32A3"/>
    <w:rsid w:val="00B43F1E"/>
    <w:rsid w:val="00D947CE"/>
    <w:rsid w:val="00E8024E"/>
    <w:rsid w:val="00F122BB"/>
    <w:rsid w:val="00F6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A3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024E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02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024E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02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8</Pages>
  <Words>1064</Words>
  <Characters>6067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2002-12-31T20:01:00Z</dcterms:created>
  <dcterms:modified xsi:type="dcterms:W3CDTF">2014-02-10T09:41:00Z</dcterms:modified>
</cp:coreProperties>
</file>