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CB" w:rsidRPr="0038260C" w:rsidRDefault="003A4FCB" w:rsidP="00E00AC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8260C">
        <w:rPr>
          <w:rFonts w:ascii="Times New Roman" w:hAnsi="Times New Roman"/>
          <w:sz w:val="28"/>
          <w:szCs w:val="28"/>
        </w:rPr>
        <w:t>Муниципальное учреждение</w:t>
      </w:r>
      <w:r w:rsidRPr="0038260C">
        <w:rPr>
          <w:rFonts w:ascii="Times New Roman" w:hAnsi="Times New Roman"/>
          <w:sz w:val="28"/>
          <w:szCs w:val="28"/>
        </w:rPr>
        <w:br/>
        <w:t>«Управление дошкольного образования</w:t>
      </w:r>
      <w:r w:rsidRPr="0038260C">
        <w:rPr>
          <w:rFonts w:ascii="Times New Roman" w:hAnsi="Times New Roman"/>
          <w:sz w:val="28"/>
          <w:szCs w:val="28"/>
        </w:rPr>
        <w:br/>
        <w:t>Альметьевского муниципального района Республики Татарстан».</w:t>
      </w: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по развитию речи и</w:t>
      </w: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музыкальных способностей</w:t>
      </w: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Развлечение с использованием малых жанров</w:t>
      </w: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 деревне у бабушки»</w:t>
      </w: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4FCB" w:rsidRPr="00AA32A3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4FCB" w:rsidRDefault="003A4FCB" w:rsidP="00E00A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Подготовила:</w:t>
      </w: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Воспитатель д/с №10</w:t>
      </w: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Курочкина Н.А.</w:t>
      </w: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4FCB" w:rsidRDefault="003A4FCB" w:rsidP="00E00A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4FCB" w:rsidRDefault="003A4FCB" w:rsidP="000B56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Альметьевск,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3A4FCB" w:rsidRDefault="003A4FCB" w:rsidP="000B56E9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3A4FCB" w:rsidRDefault="003A4FCB" w:rsidP="000B56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Использовать разные виды деятельности детей (музыкальную, речевую) для закрепления у них представления о солнце, доме, животных.</w:t>
      </w:r>
    </w:p>
    <w:p w:rsidR="003A4FCB" w:rsidRDefault="003A4FCB" w:rsidP="000B56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Развивать активность малышей, стимулировать их творческие проявления.</w:t>
      </w:r>
    </w:p>
    <w:p w:rsidR="003A4FCB" w:rsidRDefault="003A4FCB" w:rsidP="000B56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0B56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разучивание песен, ритмических и танцевальных движений, чтение стихов-потешек, наблюдение за объектами природы.</w:t>
      </w:r>
    </w:p>
    <w:p w:rsidR="003A4FCB" w:rsidRDefault="003A4FCB" w:rsidP="000B56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0B56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/>
          <w:sz w:val="28"/>
          <w:szCs w:val="28"/>
        </w:rPr>
        <w:t>руль, зонт, кошка, цыплята, курочки, петушок, собака, запись птичьих голосов, солнышко, домик со ставнями.</w:t>
      </w:r>
    </w:p>
    <w:p w:rsidR="003A4FCB" w:rsidRDefault="003A4FCB" w:rsidP="000B56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0B56E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развлечения:</w:t>
      </w:r>
    </w:p>
    <w:p w:rsidR="003A4FCB" w:rsidRDefault="003A4FCB" w:rsidP="000B56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в музыкальном зале.</w:t>
      </w:r>
    </w:p>
    <w:p w:rsidR="003A4FCB" w:rsidRDefault="003A4FCB" w:rsidP="000B56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прихода в зал воспитатель спрашивает у детей: «У кого есть бабушка?», «Вы ее любите?», «Какие слова можно сказать о бабушке?», «Какая она?», «Хотите поехать в гости к бабушке Марии в деревню?»</w:t>
      </w:r>
    </w:p>
    <w:p w:rsidR="003A4FCB" w:rsidRDefault="003A4FCB" w:rsidP="000B56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отвечают.</w:t>
      </w:r>
    </w:p>
    <w:p w:rsidR="003A4FCB" w:rsidRDefault="003A4FCB" w:rsidP="000B56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Детям говорится о том, что пришло письмо, в котором бабушка Мария приглашает ребят к себе в деревню. </w:t>
      </w:r>
    </w:p>
    <w:p w:rsidR="003A4FCB" w:rsidRDefault="003A4FCB" w:rsidP="000B56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совместно с педагогом собирают транспорт (машину), въезжают под музыку в зал. Машины двигаются по залу.</w:t>
      </w:r>
    </w:p>
    <w:p w:rsidR="003A4FCB" w:rsidRDefault="003A4FCB" w:rsidP="000B56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0B56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  </w:t>
      </w:r>
      <w:r>
        <w:rPr>
          <w:rFonts w:ascii="Times New Roman" w:hAnsi="Times New Roman"/>
          <w:sz w:val="28"/>
          <w:szCs w:val="28"/>
        </w:rPr>
        <w:t>- Вот мы и приехали. Здравствуй, бабушка!</w:t>
      </w:r>
    </w:p>
    <w:p w:rsidR="003A4FCB" w:rsidRDefault="003A4FCB" w:rsidP="000B56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          - Здравствуйте, мои дорогие! Какие вы нарядные, веселые! </w:t>
      </w:r>
    </w:p>
    <w:p w:rsidR="003A4FCB" w:rsidRDefault="003A4FCB" w:rsidP="000B56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Наверное, хотите порадовать бабушку своими песнями,  </w:t>
      </w:r>
    </w:p>
    <w:p w:rsidR="003A4FCB" w:rsidRDefault="003A4FCB" w:rsidP="000B56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плясками, стихами? Повеселите мое сердечко, поиграйте со</w:t>
      </w:r>
    </w:p>
    <w:p w:rsidR="003A4FCB" w:rsidRDefault="003A4FCB" w:rsidP="000B56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мной, да попляшите.</w:t>
      </w:r>
    </w:p>
    <w:p w:rsidR="003A4FCB" w:rsidRDefault="003A4FCB" w:rsidP="009E3F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9E3F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          - У нас есть хорошие друзья.</w:t>
      </w:r>
    </w:p>
    <w:p w:rsidR="003A4FCB" w:rsidRDefault="003A4FCB" w:rsidP="009E3F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9E3F8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Показывает поднятые вверх руки.</w:t>
      </w:r>
    </w:p>
    <w:p w:rsidR="003A4FCB" w:rsidRDefault="003A4FCB" w:rsidP="009E3F8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9E3F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          - Они умеют играть и убирать игрушки, умеют умываться, </w:t>
      </w:r>
    </w:p>
    <w:p w:rsidR="003A4FCB" w:rsidRDefault="003A4FCB" w:rsidP="009E3F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могут покормить кошку и курочку. А еще они умеют громко </w:t>
      </w:r>
    </w:p>
    <w:p w:rsidR="003A4FCB" w:rsidRDefault="003A4FCB" w:rsidP="009E3F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хлопать. Что это за друзья?</w:t>
      </w:r>
    </w:p>
    <w:p w:rsidR="003A4FCB" w:rsidRDefault="003A4FCB" w:rsidP="009E3F89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- Ладошки.</w:t>
      </w:r>
    </w:p>
    <w:p w:rsidR="003A4FCB" w:rsidRDefault="003A4FCB" w:rsidP="009E3F89">
      <w:pPr>
        <w:spacing w:line="36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          - Да, это наши ладошки. Их еще называют «ладушки». Это значит ладные, хорошие. Поднимем их высоко. Вот как много у нас ладушек-ладошек. Посмотрим, что же они умеют делать. Повторяйте движения вместе со мной.</w:t>
      </w:r>
    </w:p>
    <w:p w:rsidR="003A4FCB" w:rsidRDefault="003A4FCB" w:rsidP="009E3F89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9E3F8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«Ладушки-ладошки»</w:t>
      </w:r>
    </w:p>
    <w:p w:rsidR="003A4FCB" w:rsidRDefault="003A4FCB" w:rsidP="009E3F89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Мыли мылом ушки </w:t>
      </w:r>
      <w:r w:rsidRPr="00697123">
        <w:rPr>
          <w:rFonts w:ascii="Times New Roman" w:hAnsi="Times New Roman"/>
        </w:rPr>
        <w:t>(моем ушки)</w:t>
      </w:r>
      <w:r>
        <w:rPr>
          <w:rFonts w:ascii="Times New Roman" w:hAnsi="Times New Roman"/>
          <w:sz w:val="28"/>
          <w:szCs w:val="28"/>
        </w:rPr>
        <w:t>,</w:t>
      </w:r>
    </w:p>
    <w:p w:rsidR="003A4FCB" w:rsidRDefault="003A4FCB" w:rsidP="009E3F89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Мыли мылом ножки </w:t>
      </w:r>
      <w:r w:rsidRPr="00697123">
        <w:rPr>
          <w:rFonts w:ascii="Times New Roman" w:hAnsi="Times New Roman"/>
        </w:rPr>
        <w:t>(моем ножки, потираем колени)</w:t>
      </w:r>
      <w:r>
        <w:rPr>
          <w:rFonts w:ascii="Times New Roman" w:hAnsi="Times New Roman"/>
          <w:sz w:val="28"/>
          <w:szCs w:val="28"/>
        </w:rPr>
        <w:t>.</w:t>
      </w:r>
    </w:p>
    <w:p w:rsidR="003A4FCB" w:rsidRDefault="003A4FCB" w:rsidP="009E3F89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какие ладушки </w:t>
      </w:r>
      <w:r w:rsidRPr="00697123">
        <w:rPr>
          <w:rFonts w:ascii="Times New Roman" w:hAnsi="Times New Roman"/>
        </w:rPr>
        <w:t>(вращает руками, подняв их вверх)</w:t>
      </w:r>
    </w:p>
    <w:p w:rsidR="003A4FCB" w:rsidRDefault="003A4FCB" w:rsidP="009E3F89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Ладушки-ладошки </w:t>
      </w:r>
      <w:r w:rsidRPr="00D44584">
        <w:rPr>
          <w:rFonts w:ascii="Times New Roman" w:hAnsi="Times New Roman"/>
        </w:rPr>
        <w:t>(хлопает)</w:t>
      </w:r>
      <w:r>
        <w:rPr>
          <w:rFonts w:ascii="Times New Roman" w:hAnsi="Times New Roman"/>
          <w:sz w:val="28"/>
          <w:szCs w:val="28"/>
        </w:rPr>
        <w:t>!</w:t>
      </w:r>
    </w:p>
    <w:p w:rsidR="003A4FCB" w:rsidRDefault="003A4FCB" w:rsidP="009E3F89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Наварили кашки </w:t>
      </w:r>
      <w:r w:rsidRPr="00D44584">
        <w:rPr>
          <w:rFonts w:ascii="Times New Roman" w:hAnsi="Times New Roman"/>
        </w:rPr>
        <w:t>(мешает ложкой в мисочке)</w:t>
      </w:r>
      <w:r>
        <w:rPr>
          <w:rFonts w:ascii="Times New Roman" w:hAnsi="Times New Roman"/>
          <w:sz w:val="28"/>
          <w:szCs w:val="28"/>
        </w:rPr>
        <w:t>,</w:t>
      </w:r>
    </w:p>
    <w:p w:rsidR="003A4FCB" w:rsidRDefault="003A4FCB" w:rsidP="009E3F89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Помешали ложкой.</w:t>
      </w:r>
    </w:p>
    <w:p w:rsidR="003A4FCB" w:rsidRDefault="003A4FCB" w:rsidP="009E3F89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какие ладушки </w:t>
      </w:r>
      <w:r w:rsidRPr="00D44584">
        <w:rPr>
          <w:rFonts w:ascii="Times New Roman" w:hAnsi="Times New Roman"/>
        </w:rPr>
        <w:t>(вращает руками, подняв их вверх)</w:t>
      </w:r>
    </w:p>
    <w:p w:rsidR="003A4FCB" w:rsidRDefault="003A4FCB" w:rsidP="009E3F89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Ладушки-ладошки </w:t>
      </w:r>
      <w:r w:rsidRPr="00D44584">
        <w:rPr>
          <w:rFonts w:ascii="Times New Roman" w:hAnsi="Times New Roman"/>
        </w:rPr>
        <w:t>(хлопает)</w:t>
      </w:r>
      <w:r>
        <w:rPr>
          <w:rFonts w:ascii="Times New Roman" w:hAnsi="Times New Roman"/>
          <w:sz w:val="28"/>
          <w:szCs w:val="28"/>
        </w:rPr>
        <w:t>!</w:t>
      </w:r>
    </w:p>
    <w:p w:rsidR="003A4FCB" w:rsidRDefault="003A4FCB" w:rsidP="009E3F89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Курочке Пеструшке </w:t>
      </w:r>
      <w:r w:rsidRPr="00D44584">
        <w:rPr>
          <w:rFonts w:ascii="Times New Roman" w:hAnsi="Times New Roman"/>
        </w:rPr>
        <w:t>(сыпем крошки)</w:t>
      </w:r>
    </w:p>
    <w:p w:rsidR="003A4FCB" w:rsidRDefault="003A4FCB" w:rsidP="009E3F89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Покрошили крошки.</w:t>
      </w:r>
    </w:p>
    <w:p w:rsidR="003A4FCB" w:rsidRDefault="003A4FCB" w:rsidP="00D44584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какие ладушки (вращает руками, подняв их вверх)</w:t>
      </w:r>
    </w:p>
    <w:p w:rsidR="003A4FCB" w:rsidRDefault="003A4FCB" w:rsidP="00D44584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Ладушки-ладошки (хлопает)!</w:t>
      </w:r>
    </w:p>
    <w:p w:rsidR="003A4FCB" w:rsidRPr="00D44584" w:rsidRDefault="003A4FCB" w:rsidP="009E3F89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Пожалели птичку </w:t>
      </w:r>
      <w:r w:rsidRPr="00D44584">
        <w:rPr>
          <w:rFonts w:ascii="Times New Roman" w:hAnsi="Times New Roman"/>
        </w:rPr>
        <w:t>(гладят)</w:t>
      </w:r>
      <w:r>
        <w:rPr>
          <w:rFonts w:ascii="Times New Roman" w:hAnsi="Times New Roman"/>
          <w:sz w:val="28"/>
          <w:szCs w:val="28"/>
        </w:rPr>
        <w:t>,</w:t>
      </w:r>
    </w:p>
    <w:p w:rsidR="003A4FCB" w:rsidRPr="00D44584" w:rsidRDefault="003A4FCB" w:rsidP="009E3F89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Погрозили кошке </w:t>
      </w:r>
      <w:r w:rsidRPr="00D44584">
        <w:rPr>
          <w:rFonts w:ascii="Times New Roman" w:hAnsi="Times New Roman"/>
        </w:rPr>
        <w:t>(грозят пальцем)</w:t>
      </w:r>
      <w:r>
        <w:rPr>
          <w:rFonts w:ascii="Times New Roman" w:hAnsi="Times New Roman"/>
          <w:sz w:val="28"/>
          <w:szCs w:val="28"/>
        </w:rPr>
        <w:t>.</w:t>
      </w:r>
    </w:p>
    <w:p w:rsidR="003A4FCB" w:rsidRDefault="003A4FCB" w:rsidP="00D44584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какие ладушки </w:t>
      </w:r>
      <w:r w:rsidRPr="00D44584">
        <w:rPr>
          <w:rFonts w:ascii="Times New Roman" w:hAnsi="Times New Roman"/>
        </w:rPr>
        <w:t>(вращает руками, подняв их вверх)</w:t>
      </w:r>
    </w:p>
    <w:p w:rsidR="003A4FCB" w:rsidRPr="00D44584" w:rsidRDefault="003A4FCB" w:rsidP="00D44584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Ладушки-ладошки </w:t>
      </w:r>
      <w:r w:rsidRPr="00D44584">
        <w:rPr>
          <w:rFonts w:ascii="Times New Roman" w:hAnsi="Times New Roman"/>
        </w:rPr>
        <w:t>(хлопает)</w:t>
      </w:r>
      <w:r>
        <w:rPr>
          <w:rFonts w:ascii="Times New Roman" w:hAnsi="Times New Roman"/>
          <w:sz w:val="28"/>
          <w:szCs w:val="28"/>
        </w:rPr>
        <w:t>!</w:t>
      </w:r>
    </w:p>
    <w:p w:rsidR="003A4FCB" w:rsidRDefault="003A4FCB" w:rsidP="00D44584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Хлопали ладошки, </w:t>
      </w:r>
    </w:p>
    <w:p w:rsidR="003A4FCB" w:rsidRDefault="003A4FCB" w:rsidP="00D44584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Танцевали ножки.</w:t>
      </w:r>
    </w:p>
    <w:p w:rsidR="003A4FCB" w:rsidRDefault="003A4FCB" w:rsidP="00D44584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какие ладушки </w:t>
      </w:r>
      <w:r w:rsidRPr="00D44584">
        <w:rPr>
          <w:rFonts w:ascii="Times New Roman" w:hAnsi="Times New Roman"/>
        </w:rPr>
        <w:t>(вращает руками, подняв их вверх)</w:t>
      </w:r>
    </w:p>
    <w:p w:rsidR="003A4FCB" w:rsidRPr="00D44584" w:rsidRDefault="003A4FCB" w:rsidP="00D44584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Ладушки-ладошки </w:t>
      </w:r>
      <w:r w:rsidRPr="00D44584">
        <w:rPr>
          <w:rFonts w:ascii="Times New Roman" w:hAnsi="Times New Roman"/>
        </w:rPr>
        <w:t>(хлопает)</w:t>
      </w:r>
      <w:r>
        <w:rPr>
          <w:rFonts w:ascii="Times New Roman" w:hAnsi="Times New Roman"/>
          <w:sz w:val="28"/>
          <w:szCs w:val="28"/>
        </w:rPr>
        <w:t>!</w:t>
      </w:r>
    </w:p>
    <w:p w:rsidR="003A4FCB" w:rsidRDefault="003A4FCB" w:rsidP="009E3F89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Прилегли ладошки</w:t>
      </w:r>
    </w:p>
    <w:p w:rsidR="003A4FCB" w:rsidRPr="00D44584" w:rsidRDefault="003A4FCB" w:rsidP="009E3F89">
      <w:pPr>
        <w:spacing w:line="360" w:lineRule="auto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Отдохнуть немножко (</w:t>
      </w:r>
      <w:r w:rsidRPr="00D44584">
        <w:rPr>
          <w:rFonts w:ascii="Times New Roman" w:hAnsi="Times New Roman"/>
        </w:rPr>
        <w:t>соединяет ладони вместе и прикладывает их к щеке)</w:t>
      </w:r>
    </w:p>
    <w:p w:rsidR="003A4FCB" w:rsidRDefault="003A4FCB" w:rsidP="00697123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какие ладушки </w:t>
      </w:r>
      <w:r w:rsidRPr="00D44584">
        <w:rPr>
          <w:rFonts w:ascii="Times New Roman" w:hAnsi="Times New Roman"/>
        </w:rPr>
        <w:t>(вращает руками, подняв их вверх)</w:t>
      </w:r>
    </w:p>
    <w:p w:rsidR="003A4FCB" w:rsidRDefault="003A4FCB" w:rsidP="00697123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Ладушки-ладошки </w:t>
      </w:r>
      <w:r w:rsidRPr="00D44584">
        <w:rPr>
          <w:rFonts w:ascii="Times New Roman" w:hAnsi="Times New Roman"/>
        </w:rPr>
        <w:t>(хлопает)</w:t>
      </w:r>
      <w:r>
        <w:rPr>
          <w:rFonts w:ascii="Times New Roman" w:hAnsi="Times New Roman"/>
          <w:sz w:val="28"/>
          <w:szCs w:val="28"/>
        </w:rPr>
        <w:t>!</w:t>
      </w:r>
    </w:p>
    <w:p w:rsidR="003A4FCB" w:rsidRDefault="003A4FCB" w:rsidP="00697123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6971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          - А наши ладошки еще умеют хорошо дружить! Встанем в круг </w:t>
      </w:r>
    </w:p>
    <w:p w:rsidR="003A4FCB" w:rsidRDefault="003A4FCB" w:rsidP="006971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и крепко возьмемся за руки. А, ну-ка, ребятки, порадуйте </w:t>
      </w:r>
    </w:p>
    <w:p w:rsidR="003A4FCB" w:rsidRDefault="003A4FCB" w:rsidP="006971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бабушку, спляшите.</w:t>
      </w:r>
    </w:p>
    <w:p w:rsidR="003A4FCB" w:rsidRDefault="003A4FCB" w:rsidP="006971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6971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пляшут под любую танцевальную музыку. Бабушка хвалит их.</w:t>
      </w:r>
    </w:p>
    <w:p w:rsidR="003A4FCB" w:rsidRDefault="003A4FCB" w:rsidP="006971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6971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          - А вы хотите узнать, кто живет у меня во дворе?</w:t>
      </w:r>
    </w:p>
    <w:p w:rsidR="003A4FCB" w:rsidRDefault="003A4FCB" w:rsidP="00697123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Дети:                </w:t>
      </w:r>
      <w:r>
        <w:rPr>
          <w:rFonts w:ascii="Times New Roman" w:hAnsi="Times New Roman"/>
          <w:sz w:val="28"/>
          <w:szCs w:val="28"/>
        </w:rPr>
        <w:t>- Да.</w:t>
      </w:r>
    </w:p>
    <w:p w:rsidR="003A4FCB" w:rsidRDefault="003A4FCB" w:rsidP="006971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          - Тогда отгадайте мои загадки:</w:t>
      </w:r>
    </w:p>
    <w:p w:rsidR="003A4FCB" w:rsidRDefault="003A4FCB" w:rsidP="006971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6971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Квохчет, квохчет, детей созывает,</w:t>
      </w:r>
    </w:p>
    <w:p w:rsidR="003A4FCB" w:rsidRDefault="003A4FCB" w:rsidP="00697123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Всех под крыло собирает.</w:t>
      </w:r>
    </w:p>
    <w:p w:rsidR="003A4FCB" w:rsidRDefault="003A4FCB" w:rsidP="00697123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697123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Хвалит детей за правильные ответы.</w:t>
      </w:r>
    </w:p>
    <w:p w:rsidR="003A4FCB" w:rsidRDefault="003A4FCB" w:rsidP="00697123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697123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Явились в желтой шубке</w:t>
      </w:r>
    </w:p>
    <w:p w:rsidR="003A4FCB" w:rsidRDefault="003A4FCB" w:rsidP="00697123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Прощайте две скорлупки!</w:t>
      </w:r>
    </w:p>
    <w:p w:rsidR="003A4FCB" w:rsidRDefault="003A4FCB" w:rsidP="006971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6971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          - А ну, ребята, надевайте платочки, будете цыплятами.</w:t>
      </w:r>
    </w:p>
    <w:p w:rsidR="003A4FCB" w:rsidRDefault="003A4FCB" w:rsidP="006971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6971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Инсценирует песню «Курочка с цыплятами».</w:t>
      </w:r>
    </w:p>
    <w:p w:rsidR="003A4FCB" w:rsidRDefault="003A4FCB" w:rsidP="006971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Гребешок аленький,</w:t>
      </w:r>
    </w:p>
    <w:p w:rsidR="003A4FCB" w:rsidRDefault="003A4FCB" w:rsidP="00697123">
      <w:p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Кафтанчик рябенький,</w:t>
      </w:r>
    </w:p>
    <w:p w:rsidR="003A4FCB" w:rsidRDefault="003A4FCB" w:rsidP="00697123">
      <w:p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Двойная бородка,</w:t>
      </w:r>
    </w:p>
    <w:p w:rsidR="003A4FCB" w:rsidRDefault="003A4FCB" w:rsidP="00697123">
      <w:p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Важная походка.</w:t>
      </w:r>
    </w:p>
    <w:p w:rsidR="003A4FCB" w:rsidRDefault="003A4FCB" w:rsidP="00697123">
      <w:p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Раньше всех встает,</w:t>
      </w:r>
    </w:p>
    <w:p w:rsidR="003A4FCB" w:rsidRDefault="003A4FCB" w:rsidP="00697123">
      <w:p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Голосисто поет.</w:t>
      </w:r>
    </w:p>
    <w:p w:rsidR="003A4FCB" w:rsidRDefault="003A4FCB" w:rsidP="00697123">
      <w:p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6971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отвечают.</w:t>
      </w:r>
    </w:p>
    <w:p w:rsidR="003A4FCB" w:rsidRDefault="003A4FCB" w:rsidP="006971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6971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          - Петушок у нас горластый,</w:t>
      </w:r>
    </w:p>
    <w:p w:rsidR="003A4FCB" w:rsidRDefault="003A4FCB" w:rsidP="00697123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утрам кричит он «Здравствуй!»</w:t>
      </w:r>
    </w:p>
    <w:p w:rsidR="003A4FCB" w:rsidRDefault="003A4FCB" w:rsidP="00697123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ногах его сапожки,</w:t>
      </w:r>
    </w:p>
    <w:p w:rsidR="003A4FCB" w:rsidRDefault="003A4FCB" w:rsidP="00697123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головке гребешок,</w:t>
      </w:r>
    </w:p>
    <w:p w:rsidR="003A4FCB" w:rsidRDefault="003A4FCB" w:rsidP="00697123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какой он, петушок!</w:t>
      </w:r>
    </w:p>
    <w:p w:rsidR="003A4FCB" w:rsidRDefault="003A4FCB" w:rsidP="000E0D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          - Понравился вам мой петушок? А стихи вы про него знаете? </w:t>
      </w:r>
    </w:p>
    <w:p w:rsidR="003A4FCB" w:rsidRDefault="003A4FCB" w:rsidP="000E0D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Петушку очень хочется их послушать. Расскажите, пожалуйста.</w:t>
      </w:r>
    </w:p>
    <w:p w:rsidR="003A4FCB" w:rsidRDefault="003A4FCB" w:rsidP="000E0DF7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220E90">
        <w:rPr>
          <w:rFonts w:ascii="Times New Roman" w:hAnsi="Times New Roman"/>
          <w:i/>
          <w:sz w:val="28"/>
          <w:szCs w:val="28"/>
        </w:rPr>
        <w:t>1-ый ребенок</w:t>
      </w:r>
      <w:r>
        <w:rPr>
          <w:rFonts w:ascii="Times New Roman" w:hAnsi="Times New Roman"/>
          <w:i/>
          <w:sz w:val="28"/>
          <w:szCs w:val="28"/>
        </w:rPr>
        <w:t xml:space="preserve">:    </w:t>
      </w:r>
      <w:r>
        <w:rPr>
          <w:rFonts w:ascii="Times New Roman" w:hAnsi="Times New Roman"/>
          <w:sz w:val="28"/>
          <w:szCs w:val="28"/>
        </w:rPr>
        <w:t>- Уж ты, курочка не пой!</w:t>
      </w:r>
    </w:p>
    <w:p w:rsidR="003A4FCB" w:rsidRDefault="003A4FCB" w:rsidP="000E0DF7">
      <w:pPr>
        <w:tabs>
          <w:tab w:val="left" w:pos="2250"/>
        </w:tabs>
        <w:spacing w:line="360" w:lineRule="auto"/>
        <w:ind w:left="2127" w:hanging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Конопатая, не пой!</w:t>
      </w:r>
    </w:p>
    <w:p w:rsidR="003A4FCB" w:rsidRDefault="003A4FCB" w:rsidP="000E0DF7">
      <w:pPr>
        <w:tabs>
          <w:tab w:val="left" w:pos="2250"/>
        </w:tabs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ты пой, петушок!</w:t>
      </w:r>
    </w:p>
    <w:p w:rsidR="003A4FCB" w:rsidRDefault="003A4FCB" w:rsidP="000E0DF7">
      <w:pPr>
        <w:tabs>
          <w:tab w:val="left" w:pos="2250"/>
        </w:tabs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Золотой гребешок.</w:t>
      </w:r>
    </w:p>
    <w:p w:rsidR="003A4FCB" w:rsidRDefault="003A4FCB" w:rsidP="000E0DF7">
      <w:pPr>
        <w:tabs>
          <w:tab w:val="left" w:pos="2250"/>
        </w:tabs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Подавай голосок</w:t>
      </w:r>
    </w:p>
    <w:p w:rsidR="003A4FCB" w:rsidRDefault="003A4FCB" w:rsidP="000E0DF7">
      <w:pPr>
        <w:tabs>
          <w:tab w:val="left" w:pos="2250"/>
        </w:tabs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колхозный дворок.</w:t>
      </w:r>
    </w:p>
    <w:p w:rsidR="003A4FCB" w:rsidRDefault="003A4FCB" w:rsidP="000E0DF7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Pr="00220E90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о</w:t>
      </w:r>
      <w:r w:rsidRPr="00220E90">
        <w:rPr>
          <w:rFonts w:ascii="Times New Roman" w:hAnsi="Times New Roman"/>
          <w:i/>
          <w:sz w:val="28"/>
          <w:szCs w:val="28"/>
        </w:rPr>
        <w:t>й ребенок</w:t>
      </w:r>
      <w:r>
        <w:rPr>
          <w:rFonts w:ascii="Times New Roman" w:hAnsi="Times New Roman"/>
          <w:i/>
          <w:sz w:val="28"/>
          <w:szCs w:val="28"/>
        </w:rPr>
        <w:t xml:space="preserve">:    </w:t>
      </w:r>
      <w:r>
        <w:rPr>
          <w:rFonts w:ascii="Times New Roman" w:hAnsi="Times New Roman"/>
          <w:sz w:val="28"/>
          <w:szCs w:val="28"/>
        </w:rPr>
        <w:t>- Идет, идет петушок</w:t>
      </w:r>
    </w:p>
    <w:p w:rsidR="003A4FCB" w:rsidRDefault="003A4FCB" w:rsidP="000E0DF7">
      <w:pPr>
        <w:tabs>
          <w:tab w:val="left" w:pos="2220"/>
        </w:tabs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Набок гребешок,</w:t>
      </w:r>
    </w:p>
    <w:p w:rsidR="003A4FCB" w:rsidRDefault="003A4FCB" w:rsidP="000E0DF7">
      <w:pPr>
        <w:tabs>
          <w:tab w:val="left" w:pos="2220"/>
        </w:tabs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Красная бородка,</w:t>
      </w:r>
    </w:p>
    <w:p w:rsidR="003A4FCB" w:rsidRDefault="003A4FCB" w:rsidP="000E0DF7">
      <w:pPr>
        <w:tabs>
          <w:tab w:val="left" w:pos="2220"/>
        </w:tabs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Костяная головка.</w:t>
      </w:r>
    </w:p>
    <w:p w:rsidR="003A4FCB" w:rsidRDefault="003A4FCB" w:rsidP="000E0DF7">
      <w:pPr>
        <w:tabs>
          <w:tab w:val="left" w:pos="2220"/>
        </w:tabs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 рано встает</w:t>
      </w:r>
    </w:p>
    <w:p w:rsidR="003A4FCB" w:rsidRDefault="003A4FCB" w:rsidP="000E0DF7">
      <w:pPr>
        <w:tabs>
          <w:tab w:val="left" w:pos="2220"/>
        </w:tabs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другим спать не дает.</w:t>
      </w:r>
    </w:p>
    <w:p w:rsidR="003A4FCB" w:rsidRDefault="003A4FCB" w:rsidP="000E0DF7">
      <w:pPr>
        <w:tabs>
          <w:tab w:val="left" w:pos="2220"/>
        </w:tabs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заборах сидит,</w:t>
      </w:r>
    </w:p>
    <w:p w:rsidR="003A4FCB" w:rsidRDefault="003A4FCB" w:rsidP="000E0DF7">
      <w:pPr>
        <w:tabs>
          <w:tab w:val="left" w:pos="2220"/>
        </w:tabs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 всех кричит.</w:t>
      </w:r>
    </w:p>
    <w:p w:rsidR="003A4FCB" w:rsidRDefault="003A4FCB" w:rsidP="000E0DF7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Pr="00220E90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и</w:t>
      </w:r>
      <w:r w:rsidRPr="00220E90">
        <w:rPr>
          <w:rFonts w:ascii="Times New Roman" w:hAnsi="Times New Roman"/>
          <w:i/>
          <w:sz w:val="28"/>
          <w:szCs w:val="28"/>
        </w:rPr>
        <w:t>й ребенок</w:t>
      </w:r>
      <w:r>
        <w:rPr>
          <w:rFonts w:ascii="Times New Roman" w:hAnsi="Times New Roman"/>
          <w:i/>
          <w:sz w:val="28"/>
          <w:szCs w:val="28"/>
        </w:rPr>
        <w:t xml:space="preserve">:    </w:t>
      </w:r>
      <w:r>
        <w:rPr>
          <w:rFonts w:ascii="Times New Roman" w:hAnsi="Times New Roman"/>
          <w:sz w:val="28"/>
          <w:szCs w:val="28"/>
        </w:rPr>
        <w:t>- Петушок, петушок,</w:t>
      </w:r>
    </w:p>
    <w:p w:rsidR="003A4FCB" w:rsidRDefault="003A4FCB" w:rsidP="000E0DF7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Золотой гребешок,</w:t>
      </w:r>
    </w:p>
    <w:p w:rsidR="003A4FCB" w:rsidRDefault="003A4FCB" w:rsidP="000E0DF7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Маслена головушка,</w:t>
      </w:r>
    </w:p>
    <w:p w:rsidR="003A4FCB" w:rsidRDefault="003A4FCB" w:rsidP="000E0DF7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Шелкова бородушка,</w:t>
      </w:r>
    </w:p>
    <w:p w:rsidR="003A4FCB" w:rsidRDefault="003A4FCB" w:rsidP="000E0DF7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ты рано встаешь,</w:t>
      </w:r>
    </w:p>
    <w:p w:rsidR="003A4FCB" w:rsidRDefault="003A4FCB" w:rsidP="000E0DF7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Голосисто поешь,</w:t>
      </w:r>
    </w:p>
    <w:p w:rsidR="003A4FCB" w:rsidRDefault="003A4FCB" w:rsidP="000E0DF7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Деткам спать не даешь?</w:t>
      </w:r>
    </w:p>
    <w:p w:rsidR="003A4FCB" w:rsidRDefault="003A4FCB" w:rsidP="000E0DF7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0E0DF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Бабушкой исполняется песня «Есть у солнышка друзья».</w:t>
      </w:r>
    </w:p>
    <w:p w:rsidR="003A4FCB" w:rsidRDefault="003A4FCB" w:rsidP="000E0DF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на металлофоне изображает шум падающих капель дождя.</w:t>
      </w:r>
    </w:p>
    <w:p w:rsidR="003A4FCB" w:rsidRDefault="003A4FCB" w:rsidP="000E0DF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0E0D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          - Ой, ребятки, дождик закапал, прячьтесь скорей под зонтик. </w:t>
      </w:r>
    </w:p>
    <w:p w:rsidR="003A4FCB" w:rsidRDefault="003A4FCB" w:rsidP="000E0D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грустно нам без солнышка. Куда же оно спряталось? </w:t>
      </w:r>
    </w:p>
    <w:p w:rsidR="003A4FCB" w:rsidRDefault="003A4FCB" w:rsidP="000E0D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его вместе позовем:«Солнышко-ведрышко</w:t>
      </w:r>
    </w:p>
    <w:p w:rsidR="003A4FCB" w:rsidRDefault="003A4FCB" w:rsidP="00776FE2">
      <w:pPr>
        <w:spacing w:line="36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Выгляни в окошко!</w:t>
      </w:r>
    </w:p>
    <w:p w:rsidR="003A4FCB" w:rsidRDefault="003A4FCB" w:rsidP="00776FE2">
      <w:pPr>
        <w:spacing w:line="36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Красное, нарядись.</w:t>
      </w:r>
    </w:p>
    <w:p w:rsidR="003A4FCB" w:rsidRDefault="003A4FCB" w:rsidP="00776FE2">
      <w:pPr>
        <w:spacing w:line="36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Ясное, покажись!»</w:t>
      </w:r>
    </w:p>
    <w:p w:rsidR="003A4FCB" w:rsidRDefault="003A4FCB" w:rsidP="00776F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776F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Открылись ставенки! Показалось красное солнышко.</w:t>
      </w:r>
    </w:p>
    <w:p w:rsidR="003A4FCB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          - Сразу стало веселей! Ну-ка, детки, попляшем.</w:t>
      </w:r>
    </w:p>
    <w:p w:rsidR="003A4FCB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776F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«Солнышко и дождик». Играть 2-3 раза.</w:t>
      </w:r>
    </w:p>
    <w:p w:rsidR="003A4FCB" w:rsidRDefault="003A4FCB" w:rsidP="00776F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          - Дождик, дождик, полно лить</w:t>
      </w:r>
    </w:p>
    <w:p w:rsidR="003A4FCB" w:rsidRDefault="003A4FCB" w:rsidP="00776FE2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Малых детушек мочить!</w:t>
      </w:r>
    </w:p>
    <w:p w:rsidR="003A4FCB" w:rsidRDefault="003A4FCB" w:rsidP="00776FE2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Дети:                </w:t>
      </w:r>
      <w:r>
        <w:rPr>
          <w:rFonts w:ascii="Times New Roman" w:hAnsi="Times New Roman"/>
          <w:sz w:val="28"/>
          <w:szCs w:val="28"/>
        </w:rPr>
        <w:t>- Дождик, дождик, подожди!</w:t>
      </w:r>
    </w:p>
    <w:p w:rsidR="003A4FCB" w:rsidRDefault="003A4FCB" w:rsidP="00776FE2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Надоели нам дожди!</w:t>
      </w:r>
    </w:p>
    <w:p w:rsidR="003A4FCB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          - Чтобы солнышко нас обогрело, надо спеть ему песенку.</w:t>
      </w:r>
    </w:p>
    <w:p w:rsidR="003A4FCB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776F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вместе с бабушкой поют песню «Есть у солнышка друзья».</w:t>
      </w:r>
    </w:p>
    <w:p w:rsidR="003A4FCB" w:rsidRDefault="003A4FCB" w:rsidP="00776F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          - Услышало нас солнышко и выглянуло. Запели птички, </w:t>
      </w:r>
    </w:p>
    <w:p w:rsidR="003A4FCB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обогрело землю ласковое солнце, обрадовались разные жуки, </w:t>
      </w:r>
    </w:p>
    <w:p w:rsidR="003A4FCB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расправили свои крылышки и весело полетели.</w:t>
      </w:r>
    </w:p>
    <w:p w:rsidR="003A4FCB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776F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выполняют упражнение «Жуки» под музыку.</w:t>
      </w:r>
    </w:p>
    <w:p w:rsidR="003A4FCB" w:rsidRDefault="003A4FCB" w:rsidP="00776F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FCB" w:rsidRPr="00776FE2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          - Я для вас приготовила угощения.</w:t>
      </w:r>
    </w:p>
    <w:p w:rsidR="003A4FCB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          - Ладушки-ладушки, где были?</w:t>
      </w:r>
    </w:p>
    <w:p w:rsidR="003A4FCB" w:rsidRDefault="003A4FCB" w:rsidP="00776FE2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Дети:                </w:t>
      </w:r>
      <w:r>
        <w:rPr>
          <w:rFonts w:ascii="Times New Roman" w:hAnsi="Times New Roman"/>
          <w:sz w:val="28"/>
          <w:szCs w:val="28"/>
        </w:rPr>
        <w:t>- У бабушки.</w:t>
      </w:r>
    </w:p>
    <w:p w:rsidR="003A4FCB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          - Испекла вам бабушка</w:t>
      </w:r>
    </w:p>
    <w:p w:rsidR="003A4FCB" w:rsidRDefault="003A4FCB" w:rsidP="00776FE2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Вкусные оладушки.</w:t>
      </w:r>
    </w:p>
    <w:p w:rsidR="003A4FCB" w:rsidRDefault="003A4FCB" w:rsidP="00776FE2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Лады-ладушки</w:t>
      </w:r>
    </w:p>
    <w:p w:rsidR="003A4FCB" w:rsidRDefault="003A4FCB" w:rsidP="00776FE2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Пеку оладушки.</w:t>
      </w:r>
    </w:p>
    <w:p w:rsidR="003A4FCB" w:rsidRDefault="003A4FCB" w:rsidP="00776FE2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Оладушки горячи</w:t>
      </w:r>
    </w:p>
    <w:p w:rsidR="003A4FCB" w:rsidRDefault="003A4FCB" w:rsidP="00776FE2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хотят сидеть в печи.</w:t>
      </w:r>
    </w:p>
    <w:p w:rsidR="003A4FCB" w:rsidRDefault="003A4FCB" w:rsidP="00776FE2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Оладушки румяные</w:t>
      </w:r>
    </w:p>
    <w:p w:rsidR="003A4FCB" w:rsidRDefault="003A4FCB" w:rsidP="00776FE2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маслицем, сметаною.</w:t>
      </w:r>
    </w:p>
    <w:p w:rsidR="003A4FCB" w:rsidRDefault="003A4FCB" w:rsidP="00776FE2">
      <w:pPr>
        <w:spacing w:line="36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9A2C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благодарят бабушку за угощение, прощаются и уходят в группу.</w:t>
      </w:r>
      <w:bookmarkStart w:id="0" w:name="_GoBack"/>
      <w:bookmarkEnd w:id="0"/>
    </w:p>
    <w:p w:rsidR="003A4FCB" w:rsidRDefault="003A4FCB" w:rsidP="00776FE2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776F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Pr="00776FE2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776F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776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Pr="000E0DF7" w:rsidRDefault="003A4FCB" w:rsidP="000E0D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0E0D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0E0D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6971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6971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FCB" w:rsidRPr="00D44584" w:rsidRDefault="003A4FCB" w:rsidP="006971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697123">
      <w:pPr>
        <w:tabs>
          <w:tab w:val="left" w:pos="17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Default="003A4FCB" w:rsidP="009E3F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Pr="000B56E9" w:rsidRDefault="003A4FCB" w:rsidP="009E3F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FCB" w:rsidRPr="000B56E9" w:rsidRDefault="003A4FCB" w:rsidP="000B56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A4FCB" w:rsidRPr="000B56E9" w:rsidSect="00953A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6E9"/>
    <w:rsid w:val="000901BB"/>
    <w:rsid w:val="000B56E9"/>
    <w:rsid w:val="000E0DF7"/>
    <w:rsid w:val="001B37F5"/>
    <w:rsid w:val="00220E90"/>
    <w:rsid w:val="0038260C"/>
    <w:rsid w:val="003A4FCB"/>
    <w:rsid w:val="00697123"/>
    <w:rsid w:val="00776FE2"/>
    <w:rsid w:val="00953A85"/>
    <w:rsid w:val="009A2CA8"/>
    <w:rsid w:val="009E3F89"/>
    <w:rsid w:val="00AA32A3"/>
    <w:rsid w:val="00D1240B"/>
    <w:rsid w:val="00D44584"/>
    <w:rsid w:val="00E00AC0"/>
    <w:rsid w:val="00F122BB"/>
    <w:rsid w:val="00F6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E9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8</Pages>
  <Words>930</Words>
  <Characters>5303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2002-12-31T22:43:00Z</dcterms:created>
  <dcterms:modified xsi:type="dcterms:W3CDTF">2014-02-10T09:42:00Z</dcterms:modified>
</cp:coreProperties>
</file>