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BD" w:rsidRDefault="001461BD" w:rsidP="00955411">
      <w:pPr>
        <w:jc w:val="center"/>
        <w:rPr>
          <w:sz w:val="36"/>
          <w:szCs w:val="36"/>
        </w:rPr>
      </w:pPr>
      <w:r>
        <w:rPr>
          <w:sz w:val="36"/>
          <w:szCs w:val="36"/>
        </w:rPr>
        <w:t>Беседа о дымковских игрушках.</w:t>
      </w:r>
    </w:p>
    <w:p w:rsidR="001461BD" w:rsidRDefault="001461BD" w:rsidP="00955411">
      <w:pPr>
        <w:jc w:val="center"/>
        <w:rPr>
          <w:sz w:val="36"/>
          <w:szCs w:val="36"/>
        </w:rPr>
      </w:pPr>
      <w:r>
        <w:rPr>
          <w:sz w:val="36"/>
          <w:szCs w:val="36"/>
        </w:rPr>
        <w:t>(Игрушки не простые – глиняные, расписные).</w:t>
      </w:r>
    </w:p>
    <w:p w:rsidR="001461BD" w:rsidRDefault="001461BD" w:rsidP="00955411">
      <w:pPr>
        <w:rPr>
          <w:sz w:val="32"/>
          <w:szCs w:val="32"/>
        </w:rPr>
      </w:pPr>
      <w:r>
        <w:rPr>
          <w:sz w:val="32"/>
          <w:szCs w:val="32"/>
        </w:rPr>
        <w:t>С высокого берега Вятки, на котором стоит город Вятка, видно село Дымково. А почему оно так называется? В старину - и зимой, когда топились печи, и летом, когда туман  поднимается от реки, село это – будто дымкой окутано , все в дыму. Здесь в далекую  старину и зародилась игрушка, которую так и назвали – «дымковская».</w:t>
      </w:r>
    </w:p>
    <w:p w:rsidR="001461BD" w:rsidRDefault="001461BD" w:rsidP="00412C32">
      <w:pPr>
        <w:jc w:val="center"/>
        <w:rPr>
          <w:sz w:val="32"/>
          <w:szCs w:val="32"/>
        </w:rPr>
      </w:pPr>
      <w:r>
        <w:rPr>
          <w:sz w:val="32"/>
          <w:szCs w:val="32"/>
        </w:rPr>
        <w:t>Чем знаменито Дымково? Игрушкою своей!</w:t>
      </w:r>
    </w:p>
    <w:p w:rsidR="001461BD" w:rsidRDefault="001461BD" w:rsidP="00412C32">
      <w:pPr>
        <w:jc w:val="center"/>
        <w:rPr>
          <w:sz w:val="32"/>
          <w:szCs w:val="32"/>
        </w:rPr>
      </w:pPr>
      <w:r>
        <w:rPr>
          <w:sz w:val="32"/>
          <w:szCs w:val="32"/>
        </w:rPr>
        <w:t>В ней нету цвету дымного что серости серей .</w:t>
      </w:r>
    </w:p>
    <w:p w:rsidR="001461BD" w:rsidRDefault="001461BD" w:rsidP="00412C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ней что – то есть от радуги, от капелек росы. </w:t>
      </w:r>
    </w:p>
    <w:p w:rsidR="001461BD" w:rsidRDefault="001461BD" w:rsidP="00412C32">
      <w:pPr>
        <w:jc w:val="center"/>
        <w:rPr>
          <w:sz w:val="32"/>
          <w:szCs w:val="32"/>
        </w:rPr>
      </w:pPr>
      <w:r>
        <w:rPr>
          <w:sz w:val="32"/>
          <w:szCs w:val="32"/>
        </w:rPr>
        <w:t>В ней что-то есть от радости, гремящей, как басы!</w:t>
      </w:r>
    </w:p>
    <w:p w:rsidR="001461BD" w:rsidRDefault="001461BD" w:rsidP="00412C32">
      <w:pPr>
        <w:rPr>
          <w:sz w:val="32"/>
          <w:szCs w:val="32"/>
        </w:rPr>
      </w:pPr>
      <w:r>
        <w:rPr>
          <w:sz w:val="32"/>
          <w:szCs w:val="32"/>
        </w:rPr>
        <w:t>Вначале были только свистульки. Из небольшого глиняного шарика с отверстиями свистулька превращалась то в уточку, то в петушка, то в конька.  Всю зиму женщины Дымкова лепили их для особого праздника, который не справляли нигде. Он назывался «Свистунья» Необыкновенный был праздник. Весь город дня три  гулял на большой площади – с музыкой, качелями и каруселями, плясками и песнями и непрерывным, заливистым свистом. Когда идешь к площади,  то  кажется, что медленно взбираешся на какую-то большую гору. Потом понимаешь, что это свист. Летучий, пронзительный свист с легким нежным горловым оттенком. И когда попадаешь на площадь и идешь среди свистящей на все лады, волнующейся толпы, кажется, что  плывешь по воздуху. На лотках и прилавках многолюдной весенней ярмарки торгуют наряженным веселым товаром. Каждая семья покупала на городской площади дымковские глиняные свистульки и игрушки. Свистом оглушается вся округа. Шумит народное гулянье, но громче всех слышится заливистый свист. Оттого и получил этот весенний праздник свое название – «Свистунья». Все люди смеются и бережно держат перед лицами глиняную небольшую игрушку, изображающую двухголового зверя или барана с золотыми пятнами на боках. В хвост этому барану и свистят. Люди, идущие приложив к лицам этих разноцветных зверей, похожи все вместе на громадный пестрый маскарад.</w:t>
      </w:r>
    </w:p>
    <w:p w:rsidR="001461BD" w:rsidRDefault="001461BD" w:rsidP="00955411">
      <w:pPr>
        <w:rPr>
          <w:sz w:val="32"/>
          <w:szCs w:val="32"/>
        </w:rPr>
      </w:pPr>
      <w:r>
        <w:rPr>
          <w:sz w:val="32"/>
          <w:szCs w:val="32"/>
        </w:rPr>
        <w:t>Этот блеск и свист сначала озадачивают, А потом поднимают на воздух, и так путешествуешь до вечера, а ночью во сне – в глазах и в ушах стоит что-то яркое и радостно- нежное. Это праздник свистунья. С давних времен славится город Вятка этим праздником. В Вятке здорово свистят. В Вятке делают игрушки для свиста. Зимой после праздников дымковские игрушки ставили между оконными стеклами. Они украшали дома. За окном – снег, сугробы, а в окнах в любую непогоду ярко светятся, улыбаются удивительные игрушки.</w:t>
      </w:r>
    </w:p>
    <w:p w:rsidR="001461BD" w:rsidRDefault="001461BD" w:rsidP="0053470F">
      <w:pPr>
        <w:rPr>
          <w:sz w:val="32"/>
          <w:szCs w:val="32"/>
        </w:rPr>
      </w:pPr>
      <w:r>
        <w:rPr>
          <w:sz w:val="32"/>
          <w:szCs w:val="32"/>
        </w:rPr>
        <w:t xml:space="preserve">Послушайте, как дымковские мастера делают свои  игрушки. Красную мягкую глину для игрушек  берут неподалеку от Дымково. Ее смешивают  с мелким просеянным речным песком. Мастерица быстро мнет приготовленную глину и лепит из нее фигурку козлика, петуха или другую игрушку. Чтобы поверхность игрушки была гладкой, ее заглаживают мокрой тряпочкой. Потом дня два-три игрушки подсыхают в комнате. Затем их обжигают в печах. Игрушки становятся твердыми. Когда игрушки остынут, их белят мелом разведенном на молоке.  А затем фигурки «наряжают». Их расписывают разными красками с помощью мягких кисточек. И выходят из под кисточек узоры: кружочки, прямые и волнистые полоски, клеточки, пятнышки, точки. Все на своем месте и все горит ярко- ярко.               Кружочки, клеточки, полоски- </w:t>
      </w:r>
    </w:p>
    <w:p w:rsidR="001461BD" w:rsidRDefault="001461BD" w:rsidP="0053470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Простой, казалось бы, узор..,</w:t>
      </w:r>
    </w:p>
    <w:p w:rsidR="001461BD" w:rsidRDefault="001461BD" w:rsidP="00412C32">
      <w:pPr>
        <w:jc w:val="center"/>
        <w:rPr>
          <w:sz w:val="32"/>
          <w:szCs w:val="32"/>
        </w:rPr>
      </w:pPr>
      <w:r>
        <w:rPr>
          <w:sz w:val="32"/>
          <w:szCs w:val="32"/>
        </w:rPr>
        <w:t>Но отвести не в силах взор.</w:t>
      </w:r>
    </w:p>
    <w:p w:rsidR="001461BD" w:rsidRDefault="001461BD" w:rsidP="00955411">
      <w:pPr>
        <w:rPr>
          <w:sz w:val="32"/>
          <w:szCs w:val="32"/>
        </w:rPr>
      </w:pPr>
      <w:r>
        <w:rPr>
          <w:sz w:val="32"/>
          <w:szCs w:val="32"/>
        </w:rPr>
        <w:t xml:space="preserve"> Краски малиновые, красные, зеленые, оранжевые, желтые, синие – пестро и весело, как в хороводе! </w:t>
      </w:r>
    </w:p>
    <w:p w:rsidR="001461BD" w:rsidRDefault="001461BD" w:rsidP="00955411">
      <w:pPr>
        <w:rPr>
          <w:sz w:val="32"/>
          <w:szCs w:val="32"/>
        </w:rPr>
      </w:pPr>
    </w:p>
    <w:p w:rsidR="001461BD" w:rsidRDefault="001461BD" w:rsidP="00955411">
      <w:pPr>
        <w:rPr>
          <w:sz w:val="32"/>
          <w:szCs w:val="32"/>
        </w:rPr>
      </w:pPr>
      <w:r>
        <w:rPr>
          <w:sz w:val="32"/>
          <w:szCs w:val="32"/>
        </w:rPr>
        <w:t xml:space="preserve">Но, оказывается, работа еще не закончена. Еще предстоит «сажать  золото» (мягкая позолоченная фольга) . Мастерица смачивает кисточку в сыром яйце, легонько касается золотого квадратика или ромбика и «сажает» его на нужное место – барыням и водоноскам на кокошники и шляпы, петухам – на гребешки… Вот теперь игрушки засветились и стали еще ярче. </w:t>
      </w:r>
    </w:p>
    <w:p w:rsidR="001461BD" w:rsidRDefault="001461BD" w:rsidP="00955411">
      <w:pPr>
        <w:rPr>
          <w:sz w:val="32"/>
          <w:szCs w:val="32"/>
        </w:rPr>
      </w:pPr>
      <w:r>
        <w:rPr>
          <w:sz w:val="32"/>
          <w:szCs w:val="32"/>
        </w:rPr>
        <w:t>И в наше время в Вятке, которая теперь называется город Киров, находятся мастерские знаменитой дымковской игрушки. И делают там не только свистульки, а сказочных коней, индюков, похожих на жар – птиц, баранов в штанишках, барыней и кавалеров и многое другое и все это - настоящее чудо, все игрушки как многоцветное солнышко!</w:t>
      </w:r>
    </w:p>
    <w:p w:rsidR="001461BD" w:rsidRDefault="001461BD" w:rsidP="00955411">
      <w:pPr>
        <w:rPr>
          <w:sz w:val="32"/>
          <w:szCs w:val="32"/>
        </w:rPr>
      </w:pPr>
      <w:r>
        <w:rPr>
          <w:sz w:val="32"/>
          <w:szCs w:val="32"/>
        </w:rPr>
        <w:t>Когда наблюдаешь за работой мастерицы, кажется, что все очень просто. На самом же деле, что бы делать такие игрушки, нужен  особый талант. Дымковские игрушки знают не только в нашей стране. Видели их на выставках и в других странах. И там люди радовались, глядя на русские задорные игрушки.</w:t>
      </w:r>
    </w:p>
    <w:p w:rsidR="001461BD" w:rsidRDefault="001461BD" w:rsidP="0053470F">
      <w:pPr>
        <w:jc w:val="center"/>
        <w:rPr>
          <w:sz w:val="32"/>
          <w:szCs w:val="32"/>
        </w:rPr>
      </w:pPr>
      <w:r>
        <w:rPr>
          <w:sz w:val="32"/>
          <w:szCs w:val="32"/>
        </w:rPr>
        <w:t>Мы игрушки знатные,</w:t>
      </w:r>
    </w:p>
    <w:p w:rsidR="001461BD" w:rsidRDefault="001461BD" w:rsidP="0053470F">
      <w:pPr>
        <w:jc w:val="center"/>
        <w:rPr>
          <w:sz w:val="32"/>
          <w:szCs w:val="32"/>
        </w:rPr>
      </w:pPr>
      <w:r>
        <w:rPr>
          <w:sz w:val="32"/>
          <w:szCs w:val="32"/>
        </w:rPr>
        <w:t>Складные, да ладные.</w:t>
      </w:r>
    </w:p>
    <w:p w:rsidR="001461BD" w:rsidRDefault="001461BD" w:rsidP="0053470F">
      <w:pPr>
        <w:jc w:val="center"/>
        <w:rPr>
          <w:sz w:val="32"/>
          <w:szCs w:val="32"/>
        </w:rPr>
      </w:pPr>
      <w:r>
        <w:rPr>
          <w:sz w:val="32"/>
          <w:szCs w:val="32"/>
        </w:rPr>
        <w:t>Мы повсюду славимся,</w:t>
      </w:r>
    </w:p>
    <w:p w:rsidR="001461BD" w:rsidRDefault="001461BD" w:rsidP="0053470F">
      <w:pPr>
        <w:jc w:val="center"/>
        <w:rPr>
          <w:sz w:val="32"/>
          <w:szCs w:val="32"/>
        </w:rPr>
      </w:pPr>
      <w:r>
        <w:rPr>
          <w:sz w:val="32"/>
          <w:szCs w:val="32"/>
        </w:rPr>
        <w:t>Мы и вам понравимся!</w:t>
      </w:r>
    </w:p>
    <w:p w:rsidR="001461BD" w:rsidRDefault="001461BD" w:rsidP="0053470F">
      <w:pPr>
        <w:rPr>
          <w:sz w:val="32"/>
          <w:szCs w:val="32"/>
        </w:rPr>
      </w:pPr>
      <w:r>
        <w:rPr>
          <w:sz w:val="32"/>
          <w:szCs w:val="32"/>
        </w:rPr>
        <w:t>Загадка.</w:t>
      </w:r>
    </w:p>
    <w:p w:rsidR="001461BD" w:rsidRDefault="001461BD" w:rsidP="0053470F">
      <w:pPr>
        <w:rPr>
          <w:sz w:val="32"/>
          <w:szCs w:val="32"/>
        </w:rPr>
      </w:pPr>
      <w:r>
        <w:rPr>
          <w:sz w:val="32"/>
          <w:szCs w:val="32"/>
        </w:rPr>
        <w:t>Веселая красная глина,                     Кормилицы и водоноски,</w:t>
      </w:r>
    </w:p>
    <w:p w:rsidR="001461BD" w:rsidRDefault="001461BD" w:rsidP="0053470F">
      <w:pPr>
        <w:rPr>
          <w:sz w:val="32"/>
          <w:szCs w:val="32"/>
        </w:rPr>
      </w:pPr>
      <w:r>
        <w:rPr>
          <w:sz w:val="32"/>
          <w:szCs w:val="32"/>
        </w:rPr>
        <w:t>Кружочки, полоски на ней,               И всадники, и ребятня,</w:t>
      </w:r>
    </w:p>
    <w:p w:rsidR="001461BD" w:rsidRDefault="001461BD" w:rsidP="0053470F">
      <w:pPr>
        <w:rPr>
          <w:sz w:val="32"/>
          <w:szCs w:val="32"/>
        </w:rPr>
      </w:pPr>
      <w:r>
        <w:rPr>
          <w:sz w:val="32"/>
          <w:szCs w:val="32"/>
        </w:rPr>
        <w:t>Козлы и барашки смешные,             Собачки, гусары и рыбы.</w:t>
      </w:r>
    </w:p>
    <w:p w:rsidR="001461BD" w:rsidRDefault="001461BD" w:rsidP="0053470F">
      <w:pPr>
        <w:rPr>
          <w:sz w:val="32"/>
          <w:szCs w:val="32"/>
        </w:rPr>
      </w:pPr>
      <w:r>
        <w:rPr>
          <w:sz w:val="32"/>
          <w:szCs w:val="32"/>
        </w:rPr>
        <w:t>Табун разноцветных коней.              А ну, назовите меня. (Дымк. Игр)</w:t>
      </w:r>
    </w:p>
    <w:p w:rsidR="001461BD" w:rsidRDefault="001461BD" w:rsidP="0053470F">
      <w:pPr>
        <w:rPr>
          <w:sz w:val="32"/>
          <w:szCs w:val="32"/>
        </w:rPr>
      </w:pPr>
    </w:p>
    <w:p w:rsidR="001461BD" w:rsidRDefault="001461BD" w:rsidP="006D7CBB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 занятия:  - «Нарядный петушок».</w:t>
      </w:r>
    </w:p>
    <w:p w:rsidR="001461BD" w:rsidRDefault="001461BD" w:rsidP="006D7C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(Изготовление фигурки петушка из соленого теста </w:t>
      </w:r>
    </w:p>
    <w:p w:rsidR="001461BD" w:rsidRDefault="001461BD" w:rsidP="006D7CB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мотивам дымковской игрушки).</w:t>
      </w:r>
    </w:p>
    <w:p w:rsidR="001461BD" w:rsidRDefault="001461BD" w:rsidP="006D7CBB">
      <w:pPr>
        <w:rPr>
          <w:sz w:val="32"/>
          <w:szCs w:val="32"/>
        </w:rPr>
      </w:pPr>
      <w:r>
        <w:rPr>
          <w:sz w:val="32"/>
          <w:szCs w:val="32"/>
        </w:rPr>
        <w:t>Задачи: - 1. Познакомить детей с одним из видов народно -  прикладного искусства – дымковской глиняной игрушкой. С художественными традициями в изготовлении игрушек, в использовании для них материалов (глина, дерево) имеющихся в местах проживания мастеров. Учить выделять элементы росписи, ее колорит, мотивы и композицию узора на изделиях.</w:t>
      </w:r>
    </w:p>
    <w:p w:rsidR="001461BD" w:rsidRDefault="001461BD" w:rsidP="006D7CBB">
      <w:pPr>
        <w:rPr>
          <w:sz w:val="32"/>
          <w:szCs w:val="32"/>
        </w:rPr>
      </w:pPr>
      <w:r>
        <w:rPr>
          <w:sz w:val="32"/>
          <w:szCs w:val="32"/>
        </w:rPr>
        <w:t>2. Учить формировать у детей представление, что при лепке своих изделий дымковские мастера преображают реальные образы в сказочные, декоративные. Научить детей технике изготовления фигурки петушка из соленого теста по мотивам дымковской игрушки. Учить отражать в лепке характерные особенности внешнего вида петушка. Развивать умение определять форму и величину исходных форм для лепки разных частей игрушки. Использовать при лепке конструктивный способ: тело и хвост лепить из целого куска, голова и крылья из отдельных кусков, мелкие детали – гребешок и бородка лепить налепами. Для декоративного крашения использовать стеку.</w:t>
      </w:r>
    </w:p>
    <w:p w:rsidR="001461BD" w:rsidRDefault="001461BD" w:rsidP="006D7CBB">
      <w:pPr>
        <w:rPr>
          <w:sz w:val="32"/>
          <w:szCs w:val="32"/>
        </w:rPr>
      </w:pPr>
      <w:r>
        <w:rPr>
          <w:sz w:val="32"/>
          <w:szCs w:val="32"/>
        </w:rPr>
        <w:t>3. Создавать условия для творчества по мотивам дымковской игрушки. Воспитывать интерес к народной культуре.</w:t>
      </w:r>
    </w:p>
    <w:p w:rsidR="001461BD" w:rsidRDefault="001461BD" w:rsidP="006D7CBB">
      <w:pPr>
        <w:rPr>
          <w:sz w:val="32"/>
          <w:szCs w:val="32"/>
        </w:rPr>
      </w:pPr>
    </w:p>
    <w:p w:rsidR="001461BD" w:rsidRDefault="001461BD" w:rsidP="006D7CBB">
      <w:pPr>
        <w:rPr>
          <w:sz w:val="32"/>
          <w:szCs w:val="32"/>
        </w:rPr>
      </w:pPr>
      <w:r>
        <w:rPr>
          <w:sz w:val="32"/>
          <w:szCs w:val="32"/>
        </w:rPr>
        <w:t>Оборудование:  для показа – готовые образцы дымковской глиняной игрушки, картинки дымковских игрушек.</w:t>
      </w:r>
    </w:p>
    <w:p w:rsidR="001461BD" w:rsidRDefault="001461BD" w:rsidP="006D7CBB">
      <w:pPr>
        <w:rPr>
          <w:sz w:val="32"/>
          <w:szCs w:val="32"/>
        </w:rPr>
      </w:pPr>
      <w:r>
        <w:rPr>
          <w:sz w:val="32"/>
          <w:szCs w:val="32"/>
        </w:rPr>
        <w:t>Для работы – готовое соленое тесто, клеенки, стеки, кисточки, вода. Готовый образец петушка для показа.</w:t>
      </w:r>
    </w:p>
    <w:p w:rsidR="001461BD" w:rsidRDefault="001461BD" w:rsidP="00370617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1461BD" w:rsidRDefault="001461BD" w:rsidP="003706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Орг. момент.</w:t>
      </w:r>
    </w:p>
    <w:p w:rsidR="001461BD" w:rsidRDefault="001461BD" w:rsidP="0037061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Здравствуйте, давайте познакомимся, меня зовут Надежда Валерьевна, сегодня я покажу для Вас мастер – класс по изготовлению фигурки петушка из соленого теста по мотивам дымковской игрушки.</w:t>
      </w:r>
    </w:p>
    <w:p w:rsidR="001461BD" w:rsidRDefault="001461BD" w:rsidP="003706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Прежде чем приступить к лепке, обратите внимание на приготовленные для Вас дымковские глиняные игрушки (барыня, водоноска, лошадка, иньдюк, свистулька – козел с наездником), а так же картинки с изображением игрушек. Давайте рассмотрим, какая она, дымковская игрушка, обратим внимание на роспись. Расскажите мне ,что вы о ней знаете, почему она так называется, для чего ее делают и как?</w:t>
      </w:r>
    </w:p>
    <w:p w:rsidR="001461BD" w:rsidRDefault="001461BD" w:rsidP="00337E5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(Обобщить ответы детей и предложить послушать небольшую беседу о народном промысле).</w:t>
      </w:r>
    </w:p>
    <w:p w:rsidR="001461BD" w:rsidRDefault="001461BD" w:rsidP="000A6CE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 так немного истории.</w:t>
      </w:r>
    </w:p>
    <w:p w:rsidR="001461BD" w:rsidRDefault="001461BD" w:rsidP="000A6CE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1461BD" w:rsidRDefault="001461BD" w:rsidP="000A6CE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 сейчас мы с Вами будем лепить праздничных птиц – нарядных петушков из соленого теста. Наше тесто необычное, соленое, несъедобное. Замешивается из 2 стаканов муки, 1 стакана мелкой соли и ¾ стакана холодной воды. Долго вымешивается, зато получается мягким, однородным, пластичным, хорошо держит форму. Игрушки из соленого теста не менее красивы, чем из глины и могут быть отличным подарком. Посмотрите на петушка (показываю образец готовой игрушки). Как он выглядит? (обобщить ответы). Красуется петушок всем на удивление: «Разве я не хорош, разве я не пригож; всем вышел и повадкой и статью». Уточняю, что повадка это характер, настроение персонажа; петушок - сильный, уверенный, гордый. А стать – это фигура, осанка; петушок горделиво выпрямился, головку высоко поднял, хвост распушил, крыльями захлопал – сейчас запоет! Как Вы думаете, как его лучше слепить? Какой формы голова, туловище, крылья? (обобщаю ответы детей).</w:t>
      </w:r>
    </w:p>
    <w:p w:rsidR="001461BD" w:rsidRPr="00CA6AD5" w:rsidRDefault="001461BD" w:rsidP="00CA6AD5">
      <w:pPr>
        <w:pStyle w:val="ListParagraph"/>
        <w:rPr>
          <w:sz w:val="32"/>
          <w:szCs w:val="32"/>
        </w:rPr>
      </w:pPr>
    </w:p>
    <w:p w:rsidR="001461BD" w:rsidRDefault="001461BD" w:rsidP="000A6CE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Рассказываю, как надо лепить фигурку птицы, создавая схематический рисунок мелом на доске (это обязательный  элемент занятия, необходимый для обучения детей планированию работы – делению теста на нужное количество частей с опорой на схему).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1.Для туловища петушка скатываем шарик нужного размера.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2.Вытянем хвостик, слегка сплющив его руками и приподняв вверх.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3.С помощью ножа прорежем на хвосте перышки.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4.Голову вылепим из шарика соответствующего размера.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5.Соединим голову и туловище петушка, используя половину зубочистки и смачивая место соединения водой (вода играет роль клея).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6.Вылепим гребешок из трех маленьких шариков.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7.Прикрепим клюв , наметим глаза.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8.Для изготовления крыльев скатаем два небольших шарика, сплющим их в две одинаковые лепешки. Ножом прорежем перышки.</w:t>
      </w:r>
    </w:p>
    <w:p w:rsidR="001461BD" w:rsidRDefault="001461BD" w:rsidP="0026649C">
      <w:pPr>
        <w:pStyle w:val="ListParagraph"/>
        <w:ind w:left="927"/>
      </w:pPr>
      <w:r>
        <w:rPr>
          <w:sz w:val="32"/>
          <w:szCs w:val="32"/>
        </w:rPr>
        <w:t>9.Соединим крылья с туловищем, предварительно смочив места контакта. Прижав крылья к туловищу, немного подержим, чтобы детали хорошо склеились, иначе во время сушки они могут сползти и петушок получится с опущенными крыльями.</w:t>
      </w:r>
      <w:r>
        <w:t xml:space="preserve"> </w:t>
      </w: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10.Украсим изделие деталями. Петушок должен быть с бородкой.</w:t>
      </w:r>
    </w:p>
    <w:p w:rsidR="001461BD" w:rsidRPr="003938E8" w:rsidRDefault="001461BD" w:rsidP="003938E8">
      <w:pPr>
        <w:pStyle w:val="ListParagraph"/>
        <w:ind w:left="927"/>
        <w:rPr>
          <w:sz w:val="32"/>
          <w:szCs w:val="32"/>
        </w:rPr>
      </w:pPr>
      <w:r>
        <w:rPr>
          <w:sz w:val="32"/>
          <w:szCs w:val="32"/>
        </w:rPr>
        <w:t>11.По окончании сушки можно нарисовать на крыльях, спинке, грудке дымковский узор и выкрасить оперение.</w:t>
      </w:r>
    </w:p>
    <w:p w:rsidR="001461BD" w:rsidRDefault="001461BD" w:rsidP="003A7524">
      <w:pPr>
        <w:rPr>
          <w:sz w:val="32"/>
          <w:szCs w:val="32"/>
        </w:rPr>
      </w:pPr>
      <w:r>
        <w:rPr>
          <w:sz w:val="32"/>
          <w:szCs w:val="32"/>
        </w:rPr>
        <w:t xml:space="preserve">   6.Спрашиваю, Всем ли все понятно и предлагаю слепить фигурку петушка самостоятельно. В ходе выполнения работы спрашиваю детей, кто - что сейчас выполняет. Если кто-то затрудняется –помогаю или прошу соседа помочь товарищу.</w:t>
      </w:r>
      <w:r w:rsidRPr="003A7524">
        <w:rPr>
          <w:sz w:val="32"/>
          <w:szCs w:val="32"/>
        </w:rPr>
        <w:t xml:space="preserve"> </w:t>
      </w:r>
    </w:p>
    <w:p w:rsidR="001461BD" w:rsidRDefault="001461BD" w:rsidP="003A7524">
      <w:pPr>
        <w:rPr>
          <w:sz w:val="32"/>
          <w:szCs w:val="32"/>
        </w:rPr>
      </w:pPr>
      <w:r>
        <w:rPr>
          <w:sz w:val="32"/>
          <w:szCs w:val="32"/>
        </w:rPr>
        <w:t>7.Фигурки готовы, давайте посмотрим, все ли у нас получилось, сравним с моим петушком (образцом). Начинаю анализировать каждого ребенка. Спросить ребят, кому, чей петушок больше понравился. Занятие закончено, поднимите пожалуйста руки те ребята, кто уходит с занятия в хорошем настроении.</w:t>
      </w:r>
    </w:p>
    <w:p w:rsidR="001461BD" w:rsidRPr="003A7524" w:rsidRDefault="001461BD" w:rsidP="003A7524">
      <w:pPr>
        <w:rPr>
          <w:sz w:val="32"/>
          <w:szCs w:val="32"/>
        </w:rPr>
      </w:pPr>
      <w:r>
        <w:rPr>
          <w:sz w:val="32"/>
          <w:szCs w:val="32"/>
        </w:rPr>
        <w:t>До свидания.</w:t>
      </w:r>
    </w:p>
    <w:p w:rsidR="001461BD" w:rsidRPr="00CC62D2" w:rsidRDefault="001461BD" w:rsidP="00CC62D2">
      <w:pPr>
        <w:rPr>
          <w:sz w:val="28"/>
          <w:szCs w:val="28"/>
        </w:rPr>
      </w:pPr>
      <w:r w:rsidRPr="00CC62D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1461BD" w:rsidRPr="00CC62D2" w:rsidRDefault="001461BD" w:rsidP="00CC62D2">
      <w:pPr>
        <w:pStyle w:val="ListParagraph"/>
        <w:rPr>
          <w:sz w:val="32"/>
          <w:szCs w:val="32"/>
        </w:rPr>
      </w:pPr>
    </w:p>
    <w:p w:rsidR="001461BD" w:rsidRDefault="001461BD" w:rsidP="0026649C">
      <w:pPr>
        <w:pStyle w:val="ListParagraph"/>
        <w:ind w:left="927"/>
        <w:rPr>
          <w:sz w:val="32"/>
          <w:szCs w:val="32"/>
        </w:rPr>
      </w:pPr>
    </w:p>
    <w:p w:rsidR="001461BD" w:rsidRPr="00CC62D2" w:rsidRDefault="001461BD" w:rsidP="00CC62D2">
      <w:pPr>
        <w:pStyle w:val="ListParagraph"/>
        <w:rPr>
          <w:sz w:val="32"/>
          <w:szCs w:val="32"/>
        </w:rPr>
      </w:pPr>
    </w:p>
    <w:p w:rsidR="001461BD" w:rsidRPr="00CC62D2" w:rsidRDefault="001461BD" w:rsidP="00CC62D2">
      <w:pPr>
        <w:rPr>
          <w:sz w:val="32"/>
          <w:szCs w:val="32"/>
        </w:rPr>
      </w:pPr>
    </w:p>
    <w:p w:rsidR="001461BD" w:rsidRPr="00CC62D2" w:rsidRDefault="001461BD" w:rsidP="00CC62D2">
      <w:pPr>
        <w:rPr>
          <w:sz w:val="32"/>
          <w:szCs w:val="32"/>
        </w:rPr>
      </w:pPr>
    </w:p>
    <w:p w:rsidR="001461BD" w:rsidRDefault="001461BD" w:rsidP="00325709">
      <w:pPr>
        <w:rPr>
          <w:sz w:val="32"/>
          <w:szCs w:val="32"/>
        </w:rPr>
      </w:pPr>
    </w:p>
    <w:p w:rsidR="001461BD" w:rsidRPr="00325709" w:rsidRDefault="001461BD" w:rsidP="00325709">
      <w:pPr>
        <w:rPr>
          <w:sz w:val="32"/>
          <w:szCs w:val="32"/>
        </w:rPr>
      </w:pPr>
    </w:p>
    <w:p w:rsidR="001461BD" w:rsidRPr="00370617" w:rsidRDefault="001461BD" w:rsidP="00370617">
      <w:pPr>
        <w:pStyle w:val="ListParagraph"/>
        <w:rPr>
          <w:sz w:val="32"/>
          <w:szCs w:val="32"/>
        </w:rPr>
      </w:pPr>
    </w:p>
    <w:sectPr w:rsidR="001461BD" w:rsidRPr="00370617" w:rsidSect="00C9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4CB0"/>
    <w:multiLevelType w:val="hybridMultilevel"/>
    <w:tmpl w:val="86F4A40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5D7C"/>
    <w:multiLevelType w:val="hybridMultilevel"/>
    <w:tmpl w:val="D236E7B4"/>
    <w:lvl w:ilvl="0" w:tplc="1DE41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05FEA"/>
    <w:multiLevelType w:val="hybridMultilevel"/>
    <w:tmpl w:val="9CC23F98"/>
    <w:lvl w:ilvl="0" w:tplc="3C9CBF2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74791E9E"/>
    <w:multiLevelType w:val="hybridMultilevel"/>
    <w:tmpl w:val="1F52055C"/>
    <w:lvl w:ilvl="0" w:tplc="3E9A212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411"/>
    <w:rsid w:val="00016735"/>
    <w:rsid w:val="000167C5"/>
    <w:rsid w:val="000A6CED"/>
    <w:rsid w:val="000E1A5E"/>
    <w:rsid w:val="001461BD"/>
    <w:rsid w:val="00250DA5"/>
    <w:rsid w:val="002536E5"/>
    <w:rsid w:val="00256A34"/>
    <w:rsid w:val="0026649C"/>
    <w:rsid w:val="002E7389"/>
    <w:rsid w:val="00325709"/>
    <w:rsid w:val="00337E5D"/>
    <w:rsid w:val="00370617"/>
    <w:rsid w:val="00390A9D"/>
    <w:rsid w:val="003938E8"/>
    <w:rsid w:val="003A7003"/>
    <w:rsid w:val="003A7524"/>
    <w:rsid w:val="00404F42"/>
    <w:rsid w:val="00412C32"/>
    <w:rsid w:val="00442E88"/>
    <w:rsid w:val="00456E9E"/>
    <w:rsid w:val="0053470F"/>
    <w:rsid w:val="006818A7"/>
    <w:rsid w:val="006D7CBB"/>
    <w:rsid w:val="00760FD3"/>
    <w:rsid w:val="008B243C"/>
    <w:rsid w:val="008E56F6"/>
    <w:rsid w:val="0091206A"/>
    <w:rsid w:val="00952744"/>
    <w:rsid w:val="00955411"/>
    <w:rsid w:val="009F22FA"/>
    <w:rsid w:val="00A80271"/>
    <w:rsid w:val="00A9761A"/>
    <w:rsid w:val="00AD1E09"/>
    <w:rsid w:val="00B11800"/>
    <w:rsid w:val="00B33B8C"/>
    <w:rsid w:val="00C342BA"/>
    <w:rsid w:val="00C97678"/>
    <w:rsid w:val="00CA0A37"/>
    <w:rsid w:val="00CA6AD5"/>
    <w:rsid w:val="00CC62D2"/>
    <w:rsid w:val="00D05C6C"/>
    <w:rsid w:val="00D10FF3"/>
    <w:rsid w:val="00D178A1"/>
    <w:rsid w:val="00F8732E"/>
    <w:rsid w:val="00FD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6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</TotalTime>
  <Pages>8</Pages>
  <Words>1409</Words>
  <Characters>8034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ТВОРЧЕСТВА</cp:lastModifiedBy>
  <cp:revision>10</cp:revision>
  <cp:lastPrinted>2012-03-15T17:21:00Z</cp:lastPrinted>
  <dcterms:created xsi:type="dcterms:W3CDTF">2012-03-08T13:17:00Z</dcterms:created>
  <dcterms:modified xsi:type="dcterms:W3CDTF">2012-03-30T06:03:00Z</dcterms:modified>
</cp:coreProperties>
</file>