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9B1" w:rsidRPr="00CC26F2" w:rsidRDefault="000579B1" w:rsidP="009C414F">
      <w:pPr>
        <w:jc w:val="center"/>
        <w:outlineLvl w:val="0"/>
        <w:rPr>
          <w:rFonts w:ascii="Times New Roman" w:hAnsi="Times New Roman"/>
          <w:color w:val="002060"/>
          <w:sz w:val="32"/>
          <w:szCs w:val="32"/>
        </w:rPr>
      </w:pPr>
      <w:r>
        <w:rPr>
          <w:rFonts w:ascii="Times New Roman" w:hAnsi="Times New Roman"/>
          <w:b/>
          <w:color w:val="002060"/>
          <w:sz w:val="32"/>
          <w:szCs w:val="32"/>
        </w:rPr>
        <w:t>ГБ</w:t>
      </w:r>
      <w:r w:rsidRPr="00CC26F2">
        <w:rPr>
          <w:rFonts w:ascii="Times New Roman" w:hAnsi="Times New Roman"/>
          <w:b/>
          <w:color w:val="002060"/>
          <w:sz w:val="32"/>
          <w:szCs w:val="32"/>
        </w:rPr>
        <w:t>ОУ СОШ №9</w:t>
      </w:r>
    </w:p>
    <w:p w:rsidR="000579B1" w:rsidRPr="00CC26F2" w:rsidRDefault="000579B1" w:rsidP="009C414F">
      <w:pPr>
        <w:jc w:val="center"/>
        <w:outlineLvl w:val="0"/>
        <w:rPr>
          <w:rFonts w:ascii="Times New Roman" w:hAnsi="Times New Roman"/>
          <w:b/>
          <w:color w:val="002060"/>
          <w:sz w:val="32"/>
          <w:szCs w:val="32"/>
        </w:rPr>
      </w:pPr>
      <w:r>
        <w:rPr>
          <w:rFonts w:ascii="Times New Roman" w:hAnsi="Times New Roman"/>
          <w:b/>
          <w:color w:val="002060"/>
          <w:sz w:val="32"/>
          <w:szCs w:val="32"/>
        </w:rPr>
        <w:t>г.  Кинеля</w:t>
      </w:r>
    </w:p>
    <w:p w:rsidR="000579B1" w:rsidRPr="00CC26F2" w:rsidRDefault="000579B1" w:rsidP="00CC26F2">
      <w:pPr>
        <w:jc w:val="center"/>
        <w:rPr>
          <w:rFonts w:ascii="Times New Roman" w:hAnsi="Times New Roman"/>
          <w:b/>
          <w:color w:val="002060"/>
          <w:sz w:val="32"/>
          <w:szCs w:val="32"/>
        </w:rPr>
      </w:pPr>
    </w:p>
    <w:p w:rsidR="000579B1" w:rsidRPr="00CC26F2" w:rsidRDefault="000579B1" w:rsidP="00CC26F2">
      <w:pPr>
        <w:jc w:val="center"/>
        <w:rPr>
          <w:rFonts w:ascii="Times New Roman" w:hAnsi="Times New Roman"/>
          <w:b/>
          <w:color w:val="002060"/>
          <w:sz w:val="32"/>
          <w:szCs w:val="32"/>
        </w:rPr>
      </w:pPr>
    </w:p>
    <w:p w:rsidR="000579B1" w:rsidRPr="00CC26F2" w:rsidRDefault="000579B1" w:rsidP="00CC26F2">
      <w:pPr>
        <w:jc w:val="center"/>
        <w:rPr>
          <w:rFonts w:ascii="Times New Roman" w:hAnsi="Times New Roman"/>
          <w:b/>
          <w:color w:val="002060"/>
          <w:sz w:val="32"/>
          <w:szCs w:val="32"/>
        </w:rPr>
      </w:pPr>
    </w:p>
    <w:p w:rsidR="000579B1" w:rsidRDefault="000579B1" w:rsidP="009C414F">
      <w:pPr>
        <w:jc w:val="center"/>
        <w:outlineLvl w:val="0"/>
        <w:rPr>
          <w:rFonts w:ascii="Times New Roman" w:hAnsi="Times New Roman"/>
          <w:b/>
          <w:color w:val="002060"/>
          <w:sz w:val="40"/>
          <w:szCs w:val="40"/>
        </w:rPr>
      </w:pPr>
      <w:r w:rsidRPr="00CC26F2">
        <w:rPr>
          <w:rFonts w:ascii="Times New Roman" w:hAnsi="Times New Roman"/>
          <w:b/>
          <w:color w:val="002060"/>
          <w:sz w:val="40"/>
          <w:szCs w:val="40"/>
        </w:rPr>
        <w:t>Сценарий праздника.</w:t>
      </w:r>
    </w:p>
    <w:p w:rsidR="000579B1" w:rsidRPr="00453A15" w:rsidRDefault="000579B1" w:rsidP="00CC26F2">
      <w:pPr>
        <w:jc w:val="center"/>
        <w:rPr>
          <w:rFonts w:ascii="Times New Roman" w:hAnsi="Times New Roman"/>
          <w:b/>
          <w:color w:val="002060"/>
          <w:sz w:val="48"/>
          <w:szCs w:val="48"/>
        </w:rPr>
      </w:pPr>
    </w:p>
    <w:p w:rsidR="000579B1" w:rsidRDefault="000579B1" w:rsidP="00CC26F2">
      <w:pPr>
        <w:jc w:val="center"/>
        <w:rPr>
          <w:rFonts w:ascii="Times New Roman" w:hAnsi="Times New Roman"/>
          <w:b/>
          <w:color w:val="002060"/>
          <w:sz w:val="48"/>
          <w:szCs w:val="48"/>
        </w:rPr>
      </w:pPr>
      <w:r w:rsidRPr="00A11792">
        <w:rPr>
          <w:rFonts w:ascii="Times New Roman" w:hAnsi="Times New Roman"/>
          <w:b/>
          <w:color w:val="002060"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7.5pt;height:80.25pt" fillcolor="#06c" strokecolor="#9cf" strokeweight="1.5pt">
            <v:shadow on="t" color="#900"/>
            <v:textpath style="font-family:&quot;Impact&quot;;v-text-kern:t" trim="t" fitpath="t" string="«Праздник, праздник Новогодний»"/>
          </v:shape>
        </w:pict>
      </w:r>
    </w:p>
    <w:p w:rsidR="000579B1" w:rsidRPr="00453A15" w:rsidRDefault="000579B1" w:rsidP="009C414F">
      <w:pPr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 Козык Н.И.</w:t>
      </w:r>
    </w:p>
    <w:p w:rsidR="000579B1" w:rsidRDefault="000579B1" w:rsidP="00766188">
      <w:pPr>
        <w:rPr>
          <w:rFonts w:ascii="Times New Roman" w:hAnsi="Times New Roman"/>
          <w:sz w:val="48"/>
          <w:szCs w:val="48"/>
        </w:rPr>
      </w:pPr>
    </w:p>
    <w:p w:rsidR="000579B1" w:rsidRDefault="000579B1" w:rsidP="00766188">
      <w:pPr>
        <w:ind w:firstLine="708"/>
        <w:jc w:val="center"/>
        <w:rPr>
          <w:rFonts w:ascii="Times New Roman" w:hAnsi="Times New Roman"/>
          <w:sz w:val="48"/>
          <w:szCs w:val="48"/>
          <w:lang w:val="en-US"/>
        </w:rPr>
      </w:pPr>
      <w:r w:rsidRPr="0076725D">
        <w:rPr>
          <w:rFonts w:ascii="Times New Roman" w:hAnsi="Times New Roman"/>
          <w:noProof/>
          <w:sz w:val="48"/>
          <w:szCs w:val="4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i1026" type="#_x0000_t75" style="width:228pt;height:257.25pt;visibility:visible">
            <v:imagedata r:id="rId7" o:title=""/>
          </v:shape>
        </w:pict>
      </w:r>
    </w:p>
    <w:p w:rsidR="000579B1" w:rsidRDefault="000579B1" w:rsidP="009C414F">
      <w:pPr>
        <w:ind w:firstLine="708"/>
        <w:jc w:val="center"/>
        <w:outlineLvl w:val="0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 xml:space="preserve"> 2013г</w:t>
      </w:r>
    </w:p>
    <w:p w:rsidR="000579B1" w:rsidRDefault="000579B1" w:rsidP="00766188">
      <w:pPr>
        <w:ind w:firstLine="708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0579B1" w:rsidRDefault="000579B1" w:rsidP="00D52E30">
      <w:pPr>
        <w:ind w:firstLine="70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Звучит песня Е. Крылатова, Ю. Энтина  «Кабы не было  зимы». Дети входят с ведущим в зал и встают вокруг ёлки.</w:t>
      </w:r>
    </w:p>
    <w:p w:rsidR="000579B1" w:rsidRPr="00692EA1" w:rsidRDefault="000579B1" w:rsidP="009C414F">
      <w:pPr>
        <w:spacing w:line="240" w:lineRule="auto"/>
        <w:ind w:firstLine="708"/>
        <w:outlineLvl w:val="0"/>
        <w:rPr>
          <w:rFonts w:ascii="Times New Roman" w:hAnsi="Times New Roman"/>
          <w:sz w:val="28"/>
          <w:szCs w:val="28"/>
          <w:u w:val="single"/>
        </w:rPr>
      </w:pPr>
      <w:r w:rsidRPr="00692EA1">
        <w:rPr>
          <w:rFonts w:ascii="Times New Roman" w:hAnsi="Times New Roman"/>
          <w:sz w:val="28"/>
          <w:szCs w:val="28"/>
          <w:u w:val="single"/>
        </w:rPr>
        <w:t>Ведущий.</w:t>
      </w:r>
    </w:p>
    <w:p w:rsidR="000579B1" w:rsidRDefault="000579B1" w:rsidP="002928F0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Новый год уже на пороге. Пусть будет он добрым, мирным и счастливым для всех людей. Здоровья вам, радости, праздничного настроения. </w:t>
      </w:r>
    </w:p>
    <w:p w:rsidR="000579B1" w:rsidRDefault="000579B1" w:rsidP="002928F0">
      <w:pPr>
        <w:spacing w:line="240" w:lineRule="auto"/>
        <w:ind w:firstLine="70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Выходят 2 мальчика, у одного на груди2011год, у другого – 2012 год или с красочными календарями, изображающими год Кролика и Новый год – год Дракона.</w:t>
      </w:r>
    </w:p>
    <w:p w:rsidR="000579B1" w:rsidRPr="00692EA1" w:rsidRDefault="000579B1" w:rsidP="002928F0">
      <w:pPr>
        <w:spacing w:line="240" w:lineRule="auto"/>
        <w:ind w:firstLine="708"/>
        <w:rPr>
          <w:rFonts w:ascii="Times New Roman" w:hAnsi="Times New Roman"/>
          <w:sz w:val="28"/>
          <w:szCs w:val="28"/>
          <w:u w:val="single"/>
        </w:rPr>
      </w:pPr>
      <w:r w:rsidRPr="00692EA1">
        <w:rPr>
          <w:rFonts w:ascii="Times New Roman" w:hAnsi="Times New Roman"/>
          <w:sz w:val="28"/>
          <w:szCs w:val="28"/>
          <w:u w:val="single"/>
        </w:rPr>
        <w:t>1мальчик.</w:t>
      </w:r>
    </w:p>
    <w:p w:rsidR="000579B1" w:rsidRDefault="000579B1" w:rsidP="002928F0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ждут, конечно, Новый год,</w:t>
      </w:r>
    </w:p>
    <w:p w:rsidR="000579B1" w:rsidRDefault="000579B1" w:rsidP="002928F0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я – жалею старый.</w:t>
      </w:r>
    </w:p>
    <w:p w:rsidR="000579B1" w:rsidRDefault="000579B1" w:rsidP="002928F0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Ведь он совсем от нас уйдёт!</w:t>
      </w:r>
    </w:p>
    <w:p w:rsidR="000579B1" w:rsidRDefault="000579B1" w:rsidP="002928F0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Мне даже грустно стало.</w:t>
      </w:r>
    </w:p>
    <w:p w:rsidR="000579B1" w:rsidRPr="00692EA1" w:rsidRDefault="000579B1" w:rsidP="002928F0">
      <w:pPr>
        <w:spacing w:line="240" w:lineRule="auto"/>
        <w:ind w:firstLine="708"/>
        <w:rPr>
          <w:rFonts w:ascii="Times New Roman" w:hAnsi="Times New Roman"/>
          <w:sz w:val="28"/>
          <w:szCs w:val="28"/>
          <w:u w:val="single"/>
        </w:rPr>
      </w:pPr>
      <w:r w:rsidRPr="00692EA1">
        <w:rPr>
          <w:rFonts w:ascii="Times New Roman" w:hAnsi="Times New Roman"/>
          <w:sz w:val="28"/>
          <w:szCs w:val="28"/>
          <w:u w:val="single"/>
        </w:rPr>
        <w:t>2 мальчик.</w:t>
      </w:r>
    </w:p>
    <w:p w:rsidR="000579B1" w:rsidRDefault="000579B1" w:rsidP="002928F0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Минувший год уходит</w:t>
      </w:r>
    </w:p>
    <w:p w:rsidR="000579B1" w:rsidRDefault="000579B1" w:rsidP="002928F0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время торопливое не ждёт.</w:t>
      </w:r>
    </w:p>
    <w:p w:rsidR="000579B1" w:rsidRDefault="000579B1" w:rsidP="002928F0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Листок последний сорван календарный,</w:t>
      </w:r>
    </w:p>
    <w:p w:rsidR="000579B1" w:rsidRDefault="000579B1" w:rsidP="002928F0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Навстречу нам шагает</w:t>
      </w:r>
    </w:p>
    <w:p w:rsidR="000579B1" w:rsidRDefault="000579B1" w:rsidP="002928F0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Новый год!</w:t>
      </w:r>
    </w:p>
    <w:p w:rsidR="000579B1" w:rsidRPr="00692EA1" w:rsidRDefault="000579B1" w:rsidP="002928F0">
      <w:pPr>
        <w:spacing w:line="240" w:lineRule="auto"/>
        <w:ind w:firstLine="708"/>
        <w:rPr>
          <w:rFonts w:ascii="Times New Roman" w:hAnsi="Times New Roman"/>
          <w:sz w:val="28"/>
          <w:szCs w:val="28"/>
          <w:u w:val="single"/>
        </w:rPr>
      </w:pPr>
      <w:r w:rsidRPr="00692EA1">
        <w:rPr>
          <w:rFonts w:ascii="Times New Roman" w:hAnsi="Times New Roman"/>
          <w:sz w:val="28"/>
          <w:szCs w:val="28"/>
          <w:u w:val="single"/>
        </w:rPr>
        <w:t>1мальчик.</w:t>
      </w:r>
    </w:p>
    <w:p w:rsidR="000579B1" w:rsidRDefault="000579B1" w:rsidP="002928F0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Старый год кончается,</w:t>
      </w:r>
    </w:p>
    <w:p w:rsidR="000579B1" w:rsidRDefault="000579B1" w:rsidP="002928F0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Хороший, добрый год.</w:t>
      </w:r>
    </w:p>
    <w:p w:rsidR="000579B1" w:rsidRDefault="000579B1" w:rsidP="002928F0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будем мы печалиться-</w:t>
      </w:r>
    </w:p>
    <w:p w:rsidR="000579B1" w:rsidRDefault="000579B1" w:rsidP="002928F0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Ведь Новый год к нам идёт.</w:t>
      </w:r>
    </w:p>
    <w:p w:rsidR="000579B1" w:rsidRDefault="000579B1" w:rsidP="002928F0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Его мы встретим пением</w:t>
      </w:r>
    </w:p>
    <w:p w:rsidR="000579B1" w:rsidRDefault="000579B1" w:rsidP="002928F0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сотни голосов.</w:t>
      </w:r>
    </w:p>
    <w:p w:rsidR="000579B1" w:rsidRDefault="000579B1" w:rsidP="002928F0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ждём мы с нетерпением</w:t>
      </w:r>
    </w:p>
    <w:p w:rsidR="000579B1" w:rsidRDefault="000579B1" w:rsidP="002928F0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Весёлый бой часов.</w:t>
      </w:r>
    </w:p>
    <w:p w:rsidR="000579B1" w:rsidRDefault="000579B1" w:rsidP="002928F0">
      <w:pPr>
        <w:spacing w:line="240" w:lineRule="auto"/>
        <w:ind w:firstLine="70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записи  звучит бой курантов  Кремлёвской башни.</w:t>
      </w:r>
    </w:p>
    <w:p w:rsidR="000579B1" w:rsidRDefault="000579B1" w:rsidP="002928F0">
      <w:pPr>
        <w:spacing w:line="240" w:lineRule="auto"/>
        <w:ind w:firstLine="70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3учеников у ёлки.</w:t>
      </w:r>
    </w:p>
    <w:p w:rsidR="000579B1" w:rsidRDefault="000579B1" w:rsidP="002928F0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1.Всем нам очень хорошо,</w:t>
      </w:r>
    </w:p>
    <w:p w:rsidR="000579B1" w:rsidRDefault="000579B1" w:rsidP="002928F0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Весело сегодня.</w:t>
      </w:r>
    </w:p>
    <w:p w:rsidR="000579B1" w:rsidRDefault="000579B1" w:rsidP="002928F0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Потому что к нам пришёл</w:t>
      </w:r>
    </w:p>
    <w:p w:rsidR="000579B1" w:rsidRDefault="000579B1" w:rsidP="002928F0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Праздник новогодний!</w:t>
      </w:r>
    </w:p>
    <w:p w:rsidR="000579B1" w:rsidRDefault="000579B1" w:rsidP="002928F0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2.Этот день мы ждали долго,</w:t>
      </w:r>
    </w:p>
    <w:p w:rsidR="000579B1" w:rsidRDefault="000579B1" w:rsidP="002928F0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виделись целый год.</w:t>
      </w:r>
    </w:p>
    <w:p w:rsidR="000579B1" w:rsidRDefault="000579B1" w:rsidP="002928F0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Запевай, звени под ёлкой,</w:t>
      </w:r>
    </w:p>
    <w:p w:rsidR="000579B1" w:rsidRDefault="000579B1" w:rsidP="002928F0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Новогодний хоровод!</w:t>
      </w:r>
    </w:p>
    <w:p w:rsidR="000579B1" w:rsidRDefault="000579B1" w:rsidP="002928F0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3.Весёлые затеи</w:t>
      </w:r>
    </w:p>
    <w:p w:rsidR="000579B1" w:rsidRDefault="000579B1" w:rsidP="002928F0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Принёс нам Новый год.</w:t>
      </w:r>
    </w:p>
    <w:p w:rsidR="000579B1" w:rsidRDefault="000579B1" w:rsidP="002928F0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весёлой звонкой песней</w:t>
      </w:r>
    </w:p>
    <w:p w:rsidR="000579B1" w:rsidRDefault="000579B1" w:rsidP="002928F0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Начнём  наш хоровод!</w:t>
      </w:r>
    </w:p>
    <w:p w:rsidR="000579B1" w:rsidRPr="00C73724" w:rsidRDefault="000579B1" w:rsidP="002928F0">
      <w:pPr>
        <w:spacing w:line="240" w:lineRule="auto"/>
        <w:ind w:firstLine="70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ведут хоровод вокруг ёлки с песней «В лесу родилась ёлочка».</w:t>
      </w:r>
    </w:p>
    <w:p w:rsidR="000579B1" w:rsidRDefault="000579B1" w:rsidP="002928F0">
      <w:pPr>
        <w:spacing w:line="24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C73724">
        <w:rPr>
          <w:rFonts w:ascii="Times New Roman" w:hAnsi="Times New Roman"/>
          <w:i/>
          <w:sz w:val="28"/>
          <w:szCs w:val="28"/>
        </w:rPr>
        <w:t>После исполнения песни ещё 4</w:t>
      </w:r>
      <w:r>
        <w:rPr>
          <w:rFonts w:ascii="Times New Roman" w:hAnsi="Times New Roman"/>
          <w:i/>
          <w:sz w:val="28"/>
          <w:szCs w:val="28"/>
        </w:rPr>
        <w:t xml:space="preserve"> учащихся встают у ёлочки, лучше если они будут читать свои стихи, двигаясь медленно вокруг ёлочки, как бы обращаясь к ней.</w:t>
      </w:r>
    </w:p>
    <w:p w:rsidR="000579B1" w:rsidRDefault="000579B1" w:rsidP="002928F0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1.Как весело, как весело,</w:t>
      </w:r>
    </w:p>
    <w:p w:rsidR="000579B1" w:rsidRDefault="000579B1" w:rsidP="002928F0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радостно кругом!</w:t>
      </w:r>
    </w:p>
    <w:p w:rsidR="000579B1" w:rsidRDefault="000579B1" w:rsidP="002928F0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песней ёлку встретили,</w:t>
      </w:r>
    </w:p>
    <w:p w:rsidR="000579B1" w:rsidRDefault="000579B1" w:rsidP="002928F0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песню ей споём.</w:t>
      </w:r>
    </w:p>
    <w:p w:rsidR="000579B1" w:rsidRDefault="000579B1" w:rsidP="002928F0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Какая ты нарядная</w:t>
      </w:r>
    </w:p>
    <w:p w:rsidR="000579B1" w:rsidRDefault="000579B1" w:rsidP="002928F0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серебряной звездой!</w:t>
      </w:r>
    </w:p>
    <w:p w:rsidR="000579B1" w:rsidRDefault="000579B1" w:rsidP="002928F0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Какая ты громадная,</w:t>
      </w:r>
    </w:p>
    <w:p w:rsidR="000579B1" w:rsidRDefault="000579B1" w:rsidP="002928F0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весело с тобой!</w:t>
      </w:r>
    </w:p>
    <w:p w:rsidR="000579B1" w:rsidRDefault="000579B1" w:rsidP="002928F0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Здравствуй, праздник новогодний,</w:t>
      </w:r>
    </w:p>
    <w:p w:rsidR="000579B1" w:rsidRDefault="000579B1" w:rsidP="002928F0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Праздник ёлки и зимы!</w:t>
      </w:r>
    </w:p>
    <w:p w:rsidR="000579B1" w:rsidRDefault="000579B1" w:rsidP="002928F0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Всех друзей своих сегодня,</w:t>
      </w:r>
    </w:p>
    <w:p w:rsidR="000579B1" w:rsidRDefault="000579B1" w:rsidP="002928F0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Позовём на ёлку мы.</w:t>
      </w:r>
    </w:p>
    <w:p w:rsidR="000579B1" w:rsidRDefault="000579B1" w:rsidP="00505DE5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Всех подружек  души поздравляем</w:t>
      </w:r>
    </w:p>
    <w:p w:rsidR="000579B1" w:rsidRDefault="000579B1" w:rsidP="00505DE5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Поздравляем всех друзей.</w:t>
      </w:r>
    </w:p>
    <w:p w:rsidR="000579B1" w:rsidRPr="00505DE5" w:rsidRDefault="000579B1" w:rsidP="00505DE5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от всей души  желаем</w:t>
      </w:r>
    </w:p>
    <w:p w:rsidR="000579B1" w:rsidRDefault="000579B1" w:rsidP="002928F0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вам самых светлых дней!</w:t>
      </w:r>
    </w:p>
    <w:p w:rsidR="000579B1" w:rsidRDefault="000579B1" w:rsidP="002928F0">
      <w:pPr>
        <w:spacing w:line="240" w:lineRule="auto"/>
        <w:ind w:firstLine="70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Звучит вальс И. Штрауса из оперетты «Летучая мышь».Вбегает («влетает») девочка «метелица» с прозрачным покрывалом, кружит вокруг ёлки, пытается накрыть детей покрывалом – «сугробом».</w:t>
      </w:r>
    </w:p>
    <w:p w:rsidR="000579B1" w:rsidRDefault="000579B1" w:rsidP="009C414F">
      <w:pPr>
        <w:spacing w:line="240" w:lineRule="auto"/>
        <w:ind w:firstLine="708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Ведущий.</w:t>
      </w:r>
    </w:p>
    <w:p w:rsidR="000579B1" w:rsidRDefault="000579B1" w:rsidP="009C414F">
      <w:pPr>
        <w:spacing w:line="240" w:lineRule="auto"/>
        <w:ind w:firstLine="708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Метелица, красавица</w:t>
      </w:r>
    </w:p>
    <w:p w:rsidR="000579B1" w:rsidRPr="00213247" w:rsidRDefault="000579B1" w:rsidP="002928F0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213247">
        <w:rPr>
          <w:rFonts w:ascii="Times New Roman" w:hAnsi="Times New Roman"/>
          <w:sz w:val="28"/>
          <w:szCs w:val="28"/>
        </w:rPr>
        <w:t>Ты что не весела?</w:t>
      </w:r>
    </w:p>
    <w:p w:rsidR="000579B1" w:rsidRPr="00213247" w:rsidRDefault="000579B1" w:rsidP="002928F0">
      <w:pPr>
        <w:spacing w:line="24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213247">
        <w:rPr>
          <w:rFonts w:ascii="Times New Roman" w:hAnsi="Times New Roman"/>
          <w:sz w:val="28"/>
          <w:szCs w:val="28"/>
          <w:u w:val="single"/>
        </w:rPr>
        <w:t xml:space="preserve">Метелица. </w:t>
      </w:r>
      <w:r w:rsidRPr="0021324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3247">
        <w:rPr>
          <w:rFonts w:ascii="Times New Roman" w:hAnsi="Times New Roman"/>
          <w:i/>
          <w:sz w:val="28"/>
          <w:szCs w:val="28"/>
        </w:rPr>
        <w:t>останавливается, руки в  бок, сердито)</w:t>
      </w:r>
    </w:p>
    <w:p w:rsidR="000579B1" w:rsidRDefault="000579B1" w:rsidP="002928F0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Погода мне не нравится</w:t>
      </w:r>
    </w:p>
    <w:p w:rsidR="000579B1" w:rsidRDefault="000579B1" w:rsidP="002928F0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Морозна и светла.</w:t>
      </w:r>
    </w:p>
    <w:p w:rsidR="000579B1" w:rsidRDefault="000579B1" w:rsidP="002928F0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Мои снежинки просятся</w:t>
      </w:r>
    </w:p>
    <w:p w:rsidR="000579B1" w:rsidRDefault="000579B1" w:rsidP="002928F0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Давно на землю броситься.</w:t>
      </w:r>
    </w:p>
    <w:p w:rsidR="000579B1" w:rsidRDefault="000579B1" w:rsidP="002928F0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Попробуй, удержи!</w:t>
      </w:r>
    </w:p>
    <w:p w:rsidR="000579B1" w:rsidRDefault="000579B1" w:rsidP="002928F0">
      <w:pPr>
        <w:spacing w:line="240" w:lineRule="auto"/>
        <w:ind w:firstLine="70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Выбегают девочки «снежинки». </w:t>
      </w:r>
    </w:p>
    <w:p w:rsidR="000579B1" w:rsidRDefault="000579B1" w:rsidP="009C414F">
      <w:pPr>
        <w:spacing w:line="240" w:lineRule="auto"/>
        <w:ind w:firstLine="708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Снежинки (хором).</w:t>
      </w:r>
    </w:p>
    <w:p w:rsidR="000579B1" w:rsidRDefault="000579B1" w:rsidP="002928F0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– белые снежинки,</w:t>
      </w:r>
    </w:p>
    <w:p w:rsidR="000579B1" w:rsidRDefault="000579B1" w:rsidP="002928F0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лёгкие пушинки</w:t>
      </w:r>
    </w:p>
    <w:p w:rsidR="000579B1" w:rsidRDefault="000579B1" w:rsidP="002928F0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Искримся и блестим,</w:t>
      </w:r>
    </w:p>
    <w:p w:rsidR="000579B1" w:rsidRDefault="000579B1" w:rsidP="002928F0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 вам скорей летим.</w:t>
      </w:r>
    </w:p>
    <w:p w:rsidR="000579B1" w:rsidRDefault="000579B1" w:rsidP="002928F0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праздник к вам спустились</w:t>
      </w:r>
    </w:p>
    <w:p w:rsidR="000579B1" w:rsidRDefault="000579B1" w:rsidP="002928F0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 танце закружились.</w:t>
      </w:r>
    </w:p>
    <w:p w:rsidR="000579B1" w:rsidRDefault="000579B1" w:rsidP="002928F0">
      <w:pPr>
        <w:spacing w:line="240" w:lineRule="auto"/>
        <w:ind w:firstLine="70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Снежинки под музыку любого вальса исполняют танец Снежинок вокруг ёлки.  Движения самые простые. На  снежинок, уже заканчивающих свой танец, неожиданно начинают двигаться 2 «кустика»</w:t>
      </w:r>
    </w:p>
    <w:p w:rsidR="000579B1" w:rsidRDefault="000579B1" w:rsidP="009C414F">
      <w:pPr>
        <w:spacing w:line="240" w:lineRule="auto"/>
        <w:ind w:firstLine="708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Снежинки (хором, испуганно)</w:t>
      </w:r>
    </w:p>
    <w:p w:rsidR="000579B1" w:rsidRDefault="000579B1" w:rsidP="009C414F">
      <w:pPr>
        <w:spacing w:line="240" w:lineRule="auto"/>
        <w:ind w:firstLine="708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Ой! Ой! Ой!</w:t>
      </w:r>
    </w:p>
    <w:p w:rsidR="000579B1" w:rsidRDefault="000579B1" w:rsidP="009C414F">
      <w:pPr>
        <w:spacing w:line="240" w:lineRule="auto"/>
        <w:ind w:firstLine="708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Ведущий.</w:t>
      </w:r>
    </w:p>
    <w:p w:rsidR="000579B1" w:rsidRDefault="000579B1" w:rsidP="002928F0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Посмотрите, кустики.</w:t>
      </w:r>
    </w:p>
    <w:p w:rsidR="000579B1" w:rsidRDefault="000579B1" w:rsidP="002928F0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Их тут раньше не было?</w:t>
      </w:r>
    </w:p>
    <w:p w:rsidR="000579B1" w:rsidRDefault="000579B1" w:rsidP="009C414F">
      <w:pPr>
        <w:spacing w:line="240" w:lineRule="auto"/>
        <w:ind w:firstLine="708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Снежинки.</w:t>
      </w:r>
    </w:p>
    <w:p w:rsidR="000579B1" w:rsidRDefault="000579B1" w:rsidP="009C414F">
      <w:pPr>
        <w:spacing w:line="240" w:lineRule="auto"/>
        <w:ind w:firstLine="708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было, не  было!</w:t>
      </w:r>
    </w:p>
    <w:p w:rsidR="000579B1" w:rsidRDefault="000579B1" w:rsidP="009C414F">
      <w:pPr>
        <w:spacing w:line="240" w:lineRule="auto"/>
        <w:ind w:firstLine="708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Кустики.</w:t>
      </w:r>
    </w:p>
    <w:p w:rsidR="000579B1" w:rsidRDefault="000579B1" w:rsidP="002928F0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густые кустики, кустики.</w:t>
      </w:r>
    </w:p>
    <w:p w:rsidR="000579B1" w:rsidRDefault="000579B1" w:rsidP="002928F0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 слово, кустики, кустики.</w:t>
      </w:r>
    </w:p>
    <w:p w:rsidR="000579B1" w:rsidRDefault="000579B1" w:rsidP="002928F0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Тут нас раньше не было, не было.</w:t>
      </w:r>
    </w:p>
    <w:p w:rsidR="000579B1" w:rsidRDefault="000579B1" w:rsidP="002928F0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 слово не было, не было!</w:t>
      </w:r>
    </w:p>
    <w:p w:rsidR="000579B1" w:rsidRDefault="000579B1" w:rsidP="002928F0">
      <w:pPr>
        <w:spacing w:line="240" w:lineRule="auto"/>
        <w:ind w:firstLine="70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«Кустики» снова двигаются на снежинок.</w:t>
      </w:r>
    </w:p>
    <w:p w:rsidR="000579B1" w:rsidRDefault="000579B1" w:rsidP="009C414F">
      <w:pPr>
        <w:spacing w:line="240" w:lineRule="auto"/>
        <w:ind w:firstLine="708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Снежинки.</w:t>
      </w:r>
    </w:p>
    <w:p w:rsidR="000579B1" w:rsidRDefault="000579B1" w:rsidP="009C414F">
      <w:pPr>
        <w:spacing w:line="240" w:lineRule="auto"/>
        <w:ind w:firstLine="708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зачем посажены, кустики?</w:t>
      </w:r>
    </w:p>
    <w:p w:rsidR="000579B1" w:rsidRDefault="000579B1" w:rsidP="002928F0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чего взлелеяны, милые?</w:t>
      </w:r>
    </w:p>
    <w:p w:rsidR="000579B1" w:rsidRDefault="000579B1" w:rsidP="009C414F">
      <w:pPr>
        <w:spacing w:line="240" w:lineRule="auto"/>
        <w:ind w:firstLine="708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Кустики.</w:t>
      </w:r>
    </w:p>
    <w:p w:rsidR="000579B1" w:rsidRDefault="000579B1" w:rsidP="002928F0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Чтоб снежинок удержать, </w:t>
      </w:r>
    </w:p>
    <w:p w:rsidR="000579B1" w:rsidRDefault="000579B1" w:rsidP="002928F0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им не убежать,</w:t>
      </w:r>
    </w:p>
    <w:p w:rsidR="000579B1" w:rsidRDefault="000579B1" w:rsidP="002928F0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пушистым одеялом</w:t>
      </w:r>
    </w:p>
    <w:p w:rsidR="000579B1" w:rsidRDefault="000579B1" w:rsidP="002928F0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весны – красны лежать!</w:t>
      </w:r>
    </w:p>
    <w:p w:rsidR="000579B1" w:rsidRDefault="000579B1" w:rsidP="002928F0">
      <w:pPr>
        <w:spacing w:line="240" w:lineRule="auto"/>
        <w:ind w:firstLine="70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Раздаётся звон, звучит громкая музыка, можно песню Е. Крылатова «Три белых коня». «Въезжает» тройка лошадей  с Дедом Морозом и Снегурочкой. Кустики исчезают, снежинки остаются в круге.</w:t>
      </w:r>
    </w:p>
    <w:p w:rsidR="000579B1" w:rsidRDefault="000579B1" w:rsidP="009C414F">
      <w:pPr>
        <w:spacing w:line="240" w:lineRule="auto"/>
        <w:ind w:firstLine="708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Дед Мороз.</w:t>
      </w:r>
    </w:p>
    <w:p w:rsidR="000579B1" w:rsidRDefault="000579B1" w:rsidP="009C414F">
      <w:pPr>
        <w:spacing w:line="240" w:lineRule="auto"/>
        <w:ind w:firstLine="708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Здравствуйте, ребята!</w:t>
      </w:r>
    </w:p>
    <w:p w:rsidR="000579B1" w:rsidRDefault="000579B1" w:rsidP="002928F0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Новым годом!</w:t>
      </w:r>
    </w:p>
    <w:p w:rsidR="000579B1" w:rsidRDefault="000579B1" w:rsidP="009C414F">
      <w:pPr>
        <w:spacing w:line="240" w:lineRule="auto"/>
        <w:ind w:firstLine="708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Снегурочка.</w:t>
      </w:r>
    </w:p>
    <w:p w:rsidR="000579B1" w:rsidRPr="00B82D5C" w:rsidRDefault="000579B1" w:rsidP="009C414F">
      <w:pPr>
        <w:spacing w:line="240" w:lineRule="auto"/>
        <w:ind w:firstLine="708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Новым годом!</w:t>
      </w:r>
    </w:p>
    <w:p w:rsidR="000579B1" w:rsidRDefault="000579B1" w:rsidP="009C414F">
      <w:pPr>
        <w:spacing w:line="240" w:lineRule="auto"/>
        <w:ind w:firstLine="708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Дед Мороз.</w:t>
      </w:r>
    </w:p>
    <w:p w:rsidR="000579B1" w:rsidRDefault="000579B1" w:rsidP="009C414F">
      <w:pPr>
        <w:spacing w:line="240" w:lineRule="auto"/>
        <w:ind w:firstLine="708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Снегурочка, и я</w:t>
      </w:r>
    </w:p>
    <w:p w:rsidR="000579B1" w:rsidRDefault="000579B1" w:rsidP="009C414F">
      <w:pPr>
        <w:spacing w:line="240" w:lineRule="auto"/>
        <w:ind w:firstLine="708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Поздравляем вас,  друзья!</w:t>
      </w:r>
    </w:p>
    <w:p w:rsidR="000579B1" w:rsidRDefault="000579B1" w:rsidP="009C414F">
      <w:pPr>
        <w:spacing w:line="240" w:lineRule="auto"/>
        <w:ind w:firstLine="708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лиц кругом знакомых,</w:t>
      </w:r>
    </w:p>
    <w:p w:rsidR="000579B1" w:rsidRDefault="000579B1" w:rsidP="009C414F">
      <w:pPr>
        <w:spacing w:line="240" w:lineRule="auto"/>
        <w:ind w:firstLine="708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здесь друзей моих,</w:t>
      </w:r>
    </w:p>
    <w:p w:rsidR="000579B1" w:rsidRDefault="000579B1" w:rsidP="009C414F">
      <w:pPr>
        <w:spacing w:line="240" w:lineRule="auto"/>
        <w:ind w:firstLine="708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Хорошо мне здесь, как дома,</w:t>
      </w:r>
    </w:p>
    <w:p w:rsidR="000579B1" w:rsidRDefault="000579B1" w:rsidP="009C414F">
      <w:pPr>
        <w:spacing w:line="240" w:lineRule="auto"/>
        <w:ind w:firstLine="708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ёлочек седых.</w:t>
      </w:r>
    </w:p>
    <w:p w:rsidR="000579B1" w:rsidRDefault="000579B1" w:rsidP="009C414F">
      <w:pPr>
        <w:spacing w:line="240" w:lineRule="auto"/>
        <w:ind w:firstLine="708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 у вас я год назад,</w:t>
      </w:r>
    </w:p>
    <w:p w:rsidR="000579B1" w:rsidRDefault="000579B1" w:rsidP="009C414F">
      <w:pPr>
        <w:spacing w:line="240" w:lineRule="auto"/>
        <w:ind w:firstLine="708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Снова видеть  всех  я рад!</w:t>
      </w:r>
    </w:p>
    <w:p w:rsidR="000579B1" w:rsidRDefault="000579B1" w:rsidP="009C414F">
      <w:pPr>
        <w:spacing w:line="240" w:lineRule="auto"/>
        <w:ind w:firstLine="708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круг скорее все вставайте,</w:t>
      </w:r>
    </w:p>
    <w:p w:rsidR="000579B1" w:rsidRDefault="000579B1" w:rsidP="009C414F">
      <w:pPr>
        <w:spacing w:line="240" w:lineRule="auto"/>
        <w:ind w:firstLine="708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Хоровод свой запевайте!</w:t>
      </w:r>
    </w:p>
    <w:p w:rsidR="000579B1" w:rsidRDefault="000579B1" w:rsidP="009C414F">
      <w:pPr>
        <w:spacing w:line="240" w:lineRule="auto"/>
        <w:ind w:firstLine="708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Звучит «Новогодняя хороводная». Слова Ю.Леднёва, музыка А. Островского. Дети поют и изображают героев  хороводной песни.</w:t>
      </w:r>
    </w:p>
    <w:p w:rsidR="000579B1" w:rsidRDefault="000579B1" w:rsidP="009C414F">
      <w:pPr>
        <w:spacing w:line="240" w:lineRule="auto"/>
        <w:ind w:firstLine="708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1.Хоровод,хоровод.</w:t>
      </w:r>
    </w:p>
    <w:p w:rsidR="000579B1" w:rsidRDefault="000579B1" w:rsidP="009C414F">
      <w:pPr>
        <w:spacing w:line="240" w:lineRule="auto"/>
        <w:ind w:firstLine="708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Пляшет маленький народ.</w:t>
      </w:r>
    </w:p>
    <w:p w:rsidR="000579B1" w:rsidRDefault="000579B1" w:rsidP="009C414F">
      <w:pPr>
        <w:spacing w:line="240" w:lineRule="auto"/>
        <w:ind w:firstLine="708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Танцевать у нашей ёлки</w:t>
      </w:r>
    </w:p>
    <w:p w:rsidR="000579B1" w:rsidRDefault="000579B1" w:rsidP="009C414F">
      <w:pPr>
        <w:spacing w:line="240" w:lineRule="auto"/>
        <w:ind w:firstLine="708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Мы готовы целый год.</w:t>
      </w:r>
    </w:p>
    <w:p w:rsidR="000579B1" w:rsidRDefault="000579B1" w:rsidP="009C414F">
      <w:pPr>
        <w:spacing w:line="240" w:lineRule="auto"/>
        <w:ind w:firstLine="708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2. Красота, красота.</w:t>
      </w:r>
    </w:p>
    <w:p w:rsidR="000579B1" w:rsidRDefault="000579B1" w:rsidP="009C414F">
      <w:pPr>
        <w:spacing w:line="240" w:lineRule="auto"/>
        <w:ind w:firstLine="708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Наша ёлочка густа.</w:t>
      </w:r>
    </w:p>
    <w:p w:rsidR="000579B1" w:rsidRDefault="000579B1" w:rsidP="009C414F">
      <w:pPr>
        <w:spacing w:line="240" w:lineRule="auto"/>
        <w:ind w:firstLine="708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Не достанешь до макушки</w:t>
      </w:r>
    </w:p>
    <w:p w:rsidR="000579B1" w:rsidRDefault="000579B1" w:rsidP="009C414F">
      <w:pPr>
        <w:spacing w:line="240" w:lineRule="auto"/>
        <w:ind w:firstLine="708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Вот какая высота.</w:t>
      </w:r>
    </w:p>
    <w:p w:rsidR="000579B1" w:rsidRDefault="000579B1" w:rsidP="009C414F">
      <w:pPr>
        <w:spacing w:line="240" w:lineRule="auto"/>
        <w:ind w:firstLine="708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3. Под кустом, под кустом.</w:t>
      </w:r>
    </w:p>
    <w:p w:rsidR="000579B1" w:rsidRDefault="000579B1" w:rsidP="009C414F">
      <w:pPr>
        <w:spacing w:line="240" w:lineRule="auto"/>
        <w:ind w:firstLine="708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Кто – то с рыженьким хвостом.</w:t>
      </w:r>
    </w:p>
    <w:p w:rsidR="000579B1" w:rsidRDefault="000579B1" w:rsidP="009C414F">
      <w:pPr>
        <w:spacing w:line="240" w:lineRule="auto"/>
        <w:ind w:firstLine="708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Это рыжая лисичка,</w:t>
      </w:r>
    </w:p>
    <w:p w:rsidR="000579B1" w:rsidRDefault="000579B1" w:rsidP="009C414F">
      <w:pPr>
        <w:spacing w:line="240" w:lineRule="auto"/>
        <w:ind w:firstLine="708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Под кусточком лисий дом.</w:t>
      </w:r>
    </w:p>
    <w:p w:rsidR="000579B1" w:rsidRDefault="000579B1" w:rsidP="009C414F">
      <w:pPr>
        <w:spacing w:line="240" w:lineRule="auto"/>
        <w:ind w:firstLine="708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4. Снег идёт, снег идёт.</w:t>
      </w:r>
    </w:p>
    <w:p w:rsidR="000579B1" w:rsidRDefault="000579B1" w:rsidP="009C414F">
      <w:pPr>
        <w:spacing w:line="240" w:lineRule="auto"/>
        <w:ind w:firstLine="708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Здравствуй, здравствуй, Новый год!</w:t>
      </w:r>
    </w:p>
    <w:p w:rsidR="000579B1" w:rsidRDefault="000579B1" w:rsidP="009C414F">
      <w:pPr>
        <w:spacing w:line="240" w:lineRule="auto"/>
        <w:ind w:firstLine="708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 чего ж у нас весёлый</w:t>
      </w:r>
    </w:p>
    <w:p w:rsidR="000579B1" w:rsidRDefault="000579B1" w:rsidP="009C414F">
      <w:pPr>
        <w:spacing w:line="240" w:lineRule="auto"/>
        <w:ind w:firstLine="708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Возле ёлки хоровод.</w:t>
      </w:r>
    </w:p>
    <w:p w:rsidR="000579B1" w:rsidRDefault="000579B1" w:rsidP="009C414F">
      <w:pPr>
        <w:spacing w:line="240" w:lineRule="auto"/>
        <w:ind w:firstLine="708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5. Хоровод, хоровод.</w:t>
      </w:r>
    </w:p>
    <w:p w:rsidR="000579B1" w:rsidRDefault="000579B1" w:rsidP="009C414F">
      <w:pPr>
        <w:spacing w:line="240" w:lineRule="auto"/>
        <w:ind w:firstLine="708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Пляшет маленький народ.</w:t>
      </w:r>
    </w:p>
    <w:p w:rsidR="000579B1" w:rsidRDefault="000579B1" w:rsidP="009C414F">
      <w:pPr>
        <w:spacing w:line="240" w:lineRule="auto"/>
        <w:ind w:firstLine="708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Танцевать у нашей ёлки</w:t>
      </w:r>
    </w:p>
    <w:p w:rsidR="000579B1" w:rsidRPr="00996F29" w:rsidRDefault="000579B1" w:rsidP="009C414F">
      <w:pPr>
        <w:spacing w:line="240" w:lineRule="auto"/>
        <w:ind w:firstLine="708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Мы готовы целый год.</w:t>
      </w:r>
    </w:p>
    <w:p w:rsidR="000579B1" w:rsidRDefault="000579B1" w:rsidP="009C414F">
      <w:pPr>
        <w:spacing w:line="240" w:lineRule="auto"/>
        <w:ind w:firstLine="708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Дед Мороз.</w:t>
      </w:r>
    </w:p>
    <w:p w:rsidR="000579B1" w:rsidRDefault="000579B1" w:rsidP="00B82D5C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Молодцы! Наверно замёрзли рядом со мной. Любите играть? Давайте поиграем в игру «Греемся».</w:t>
      </w:r>
    </w:p>
    <w:p w:rsidR="000579B1" w:rsidRDefault="000579B1" w:rsidP="00B82D5C">
      <w:pPr>
        <w:spacing w:line="240" w:lineRule="auto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Снегурочка.</w:t>
      </w:r>
    </w:p>
    <w:p w:rsidR="000579B1" w:rsidRDefault="000579B1" w:rsidP="00B82D5C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Двигаемся вокруг ёлочки и повторяем за мной слова и движения.</w:t>
      </w:r>
    </w:p>
    <w:p w:rsidR="000579B1" w:rsidRDefault="000579B1" w:rsidP="00944B6C">
      <w:pPr>
        <w:spacing w:line="240" w:lineRule="auto"/>
        <w:outlineLvl w:val="0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Игра «Греемся».</w:t>
      </w:r>
    </w:p>
    <w:p w:rsidR="000579B1" w:rsidRDefault="000579B1" w:rsidP="00944B6C">
      <w:pPr>
        <w:spacing w:line="240" w:lineRule="auto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А на улице мороз-</w:t>
      </w:r>
    </w:p>
    <w:p w:rsidR="000579B1" w:rsidRDefault="000579B1" w:rsidP="00944B6C">
      <w:pPr>
        <w:spacing w:line="240" w:lineRule="auto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Ну – ка  все потерли  нос!                                                                                                                                                                                   Ни к чему нам бить баклуши,</w:t>
      </w:r>
    </w:p>
    <w:p w:rsidR="000579B1" w:rsidRDefault="000579B1" w:rsidP="00944B6C">
      <w:pPr>
        <w:spacing w:line="240" w:lineRule="auto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Быстро все взялись за  уши!</w:t>
      </w:r>
    </w:p>
    <w:p w:rsidR="000579B1" w:rsidRDefault="000579B1" w:rsidP="00944B6C">
      <w:pPr>
        <w:spacing w:line="240" w:lineRule="auto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Покрутили, повертели,</w:t>
      </w:r>
    </w:p>
    <w:p w:rsidR="000579B1" w:rsidRDefault="000579B1" w:rsidP="00944B6C">
      <w:pPr>
        <w:spacing w:line="240" w:lineRule="auto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Чтобы стало веселее!</w:t>
      </w:r>
    </w:p>
    <w:p w:rsidR="000579B1" w:rsidRDefault="000579B1" w:rsidP="00944B6C">
      <w:pPr>
        <w:spacing w:line="240" w:lineRule="auto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Свои уши отогрели-</w:t>
      </w:r>
    </w:p>
    <w:p w:rsidR="000579B1" w:rsidRDefault="000579B1" w:rsidP="00944B6C">
      <w:pPr>
        <w:spacing w:line="240" w:lineRule="auto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 нами дальше полетели.</w:t>
      </w:r>
    </w:p>
    <w:p w:rsidR="000579B1" w:rsidRDefault="000579B1" w:rsidP="00944B6C">
      <w:pPr>
        <w:spacing w:line="240" w:lineRule="auto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Головою покачали!</w:t>
      </w:r>
    </w:p>
    <w:p w:rsidR="000579B1" w:rsidRDefault="000579B1" w:rsidP="00944B6C">
      <w:pPr>
        <w:spacing w:line="240" w:lineRule="auto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 коленкам постучали!</w:t>
      </w:r>
    </w:p>
    <w:p w:rsidR="000579B1" w:rsidRDefault="000579B1" w:rsidP="00944B6C">
      <w:pPr>
        <w:spacing w:line="240" w:lineRule="auto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 плечам похлопали!</w:t>
      </w:r>
    </w:p>
    <w:p w:rsidR="000579B1" w:rsidRDefault="000579B1" w:rsidP="00944B6C">
      <w:pPr>
        <w:spacing w:line="240" w:lineRule="auto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Ножками потопали!</w:t>
      </w:r>
    </w:p>
    <w:p w:rsidR="000579B1" w:rsidRDefault="000579B1" w:rsidP="00944B6C">
      <w:pPr>
        <w:spacing w:line="240" w:lineRule="auto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Становись скорей народ,</w:t>
      </w:r>
    </w:p>
    <w:p w:rsidR="000579B1" w:rsidRDefault="000579B1" w:rsidP="00944B6C">
      <w:pPr>
        <w:spacing w:line="240" w:lineRule="auto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развесёлый хоровод!</w:t>
      </w:r>
    </w:p>
    <w:p w:rsidR="000579B1" w:rsidRDefault="000579B1" w:rsidP="00944B6C">
      <w:pPr>
        <w:spacing w:line="240" w:lineRule="auto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Ведущий.</w:t>
      </w:r>
    </w:p>
    <w:p w:rsidR="000579B1" w:rsidRDefault="000579B1" w:rsidP="00944B6C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Исполняем песню «Гопачок» и танцуем.</w:t>
      </w:r>
    </w:p>
    <w:p w:rsidR="000579B1" w:rsidRDefault="000579B1" w:rsidP="00944B6C">
      <w:pPr>
        <w:spacing w:line="240" w:lineRule="auto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1.Соберёмся </w:t>
      </w:r>
      <w:r w:rsidRPr="007C04AD">
        <w:rPr>
          <w:rFonts w:ascii="Times New Roman" w:hAnsi="Times New Roman"/>
          <w:i/>
          <w:sz w:val="28"/>
          <w:szCs w:val="28"/>
          <w:u w:val="single"/>
        </w:rPr>
        <w:t>все в кружок</w:t>
      </w:r>
      <w:r>
        <w:rPr>
          <w:rFonts w:ascii="Times New Roman" w:hAnsi="Times New Roman"/>
          <w:i/>
          <w:sz w:val="28"/>
          <w:szCs w:val="28"/>
        </w:rPr>
        <w:t>-3раза         (дети идут по кругу)</w:t>
      </w:r>
    </w:p>
    <w:p w:rsidR="000579B1" w:rsidRDefault="000579B1" w:rsidP="00944B6C">
      <w:pPr>
        <w:spacing w:line="240" w:lineRule="auto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 станцуем </w:t>
      </w:r>
      <w:r w:rsidRPr="00843D9B">
        <w:rPr>
          <w:rFonts w:ascii="Times New Roman" w:hAnsi="Times New Roman"/>
          <w:i/>
          <w:sz w:val="28"/>
          <w:szCs w:val="28"/>
          <w:u w:val="single"/>
        </w:rPr>
        <w:t>гопачок</w:t>
      </w:r>
      <w:r>
        <w:rPr>
          <w:rFonts w:ascii="Times New Roman" w:hAnsi="Times New Roman"/>
          <w:i/>
          <w:sz w:val="28"/>
          <w:szCs w:val="28"/>
        </w:rPr>
        <w:t xml:space="preserve"> -3 раза</w:t>
      </w:r>
    </w:p>
    <w:p w:rsidR="000579B1" w:rsidRDefault="000579B1" w:rsidP="00944B6C">
      <w:pPr>
        <w:spacing w:line="240" w:lineRule="auto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Ну – ка  ножкой топ- топ – топ       (соответствующие словам движения)</w:t>
      </w:r>
    </w:p>
    <w:p w:rsidR="000579B1" w:rsidRDefault="000579B1" w:rsidP="00944B6C">
      <w:pPr>
        <w:spacing w:line="240" w:lineRule="auto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 в ладоши хлоп – хлоп – хлоп.</w:t>
      </w:r>
    </w:p>
    <w:p w:rsidR="000579B1" w:rsidRDefault="000579B1" w:rsidP="00944B6C">
      <w:pPr>
        <w:spacing w:line="240" w:lineRule="auto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2. Возьмём руки </w:t>
      </w:r>
      <w:r w:rsidRPr="00843D9B">
        <w:rPr>
          <w:rFonts w:ascii="Times New Roman" w:hAnsi="Times New Roman"/>
          <w:i/>
          <w:sz w:val="28"/>
          <w:szCs w:val="28"/>
          <w:u w:val="single"/>
        </w:rPr>
        <w:t>на бока</w:t>
      </w:r>
      <w:r>
        <w:rPr>
          <w:rFonts w:ascii="Times New Roman" w:hAnsi="Times New Roman"/>
          <w:i/>
          <w:sz w:val="28"/>
          <w:szCs w:val="28"/>
        </w:rPr>
        <w:t xml:space="preserve"> – 3 раза        (руки на пояс, повороты туловища в </w:t>
      </w:r>
    </w:p>
    <w:p w:rsidR="000579B1" w:rsidRDefault="000579B1" w:rsidP="00944B6C">
      <w:pPr>
        <w:spacing w:line="240" w:lineRule="auto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 станцуем </w:t>
      </w:r>
      <w:r w:rsidRPr="00843D9B">
        <w:rPr>
          <w:rFonts w:ascii="Times New Roman" w:hAnsi="Times New Roman"/>
          <w:i/>
          <w:sz w:val="28"/>
          <w:szCs w:val="28"/>
          <w:u w:val="single"/>
        </w:rPr>
        <w:t>гопака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–</w:t>
      </w:r>
      <w:r>
        <w:rPr>
          <w:rFonts w:ascii="Times New Roman" w:hAnsi="Times New Roman"/>
          <w:i/>
          <w:sz w:val="28"/>
          <w:szCs w:val="28"/>
        </w:rPr>
        <w:t xml:space="preserve"> 3 раза                         стороны)</w:t>
      </w:r>
    </w:p>
    <w:p w:rsidR="000579B1" w:rsidRDefault="000579B1" w:rsidP="00944B6C">
      <w:pPr>
        <w:spacing w:line="240" w:lineRule="auto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Ну- ка ножкой топ – топ – топ</w:t>
      </w:r>
    </w:p>
    <w:p w:rsidR="000579B1" w:rsidRDefault="000579B1" w:rsidP="00944B6C">
      <w:pPr>
        <w:spacing w:line="240" w:lineRule="auto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 в ладоши хлоп – хлоп – хлоп.</w:t>
      </w:r>
    </w:p>
    <w:p w:rsidR="000579B1" w:rsidRDefault="000579B1" w:rsidP="00944B6C">
      <w:pPr>
        <w:spacing w:line="240" w:lineRule="auto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3. Все мы к ёлке </w:t>
      </w:r>
      <w:r w:rsidRPr="00843D9B">
        <w:rPr>
          <w:rFonts w:ascii="Times New Roman" w:hAnsi="Times New Roman"/>
          <w:i/>
          <w:sz w:val="28"/>
          <w:szCs w:val="28"/>
          <w:u w:val="single"/>
        </w:rPr>
        <w:t>подойдём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-</w:t>
      </w:r>
      <w:r>
        <w:rPr>
          <w:rFonts w:ascii="Times New Roman" w:hAnsi="Times New Roman"/>
          <w:i/>
          <w:sz w:val="28"/>
          <w:szCs w:val="28"/>
        </w:rPr>
        <w:t>3 раза</w:t>
      </w:r>
    </w:p>
    <w:p w:rsidR="000579B1" w:rsidRDefault="000579B1" w:rsidP="00944B6C">
      <w:pPr>
        <w:spacing w:line="240" w:lineRule="auto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 назад мы </w:t>
      </w:r>
      <w:r w:rsidRPr="00843D9B">
        <w:rPr>
          <w:rFonts w:ascii="Times New Roman" w:hAnsi="Times New Roman"/>
          <w:i/>
          <w:sz w:val="28"/>
          <w:szCs w:val="28"/>
          <w:u w:val="single"/>
        </w:rPr>
        <w:t>отойдём</w:t>
      </w:r>
      <w:r>
        <w:rPr>
          <w:rFonts w:ascii="Times New Roman" w:hAnsi="Times New Roman"/>
          <w:i/>
          <w:sz w:val="28"/>
          <w:szCs w:val="28"/>
        </w:rPr>
        <w:t xml:space="preserve"> – 3 раза</w:t>
      </w:r>
    </w:p>
    <w:p w:rsidR="000579B1" w:rsidRDefault="000579B1" w:rsidP="00944B6C">
      <w:pPr>
        <w:spacing w:line="240" w:lineRule="auto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Ну - ка ножкой топ – топ – топ</w:t>
      </w:r>
    </w:p>
    <w:p w:rsidR="000579B1" w:rsidRDefault="000579B1" w:rsidP="00944B6C">
      <w:pPr>
        <w:spacing w:line="240" w:lineRule="auto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 в ладоши хлоп – хлоп – хлоп.</w:t>
      </w:r>
    </w:p>
    <w:p w:rsidR="000579B1" w:rsidRDefault="000579B1" w:rsidP="00944B6C">
      <w:pPr>
        <w:spacing w:line="240" w:lineRule="auto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</w:rPr>
        <w:t>4. Как 1.</w:t>
      </w:r>
    </w:p>
    <w:p w:rsidR="000579B1" w:rsidRDefault="000579B1" w:rsidP="00944B6C">
      <w:pPr>
        <w:spacing w:line="240" w:lineRule="auto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Снегурочка .</w:t>
      </w:r>
    </w:p>
    <w:p w:rsidR="000579B1" w:rsidRDefault="000579B1" w:rsidP="00944B6C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Есть ещё игра для вас.</w:t>
      </w:r>
    </w:p>
    <w:p w:rsidR="000579B1" w:rsidRDefault="000579B1" w:rsidP="00944B6C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 прочтём  стихи сейчас.</w:t>
      </w:r>
    </w:p>
    <w:p w:rsidR="000579B1" w:rsidRDefault="000579B1" w:rsidP="00944B6C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начнём, а вы кончайте,</w:t>
      </w:r>
    </w:p>
    <w:p w:rsidR="000579B1" w:rsidRDefault="000579B1" w:rsidP="00944B6C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Хором дружно отвечайте.</w:t>
      </w:r>
    </w:p>
    <w:p w:rsidR="000579B1" w:rsidRDefault="000579B1" w:rsidP="00944B6C">
      <w:pPr>
        <w:spacing w:line="240" w:lineRule="auto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i/>
          <w:sz w:val="28"/>
          <w:szCs w:val="28"/>
        </w:rPr>
        <w:t>На дворе снежок идёт</w:t>
      </w:r>
    </w:p>
    <w:p w:rsidR="000579B1" w:rsidRDefault="000579B1" w:rsidP="00944B6C">
      <w:pPr>
        <w:spacing w:line="240" w:lineRule="auto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Скоро праздник… (Новый Год)</w:t>
      </w:r>
    </w:p>
    <w:p w:rsidR="000579B1" w:rsidRDefault="000579B1" w:rsidP="00944B6C">
      <w:pPr>
        <w:spacing w:line="240" w:lineRule="auto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Дед Мороз.</w:t>
      </w:r>
    </w:p>
    <w:p w:rsidR="000579B1" w:rsidRDefault="000579B1" w:rsidP="00944B6C">
      <w:pPr>
        <w:spacing w:line="240" w:lineRule="auto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2. Мы слепили снежный ком,</w:t>
      </w:r>
    </w:p>
    <w:p w:rsidR="000579B1" w:rsidRDefault="000579B1" w:rsidP="00944B6C">
      <w:pPr>
        <w:spacing w:line="240" w:lineRule="auto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Шляпу сделали на нём,</w:t>
      </w:r>
    </w:p>
    <w:p w:rsidR="000579B1" w:rsidRDefault="000579B1" w:rsidP="00944B6C">
      <w:pPr>
        <w:spacing w:line="240" w:lineRule="auto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Нос приделали, и в миг</w:t>
      </w:r>
    </w:p>
    <w:p w:rsidR="000579B1" w:rsidRDefault="000579B1" w:rsidP="00944B6C">
      <w:pPr>
        <w:spacing w:line="240" w:lineRule="auto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Получился… (Снеговик)</w:t>
      </w:r>
    </w:p>
    <w:p w:rsidR="000579B1" w:rsidRDefault="000579B1" w:rsidP="00944B6C">
      <w:pPr>
        <w:spacing w:line="240" w:lineRule="auto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Снегурочка.</w:t>
      </w:r>
    </w:p>
    <w:p w:rsidR="000579B1" w:rsidRDefault="000579B1" w:rsidP="00944B6C">
      <w:pPr>
        <w:spacing w:line="240" w:lineRule="auto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3. Очень добрый, красноносый,</w:t>
      </w:r>
    </w:p>
    <w:p w:rsidR="000579B1" w:rsidRDefault="000579B1" w:rsidP="00944B6C">
      <w:pPr>
        <w:spacing w:line="240" w:lineRule="auto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Бородою весь зарос.</w:t>
      </w:r>
    </w:p>
    <w:p w:rsidR="000579B1" w:rsidRDefault="000579B1" w:rsidP="00944B6C">
      <w:pPr>
        <w:spacing w:line="240" w:lineRule="auto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Он подарки нам приносит,</w:t>
      </w:r>
    </w:p>
    <w:p w:rsidR="000579B1" w:rsidRDefault="000579B1" w:rsidP="00944B6C">
      <w:pPr>
        <w:spacing w:line="240" w:lineRule="auto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Кто же это? (Дед Мороз)</w:t>
      </w:r>
    </w:p>
    <w:p w:rsidR="000579B1" w:rsidRDefault="000579B1" w:rsidP="00944B6C">
      <w:pPr>
        <w:spacing w:line="240" w:lineRule="auto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Дед Мороз.</w:t>
      </w:r>
    </w:p>
    <w:p w:rsidR="000579B1" w:rsidRDefault="000579B1" w:rsidP="00944B6C">
      <w:pPr>
        <w:spacing w:line="240" w:lineRule="auto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4. Под лазурным небосводом</w:t>
      </w:r>
    </w:p>
    <w:p w:rsidR="000579B1" w:rsidRDefault="000579B1" w:rsidP="00944B6C">
      <w:pPr>
        <w:spacing w:line="240" w:lineRule="auto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зимний день прекрасный</w:t>
      </w:r>
    </w:p>
    <w:p w:rsidR="000579B1" w:rsidRDefault="000579B1" w:rsidP="00944B6C">
      <w:pPr>
        <w:spacing w:line="240" w:lineRule="auto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Поздравляем с … (Новым Годом)</w:t>
      </w:r>
    </w:p>
    <w:p w:rsidR="000579B1" w:rsidRDefault="000579B1" w:rsidP="00944B6C">
      <w:pPr>
        <w:spacing w:line="240" w:lineRule="auto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 желаем..  (счастья).</w:t>
      </w:r>
    </w:p>
    <w:p w:rsidR="000579B1" w:rsidRDefault="000579B1" w:rsidP="00944B6C">
      <w:pPr>
        <w:spacing w:line="240" w:lineRule="auto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Дед Мороз.</w:t>
      </w:r>
    </w:p>
    <w:p w:rsidR="000579B1" w:rsidRDefault="000579B1" w:rsidP="00944B6C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-Умнички и умницы!. Хорошо поёте, загадки разгадываете. А стихи  о вольной зимушке, снеге, обо мне и внучке моей знаете?</w:t>
      </w:r>
    </w:p>
    <w:p w:rsidR="000579B1" w:rsidRDefault="000579B1" w:rsidP="00944B6C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рассказывают стихи)</w:t>
      </w:r>
    </w:p>
    <w:p w:rsidR="000579B1" w:rsidRDefault="000579B1" w:rsidP="00944B6C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звуки «Цыганочки» появляется танцующая Баба – Яга.</w:t>
      </w:r>
    </w:p>
    <w:p w:rsidR="000579B1" w:rsidRDefault="000579B1" w:rsidP="00944B6C">
      <w:pPr>
        <w:spacing w:line="240" w:lineRule="auto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Баба Яга.</w:t>
      </w:r>
    </w:p>
    <w:p w:rsidR="000579B1" w:rsidRDefault="000579B1" w:rsidP="00944B6C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меня, красавицу сказочную забыли?</w:t>
      </w:r>
    </w:p>
    <w:p w:rsidR="000579B1" w:rsidRDefault="000579B1" w:rsidP="00944B6C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Всё о празднике, о ёлке, о морозе.</w:t>
      </w:r>
    </w:p>
    <w:p w:rsidR="000579B1" w:rsidRDefault="000579B1" w:rsidP="00944B6C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 что в них хорошего?</w:t>
      </w:r>
    </w:p>
    <w:p w:rsidR="000579B1" w:rsidRDefault="000579B1" w:rsidP="00944B6C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-Ёлка длинная, колючая,</w:t>
      </w:r>
    </w:p>
    <w:p w:rsidR="000579B1" w:rsidRDefault="000579B1" w:rsidP="00944B6C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Ведь правда, детки, колючая? </w:t>
      </w:r>
    </w:p>
    <w:p w:rsidR="000579B1" w:rsidRDefault="000579B1" w:rsidP="00944B6C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Да нет же! </w:t>
      </w:r>
    </w:p>
    <w:p w:rsidR="000579B1" w:rsidRDefault="000579B1" w:rsidP="00944B6C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Это ж я самая хорошая, самая пригожая (достаёт из сумки зеркало, любуется, прихорашивается).</w:t>
      </w:r>
    </w:p>
    <w:p w:rsidR="000579B1" w:rsidRDefault="000579B1" w:rsidP="00944B6C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Появляется Заяц. (Возмущённо)</w:t>
      </w:r>
    </w:p>
    <w:p w:rsidR="000579B1" w:rsidRDefault="000579B1" w:rsidP="00944B6C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-Неправда. Не верьте ей, ребята! Она заперла в избушке ваши лучшие игрушки. Постарайтесь отгадать её коварные загадки и игрушки станут свободными.</w:t>
      </w:r>
    </w:p>
    <w:p w:rsidR="000579B1" w:rsidRDefault="000579B1" w:rsidP="00944B6C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 w:rsidRPr="00E93E73">
        <w:rPr>
          <w:rFonts w:ascii="Times New Roman" w:hAnsi="Times New Roman"/>
          <w:sz w:val="28"/>
          <w:szCs w:val="28"/>
          <w:u w:val="single"/>
        </w:rPr>
        <w:t>(Баба Яга</w:t>
      </w:r>
      <w:r>
        <w:rPr>
          <w:rFonts w:ascii="Times New Roman" w:hAnsi="Times New Roman"/>
          <w:sz w:val="28"/>
          <w:szCs w:val="28"/>
        </w:rPr>
        <w:t>, подбоченившись, зло приговаривает)</w:t>
      </w:r>
    </w:p>
    <w:p w:rsidR="000579B1" w:rsidRDefault="000579B1" w:rsidP="00944B6C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-Запутаю, всё равно запутаю. Ну, пробуйте!</w:t>
      </w:r>
    </w:p>
    <w:p w:rsidR="000579B1" w:rsidRDefault="000579B1" w:rsidP="00944B6C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1.Нет, напрасно мы решили</w:t>
      </w:r>
    </w:p>
    <w:p w:rsidR="000579B1" w:rsidRDefault="000579B1" w:rsidP="00944B6C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Прокатить кота в машине!</w:t>
      </w:r>
    </w:p>
    <w:p w:rsidR="000579B1" w:rsidRDefault="000579B1" w:rsidP="00944B6C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Кот кататься не привык – </w:t>
      </w:r>
    </w:p>
    <w:p w:rsidR="000579B1" w:rsidRDefault="000579B1" w:rsidP="00944B6C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Опрокинул… (грузовик)</w:t>
      </w:r>
    </w:p>
    <w:p w:rsidR="000579B1" w:rsidRDefault="000579B1" w:rsidP="00944B6C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996F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Ах, так! А эту? (Зло читает)</w:t>
      </w:r>
    </w:p>
    <w:p w:rsidR="000579B1" w:rsidRDefault="000579B1" w:rsidP="00944B6C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Смело в небе проплывает,</w:t>
      </w:r>
    </w:p>
    <w:p w:rsidR="000579B1" w:rsidRDefault="000579B1" w:rsidP="00944B6C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Обгоняя птиц полёт,</w:t>
      </w:r>
    </w:p>
    <w:p w:rsidR="000579B1" w:rsidRDefault="000579B1" w:rsidP="00944B6C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Человек им управляет,</w:t>
      </w:r>
    </w:p>
    <w:p w:rsidR="000579B1" w:rsidRDefault="000579B1" w:rsidP="00944B6C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такое? (Самолёт)</w:t>
      </w:r>
    </w:p>
    <w:p w:rsidR="000579B1" w:rsidRDefault="000579B1" w:rsidP="00944B6C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(С ещё большим злом)</w:t>
      </w:r>
    </w:p>
    <w:p w:rsidR="000579B1" w:rsidRDefault="000579B1" w:rsidP="00944B6C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 разгона ввысь взлетает,</w:t>
      </w:r>
    </w:p>
    <w:p w:rsidR="000579B1" w:rsidRDefault="000579B1" w:rsidP="00944B6C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Стрекозу напоминает,</w:t>
      </w:r>
    </w:p>
    <w:p w:rsidR="000579B1" w:rsidRDefault="000579B1" w:rsidP="00944B6C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Быстроходный … (вертолёт)</w:t>
      </w:r>
    </w:p>
    <w:p w:rsidR="000579B1" w:rsidRDefault="000579B1" w:rsidP="00944B6C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Наша Таня громко плачет…</w:t>
      </w:r>
    </w:p>
    <w:p w:rsidR="000579B1" w:rsidRDefault="000579B1" w:rsidP="00944B6C">
      <w:pPr>
        <w:spacing w:line="240" w:lineRule="auto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Снегурочка.</w:t>
      </w:r>
    </w:p>
    <w:p w:rsidR="000579B1" w:rsidRDefault="000579B1" w:rsidP="00944B6C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-Ребята! Давайте все вместе продолжим.</w:t>
      </w:r>
    </w:p>
    <w:p w:rsidR="000579B1" w:rsidRDefault="000579B1" w:rsidP="00944B6C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Дети </w:t>
      </w:r>
      <w:r>
        <w:rPr>
          <w:rFonts w:ascii="Times New Roman" w:hAnsi="Times New Roman"/>
          <w:sz w:val="28"/>
          <w:szCs w:val="28"/>
        </w:rPr>
        <w:t>(хором)</w:t>
      </w:r>
    </w:p>
    <w:p w:rsidR="000579B1" w:rsidRDefault="000579B1" w:rsidP="00944B6C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Уронила в речку мячик!</w:t>
      </w:r>
    </w:p>
    <w:p w:rsidR="000579B1" w:rsidRDefault="000579B1" w:rsidP="00944B6C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Тише, Танечка, не плачь.</w:t>
      </w:r>
    </w:p>
    <w:p w:rsidR="000579B1" w:rsidRDefault="000579B1" w:rsidP="00944B6C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утонет в речке мяч.</w:t>
      </w:r>
    </w:p>
    <w:p w:rsidR="000579B1" w:rsidRDefault="000579B1" w:rsidP="00944B6C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Баба Яга </w:t>
      </w:r>
      <w:r>
        <w:rPr>
          <w:rFonts w:ascii="Times New Roman" w:hAnsi="Times New Roman"/>
          <w:sz w:val="28"/>
          <w:szCs w:val="28"/>
        </w:rPr>
        <w:t>(Схватившись за голову, причитает и убегает)</w:t>
      </w:r>
    </w:p>
    <w:p w:rsidR="000579B1" w:rsidRDefault="000579B1" w:rsidP="00944B6C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Бедная, я бедная…</w:t>
      </w:r>
    </w:p>
    <w:p w:rsidR="000579B1" w:rsidRDefault="000579B1" w:rsidP="00944B6C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умные дети…</w:t>
      </w:r>
    </w:p>
    <w:p w:rsidR="000579B1" w:rsidRDefault="000579B1" w:rsidP="00944B6C">
      <w:pPr>
        <w:spacing w:line="240" w:lineRule="auto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Снегурочка.</w:t>
      </w:r>
    </w:p>
    <w:p w:rsidR="000579B1" w:rsidRDefault="000579B1" w:rsidP="00944B6C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и спасли мы игрушки!</w:t>
      </w:r>
    </w:p>
    <w:p w:rsidR="000579B1" w:rsidRDefault="000579B1" w:rsidP="00944B6C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Совершили доброе дело.</w:t>
      </w:r>
    </w:p>
    <w:p w:rsidR="000579B1" w:rsidRDefault="000579B1" w:rsidP="00944B6C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Можно продолжить веселье.</w:t>
      </w:r>
    </w:p>
    <w:p w:rsidR="000579B1" w:rsidRDefault="000579B1" w:rsidP="00944B6C">
      <w:pPr>
        <w:spacing w:line="240" w:lineRule="auto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Танцевальный марафон!</w:t>
      </w:r>
    </w:p>
    <w:p w:rsidR="000579B1" w:rsidRDefault="000579B1" w:rsidP="00944B6C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оживлённую музыку движутся вокруг ёлки и перебрасывают воздушный шарик или какую – либо игрушку. Музыка периодически будет останавливаться, и у кого  в этот момент в руках окажется игрушка, должен будет сказать новогоднее пожелание для всех гостей ёлки.</w:t>
      </w:r>
    </w:p>
    <w:p w:rsidR="000579B1" w:rsidRDefault="000579B1" w:rsidP="00944B6C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Дед Мороз и Снегурочка приглашают  выйти ребят в костюмах, им вручаются призы.</w:t>
      </w:r>
    </w:p>
    <w:p w:rsidR="000579B1" w:rsidRDefault="000579B1" w:rsidP="00944B6C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Вновь весёлый новогодний хоровод с песней «Мохнатые гости».</w:t>
      </w:r>
    </w:p>
    <w:p w:rsidR="000579B1" w:rsidRDefault="000579B1" w:rsidP="008E5226">
      <w:pPr>
        <w:pStyle w:val="ListParagraph"/>
        <w:numPr>
          <w:ilvl w:val="0"/>
          <w:numId w:val="1"/>
        </w:numPr>
        <w:spacing w:line="240" w:lineRule="auto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Ну – ка, ёлочка, светлей</w:t>
      </w:r>
    </w:p>
    <w:p w:rsidR="000579B1" w:rsidRDefault="000579B1" w:rsidP="008E5226">
      <w:pPr>
        <w:spacing w:line="240" w:lineRule="auto"/>
        <w:ind w:left="360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Заблести огнями.</w:t>
      </w:r>
    </w:p>
    <w:p w:rsidR="000579B1" w:rsidRDefault="000579B1" w:rsidP="008E5226">
      <w:pPr>
        <w:spacing w:line="240" w:lineRule="auto"/>
        <w:ind w:left="360"/>
        <w:outlineLvl w:val="0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168.45pt;margin-top:4.1pt;width:7.5pt;height:42.75pt;z-index:251658240" adj=",7579"/>
        </w:pict>
      </w:r>
      <w:r>
        <w:rPr>
          <w:rFonts w:ascii="Times New Roman" w:hAnsi="Times New Roman"/>
          <w:i/>
          <w:sz w:val="28"/>
          <w:szCs w:val="28"/>
        </w:rPr>
        <w:t xml:space="preserve">Пригласили мы гостей </w:t>
      </w:r>
    </w:p>
    <w:p w:rsidR="000579B1" w:rsidRDefault="000579B1" w:rsidP="008E5226">
      <w:pPr>
        <w:spacing w:line="240" w:lineRule="auto"/>
        <w:ind w:left="360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Веселиться с нами.               2 раза</w:t>
      </w:r>
    </w:p>
    <w:p w:rsidR="000579B1" w:rsidRDefault="000579B1" w:rsidP="008E5226">
      <w:pPr>
        <w:spacing w:line="240" w:lineRule="auto"/>
        <w:ind w:left="360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2.По дорожкам, по снегам</w:t>
      </w:r>
    </w:p>
    <w:p w:rsidR="000579B1" w:rsidRDefault="000579B1" w:rsidP="008E5226">
      <w:pPr>
        <w:spacing w:line="240" w:lineRule="auto"/>
        <w:ind w:left="360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 лесным лужайкам</w:t>
      </w:r>
    </w:p>
    <w:p w:rsidR="000579B1" w:rsidRDefault="000579B1" w:rsidP="008E5226">
      <w:pPr>
        <w:spacing w:line="240" w:lineRule="auto"/>
        <w:ind w:left="360"/>
        <w:outlineLvl w:val="0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w:pict>
          <v:shape id="_x0000_s1027" type="#_x0000_t88" style="position:absolute;left:0;text-align:left;margin-left:209.7pt;margin-top:8.45pt;width:7.5pt;height:29.25pt;z-index:251659264" adj=",11750"/>
        </w:pict>
      </w:r>
      <w:r>
        <w:rPr>
          <w:rFonts w:ascii="Times New Roman" w:hAnsi="Times New Roman"/>
          <w:i/>
          <w:sz w:val="28"/>
          <w:szCs w:val="28"/>
        </w:rPr>
        <w:t>Прискакал на праздник к нам         2 раза</w:t>
      </w:r>
    </w:p>
    <w:p w:rsidR="000579B1" w:rsidRDefault="000579B1" w:rsidP="008E5226">
      <w:pPr>
        <w:spacing w:line="240" w:lineRule="auto"/>
        <w:ind w:left="360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Длинноухий зайка.</w:t>
      </w:r>
    </w:p>
    <w:p w:rsidR="000579B1" w:rsidRDefault="000579B1" w:rsidP="00F73580">
      <w:pPr>
        <w:pStyle w:val="ListParagraph"/>
        <w:numPr>
          <w:ilvl w:val="0"/>
          <w:numId w:val="2"/>
        </w:numPr>
        <w:spacing w:line="360" w:lineRule="auto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 за ним, смотрите все,</w:t>
      </w:r>
    </w:p>
    <w:p w:rsidR="000579B1" w:rsidRDefault="000579B1" w:rsidP="00F73580">
      <w:pPr>
        <w:pStyle w:val="ListParagraph"/>
        <w:spacing w:line="360" w:lineRule="auto"/>
        <w:ind w:left="1080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Рыжая лисица.</w:t>
      </w:r>
    </w:p>
    <w:p w:rsidR="000579B1" w:rsidRDefault="000579B1" w:rsidP="00F73580">
      <w:pPr>
        <w:pStyle w:val="ListParagraph"/>
        <w:spacing w:line="360" w:lineRule="auto"/>
        <w:ind w:left="1080"/>
        <w:outlineLvl w:val="0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w:pict>
          <v:shape id="_x0000_s1028" type="#_x0000_t88" style="position:absolute;left:0;text-align:left;margin-left:168.45pt;margin-top:.95pt;width:3.55pt;height:39pt;z-index:251660288" adj=",7298"/>
        </w:pict>
      </w:r>
      <w:r>
        <w:rPr>
          <w:rFonts w:ascii="Times New Roman" w:hAnsi="Times New Roman"/>
          <w:i/>
          <w:sz w:val="28"/>
          <w:szCs w:val="28"/>
        </w:rPr>
        <w:t>Захотелося лисе</w:t>
      </w:r>
    </w:p>
    <w:p w:rsidR="000579B1" w:rsidRDefault="000579B1" w:rsidP="00F73580">
      <w:pPr>
        <w:pStyle w:val="ListParagraph"/>
        <w:spacing w:line="360" w:lineRule="auto"/>
        <w:ind w:left="1080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 нами веселиться.  2 раза</w:t>
      </w:r>
    </w:p>
    <w:p w:rsidR="000579B1" w:rsidRDefault="000579B1" w:rsidP="00F73580">
      <w:pPr>
        <w:spacing w:line="360" w:lineRule="auto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4.Вперевалочку идёт</w:t>
      </w:r>
    </w:p>
    <w:p w:rsidR="000579B1" w:rsidRDefault="000579B1" w:rsidP="00F73580">
      <w:pPr>
        <w:spacing w:line="360" w:lineRule="auto"/>
        <w:outlineLvl w:val="0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w:pict>
          <v:shape id="_x0000_s1029" type="#_x0000_t88" style="position:absolute;margin-left:201.45pt;margin-top:31.55pt;width:12pt;height:46.5pt;z-index:251661312" adj=",8477"/>
        </w:pict>
      </w:r>
      <w:r>
        <w:rPr>
          <w:rFonts w:ascii="Times New Roman" w:hAnsi="Times New Roman"/>
          <w:i/>
          <w:sz w:val="28"/>
          <w:szCs w:val="28"/>
        </w:rPr>
        <w:t xml:space="preserve">           Косолапый мишка.</w:t>
      </w:r>
    </w:p>
    <w:p w:rsidR="000579B1" w:rsidRDefault="000579B1" w:rsidP="00F73580">
      <w:pPr>
        <w:spacing w:line="360" w:lineRule="auto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Он в подарок мёд несёт</w:t>
      </w:r>
    </w:p>
    <w:p w:rsidR="000579B1" w:rsidRDefault="000579B1" w:rsidP="00F73580">
      <w:pPr>
        <w:spacing w:line="360" w:lineRule="auto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И большую шишку.                     2 раза</w:t>
      </w:r>
    </w:p>
    <w:p w:rsidR="000579B1" w:rsidRDefault="000579B1" w:rsidP="00F73580">
      <w:pPr>
        <w:pStyle w:val="ListParagraph"/>
        <w:numPr>
          <w:ilvl w:val="0"/>
          <w:numId w:val="2"/>
        </w:numPr>
        <w:spacing w:line="360" w:lineRule="auto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Ну – ка, ёлочка, светлей</w:t>
      </w:r>
    </w:p>
    <w:p w:rsidR="000579B1" w:rsidRDefault="000579B1" w:rsidP="00F73580">
      <w:pPr>
        <w:pStyle w:val="ListParagraph"/>
        <w:spacing w:line="360" w:lineRule="auto"/>
        <w:ind w:left="1080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Заблести огнями.</w:t>
      </w:r>
    </w:p>
    <w:p w:rsidR="000579B1" w:rsidRDefault="000579B1" w:rsidP="00F73580">
      <w:pPr>
        <w:pStyle w:val="ListParagraph"/>
        <w:spacing w:line="360" w:lineRule="auto"/>
        <w:ind w:left="1080"/>
        <w:outlineLvl w:val="0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w:pict>
          <v:shape id="_x0000_s1030" type="#_x0000_t88" style="position:absolute;left:0;text-align:left;margin-left:182.7pt;margin-top:8.3pt;width:12pt;height:31.5pt;z-index:251662336" adj=",4050"/>
        </w:pict>
      </w:r>
      <w:r>
        <w:rPr>
          <w:rFonts w:ascii="Times New Roman" w:hAnsi="Times New Roman"/>
          <w:i/>
          <w:sz w:val="28"/>
          <w:szCs w:val="28"/>
        </w:rPr>
        <w:t>Чтобы лапы у зверей</w:t>
      </w:r>
    </w:p>
    <w:p w:rsidR="000579B1" w:rsidRDefault="000579B1" w:rsidP="00F73580">
      <w:pPr>
        <w:pStyle w:val="ListParagraph"/>
        <w:spacing w:line="360" w:lineRule="auto"/>
        <w:ind w:left="1080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Заплясали сами.              2 раза</w:t>
      </w:r>
    </w:p>
    <w:p w:rsidR="000579B1" w:rsidRDefault="000579B1" w:rsidP="00F73580">
      <w:pPr>
        <w:pStyle w:val="ListParagraph"/>
        <w:spacing w:line="360" w:lineRule="auto"/>
        <w:ind w:left="1080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Игра «Снежный бой».</w:t>
      </w:r>
    </w:p>
    <w:p w:rsidR="000579B1" w:rsidRDefault="000579B1" w:rsidP="00F73580">
      <w:pPr>
        <w:pStyle w:val="ListParagraph"/>
        <w:spacing w:line="360" w:lineRule="auto"/>
        <w:ind w:left="108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Команда мальчиков и команда девочек с Дедом Морозом и Снегурочкой.</w:t>
      </w:r>
    </w:p>
    <w:p w:rsidR="000579B1" w:rsidRDefault="000579B1" w:rsidP="00F73580">
      <w:pPr>
        <w:pStyle w:val="ListParagraph"/>
        <w:spacing w:line="360" w:lineRule="auto"/>
        <w:ind w:left="108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Снежки из газет, необходимо играющим как можно больше снежков перебросить на территорию противника.</w:t>
      </w:r>
    </w:p>
    <w:p w:rsidR="000579B1" w:rsidRDefault="000579B1" w:rsidP="00F73580">
      <w:pPr>
        <w:pStyle w:val="ListParagraph"/>
        <w:spacing w:line="360" w:lineRule="auto"/>
        <w:ind w:left="1080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Дед Мороз.</w:t>
      </w:r>
    </w:p>
    <w:p w:rsidR="000579B1" w:rsidRDefault="000579B1" w:rsidP="00F73580">
      <w:pPr>
        <w:pStyle w:val="ListParagraph"/>
        <w:spacing w:line="360" w:lineRule="auto"/>
        <w:ind w:left="108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дружно мы играли,</w:t>
      </w:r>
    </w:p>
    <w:p w:rsidR="000579B1" w:rsidRDefault="000579B1" w:rsidP="00F73580">
      <w:pPr>
        <w:pStyle w:val="ListParagraph"/>
        <w:spacing w:line="360" w:lineRule="auto"/>
        <w:ind w:left="108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Никого не обижали,</w:t>
      </w:r>
    </w:p>
    <w:p w:rsidR="000579B1" w:rsidRDefault="000579B1" w:rsidP="00F73580">
      <w:pPr>
        <w:pStyle w:val="ListParagraph"/>
        <w:spacing w:line="360" w:lineRule="auto"/>
        <w:ind w:left="108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за это вам, друзья,</w:t>
      </w:r>
    </w:p>
    <w:p w:rsidR="000579B1" w:rsidRDefault="000579B1" w:rsidP="00F73580">
      <w:pPr>
        <w:pStyle w:val="ListParagraph"/>
        <w:spacing w:line="360" w:lineRule="auto"/>
        <w:ind w:left="108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Подарю подарки я.</w:t>
      </w:r>
    </w:p>
    <w:p w:rsidR="000579B1" w:rsidRDefault="000579B1" w:rsidP="00F73580">
      <w:pPr>
        <w:pStyle w:val="ListParagraph"/>
        <w:spacing w:line="360" w:lineRule="auto"/>
        <w:ind w:left="108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какой большой мешок</w:t>
      </w:r>
    </w:p>
    <w:p w:rsidR="000579B1" w:rsidRDefault="000579B1" w:rsidP="00F73580">
      <w:pPr>
        <w:pStyle w:val="ListParagraph"/>
        <w:spacing w:line="360" w:lineRule="auto"/>
        <w:ind w:left="108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из леса приволок.</w:t>
      </w:r>
    </w:p>
    <w:p w:rsidR="000579B1" w:rsidRDefault="000579B1" w:rsidP="00F73580">
      <w:pPr>
        <w:pStyle w:val="ListParagraph"/>
        <w:spacing w:line="360" w:lineRule="auto"/>
        <w:ind w:left="108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Подходите, получайте,</w:t>
      </w:r>
    </w:p>
    <w:p w:rsidR="000579B1" w:rsidRDefault="000579B1" w:rsidP="00F73580">
      <w:pPr>
        <w:pStyle w:val="ListParagraph"/>
        <w:spacing w:line="360" w:lineRule="auto"/>
        <w:ind w:left="108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ними Новый год встречайте!</w:t>
      </w:r>
    </w:p>
    <w:p w:rsidR="000579B1" w:rsidRDefault="000579B1" w:rsidP="00F73580">
      <w:pPr>
        <w:pStyle w:val="ListParagraph"/>
        <w:spacing w:line="360" w:lineRule="auto"/>
        <w:ind w:left="108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(Дед Мороз и Снегурочка  вручают ребятам подарки)</w:t>
      </w:r>
    </w:p>
    <w:p w:rsidR="000579B1" w:rsidRDefault="000579B1" w:rsidP="00F73580">
      <w:pPr>
        <w:pStyle w:val="ListParagraph"/>
        <w:spacing w:line="360" w:lineRule="auto"/>
        <w:ind w:left="1080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Дед Мороз.</w:t>
      </w:r>
    </w:p>
    <w:p w:rsidR="000579B1" w:rsidRDefault="000579B1" w:rsidP="00F73580">
      <w:pPr>
        <w:pStyle w:val="ListParagraph"/>
        <w:spacing w:line="360" w:lineRule="auto"/>
        <w:ind w:left="108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Приходит , час расставанья.</w:t>
      </w:r>
    </w:p>
    <w:p w:rsidR="000579B1" w:rsidRDefault="000579B1" w:rsidP="00F73580">
      <w:pPr>
        <w:pStyle w:val="ListParagraph"/>
        <w:spacing w:line="360" w:lineRule="auto"/>
        <w:ind w:left="108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ёлка в памяти живёт.</w:t>
      </w:r>
    </w:p>
    <w:p w:rsidR="000579B1" w:rsidRDefault="000579B1" w:rsidP="00F73580">
      <w:pPr>
        <w:pStyle w:val="ListParagraph"/>
        <w:spacing w:line="360" w:lineRule="auto"/>
        <w:ind w:left="108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 другу скажем «До свиданья!»</w:t>
      </w:r>
    </w:p>
    <w:p w:rsidR="000579B1" w:rsidRDefault="000579B1" w:rsidP="00F73580">
      <w:pPr>
        <w:pStyle w:val="ListParagraph"/>
        <w:spacing w:line="360" w:lineRule="auto"/>
        <w:ind w:left="108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новой встречи, Новый год!</w:t>
      </w:r>
    </w:p>
    <w:p w:rsidR="000579B1" w:rsidRDefault="000579B1" w:rsidP="00F73580">
      <w:pPr>
        <w:pStyle w:val="ListParagraph"/>
        <w:spacing w:line="360" w:lineRule="auto"/>
        <w:ind w:left="1080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Снегурочка.</w:t>
      </w:r>
    </w:p>
    <w:p w:rsidR="000579B1" w:rsidRDefault="000579B1" w:rsidP="00F73580">
      <w:pPr>
        <w:pStyle w:val="ListParagraph"/>
        <w:spacing w:line="360" w:lineRule="auto"/>
        <w:ind w:left="108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в Новом году вам желаю успехов,</w:t>
      </w:r>
    </w:p>
    <w:p w:rsidR="000579B1" w:rsidRDefault="000579B1" w:rsidP="00F73580">
      <w:pPr>
        <w:pStyle w:val="ListParagraph"/>
        <w:spacing w:line="360" w:lineRule="auto"/>
        <w:ind w:left="108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Побольше хороших друзей и подруг.</w:t>
      </w:r>
    </w:p>
    <w:p w:rsidR="000579B1" w:rsidRDefault="000579B1" w:rsidP="00F73580">
      <w:pPr>
        <w:pStyle w:val="ListParagraph"/>
        <w:spacing w:line="360" w:lineRule="auto"/>
        <w:ind w:left="108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Отметок отличных и знаний сундук.</w:t>
      </w:r>
    </w:p>
    <w:p w:rsidR="000579B1" w:rsidRDefault="000579B1" w:rsidP="00F73580">
      <w:pPr>
        <w:pStyle w:val="ListParagraph"/>
        <w:spacing w:line="360" w:lineRule="auto"/>
        <w:ind w:left="1080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Дед Мороз и Снегурочка.</w:t>
      </w:r>
    </w:p>
    <w:p w:rsidR="000579B1" w:rsidRDefault="000579B1" w:rsidP="00F73580">
      <w:pPr>
        <w:pStyle w:val="ListParagraph"/>
        <w:spacing w:line="360" w:lineRule="auto"/>
        <w:ind w:left="108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-</w:t>
      </w:r>
      <w:r>
        <w:rPr>
          <w:rFonts w:ascii="Times New Roman" w:hAnsi="Times New Roman"/>
          <w:sz w:val="28"/>
          <w:szCs w:val="28"/>
        </w:rPr>
        <w:t>До свидания!</w:t>
      </w:r>
    </w:p>
    <w:p w:rsidR="000579B1" w:rsidRDefault="000579B1" w:rsidP="00F73580">
      <w:pPr>
        <w:pStyle w:val="ListParagraph"/>
        <w:spacing w:line="360" w:lineRule="auto"/>
        <w:ind w:left="1080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«Тройка лошадей»увозит гостей.</w:t>
      </w:r>
    </w:p>
    <w:p w:rsidR="000579B1" w:rsidRDefault="000579B1" w:rsidP="00F73580">
      <w:pPr>
        <w:pStyle w:val="ListParagraph"/>
        <w:spacing w:line="360" w:lineRule="auto"/>
        <w:ind w:left="1080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Ведущий.</w:t>
      </w:r>
    </w:p>
    <w:p w:rsidR="000579B1" w:rsidRDefault="000579B1" w:rsidP="00F73580">
      <w:pPr>
        <w:pStyle w:val="ListParagraph"/>
        <w:spacing w:line="360" w:lineRule="auto"/>
        <w:ind w:left="108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Наступающий 2012 год – год Дракона. Он рождён под знаком удачи. В Китае Дракон всегда открывает карнавал. Завершим и мы свой праздник новогодней  песней «В лесу родилась ёлочка».</w:t>
      </w:r>
    </w:p>
    <w:p w:rsidR="000579B1" w:rsidRPr="005B20A5" w:rsidRDefault="000579B1" w:rsidP="00F73580">
      <w:pPr>
        <w:pStyle w:val="ListParagraph"/>
        <w:spacing w:line="360" w:lineRule="auto"/>
        <w:ind w:left="1080"/>
        <w:outlineLvl w:val="0"/>
        <w:rPr>
          <w:rFonts w:ascii="Times New Roman" w:hAnsi="Times New Roman"/>
          <w:sz w:val="28"/>
          <w:szCs w:val="28"/>
          <w:lang w:val="en-US"/>
        </w:rPr>
      </w:pPr>
    </w:p>
    <w:p w:rsidR="000579B1" w:rsidRPr="005B20A5" w:rsidRDefault="000579B1" w:rsidP="00F73580">
      <w:pPr>
        <w:pStyle w:val="ListParagraph"/>
        <w:spacing w:line="360" w:lineRule="auto"/>
        <w:ind w:left="1080"/>
        <w:outlineLvl w:val="0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0579B1" w:rsidRPr="005B20A5" w:rsidRDefault="000579B1" w:rsidP="00F73580">
      <w:pPr>
        <w:pStyle w:val="ListParagraph"/>
        <w:spacing w:line="360" w:lineRule="auto"/>
        <w:outlineLvl w:val="0"/>
        <w:rPr>
          <w:rFonts w:ascii="Times New Roman" w:hAnsi="Times New Roman"/>
          <w:i/>
          <w:sz w:val="28"/>
          <w:szCs w:val="28"/>
          <w:lang w:val="en-US"/>
        </w:rPr>
      </w:pPr>
    </w:p>
    <w:p w:rsidR="000579B1" w:rsidRPr="005B20A5" w:rsidRDefault="000579B1" w:rsidP="00F73580">
      <w:pPr>
        <w:spacing w:line="360" w:lineRule="auto"/>
        <w:outlineLvl w:val="0"/>
        <w:rPr>
          <w:rFonts w:ascii="Times New Roman" w:hAnsi="Times New Roman"/>
          <w:sz w:val="28"/>
          <w:szCs w:val="28"/>
          <w:lang w:val="en-US"/>
        </w:rPr>
      </w:pPr>
      <w:r w:rsidRPr="005B20A5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</w:t>
      </w:r>
    </w:p>
    <w:p w:rsidR="000579B1" w:rsidRPr="005B20A5" w:rsidRDefault="000579B1" w:rsidP="00F73580">
      <w:pPr>
        <w:spacing w:line="360" w:lineRule="auto"/>
        <w:outlineLvl w:val="0"/>
        <w:rPr>
          <w:rFonts w:ascii="Times New Roman" w:hAnsi="Times New Roman"/>
          <w:sz w:val="28"/>
          <w:szCs w:val="28"/>
          <w:lang w:val="en-US"/>
        </w:rPr>
      </w:pPr>
    </w:p>
    <w:p w:rsidR="000579B1" w:rsidRPr="005B20A5" w:rsidRDefault="000579B1" w:rsidP="00F73580">
      <w:pPr>
        <w:spacing w:line="360" w:lineRule="auto"/>
        <w:outlineLvl w:val="0"/>
        <w:rPr>
          <w:rFonts w:ascii="Times New Roman" w:hAnsi="Times New Roman"/>
          <w:sz w:val="28"/>
          <w:szCs w:val="28"/>
          <w:lang w:val="en-US"/>
        </w:rPr>
      </w:pPr>
    </w:p>
    <w:p w:rsidR="000579B1" w:rsidRPr="005B20A5" w:rsidRDefault="000579B1" w:rsidP="00944B6C">
      <w:pPr>
        <w:spacing w:line="240" w:lineRule="auto"/>
        <w:outlineLvl w:val="0"/>
        <w:rPr>
          <w:rFonts w:ascii="Times New Roman" w:hAnsi="Times New Roman"/>
          <w:i/>
          <w:sz w:val="28"/>
          <w:szCs w:val="28"/>
          <w:lang w:val="en-US"/>
        </w:rPr>
      </w:pPr>
    </w:p>
    <w:p w:rsidR="000579B1" w:rsidRPr="005B20A5" w:rsidRDefault="000579B1" w:rsidP="00944B6C">
      <w:pPr>
        <w:spacing w:line="240" w:lineRule="auto"/>
        <w:outlineLvl w:val="0"/>
        <w:rPr>
          <w:rFonts w:ascii="Times New Roman" w:hAnsi="Times New Roman"/>
          <w:i/>
          <w:sz w:val="28"/>
          <w:szCs w:val="28"/>
          <w:lang w:val="en-US"/>
        </w:rPr>
      </w:pPr>
    </w:p>
    <w:p w:rsidR="000579B1" w:rsidRPr="005B20A5" w:rsidRDefault="000579B1" w:rsidP="00944B6C">
      <w:pPr>
        <w:spacing w:line="240" w:lineRule="auto"/>
        <w:ind w:firstLine="708"/>
        <w:outlineLvl w:val="0"/>
        <w:rPr>
          <w:rFonts w:ascii="Times New Roman" w:hAnsi="Times New Roman"/>
          <w:i/>
          <w:sz w:val="28"/>
          <w:szCs w:val="28"/>
          <w:lang w:val="en-US"/>
        </w:rPr>
      </w:pPr>
    </w:p>
    <w:p w:rsidR="000579B1" w:rsidRPr="005B20A5" w:rsidRDefault="000579B1" w:rsidP="002928F0">
      <w:pPr>
        <w:spacing w:line="240" w:lineRule="auto"/>
        <w:ind w:firstLine="708"/>
        <w:rPr>
          <w:rFonts w:ascii="Times New Roman" w:hAnsi="Times New Roman"/>
          <w:sz w:val="28"/>
          <w:szCs w:val="28"/>
          <w:lang w:val="en-US"/>
        </w:rPr>
      </w:pPr>
    </w:p>
    <w:p w:rsidR="000579B1" w:rsidRPr="005B20A5" w:rsidRDefault="000579B1" w:rsidP="002928F0">
      <w:pPr>
        <w:spacing w:line="240" w:lineRule="auto"/>
        <w:ind w:firstLine="708"/>
        <w:rPr>
          <w:rFonts w:ascii="Times New Roman" w:hAnsi="Times New Roman"/>
          <w:i/>
          <w:sz w:val="28"/>
          <w:szCs w:val="28"/>
          <w:lang w:val="en-US"/>
        </w:rPr>
      </w:pPr>
    </w:p>
    <w:p w:rsidR="000579B1" w:rsidRPr="005B20A5" w:rsidRDefault="000579B1" w:rsidP="002928F0">
      <w:pPr>
        <w:spacing w:line="240" w:lineRule="auto"/>
        <w:ind w:firstLine="708"/>
        <w:rPr>
          <w:rFonts w:ascii="Times New Roman" w:hAnsi="Times New Roman"/>
          <w:sz w:val="28"/>
          <w:szCs w:val="28"/>
          <w:lang w:val="en-US"/>
        </w:rPr>
      </w:pPr>
    </w:p>
    <w:p w:rsidR="000579B1" w:rsidRPr="005B20A5" w:rsidRDefault="000579B1" w:rsidP="002928F0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</w:p>
    <w:sectPr w:rsidR="000579B1" w:rsidRPr="005B20A5" w:rsidSect="0035569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9B1" w:rsidRDefault="000579B1" w:rsidP="00D52E30">
      <w:pPr>
        <w:spacing w:after="0" w:line="240" w:lineRule="auto"/>
      </w:pPr>
      <w:r>
        <w:separator/>
      </w:r>
    </w:p>
  </w:endnote>
  <w:endnote w:type="continuationSeparator" w:id="1">
    <w:p w:rsidR="000579B1" w:rsidRDefault="000579B1" w:rsidP="00D52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9B1" w:rsidRDefault="000579B1">
    <w:pPr>
      <w:pStyle w:val="Footer"/>
      <w:jc w:val="center"/>
    </w:pPr>
    <w:fldSimple w:instr=" PAGE   \* MERGEFORMAT ">
      <w:r>
        <w:rPr>
          <w:noProof/>
        </w:rPr>
        <w:t>12</w:t>
      </w:r>
    </w:fldSimple>
  </w:p>
  <w:p w:rsidR="000579B1" w:rsidRDefault="000579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9B1" w:rsidRDefault="000579B1" w:rsidP="00D52E30">
      <w:pPr>
        <w:spacing w:after="0" w:line="240" w:lineRule="auto"/>
      </w:pPr>
      <w:r>
        <w:separator/>
      </w:r>
    </w:p>
  </w:footnote>
  <w:footnote w:type="continuationSeparator" w:id="1">
    <w:p w:rsidR="000579B1" w:rsidRDefault="000579B1" w:rsidP="00D52E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7532D"/>
    <w:multiLevelType w:val="hybridMultilevel"/>
    <w:tmpl w:val="04B035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1CD11B7"/>
    <w:multiLevelType w:val="hybridMultilevel"/>
    <w:tmpl w:val="D6482374"/>
    <w:lvl w:ilvl="0" w:tplc="96B29998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26F2"/>
    <w:rsid w:val="000579B1"/>
    <w:rsid w:val="00090060"/>
    <w:rsid w:val="00104BF3"/>
    <w:rsid w:val="00114035"/>
    <w:rsid w:val="001778AE"/>
    <w:rsid w:val="00213247"/>
    <w:rsid w:val="002556D1"/>
    <w:rsid w:val="002928F0"/>
    <w:rsid w:val="002E4854"/>
    <w:rsid w:val="00332776"/>
    <w:rsid w:val="00344FCA"/>
    <w:rsid w:val="00355696"/>
    <w:rsid w:val="00373DF5"/>
    <w:rsid w:val="00453A15"/>
    <w:rsid w:val="00461DFC"/>
    <w:rsid w:val="00505DE5"/>
    <w:rsid w:val="005158E2"/>
    <w:rsid w:val="005946AB"/>
    <w:rsid w:val="00596469"/>
    <w:rsid w:val="005B20A5"/>
    <w:rsid w:val="0062320E"/>
    <w:rsid w:val="00692EA1"/>
    <w:rsid w:val="006D284B"/>
    <w:rsid w:val="006F4138"/>
    <w:rsid w:val="00702F52"/>
    <w:rsid w:val="00720167"/>
    <w:rsid w:val="007331AC"/>
    <w:rsid w:val="00766188"/>
    <w:rsid w:val="0076725D"/>
    <w:rsid w:val="007971D9"/>
    <w:rsid w:val="007B0BCE"/>
    <w:rsid w:val="007C04AD"/>
    <w:rsid w:val="007E17A2"/>
    <w:rsid w:val="00823124"/>
    <w:rsid w:val="00843D9B"/>
    <w:rsid w:val="008E5226"/>
    <w:rsid w:val="0094328B"/>
    <w:rsid w:val="00944B6C"/>
    <w:rsid w:val="00996F29"/>
    <w:rsid w:val="009C414F"/>
    <w:rsid w:val="00A11792"/>
    <w:rsid w:val="00AF3161"/>
    <w:rsid w:val="00B71C02"/>
    <w:rsid w:val="00B82D5C"/>
    <w:rsid w:val="00B96A8B"/>
    <w:rsid w:val="00C73724"/>
    <w:rsid w:val="00C75215"/>
    <w:rsid w:val="00CB50BB"/>
    <w:rsid w:val="00CB6E44"/>
    <w:rsid w:val="00CC26F2"/>
    <w:rsid w:val="00D52E30"/>
    <w:rsid w:val="00DC42A4"/>
    <w:rsid w:val="00DF61A1"/>
    <w:rsid w:val="00E93E73"/>
    <w:rsid w:val="00E95158"/>
    <w:rsid w:val="00EA1E50"/>
    <w:rsid w:val="00EC6C30"/>
    <w:rsid w:val="00F73580"/>
    <w:rsid w:val="00FA44DD"/>
    <w:rsid w:val="00FC5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69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66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61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D52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2E3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52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52E30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9C4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C41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E52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251</TotalTime>
  <Pages>13</Pages>
  <Words>1395</Words>
  <Characters>7952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2011-11-28T13:56:00Z</dcterms:created>
  <dcterms:modified xsi:type="dcterms:W3CDTF">2015-01-27T17:29:00Z</dcterms:modified>
</cp:coreProperties>
</file>