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77" w:rsidRPr="00CB42EB" w:rsidRDefault="00F50877" w:rsidP="00BB2EF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0877" w:rsidRPr="00601003" w:rsidRDefault="00F50877" w:rsidP="00113FDF">
      <w:pPr>
        <w:spacing w:before="30" w:after="30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1003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F50877" w:rsidRDefault="00F50877" w:rsidP="002132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877" w:rsidRPr="00B568C3" w:rsidRDefault="00F50877" w:rsidP="00333A4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 xml:space="preserve">Рабочая программа учебного предмета «Природоведение» (далее Рабочая учебная программа) обеспечивает выполнение Федерального государственного образовательного стандарта 2004 года. </w:t>
      </w:r>
    </w:p>
    <w:p w:rsidR="00F50877" w:rsidRPr="00B568C3" w:rsidRDefault="00F50877" w:rsidP="00333A4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 xml:space="preserve">Рабочая учебная программа  </w:t>
      </w:r>
      <w:r w:rsidRPr="00B568C3">
        <w:rPr>
          <w:rFonts w:ascii="Times New Roman" w:hAnsi="Times New Roman"/>
          <w:b/>
          <w:i/>
          <w:sz w:val="24"/>
          <w:szCs w:val="24"/>
        </w:rPr>
        <w:t xml:space="preserve">составлена на основе Федерального компонента государственного образовательного стандарта общего образования и  </w:t>
      </w:r>
      <w:r w:rsidRPr="00B568C3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Примерной </w:t>
      </w:r>
      <w:bookmarkStart w:id="0" w:name="YANDEX_8"/>
      <w:bookmarkEnd w:id="0"/>
      <w:r w:rsidRPr="00B568C3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 программы </w:t>
      </w:r>
      <w:r w:rsidRPr="00B568C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B568C3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основного общего образования </w:t>
      </w:r>
      <w:bookmarkStart w:id="1" w:name="YANDEX_9"/>
      <w:bookmarkEnd w:id="1"/>
      <w:r w:rsidRPr="00B568C3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 по  </w:t>
      </w:r>
      <w:bookmarkStart w:id="2" w:name="YANDEX_10"/>
      <w:bookmarkEnd w:id="2"/>
      <w:r w:rsidRPr="00B568C3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природоведению</w:t>
      </w:r>
      <w:r w:rsidRPr="00B568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с  учётом  методических рекомендаций программы </w:t>
      </w:r>
      <w:bookmarkStart w:id="3" w:name="YANDEX_5"/>
      <w:bookmarkEnd w:id="3"/>
      <w:r w:rsidRPr="00B568C3">
        <w:rPr>
          <w:rFonts w:ascii="Times New Roman" w:hAnsi="Times New Roman"/>
          <w:color w:val="000000"/>
          <w:sz w:val="24"/>
          <w:szCs w:val="24"/>
          <w:lang w:eastAsia="ru-RU"/>
        </w:rPr>
        <w:t>основного общего образования</w:t>
      </w:r>
      <w:bookmarkStart w:id="4" w:name="YANDEX_6"/>
      <w:bookmarkEnd w:id="4"/>
      <w:r w:rsidRPr="00B568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природоведению  </w:t>
      </w:r>
      <w:bookmarkStart w:id="5" w:name="YANDEX_7"/>
      <w:bookmarkEnd w:id="5"/>
      <w:r w:rsidRPr="00B568C3">
        <w:rPr>
          <w:rFonts w:ascii="Times New Roman" w:hAnsi="Times New Roman"/>
          <w:color w:val="000000"/>
          <w:sz w:val="24"/>
          <w:szCs w:val="24"/>
          <w:lang w:eastAsia="ru-RU"/>
        </w:rPr>
        <w:t>авторов А.А.Плешакова, Н.И.Сонина (</w:t>
      </w:r>
      <w:r w:rsidRPr="00B568C3">
        <w:rPr>
          <w:rFonts w:ascii="Times New Roman" w:hAnsi="Times New Roman"/>
          <w:sz w:val="24"/>
          <w:szCs w:val="24"/>
        </w:rPr>
        <w:t xml:space="preserve">Программа  для общеобразовательных учреждений. Биология. 5-11 классы. – М.: Дрофа, </w:t>
      </w:r>
      <w:smartTag w:uri="urn:schemas-microsoft-com:office:smarttags" w:element="metricconverter">
        <w:smartTagPr>
          <w:attr w:name="ProductID" w:val="2006 г"/>
        </w:smartTagPr>
        <w:r w:rsidRPr="00B568C3">
          <w:rPr>
            <w:rFonts w:ascii="Times New Roman" w:hAnsi="Times New Roman"/>
            <w:sz w:val="24"/>
            <w:szCs w:val="24"/>
          </w:rPr>
          <w:t>2008 г</w:t>
        </w:r>
      </w:smartTag>
      <w:r w:rsidRPr="00B568C3">
        <w:rPr>
          <w:rFonts w:ascii="Times New Roman" w:hAnsi="Times New Roman"/>
          <w:sz w:val="24"/>
          <w:szCs w:val="24"/>
        </w:rPr>
        <w:t>.).</w:t>
      </w:r>
    </w:p>
    <w:p w:rsidR="00F50877" w:rsidRPr="00B568C3" w:rsidRDefault="00F50877" w:rsidP="00B568C3">
      <w:pPr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 xml:space="preserve">Изучение </w:t>
      </w:r>
      <w:r w:rsidRPr="00B568C3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Природоведения</w:t>
      </w:r>
      <w:r w:rsidRPr="00B568C3">
        <w:rPr>
          <w:rFonts w:ascii="Times New Roman" w:hAnsi="Times New Roman"/>
          <w:b/>
          <w:i/>
          <w:sz w:val="24"/>
          <w:szCs w:val="24"/>
        </w:rPr>
        <w:t>»</w:t>
      </w:r>
      <w:r w:rsidRPr="00B568C3">
        <w:rPr>
          <w:rFonts w:ascii="Times New Roman" w:hAnsi="Times New Roman"/>
          <w:sz w:val="24"/>
          <w:szCs w:val="24"/>
        </w:rPr>
        <w:t>осуществляется в соответствии со следующими нормативными документами:</w:t>
      </w:r>
    </w:p>
    <w:p w:rsidR="00F50877" w:rsidRPr="00B568C3" w:rsidRDefault="00F50877" w:rsidP="00B568C3">
      <w:pPr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b/>
          <w:sz w:val="24"/>
          <w:szCs w:val="24"/>
        </w:rPr>
        <w:t>Федеральный уровень:</w:t>
      </w:r>
      <w:bookmarkStart w:id="6" w:name="_GoBack"/>
      <w:bookmarkEnd w:id="6"/>
    </w:p>
    <w:p w:rsidR="00F50877" w:rsidRPr="00B568C3" w:rsidRDefault="00F50877" w:rsidP="00B568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№273-ФЗ (ред.от.07.05.2013);</w:t>
      </w:r>
    </w:p>
    <w:p w:rsidR="00F50877" w:rsidRPr="00B568C3" w:rsidRDefault="00F50877" w:rsidP="00B568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Типовое положение об общеобразовательном учреждении, утвержденное постановлением Правительства Российской Федерации от 19.03.2001 №196;</w:t>
      </w:r>
    </w:p>
    <w:p w:rsidR="00F50877" w:rsidRPr="00B568C3" w:rsidRDefault="00F50877" w:rsidP="00B568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№1089;</w:t>
      </w:r>
    </w:p>
    <w:p w:rsidR="00F50877" w:rsidRPr="00B568C3" w:rsidRDefault="00F50877" w:rsidP="00B568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 xml:space="preserve">Приказ Минобрнауки РФ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B568C3">
          <w:rPr>
            <w:rFonts w:ascii="Times New Roman" w:hAnsi="Times New Roman"/>
            <w:sz w:val="24"/>
            <w:szCs w:val="24"/>
          </w:rPr>
          <w:t>2004 г</w:t>
        </w:r>
      </w:smartTag>
      <w:r w:rsidRPr="00B568C3">
        <w:rPr>
          <w:rFonts w:ascii="Times New Roman" w:hAnsi="Times New Roman"/>
          <w:sz w:val="24"/>
          <w:szCs w:val="24"/>
        </w:rPr>
        <w:t>. № 1089»;</w:t>
      </w:r>
    </w:p>
    <w:p w:rsidR="00F50877" w:rsidRPr="00B568C3" w:rsidRDefault="00F50877" w:rsidP="00B568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8C3">
        <w:rPr>
          <w:rFonts w:ascii="Times New Roman" w:hAnsi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Федерации, утвержденный приказом МО РФ от 09.03.2004 №1312 «Об утверждении федерального базисного учебного 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50877" w:rsidRPr="00B568C3" w:rsidRDefault="00F50877" w:rsidP="00B568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8C3">
        <w:rPr>
          <w:rFonts w:ascii="Times New Roman" w:hAnsi="Times New Roman"/>
          <w:sz w:val="24"/>
          <w:szCs w:val="24"/>
          <w:lang w:eastAsia="ru-RU"/>
        </w:rPr>
        <w:t xml:space="preserve">Приказ Минобрнауки РФ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B568C3">
          <w:rPr>
            <w:rFonts w:ascii="Times New Roman" w:hAnsi="Times New Roman"/>
            <w:sz w:val="24"/>
            <w:szCs w:val="24"/>
            <w:lang w:eastAsia="ru-RU"/>
          </w:rPr>
          <w:t>2004 г</w:t>
        </w:r>
      </w:smartTag>
      <w:r w:rsidRPr="00B568C3">
        <w:rPr>
          <w:rFonts w:ascii="Times New Roman" w:hAnsi="Times New Roman"/>
          <w:sz w:val="24"/>
          <w:szCs w:val="24"/>
          <w:lang w:eastAsia="ru-RU"/>
        </w:rPr>
        <w:t>. N 1312»</w:t>
      </w:r>
    </w:p>
    <w:p w:rsidR="00F50877" w:rsidRPr="00B568C3" w:rsidRDefault="00F50877" w:rsidP="00B568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8C3">
        <w:rPr>
          <w:rFonts w:ascii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                                                 в общеобразовательных учреждениях» (с изменениями на 29.06.2011);</w:t>
      </w:r>
    </w:p>
    <w:p w:rsidR="00F50877" w:rsidRPr="00B568C3" w:rsidRDefault="00F50877" w:rsidP="00B568C3">
      <w:pPr>
        <w:numPr>
          <w:ilvl w:val="0"/>
          <w:numId w:val="15"/>
        </w:numPr>
        <w:tabs>
          <w:tab w:val="clear" w:pos="9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8C3">
        <w:rPr>
          <w:rFonts w:ascii="Times New Roman" w:hAnsi="Times New Roman"/>
          <w:sz w:val="24"/>
          <w:szCs w:val="24"/>
          <w:lang w:eastAsia="ru-RU"/>
        </w:rPr>
        <w:t>Письмо Министерства образования и науки Российской Федерации департамента государственной политики в образовании от 10 февраля 2011г. № 03-105 «Об использовании учебников и учебных пособий в образовательном процессе»;</w:t>
      </w:r>
    </w:p>
    <w:p w:rsidR="00F50877" w:rsidRPr="00B568C3" w:rsidRDefault="00F50877" w:rsidP="00B568C3">
      <w:pPr>
        <w:numPr>
          <w:ilvl w:val="0"/>
          <w:numId w:val="15"/>
        </w:numPr>
        <w:tabs>
          <w:tab w:val="clear" w:pos="9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8C3">
        <w:rPr>
          <w:rFonts w:ascii="Times New Roman" w:hAnsi="Times New Roman"/>
          <w:sz w:val="24"/>
          <w:szCs w:val="24"/>
          <w:lang w:eastAsia="ru-RU"/>
        </w:rPr>
        <w:t>Федеральный перечень учебников, рекомендованных  (допущенных) к использованию в образовательном процессе ОУ, реализующих образовательные программы общего образования и имеющих аккредитацию на 2013-2014 учебный год (Приказ МО РФ от  19.12.2012 № 1067);</w:t>
      </w:r>
    </w:p>
    <w:p w:rsidR="00F50877" w:rsidRPr="00B568C3" w:rsidRDefault="00F50877" w:rsidP="00B568C3">
      <w:pPr>
        <w:numPr>
          <w:ilvl w:val="0"/>
          <w:numId w:val="15"/>
        </w:numPr>
        <w:tabs>
          <w:tab w:val="clear" w:pos="9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8C3">
        <w:rPr>
          <w:rFonts w:ascii="Times New Roman" w:hAnsi="Times New Roman"/>
          <w:sz w:val="24"/>
          <w:szCs w:val="24"/>
          <w:lang w:eastAsia="ru-RU"/>
        </w:rPr>
        <w:t>Постановление Правительства РФ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:rsidR="00F50877" w:rsidRPr="00B568C3" w:rsidRDefault="00F50877" w:rsidP="00B568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0877" w:rsidRPr="00B568C3" w:rsidRDefault="00F50877" w:rsidP="00B568C3">
      <w:pPr>
        <w:rPr>
          <w:rFonts w:ascii="Times New Roman" w:hAnsi="Times New Roman"/>
          <w:b/>
          <w:sz w:val="24"/>
          <w:szCs w:val="24"/>
        </w:rPr>
      </w:pPr>
      <w:r w:rsidRPr="00B568C3">
        <w:rPr>
          <w:rFonts w:ascii="Times New Roman" w:hAnsi="Times New Roman"/>
          <w:b/>
          <w:sz w:val="24"/>
          <w:szCs w:val="24"/>
        </w:rPr>
        <w:t>Региональный уровень:</w:t>
      </w:r>
    </w:p>
    <w:p w:rsidR="00F50877" w:rsidRPr="00B568C3" w:rsidRDefault="00F50877" w:rsidP="00B568C3">
      <w:pPr>
        <w:numPr>
          <w:ilvl w:val="0"/>
          <w:numId w:val="15"/>
        </w:numPr>
        <w:tabs>
          <w:tab w:val="clear" w:pos="9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Закон Санкт-Петербурга от 17.07.2013 № 461-83 «Об образовании в Санкт-Петербурге» (принят ЗС СПб 26.06.2013)</w:t>
      </w:r>
    </w:p>
    <w:p w:rsidR="00F50877" w:rsidRPr="00B568C3" w:rsidRDefault="00F50877" w:rsidP="00333A4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0877" w:rsidRPr="00B568C3" w:rsidRDefault="00F50877" w:rsidP="003479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68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568C3">
        <w:rPr>
          <w:rFonts w:ascii="Times New Roman" w:hAnsi="Times New Roman"/>
          <w:sz w:val="24"/>
          <w:szCs w:val="24"/>
        </w:rPr>
        <w:t xml:space="preserve">    </w:t>
      </w:r>
      <w:r w:rsidRPr="00B568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568C3">
        <w:rPr>
          <w:rFonts w:ascii="Times New Roman" w:hAnsi="Times New Roman"/>
          <w:sz w:val="24"/>
          <w:szCs w:val="24"/>
        </w:rPr>
        <w:t xml:space="preserve">«Природоведение» — интегрированный естественнонаучный курс для младших подростков, который сочетает в себе элементы биологии, географии, физики, астрономии, химии и экологии. </w:t>
      </w:r>
    </w:p>
    <w:p w:rsidR="00F50877" w:rsidRPr="00B568C3" w:rsidRDefault="00F50877" w:rsidP="000558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 xml:space="preserve">        Федеральный базисный учебный план для общеобразовательных учреждений Российской Федерации отводит для обязательного изучения природоведения в 5 классе основной школы 68 учебных часов (из расчета 2 учебных часа в неделю). В 68 часов входит7часов резерва.  Рабочая программа рассчитана на 68 учебных часов (2 часа в неделю) исходя из  34  учебных недель в году.</w:t>
      </w:r>
    </w:p>
    <w:p w:rsidR="00F50877" w:rsidRPr="00B568C3" w:rsidRDefault="00F50877" w:rsidP="00333A4F">
      <w:pPr>
        <w:pStyle w:val="ListParagraph"/>
        <w:spacing w:before="30" w:beforeAutospacing="1" w:after="30" w:line="240" w:lineRule="auto"/>
        <w:ind w:left="0"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68C3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Изучение природоведения в 5-ом классе направлено на достижение обучающимися следующих </w:t>
      </w:r>
      <w:r w:rsidRPr="00B568C3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целей:</w:t>
      </w:r>
    </w:p>
    <w:p w:rsidR="00F50877" w:rsidRPr="00B568C3" w:rsidRDefault="00F50877" w:rsidP="00333A4F">
      <w:pPr>
        <w:pStyle w:val="ListParagraph"/>
        <w:numPr>
          <w:ilvl w:val="0"/>
          <w:numId w:val="1"/>
        </w:numPr>
        <w:tabs>
          <w:tab w:val="num" w:pos="540"/>
        </w:tabs>
        <w:spacing w:before="40" w:after="0" w:line="240" w:lineRule="auto"/>
        <w:ind w:left="0"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68C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освоение знаний</w:t>
      </w:r>
      <w:r w:rsidRPr="00B568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F50877" w:rsidRPr="00B568C3" w:rsidRDefault="00F50877" w:rsidP="00333A4F">
      <w:pPr>
        <w:pStyle w:val="ListParagraph"/>
        <w:numPr>
          <w:ilvl w:val="0"/>
          <w:numId w:val="1"/>
        </w:numPr>
        <w:tabs>
          <w:tab w:val="num" w:pos="540"/>
        </w:tabs>
        <w:spacing w:before="40" w:after="0" w:line="240" w:lineRule="auto"/>
        <w:ind w:left="0"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68C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овладение</w:t>
      </w:r>
      <w:r w:rsidRPr="00B568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F50877" w:rsidRPr="00B568C3" w:rsidRDefault="00F50877" w:rsidP="00333A4F">
      <w:pPr>
        <w:pStyle w:val="ListParagraph"/>
        <w:numPr>
          <w:ilvl w:val="0"/>
          <w:numId w:val="1"/>
        </w:numPr>
        <w:tabs>
          <w:tab w:val="num" w:pos="540"/>
        </w:tabs>
        <w:spacing w:before="40" w:after="0" w:line="240" w:lineRule="auto"/>
        <w:ind w:left="0"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68C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</w:t>
      </w:r>
      <w:r w:rsidRPr="00B568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интереса к изучению природы, интеллектуальных и творческих способностей в процессе решения познавательных задач;</w:t>
      </w:r>
    </w:p>
    <w:p w:rsidR="00F50877" w:rsidRPr="00B568C3" w:rsidRDefault="00F50877" w:rsidP="00333A4F">
      <w:pPr>
        <w:pStyle w:val="ListParagraph"/>
        <w:numPr>
          <w:ilvl w:val="0"/>
          <w:numId w:val="1"/>
        </w:numPr>
        <w:tabs>
          <w:tab w:val="num" w:pos="540"/>
        </w:tabs>
        <w:spacing w:before="40" w:after="0" w:line="240" w:lineRule="auto"/>
        <w:ind w:left="0"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68C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воспитание</w:t>
      </w:r>
      <w:r w:rsidRPr="00B568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F50877" w:rsidRPr="00B568C3" w:rsidRDefault="00F50877" w:rsidP="00B568C3">
      <w:pPr>
        <w:pStyle w:val="ListParagraph"/>
        <w:numPr>
          <w:ilvl w:val="0"/>
          <w:numId w:val="1"/>
        </w:numPr>
        <w:tabs>
          <w:tab w:val="num" w:pos="540"/>
        </w:tabs>
        <w:spacing w:before="40" w:after="0" w:line="240" w:lineRule="auto"/>
        <w:ind w:left="0"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68C3">
        <w:rPr>
          <w:b/>
          <w:i/>
          <w:iCs/>
          <w:lang w:eastAsia="ru-RU"/>
        </w:rPr>
        <w:t>применение</w:t>
      </w:r>
      <w:r w:rsidRPr="00B568C3">
        <w:rPr>
          <w:lang w:eastAsia="ru-RU"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</w:t>
      </w:r>
      <w:r>
        <w:rPr>
          <w:lang w:eastAsia="ru-RU"/>
        </w:rPr>
        <w:t>идов первой медицинской помощи.</w:t>
      </w:r>
    </w:p>
    <w:p w:rsidR="00F50877" w:rsidRPr="00B568C3" w:rsidRDefault="00F50877" w:rsidP="00C639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 xml:space="preserve">       </w:t>
      </w:r>
    </w:p>
    <w:p w:rsidR="00F50877" w:rsidRPr="00B568C3" w:rsidRDefault="00F50877" w:rsidP="00C639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 xml:space="preserve">      В примерной программе предусмотрен резерв учебного времени в объеме 7 часов для реализации различных педагогических технологий и учета местных условий.  Увеличение количества часов в разделе «Здоровье человека и безопасность жизни» в рабочей программе происходит за счёт использования  резервного времени.</w:t>
      </w:r>
    </w:p>
    <w:p w:rsidR="00F50877" w:rsidRPr="00B568C3" w:rsidRDefault="00F50877" w:rsidP="00C639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 xml:space="preserve">   Для реализации рабочей учебной программы используется УМК  Плешакова А.А, Сонина  Н.И. «Природоведение 5кл.», который соответствует  требованиям государственного образовательного стандарта и входит в Федеральный перечень учебников, рекомендованных к использованию в учебном процессе.</w:t>
      </w:r>
    </w:p>
    <w:p w:rsidR="00F50877" w:rsidRPr="00B568C3" w:rsidRDefault="00F50877" w:rsidP="000321B8">
      <w:pPr>
        <w:tabs>
          <w:tab w:val="left" w:pos="900"/>
        </w:tabs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 xml:space="preserve">       Важными </w:t>
      </w:r>
      <w:r w:rsidRPr="00B568C3">
        <w:rPr>
          <w:rFonts w:ascii="Times New Roman" w:hAnsi="Times New Roman"/>
          <w:b/>
          <w:sz w:val="24"/>
          <w:szCs w:val="24"/>
        </w:rPr>
        <w:t>формами деятельности обучающихся</w:t>
      </w:r>
      <w:r w:rsidRPr="00B568C3">
        <w:rPr>
          <w:rFonts w:ascii="Times New Roman" w:hAnsi="Times New Roman"/>
          <w:sz w:val="24"/>
          <w:szCs w:val="24"/>
        </w:rPr>
        <w:t xml:space="preserve"> являются:</w:t>
      </w:r>
    </w:p>
    <w:p w:rsidR="00F50877" w:rsidRPr="00B568C3" w:rsidRDefault="00F50877" w:rsidP="000321B8">
      <w:pPr>
        <w:numPr>
          <w:ilvl w:val="0"/>
          <w:numId w:val="12"/>
        </w:numPr>
        <w:tabs>
          <w:tab w:val="num" w:pos="142"/>
          <w:tab w:val="left" w:pos="900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 xml:space="preserve">  практическая деятельность обучающихся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 </w:t>
      </w:r>
    </w:p>
    <w:p w:rsidR="00F50877" w:rsidRPr="00B568C3" w:rsidRDefault="00F50877" w:rsidP="000321B8">
      <w:pPr>
        <w:numPr>
          <w:ilvl w:val="0"/>
          <w:numId w:val="12"/>
        </w:numPr>
        <w:tabs>
          <w:tab w:val="num" w:pos="142"/>
          <w:tab w:val="left" w:pos="900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 xml:space="preserve">  развитие практических умений в работе с дополнительными источниками информации</w:t>
      </w:r>
      <w:r w:rsidRPr="00B568C3">
        <w:rPr>
          <w:rFonts w:ascii="Times New Roman" w:hAnsi="Times New Roman"/>
          <w:b/>
          <w:bCs/>
          <w:sz w:val="24"/>
          <w:szCs w:val="24"/>
        </w:rPr>
        <w:t>:</w:t>
      </w:r>
      <w:r w:rsidRPr="00B568C3">
        <w:rPr>
          <w:rFonts w:ascii="Times New Roman" w:hAnsi="Times New Roman"/>
          <w:sz w:val="24"/>
          <w:szCs w:val="24"/>
        </w:rPr>
        <w:t xml:space="preserve"> энциклопедиями, справочниками, словарями, научно-популярной литературой для младшего подросткового возраста, ресурсами </w:t>
      </w:r>
      <w:r w:rsidRPr="00B568C3">
        <w:rPr>
          <w:rFonts w:ascii="Times New Roman" w:hAnsi="Times New Roman"/>
          <w:sz w:val="24"/>
          <w:szCs w:val="24"/>
          <w:lang w:val="en-US"/>
        </w:rPr>
        <w:t>Internet</w:t>
      </w:r>
      <w:r w:rsidRPr="00B568C3">
        <w:rPr>
          <w:rFonts w:ascii="Times New Roman" w:hAnsi="Times New Roman"/>
          <w:sz w:val="24"/>
          <w:szCs w:val="24"/>
        </w:rPr>
        <w:t xml:space="preserve"> и др. </w:t>
      </w:r>
    </w:p>
    <w:p w:rsidR="00F50877" w:rsidRPr="00B568C3" w:rsidRDefault="00F50877" w:rsidP="000321B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50877" w:rsidRPr="00B568C3" w:rsidRDefault="00F50877" w:rsidP="000321B8">
      <w:pPr>
        <w:pStyle w:val="BodyTextIndent"/>
        <w:tabs>
          <w:tab w:val="left" w:pos="0"/>
        </w:tabs>
        <w:spacing w:line="240" w:lineRule="atLeast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 xml:space="preserve">       В преподавании  природоведения используются следующие </w:t>
      </w:r>
      <w:r w:rsidRPr="00B568C3">
        <w:rPr>
          <w:rFonts w:ascii="Times New Roman" w:hAnsi="Times New Roman"/>
          <w:b/>
          <w:sz w:val="24"/>
          <w:szCs w:val="24"/>
        </w:rPr>
        <w:t>формы работы</w:t>
      </w:r>
      <w:r w:rsidRPr="00B568C3">
        <w:rPr>
          <w:rFonts w:ascii="Times New Roman" w:hAnsi="Times New Roman"/>
          <w:sz w:val="24"/>
          <w:szCs w:val="24"/>
        </w:rPr>
        <w:t xml:space="preserve"> с обучающимися:</w:t>
      </w:r>
    </w:p>
    <w:p w:rsidR="00F50877" w:rsidRPr="00B568C3" w:rsidRDefault="00F50877" w:rsidP="000321B8">
      <w:pPr>
        <w:numPr>
          <w:ilvl w:val="0"/>
          <w:numId w:val="13"/>
        </w:numPr>
        <w:tabs>
          <w:tab w:val="clear" w:pos="1680"/>
          <w:tab w:val="num" w:pos="720"/>
          <w:tab w:val="left" w:pos="900"/>
        </w:tabs>
        <w:spacing w:after="0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работа в малых группах (2-5 человек);</w:t>
      </w:r>
    </w:p>
    <w:p w:rsidR="00F50877" w:rsidRPr="00B568C3" w:rsidRDefault="00F50877" w:rsidP="000321B8">
      <w:pPr>
        <w:numPr>
          <w:ilvl w:val="0"/>
          <w:numId w:val="13"/>
        </w:numPr>
        <w:tabs>
          <w:tab w:val="clear" w:pos="1680"/>
          <w:tab w:val="num" w:pos="720"/>
          <w:tab w:val="left" w:pos="900"/>
        </w:tabs>
        <w:spacing w:after="0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проектная работа;</w:t>
      </w:r>
    </w:p>
    <w:p w:rsidR="00F50877" w:rsidRPr="00B568C3" w:rsidRDefault="00F50877" w:rsidP="000321B8">
      <w:pPr>
        <w:numPr>
          <w:ilvl w:val="0"/>
          <w:numId w:val="13"/>
        </w:numPr>
        <w:tabs>
          <w:tab w:val="clear" w:pos="1680"/>
          <w:tab w:val="num" w:pos="720"/>
          <w:tab w:val="left" w:pos="900"/>
        </w:tabs>
        <w:spacing w:after="0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подготовка сообщений/ рефератов;</w:t>
      </w:r>
    </w:p>
    <w:p w:rsidR="00F50877" w:rsidRPr="00B568C3" w:rsidRDefault="00F50877" w:rsidP="000321B8">
      <w:pPr>
        <w:numPr>
          <w:ilvl w:val="0"/>
          <w:numId w:val="13"/>
        </w:numPr>
        <w:tabs>
          <w:tab w:val="clear" w:pos="1680"/>
          <w:tab w:val="num" w:pos="720"/>
          <w:tab w:val="left" w:pos="900"/>
        </w:tabs>
        <w:spacing w:after="0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исследовательская деятельность;</w:t>
      </w:r>
    </w:p>
    <w:p w:rsidR="00F50877" w:rsidRPr="00B568C3" w:rsidRDefault="00F50877" w:rsidP="000321B8">
      <w:pPr>
        <w:numPr>
          <w:ilvl w:val="0"/>
          <w:numId w:val="13"/>
        </w:numPr>
        <w:tabs>
          <w:tab w:val="clear" w:pos="1680"/>
          <w:tab w:val="num" w:pos="720"/>
          <w:tab w:val="left" w:pos="900"/>
        </w:tabs>
        <w:spacing w:after="0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информационно-поисковая деятельность;</w:t>
      </w:r>
    </w:p>
    <w:p w:rsidR="00F50877" w:rsidRPr="00B568C3" w:rsidRDefault="00F50877" w:rsidP="000321B8">
      <w:pPr>
        <w:numPr>
          <w:ilvl w:val="0"/>
          <w:numId w:val="13"/>
        </w:numPr>
        <w:tabs>
          <w:tab w:val="clear" w:pos="1680"/>
          <w:tab w:val="num" w:pos="720"/>
          <w:tab w:val="left" w:pos="900"/>
        </w:tabs>
        <w:spacing w:after="0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выполнение практических работ.</w:t>
      </w:r>
    </w:p>
    <w:p w:rsidR="00F50877" w:rsidRPr="00B568C3" w:rsidRDefault="00F50877" w:rsidP="000321B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50877" w:rsidRPr="00B568C3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Pr="00B568C3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Pr="00B568C3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Pr="00B568C3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Pr="00B568C3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Pr="00B568C3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Pr="00B568C3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Pr="00B568C3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877" w:rsidRPr="00B568C3" w:rsidRDefault="00F50877" w:rsidP="002132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8C3">
        <w:rPr>
          <w:rFonts w:ascii="Times New Roman" w:hAnsi="Times New Roman"/>
          <w:b/>
          <w:sz w:val="24"/>
          <w:szCs w:val="24"/>
        </w:rPr>
        <w:t>Тематическое 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7"/>
        <w:gridCol w:w="2176"/>
        <w:gridCol w:w="1884"/>
        <w:gridCol w:w="1748"/>
        <w:gridCol w:w="1938"/>
      </w:tblGrid>
      <w:tr w:rsidR="00F50877" w:rsidRPr="00B568C3" w:rsidTr="00B568C3">
        <w:tc>
          <w:tcPr>
            <w:tcW w:w="627" w:type="dxa"/>
            <w:vMerge w:val="restart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76" w:type="dxa"/>
            <w:vMerge w:val="restart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85" w:type="dxa"/>
            <w:gridSpan w:val="2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/>
                <w:sz w:val="24"/>
                <w:szCs w:val="24"/>
              </w:rPr>
              <w:t xml:space="preserve"> (5 класс)</w:t>
            </w:r>
          </w:p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877" w:rsidRPr="00B568C3" w:rsidTr="00B568C3">
        <w:tc>
          <w:tcPr>
            <w:tcW w:w="627" w:type="dxa"/>
            <w:vMerge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</w:tcPr>
          <w:p w:rsidR="00F50877" w:rsidRPr="00B568C3" w:rsidRDefault="00F50877" w:rsidP="00B56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них практических</w:t>
            </w:r>
            <w:r w:rsidRPr="00B568C3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</w:p>
          <w:p w:rsidR="00F50877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F50877" w:rsidRPr="00B568C3" w:rsidTr="00B568C3">
        <w:tc>
          <w:tcPr>
            <w:tcW w:w="627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6" w:type="dxa"/>
          </w:tcPr>
          <w:p w:rsidR="00F50877" w:rsidRPr="00B568C3" w:rsidRDefault="00F50877" w:rsidP="0017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 xml:space="preserve">Изучение природы </w:t>
            </w:r>
          </w:p>
          <w:p w:rsidR="00F50877" w:rsidRPr="00B568C3" w:rsidRDefault="00F50877" w:rsidP="0017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F50877" w:rsidRPr="00B568C3" w:rsidTr="00B568C3">
        <w:tc>
          <w:tcPr>
            <w:tcW w:w="627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6" w:type="dxa"/>
          </w:tcPr>
          <w:p w:rsidR="00F50877" w:rsidRPr="00B568C3" w:rsidRDefault="00F50877" w:rsidP="00B03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Вселенная</w:t>
            </w:r>
          </w:p>
          <w:p w:rsidR="00F50877" w:rsidRPr="00B568C3" w:rsidRDefault="00F50877" w:rsidP="00B03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  <w:p w:rsidR="00F50877" w:rsidRPr="00B568C3" w:rsidRDefault="00F50877" w:rsidP="0017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 xml:space="preserve">Жизнь на Земле </w:t>
            </w:r>
          </w:p>
          <w:p w:rsidR="00F50877" w:rsidRPr="00B568C3" w:rsidRDefault="00F50877" w:rsidP="0017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01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35" w:type="dxa"/>
          </w:tcPr>
          <w:p w:rsidR="00F50877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877" w:rsidRPr="006E3C8C" w:rsidRDefault="00F50877" w:rsidP="006E3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</w:tr>
      <w:tr w:rsidR="00F50877" w:rsidRPr="00B568C3" w:rsidTr="00B568C3">
        <w:tc>
          <w:tcPr>
            <w:tcW w:w="627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6" w:type="dxa"/>
          </w:tcPr>
          <w:p w:rsidR="00F50877" w:rsidRPr="00B568C3" w:rsidRDefault="00F50877" w:rsidP="00403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  <w:p w:rsidR="00F50877" w:rsidRPr="00B568C3" w:rsidRDefault="00F50877" w:rsidP="00403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 xml:space="preserve">на Земле </w:t>
            </w:r>
          </w:p>
          <w:p w:rsidR="00F50877" w:rsidRPr="00B568C3" w:rsidRDefault="00F50877" w:rsidP="0017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50877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877" w:rsidRPr="006E3C8C" w:rsidRDefault="00F50877" w:rsidP="006E3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50877" w:rsidRPr="00B568C3" w:rsidTr="00B568C3">
        <w:tc>
          <w:tcPr>
            <w:tcW w:w="627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50877" w:rsidRPr="00B568C3" w:rsidRDefault="00F50877" w:rsidP="0017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  <w:p w:rsidR="00F50877" w:rsidRPr="00B568C3" w:rsidRDefault="00F50877" w:rsidP="0017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 контроль за  курс Природоведение</w:t>
            </w:r>
          </w:p>
        </w:tc>
      </w:tr>
      <w:tr w:rsidR="00F50877" w:rsidRPr="00B568C3" w:rsidTr="00B568C3">
        <w:tc>
          <w:tcPr>
            <w:tcW w:w="627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</w:tcPr>
          <w:p w:rsidR="00F50877" w:rsidRPr="00B568C3" w:rsidRDefault="00F50877" w:rsidP="00175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F50877" w:rsidRPr="00B568C3" w:rsidRDefault="00F50877" w:rsidP="00175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01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35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0877" w:rsidRPr="00B568C3" w:rsidRDefault="00F50877" w:rsidP="00DA2F76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113FDF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2E01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68C3">
        <w:rPr>
          <w:rFonts w:ascii="Times New Roman" w:hAnsi="Times New Roman"/>
          <w:b/>
          <w:sz w:val="24"/>
          <w:szCs w:val="24"/>
        </w:rPr>
        <w:t>Средства и формы контроля</w:t>
      </w:r>
    </w:p>
    <w:p w:rsidR="00F50877" w:rsidRPr="00B568C3" w:rsidRDefault="00F50877" w:rsidP="001A73A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Преобладающей формой текущего контроля является письменный (тестовые работы) и устный опрос (собеседование, фронтальный и индивидуальный опрос, отчёт о выполнении творческих заданий).</w:t>
      </w:r>
    </w:p>
    <w:p w:rsidR="00F50877" w:rsidRPr="00B568C3" w:rsidRDefault="00F50877" w:rsidP="00DA2F7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68C3">
        <w:rPr>
          <w:rFonts w:ascii="Times New Roman" w:hAnsi="Times New Roman"/>
          <w:b/>
          <w:sz w:val="24"/>
          <w:szCs w:val="24"/>
        </w:rPr>
        <w:t>Технологическая карта контроля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96"/>
        <w:gridCol w:w="1538"/>
        <w:gridCol w:w="1538"/>
        <w:gridCol w:w="1538"/>
        <w:gridCol w:w="1538"/>
        <w:gridCol w:w="1423"/>
      </w:tblGrid>
      <w:tr w:rsidR="00F50877" w:rsidRPr="00B568C3" w:rsidTr="00175112">
        <w:tc>
          <w:tcPr>
            <w:tcW w:w="1996" w:type="dxa"/>
            <w:vMerge w:val="restart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/>
                <w:sz w:val="24"/>
                <w:szCs w:val="24"/>
              </w:rPr>
              <w:t>Виды/ формы контроля</w:t>
            </w:r>
          </w:p>
        </w:tc>
        <w:tc>
          <w:tcPr>
            <w:tcW w:w="6152" w:type="dxa"/>
            <w:gridSpan w:val="4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F50877" w:rsidRPr="00B568C3" w:rsidTr="00175112">
        <w:tc>
          <w:tcPr>
            <w:tcW w:w="1996" w:type="dxa"/>
            <w:vMerge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23" w:type="dxa"/>
            <w:vMerge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877" w:rsidRPr="00B568C3" w:rsidTr="00175112">
        <w:tc>
          <w:tcPr>
            <w:tcW w:w="1996" w:type="dxa"/>
          </w:tcPr>
          <w:p w:rsidR="00F50877" w:rsidRPr="00B568C3" w:rsidRDefault="00F50877" w:rsidP="0017511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568C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Текущий  контроль</w:t>
            </w:r>
          </w:p>
          <w:p w:rsidR="00F50877" w:rsidRPr="00B568C3" w:rsidRDefault="00F50877" w:rsidP="0017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(Тест)</w:t>
            </w:r>
          </w:p>
          <w:p w:rsidR="00F50877" w:rsidRPr="00B568C3" w:rsidRDefault="00F50877" w:rsidP="0017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0877" w:rsidRPr="00B568C3" w:rsidTr="00175112">
        <w:tc>
          <w:tcPr>
            <w:tcW w:w="1996" w:type="dxa"/>
          </w:tcPr>
          <w:p w:rsidR="00F50877" w:rsidRPr="00B568C3" w:rsidRDefault="00F50877" w:rsidP="0017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Промежуточный контроль (тест)</w:t>
            </w:r>
          </w:p>
          <w:p w:rsidR="00F50877" w:rsidRPr="00B568C3" w:rsidRDefault="00F50877" w:rsidP="0017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0877" w:rsidRPr="00B568C3" w:rsidTr="00175112">
        <w:tc>
          <w:tcPr>
            <w:tcW w:w="1996" w:type="dxa"/>
          </w:tcPr>
          <w:p w:rsidR="00F50877" w:rsidRPr="00B568C3" w:rsidRDefault="00F50877" w:rsidP="0017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Итоговый контроль (тест)</w:t>
            </w:r>
          </w:p>
          <w:p w:rsidR="00F50877" w:rsidRPr="00B568C3" w:rsidRDefault="00F50877" w:rsidP="0017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0877" w:rsidRPr="00B568C3" w:rsidTr="00175112">
        <w:tc>
          <w:tcPr>
            <w:tcW w:w="1996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50877" w:rsidRPr="00B568C3" w:rsidRDefault="00F50877" w:rsidP="001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50877" w:rsidRPr="00B568C3" w:rsidRDefault="00F50877" w:rsidP="00E00DF1">
      <w:pPr>
        <w:tabs>
          <w:tab w:val="num" w:pos="0"/>
        </w:tabs>
        <w:spacing w:before="40"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F50877" w:rsidRDefault="00F50877" w:rsidP="00E00DF1">
      <w:pPr>
        <w:tabs>
          <w:tab w:val="num" w:pos="0"/>
        </w:tabs>
        <w:spacing w:before="40"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F50877" w:rsidRDefault="00F50877" w:rsidP="00E00DF1">
      <w:pPr>
        <w:tabs>
          <w:tab w:val="num" w:pos="0"/>
        </w:tabs>
        <w:spacing w:before="40"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F50877" w:rsidRDefault="00F50877" w:rsidP="00E00DF1">
      <w:pPr>
        <w:tabs>
          <w:tab w:val="num" w:pos="0"/>
        </w:tabs>
        <w:spacing w:before="40"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F50877" w:rsidRPr="00B568C3" w:rsidRDefault="00F50877" w:rsidP="00E00DF1">
      <w:pPr>
        <w:tabs>
          <w:tab w:val="num" w:pos="0"/>
        </w:tabs>
        <w:spacing w:before="40"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F50877" w:rsidRPr="00B568C3" w:rsidRDefault="00F50877" w:rsidP="00E00DF1">
      <w:pPr>
        <w:pStyle w:val="Heading2"/>
        <w:spacing w:before="36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568C3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 подготовки обучающихся</w:t>
      </w:r>
    </w:p>
    <w:p w:rsidR="00F50877" w:rsidRPr="00B568C3" w:rsidRDefault="00F50877" w:rsidP="00E00DF1">
      <w:pPr>
        <w:spacing w:before="24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50877" w:rsidRPr="004773BF" w:rsidRDefault="00F50877" w:rsidP="004773BF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773BF">
        <w:rPr>
          <w:rFonts w:ascii="Times New Roman" w:hAnsi="Times New Roman"/>
          <w:b/>
          <w:sz w:val="24"/>
          <w:szCs w:val="24"/>
        </w:rPr>
        <w:t>Предметные результаты обучения</w:t>
      </w:r>
    </w:p>
    <w:p w:rsidR="00F50877" w:rsidRPr="00713448" w:rsidRDefault="00F50877" w:rsidP="0071344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773BF">
        <w:rPr>
          <w:rFonts w:ascii="Times New Roman" w:hAnsi="Times New Roman"/>
          <w:b/>
          <w:sz w:val="24"/>
          <w:szCs w:val="24"/>
          <w:u w:val="single"/>
        </w:rPr>
        <w:t>Обучающиеся должны знать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50877" w:rsidRPr="00713448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773BF">
        <w:rPr>
          <w:rFonts w:ascii="Times New Roman" w:hAnsi="Times New Roman"/>
          <w:sz w:val="24"/>
          <w:szCs w:val="24"/>
        </w:rPr>
        <w:t xml:space="preserve"> великих естествоиспытателей, их вклад в развитие знаний о природе.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773BF">
        <w:rPr>
          <w:rFonts w:ascii="Times New Roman" w:hAnsi="Times New Roman"/>
          <w:i/>
          <w:iCs/>
          <w:sz w:val="24"/>
          <w:szCs w:val="24"/>
        </w:rPr>
        <w:t>представления о строении Вселенной у древних народов; суть системы мира по Н. Копернику, роль Дж. Бруно и Г. Галилея в развитии учения Н. Коперника</w:t>
      </w:r>
      <w:r w:rsidRPr="004773BF">
        <w:rPr>
          <w:rFonts w:ascii="Times New Roman" w:hAnsi="Times New Roman"/>
          <w:sz w:val="24"/>
          <w:szCs w:val="24"/>
        </w:rPr>
        <w:t>; состав Солнечной системы, отличие планет от звёзд, особенности планет земной группы и планет-гигантов.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773BF">
        <w:rPr>
          <w:rFonts w:ascii="Times New Roman" w:hAnsi="Times New Roman"/>
          <w:sz w:val="24"/>
          <w:szCs w:val="24"/>
        </w:rPr>
        <w:t xml:space="preserve"> </w:t>
      </w:r>
      <w:r w:rsidRPr="004773BF">
        <w:rPr>
          <w:rFonts w:ascii="Times New Roman" w:hAnsi="Times New Roman"/>
          <w:i/>
          <w:iCs/>
          <w:sz w:val="24"/>
          <w:szCs w:val="24"/>
        </w:rPr>
        <w:t>современные гипотезы о возникновении Земли и Солнечной системы</w:t>
      </w:r>
      <w:r w:rsidRPr="004773BF">
        <w:rPr>
          <w:rFonts w:ascii="Times New Roman" w:hAnsi="Times New Roman"/>
          <w:sz w:val="24"/>
          <w:szCs w:val="24"/>
        </w:rPr>
        <w:t>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773BF">
        <w:rPr>
          <w:rFonts w:ascii="Times New Roman" w:hAnsi="Times New Roman"/>
          <w:sz w:val="24"/>
          <w:szCs w:val="24"/>
        </w:rPr>
        <w:t>внутреннее строение Земли; примеры горных пород, минералов и полезных ископаемых; многообразие тел, веществ и явлений природы, их простейшую классификацию; внешние оболочки Земли; состав воздуха; основные океаны и моря Земли.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773BF">
        <w:rPr>
          <w:rFonts w:ascii="Times New Roman" w:hAnsi="Times New Roman"/>
          <w:i/>
          <w:iCs/>
          <w:sz w:val="24"/>
          <w:szCs w:val="24"/>
        </w:rPr>
        <w:t>основные этапы развития жизни на Земле</w:t>
      </w:r>
      <w:r w:rsidRPr="004773BF">
        <w:rPr>
          <w:rFonts w:ascii="Times New Roman" w:hAnsi="Times New Roman"/>
          <w:sz w:val="24"/>
          <w:szCs w:val="24"/>
        </w:rPr>
        <w:t>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773BF">
        <w:rPr>
          <w:rFonts w:ascii="Times New Roman" w:hAnsi="Times New Roman"/>
          <w:sz w:val="24"/>
          <w:szCs w:val="24"/>
        </w:rPr>
        <w:t>что клетка - единица строения живых организмов; основные части клетки; - царства живой природы;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773BF">
        <w:rPr>
          <w:rFonts w:ascii="Times New Roman" w:hAnsi="Times New Roman"/>
          <w:sz w:val="24"/>
          <w:szCs w:val="24"/>
        </w:rPr>
        <w:t>среды обитания организмов;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773BF">
        <w:rPr>
          <w:rFonts w:ascii="Times New Roman" w:hAnsi="Times New Roman"/>
          <w:sz w:val="24"/>
          <w:szCs w:val="24"/>
        </w:rPr>
        <w:t xml:space="preserve"> важнейшие природные зоны Земли;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773BF">
        <w:rPr>
          <w:rFonts w:ascii="Times New Roman" w:hAnsi="Times New Roman"/>
          <w:sz w:val="24"/>
          <w:szCs w:val="24"/>
        </w:rPr>
        <w:t xml:space="preserve"> природные сообщества морей и океанов;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773BF">
        <w:rPr>
          <w:rFonts w:ascii="Times New Roman" w:hAnsi="Times New Roman"/>
          <w:sz w:val="24"/>
          <w:szCs w:val="24"/>
        </w:rPr>
        <w:t xml:space="preserve"> важнейшие экологические проблемы.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773BF">
        <w:rPr>
          <w:rFonts w:ascii="Times New Roman" w:hAnsi="Times New Roman"/>
          <w:sz w:val="24"/>
          <w:szCs w:val="24"/>
        </w:rPr>
        <w:t xml:space="preserve"> важнейшие этапы становления человека;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773BF">
        <w:rPr>
          <w:rFonts w:ascii="Times New Roman" w:hAnsi="Times New Roman"/>
          <w:sz w:val="24"/>
          <w:szCs w:val="24"/>
        </w:rPr>
        <w:t>основные географические открытия;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773BF">
        <w:rPr>
          <w:rFonts w:ascii="Times New Roman" w:hAnsi="Times New Roman"/>
          <w:sz w:val="24"/>
          <w:szCs w:val="24"/>
        </w:rPr>
        <w:t xml:space="preserve"> основных первооткрывателей нашей планеты;</w:t>
      </w:r>
    </w:p>
    <w:p w:rsidR="00F50877" w:rsidRDefault="00F50877" w:rsidP="00713448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773BF">
        <w:rPr>
          <w:rFonts w:ascii="Times New Roman" w:hAnsi="Times New Roman"/>
          <w:sz w:val="24"/>
          <w:szCs w:val="24"/>
        </w:rPr>
        <w:t xml:space="preserve">изменения в природе, вызванные хозяйственной деятельностью человека (на уровне представлений); </w:t>
      </w:r>
    </w:p>
    <w:p w:rsidR="00F50877" w:rsidRPr="00713448" w:rsidRDefault="00F50877" w:rsidP="00713448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773BF">
        <w:rPr>
          <w:rFonts w:ascii="Times New Roman" w:hAnsi="Times New Roman"/>
          <w:sz w:val="24"/>
          <w:szCs w:val="24"/>
        </w:rPr>
        <w:t>факторы здорового образа жизни.</w:t>
      </w:r>
    </w:p>
    <w:p w:rsidR="00F50877" w:rsidRPr="006C1089" w:rsidRDefault="00F50877" w:rsidP="0071344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6C1089">
        <w:rPr>
          <w:rFonts w:ascii="Times New Roman" w:hAnsi="Times New Roman"/>
          <w:b/>
          <w:sz w:val="24"/>
          <w:szCs w:val="24"/>
          <w:u w:val="single"/>
        </w:rPr>
        <w:t>Обучающиеся должны уметь: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>давать определения понятий: «астрономия», «физика», «химия», «география», «биология», «экология», «естественные науки»;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i/>
          <w:iCs/>
          <w:sz w:val="24"/>
          <w:szCs w:val="24"/>
        </w:rPr>
        <w:t>сравнивать системы мира К. Птолемея и Н. Коперника</w:t>
      </w:r>
      <w:r w:rsidRPr="004773BF">
        <w:rPr>
          <w:rFonts w:ascii="Times New Roman" w:hAnsi="Times New Roman"/>
          <w:sz w:val="24"/>
          <w:szCs w:val="24"/>
        </w:rPr>
        <w:t>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>указывать на модели положения Солнца и планет в</w:t>
      </w:r>
      <w:r w:rsidRPr="004773B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73BF">
        <w:rPr>
          <w:rFonts w:ascii="Times New Roman" w:hAnsi="Times New Roman"/>
          <w:sz w:val="24"/>
          <w:szCs w:val="24"/>
        </w:rPr>
        <w:t>Солнечной системе;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>проводить классификацию планет; сравнивать планеты разных групп на основе особенностей их</w:t>
      </w:r>
      <w:r w:rsidRPr="004773B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73BF">
        <w:rPr>
          <w:rFonts w:ascii="Times New Roman" w:hAnsi="Times New Roman"/>
          <w:sz w:val="24"/>
          <w:szCs w:val="24"/>
        </w:rPr>
        <w:t xml:space="preserve">строения; 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>находить основные созвездия Северного полушария при помощи карты звёздного неба.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 xml:space="preserve"> </w:t>
      </w:r>
      <w:r w:rsidRPr="004773BF">
        <w:rPr>
          <w:rFonts w:ascii="Times New Roman" w:hAnsi="Times New Roman"/>
          <w:i/>
          <w:iCs/>
          <w:sz w:val="24"/>
          <w:szCs w:val="24"/>
        </w:rPr>
        <w:t>выдвигать собственные гипотезы возникновения Земли и Солнечной системы</w:t>
      </w:r>
      <w:r w:rsidRPr="004773BF">
        <w:rPr>
          <w:rFonts w:ascii="Times New Roman" w:hAnsi="Times New Roman"/>
          <w:sz w:val="24"/>
          <w:szCs w:val="24"/>
        </w:rPr>
        <w:t>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 xml:space="preserve">давать характеристику природных условий материков; 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 xml:space="preserve">объяснять причины уникальности планеты Земля; 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 xml:space="preserve">различать и классифицировать основные горные породы, минералы, полезные ископаемые; 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 xml:space="preserve"> приводить примеры физических и химических явлений, простых и сложных веществ; 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>находить на физической карте материки и океаны.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 xml:space="preserve"> </w:t>
      </w:r>
      <w:r w:rsidRPr="004773BF">
        <w:rPr>
          <w:rFonts w:ascii="Times New Roman" w:hAnsi="Times New Roman"/>
          <w:i/>
          <w:iCs/>
          <w:sz w:val="24"/>
          <w:szCs w:val="24"/>
        </w:rPr>
        <w:t>в общих чертах описывать особенности основных этапов развития жизни на Земле</w:t>
      </w:r>
      <w:r w:rsidRPr="004773BF">
        <w:rPr>
          <w:rFonts w:ascii="Times New Roman" w:hAnsi="Times New Roman"/>
          <w:sz w:val="24"/>
          <w:szCs w:val="24"/>
        </w:rPr>
        <w:t>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 xml:space="preserve"> давать общую характеристику царств живой природы и приводить примеры их представителей; 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 xml:space="preserve"> приводить примеры организмов из разных природных сообществ;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>узнавать наиболее распространённые виды растений и животных своей местности; определять названия растений или животных с использованием атласа-определителя;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 xml:space="preserve"> кратко характеризовать основные природные зоны Земли;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 xml:space="preserve"> характеризовать особенности строения живых организмов, связанные с их средой обитания.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 xml:space="preserve"> проводить простейшую классификацию живых организмов по отдельным царствам;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>находить и использовать причинно-следственную связь между строением организма, его образом жизни и местом обитания;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>строить, выдвигать и формулировать простейшие гипотезы;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 xml:space="preserve">находить черты сходства и различия у современного человека и его далёких предков; </w:t>
      </w:r>
    </w:p>
    <w:p w:rsidR="00F50877" w:rsidRDefault="00F50877" w:rsidP="004773B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 xml:space="preserve"> показывать на карте пути, по которым двигались экспедиции Ф. Магеллана, Х. Колумба;</w:t>
      </w:r>
    </w:p>
    <w:p w:rsidR="00F50877" w:rsidRDefault="00F50877" w:rsidP="006C1089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 xml:space="preserve">объяснять причины возникновения экологических проблем; </w:t>
      </w:r>
    </w:p>
    <w:p w:rsidR="00F50877" w:rsidRDefault="00F50877" w:rsidP="006C1089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>оказывать простейшую первую доврачебную помощь;</w:t>
      </w:r>
    </w:p>
    <w:p w:rsidR="00F50877" w:rsidRDefault="00F50877" w:rsidP="00713448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i/>
          <w:iCs/>
          <w:sz w:val="24"/>
          <w:szCs w:val="24"/>
        </w:rPr>
        <w:t>разрабатывать пути решения экологических проблем своей местности</w:t>
      </w:r>
      <w:r w:rsidRPr="004773BF">
        <w:rPr>
          <w:rFonts w:ascii="Times New Roman" w:hAnsi="Times New Roman"/>
          <w:sz w:val="24"/>
          <w:szCs w:val="24"/>
        </w:rPr>
        <w:t>.</w:t>
      </w:r>
    </w:p>
    <w:p w:rsidR="00F50877" w:rsidRPr="00713448" w:rsidRDefault="00F50877" w:rsidP="00713448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73BF">
        <w:rPr>
          <w:rFonts w:ascii="Times New Roman" w:hAnsi="Times New Roman"/>
          <w:sz w:val="24"/>
          <w:szCs w:val="24"/>
        </w:rPr>
        <w:t>соблюдать правила поведения в опасных ситуациях.</w:t>
      </w:r>
    </w:p>
    <w:p w:rsidR="00F50877" w:rsidRDefault="00F50877" w:rsidP="00713448">
      <w:pPr>
        <w:rPr>
          <w:sz w:val="24"/>
          <w:szCs w:val="24"/>
        </w:rPr>
      </w:pPr>
      <w:r w:rsidRPr="00713448">
        <w:rPr>
          <w:sz w:val="24"/>
          <w:szCs w:val="24"/>
        </w:rPr>
        <w:t>Метапредметные результаты обучения</w:t>
      </w:r>
    </w:p>
    <w:p w:rsidR="00F50877" w:rsidRPr="00713448" w:rsidRDefault="00F50877" w:rsidP="00713448">
      <w:pPr>
        <w:rPr>
          <w:sz w:val="24"/>
          <w:szCs w:val="24"/>
        </w:rPr>
      </w:pPr>
      <w:r w:rsidRPr="00713448">
        <w:rPr>
          <w:sz w:val="24"/>
          <w:szCs w:val="24"/>
        </w:rPr>
        <w:t>Обучающиеся должны уметь:</w:t>
      </w:r>
    </w:p>
    <w:p w:rsidR="00F50877" w:rsidRDefault="00F50877" w:rsidP="00713448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6573FA">
        <w:t xml:space="preserve"> проводить простейшие наблюдения, измерения, опыты;</w:t>
      </w:r>
    </w:p>
    <w:p w:rsidR="00F50877" w:rsidRDefault="00F50877" w:rsidP="00713448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6573FA">
        <w:t>описывать собственные наблюдения или опыты, различать в них цель, условия проведения, полученные результаты;</w:t>
      </w:r>
    </w:p>
    <w:p w:rsidR="00F50877" w:rsidRDefault="00F50877" w:rsidP="00713448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6573FA">
        <w:t xml:space="preserve">систематизировать и обобщать различные виды информации; </w:t>
      </w:r>
    </w:p>
    <w:p w:rsidR="00F50877" w:rsidRDefault="00F50877" w:rsidP="00713448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6573FA">
        <w:t>осуществлять сбор дополнительной информации при подготовке сообщений (в том числе используя мультимедийные пособия и Интернет)</w:t>
      </w:r>
    </w:p>
    <w:p w:rsidR="00F50877" w:rsidRDefault="00F50877" w:rsidP="00713448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6573FA">
        <w:t xml:space="preserve"> составлять план выполнения учебной задачи; </w:t>
      </w:r>
    </w:p>
    <w:p w:rsidR="00F50877" w:rsidRDefault="00F50877" w:rsidP="00713448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6573FA">
        <w:t>использовать дополнительные источники информации для выполнения учебной задачи;</w:t>
      </w:r>
    </w:p>
    <w:p w:rsidR="00F50877" w:rsidRDefault="00F50877" w:rsidP="00713448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6573FA">
        <w:t xml:space="preserve">выделять тезисы из текста; </w:t>
      </w:r>
    </w:p>
    <w:p w:rsidR="00F50877" w:rsidRDefault="00F50877" w:rsidP="00713448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6573FA">
        <w:t xml:space="preserve">составлять конспект текста; </w:t>
      </w:r>
    </w:p>
    <w:p w:rsidR="00F50877" w:rsidRDefault="00F50877" w:rsidP="00713448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6573FA">
        <w:t xml:space="preserve"> владеть таким видом изложения текста, как описание;</w:t>
      </w:r>
    </w:p>
    <w:p w:rsidR="00F50877" w:rsidRDefault="00F50877" w:rsidP="00713448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6573FA">
        <w:t xml:space="preserve">находить значение выделенных терминов в справочной литературе; </w:t>
      </w:r>
    </w:p>
    <w:p w:rsidR="00F50877" w:rsidRDefault="00F50877" w:rsidP="00713448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6573FA">
        <w:t xml:space="preserve">кратко пересказывать доступный по объёму текст естественно-научного характера и выделять его главную мысль; </w:t>
      </w:r>
    </w:p>
    <w:p w:rsidR="00F50877" w:rsidRDefault="00F50877" w:rsidP="00713448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6573FA">
        <w:t>самостоятельно готовить устное сообщение на 2-3 минуты;</w:t>
      </w:r>
    </w:p>
    <w:p w:rsidR="00F50877" w:rsidRDefault="00F50877" w:rsidP="00713448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6573FA">
        <w:t xml:space="preserve"> описывать по предложенному плану внешний вид изученных тел и веществ; </w:t>
      </w:r>
    </w:p>
    <w:p w:rsidR="00F50877" w:rsidRPr="00713448" w:rsidRDefault="00F50877" w:rsidP="00713448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6573FA">
        <w:t>следовать правилам безопасности при проведении практических работ.</w:t>
      </w:r>
    </w:p>
    <w:p w:rsidR="00F50877" w:rsidRPr="006C1089" w:rsidRDefault="00F50877" w:rsidP="00713448">
      <w:pPr>
        <w:autoSpaceDE w:val="0"/>
        <w:autoSpaceDN w:val="0"/>
        <w:adjustRightInd w:val="0"/>
        <w:rPr>
          <w:sz w:val="24"/>
          <w:szCs w:val="24"/>
        </w:rPr>
      </w:pPr>
      <w:r w:rsidRPr="006C1089">
        <w:rPr>
          <w:sz w:val="24"/>
          <w:szCs w:val="24"/>
        </w:rPr>
        <w:t>Личностные результаты обучения:</w:t>
      </w:r>
    </w:p>
    <w:p w:rsidR="00F50877" w:rsidRPr="00713448" w:rsidRDefault="00F50877" w:rsidP="00713448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13448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ние интереса к изучению природы</w:t>
      </w:r>
    </w:p>
    <w:p w:rsidR="00F50877" w:rsidRDefault="00F50877" w:rsidP="00713448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13448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способностей;</w:t>
      </w:r>
    </w:p>
    <w:p w:rsidR="00F50877" w:rsidRDefault="00F50877" w:rsidP="00713448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13448">
        <w:rPr>
          <w:rFonts w:ascii="Times New Roman" w:hAnsi="Times New Roman"/>
          <w:sz w:val="24"/>
          <w:szCs w:val="24"/>
        </w:rPr>
        <w:t xml:space="preserve"> Воспитание бережного отношения к природе, формирование экологического сознания;</w:t>
      </w:r>
    </w:p>
    <w:p w:rsidR="00F50877" w:rsidRDefault="00F50877" w:rsidP="00713448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13448">
        <w:rPr>
          <w:rFonts w:ascii="Times New Roman" w:hAnsi="Times New Roman"/>
          <w:sz w:val="24"/>
          <w:szCs w:val="24"/>
        </w:rPr>
        <w:t>Признание высокой ценности жизни, своего здоровья и здоровья других людей;</w:t>
      </w:r>
    </w:p>
    <w:p w:rsidR="00F50877" w:rsidRPr="00713448" w:rsidRDefault="00F50877" w:rsidP="00713448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13448">
        <w:rPr>
          <w:rFonts w:ascii="Times New Roman" w:hAnsi="Times New Roman"/>
          <w:sz w:val="24"/>
          <w:szCs w:val="24"/>
        </w:rPr>
        <w:t xml:space="preserve"> Развитие мотивации к получению новых знаний, дальнейшему изучению естественных наук.</w:t>
      </w:r>
    </w:p>
    <w:p w:rsidR="00F50877" w:rsidRDefault="00F50877" w:rsidP="004773BF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877" w:rsidRDefault="00F50877" w:rsidP="004773BF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877" w:rsidRDefault="00F50877" w:rsidP="004773BF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877" w:rsidRPr="00713448" w:rsidRDefault="00F50877" w:rsidP="004773BF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877" w:rsidRPr="00713448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Pr="00713448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Pr="00713448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Pr="00713448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Pr="00713448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F50877" w:rsidRPr="00B568C3" w:rsidRDefault="00F50877" w:rsidP="00C1793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568C3">
        <w:rPr>
          <w:rFonts w:ascii="Times New Roman" w:hAnsi="Times New Roman"/>
          <w:b/>
          <w:sz w:val="24"/>
          <w:szCs w:val="24"/>
        </w:rPr>
        <w:t>Перечень учебно-методических средств обучения</w:t>
      </w:r>
    </w:p>
    <w:p w:rsidR="00F50877" w:rsidRPr="00B568C3" w:rsidRDefault="00F50877" w:rsidP="00F55682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371"/>
      </w:tblGrid>
      <w:tr w:rsidR="00F50877" w:rsidRPr="00B568C3" w:rsidTr="001A73A7">
        <w:tc>
          <w:tcPr>
            <w:tcW w:w="2093" w:type="dxa"/>
            <w:shd w:val="clear" w:color="auto" w:fill="BFBFBF"/>
            <w:vAlign w:val="center"/>
          </w:tcPr>
          <w:p w:rsidR="00F50877" w:rsidRPr="00B568C3" w:rsidRDefault="00F50877" w:rsidP="00F5568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Cs/>
                <w:sz w:val="24"/>
                <w:szCs w:val="24"/>
              </w:rPr>
              <w:t>Программа</w:t>
            </w:r>
          </w:p>
          <w:p w:rsidR="00F50877" w:rsidRPr="00B568C3" w:rsidRDefault="00F50877" w:rsidP="00F5568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F50877" w:rsidRPr="00B568C3" w:rsidRDefault="00F50877" w:rsidP="00347949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Примерная  программа </w:t>
            </w:r>
            <w:r w:rsidRPr="00B568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8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основного общего образования  по  природоведению   (5 кл.)</w:t>
            </w:r>
          </w:p>
        </w:tc>
      </w:tr>
      <w:tr w:rsidR="00F50877" w:rsidRPr="00B568C3" w:rsidTr="001A73A7">
        <w:tc>
          <w:tcPr>
            <w:tcW w:w="2093" w:type="dxa"/>
            <w:shd w:val="clear" w:color="auto" w:fill="BFBFBF"/>
            <w:vAlign w:val="center"/>
          </w:tcPr>
          <w:p w:rsidR="00F50877" w:rsidRPr="00B568C3" w:rsidRDefault="00F50877" w:rsidP="00F5568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Cs/>
                <w:sz w:val="24"/>
                <w:szCs w:val="24"/>
              </w:rPr>
              <w:t>Авторская</w:t>
            </w:r>
          </w:p>
          <w:p w:rsidR="00F50877" w:rsidRPr="00B568C3" w:rsidRDefault="00F50877" w:rsidP="00F5568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7371" w:type="dxa"/>
            <w:vAlign w:val="center"/>
          </w:tcPr>
          <w:p w:rsidR="00F50877" w:rsidRPr="00B568C3" w:rsidRDefault="00F50877" w:rsidP="00F5568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Плешаков А.А., Сонин Н.И. Программы  для общеобразовательных учреждений. Биология.  5-11 классы. / авт.-сост. И.Б. Морзунова. – М.: Дрофа, 2008.</w:t>
            </w:r>
          </w:p>
        </w:tc>
      </w:tr>
      <w:tr w:rsidR="00F50877" w:rsidRPr="00B568C3" w:rsidTr="001A73A7">
        <w:tc>
          <w:tcPr>
            <w:tcW w:w="2093" w:type="dxa"/>
            <w:shd w:val="clear" w:color="auto" w:fill="BFBFBF"/>
            <w:vAlign w:val="center"/>
          </w:tcPr>
          <w:p w:rsidR="00F50877" w:rsidRPr="00B568C3" w:rsidRDefault="00F50877" w:rsidP="0034794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Cs/>
                <w:sz w:val="24"/>
                <w:szCs w:val="24"/>
              </w:rPr>
              <w:t>Базовый учебник</w:t>
            </w:r>
          </w:p>
        </w:tc>
        <w:tc>
          <w:tcPr>
            <w:tcW w:w="7371" w:type="dxa"/>
            <w:vAlign w:val="center"/>
          </w:tcPr>
          <w:p w:rsidR="00F50877" w:rsidRPr="00B568C3" w:rsidRDefault="00F50877" w:rsidP="00F5568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Плешаков А.А., Сонин Н.И.  Природоведение. 5 класс: Учебник для общеобразоват. уч. заведений.-  М.: Дрофа, 2006 г.</w:t>
            </w:r>
          </w:p>
        </w:tc>
      </w:tr>
      <w:tr w:rsidR="00F50877" w:rsidRPr="00B568C3" w:rsidTr="001A73A7">
        <w:tc>
          <w:tcPr>
            <w:tcW w:w="2093" w:type="dxa"/>
            <w:shd w:val="clear" w:color="auto" w:fill="BFBFBF"/>
            <w:vAlign w:val="center"/>
          </w:tcPr>
          <w:p w:rsidR="00F50877" w:rsidRPr="00B568C3" w:rsidRDefault="00F50877" w:rsidP="00F5568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7371" w:type="dxa"/>
            <w:vAlign w:val="center"/>
          </w:tcPr>
          <w:p w:rsidR="00F50877" w:rsidRPr="00B568C3" w:rsidRDefault="00F50877" w:rsidP="00347949">
            <w:pPr>
              <w:pStyle w:val="ListParagraph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Плешаков А.А., Сонин Н.И. Природоведение. Альбом-задачник: Твои открытия. 5 кл. – М.: Дрофа, 2009.</w:t>
            </w:r>
          </w:p>
          <w:p w:rsidR="00F50877" w:rsidRPr="00B568C3" w:rsidRDefault="00F50877" w:rsidP="008D08A1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877" w:rsidRPr="00B568C3" w:rsidTr="001A73A7">
        <w:tc>
          <w:tcPr>
            <w:tcW w:w="2093" w:type="dxa"/>
            <w:shd w:val="clear" w:color="auto" w:fill="BFBFBF"/>
            <w:vAlign w:val="center"/>
          </w:tcPr>
          <w:p w:rsidR="00F50877" w:rsidRPr="00B568C3" w:rsidRDefault="00F50877" w:rsidP="0034794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Cs/>
                <w:sz w:val="24"/>
                <w:szCs w:val="24"/>
              </w:rPr>
              <w:t>Инструмент по отслеживанию результатов</w:t>
            </w:r>
          </w:p>
          <w:p w:rsidR="00F50877" w:rsidRPr="00B568C3" w:rsidRDefault="00F50877" w:rsidP="0034794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7371" w:type="dxa"/>
            <w:vAlign w:val="center"/>
          </w:tcPr>
          <w:p w:rsidR="00F50877" w:rsidRPr="00B568C3" w:rsidRDefault="00F50877" w:rsidP="00F5568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Бердичевская Л.А., Сонин Н.И. Природоведение. 5 класс. Сборник заданий для тематического контроля знаний учащихся. – М: Дрофа, 2003.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iCs/>
                <w:sz w:val="24"/>
                <w:szCs w:val="24"/>
              </w:rPr>
              <w:t>Дикарев С.Д. Тематический контроль по природоведению. Поурочные тесты. 5 класс – М.: Интеллект-Центр, 2001.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Елькина А.М., Старцев П.Е. Природоведение. 5 класс. Биологические лабиринты. - М.: Дрофа, 2005.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iCs/>
                <w:sz w:val="24"/>
                <w:szCs w:val="24"/>
              </w:rPr>
              <w:t>Крылова О.Н. – Природоведение: входные тесты за курс начальной школы: 5 класс. – М.: Экзамен, 2010.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68C3">
              <w:rPr>
                <w:rFonts w:ascii="Times New Roman" w:hAnsi="Times New Roman"/>
                <w:iCs/>
                <w:sz w:val="24"/>
                <w:szCs w:val="24"/>
              </w:rPr>
              <w:t>Парфилова Л.Д. – Контрольные и проверочные работы  по природоведению: 5 кл.: к учебнику А.А. Плешакова, Н.И. Сонина «Природоведение. 5 класс» - М.: Экзамен, 2006.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iCs/>
                <w:sz w:val="24"/>
                <w:szCs w:val="24"/>
              </w:rPr>
              <w:t>Парфилова Л.Д. – Тесты по природоведению                к учебнику А.А. Плешакова, Н.И. Сонина «Природоведение. 5 класс» - М.: Экзамен, 2006.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Рохлов В.С., Сонин Н.И. Природоведение. 5 класс. Тестовые задания. - М.: Дрофа, 2002.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iCs/>
                <w:sz w:val="24"/>
                <w:szCs w:val="24"/>
              </w:rPr>
              <w:t>Сивоглазов В.И. и др. – Тетрадь для оценки качества знаний к учебнику А.А. Плешакова, Н.И. Сонина «Природоведение. 5 класс» – М.: Дрофа, 2004.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Сонин Н.И., Казарян К.П. Природоведение. 5 класс: Дидактические карточки-задания к учебнику Плешакова А.А., Сонина Н.И. “Природоведение 5 кл.” - М.: Дрофа, 2001.</w:t>
            </w:r>
          </w:p>
        </w:tc>
      </w:tr>
      <w:tr w:rsidR="00F50877" w:rsidRPr="00B568C3" w:rsidTr="001A73A7">
        <w:tc>
          <w:tcPr>
            <w:tcW w:w="2093" w:type="dxa"/>
            <w:shd w:val="clear" w:color="auto" w:fill="BFBFBF"/>
            <w:vAlign w:val="center"/>
          </w:tcPr>
          <w:p w:rsidR="00F50877" w:rsidRPr="00B568C3" w:rsidRDefault="00F50877" w:rsidP="00F5568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Учебно-методические пособия</w:t>
            </w:r>
          </w:p>
          <w:p w:rsidR="00F50877" w:rsidRPr="00B568C3" w:rsidRDefault="00F50877" w:rsidP="00F5568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для учителя</w:t>
            </w:r>
          </w:p>
        </w:tc>
        <w:tc>
          <w:tcPr>
            <w:tcW w:w="7371" w:type="dxa"/>
            <w:vAlign w:val="center"/>
          </w:tcPr>
          <w:p w:rsidR="00F50877" w:rsidRPr="00B568C3" w:rsidRDefault="00F50877" w:rsidP="00F55682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568C3">
              <w:rPr>
                <w:rFonts w:ascii="Times New Roman" w:hAnsi="Times New Roman"/>
                <w:iCs/>
                <w:sz w:val="24"/>
                <w:szCs w:val="24"/>
              </w:rPr>
              <w:t>Захаров В.Б. и др. – Правильные ответы на вопросы учебника «Природоведения, 5 класс – М.: Дрофа, 2006.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 xml:space="preserve">Иванова Т.В. и др. Природоведение 5кл. Методическое пособие к учебнику А.А. Плешакова и Н.И. Сонина “Природоведение5кл.”. – М.: Дрофа, 2001. 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568C3">
              <w:rPr>
                <w:rFonts w:ascii="Times New Roman" w:hAnsi="Times New Roman"/>
                <w:iCs/>
                <w:sz w:val="24"/>
                <w:szCs w:val="24"/>
              </w:rPr>
              <w:t>Касаткина Н.А. Природоведение. 5 класс: Материалы к урокам (стихи, викторины, кроссворды) – Волгоград: Учитель, 2003.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 xml:space="preserve">Кириленкова В.Н. Природоведение. 5 класс: метод. пособие к учебнику  А.А. Плешакова, Н.И. Сонина – М.: Дрофа, 2007.                             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 xml:space="preserve">Козачек Т.В. Природоведение. 5 класс: Поурочные планы </w:t>
            </w:r>
            <w:r w:rsidRPr="00B568C3">
              <w:rPr>
                <w:rFonts w:ascii="Times New Roman" w:hAnsi="Times New Roman"/>
                <w:iCs/>
                <w:sz w:val="24"/>
                <w:szCs w:val="24"/>
              </w:rPr>
              <w:t>к учебнику А.А. Плешакова, Н.И. Сонина «Природоведение. 5 класс» - Волгоград: Учитель, 2003.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iCs/>
                <w:sz w:val="24"/>
                <w:szCs w:val="24"/>
              </w:rPr>
              <w:t>Парфилова Л.Д. – Тематическое и поурочное планирование. Природоведение. 5 класс. – М.: АСТ, Астрель, 2002.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Семенцова В.Н. Природоведение 5 класс. Технологические карты уроков: методическое пособие. – СПб.: Паритет, 2001.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568C3">
              <w:rPr>
                <w:rFonts w:ascii="Times New Roman" w:hAnsi="Times New Roman"/>
                <w:iCs/>
                <w:sz w:val="24"/>
                <w:szCs w:val="24"/>
              </w:rPr>
              <w:t>Сергеева Б.Ф. и др.  – Рабочая тетрадь  по природоведению – М.: АСТ: Астрель, 2008.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Сонин Н.И. Природоведение. 5 класс. Лучшие нестандартные уроки: Пособие для учителя – М.: Айрис-пресс, 2003.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568C3">
              <w:rPr>
                <w:rFonts w:ascii="Times New Roman" w:hAnsi="Times New Roman"/>
                <w:iCs/>
                <w:sz w:val="24"/>
                <w:szCs w:val="24"/>
              </w:rPr>
              <w:t>Сонин Н.И. Природоведение. Разработки уроков с использованием новых педагогических технологий: 5 класс. – М.: АРКТИ, 2002.</w:t>
            </w:r>
          </w:p>
          <w:p w:rsidR="00F50877" w:rsidRPr="00B568C3" w:rsidRDefault="00F50877" w:rsidP="00F55682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568C3">
              <w:rPr>
                <w:rFonts w:ascii="Times New Roman" w:hAnsi="Times New Roman"/>
                <w:sz w:val="24"/>
                <w:szCs w:val="24"/>
              </w:rPr>
              <w:t>Сонин Н.И., Калинова Г.С., Иванова Т.В. Природоведение. Рабочая тетрадь для учителя. - М.: Дрофа, 2005.</w:t>
            </w:r>
          </w:p>
        </w:tc>
      </w:tr>
    </w:tbl>
    <w:p w:rsidR="00F50877" w:rsidRPr="00B568C3" w:rsidRDefault="00F50877" w:rsidP="00F55682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50877" w:rsidRPr="00B568C3" w:rsidRDefault="00F50877" w:rsidP="001A73A7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568C3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F50877" w:rsidRPr="00B568C3" w:rsidRDefault="00F50877" w:rsidP="00F55682">
      <w:pPr>
        <w:numPr>
          <w:ilvl w:val="0"/>
          <w:numId w:val="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Биология. Энциклопедия / Гл. редактор М.С.Гиляров. - М.: Большая Российская энциклопедия, 2003.</w:t>
      </w:r>
    </w:p>
    <w:p w:rsidR="00F50877" w:rsidRPr="00B568C3" w:rsidRDefault="00F50877" w:rsidP="00F55682">
      <w:pPr>
        <w:numPr>
          <w:ilvl w:val="0"/>
          <w:numId w:val="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Васильева Е.Д. Популярный атлас-определитель. Рыбы. - М.: Дрофа, 2005.</w:t>
      </w:r>
    </w:p>
    <w:p w:rsidR="00F50877" w:rsidRPr="00B568C3" w:rsidRDefault="00F50877" w:rsidP="00F55682">
      <w:pPr>
        <w:numPr>
          <w:ilvl w:val="0"/>
          <w:numId w:val="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Верзилин Н.М. По следам Робинзона. - М.: Дрофа, 2005.</w:t>
      </w:r>
    </w:p>
    <w:p w:rsidR="00F50877" w:rsidRPr="00B568C3" w:rsidRDefault="00F50877" w:rsidP="00F55682">
      <w:pPr>
        <w:numPr>
          <w:ilvl w:val="0"/>
          <w:numId w:val="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Волцит О.В., Черняховский М.Е. Популярный атлас-определитель. Насекомые. - М.: Дрофа, 2005.</w:t>
      </w:r>
    </w:p>
    <w:p w:rsidR="00F50877" w:rsidRPr="00B568C3" w:rsidRDefault="00F50877" w:rsidP="00F55682">
      <w:pPr>
        <w:numPr>
          <w:ilvl w:val="0"/>
          <w:numId w:val="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Галеева Н.Л. Экология и мир человека. Уроки экологического мышления. 5 класс. Мой мир – мой дом. Рабочая тетрадь. - М.: Тайдекс Ко, 2002.</w:t>
      </w:r>
    </w:p>
    <w:p w:rsidR="00F50877" w:rsidRPr="00B568C3" w:rsidRDefault="00F50877" w:rsidP="00F55682">
      <w:pPr>
        <w:numPr>
          <w:ilvl w:val="0"/>
          <w:numId w:val="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Новиков В.С., Губанов И.А. Популярный атлас-определитель. Дикорастущие растения. - М.: Дрофа, 2005.</w:t>
      </w:r>
    </w:p>
    <w:p w:rsidR="00F50877" w:rsidRPr="00B568C3" w:rsidRDefault="00F50877" w:rsidP="00F55682">
      <w:pPr>
        <w:numPr>
          <w:ilvl w:val="0"/>
          <w:numId w:val="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Сивоглазов В.И. и др. Природоведение: Книга для чтения. Для учащихся 5 классов – М.: ГЕНЖЕР, 2001.</w:t>
      </w:r>
    </w:p>
    <w:p w:rsidR="00F50877" w:rsidRPr="00B568C3" w:rsidRDefault="00F50877" w:rsidP="00F556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B568C3">
        <w:rPr>
          <w:rFonts w:ascii="Times New Roman" w:hAnsi="Times New Roman"/>
          <w:iCs/>
          <w:sz w:val="24"/>
          <w:szCs w:val="24"/>
        </w:rPr>
        <w:t>Тихомирова Е.М. Растительный и  животный мир: сборник загадок: 1-4 класс – М.: Экзамен, 2008.</w:t>
      </w:r>
    </w:p>
    <w:p w:rsidR="00F50877" w:rsidRPr="00B568C3" w:rsidRDefault="00F50877" w:rsidP="00F55682">
      <w:pPr>
        <w:tabs>
          <w:tab w:val="num" w:pos="120"/>
        </w:tabs>
        <w:spacing w:line="240" w:lineRule="atLeast"/>
        <w:ind w:left="-120"/>
        <w:contextualSpacing/>
        <w:jc w:val="both"/>
        <w:rPr>
          <w:rFonts w:ascii="Times New Roman" w:hAnsi="Times New Roman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 xml:space="preserve">      </w:t>
      </w:r>
    </w:p>
    <w:p w:rsidR="00F50877" w:rsidRPr="00B568C3" w:rsidRDefault="00F50877" w:rsidP="001A73A7">
      <w:pPr>
        <w:tabs>
          <w:tab w:val="num" w:pos="120"/>
        </w:tabs>
        <w:spacing w:line="240" w:lineRule="atLeast"/>
        <w:ind w:left="-1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50877" w:rsidRPr="00B568C3" w:rsidRDefault="00F50877" w:rsidP="001A73A7">
      <w:pPr>
        <w:tabs>
          <w:tab w:val="num" w:pos="120"/>
        </w:tabs>
        <w:spacing w:line="240" w:lineRule="atLeast"/>
        <w:ind w:left="-1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50877" w:rsidRPr="00B568C3" w:rsidRDefault="00F50877" w:rsidP="001A73A7">
      <w:pPr>
        <w:tabs>
          <w:tab w:val="num" w:pos="120"/>
        </w:tabs>
        <w:spacing w:line="240" w:lineRule="atLeast"/>
        <w:ind w:left="-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568C3">
        <w:rPr>
          <w:rFonts w:ascii="Times New Roman" w:hAnsi="Times New Roman"/>
          <w:b/>
          <w:sz w:val="24"/>
          <w:szCs w:val="24"/>
        </w:rPr>
        <w:t>Электронные издания:</w:t>
      </w:r>
    </w:p>
    <w:p w:rsidR="00F50877" w:rsidRPr="00B568C3" w:rsidRDefault="00F50877" w:rsidP="00F5568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B568C3">
        <w:rPr>
          <w:rFonts w:ascii="Times New Roman" w:hAnsi="Times New Roman"/>
          <w:iCs/>
          <w:color w:val="000000"/>
          <w:sz w:val="24"/>
          <w:szCs w:val="24"/>
        </w:rPr>
        <w:t>Детская энциклопедия подводного мира («Новый диск»)</w:t>
      </w:r>
    </w:p>
    <w:p w:rsidR="00F50877" w:rsidRPr="00B568C3" w:rsidRDefault="00F50877" w:rsidP="00F5568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B568C3">
        <w:rPr>
          <w:rFonts w:ascii="Times New Roman" w:hAnsi="Times New Roman"/>
          <w:sz w:val="24"/>
          <w:szCs w:val="24"/>
        </w:rPr>
        <w:t>Интерактивная модель Солнечной системы</w:t>
      </w:r>
    </w:p>
    <w:p w:rsidR="00F50877" w:rsidRPr="00B568C3" w:rsidRDefault="00F50877" w:rsidP="00F5568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B568C3">
        <w:rPr>
          <w:rFonts w:ascii="Times New Roman" w:hAnsi="Times New Roman"/>
          <w:iCs/>
          <w:color w:val="000000"/>
          <w:sz w:val="24"/>
          <w:szCs w:val="24"/>
        </w:rPr>
        <w:t>Планета Земля: аудиэндиклопедия.</w:t>
      </w:r>
    </w:p>
    <w:p w:rsidR="00F50877" w:rsidRPr="00B568C3" w:rsidRDefault="00F50877" w:rsidP="00F5568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B568C3">
        <w:rPr>
          <w:rFonts w:ascii="Times New Roman" w:hAnsi="Times New Roman"/>
          <w:iCs/>
          <w:color w:val="000000"/>
          <w:sz w:val="24"/>
          <w:szCs w:val="24"/>
        </w:rPr>
        <w:t>Природоведение, 5 кл («Дрофа», «Физикон»)</w:t>
      </w:r>
    </w:p>
    <w:p w:rsidR="00F50877" w:rsidRPr="00B568C3" w:rsidRDefault="00F50877" w:rsidP="00F5568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B568C3">
        <w:rPr>
          <w:rFonts w:ascii="Times New Roman" w:hAnsi="Times New Roman"/>
          <w:iCs/>
          <w:color w:val="000000"/>
          <w:sz w:val="24"/>
          <w:szCs w:val="24"/>
        </w:rPr>
        <w:t>Современные чудеса света («Новый диск»)</w:t>
      </w:r>
    </w:p>
    <w:p w:rsidR="00F50877" w:rsidRPr="00B568C3" w:rsidRDefault="00F50877" w:rsidP="00F5568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B568C3">
        <w:rPr>
          <w:rFonts w:ascii="Times New Roman" w:hAnsi="Times New Roman"/>
          <w:iCs/>
          <w:color w:val="000000"/>
          <w:sz w:val="24"/>
          <w:szCs w:val="24"/>
        </w:rPr>
        <w:t>Хочу все знать: Земля и Вселенная</w:t>
      </w:r>
    </w:p>
    <w:p w:rsidR="00F50877" w:rsidRPr="00B568C3" w:rsidRDefault="00F50877" w:rsidP="00F5568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B568C3">
        <w:rPr>
          <w:rFonts w:ascii="Times New Roman" w:hAnsi="Times New Roman"/>
          <w:iCs/>
          <w:color w:val="000000"/>
          <w:sz w:val="24"/>
          <w:szCs w:val="24"/>
        </w:rPr>
        <w:t>Хочу все знать: Растительный мир</w:t>
      </w:r>
    </w:p>
    <w:p w:rsidR="00F50877" w:rsidRPr="00B568C3" w:rsidRDefault="00F50877" w:rsidP="00F5568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B568C3">
        <w:rPr>
          <w:rFonts w:ascii="Times New Roman" w:hAnsi="Times New Roman"/>
          <w:iCs/>
          <w:color w:val="000000"/>
          <w:sz w:val="24"/>
          <w:szCs w:val="24"/>
        </w:rPr>
        <w:t>Чудеса света («ИДДК»)</w:t>
      </w:r>
    </w:p>
    <w:p w:rsidR="00F50877" w:rsidRPr="00B568C3" w:rsidRDefault="00F50877" w:rsidP="00F5568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B568C3">
        <w:rPr>
          <w:rFonts w:ascii="Times New Roman" w:hAnsi="Times New Roman"/>
          <w:iCs/>
          <w:color w:val="000000"/>
          <w:sz w:val="24"/>
          <w:szCs w:val="24"/>
        </w:rPr>
        <w:t>Экология</w:t>
      </w:r>
    </w:p>
    <w:p w:rsidR="00F50877" w:rsidRPr="00B568C3" w:rsidRDefault="00F50877" w:rsidP="00F5568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B568C3">
        <w:rPr>
          <w:rFonts w:ascii="Times New Roman" w:hAnsi="Times New Roman"/>
          <w:iCs/>
          <w:color w:val="000000"/>
          <w:sz w:val="24"/>
          <w:szCs w:val="24"/>
        </w:rPr>
        <w:t>Энциклопедия животных Кирилла и Мефодия.</w:t>
      </w:r>
    </w:p>
    <w:p w:rsidR="00F50877" w:rsidRPr="00B568C3" w:rsidRDefault="00F50877" w:rsidP="00F55682">
      <w:pPr>
        <w:rPr>
          <w:rFonts w:ascii="Times New Roman" w:hAnsi="Times New Roman"/>
          <w:sz w:val="24"/>
          <w:szCs w:val="24"/>
        </w:rPr>
      </w:pPr>
    </w:p>
    <w:p w:rsidR="00F50877" w:rsidRPr="00B568C3" w:rsidRDefault="00F50877" w:rsidP="00917719">
      <w:pPr>
        <w:rPr>
          <w:rFonts w:ascii="Times New Roman" w:hAnsi="Times New Roman"/>
          <w:sz w:val="24"/>
          <w:szCs w:val="24"/>
        </w:rPr>
      </w:pPr>
    </w:p>
    <w:sectPr w:rsidR="00F50877" w:rsidRPr="00B568C3" w:rsidSect="00333A4F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A408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A42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63AF8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863E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1E0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41E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3E81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FEE4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9C8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445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F4A07"/>
    <w:multiLevelType w:val="hybridMultilevel"/>
    <w:tmpl w:val="7EEE04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02906DF2"/>
    <w:multiLevelType w:val="hybridMultilevel"/>
    <w:tmpl w:val="3428643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>
    <w:nsid w:val="04403856"/>
    <w:multiLevelType w:val="hybridMultilevel"/>
    <w:tmpl w:val="EBF820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8B01B8"/>
    <w:multiLevelType w:val="hybridMultilevel"/>
    <w:tmpl w:val="865E434A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>
    <w:nsid w:val="172D4539"/>
    <w:multiLevelType w:val="hybridMultilevel"/>
    <w:tmpl w:val="0C1CF8E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21324316"/>
    <w:multiLevelType w:val="hybridMultilevel"/>
    <w:tmpl w:val="0688002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64322"/>
    <w:multiLevelType w:val="hybridMultilevel"/>
    <w:tmpl w:val="AD52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71054F"/>
    <w:multiLevelType w:val="hybridMultilevel"/>
    <w:tmpl w:val="9B9636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78027B"/>
    <w:multiLevelType w:val="hybridMultilevel"/>
    <w:tmpl w:val="17CC69D6"/>
    <w:lvl w:ilvl="0" w:tplc="041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EB07C1"/>
    <w:multiLevelType w:val="hybridMultilevel"/>
    <w:tmpl w:val="598E2C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AF78D6"/>
    <w:multiLevelType w:val="hybridMultilevel"/>
    <w:tmpl w:val="F25EA2A2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192AF5"/>
    <w:multiLevelType w:val="hybridMultilevel"/>
    <w:tmpl w:val="00089D1C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sz w:val="24"/>
      </w:rPr>
    </w:lvl>
    <w:lvl w:ilvl="2" w:tplc="A98CE1AA">
      <w:start w:val="5"/>
      <w:numFmt w:val="bullet"/>
      <w:lvlText w:val="-"/>
      <w:lvlJc w:val="left"/>
      <w:pPr>
        <w:tabs>
          <w:tab w:val="num" w:pos="1544"/>
        </w:tabs>
        <w:ind w:left="1544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cs="Times New Roman"/>
      </w:rPr>
    </w:lvl>
  </w:abstractNum>
  <w:abstractNum w:abstractNumId="23">
    <w:nsid w:val="57DB3503"/>
    <w:multiLevelType w:val="hybridMultilevel"/>
    <w:tmpl w:val="684A45E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64C22868"/>
    <w:multiLevelType w:val="hybridMultilevel"/>
    <w:tmpl w:val="C9A8D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BC84E5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87BF5"/>
    <w:multiLevelType w:val="hybridMultilevel"/>
    <w:tmpl w:val="8B803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9D67B01"/>
    <w:multiLevelType w:val="hybridMultilevel"/>
    <w:tmpl w:val="C6D2E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ED429B"/>
    <w:multiLevelType w:val="hybridMultilevel"/>
    <w:tmpl w:val="A06CFF9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10"/>
  </w:num>
  <w:num w:numId="5">
    <w:abstractNumId w:val="22"/>
  </w:num>
  <w:num w:numId="6">
    <w:abstractNumId w:val="12"/>
  </w:num>
  <w:num w:numId="7">
    <w:abstractNumId w:val="17"/>
  </w:num>
  <w:num w:numId="8">
    <w:abstractNumId w:val="20"/>
  </w:num>
  <w:num w:numId="9">
    <w:abstractNumId w:val="14"/>
  </w:num>
  <w:num w:numId="10">
    <w:abstractNumId w:val="25"/>
  </w:num>
  <w:num w:numId="11">
    <w:abstractNumId w:val="16"/>
  </w:num>
  <w:num w:numId="12">
    <w:abstractNumId w:val="27"/>
  </w:num>
  <w:num w:numId="13">
    <w:abstractNumId w:val="11"/>
  </w:num>
  <w:num w:numId="14">
    <w:abstractNumId w:val="24"/>
  </w:num>
  <w:num w:numId="15">
    <w:abstractNumId w:val="1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  <w:num w:numId="27">
    <w:abstractNumId w:val="2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267"/>
    <w:rsid w:val="000321B8"/>
    <w:rsid w:val="00055856"/>
    <w:rsid w:val="00081A51"/>
    <w:rsid w:val="00095A6D"/>
    <w:rsid w:val="000969FC"/>
    <w:rsid w:val="000A1828"/>
    <w:rsid w:val="000C30F1"/>
    <w:rsid w:val="00101B69"/>
    <w:rsid w:val="00111951"/>
    <w:rsid w:val="00113FDF"/>
    <w:rsid w:val="00150719"/>
    <w:rsid w:val="001629FB"/>
    <w:rsid w:val="00175112"/>
    <w:rsid w:val="00197CC0"/>
    <w:rsid w:val="001A73A7"/>
    <w:rsid w:val="001A7BC9"/>
    <w:rsid w:val="001B50A0"/>
    <w:rsid w:val="001C2CEA"/>
    <w:rsid w:val="001D2D6C"/>
    <w:rsid w:val="001F3549"/>
    <w:rsid w:val="001F7AEA"/>
    <w:rsid w:val="002132A8"/>
    <w:rsid w:val="002304C0"/>
    <w:rsid w:val="00250852"/>
    <w:rsid w:val="002513F2"/>
    <w:rsid w:val="00290314"/>
    <w:rsid w:val="002B3978"/>
    <w:rsid w:val="002C46C7"/>
    <w:rsid w:val="002E01EE"/>
    <w:rsid w:val="002F0507"/>
    <w:rsid w:val="002F4F41"/>
    <w:rsid w:val="00326B3D"/>
    <w:rsid w:val="00333A4F"/>
    <w:rsid w:val="00345647"/>
    <w:rsid w:val="00347949"/>
    <w:rsid w:val="00371871"/>
    <w:rsid w:val="003A4C60"/>
    <w:rsid w:val="003B1921"/>
    <w:rsid w:val="003B3868"/>
    <w:rsid w:val="003D7274"/>
    <w:rsid w:val="0040387F"/>
    <w:rsid w:val="00445692"/>
    <w:rsid w:val="00453633"/>
    <w:rsid w:val="00460279"/>
    <w:rsid w:val="004773BF"/>
    <w:rsid w:val="004F4922"/>
    <w:rsid w:val="00554624"/>
    <w:rsid w:val="005628EC"/>
    <w:rsid w:val="005B6020"/>
    <w:rsid w:val="005C3754"/>
    <w:rsid w:val="005F5EF0"/>
    <w:rsid w:val="005F712E"/>
    <w:rsid w:val="00601003"/>
    <w:rsid w:val="00620BC5"/>
    <w:rsid w:val="006573FA"/>
    <w:rsid w:val="00665EE9"/>
    <w:rsid w:val="00690267"/>
    <w:rsid w:val="006C1089"/>
    <w:rsid w:val="006C11D3"/>
    <w:rsid w:val="006E19C7"/>
    <w:rsid w:val="006E3C8C"/>
    <w:rsid w:val="006F4ED6"/>
    <w:rsid w:val="006F53F6"/>
    <w:rsid w:val="007018FE"/>
    <w:rsid w:val="00713448"/>
    <w:rsid w:val="00744AB5"/>
    <w:rsid w:val="00810A3E"/>
    <w:rsid w:val="0081390E"/>
    <w:rsid w:val="0081416E"/>
    <w:rsid w:val="00827B78"/>
    <w:rsid w:val="00830D8D"/>
    <w:rsid w:val="00835802"/>
    <w:rsid w:val="008954A5"/>
    <w:rsid w:val="008B0517"/>
    <w:rsid w:val="008D0663"/>
    <w:rsid w:val="008D08A1"/>
    <w:rsid w:val="008F612F"/>
    <w:rsid w:val="009115AC"/>
    <w:rsid w:val="00917719"/>
    <w:rsid w:val="00923C73"/>
    <w:rsid w:val="009402D9"/>
    <w:rsid w:val="009408DB"/>
    <w:rsid w:val="00975A2F"/>
    <w:rsid w:val="009E01B7"/>
    <w:rsid w:val="00A27EEE"/>
    <w:rsid w:val="00A325DF"/>
    <w:rsid w:val="00A67DD7"/>
    <w:rsid w:val="00A81711"/>
    <w:rsid w:val="00AD3D91"/>
    <w:rsid w:val="00B03969"/>
    <w:rsid w:val="00B568C3"/>
    <w:rsid w:val="00BB2EFE"/>
    <w:rsid w:val="00BF7188"/>
    <w:rsid w:val="00C1793F"/>
    <w:rsid w:val="00C320D9"/>
    <w:rsid w:val="00C639D5"/>
    <w:rsid w:val="00C6564A"/>
    <w:rsid w:val="00C729A3"/>
    <w:rsid w:val="00CB41BB"/>
    <w:rsid w:val="00CB42EB"/>
    <w:rsid w:val="00D0226B"/>
    <w:rsid w:val="00D03AE1"/>
    <w:rsid w:val="00D4435B"/>
    <w:rsid w:val="00D56B5C"/>
    <w:rsid w:val="00D607C1"/>
    <w:rsid w:val="00D61E6F"/>
    <w:rsid w:val="00D813CA"/>
    <w:rsid w:val="00D8190A"/>
    <w:rsid w:val="00DA2F76"/>
    <w:rsid w:val="00DA7392"/>
    <w:rsid w:val="00DB06CD"/>
    <w:rsid w:val="00DD125A"/>
    <w:rsid w:val="00DD4D77"/>
    <w:rsid w:val="00E00DF1"/>
    <w:rsid w:val="00E21AC4"/>
    <w:rsid w:val="00E4011A"/>
    <w:rsid w:val="00EA4590"/>
    <w:rsid w:val="00EE16C5"/>
    <w:rsid w:val="00F15106"/>
    <w:rsid w:val="00F34422"/>
    <w:rsid w:val="00F50877"/>
    <w:rsid w:val="00F55682"/>
    <w:rsid w:val="00F7703E"/>
    <w:rsid w:val="00F92C37"/>
    <w:rsid w:val="00FA1DB5"/>
    <w:rsid w:val="00FA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2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58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3580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690267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69026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01003"/>
    <w:pPr>
      <w:ind w:left="720"/>
      <w:contextualSpacing/>
    </w:pPr>
  </w:style>
  <w:style w:type="table" w:styleId="TableGrid">
    <w:name w:val="Table Grid"/>
    <w:basedOn w:val="TableNormal"/>
    <w:uiPriority w:val="99"/>
    <w:rsid w:val="00197C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97CC0"/>
    <w:rPr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1F7AEA"/>
    <w:pPr>
      <w:spacing w:before="200" w:after="0" w:line="240" w:lineRule="auto"/>
      <w:ind w:firstLine="600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F7AEA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1F7A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F7AEA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0321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321B8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1B50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50A0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1B50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B50A0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711</TotalTime>
  <Pages>11</Pages>
  <Words>2420</Words>
  <Characters>13800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Stoma</cp:lastModifiedBy>
  <cp:revision>43</cp:revision>
  <cp:lastPrinted>2011-06-16T10:03:00Z</cp:lastPrinted>
  <dcterms:created xsi:type="dcterms:W3CDTF">2010-11-25T20:10:00Z</dcterms:created>
  <dcterms:modified xsi:type="dcterms:W3CDTF">2013-10-04T20:09:00Z</dcterms:modified>
</cp:coreProperties>
</file>