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64" w:rsidRDefault="00575064" w:rsidP="0031428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урока</w:t>
      </w:r>
    </w:p>
    <w:p w:rsidR="00575064" w:rsidRPr="00773253" w:rsidRDefault="00575064" w:rsidP="00773253">
      <w:pPr>
        <w:rPr>
          <w:sz w:val="24"/>
          <w:szCs w:val="24"/>
        </w:rPr>
      </w:pPr>
      <w:r w:rsidRPr="00773253">
        <w:rPr>
          <w:sz w:val="24"/>
          <w:szCs w:val="24"/>
        </w:rPr>
        <w:t>Предмет: технология               Класс: 3</w:t>
      </w:r>
    </w:p>
    <w:p w:rsidR="00575064" w:rsidRPr="00773253" w:rsidRDefault="00575064" w:rsidP="00773253">
      <w:pPr>
        <w:rPr>
          <w:sz w:val="24"/>
          <w:szCs w:val="24"/>
        </w:rPr>
      </w:pPr>
      <w:r w:rsidRPr="00773253">
        <w:rPr>
          <w:sz w:val="24"/>
          <w:szCs w:val="24"/>
        </w:rPr>
        <w:t>Тема урока: Фруктовый завтрак.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95"/>
        <w:gridCol w:w="12255"/>
      </w:tblGrid>
      <w:tr w:rsidR="00575064" w:rsidRPr="00344BB9" w:rsidTr="00344BB9">
        <w:tc>
          <w:tcPr>
            <w:tcW w:w="2595" w:type="dxa"/>
          </w:tcPr>
          <w:p w:rsidR="00575064" w:rsidRPr="00344BB9" w:rsidRDefault="00575064" w:rsidP="00344BB9">
            <w:pPr>
              <w:spacing w:after="0" w:line="240" w:lineRule="auto"/>
              <w:jc w:val="center"/>
            </w:pPr>
          </w:p>
          <w:p w:rsidR="00575064" w:rsidRPr="00344BB9" w:rsidRDefault="00575064" w:rsidP="00344BB9">
            <w:pPr>
              <w:spacing w:after="0" w:line="240" w:lineRule="auto"/>
            </w:pPr>
            <w:r w:rsidRPr="00344BB9">
              <w:t xml:space="preserve">             Цели</w:t>
            </w:r>
          </w:p>
          <w:p w:rsidR="00575064" w:rsidRPr="00344BB9" w:rsidRDefault="00575064" w:rsidP="00344BB9">
            <w:pPr>
              <w:spacing w:after="0" w:line="240" w:lineRule="auto"/>
              <w:jc w:val="center"/>
            </w:pPr>
            <w:r w:rsidRPr="00344BB9">
              <w:t>деятельности</w:t>
            </w:r>
          </w:p>
          <w:p w:rsidR="00575064" w:rsidRPr="00344BB9" w:rsidRDefault="00575064" w:rsidP="00344BB9">
            <w:pPr>
              <w:spacing w:after="0" w:line="240" w:lineRule="auto"/>
              <w:jc w:val="center"/>
            </w:pPr>
            <w:r w:rsidRPr="00344BB9">
              <w:t>педагога</w:t>
            </w:r>
          </w:p>
        </w:tc>
        <w:tc>
          <w:tcPr>
            <w:tcW w:w="12255" w:type="dxa"/>
          </w:tcPr>
          <w:p w:rsidR="00575064" w:rsidRPr="00344BB9" w:rsidRDefault="00575064" w:rsidP="00344BB9">
            <w:pPr>
              <w:spacing w:after="0" w:line="240" w:lineRule="auto"/>
            </w:pPr>
            <w:r w:rsidRPr="00344BB9">
              <w:t>Познакомить учащихся на практическом уровне с кухонными приспособлениями (разделочная доска, нож);</w:t>
            </w:r>
          </w:p>
          <w:p w:rsidR="00575064" w:rsidRPr="00344BB9" w:rsidRDefault="00575064" w:rsidP="00344BB9">
            <w:pPr>
              <w:spacing w:after="0" w:line="240" w:lineRule="auto"/>
            </w:pPr>
            <w:r w:rsidRPr="00344BB9">
              <w:t>учить соблюдать правила работы ножом, готовить салат «Фруктовый завтрак»;</w:t>
            </w:r>
          </w:p>
          <w:p w:rsidR="00575064" w:rsidRPr="00344BB9" w:rsidRDefault="00575064" w:rsidP="00344BB9">
            <w:pPr>
              <w:spacing w:after="0" w:line="240" w:lineRule="auto"/>
            </w:pPr>
            <w:r w:rsidRPr="00344BB9">
              <w:t>расширять представления о видах салатов;</w:t>
            </w:r>
          </w:p>
          <w:p w:rsidR="00575064" w:rsidRPr="00344BB9" w:rsidRDefault="00575064" w:rsidP="00344BB9">
            <w:pPr>
              <w:spacing w:after="0" w:line="240" w:lineRule="auto"/>
            </w:pPr>
            <w:r w:rsidRPr="00344BB9">
              <w:t>создать условия для развития умений пользоваться ножом и разделочной доской, пользоваться рецептом, смешивать ингредиенты, применять правила поведения при приготовлении пищи;</w:t>
            </w:r>
          </w:p>
          <w:p w:rsidR="00575064" w:rsidRPr="00344BB9" w:rsidRDefault="00575064" w:rsidP="00344BB9">
            <w:pPr>
              <w:spacing w:after="0" w:line="240" w:lineRule="auto"/>
            </w:pPr>
            <w:r w:rsidRPr="00344BB9">
              <w:t>воспитывать интерес к предмету, желание учиться готовить.</w:t>
            </w:r>
          </w:p>
        </w:tc>
      </w:tr>
      <w:tr w:rsidR="00575064" w:rsidRPr="00344BB9" w:rsidTr="00344BB9">
        <w:tc>
          <w:tcPr>
            <w:tcW w:w="2595" w:type="dxa"/>
          </w:tcPr>
          <w:p w:rsidR="00575064" w:rsidRPr="00344BB9" w:rsidRDefault="00575064" w:rsidP="00344BB9">
            <w:pPr>
              <w:spacing w:after="0" w:line="240" w:lineRule="auto"/>
            </w:pPr>
            <w:r w:rsidRPr="00344BB9">
              <w:t xml:space="preserve">         Тип урока</w:t>
            </w:r>
          </w:p>
        </w:tc>
        <w:tc>
          <w:tcPr>
            <w:tcW w:w="12255" w:type="dxa"/>
          </w:tcPr>
          <w:p w:rsidR="00575064" w:rsidRPr="00344BB9" w:rsidRDefault="00575064" w:rsidP="00344BB9">
            <w:pPr>
              <w:spacing w:after="0" w:line="240" w:lineRule="auto"/>
            </w:pPr>
            <w:r w:rsidRPr="00344BB9">
              <w:t>Постановка и решение учебной задачи</w:t>
            </w:r>
          </w:p>
        </w:tc>
      </w:tr>
      <w:tr w:rsidR="00575064" w:rsidRPr="00344BB9" w:rsidTr="00344BB9">
        <w:tc>
          <w:tcPr>
            <w:tcW w:w="2595" w:type="dxa"/>
          </w:tcPr>
          <w:p w:rsidR="00575064" w:rsidRPr="00344BB9" w:rsidRDefault="00575064" w:rsidP="00344BB9">
            <w:pPr>
              <w:spacing w:after="0" w:line="240" w:lineRule="auto"/>
            </w:pPr>
            <w:r w:rsidRPr="00344BB9">
              <w:t>Методы и формы обучения</w:t>
            </w:r>
          </w:p>
        </w:tc>
        <w:tc>
          <w:tcPr>
            <w:tcW w:w="12255" w:type="dxa"/>
          </w:tcPr>
          <w:p w:rsidR="00575064" w:rsidRPr="00344BB9" w:rsidRDefault="00575064" w:rsidP="00344BB9">
            <w:pPr>
              <w:spacing w:after="0" w:line="240" w:lineRule="auto"/>
            </w:pPr>
            <w:r w:rsidRPr="00344BB9">
              <w:t>Объяснительно- иллюстративный, практический; индивидуальная, фронтальная, групповая.</w:t>
            </w:r>
          </w:p>
          <w:p w:rsidR="00575064" w:rsidRPr="00344BB9" w:rsidRDefault="00575064" w:rsidP="00344BB9">
            <w:pPr>
              <w:spacing w:after="0" w:line="240" w:lineRule="auto"/>
            </w:pPr>
            <w:r w:rsidRPr="00344BB9">
              <w:t xml:space="preserve"> </w:t>
            </w:r>
          </w:p>
        </w:tc>
      </w:tr>
      <w:tr w:rsidR="00575064" w:rsidRPr="00344BB9" w:rsidTr="00344BB9">
        <w:tc>
          <w:tcPr>
            <w:tcW w:w="2595" w:type="dxa"/>
          </w:tcPr>
          <w:p w:rsidR="00575064" w:rsidRPr="00344BB9" w:rsidRDefault="00575064" w:rsidP="00344BB9">
            <w:pPr>
              <w:spacing w:after="0" w:line="240" w:lineRule="auto"/>
              <w:jc w:val="center"/>
            </w:pPr>
            <w:r w:rsidRPr="00344BB9">
              <w:t>Основные понятия и термины</w:t>
            </w:r>
          </w:p>
        </w:tc>
        <w:tc>
          <w:tcPr>
            <w:tcW w:w="12255" w:type="dxa"/>
          </w:tcPr>
          <w:p w:rsidR="00575064" w:rsidRPr="00344BB9" w:rsidRDefault="00575064" w:rsidP="00344BB9">
            <w:pPr>
              <w:spacing w:after="0" w:line="240" w:lineRule="auto"/>
            </w:pPr>
            <w:r w:rsidRPr="00344BB9">
              <w:t>Ингредиенты, приспособления.</w:t>
            </w:r>
          </w:p>
        </w:tc>
      </w:tr>
      <w:tr w:rsidR="00575064" w:rsidRPr="00344BB9" w:rsidTr="00344BB9">
        <w:tc>
          <w:tcPr>
            <w:tcW w:w="2595" w:type="dxa"/>
          </w:tcPr>
          <w:p w:rsidR="00575064" w:rsidRPr="00344BB9" w:rsidRDefault="00575064" w:rsidP="00344BB9">
            <w:pPr>
              <w:spacing w:after="0" w:line="240" w:lineRule="auto"/>
              <w:jc w:val="center"/>
            </w:pPr>
            <w:r w:rsidRPr="00344BB9">
              <w:t>Образовательные ресурсы</w:t>
            </w:r>
          </w:p>
        </w:tc>
        <w:tc>
          <w:tcPr>
            <w:tcW w:w="12255" w:type="dxa"/>
          </w:tcPr>
          <w:p w:rsidR="00575064" w:rsidRPr="00344BB9" w:rsidRDefault="00575064" w:rsidP="00344BB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344BB9">
              <w:t>Фруктовый салат: вкусные и простые рецепты.- Режим доступа: http//www.fruktsalat/ru/</w:t>
            </w:r>
          </w:p>
          <w:p w:rsidR="00575064" w:rsidRPr="00344BB9" w:rsidRDefault="00575064" w:rsidP="00344BB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344BB9">
              <w:rPr>
                <w:lang w:val="en-US"/>
              </w:rPr>
              <w:t xml:space="preserve">Видеоряд </w:t>
            </w:r>
            <w:r w:rsidRPr="00344BB9">
              <w:t>«Оформление салатов»</w:t>
            </w:r>
          </w:p>
        </w:tc>
      </w:tr>
      <w:tr w:rsidR="00575064" w:rsidRPr="00344BB9" w:rsidTr="00344BB9">
        <w:tc>
          <w:tcPr>
            <w:tcW w:w="2595" w:type="dxa"/>
          </w:tcPr>
          <w:p w:rsidR="00575064" w:rsidRPr="00344BB9" w:rsidRDefault="00575064" w:rsidP="00344BB9">
            <w:pPr>
              <w:spacing w:after="0" w:line="240" w:lineRule="auto"/>
            </w:pPr>
            <w:r w:rsidRPr="00344BB9">
              <w:t xml:space="preserve">     Наглядно- демонстрационный материал</w:t>
            </w:r>
          </w:p>
        </w:tc>
        <w:tc>
          <w:tcPr>
            <w:tcW w:w="12255" w:type="dxa"/>
          </w:tcPr>
          <w:p w:rsidR="00575064" w:rsidRPr="00344BB9" w:rsidRDefault="00575064" w:rsidP="00344BB9">
            <w:pPr>
              <w:spacing w:after="0" w:line="240" w:lineRule="auto"/>
            </w:pPr>
            <w:r w:rsidRPr="00344BB9">
              <w:t>Мультимедийная презентация;</w:t>
            </w:r>
          </w:p>
          <w:p w:rsidR="00575064" w:rsidRPr="00344BB9" w:rsidRDefault="00575064" w:rsidP="00344BB9">
            <w:pPr>
              <w:spacing w:after="0" w:line="240" w:lineRule="auto"/>
            </w:pPr>
            <w:r w:rsidRPr="00344BB9">
              <w:t>оформленные правила поведения при приготовлении пищи, при работе над изделием «Фруктовый завтрак».</w:t>
            </w:r>
          </w:p>
          <w:p w:rsidR="00575064" w:rsidRPr="00344BB9" w:rsidRDefault="00575064" w:rsidP="00344BB9">
            <w:pPr>
              <w:spacing w:after="0" w:line="240" w:lineRule="auto"/>
            </w:pPr>
          </w:p>
        </w:tc>
      </w:tr>
      <w:tr w:rsidR="00575064" w:rsidRPr="00344BB9" w:rsidTr="00344BB9">
        <w:tc>
          <w:tcPr>
            <w:tcW w:w="2595" w:type="dxa"/>
          </w:tcPr>
          <w:p w:rsidR="00575064" w:rsidRPr="00344BB9" w:rsidRDefault="00575064" w:rsidP="00344BB9">
            <w:pPr>
              <w:spacing w:after="0" w:line="240" w:lineRule="auto"/>
              <w:jc w:val="center"/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</w:pPr>
            <w:r w:rsidRPr="00344BB9">
              <w:t>Оборудование</w:t>
            </w:r>
          </w:p>
        </w:tc>
        <w:tc>
          <w:tcPr>
            <w:tcW w:w="12255" w:type="dxa"/>
          </w:tcPr>
          <w:p w:rsidR="00575064" w:rsidRPr="00344BB9" w:rsidRDefault="00575064" w:rsidP="00344BB9">
            <w:pPr>
              <w:spacing w:after="0" w:line="240" w:lineRule="auto"/>
            </w:pPr>
            <w:r w:rsidRPr="00344BB9">
              <w:t>Учебник, рабочая тетрадь;</w:t>
            </w:r>
          </w:p>
          <w:p w:rsidR="00575064" w:rsidRPr="00344BB9" w:rsidRDefault="00575064" w:rsidP="00344BB9">
            <w:pPr>
              <w:spacing w:after="0" w:line="240" w:lineRule="auto"/>
            </w:pPr>
            <w:r w:rsidRPr="00344BB9">
              <w:t>ингредиенты: консервированные фрукты, апельсин или мандарин, банан, орехи или цукаты, йогурт;</w:t>
            </w:r>
          </w:p>
          <w:p w:rsidR="00575064" w:rsidRPr="00344BB9" w:rsidRDefault="00575064" w:rsidP="00344BB9">
            <w:pPr>
              <w:spacing w:after="0" w:line="240" w:lineRule="auto"/>
            </w:pPr>
            <w:r w:rsidRPr="00344BB9">
              <w:t xml:space="preserve"> кухонные принадлежности: разделочная доска, большой стакан, 4 миски, нож и ложка.</w:t>
            </w:r>
          </w:p>
          <w:p w:rsidR="00575064" w:rsidRPr="00344BB9" w:rsidRDefault="00575064" w:rsidP="00344BB9">
            <w:pPr>
              <w:spacing w:after="0" w:line="240" w:lineRule="auto"/>
            </w:pPr>
          </w:p>
        </w:tc>
      </w:tr>
      <w:tr w:rsidR="00575064" w:rsidRPr="00344BB9" w:rsidTr="00344BB9">
        <w:tc>
          <w:tcPr>
            <w:tcW w:w="2595" w:type="dxa"/>
          </w:tcPr>
          <w:p w:rsidR="00575064" w:rsidRPr="00344BB9" w:rsidRDefault="00575064" w:rsidP="00344BB9">
            <w:pPr>
              <w:spacing w:after="0" w:line="240" w:lineRule="auto"/>
            </w:pPr>
            <w:r w:rsidRPr="00344BB9">
              <w:t>Планируемые образовательные результаты</w:t>
            </w:r>
          </w:p>
        </w:tc>
        <w:tc>
          <w:tcPr>
            <w:tcW w:w="12255" w:type="dxa"/>
          </w:tcPr>
          <w:p w:rsidR="00575064" w:rsidRPr="00344BB9" w:rsidRDefault="00575064" w:rsidP="00344BB9">
            <w:pPr>
              <w:spacing w:after="0" w:line="240" w:lineRule="auto"/>
            </w:pPr>
            <w:r w:rsidRPr="00344BB9">
              <w:t>Предметные умения:</w:t>
            </w:r>
          </w:p>
          <w:p w:rsidR="00575064" w:rsidRPr="00344BB9" w:rsidRDefault="00575064" w:rsidP="00344BB9">
            <w:pPr>
              <w:spacing w:after="0" w:line="240" w:lineRule="auto"/>
            </w:pPr>
            <w:r w:rsidRPr="00344BB9">
              <w:t xml:space="preserve"> познакомятся с кухонными принадлежностями - разделочной доской, ножом, а также с правилами работы ножом;</w:t>
            </w:r>
          </w:p>
          <w:p w:rsidR="00575064" w:rsidRPr="00344BB9" w:rsidRDefault="00575064" w:rsidP="00344BB9">
            <w:pPr>
              <w:spacing w:after="0" w:line="240" w:lineRule="auto"/>
            </w:pPr>
            <w:r w:rsidRPr="00344BB9">
              <w:t>научатся пользоваться ножом и разделочной доской, пользоваться рецептом, применять правила поведения при приготовлении пищи, готовить салат «Фруктовый завтрак»;</w:t>
            </w:r>
          </w:p>
          <w:p w:rsidR="00575064" w:rsidRPr="00344BB9" w:rsidRDefault="00575064" w:rsidP="00344BB9">
            <w:pPr>
              <w:spacing w:after="0" w:line="240" w:lineRule="auto"/>
            </w:pPr>
            <w:r w:rsidRPr="00344BB9">
              <w:t>расширят представления о видах салатов.</w:t>
            </w:r>
          </w:p>
        </w:tc>
      </w:tr>
    </w:tbl>
    <w:p w:rsidR="00575064" w:rsidRPr="007E2F61" w:rsidRDefault="00575064" w:rsidP="00F53970">
      <w:pPr>
        <w:jc w:val="center"/>
        <w:rPr>
          <w:sz w:val="24"/>
          <w:szCs w:val="24"/>
        </w:rPr>
      </w:pPr>
      <w:r>
        <w:rPr>
          <w:sz w:val="28"/>
          <w:szCs w:val="28"/>
        </w:rPr>
        <w:t>Организационная структура урока</w:t>
      </w:r>
    </w:p>
    <w:tbl>
      <w:tblPr>
        <w:tblpPr w:leftFromText="180" w:rightFromText="180" w:horzAnchor="margin" w:tblpXSpec="center" w:tblpY="301"/>
        <w:tblW w:w="15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801"/>
        <w:gridCol w:w="5954"/>
        <w:gridCol w:w="2409"/>
        <w:gridCol w:w="1276"/>
        <w:gridCol w:w="1985"/>
        <w:gridCol w:w="992"/>
      </w:tblGrid>
      <w:tr w:rsidR="00575064" w:rsidRPr="00344BB9" w:rsidTr="00344BB9">
        <w:tc>
          <w:tcPr>
            <w:tcW w:w="1101" w:type="dxa"/>
          </w:tcPr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4BB9">
              <w:rPr>
                <w:sz w:val="24"/>
                <w:szCs w:val="24"/>
              </w:rPr>
              <w:t xml:space="preserve">Этапы </w:t>
            </w: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4BB9">
              <w:rPr>
                <w:sz w:val="24"/>
                <w:szCs w:val="24"/>
              </w:rPr>
              <w:t>урока</w:t>
            </w:r>
          </w:p>
        </w:tc>
        <w:tc>
          <w:tcPr>
            <w:tcW w:w="1801" w:type="dxa"/>
          </w:tcPr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4BB9">
              <w:rPr>
                <w:sz w:val="24"/>
                <w:szCs w:val="24"/>
              </w:rPr>
              <w:t>Обучающие</w:t>
            </w: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4BB9">
              <w:rPr>
                <w:sz w:val="24"/>
                <w:szCs w:val="24"/>
              </w:rPr>
              <w:t>и развивающие компоненты, задания и упражнения</w:t>
            </w:r>
          </w:p>
        </w:tc>
        <w:tc>
          <w:tcPr>
            <w:tcW w:w="5954" w:type="dxa"/>
          </w:tcPr>
          <w:p w:rsidR="00575064" w:rsidRPr="00344BB9" w:rsidRDefault="00575064" w:rsidP="00344BB9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44BB9">
              <w:rPr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2409" w:type="dxa"/>
          </w:tcPr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4BB9"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1276" w:type="dxa"/>
          </w:tcPr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4BB9">
              <w:rPr>
                <w:sz w:val="24"/>
                <w:szCs w:val="24"/>
              </w:rPr>
              <w:t>Формы органи-</w:t>
            </w: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4BB9">
              <w:rPr>
                <w:sz w:val="24"/>
                <w:szCs w:val="24"/>
              </w:rPr>
              <w:t>зации</w:t>
            </w: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4BB9">
              <w:rPr>
                <w:sz w:val="24"/>
                <w:szCs w:val="24"/>
              </w:rPr>
              <w:t>совзаимо-</w:t>
            </w: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4BB9">
              <w:rPr>
                <w:sz w:val="24"/>
                <w:szCs w:val="24"/>
              </w:rPr>
              <w:t>действия на уроке</w:t>
            </w:r>
          </w:p>
        </w:tc>
        <w:tc>
          <w:tcPr>
            <w:tcW w:w="1985" w:type="dxa"/>
          </w:tcPr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4BB9">
              <w:rPr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992" w:type="dxa"/>
          </w:tcPr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4BB9">
              <w:rPr>
                <w:sz w:val="24"/>
                <w:szCs w:val="24"/>
              </w:rPr>
              <w:t>Про-межу-точныйконт-роль</w:t>
            </w:r>
          </w:p>
        </w:tc>
      </w:tr>
      <w:tr w:rsidR="00575064" w:rsidRPr="00344BB9" w:rsidTr="00344BB9">
        <w:tc>
          <w:tcPr>
            <w:tcW w:w="1101" w:type="dxa"/>
          </w:tcPr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44BB9">
              <w:rPr>
                <w:b/>
                <w:sz w:val="24"/>
                <w:szCs w:val="24"/>
                <w:lang w:val="en-US"/>
              </w:rPr>
              <w:t>I. Орга- низаци- онный момент</w:t>
            </w: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344BB9">
              <w:rPr>
                <w:sz w:val="24"/>
                <w:szCs w:val="24"/>
                <w:u w:val="single"/>
              </w:rPr>
              <w:t>Подготовка учащихся к усвоению материала</w:t>
            </w:r>
          </w:p>
        </w:tc>
        <w:tc>
          <w:tcPr>
            <w:tcW w:w="5954" w:type="dxa"/>
          </w:tcPr>
          <w:p w:rsidR="00575064" w:rsidRPr="00344BB9" w:rsidRDefault="00575064" w:rsidP="00344B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Черный ящик.</w:t>
            </w:r>
          </w:p>
          <w:p w:rsidR="00575064" w:rsidRPr="00344BB9" w:rsidRDefault="00575064" w:rsidP="00344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44BB9">
              <w:rPr>
                <w:rFonts w:ascii="Times New Roman" w:hAnsi="Times New Roman"/>
                <w:sz w:val="24"/>
                <w:szCs w:val="24"/>
              </w:rPr>
              <w:t>Как вы думаете, что в нём? Подсказка- вкусное, полезное</w:t>
            </w:r>
          </w:p>
          <w:p w:rsidR="00575064" w:rsidRPr="00344BB9" w:rsidRDefault="00575064" w:rsidP="00344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 xml:space="preserve"> Как вы думаете, нужно ли каждому человеку уметь готовить?</w:t>
            </w:r>
          </w:p>
          <w:p w:rsidR="00575064" w:rsidRPr="00344BB9" w:rsidRDefault="00575064" w:rsidP="00344B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-Да, человеку, не умеющему готовить, придётся нелегко в жизни. Поэтому умению готовить нужно учить с раннего детства. Вот вы сегодня и научитесь готовить фруктовый салат.</w:t>
            </w:r>
          </w:p>
        </w:tc>
        <w:tc>
          <w:tcPr>
            <w:tcW w:w="2409" w:type="dxa"/>
          </w:tcPr>
          <w:p w:rsidR="00575064" w:rsidRPr="00344BB9" w:rsidRDefault="00575064" w:rsidP="00344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Слушают учителя, отвечают на вопросы.</w:t>
            </w:r>
          </w:p>
        </w:tc>
        <w:tc>
          <w:tcPr>
            <w:tcW w:w="1276" w:type="dxa"/>
          </w:tcPr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Фронтал-ная</w:t>
            </w:r>
          </w:p>
        </w:tc>
        <w:tc>
          <w:tcPr>
            <w:tcW w:w="1985" w:type="dxa"/>
          </w:tcPr>
          <w:p w:rsidR="00575064" w:rsidRPr="00344BB9" w:rsidRDefault="00575064" w:rsidP="00344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344BB9">
              <w:rPr>
                <w:rFonts w:ascii="Times New Roman" w:hAnsi="Times New Roman"/>
                <w:sz w:val="24"/>
                <w:szCs w:val="24"/>
              </w:rPr>
              <w:t>: понимают лич-ную ответствен-ность за буду-  щий результат.</w:t>
            </w:r>
          </w:p>
          <w:p w:rsidR="00575064" w:rsidRPr="00344BB9" w:rsidRDefault="00575064" w:rsidP="00344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344BB9">
              <w:rPr>
                <w:rFonts w:ascii="Times New Roman" w:hAnsi="Times New Roman"/>
                <w:sz w:val="24"/>
                <w:szCs w:val="24"/>
              </w:rPr>
              <w:t>: принимают и сохраняют учебную задачу.</w:t>
            </w:r>
          </w:p>
          <w:p w:rsidR="00575064" w:rsidRPr="00344BB9" w:rsidRDefault="00575064" w:rsidP="00344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b/>
                <w:sz w:val="24"/>
                <w:szCs w:val="24"/>
              </w:rPr>
              <w:t>Коммуникатив-ные:</w:t>
            </w:r>
            <w:r w:rsidRPr="00344BB9">
              <w:rPr>
                <w:rFonts w:ascii="Times New Roman" w:hAnsi="Times New Roman"/>
                <w:sz w:val="24"/>
                <w:szCs w:val="24"/>
              </w:rPr>
              <w:t xml:space="preserve"> формули- руют ответы на вопросы</w:t>
            </w:r>
          </w:p>
        </w:tc>
        <w:tc>
          <w:tcPr>
            <w:tcW w:w="992" w:type="dxa"/>
          </w:tcPr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4BB9">
              <w:rPr>
                <w:sz w:val="24"/>
                <w:szCs w:val="24"/>
              </w:rPr>
              <w:t>Устные ответы</w:t>
            </w:r>
          </w:p>
        </w:tc>
      </w:tr>
      <w:tr w:rsidR="00575064" w:rsidRPr="00344BB9" w:rsidTr="00344BB9">
        <w:tc>
          <w:tcPr>
            <w:tcW w:w="1101" w:type="dxa"/>
          </w:tcPr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4BB9">
              <w:rPr>
                <w:b/>
                <w:sz w:val="24"/>
                <w:szCs w:val="24"/>
                <w:lang w:val="en-US"/>
              </w:rPr>
              <w:t>II</w:t>
            </w:r>
            <w:r w:rsidRPr="00344BB9">
              <w:rPr>
                <w:b/>
                <w:sz w:val="24"/>
                <w:szCs w:val="24"/>
              </w:rPr>
              <w:t>. Изу- чение нового мате- риала</w:t>
            </w: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44BB9">
              <w:rPr>
                <w:b/>
                <w:sz w:val="24"/>
                <w:szCs w:val="24"/>
                <w:lang w:val="en-US"/>
              </w:rPr>
              <w:t>III</w:t>
            </w:r>
            <w:r w:rsidRPr="00344BB9">
              <w:rPr>
                <w:b/>
                <w:sz w:val="24"/>
                <w:szCs w:val="24"/>
              </w:rPr>
              <w:t>.</w:t>
            </w:r>
          </w:p>
          <w:p w:rsidR="00575064" w:rsidRPr="00344BB9" w:rsidRDefault="00575064" w:rsidP="00344B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44BB9">
              <w:rPr>
                <w:b/>
                <w:sz w:val="24"/>
                <w:szCs w:val="24"/>
              </w:rPr>
              <w:t>Твор-ческая практи-ческая деятель-ность</w:t>
            </w: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344BB9">
              <w:rPr>
                <w:sz w:val="24"/>
                <w:szCs w:val="24"/>
                <w:u w:val="single"/>
              </w:rPr>
              <w:t>Рассказ с элементами беседы «Правила поведения при приготовлении пищи».</w:t>
            </w: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4BB9">
              <w:rPr>
                <w:sz w:val="24"/>
                <w:szCs w:val="24"/>
              </w:rPr>
              <w:t xml:space="preserve"> Работа с учебником </w:t>
            </w: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4BB9">
              <w:rPr>
                <w:sz w:val="24"/>
                <w:szCs w:val="24"/>
              </w:rPr>
              <w:t>( стр. 68)</w:t>
            </w: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344BB9">
              <w:rPr>
                <w:sz w:val="24"/>
                <w:szCs w:val="24"/>
                <w:u w:val="single"/>
              </w:rPr>
              <w:t>Словесно- иллюстратив-ный рассказ с элементами беседы «Салаты». Просмотр мультимедий-ной презентации.</w:t>
            </w: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344BB9">
              <w:rPr>
                <w:sz w:val="24"/>
                <w:szCs w:val="24"/>
                <w:u w:val="single"/>
              </w:rPr>
              <w:t>Физкульт-минутка</w:t>
            </w: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344BB9">
              <w:rPr>
                <w:sz w:val="24"/>
                <w:szCs w:val="24"/>
                <w:u w:val="single"/>
              </w:rPr>
              <w:t>Организация рабочего места</w:t>
            </w: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344BB9">
              <w:rPr>
                <w:sz w:val="24"/>
                <w:szCs w:val="24"/>
                <w:u w:val="single"/>
              </w:rPr>
              <w:t>Беседа «Что мы будем делать?».</w:t>
            </w: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  <w:r w:rsidRPr="00344BB9">
              <w:rPr>
                <w:sz w:val="24"/>
                <w:szCs w:val="24"/>
              </w:rPr>
              <w:t xml:space="preserve">Работа с учебником </w:t>
            </w: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  <w:r w:rsidRPr="00344BB9">
              <w:rPr>
                <w:sz w:val="24"/>
                <w:szCs w:val="24"/>
              </w:rPr>
              <w:t>стр. 68- 69</w:t>
            </w: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344BB9">
              <w:rPr>
                <w:sz w:val="24"/>
                <w:szCs w:val="24"/>
                <w:u w:val="single"/>
              </w:rPr>
              <w:t>Работа в группах.</w:t>
            </w:r>
          </w:p>
        </w:tc>
        <w:tc>
          <w:tcPr>
            <w:tcW w:w="5954" w:type="dxa"/>
          </w:tcPr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44BB9">
              <w:rPr>
                <w:rFonts w:ascii="Times New Roman" w:hAnsi="Times New Roman"/>
                <w:sz w:val="24"/>
                <w:szCs w:val="24"/>
              </w:rPr>
              <w:t>Прежде чем приступить к приготовлению пищи, нужно знать определённые правила, чтобы в процессе работы не получить травму и избежать пищевых отравлений.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Хочу напомнить некоторые правила приготовления «безопасной» пищи или, как говорят, гигиенические правила:</w:t>
            </w:r>
          </w:p>
          <w:p w:rsidR="00575064" w:rsidRPr="00344BB9" w:rsidRDefault="00575064" w:rsidP="00344B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Перед приготовлением пищи проверьте доброкачественность каждого продукта.</w:t>
            </w:r>
          </w:p>
          <w:p w:rsidR="00575064" w:rsidRPr="00344BB9" w:rsidRDefault="00575064" w:rsidP="00344B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Всё, что попадает на ваш кухонный стол в сыром виде, надо тщательно мыть (зелень, овощи и фрукты), особенно редис и листья салата! Не забывайте мыть руки!</w:t>
            </w:r>
          </w:p>
          <w:p w:rsidR="00575064" w:rsidRPr="00344BB9" w:rsidRDefault="00575064" w:rsidP="00344B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Тщательно мойте руки с мылом перед тем, как начать готовить еду.</w:t>
            </w:r>
          </w:p>
          <w:p w:rsidR="00575064" w:rsidRPr="00344BB9" w:rsidRDefault="00575064" w:rsidP="00344B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Закончив разделывать сырые продукты (рыбу, мясо, птицу), снова вымойте и только после этого беритесь за приготовление другого блюда. Чистота- это обязательное условие того, что приготовленная вами еда будет не только вкусной, но и безопасной.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-Работа на кухне сопряжена с рядом опасностей. Каким?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-Работать приходится с опасными инструментами (ножом), у горячей плиты, с кипящими жидкостями. Поэтому очень важно соблюдать правила безопасной работы.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-Давайте познакомимся с ними в учебнике и в рабочей тетради.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 xml:space="preserve">Организует чтение текста по учебнику и ответы на вопросы о том, почему нужно делать так, как рекомендуют правила. 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-Знаете ли вы, что такое салат?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-Салаты- это блюда, которые украшают праздничный стол, предваряют повседневные обеды или являются самостоятельным, вполне достаточным для насыщения продуктом. Накануне любого праздника или торжественного семейного торжества семейного события хозяйки начинают искать в Интернете, кулинарных книгах новые рецепты приготовления вкусных салатов. Салат - холодное блюдо, приготовляемое из смеси различных овощей (собственно листья салата, различная зелень, корнеплоды, грибы, картофель, огурцы, бобы, фрукты, и др.) с приправой (уксусом, растительным маслом, майонезом, сметаной), лимонным соком, солью, перцем или специальными салатными заправками.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 xml:space="preserve"> Обычай есть салат встречается уже у римлян, которым были известны салаты из эндивия, бульона, оливкового масла, лука, мёда и уксуса. В Средние века салат изготовлялся из лука, чеснока, перечной мяты и петрушки.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Под салатом также понимается кушанье в виде смеси измельчённых (нарезанных, натёртых и т.д.) разнородных продуктов- например, сырный салат, состоящий из тёртого сыра, крутого яйца и майонеза или сметаны, он не содержит овощей, а можно добавить лук или чеснок- в зависимости от вкуса. Или селёдочный салат- смесь нарезанных овощей с сельдью «Сельдь под шубой». Под именем салата известны также разного рода блюда, приготовленные большей частью из мяса, рыбы, колбасы, дичи, раков, кальмаров и другого с солью, уксусом и маслом и приправленные каким- нибудь пикантным соусом,- это так называемые русский, итальянский, польский салаты. Одним из самых популярных салатов этого вида является салат «Оливье».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Часто в состав салатов входит зелень: укроп, петрушка, сельдерей, зелёный лук. Салаты можно готовить круглый год, используя овощи каждого сезона.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Впечатление о блюде усиливается от того, как оно оформлено. Хозяйки и повара придумывают множества вариантов.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Посмотрите на слайды и убедитесь в том, что их фантазия не имеет границ.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-Какие салаты готовят у вас дома?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-Какие салаты вам нравятся больше всего?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-Какие ингредиенты в составе этих салатов?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Проводит физкультминутку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Проверяет организацию рабочего места учащихся.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-Сегодня мы с  вами приготовим фруктовый салат. Это значит, все мы превращаемся в поваров. Фруктовые салаты являются излюбленным лакомством не только детей, но и многих взрослых. Они обладают приятным вкусом, ароматом, нежной консистенцией и всегда красиво и аппетитно выглядят. К тому же фруктовые салаты не только вкусны, но и полезны, так как в них сохраняются все витамины и полезные вещества.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Чтобы расти здоровыми, красивыми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 xml:space="preserve"> Должны мы подружиться с витаминами.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 xml:space="preserve"> Их очень много -целый алфавит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 xml:space="preserve"> И каждый витамин по своему звучит.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 xml:space="preserve"> "А"-служит для сиянья наших глаз,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 xml:space="preserve"> "В" -будут нервы крепкие у нас,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 xml:space="preserve"> "С" -полезен для зубов и для костей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 xml:space="preserve">  Им даже можно угощать гостей.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 xml:space="preserve"> "D"-словно лучик солнышка весеннего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 xml:space="preserve"> Хорошее подарит настроение.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 xml:space="preserve"> Сердечку бодрому и чтобы не скучали 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 xml:space="preserve"> Нам нужен"Р" - он есть в зеленом чае.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 xml:space="preserve"> Никак нельзя оставить в стороне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 xml:space="preserve"> Прекрасный витамин с названьем "Е".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 xml:space="preserve"> Смешно, но важно для красивой кожи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 xml:space="preserve"> Он в масле есть и в облепихе тоже.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 xml:space="preserve"> Еще есть кальций, магний, йод, железо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 xml:space="preserve"> Все это очень нужно и полезно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-Прочитайте и расскажите о том, какие витамины есть в каких фруктах?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-Какие ингредиенты нам понадобятся для приготовления салата?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-Для приготовления салатов используют свежие фрукты и ягоды, такие как яблоки, апельсины, мандарины, киви, клубника, черника и другие, а также сушеные и консервированные.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-Как подготовить фрукты и ягоды?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 xml:space="preserve">Свежие фрукты предварительно перебирают, моют, очищают от жесткой кожицей, плодоножек, семян, косточек. Сильнозагрязнённые плоды промывают дважды, стараясь делать это аккуратно, чтобы не помять. 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Некоторые фрукты (яблоки, груши, авокадо) при нарезке быстро окисляются и темнеют. Как же быть? Чтобы этого не произошло, их можно сбрызнуть соком лимона.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Кроме фруктов, для салатов применяют такие продукты, как сливки, сметана, молока, мороженое, шоколад, какао, йогурт и другое.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-У каждой группы свой рецепт салата. Прочитайте, какие ингредиенты вам понадобятся? Возьмите всё необходимое для приготовления салата.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-Какие инструменты потребуются вам?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-Какие правила безопасности вы будете соблюдать при работе с ними?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-Давайте изучим последовательность приготовления салата по учебнику.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-Как можно оформить такой салат?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 xml:space="preserve">Участвуют в коллективной беседе, слушают учителя; 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работают с учебником, анализируют информацию, отвечают на вопросы; показывают оформленные дома правила поведения на кухне из заготовок в рабочей тетради.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Слушают учителя; рассуждают, отвечают на вопросы; рассматривают слайды  с изображением красиво оформленных салатов, делятся впечатлениями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Выполняют упражнения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Организуют рабочее место в зависимости от вида работы; осуществляют самоконтроль и взаимоконтроль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 xml:space="preserve">Читают о витаминах 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</w:rPr>
            </w:pPr>
            <w:r w:rsidRPr="00344BB9">
              <w:rPr>
                <w:rFonts w:ascii="Times New Roman" w:hAnsi="Times New Roman"/>
                <w:b/>
              </w:rPr>
              <w:t>Киви</w:t>
            </w:r>
            <w:r w:rsidRPr="00344BB9">
              <w:rPr>
                <w:rFonts w:ascii="Times New Roman" w:hAnsi="Times New Roman"/>
              </w:rPr>
              <w:t xml:space="preserve">  считается одним из наиболее вкусных, а также богатых витаминами фруктом. В одном плоде киви содер-жится  витамины С , Е, А, В, много калия, маг-ний, фосфор, кальций и железо. 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</w:rPr>
            </w:pPr>
            <w:r w:rsidRPr="00344BB9">
              <w:rPr>
                <w:rFonts w:ascii="Times New Roman" w:hAnsi="Times New Roman"/>
                <w:b/>
              </w:rPr>
              <w:t>Сок</w:t>
            </w:r>
            <w:r w:rsidRPr="00344BB9">
              <w:rPr>
                <w:rFonts w:ascii="Times New Roman" w:hAnsi="Times New Roman"/>
              </w:rPr>
              <w:t xml:space="preserve"> апельсина помо-гает тем у кого плохой аппетит, он возбуж-дает аппетит и улуч-шает пищеварение.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</w:rPr>
            </w:pPr>
            <w:r w:rsidRPr="00344BB9">
              <w:rPr>
                <w:rFonts w:ascii="Times New Roman" w:hAnsi="Times New Roman"/>
                <w:b/>
              </w:rPr>
              <w:t xml:space="preserve">Ананас </w:t>
            </w:r>
            <w:r w:rsidRPr="00344BB9">
              <w:rPr>
                <w:rFonts w:ascii="Times New Roman" w:hAnsi="Times New Roman"/>
              </w:rPr>
              <w:t xml:space="preserve">— король  всех фруктов  из-за содержания огромного количества полезных биоэлементов. Мякоть ананаса богата вещест-вом под названием бромелайн, которое активно расщепляет белок и участвует в процессе обмена веществ. Ананас содержит витамин С, органические кислоты, уменьшающие аппе-тит, притупляющие чувство голода и уси-ливающие защитные функции организма. 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</w:rPr>
            </w:pPr>
            <w:r w:rsidRPr="00344BB9">
              <w:rPr>
                <w:rFonts w:ascii="Times New Roman" w:hAnsi="Times New Roman"/>
                <w:b/>
              </w:rPr>
              <w:t>Яблоко</w:t>
            </w:r>
            <w:r w:rsidRPr="00344BB9">
              <w:rPr>
                <w:rFonts w:ascii="Times New Roman" w:hAnsi="Times New Roman"/>
              </w:rPr>
              <w:t xml:space="preserve"> — оно счи-тается фруктом, наи-более удачно соче-тающим в себе вита-мины и полезные макроэлементы. Не зря англичане говорят, что съедая по яблоку в день, можно забыть о походах к врачу. Ябло-ки очень богаты вита-мином С, которые усиливает сопротив-ляемость организма к различным вирусным инфекциям и просту-дам. Часто болеющим людям яблоки или свежевыжатый яблоч-ный сок в рационе обязательны. 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</w:rPr>
            </w:pPr>
            <w:r w:rsidRPr="00344BB9">
              <w:rPr>
                <w:rFonts w:ascii="Times New Roman" w:hAnsi="Times New Roman"/>
                <w:b/>
              </w:rPr>
              <w:t xml:space="preserve">Виноград </w:t>
            </w:r>
            <w:r w:rsidRPr="00344BB9">
              <w:rPr>
                <w:rFonts w:ascii="Times New Roman" w:hAnsi="Times New Roman"/>
              </w:rPr>
              <w:t xml:space="preserve">— очень вкусный и необычайно полезный фрукт. В мякоти винограда есть такие вещества, которые борются с раковыми клетками. В винограде как в красном, так и в зеленом в большом количестве содержится фруктоза и глюкоза, которые способствуют нормальной работе сердца.. 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</w:rPr>
            </w:pPr>
            <w:r w:rsidRPr="00344BB9">
              <w:rPr>
                <w:rFonts w:ascii="Times New Roman" w:hAnsi="Times New Roman"/>
                <w:b/>
              </w:rPr>
              <w:t>Лимон</w:t>
            </w:r>
            <w:r w:rsidRPr="00344BB9">
              <w:rPr>
                <w:rFonts w:ascii="Times New Roman" w:hAnsi="Times New Roman"/>
              </w:rPr>
              <w:t xml:space="preserve">  содержит в себе огромные запасы витамина С, который повышает стойкость иммунитета и защитных функций организма. Помимо этого, в лимоне есть витамины группы В, которые улучшают работу нервной системы человека, повышают его работоспособность. Особенно полезно часто есть лимон людям с большими умственными нагрузками. 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</w:rPr>
            </w:pPr>
            <w:r w:rsidRPr="00344BB9">
              <w:rPr>
                <w:rFonts w:ascii="Times New Roman" w:hAnsi="Times New Roman"/>
                <w:b/>
              </w:rPr>
              <w:t>Бананы</w:t>
            </w:r>
            <w:r w:rsidRPr="00344BB9">
              <w:rPr>
                <w:rFonts w:ascii="Times New Roman" w:hAnsi="Times New Roman"/>
              </w:rPr>
              <w:t xml:space="preserve"> — это не только вкусно, но и очень полезно. В бананах содержится калий полезный для работы сердца и мышц. Бананы содержат витамин С и витамины В, которые нужны для нормальной работы нервной системы и мышечной ткани.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44BB9">
              <w:rPr>
                <w:rFonts w:ascii="Times New Roman" w:hAnsi="Times New Roman"/>
              </w:rPr>
              <w:t xml:space="preserve">   По содержанию витамина С </w:t>
            </w:r>
            <w:r w:rsidRPr="00344BB9">
              <w:rPr>
                <w:rFonts w:ascii="Times New Roman" w:hAnsi="Times New Roman"/>
                <w:b/>
              </w:rPr>
              <w:t>грецкий орех</w:t>
            </w:r>
            <w:r w:rsidRPr="00344BB9">
              <w:rPr>
                <w:rFonts w:ascii="Times New Roman" w:hAnsi="Times New Roman"/>
              </w:rPr>
              <w:t xml:space="preserve"> в несколько раз превосходит черную смородину и плоды цитрусовых. Поэтому он незаменим в сезон простуд и полезен людям с пониженным иммунитетом. У многих европейских народов грецкие орехи считались пищей богатырей. Грецкий орех действительно укрепляет мышцы и быстро снимает усталость после физической нагрузки. </w:t>
            </w:r>
            <w:r w:rsidRPr="00344BB9">
              <w:rPr>
                <w:rFonts w:ascii="Times New Roman" w:hAnsi="Times New Roman"/>
                <w:b/>
              </w:rPr>
              <w:t>Арахис</w:t>
            </w:r>
            <w:r w:rsidRPr="00344BB9">
              <w:rPr>
                <w:rFonts w:ascii="Times New Roman" w:hAnsi="Times New Roman"/>
              </w:rPr>
              <w:t xml:space="preserve"> улучшает память и внимание, кроме того, он необходим для нормального функционирования нервной системы, сердца, печени</w:t>
            </w:r>
            <w:r w:rsidRPr="00344BB9">
              <w:rPr>
                <w:rFonts w:ascii="Times New Roman" w:hAnsi="Times New Roman"/>
                <w:sz w:val="32"/>
                <w:szCs w:val="32"/>
              </w:rPr>
              <w:t xml:space="preserve">. 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Фрон-тальная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Фрон-тальная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Фрон-тальная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Индиви-дуальная и групповая</w:t>
            </w:r>
          </w:p>
        </w:tc>
        <w:tc>
          <w:tcPr>
            <w:tcW w:w="1985" w:type="dxa"/>
          </w:tcPr>
          <w:p w:rsidR="00575064" w:rsidRPr="00344BB9" w:rsidRDefault="00575064" w:rsidP="00344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344BB9">
              <w:rPr>
                <w:rFonts w:ascii="Times New Roman" w:hAnsi="Times New Roman"/>
                <w:sz w:val="24"/>
                <w:szCs w:val="24"/>
              </w:rPr>
              <w:t>: сориентирова-</w:t>
            </w:r>
          </w:p>
          <w:p w:rsidR="00575064" w:rsidRPr="00344BB9" w:rsidRDefault="00575064" w:rsidP="00344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ны на соблю-дение основных моральных норм поведения;</w:t>
            </w:r>
          </w:p>
          <w:p w:rsidR="00575064" w:rsidRPr="00344BB9" w:rsidRDefault="00575064" w:rsidP="00344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знают о гигиене труда.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b/>
                <w:sz w:val="24"/>
                <w:szCs w:val="24"/>
              </w:rPr>
              <w:t>Познаватель-ные:</w:t>
            </w:r>
            <w:r w:rsidRPr="00344BB9">
              <w:rPr>
                <w:rFonts w:ascii="Times New Roman" w:hAnsi="Times New Roman"/>
                <w:sz w:val="24"/>
                <w:szCs w:val="24"/>
              </w:rPr>
              <w:t xml:space="preserve"> извлекают необходимую информацию из прослушанного объяснения учителя;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Осознанно чи- тают тексты с целью освоения и использования информации, анализировать информацию.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Коммуникатив-ные: </w:t>
            </w:r>
            <w:r w:rsidRPr="00344BB9">
              <w:rPr>
                <w:rFonts w:ascii="Times New Roman" w:hAnsi="Times New Roman"/>
                <w:sz w:val="24"/>
                <w:szCs w:val="24"/>
              </w:rPr>
              <w:t>умеют слушать друг друга, строить понятные рече- вые высказывания, задавать вопро-сы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344BB9">
              <w:rPr>
                <w:rFonts w:ascii="Times New Roman" w:hAnsi="Times New Roman"/>
                <w:sz w:val="24"/>
                <w:szCs w:val="24"/>
              </w:rPr>
              <w:t>: принимают и сохраняют учебную задачу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344BB9">
              <w:rPr>
                <w:rFonts w:ascii="Times New Roman" w:hAnsi="Times New Roman"/>
                <w:sz w:val="24"/>
                <w:szCs w:val="24"/>
              </w:rPr>
              <w:t xml:space="preserve"> проявляют интерес к предметно- практической деятельности.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Коммуникатив-ные: </w:t>
            </w:r>
            <w:r w:rsidRPr="00344BB9">
              <w:rPr>
                <w:rFonts w:ascii="Times New Roman" w:hAnsi="Times New Roman"/>
                <w:sz w:val="24"/>
                <w:szCs w:val="24"/>
              </w:rPr>
              <w:t>умеют слушать и слышать учителя и одноклассников, инициативно сотрудничать в поиске информации, отвечать на вопросы, делать выводы.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Познаватель-ные: </w:t>
            </w:r>
            <w:r w:rsidRPr="00344BB9">
              <w:rPr>
                <w:rFonts w:ascii="Times New Roman" w:hAnsi="Times New Roman"/>
                <w:sz w:val="24"/>
                <w:szCs w:val="24"/>
              </w:rPr>
              <w:t>умеют строить осознан-ное и произ-вольное речевое высказывание в устной форме о продуктах и са-латах из них, осуществлять поиск нужной информации в разных источниках, анализировать информацию.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344BB9">
              <w:rPr>
                <w:rFonts w:ascii="Times New Roman" w:hAnsi="Times New Roman"/>
                <w:sz w:val="24"/>
                <w:szCs w:val="24"/>
              </w:rPr>
              <w:t xml:space="preserve"> принимают и сохраняют учебную задачу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344BB9">
              <w:rPr>
                <w:rFonts w:ascii="Times New Roman" w:hAnsi="Times New Roman"/>
                <w:sz w:val="24"/>
                <w:szCs w:val="24"/>
              </w:rPr>
              <w:t xml:space="preserve"> положительно относится к занятиям двигательной деятельностью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b/>
                <w:sz w:val="24"/>
                <w:szCs w:val="24"/>
              </w:rPr>
              <w:t>Познаватель-ные:</w:t>
            </w:r>
            <w:r w:rsidRPr="00344BB9">
              <w:rPr>
                <w:rFonts w:ascii="Times New Roman" w:hAnsi="Times New Roman"/>
                <w:sz w:val="24"/>
                <w:szCs w:val="24"/>
              </w:rPr>
              <w:t xml:space="preserve"> организуют творческое пространство; знают о гигиене учебного труда и организации рабочего места.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344BB9">
              <w:rPr>
                <w:rFonts w:ascii="Times New Roman" w:hAnsi="Times New Roman"/>
                <w:sz w:val="24"/>
                <w:szCs w:val="24"/>
              </w:rPr>
              <w:t>соориентирова-ны на ответственное отношение к своему здоровью</w:t>
            </w:r>
          </w:p>
        </w:tc>
        <w:tc>
          <w:tcPr>
            <w:tcW w:w="992" w:type="dxa"/>
          </w:tcPr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  <w:r w:rsidRPr="00344BB9">
              <w:rPr>
                <w:sz w:val="24"/>
                <w:szCs w:val="24"/>
              </w:rPr>
              <w:t>Устные ответы</w:t>
            </w: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  <w:r w:rsidRPr="00344BB9">
              <w:rPr>
                <w:sz w:val="24"/>
                <w:szCs w:val="24"/>
              </w:rPr>
              <w:t xml:space="preserve">Устные ответы </w:t>
            </w: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  <w:r w:rsidRPr="00344BB9">
              <w:rPr>
                <w:sz w:val="24"/>
                <w:szCs w:val="24"/>
              </w:rPr>
              <w:t>Выпол-нение упраж-нений</w:t>
            </w: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  <w:r w:rsidRPr="00344BB9">
              <w:rPr>
                <w:sz w:val="24"/>
                <w:szCs w:val="24"/>
              </w:rPr>
              <w:t>Устные</w:t>
            </w: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  <w:r w:rsidRPr="00344BB9">
              <w:rPr>
                <w:sz w:val="24"/>
                <w:szCs w:val="24"/>
              </w:rPr>
              <w:t>ответы</w:t>
            </w:r>
          </w:p>
        </w:tc>
      </w:tr>
      <w:tr w:rsidR="00575064" w:rsidRPr="00344BB9" w:rsidTr="00344BB9">
        <w:tc>
          <w:tcPr>
            <w:tcW w:w="1101" w:type="dxa"/>
          </w:tcPr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344BB9">
              <w:rPr>
                <w:sz w:val="24"/>
                <w:szCs w:val="24"/>
                <w:u w:val="single"/>
              </w:rPr>
              <w:t>Практическая работа.</w:t>
            </w:r>
          </w:p>
        </w:tc>
        <w:tc>
          <w:tcPr>
            <w:tcW w:w="5954" w:type="dxa"/>
          </w:tcPr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В процессе выполнения задания учащимися контролирует соблюдение правил безопасности, приёмы работы с ножом. Наблюдает, советует, отвечает на вопросы учащихся, помогает затрудняющимся в выполнении задания.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-Приготовьте и оформите фруктовый салат.</w:t>
            </w:r>
          </w:p>
        </w:tc>
        <w:tc>
          <w:tcPr>
            <w:tcW w:w="2409" w:type="dxa"/>
          </w:tcPr>
          <w:p w:rsidR="00575064" w:rsidRPr="00344BB9" w:rsidRDefault="00575064" w:rsidP="00344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Выполняют задание</w:t>
            </w:r>
          </w:p>
        </w:tc>
        <w:tc>
          <w:tcPr>
            <w:tcW w:w="1276" w:type="dxa"/>
          </w:tcPr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 xml:space="preserve">  Груп-  повая</w:t>
            </w: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985" w:type="dxa"/>
          </w:tcPr>
          <w:p w:rsidR="00575064" w:rsidRPr="00344BB9" w:rsidRDefault="00575064" w:rsidP="00344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344BB9">
              <w:rPr>
                <w:rFonts w:ascii="Times New Roman" w:hAnsi="Times New Roman"/>
                <w:sz w:val="24"/>
                <w:szCs w:val="24"/>
              </w:rPr>
              <w:t xml:space="preserve"> сравнивают результат деятельности с оригиналом; вносят дополнения и коррективы.</w:t>
            </w: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344BB9">
              <w:rPr>
                <w:rFonts w:ascii="Times New Roman" w:hAnsi="Times New Roman"/>
                <w:sz w:val="24"/>
                <w:szCs w:val="24"/>
              </w:rPr>
              <w:t xml:space="preserve">: сориентированына плодотворную работу на уроке, 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Соблюдение норм и правил поведения.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b/>
                <w:sz w:val="24"/>
                <w:szCs w:val="24"/>
              </w:rPr>
              <w:t>Коммуникатив-ные</w:t>
            </w:r>
            <w:r w:rsidRPr="00344BB9">
              <w:rPr>
                <w:rFonts w:ascii="Times New Roman" w:hAnsi="Times New Roman"/>
                <w:sz w:val="24"/>
                <w:szCs w:val="24"/>
              </w:rPr>
              <w:t>: принимают участие в работах группами; контролируют свои действия при совместной работе.</w:t>
            </w:r>
          </w:p>
        </w:tc>
        <w:tc>
          <w:tcPr>
            <w:tcW w:w="992" w:type="dxa"/>
          </w:tcPr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  <w:r w:rsidRPr="00344BB9">
              <w:rPr>
                <w:sz w:val="24"/>
                <w:szCs w:val="24"/>
              </w:rPr>
              <w:t>Изго-товле-ние</w:t>
            </w:r>
          </w:p>
          <w:p w:rsidR="00575064" w:rsidRPr="00344BB9" w:rsidRDefault="00575064" w:rsidP="00344BB9">
            <w:pPr>
              <w:spacing w:after="0" w:line="240" w:lineRule="auto"/>
              <w:rPr>
                <w:sz w:val="24"/>
                <w:szCs w:val="24"/>
              </w:rPr>
            </w:pPr>
            <w:r w:rsidRPr="00344BB9">
              <w:rPr>
                <w:sz w:val="24"/>
                <w:szCs w:val="24"/>
              </w:rPr>
              <w:t>Фрукто-вого салата</w:t>
            </w:r>
          </w:p>
        </w:tc>
      </w:tr>
      <w:tr w:rsidR="00575064" w:rsidRPr="00344BB9" w:rsidTr="00344BB9">
        <w:tc>
          <w:tcPr>
            <w:tcW w:w="1101" w:type="dxa"/>
          </w:tcPr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44BB9">
              <w:rPr>
                <w:b/>
                <w:sz w:val="24"/>
                <w:szCs w:val="24"/>
                <w:lang w:val="en-US"/>
              </w:rPr>
              <w:t>IV</w:t>
            </w:r>
            <w:r w:rsidRPr="00344BB9">
              <w:rPr>
                <w:b/>
                <w:sz w:val="24"/>
                <w:szCs w:val="24"/>
              </w:rPr>
              <w:t>.</w:t>
            </w: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44BB9">
              <w:rPr>
                <w:b/>
                <w:sz w:val="24"/>
                <w:szCs w:val="24"/>
              </w:rPr>
              <w:t>Итоги урока.</w:t>
            </w: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44BB9">
              <w:rPr>
                <w:b/>
                <w:sz w:val="24"/>
                <w:szCs w:val="24"/>
              </w:rPr>
              <w:t>Рефлек-сия</w:t>
            </w: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344BB9">
              <w:rPr>
                <w:sz w:val="24"/>
                <w:szCs w:val="24"/>
                <w:u w:val="single"/>
              </w:rPr>
              <w:t>Выставка работ учащихся.</w:t>
            </w: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344BB9">
              <w:rPr>
                <w:sz w:val="24"/>
                <w:szCs w:val="24"/>
                <w:u w:val="single"/>
              </w:rPr>
              <w:t>Обобщение изученного.</w:t>
            </w: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4BB9">
              <w:rPr>
                <w:sz w:val="24"/>
                <w:szCs w:val="24"/>
                <w:u w:val="single"/>
              </w:rPr>
              <w:t>Оценивание результатов работы.</w:t>
            </w:r>
          </w:p>
        </w:tc>
        <w:tc>
          <w:tcPr>
            <w:tcW w:w="5954" w:type="dxa"/>
          </w:tcPr>
          <w:p w:rsidR="00575064" w:rsidRPr="00344BB9" w:rsidRDefault="00575064" w:rsidP="00344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Дегустация салатов и оценивание.</w:t>
            </w: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Критерии оценки: вкус, оригинальность оформления.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-Что нового узнали на уроке?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-Понравилось ли вам готовить?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-Как вы думаете, кто должен уметь готовить? Мальчики или только девочки?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-Кто в вашей семье чаще всего готовит?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-Помогаете ли вы маме готовить?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-Как вы оцените свою работу?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-Какое  у вас настроение после окончания урока?</w:t>
            </w:r>
          </w:p>
        </w:tc>
        <w:tc>
          <w:tcPr>
            <w:tcW w:w="2409" w:type="dxa"/>
          </w:tcPr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Рассматривают изготовленные салаты, дегустируют, оценивают их.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1276" w:type="dxa"/>
          </w:tcPr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Фронталь-ная</w:t>
            </w:r>
          </w:p>
        </w:tc>
        <w:tc>
          <w:tcPr>
            <w:tcW w:w="1985" w:type="dxa"/>
            <w:vMerge w:val="restart"/>
          </w:tcPr>
          <w:p w:rsidR="00575064" w:rsidRPr="00344BB9" w:rsidRDefault="00575064" w:rsidP="00344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344BB9">
              <w:rPr>
                <w:rFonts w:ascii="Times New Roman" w:hAnsi="Times New Roman"/>
                <w:sz w:val="24"/>
                <w:szCs w:val="24"/>
              </w:rPr>
              <w:t xml:space="preserve"> обладают первичными умениями оценки работ и ответов одноклассников на основе критериев.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344BB9">
              <w:rPr>
                <w:rFonts w:ascii="Times New Roman" w:hAnsi="Times New Roman"/>
                <w:sz w:val="24"/>
                <w:szCs w:val="24"/>
              </w:rPr>
              <w:t xml:space="preserve"> оценивают свою работу на уроке; умеют адекватно воспринимать информацию учителя или товарища, содержащую оценочный характер отзыва о работе на уроке.</w:t>
            </w:r>
          </w:p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b/>
                <w:sz w:val="24"/>
                <w:szCs w:val="24"/>
              </w:rPr>
              <w:t>Коммуникатив-ные:</w:t>
            </w:r>
            <w:r w:rsidRPr="00344BB9">
              <w:rPr>
                <w:rFonts w:ascii="Times New Roman" w:hAnsi="Times New Roman"/>
                <w:sz w:val="24"/>
                <w:szCs w:val="24"/>
              </w:rPr>
              <w:t xml:space="preserve"> умеют излагать своё мнение и аргументировать свою точку зрения.</w:t>
            </w:r>
          </w:p>
        </w:tc>
        <w:tc>
          <w:tcPr>
            <w:tcW w:w="992" w:type="dxa"/>
          </w:tcPr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75064" w:rsidRPr="00344BB9" w:rsidTr="00344BB9">
        <w:tc>
          <w:tcPr>
            <w:tcW w:w="1101" w:type="dxa"/>
          </w:tcPr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44BB9">
              <w:rPr>
                <w:b/>
                <w:sz w:val="24"/>
                <w:szCs w:val="24"/>
                <w:lang w:val="en-US"/>
              </w:rPr>
              <w:t>V</w:t>
            </w:r>
            <w:r w:rsidRPr="00344BB9">
              <w:rPr>
                <w:b/>
                <w:sz w:val="24"/>
                <w:szCs w:val="24"/>
              </w:rPr>
              <w:t>.</w:t>
            </w: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44BB9">
              <w:rPr>
                <w:b/>
                <w:sz w:val="24"/>
                <w:szCs w:val="24"/>
              </w:rPr>
              <w:t>Домаш-нее</w:t>
            </w: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44BB9">
              <w:rPr>
                <w:b/>
                <w:sz w:val="24"/>
                <w:szCs w:val="24"/>
              </w:rPr>
              <w:t>задание</w:t>
            </w: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575064" w:rsidRPr="00344BB9" w:rsidRDefault="00575064" w:rsidP="00344BB9">
            <w:pPr>
              <w:tabs>
                <w:tab w:val="left" w:pos="2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ab/>
              <w:t>Объясняет задание:</w:t>
            </w:r>
          </w:p>
          <w:p w:rsidR="00575064" w:rsidRPr="00344BB9" w:rsidRDefault="00575064" w:rsidP="00344BB9">
            <w:pPr>
              <w:tabs>
                <w:tab w:val="left" w:pos="2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-Приготовьте вместе с родителями яичницу «Солнышко в тарелке», используя рецепт на стр.70-71 учебника.</w:t>
            </w:r>
          </w:p>
          <w:p w:rsidR="00575064" w:rsidRPr="00344BB9" w:rsidRDefault="00575064" w:rsidP="00344BB9">
            <w:pPr>
              <w:tabs>
                <w:tab w:val="left" w:pos="2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-Выполните задание «Таблица «Стоимость завтрака» в рабочей тетради стр.35</w:t>
            </w:r>
          </w:p>
        </w:tc>
        <w:tc>
          <w:tcPr>
            <w:tcW w:w="2409" w:type="dxa"/>
          </w:tcPr>
          <w:p w:rsidR="00575064" w:rsidRPr="00344BB9" w:rsidRDefault="00575064" w:rsidP="0034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Слушают учителя</w:t>
            </w:r>
          </w:p>
        </w:tc>
        <w:tc>
          <w:tcPr>
            <w:tcW w:w="1276" w:type="dxa"/>
          </w:tcPr>
          <w:p w:rsidR="00575064" w:rsidRPr="00344BB9" w:rsidRDefault="00575064" w:rsidP="00344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B9">
              <w:rPr>
                <w:rFonts w:ascii="Times New Roman" w:hAnsi="Times New Roman"/>
                <w:sz w:val="24"/>
                <w:szCs w:val="24"/>
              </w:rPr>
              <w:t>Индиви-дуальная</w:t>
            </w:r>
          </w:p>
        </w:tc>
        <w:tc>
          <w:tcPr>
            <w:tcW w:w="1985" w:type="dxa"/>
            <w:vMerge/>
          </w:tcPr>
          <w:p w:rsidR="00575064" w:rsidRPr="00344BB9" w:rsidRDefault="00575064" w:rsidP="00344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064" w:rsidRPr="00344BB9" w:rsidRDefault="00575064" w:rsidP="0034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575064" w:rsidRPr="00314281" w:rsidRDefault="00575064" w:rsidP="00314281">
      <w:pPr>
        <w:jc w:val="center"/>
        <w:rPr>
          <w:sz w:val="24"/>
          <w:szCs w:val="24"/>
        </w:rPr>
      </w:pPr>
    </w:p>
    <w:sectPr w:rsidR="00575064" w:rsidRPr="00314281" w:rsidSect="007E2F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064" w:rsidRDefault="00575064" w:rsidP="00F53970">
      <w:pPr>
        <w:spacing w:after="0" w:line="240" w:lineRule="auto"/>
      </w:pPr>
      <w:r>
        <w:separator/>
      </w:r>
    </w:p>
  </w:endnote>
  <w:endnote w:type="continuationSeparator" w:id="0">
    <w:p w:rsidR="00575064" w:rsidRDefault="00575064" w:rsidP="00F53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064" w:rsidRDefault="005750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064" w:rsidRDefault="0057506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064" w:rsidRDefault="005750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064" w:rsidRDefault="00575064" w:rsidP="00F53970">
      <w:pPr>
        <w:spacing w:after="0" w:line="240" w:lineRule="auto"/>
      </w:pPr>
      <w:r>
        <w:separator/>
      </w:r>
    </w:p>
  </w:footnote>
  <w:footnote w:type="continuationSeparator" w:id="0">
    <w:p w:rsidR="00575064" w:rsidRDefault="00575064" w:rsidP="00F53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064" w:rsidRDefault="0057506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064" w:rsidRDefault="0057506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064" w:rsidRDefault="005750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71265"/>
    <w:multiLevelType w:val="hybridMultilevel"/>
    <w:tmpl w:val="DAFED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F8128A"/>
    <w:multiLevelType w:val="hybridMultilevel"/>
    <w:tmpl w:val="BDA05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B63"/>
    <w:rsid w:val="00035B76"/>
    <w:rsid w:val="00042115"/>
    <w:rsid w:val="00043BFC"/>
    <w:rsid w:val="00115257"/>
    <w:rsid w:val="00123544"/>
    <w:rsid w:val="0014165D"/>
    <w:rsid w:val="00185061"/>
    <w:rsid w:val="0019597C"/>
    <w:rsid w:val="001B6B67"/>
    <w:rsid w:val="00202D4D"/>
    <w:rsid w:val="00212D9B"/>
    <w:rsid w:val="00226640"/>
    <w:rsid w:val="002344F9"/>
    <w:rsid w:val="002B4D69"/>
    <w:rsid w:val="002C459A"/>
    <w:rsid w:val="002C48BE"/>
    <w:rsid w:val="002D65A7"/>
    <w:rsid w:val="00314281"/>
    <w:rsid w:val="003205D7"/>
    <w:rsid w:val="00344BB9"/>
    <w:rsid w:val="00377480"/>
    <w:rsid w:val="003E4C98"/>
    <w:rsid w:val="003F43B8"/>
    <w:rsid w:val="00423DE1"/>
    <w:rsid w:val="004408C5"/>
    <w:rsid w:val="004759B0"/>
    <w:rsid w:val="004B73A2"/>
    <w:rsid w:val="004D140F"/>
    <w:rsid w:val="005600BE"/>
    <w:rsid w:val="00575064"/>
    <w:rsid w:val="00590DED"/>
    <w:rsid w:val="005A7AA1"/>
    <w:rsid w:val="00611540"/>
    <w:rsid w:val="006E4092"/>
    <w:rsid w:val="006E415A"/>
    <w:rsid w:val="00770238"/>
    <w:rsid w:val="00773253"/>
    <w:rsid w:val="007B2CB9"/>
    <w:rsid w:val="007D21DE"/>
    <w:rsid w:val="007E2F61"/>
    <w:rsid w:val="00837B12"/>
    <w:rsid w:val="00875C2F"/>
    <w:rsid w:val="008A10D0"/>
    <w:rsid w:val="008F5DCE"/>
    <w:rsid w:val="0091236F"/>
    <w:rsid w:val="0094121A"/>
    <w:rsid w:val="00942E74"/>
    <w:rsid w:val="00952577"/>
    <w:rsid w:val="00960E65"/>
    <w:rsid w:val="00965B63"/>
    <w:rsid w:val="00977A31"/>
    <w:rsid w:val="009B7029"/>
    <w:rsid w:val="009C264F"/>
    <w:rsid w:val="009E64DB"/>
    <w:rsid w:val="00A775C4"/>
    <w:rsid w:val="00AC7701"/>
    <w:rsid w:val="00AE41D3"/>
    <w:rsid w:val="00B01049"/>
    <w:rsid w:val="00B02432"/>
    <w:rsid w:val="00B1759A"/>
    <w:rsid w:val="00B22DFB"/>
    <w:rsid w:val="00B263AC"/>
    <w:rsid w:val="00B67B05"/>
    <w:rsid w:val="00C10F22"/>
    <w:rsid w:val="00C21065"/>
    <w:rsid w:val="00C74913"/>
    <w:rsid w:val="00CD065D"/>
    <w:rsid w:val="00CD4588"/>
    <w:rsid w:val="00CE063D"/>
    <w:rsid w:val="00D14BC7"/>
    <w:rsid w:val="00E500AA"/>
    <w:rsid w:val="00EC282B"/>
    <w:rsid w:val="00F53970"/>
    <w:rsid w:val="00FD4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DF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65B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F5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F53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397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53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397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459</TotalTime>
  <Pages>11</Pages>
  <Words>2224</Words>
  <Characters>12683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Надюсик</dc:creator>
  <cp:keywords/>
  <dc:description/>
  <cp:lastModifiedBy>Loner-XP</cp:lastModifiedBy>
  <cp:revision>18</cp:revision>
  <dcterms:created xsi:type="dcterms:W3CDTF">2013-11-20T13:17:00Z</dcterms:created>
  <dcterms:modified xsi:type="dcterms:W3CDTF">2014-11-16T19:04:00Z</dcterms:modified>
</cp:coreProperties>
</file>