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61C" w:rsidRPr="004E12A2" w:rsidRDefault="007F561C" w:rsidP="00665286">
      <w:pPr>
        <w:autoSpaceDE w:val="0"/>
        <w:jc w:val="center"/>
        <w:rPr>
          <w:rFonts w:ascii="Times New Roman CYR" w:hAnsi="Times New Roman CYR" w:cs="Times New Roman CYR"/>
          <w:b/>
        </w:rPr>
      </w:pPr>
      <w:r w:rsidRPr="004E12A2">
        <w:rPr>
          <w:rFonts w:ascii="Times New Roman CYR" w:hAnsi="Times New Roman CYR" w:cs="Times New Roman CYR"/>
          <w:b/>
        </w:rPr>
        <w:t>Программа по русскому языку</w:t>
      </w:r>
    </w:p>
    <w:p w:rsidR="007F561C" w:rsidRDefault="007F561C" w:rsidP="00665286">
      <w:pPr>
        <w:autoSpaceDE w:val="0"/>
        <w:jc w:val="both"/>
        <w:rPr>
          <w:rFonts w:ascii="Times New Roman CYR" w:hAnsi="Times New Roman CYR" w:cs="Times New Roman CYR"/>
        </w:rPr>
      </w:pPr>
      <w:r w:rsidRPr="003C5F06">
        <w:rPr>
          <w:rFonts w:ascii="Times New Roman CYR" w:hAnsi="Times New Roman CYR" w:cs="Times New Roman CYR"/>
        </w:rPr>
        <w:t>Рабочая п</w:t>
      </w:r>
      <w:r>
        <w:rPr>
          <w:rFonts w:ascii="Times New Roman CYR" w:hAnsi="Times New Roman CYR" w:cs="Times New Roman CYR"/>
        </w:rPr>
        <w:t>рограмма по русскому языку для 4</w:t>
      </w:r>
      <w:r w:rsidRPr="003C5F06">
        <w:rPr>
          <w:rFonts w:ascii="Times New Roman CYR" w:hAnsi="Times New Roman CYR" w:cs="Times New Roman CYR"/>
        </w:rPr>
        <w:t xml:space="preserve"> класса разработана в соответствии с требованиями Федерального Государственного Образовательного Стандарта начального образования, с рекомендациями Примерной программы  УМК «Школа России»</w:t>
      </w:r>
      <w:r>
        <w:rPr>
          <w:rFonts w:ascii="Times New Roman CYR" w:hAnsi="Times New Roman CYR" w:cs="Times New Roman CYR"/>
        </w:rPr>
        <w:t xml:space="preserve"> (авторы: А.М.Кондаков, М.В.Рыжаков. М., Просвещение, 2009)</w:t>
      </w:r>
      <w:r w:rsidRPr="003C5F06">
        <w:rPr>
          <w:rFonts w:ascii="Times New Roman CYR" w:hAnsi="Times New Roman CYR" w:cs="Times New Roman CYR"/>
        </w:rPr>
        <w:t>, рекомендованной Министерством образования и науки Российской Федерации</w:t>
      </w:r>
      <w:r>
        <w:rPr>
          <w:rFonts w:ascii="Times New Roman CYR" w:hAnsi="Times New Roman CYR" w:cs="Times New Roman CYR"/>
        </w:rPr>
        <w:t xml:space="preserve"> от 6.10.2004г № 373</w:t>
      </w:r>
      <w:r w:rsidRPr="003C5F06">
        <w:rPr>
          <w:rFonts w:ascii="Times New Roman CYR" w:hAnsi="Times New Roman CYR" w:cs="Times New Roman CYR"/>
        </w:rPr>
        <w:t>, с рекомендациями авторской пр</w:t>
      </w:r>
      <w:r>
        <w:rPr>
          <w:rFonts w:ascii="Times New Roman CYR" w:hAnsi="Times New Roman CYR" w:cs="Times New Roman CYR"/>
        </w:rPr>
        <w:t xml:space="preserve">ограммы </w:t>
      </w:r>
      <w:r w:rsidRPr="003C5F06">
        <w:rPr>
          <w:rFonts w:ascii="Times New Roman CYR" w:hAnsi="Times New Roman CYR" w:cs="Times New Roman CYR"/>
        </w:rPr>
        <w:t>по русскому языку</w:t>
      </w:r>
      <w:r>
        <w:rPr>
          <w:rFonts w:ascii="Times New Roman CYR" w:hAnsi="Times New Roman CYR" w:cs="Times New Roman CYR"/>
        </w:rPr>
        <w:t xml:space="preserve"> УМК </w:t>
      </w:r>
      <w:r w:rsidRPr="003C5F06">
        <w:rPr>
          <w:rFonts w:ascii="Times New Roman CYR" w:hAnsi="Times New Roman CYR" w:cs="Times New Roman CYR"/>
        </w:rPr>
        <w:t>«Школа России» (авторы: В.П.Канакина, В.Г.Горецкий</w:t>
      </w:r>
      <w:r>
        <w:rPr>
          <w:rFonts w:ascii="Times New Roman CYR" w:hAnsi="Times New Roman CYR" w:cs="Times New Roman CYR"/>
        </w:rPr>
        <w:t xml:space="preserve">), </w:t>
      </w:r>
    </w:p>
    <w:p w:rsidR="007F561C" w:rsidRPr="005133F0" w:rsidRDefault="007F561C" w:rsidP="00665286">
      <w:pPr>
        <w:suppressAutoHyphens w:val="0"/>
        <w:spacing w:before="100" w:beforeAutospacing="1" w:after="100" w:afterAutospacing="1"/>
        <w:outlineLvl w:val="2"/>
        <w:rPr>
          <w:b/>
          <w:bCs/>
          <w:sz w:val="27"/>
          <w:szCs w:val="27"/>
          <w:lang w:eastAsia="ru-RU"/>
        </w:rPr>
      </w:pPr>
      <w:r w:rsidRPr="005133F0">
        <w:rPr>
          <w:b/>
          <w:bCs/>
          <w:sz w:val="27"/>
          <w:szCs w:val="27"/>
          <w:lang w:eastAsia="ru-RU"/>
        </w:rPr>
        <w:t>I. Пояснительная записка</w:t>
      </w:r>
    </w:p>
    <w:p w:rsidR="007F561C" w:rsidRPr="00665286" w:rsidRDefault="007F561C" w:rsidP="00665286">
      <w:pPr>
        <w:suppressAutoHyphens w:val="0"/>
        <w:jc w:val="both"/>
        <w:rPr>
          <w:lang w:eastAsia="ru-RU"/>
        </w:rPr>
      </w:pPr>
      <w:r w:rsidRPr="00665286">
        <w:rPr>
          <w:lang w:eastAsia="ru-RU"/>
        </w:rPr>
        <w:t xml:space="preserve">      Учебно-методический комплект по русскому языку (программа, учебник, методическое пособие) направлен на осуществление языкового образования и развития младших школьников, необходимого и достаточного для дальнейшего обучения детей русскому языку в средней школе.</w:t>
      </w:r>
    </w:p>
    <w:p w:rsidR="007F561C" w:rsidRPr="00665286" w:rsidRDefault="007F561C" w:rsidP="00665286">
      <w:pPr>
        <w:suppressAutoHyphens w:val="0"/>
        <w:rPr>
          <w:b/>
          <w:lang w:eastAsia="ru-RU"/>
        </w:rPr>
      </w:pPr>
      <w:r w:rsidRPr="00665286">
        <w:rPr>
          <w:b/>
          <w:lang w:eastAsia="ru-RU"/>
        </w:rPr>
        <w:t xml:space="preserve">                                                 Цели обучения</w:t>
      </w:r>
      <w:r w:rsidRPr="00665286">
        <w:rPr>
          <w:lang w:eastAsia="ru-RU"/>
        </w:rPr>
        <w:t>:</w:t>
      </w:r>
    </w:p>
    <w:p w:rsidR="007F561C" w:rsidRPr="00665286" w:rsidRDefault="007F561C" w:rsidP="00665286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lang w:eastAsia="en-US"/>
        </w:rPr>
      </w:pPr>
      <w:r w:rsidRPr="00665286">
        <w:rPr>
          <w:lang w:eastAsia="en-US"/>
        </w:rPr>
        <w:t>Развитие и совершенствование основных видов речевой деятельности (слушание, говорение, чтение, письмо, внутренняя речь)</w:t>
      </w:r>
    </w:p>
    <w:p w:rsidR="007F561C" w:rsidRPr="00665286" w:rsidRDefault="007F561C" w:rsidP="00665286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lang w:eastAsia="en-US"/>
        </w:rPr>
      </w:pPr>
      <w:r w:rsidRPr="00665286">
        <w:rPr>
          <w:lang w:eastAsia="en-US"/>
        </w:rPr>
        <w:t>Формирование научных, доступных младшим школьникам представлений о языковых понятиях и явлениях, а также умений и навыков их использования в практической деятельности.</w:t>
      </w:r>
    </w:p>
    <w:p w:rsidR="007F561C" w:rsidRPr="00665286" w:rsidRDefault="007F561C" w:rsidP="00665286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lang w:eastAsia="en-US"/>
        </w:rPr>
      </w:pPr>
      <w:r w:rsidRPr="00665286">
        <w:rPr>
          <w:lang w:eastAsia="en-US"/>
        </w:rPr>
        <w:t>Активизация мыслительной, познавательно-языковой и коммуникативно-речевой деятельности учащихся.</w:t>
      </w:r>
    </w:p>
    <w:p w:rsidR="007F561C" w:rsidRPr="00665286" w:rsidRDefault="007F561C" w:rsidP="00665286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lang w:eastAsia="en-US"/>
        </w:rPr>
      </w:pPr>
      <w:r w:rsidRPr="00665286">
        <w:rPr>
          <w:lang w:eastAsia="en-US"/>
        </w:rPr>
        <w:t>Создание у школьников мотивации к изучению языка, воспитание чувства уважения к слову и русскому языку в целом.</w:t>
      </w:r>
    </w:p>
    <w:p w:rsidR="007F561C" w:rsidRPr="00665286" w:rsidRDefault="007F561C" w:rsidP="00665286">
      <w:pPr>
        <w:suppressAutoHyphens w:val="0"/>
        <w:jc w:val="both"/>
        <w:rPr>
          <w:lang w:eastAsia="ru-RU"/>
        </w:rPr>
      </w:pPr>
      <w:r w:rsidRPr="00665286">
        <w:rPr>
          <w:lang w:eastAsia="ru-RU"/>
        </w:rPr>
        <w:t xml:space="preserve">     Одной из форм организации наблюдений ученика над языковым материалом является  диалог ученика и автора, диалог ученика и учителя. Важно сделать ученика участником наблюдений над языком, заинтересовать новой темой.</w:t>
      </w:r>
    </w:p>
    <w:p w:rsidR="007F561C" w:rsidRPr="00665286" w:rsidRDefault="007F561C" w:rsidP="00082F03">
      <w:pPr>
        <w:suppressAutoHyphens w:val="0"/>
        <w:jc w:val="center"/>
        <w:rPr>
          <w:bCs/>
          <w:lang w:eastAsia="ru-RU"/>
        </w:rPr>
      </w:pPr>
      <w:r w:rsidRPr="00665286">
        <w:rPr>
          <w:b/>
          <w:bCs/>
          <w:lang w:eastAsia="ru-RU"/>
        </w:rPr>
        <w:t>Задачи  обучения:</w:t>
      </w:r>
    </w:p>
    <w:p w:rsidR="007F561C" w:rsidRPr="00665286" w:rsidRDefault="007F561C" w:rsidP="0066528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b/>
          <w:bCs/>
          <w:lang w:eastAsia="en-US"/>
        </w:rPr>
      </w:pPr>
      <w:r w:rsidRPr="00665286">
        <w:rPr>
          <w:bCs/>
          <w:lang w:eastAsia="en-US"/>
        </w:rPr>
        <w:t>развитие</w:t>
      </w:r>
      <w:r w:rsidRPr="00665286">
        <w:rPr>
          <w:b/>
          <w:bCs/>
          <w:lang w:eastAsia="en-US"/>
        </w:rPr>
        <w:t xml:space="preserve"> </w:t>
      </w:r>
      <w:r w:rsidRPr="00665286">
        <w:rPr>
          <w:lang w:eastAsia="en-US"/>
        </w:rPr>
        <w:t>речи, мышления, воображения школьников, способности выбирать  средства  языка в соответствии с условиями  общения, развитие интуиции и   «чувства языка»;</w:t>
      </w:r>
    </w:p>
    <w:p w:rsidR="007F561C" w:rsidRPr="00665286" w:rsidRDefault="007F561C" w:rsidP="0066528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b/>
          <w:bCs/>
          <w:lang w:eastAsia="en-US"/>
        </w:rPr>
      </w:pPr>
      <w:r w:rsidRPr="00665286">
        <w:rPr>
          <w:bCs/>
          <w:lang w:eastAsia="en-US"/>
        </w:rPr>
        <w:t>освоение</w:t>
      </w:r>
      <w:r w:rsidRPr="00665286">
        <w:rPr>
          <w:b/>
          <w:bCs/>
          <w:lang w:eastAsia="en-US"/>
        </w:rPr>
        <w:t xml:space="preserve"> </w:t>
      </w:r>
      <w:r w:rsidRPr="00665286">
        <w:rPr>
          <w:lang w:eastAsia="en-US"/>
        </w:rPr>
        <w:t>первоначальных знаний о лексике, фонетике, грамматике русского языка; овладение элементарными способами  анализа изучаемых явлений языка;</w:t>
      </w:r>
    </w:p>
    <w:p w:rsidR="007F561C" w:rsidRPr="00665286" w:rsidRDefault="007F561C" w:rsidP="0066528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b/>
          <w:bCs/>
          <w:lang w:eastAsia="en-US"/>
        </w:rPr>
      </w:pPr>
      <w:r w:rsidRPr="00665286">
        <w:rPr>
          <w:bCs/>
          <w:lang w:eastAsia="en-US"/>
        </w:rPr>
        <w:t xml:space="preserve">овладение </w:t>
      </w:r>
      <w:r w:rsidRPr="00665286">
        <w:rPr>
          <w:lang w:eastAsia="en-US"/>
        </w:rPr>
        <w:t>умениями правильно писать и читать, участвовать   в диалоге,           оставлять несложные монологические высказывания;</w:t>
      </w:r>
    </w:p>
    <w:p w:rsidR="007F561C" w:rsidRPr="00665286" w:rsidRDefault="007F561C" w:rsidP="0066528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b/>
          <w:bCs/>
          <w:lang w:eastAsia="en-US"/>
        </w:rPr>
      </w:pPr>
      <w:r w:rsidRPr="00665286">
        <w:rPr>
          <w:bCs/>
          <w:lang w:eastAsia="en-US"/>
        </w:rPr>
        <w:t xml:space="preserve">воспитание </w:t>
      </w:r>
      <w:r w:rsidRPr="00665286">
        <w:rPr>
          <w:lang w:eastAsia="en-US"/>
        </w:rPr>
        <w:t xml:space="preserve">позитивного эмоционально-ценностного отношения к  родному  языку, чувства сопричастности к сохранению  его уникальности  и чистоты;  пробуждение   познавательного   интереса к родному слову,  стремления  совершенствовать  свою   </w:t>
      </w:r>
      <w:r w:rsidRPr="00665286">
        <w:rPr>
          <w:lang w:val="en-US" w:eastAsia="en-US"/>
        </w:rPr>
        <w:t>речь.</w:t>
      </w:r>
    </w:p>
    <w:p w:rsidR="007F561C" w:rsidRPr="00082F03" w:rsidRDefault="007F561C" w:rsidP="00082F03">
      <w:pPr>
        <w:suppressAutoHyphens w:val="0"/>
        <w:jc w:val="both"/>
        <w:rPr>
          <w:spacing w:val="6"/>
          <w:lang w:eastAsia="ru-RU"/>
        </w:rPr>
      </w:pPr>
      <w:r w:rsidRPr="00665286">
        <w:rPr>
          <w:spacing w:val="6"/>
          <w:lang w:eastAsia="ru-RU"/>
        </w:rPr>
        <w:t xml:space="preserve">      </w:t>
      </w:r>
      <w:r w:rsidRPr="00665286">
        <w:rPr>
          <w:b/>
          <w:bCs/>
          <w:sz w:val="27"/>
          <w:szCs w:val="27"/>
          <w:lang w:eastAsia="ru-RU"/>
        </w:rPr>
        <w:t>II. Общая характеристика учебного предмета</w:t>
      </w:r>
    </w:p>
    <w:p w:rsidR="007F561C" w:rsidRPr="00665286" w:rsidRDefault="007F561C" w:rsidP="00665286">
      <w:pPr>
        <w:suppressAutoHyphens w:val="0"/>
        <w:jc w:val="both"/>
        <w:rPr>
          <w:lang w:eastAsia="ru-RU"/>
        </w:rPr>
      </w:pPr>
      <w:r w:rsidRPr="00665286">
        <w:rPr>
          <w:lang w:eastAsia="ru-RU"/>
        </w:rPr>
        <w:t xml:space="preserve">  В программе и учебниках реализован коммуникативно-речевой, системно-функциональный, личностно ориентированный подходы к обучению детей родному языку. Курс русского языка включает три основных раздела: «Текст», «Предложение», «Слово».</w:t>
      </w:r>
    </w:p>
    <w:p w:rsidR="007F561C" w:rsidRPr="00665286" w:rsidRDefault="007F561C" w:rsidP="00665286">
      <w:pPr>
        <w:suppressAutoHyphens w:val="0"/>
        <w:ind w:firstLine="708"/>
        <w:jc w:val="both"/>
        <w:rPr>
          <w:b/>
          <w:bCs/>
          <w:lang w:eastAsia="ru-RU"/>
        </w:rPr>
      </w:pPr>
      <w:r w:rsidRPr="00665286">
        <w:rPr>
          <w:spacing w:val="6"/>
          <w:lang w:eastAsia="ru-RU"/>
        </w:rPr>
        <w:t>В 4</w:t>
      </w:r>
      <w:r>
        <w:rPr>
          <w:spacing w:val="6"/>
          <w:lang w:eastAsia="ru-RU"/>
        </w:rPr>
        <w:t xml:space="preserve"> </w:t>
      </w:r>
      <w:r w:rsidRPr="00665286">
        <w:rPr>
          <w:spacing w:val="6"/>
          <w:lang w:eastAsia="ru-RU"/>
        </w:rPr>
        <w:t>классе ведущим направлением работы по языку бу</w:t>
      </w:r>
      <w:r w:rsidRPr="00665286">
        <w:rPr>
          <w:spacing w:val="6"/>
          <w:lang w:eastAsia="ru-RU"/>
        </w:rPr>
        <w:softHyphen/>
      </w:r>
      <w:r w:rsidRPr="00665286">
        <w:rPr>
          <w:lang w:eastAsia="ru-RU"/>
        </w:rPr>
        <w:t>дет функционально-синтаксическое. Значительное место уде</w:t>
      </w:r>
      <w:r w:rsidRPr="00665286">
        <w:rPr>
          <w:lang w:eastAsia="ru-RU"/>
        </w:rPr>
        <w:softHyphen/>
      </w:r>
      <w:r w:rsidRPr="00665286">
        <w:rPr>
          <w:spacing w:val="4"/>
          <w:lang w:eastAsia="ru-RU"/>
        </w:rPr>
        <w:t>ляется частям речи и их существенным признакам. Учащие</w:t>
      </w:r>
      <w:r w:rsidRPr="00665286">
        <w:rPr>
          <w:spacing w:val="4"/>
          <w:lang w:eastAsia="ru-RU"/>
        </w:rPr>
        <w:softHyphen/>
      </w:r>
      <w:r w:rsidRPr="00665286">
        <w:rPr>
          <w:spacing w:val="2"/>
          <w:lang w:eastAsia="ru-RU"/>
        </w:rPr>
        <w:t xml:space="preserve">ся знакомятся со словоизменением частей речи (склонением </w:t>
      </w:r>
      <w:r w:rsidRPr="00665286">
        <w:rPr>
          <w:lang w:eastAsia="ru-RU"/>
        </w:rPr>
        <w:t>(имен существительных, изменением их по падежам, склоне</w:t>
      </w:r>
      <w:r w:rsidRPr="00665286">
        <w:rPr>
          <w:lang w:eastAsia="ru-RU"/>
        </w:rPr>
        <w:softHyphen/>
        <w:t>нием имен прилагательных, личных местоимений, спряжени</w:t>
      </w:r>
      <w:r w:rsidRPr="00665286">
        <w:rPr>
          <w:lang w:eastAsia="ru-RU"/>
        </w:rPr>
        <w:softHyphen/>
        <w:t>ем глагола, изменением глаголов настоящего и будущего вре</w:t>
      </w:r>
      <w:r w:rsidRPr="00665286">
        <w:rPr>
          <w:lang w:eastAsia="ru-RU"/>
        </w:rPr>
        <w:softHyphen/>
      </w:r>
      <w:r w:rsidRPr="00665286">
        <w:rPr>
          <w:spacing w:val="3"/>
          <w:lang w:eastAsia="ru-RU"/>
        </w:rPr>
        <w:t>мени по лицам и числам), с новой частью речи — наречием. На этом этапе начинается работа над формированием слож</w:t>
      </w:r>
      <w:r w:rsidRPr="00665286">
        <w:rPr>
          <w:spacing w:val="3"/>
          <w:lang w:eastAsia="ru-RU"/>
        </w:rPr>
        <w:softHyphen/>
        <w:t>ных орфографических навыков правописания безударных падежных окончаний имен существительных, имен прилагательных, местоимений (в ознакомительном плане), безудар</w:t>
      </w:r>
      <w:r w:rsidRPr="00665286">
        <w:rPr>
          <w:spacing w:val="3"/>
          <w:lang w:eastAsia="ru-RU"/>
        </w:rPr>
        <w:softHyphen/>
      </w:r>
      <w:r w:rsidRPr="00665286">
        <w:rPr>
          <w:lang w:eastAsia="ru-RU"/>
        </w:rPr>
        <w:t>ных личных окончаний глаголов. Развивается умение анали</w:t>
      </w:r>
      <w:r w:rsidRPr="00665286">
        <w:rPr>
          <w:lang w:eastAsia="ru-RU"/>
        </w:rPr>
        <w:softHyphen/>
        <w:t>зировать слово в единстве всех его сторон: смысловой, про</w:t>
      </w:r>
      <w:r w:rsidRPr="00665286">
        <w:rPr>
          <w:lang w:eastAsia="ru-RU"/>
        </w:rPr>
        <w:softHyphen/>
      </w:r>
      <w:r w:rsidRPr="00665286">
        <w:rPr>
          <w:spacing w:val="8"/>
          <w:lang w:eastAsia="ru-RU"/>
        </w:rPr>
        <w:t xml:space="preserve">износительной, словообразовательной, морфологической, </w:t>
      </w:r>
      <w:r w:rsidRPr="00665286">
        <w:rPr>
          <w:lang w:eastAsia="ru-RU"/>
        </w:rPr>
        <w:t>синтаксической.</w:t>
      </w:r>
    </w:p>
    <w:p w:rsidR="007F561C" w:rsidRPr="00665286" w:rsidRDefault="007F561C" w:rsidP="00665286">
      <w:pPr>
        <w:suppressAutoHyphens w:val="0"/>
        <w:jc w:val="both"/>
        <w:rPr>
          <w:lang w:eastAsia="ru-RU"/>
        </w:rPr>
      </w:pPr>
      <w:r w:rsidRPr="00665286">
        <w:rPr>
          <w:lang w:eastAsia="ru-RU"/>
        </w:rPr>
        <w:t xml:space="preserve">     Совершенствуются и углубляются уже приобретенные в </w:t>
      </w:r>
      <w:r w:rsidRPr="00665286">
        <w:rPr>
          <w:spacing w:val="3"/>
          <w:lang w:eastAsia="ru-RU"/>
        </w:rPr>
        <w:t xml:space="preserve">процессе изучения основных единиц языка и речи знания, умения и навыки, формируются навыки культуры речи. </w:t>
      </w:r>
      <w:r w:rsidRPr="00665286">
        <w:rPr>
          <w:spacing w:val="2"/>
          <w:lang w:eastAsia="ru-RU"/>
        </w:rPr>
        <w:t xml:space="preserve">Одновременно четвероклассники получают и новые сведения </w:t>
      </w:r>
      <w:r w:rsidRPr="00665286">
        <w:rPr>
          <w:lang w:eastAsia="ru-RU"/>
        </w:rPr>
        <w:t>о речи, тексте, предложении, об однородных членах предло</w:t>
      </w:r>
      <w:r w:rsidRPr="00665286">
        <w:rPr>
          <w:lang w:eastAsia="ru-RU"/>
        </w:rPr>
        <w:softHyphen/>
      </w:r>
      <w:r w:rsidRPr="00665286">
        <w:rPr>
          <w:spacing w:val="4"/>
          <w:lang w:eastAsia="ru-RU"/>
        </w:rPr>
        <w:t>жения, о лексическом значении слова. Продолжается работа со словарями учебника.</w:t>
      </w:r>
    </w:p>
    <w:p w:rsidR="007F561C" w:rsidRPr="00665286" w:rsidRDefault="007F561C" w:rsidP="00665286">
      <w:pPr>
        <w:suppressAutoHyphens w:val="0"/>
        <w:rPr>
          <w:lang w:eastAsia="ru-RU"/>
        </w:rPr>
      </w:pPr>
      <w:r>
        <w:rPr>
          <w:lang w:eastAsia="ru-RU"/>
        </w:rPr>
        <w:t xml:space="preserve">              </w:t>
      </w:r>
      <w:r w:rsidRPr="00665286">
        <w:rPr>
          <w:lang w:eastAsia="ru-RU"/>
        </w:rPr>
        <w:t xml:space="preserve">Основная часть уроков по русскому языку посвящена упражнениям различного вида и форм: это </w:t>
      </w:r>
      <w:r>
        <w:rPr>
          <w:lang w:eastAsia="ru-RU"/>
        </w:rPr>
        <w:t xml:space="preserve">письменные </w:t>
      </w:r>
      <w:r w:rsidRPr="00665286">
        <w:rPr>
          <w:lang w:eastAsia="ru-RU"/>
        </w:rPr>
        <w:t xml:space="preserve">упражнения, говорение, произношение слов, грамматический  разбор слов, использование таблиц, схем, рисунков, материалов форзацев учебника. Существенное значение придаётся развитию связной речи учащихся в её устной и письменной форме. </w:t>
      </w:r>
    </w:p>
    <w:p w:rsidR="007F561C" w:rsidRPr="00665286" w:rsidRDefault="007F561C" w:rsidP="00665286">
      <w:pPr>
        <w:suppressAutoHyphens w:val="0"/>
        <w:autoSpaceDE w:val="0"/>
        <w:autoSpaceDN w:val="0"/>
        <w:adjustRightInd w:val="0"/>
        <w:jc w:val="both"/>
        <w:outlineLvl w:val="0"/>
        <w:rPr>
          <w:bCs/>
          <w:lang w:eastAsia="ru-RU"/>
        </w:rPr>
      </w:pPr>
      <w:r w:rsidRPr="00665286">
        <w:rPr>
          <w:bCs/>
          <w:lang w:eastAsia="ru-RU"/>
        </w:rPr>
        <w:t xml:space="preserve">                                             </w:t>
      </w:r>
    </w:p>
    <w:p w:rsidR="007F561C" w:rsidRDefault="007F561C" w:rsidP="00665286">
      <w:pPr>
        <w:suppressAutoHyphens w:val="0"/>
        <w:rPr>
          <w:b/>
          <w:bCs/>
          <w:sz w:val="27"/>
          <w:szCs w:val="27"/>
          <w:lang w:eastAsia="ru-RU"/>
        </w:rPr>
      </w:pPr>
      <w:r w:rsidRPr="00665286">
        <w:rPr>
          <w:lang w:eastAsia="ru-RU"/>
        </w:rPr>
        <w:t xml:space="preserve">        </w:t>
      </w:r>
      <w:r w:rsidRPr="00665286">
        <w:rPr>
          <w:b/>
          <w:bCs/>
          <w:sz w:val="27"/>
          <w:szCs w:val="27"/>
          <w:lang w:eastAsia="ru-RU"/>
        </w:rPr>
        <w:t>III. Описание места учебного предмета в учебном плане</w:t>
      </w:r>
    </w:p>
    <w:p w:rsidR="007F561C" w:rsidRPr="00665286" w:rsidRDefault="007F561C" w:rsidP="00665286">
      <w:pPr>
        <w:suppressAutoHyphens w:val="0"/>
        <w:rPr>
          <w:lang w:eastAsia="ru-RU"/>
        </w:rPr>
      </w:pPr>
    </w:p>
    <w:p w:rsidR="007F561C" w:rsidRPr="00A75D0D" w:rsidRDefault="007F561C" w:rsidP="00546DE2">
      <w:pPr>
        <w:pStyle w:val="NoSpacing"/>
        <w:jc w:val="both"/>
      </w:pPr>
      <w:r w:rsidRPr="00A75D0D">
        <w:rPr>
          <w:b/>
        </w:rPr>
        <w:t xml:space="preserve">   </w:t>
      </w:r>
      <w:r w:rsidRPr="00A75D0D">
        <w:t>В соответствии с учебным планом школы уроки русского языка в 4</w:t>
      </w:r>
      <w:r>
        <w:t xml:space="preserve"> классе  рассчитаны на 4</w:t>
      </w:r>
      <w:r w:rsidRPr="00A75D0D">
        <w:t xml:space="preserve"> ча</w:t>
      </w:r>
      <w:r>
        <w:t>са</w:t>
      </w:r>
      <w:r w:rsidRPr="00A75D0D">
        <w:t xml:space="preserve"> в неделю.</w:t>
      </w:r>
      <w:r>
        <w:t xml:space="preserve"> Следовательно,</w:t>
      </w:r>
      <w:r w:rsidRPr="00A75D0D">
        <w:t xml:space="preserve"> </w:t>
      </w:r>
      <w:r w:rsidRPr="00A75D0D">
        <w:rPr>
          <w:spacing w:val="4"/>
        </w:rPr>
        <w:t xml:space="preserve">общее количество часов </w:t>
      </w:r>
      <w:r w:rsidRPr="00A75D0D">
        <w:t xml:space="preserve">составило </w:t>
      </w:r>
      <w:r>
        <w:t>- 136 часов</w:t>
      </w:r>
      <w:r w:rsidRPr="00A75D0D">
        <w:t>.</w:t>
      </w:r>
    </w:p>
    <w:p w:rsidR="007F561C" w:rsidRPr="00A75D0D" w:rsidRDefault="007F561C" w:rsidP="00665286">
      <w:pPr>
        <w:pStyle w:val="NoSpacing"/>
        <w:jc w:val="both"/>
      </w:pPr>
      <w:r w:rsidRPr="00A75D0D">
        <w:rPr>
          <w:b/>
        </w:rPr>
        <w:t xml:space="preserve"> </w:t>
      </w:r>
      <w:r w:rsidRPr="00A75D0D">
        <w:t xml:space="preserve">Авторская программа  </w:t>
      </w:r>
      <w:r>
        <w:t>изменена (сокращено количество часов на повторение и изучение отдельных разделов «Слово в языке и речи», «Имя существительное», «Имя прилагательное», «Глагол»). Ее</w:t>
      </w:r>
      <w:r w:rsidRPr="00A75D0D">
        <w:t xml:space="preserve"> содержание позволяет в полной мере реализовать требования Федерального компонента Государственного стандарта начального общего образования.</w:t>
      </w:r>
      <w:r>
        <w:t xml:space="preserve"> </w:t>
      </w:r>
    </w:p>
    <w:p w:rsidR="007F561C" w:rsidRPr="00665286" w:rsidRDefault="007F561C" w:rsidP="00665286">
      <w:pPr>
        <w:suppressAutoHyphens w:val="0"/>
        <w:spacing w:before="100" w:beforeAutospacing="1" w:after="100" w:afterAutospacing="1"/>
        <w:outlineLvl w:val="2"/>
        <w:rPr>
          <w:b/>
          <w:bCs/>
          <w:sz w:val="27"/>
          <w:szCs w:val="27"/>
          <w:lang w:eastAsia="ru-RU"/>
        </w:rPr>
      </w:pPr>
      <w:r w:rsidRPr="00665286">
        <w:rPr>
          <w:b/>
          <w:bCs/>
          <w:sz w:val="27"/>
          <w:szCs w:val="27"/>
          <w:lang w:eastAsia="ru-RU"/>
        </w:rPr>
        <w:t>IV. Описание ценностных ориентиров содержания учебного предмета</w:t>
      </w:r>
    </w:p>
    <w:p w:rsidR="007F561C" w:rsidRPr="00665286" w:rsidRDefault="007F561C" w:rsidP="00665286">
      <w:pPr>
        <w:suppressAutoHyphens w:val="0"/>
        <w:spacing w:before="100" w:beforeAutospacing="1" w:after="100" w:afterAutospacing="1"/>
        <w:rPr>
          <w:lang w:eastAsia="ru-RU"/>
        </w:rPr>
      </w:pPr>
      <w:r w:rsidRPr="00665286">
        <w:rPr>
          <w:lang w:eastAsia="ru-RU"/>
        </w:rPr>
        <w:t>Одним из результатов обучения русскому языку является осмысление и интериоризация (присвоение) учащимися системы ценностей.</w:t>
      </w:r>
    </w:p>
    <w:p w:rsidR="007F561C" w:rsidRPr="00665286" w:rsidRDefault="007F561C" w:rsidP="00665286">
      <w:pPr>
        <w:suppressAutoHyphens w:val="0"/>
        <w:spacing w:before="100" w:beforeAutospacing="1" w:after="100" w:afterAutospacing="1"/>
        <w:rPr>
          <w:lang w:eastAsia="ru-RU"/>
        </w:rPr>
      </w:pPr>
      <w:r w:rsidRPr="00665286">
        <w:rPr>
          <w:b/>
          <w:bCs/>
          <w:lang w:eastAsia="ru-RU"/>
        </w:rPr>
        <w:t>Ценность добра</w:t>
      </w:r>
      <w:r w:rsidRPr="00665286">
        <w:rPr>
          <w:lang w:eastAsia="ru-RU"/>
        </w:rPr>
        <w:t xml:space="preserve"> 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7F561C" w:rsidRPr="00665286" w:rsidRDefault="007F561C" w:rsidP="00665286">
      <w:pPr>
        <w:suppressAutoHyphens w:val="0"/>
        <w:spacing w:before="100" w:beforeAutospacing="1" w:after="100" w:afterAutospacing="1"/>
        <w:rPr>
          <w:lang w:eastAsia="ru-RU"/>
        </w:rPr>
      </w:pPr>
      <w:r w:rsidRPr="00665286">
        <w:rPr>
          <w:b/>
          <w:bCs/>
          <w:lang w:eastAsia="ru-RU"/>
        </w:rPr>
        <w:t>Ценность общения</w:t>
      </w:r>
      <w:r w:rsidRPr="00665286">
        <w:rPr>
          <w:lang w:eastAsia="ru-RU"/>
        </w:rPr>
        <w:t xml:space="preserve"> – понимание важности общения как значимой составляющей жизни общества, как одного из основополагающих элементов культуры.</w:t>
      </w:r>
    </w:p>
    <w:p w:rsidR="007F561C" w:rsidRPr="00665286" w:rsidRDefault="007F561C" w:rsidP="00665286">
      <w:pPr>
        <w:suppressAutoHyphens w:val="0"/>
        <w:spacing w:before="100" w:beforeAutospacing="1" w:after="100" w:afterAutospacing="1"/>
        <w:rPr>
          <w:lang w:eastAsia="ru-RU"/>
        </w:rPr>
      </w:pPr>
      <w:r w:rsidRPr="00665286">
        <w:rPr>
          <w:b/>
          <w:bCs/>
          <w:lang w:eastAsia="ru-RU"/>
        </w:rPr>
        <w:t>Ценность природы</w:t>
      </w:r>
      <w:r w:rsidRPr="00665286">
        <w:rPr>
          <w:lang w:eastAsia="ru-RU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7F561C" w:rsidRPr="00665286" w:rsidRDefault="007F561C" w:rsidP="00665286">
      <w:pPr>
        <w:suppressAutoHyphens w:val="0"/>
        <w:spacing w:before="100" w:beforeAutospacing="1" w:after="100" w:afterAutospacing="1"/>
        <w:rPr>
          <w:lang w:eastAsia="ru-RU"/>
        </w:rPr>
      </w:pPr>
      <w:r w:rsidRPr="00665286">
        <w:rPr>
          <w:b/>
          <w:bCs/>
          <w:lang w:eastAsia="ru-RU"/>
        </w:rPr>
        <w:t>Ценность красоты и гармонии</w:t>
      </w:r>
      <w:r w:rsidRPr="00665286">
        <w:rPr>
          <w:lang w:eastAsia="ru-RU"/>
        </w:rPr>
        <w:t xml:space="preserve"> – осознание красоты и гармоничности русского языка, его выразительных возможностей.</w:t>
      </w:r>
    </w:p>
    <w:p w:rsidR="007F561C" w:rsidRPr="00665286" w:rsidRDefault="007F561C" w:rsidP="00665286">
      <w:pPr>
        <w:suppressAutoHyphens w:val="0"/>
        <w:spacing w:before="100" w:beforeAutospacing="1" w:after="100" w:afterAutospacing="1"/>
        <w:rPr>
          <w:lang w:eastAsia="ru-RU"/>
        </w:rPr>
      </w:pPr>
      <w:r w:rsidRPr="00665286">
        <w:rPr>
          <w:b/>
          <w:bCs/>
          <w:lang w:eastAsia="ru-RU"/>
        </w:rPr>
        <w:t>Ценность истины</w:t>
      </w:r>
      <w:r w:rsidRPr="00665286">
        <w:rPr>
          <w:lang w:eastAsia="ru-RU"/>
        </w:rPr>
        <w:t xml:space="preserve"> 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7F561C" w:rsidRPr="00665286" w:rsidRDefault="007F561C" w:rsidP="00665286">
      <w:pPr>
        <w:suppressAutoHyphens w:val="0"/>
        <w:spacing w:before="100" w:beforeAutospacing="1" w:after="100" w:afterAutospacing="1"/>
        <w:rPr>
          <w:lang w:eastAsia="ru-RU"/>
        </w:rPr>
      </w:pPr>
      <w:r w:rsidRPr="00665286">
        <w:rPr>
          <w:b/>
          <w:bCs/>
          <w:lang w:eastAsia="ru-RU"/>
        </w:rPr>
        <w:t>Ценность семьи.</w:t>
      </w:r>
      <w:r w:rsidRPr="00665286">
        <w:rPr>
          <w:lang w:eastAsia="ru-RU"/>
        </w:rPr>
        <w:t xml:space="preserve">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7F561C" w:rsidRPr="00665286" w:rsidRDefault="007F561C" w:rsidP="00665286">
      <w:pPr>
        <w:suppressAutoHyphens w:val="0"/>
        <w:spacing w:before="100" w:beforeAutospacing="1" w:after="100" w:afterAutospacing="1"/>
        <w:rPr>
          <w:lang w:eastAsia="ru-RU"/>
        </w:rPr>
      </w:pPr>
      <w:r w:rsidRPr="00665286">
        <w:rPr>
          <w:b/>
          <w:bCs/>
          <w:lang w:eastAsia="ru-RU"/>
        </w:rPr>
        <w:t>Ценность труда и творчества</w:t>
      </w:r>
      <w:r w:rsidRPr="00665286">
        <w:rPr>
          <w:lang w:eastAsia="ru-RU"/>
        </w:rPr>
        <w:t xml:space="preserve">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7F561C" w:rsidRPr="00665286" w:rsidRDefault="007F561C" w:rsidP="00665286">
      <w:pPr>
        <w:suppressAutoHyphens w:val="0"/>
        <w:spacing w:before="100" w:beforeAutospacing="1" w:after="100" w:afterAutospacing="1"/>
        <w:rPr>
          <w:lang w:eastAsia="ru-RU"/>
        </w:rPr>
      </w:pPr>
      <w:r w:rsidRPr="00665286">
        <w:rPr>
          <w:b/>
          <w:bCs/>
          <w:lang w:eastAsia="ru-RU"/>
        </w:rPr>
        <w:t>Ценность гражданственности и патриотизма</w:t>
      </w:r>
      <w:r w:rsidRPr="00665286">
        <w:rPr>
          <w:lang w:eastAsia="ru-RU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7F561C" w:rsidRPr="00665286" w:rsidRDefault="007F561C" w:rsidP="00665286">
      <w:pPr>
        <w:suppressAutoHyphens w:val="0"/>
        <w:spacing w:before="100" w:beforeAutospacing="1" w:after="100" w:afterAutospacing="1"/>
        <w:rPr>
          <w:lang w:eastAsia="ru-RU"/>
        </w:rPr>
      </w:pPr>
      <w:r w:rsidRPr="00665286">
        <w:rPr>
          <w:b/>
          <w:bCs/>
          <w:lang w:eastAsia="ru-RU"/>
        </w:rPr>
        <w:t>Ценность человечества</w:t>
      </w:r>
      <w:r w:rsidRPr="00665286">
        <w:rPr>
          <w:lang w:eastAsia="ru-RU"/>
        </w:rPr>
        <w:t xml:space="preserve">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7F561C" w:rsidRPr="00665286" w:rsidRDefault="007F561C" w:rsidP="00665286">
      <w:pPr>
        <w:suppressAutoHyphens w:val="0"/>
        <w:spacing w:before="100" w:beforeAutospacing="1" w:after="100" w:afterAutospacing="1"/>
        <w:outlineLvl w:val="2"/>
        <w:rPr>
          <w:b/>
          <w:bCs/>
          <w:sz w:val="27"/>
          <w:szCs w:val="27"/>
          <w:lang w:eastAsia="ru-RU"/>
        </w:rPr>
      </w:pPr>
      <w:r w:rsidRPr="00665286">
        <w:rPr>
          <w:b/>
          <w:bCs/>
          <w:sz w:val="27"/>
          <w:szCs w:val="27"/>
          <w:lang w:eastAsia="ru-RU"/>
        </w:rPr>
        <w:t>V. Личностные, метапредметные и предметные результаты освоения учебного предмета</w:t>
      </w:r>
    </w:p>
    <w:p w:rsidR="007F561C" w:rsidRPr="00665286" w:rsidRDefault="007F561C" w:rsidP="00665286">
      <w:pPr>
        <w:suppressAutoHyphens w:val="0"/>
        <w:spacing w:before="100" w:beforeAutospacing="1" w:after="100" w:afterAutospacing="1"/>
        <w:rPr>
          <w:lang w:eastAsia="ru-RU"/>
        </w:rPr>
      </w:pPr>
      <w:r w:rsidRPr="00665286">
        <w:rPr>
          <w:lang w:eastAsia="ru-RU"/>
        </w:rPr>
        <w:t>Личностными результатами изучения предмета «Русский язык» являются следующие умения:</w:t>
      </w:r>
    </w:p>
    <w:p w:rsidR="007F561C" w:rsidRPr="00665286" w:rsidRDefault="007F561C" w:rsidP="00665286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lang w:eastAsia="ru-RU"/>
        </w:rPr>
      </w:pPr>
      <w:r w:rsidRPr="00665286">
        <w:rPr>
          <w:lang w:eastAsia="ru-RU"/>
        </w:rPr>
        <w:t xml:space="preserve">осознавать роль языка и речи в жизни людей; </w:t>
      </w:r>
    </w:p>
    <w:p w:rsidR="007F561C" w:rsidRPr="00665286" w:rsidRDefault="007F561C" w:rsidP="00665286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установление связи между целью учебной деятельности и ее мотивом</w:t>
      </w:r>
      <w:r w:rsidRPr="00665286">
        <w:rPr>
          <w:lang w:eastAsia="ru-RU"/>
        </w:rPr>
        <w:t xml:space="preserve">; </w:t>
      </w:r>
    </w:p>
    <w:p w:rsidR="007F561C" w:rsidRPr="00665286" w:rsidRDefault="007F561C" w:rsidP="00665286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lang w:eastAsia="ru-RU"/>
        </w:rPr>
      </w:pPr>
      <w:r w:rsidRPr="00665286">
        <w:rPr>
          <w:lang w:eastAsia="ru-RU"/>
        </w:rPr>
        <w:t xml:space="preserve">понимать эмоции других людей, сочувствовать, сопереживать; </w:t>
      </w:r>
    </w:p>
    <w:p w:rsidR="007F561C" w:rsidRDefault="007F561C" w:rsidP="00665286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ценностей;</w:t>
      </w:r>
    </w:p>
    <w:p w:rsidR="007F561C" w:rsidRPr="00665286" w:rsidRDefault="007F561C" w:rsidP="00665286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lang w:eastAsia="ru-RU"/>
        </w:rPr>
      </w:pPr>
      <w:r>
        <w:rPr>
          <w:rFonts w:eastAsia="@Arial Unicode MS"/>
          <w:bCs/>
          <w:lang w:eastAsia="ru-RU"/>
        </w:rPr>
        <w:t>о</w:t>
      </w:r>
      <w:r w:rsidRPr="00951D3D">
        <w:rPr>
          <w:rFonts w:eastAsia="@Arial Unicode MS"/>
          <w:bCs/>
          <w:lang w:eastAsia="ru-RU"/>
        </w:rPr>
        <w:t>риентация на понимание причин успеха в учебной деятельности, в том числе на самоан</w:t>
      </w:r>
      <w:r>
        <w:rPr>
          <w:rFonts w:eastAsia="@Arial Unicode MS"/>
          <w:bCs/>
          <w:lang w:eastAsia="ru-RU"/>
        </w:rPr>
        <w:t>ализ и самоконтроль результата.</w:t>
      </w:r>
    </w:p>
    <w:p w:rsidR="007F561C" w:rsidRPr="00665286" w:rsidRDefault="007F561C" w:rsidP="00665286">
      <w:pPr>
        <w:suppressAutoHyphens w:val="0"/>
        <w:spacing w:before="100" w:beforeAutospacing="1" w:after="100" w:afterAutospacing="1"/>
        <w:rPr>
          <w:lang w:eastAsia="ru-RU"/>
        </w:rPr>
      </w:pPr>
      <w:r w:rsidRPr="00665286">
        <w:rPr>
          <w:lang w:eastAsia="ru-RU"/>
        </w:rPr>
        <w:t>Средство достижения этих результатов – текс</w:t>
      </w:r>
      <w:r>
        <w:rPr>
          <w:lang w:eastAsia="ru-RU"/>
        </w:rPr>
        <w:t xml:space="preserve">ты литературных произведений из </w:t>
      </w:r>
      <w:r w:rsidRPr="00665286">
        <w:rPr>
          <w:lang w:eastAsia="ru-RU"/>
        </w:rPr>
        <w:t>учебников</w:t>
      </w:r>
      <w:r>
        <w:rPr>
          <w:lang w:eastAsia="ru-RU"/>
        </w:rPr>
        <w:t xml:space="preserve"> «Литературное чтение» и </w:t>
      </w:r>
      <w:r w:rsidRPr="00665286">
        <w:rPr>
          <w:lang w:eastAsia="ru-RU"/>
        </w:rPr>
        <w:t xml:space="preserve"> «Русский язык».</w:t>
      </w:r>
    </w:p>
    <w:p w:rsidR="007F561C" w:rsidRPr="00665286" w:rsidRDefault="007F561C" w:rsidP="00665286">
      <w:pPr>
        <w:suppressAutoHyphens w:val="0"/>
        <w:spacing w:before="100" w:beforeAutospacing="1" w:after="100" w:afterAutospacing="1"/>
        <w:rPr>
          <w:lang w:eastAsia="ru-RU"/>
        </w:rPr>
      </w:pPr>
      <w:r w:rsidRPr="00665286">
        <w:rPr>
          <w:b/>
          <w:bCs/>
          <w:lang w:eastAsia="ru-RU"/>
        </w:rPr>
        <w:t>Метапредметными результатами</w:t>
      </w:r>
      <w:r w:rsidRPr="00665286">
        <w:rPr>
          <w:lang w:eastAsia="ru-RU"/>
        </w:rPr>
        <w:t xml:space="preserve"> изучения курса «Русский язык» является формирование универсальных учебных действий (УУД).</w:t>
      </w:r>
    </w:p>
    <w:p w:rsidR="007F561C" w:rsidRPr="00665286" w:rsidRDefault="007F561C" w:rsidP="00665286">
      <w:pPr>
        <w:suppressAutoHyphens w:val="0"/>
        <w:spacing w:before="100" w:beforeAutospacing="1" w:after="100" w:afterAutospacing="1"/>
        <w:rPr>
          <w:lang w:eastAsia="ru-RU"/>
        </w:rPr>
      </w:pPr>
      <w:r w:rsidRPr="00665286">
        <w:rPr>
          <w:i/>
          <w:iCs/>
          <w:lang w:eastAsia="ru-RU"/>
        </w:rPr>
        <w:t>Регулятивные УУД:</w:t>
      </w:r>
    </w:p>
    <w:p w:rsidR="007F561C" w:rsidRPr="00665286" w:rsidRDefault="007F561C" w:rsidP="00665286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lang w:eastAsia="ru-RU"/>
        </w:rPr>
      </w:pPr>
      <w:r w:rsidRPr="00665286">
        <w:rPr>
          <w:i/>
          <w:iCs/>
          <w:lang w:eastAsia="ru-RU"/>
        </w:rPr>
        <w:t>определять и формулировать цель</w:t>
      </w:r>
      <w:r w:rsidRPr="00665286">
        <w:rPr>
          <w:lang w:eastAsia="ru-RU"/>
        </w:rPr>
        <w:t xml:space="preserve"> деятельности на уроке с помощью учителя; </w:t>
      </w:r>
    </w:p>
    <w:p w:rsidR="007F561C" w:rsidRPr="00665286" w:rsidRDefault="007F561C" w:rsidP="00665286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lang w:eastAsia="ru-RU"/>
        </w:rPr>
      </w:pPr>
      <w:r w:rsidRPr="00665286">
        <w:rPr>
          <w:i/>
          <w:iCs/>
          <w:lang w:eastAsia="ru-RU"/>
        </w:rPr>
        <w:t>проговаривать</w:t>
      </w:r>
      <w:r w:rsidRPr="00665286">
        <w:rPr>
          <w:lang w:eastAsia="ru-RU"/>
        </w:rPr>
        <w:t xml:space="preserve"> последовательность действий на уроке; </w:t>
      </w:r>
    </w:p>
    <w:p w:rsidR="007F561C" w:rsidRDefault="007F561C" w:rsidP="00665286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lang w:eastAsia="ru-RU"/>
        </w:rPr>
      </w:pPr>
      <w:r w:rsidRPr="00665286">
        <w:rPr>
          <w:lang w:eastAsia="ru-RU"/>
        </w:rPr>
        <w:t xml:space="preserve">учиться </w:t>
      </w:r>
      <w:r w:rsidRPr="00665286">
        <w:rPr>
          <w:i/>
          <w:iCs/>
          <w:lang w:eastAsia="ru-RU"/>
        </w:rPr>
        <w:t>высказывать</w:t>
      </w:r>
      <w:r w:rsidRPr="00665286">
        <w:rPr>
          <w:lang w:eastAsia="ru-RU"/>
        </w:rPr>
        <w:t xml:space="preserve"> своё предположение (версию) на основе работы с материалом учебника; </w:t>
      </w:r>
    </w:p>
    <w:p w:rsidR="007F561C" w:rsidRPr="00951D3D" w:rsidRDefault="007F561C" w:rsidP="00082F03">
      <w:pPr>
        <w:pStyle w:val="ListParagraph"/>
        <w:numPr>
          <w:ilvl w:val="0"/>
          <w:numId w:val="4"/>
        </w:numPr>
        <w:tabs>
          <w:tab w:val="left" w:leader="dot" w:pos="624"/>
        </w:tabs>
        <w:spacing w:line="240" w:lineRule="atLeast"/>
        <w:rPr>
          <w:lang w:eastAsia="ru-RU"/>
        </w:rPr>
      </w:pPr>
      <w:r w:rsidRPr="00546DE2">
        <w:rPr>
          <w:i/>
          <w:lang w:eastAsia="ru-RU"/>
        </w:rPr>
        <w:t>планировать</w:t>
      </w:r>
      <w:r w:rsidRPr="00951D3D">
        <w:rPr>
          <w:lang w:eastAsia="ru-RU"/>
        </w:rPr>
        <w:t xml:space="preserve"> свои действия в соответствии с поставленной за</w:t>
      </w:r>
      <w:r>
        <w:rPr>
          <w:lang w:eastAsia="ru-RU"/>
        </w:rPr>
        <w:t>дачей и условиями её реализации;</w:t>
      </w:r>
    </w:p>
    <w:p w:rsidR="007F561C" w:rsidRPr="00951D3D" w:rsidRDefault="007F561C" w:rsidP="00546DE2">
      <w:pPr>
        <w:pStyle w:val="ListParagraph"/>
        <w:numPr>
          <w:ilvl w:val="0"/>
          <w:numId w:val="4"/>
        </w:numPr>
        <w:spacing w:line="240" w:lineRule="atLeast"/>
        <w:jc w:val="both"/>
      </w:pPr>
      <w:r w:rsidRPr="00546DE2">
        <w:rPr>
          <w:i/>
        </w:rPr>
        <w:t>ставить</w:t>
      </w:r>
      <w:r w:rsidRPr="00951D3D">
        <w:t xml:space="preserve"> цели, позволяющие решать учебные задачи</w:t>
      </w:r>
    </w:p>
    <w:p w:rsidR="007F561C" w:rsidRPr="00665286" w:rsidRDefault="007F561C" w:rsidP="00665286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lang w:eastAsia="ru-RU"/>
        </w:rPr>
      </w:pPr>
      <w:r w:rsidRPr="00546DE2">
        <w:rPr>
          <w:i/>
        </w:rPr>
        <w:t>проговаривать</w:t>
      </w:r>
      <w:r w:rsidRPr="00951D3D">
        <w:t xml:space="preserve"> вслух последовательность производимых действий, составляющих основу осваиваемой деятельности</w:t>
      </w:r>
      <w:r>
        <w:t>.</w:t>
      </w:r>
    </w:p>
    <w:p w:rsidR="007F561C" w:rsidRPr="00665286" w:rsidRDefault="007F561C" w:rsidP="00665286">
      <w:pPr>
        <w:suppressAutoHyphens w:val="0"/>
        <w:spacing w:before="100" w:beforeAutospacing="1" w:after="100" w:afterAutospacing="1"/>
        <w:rPr>
          <w:lang w:eastAsia="ru-RU"/>
        </w:rPr>
      </w:pPr>
      <w:r w:rsidRPr="00665286">
        <w:rPr>
          <w:lang w:eastAsia="ru-RU"/>
        </w:rPr>
        <w:t>Средством формирования регулятивных УУД служат технология продуктивного чтения</w:t>
      </w:r>
      <w:r>
        <w:rPr>
          <w:lang w:eastAsia="ru-RU"/>
        </w:rPr>
        <w:t xml:space="preserve"> в текстах упражнений по русскому языку</w:t>
      </w:r>
      <w:r w:rsidRPr="00665286">
        <w:rPr>
          <w:lang w:eastAsia="ru-RU"/>
        </w:rPr>
        <w:t xml:space="preserve"> и проблемно-диалогическая технология.</w:t>
      </w:r>
    </w:p>
    <w:p w:rsidR="007F561C" w:rsidRPr="00665286" w:rsidRDefault="007F561C" w:rsidP="00665286">
      <w:pPr>
        <w:suppressAutoHyphens w:val="0"/>
        <w:spacing w:before="100" w:beforeAutospacing="1" w:after="100" w:afterAutospacing="1"/>
        <w:rPr>
          <w:lang w:eastAsia="ru-RU"/>
        </w:rPr>
      </w:pPr>
      <w:r w:rsidRPr="00665286">
        <w:rPr>
          <w:i/>
          <w:iCs/>
          <w:lang w:eastAsia="ru-RU"/>
        </w:rPr>
        <w:t>Познавательные УУД:</w:t>
      </w:r>
    </w:p>
    <w:p w:rsidR="007F561C" w:rsidRPr="00665286" w:rsidRDefault="007F561C" w:rsidP="00665286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lang w:eastAsia="ru-RU"/>
        </w:rPr>
      </w:pPr>
      <w:r w:rsidRPr="00665286">
        <w:rPr>
          <w:i/>
          <w:iCs/>
          <w:lang w:eastAsia="ru-RU"/>
        </w:rPr>
        <w:t>ориентироваться</w:t>
      </w:r>
      <w:r w:rsidRPr="00665286">
        <w:rPr>
          <w:lang w:eastAsia="ru-RU"/>
        </w:rPr>
        <w:t xml:space="preserve"> в учебнике (на развороте, в оглавлении, в условных обозначениях); </w:t>
      </w:r>
    </w:p>
    <w:p w:rsidR="007F561C" w:rsidRPr="00665286" w:rsidRDefault="007F561C" w:rsidP="00665286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lang w:eastAsia="ru-RU"/>
        </w:rPr>
      </w:pPr>
      <w:r w:rsidRPr="00665286">
        <w:rPr>
          <w:i/>
          <w:iCs/>
          <w:lang w:eastAsia="ru-RU"/>
        </w:rPr>
        <w:t>находить ответы</w:t>
      </w:r>
      <w:r w:rsidRPr="00665286">
        <w:rPr>
          <w:lang w:eastAsia="ru-RU"/>
        </w:rPr>
        <w:t xml:space="preserve"> на вопросы в тексте, иллюстрациях; </w:t>
      </w:r>
    </w:p>
    <w:p w:rsidR="007F561C" w:rsidRPr="00665286" w:rsidRDefault="007F561C" w:rsidP="00665286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lang w:eastAsia="ru-RU"/>
        </w:rPr>
      </w:pPr>
      <w:r w:rsidRPr="00665286">
        <w:rPr>
          <w:i/>
          <w:iCs/>
          <w:lang w:eastAsia="ru-RU"/>
        </w:rPr>
        <w:t>делать выводы</w:t>
      </w:r>
      <w:r w:rsidRPr="00665286">
        <w:rPr>
          <w:lang w:eastAsia="ru-RU"/>
        </w:rPr>
        <w:t xml:space="preserve"> в результате совместной работы класса и учителя; </w:t>
      </w:r>
    </w:p>
    <w:p w:rsidR="007F561C" w:rsidRDefault="007F561C" w:rsidP="00665286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lang w:eastAsia="ru-RU"/>
        </w:rPr>
      </w:pPr>
      <w:r w:rsidRPr="00665286">
        <w:rPr>
          <w:i/>
          <w:iCs/>
          <w:lang w:eastAsia="ru-RU"/>
        </w:rPr>
        <w:t>преобразовывать</w:t>
      </w:r>
      <w:r w:rsidRPr="00665286">
        <w:rPr>
          <w:lang w:eastAsia="ru-RU"/>
        </w:rPr>
        <w:t xml:space="preserve"> информацию из одной формы в другую: подробно</w:t>
      </w:r>
      <w:r>
        <w:rPr>
          <w:lang w:eastAsia="ru-RU"/>
        </w:rPr>
        <w:t xml:space="preserve"> или сжато</w:t>
      </w:r>
      <w:r w:rsidRPr="00665286">
        <w:rPr>
          <w:lang w:eastAsia="ru-RU"/>
        </w:rPr>
        <w:t xml:space="preserve"> </w:t>
      </w:r>
      <w:r>
        <w:rPr>
          <w:lang w:eastAsia="ru-RU"/>
        </w:rPr>
        <w:t xml:space="preserve">письменно </w:t>
      </w:r>
      <w:r w:rsidRPr="00665286">
        <w:rPr>
          <w:i/>
          <w:iCs/>
          <w:lang w:eastAsia="ru-RU"/>
        </w:rPr>
        <w:t>пересказывать</w:t>
      </w:r>
      <w:r>
        <w:rPr>
          <w:lang w:eastAsia="ru-RU"/>
        </w:rPr>
        <w:t xml:space="preserve">  тексты;</w:t>
      </w:r>
    </w:p>
    <w:p w:rsidR="007F561C" w:rsidRDefault="007F561C" w:rsidP="00665286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lang w:eastAsia="ru-RU"/>
        </w:rPr>
      </w:pPr>
      <w:r w:rsidRPr="00546DE2">
        <w:rPr>
          <w:i/>
        </w:rPr>
        <w:t>осуществлять</w:t>
      </w:r>
      <w:r w:rsidRPr="00951D3D">
        <w:t xml:space="preserve"> поиск необходимой информации для выполнения учебных заданий</w:t>
      </w:r>
      <w:r>
        <w:t>;</w:t>
      </w:r>
    </w:p>
    <w:p w:rsidR="007F561C" w:rsidRDefault="007F561C" w:rsidP="00546DE2">
      <w:pPr>
        <w:pStyle w:val="ListParagraph"/>
        <w:numPr>
          <w:ilvl w:val="0"/>
          <w:numId w:val="5"/>
        </w:numPr>
        <w:spacing w:line="240" w:lineRule="atLeast"/>
      </w:pPr>
      <w:r w:rsidRPr="00546DE2">
        <w:rPr>
          <w:i/>
        </w:rPr>
        <w:t>выделять</w:t>
      </w:r>
      <w:r w:rsidRPr="00951D3D">
        <w:t xml:space="preserve"> существенную инфор</w:t>
      </w:r>
      <w:r>
        <w:t>мацию из сообщений разных видов;</w:t>
      </w:r>
    </w:p>
    <w:p w:rsidR="007F561C" w:rsidRPr="00951D3D" w:rsidRDefault="007F561C" w:rsidP="00546DE2">
      <w:pPr>
        <w:pStyle w:val="ListParagraph"/>
        <w:numPr>
          <w:ilvl w:val="0"/>
          <w:numId w:val="5"/>
        </w:numPr>
        <w:spacing w:line="240" w:lineRule="atLeast"/>
      </w:pPr>
      <w:r>
        <w:t xml:space="preserve">осознанно и произвольно </w:t>
      </w:r>
      <w:r>
        <w:rPr>
          <w:i/>
        </w:rPr>
        <w:t xml:space="preserve">строить </w:t>
      </w:r>
      <w:r>
        <w:t>речевое высказывание в устной и письменной форме.</w:t>
      </w:r>
    </w:p>
    <w:p w:rsidR="007F561C" w:rsidRPr="00665286" w:rsidRDefault="007F561C" w:rsidP="00665286">
      <w:pPr>
        <w:suppressAutoHyphens w:val="0"/>
        <w:spacing w:before="100" w:beforeAutospacing="1" w:after="100" w:afterAutospacing="1"/>
        <w:rPr>
          <w:lang w:eastAsia="ru-RU"/>
        </w:rPr>
      </w:pPr>
      <w:r w:rsidRPr="00665286">
        <w:rPr>
          <w:lang w:eastAsia="ru-RU"/>
        </w:rPr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7F561C" w:rsidRPr="00665286" w:rsidRDefault="007F561C" w:rsidP="00665286">
      <w:pPr>
        <w:suppressAutoHyphens w:val="0"/>
        <w:spacing w:before="100" w:beforeAutospacing="1" w:after="100" w:afterAutospacing="1"/>
        <w:rPr>
          <w:lang w:eastAsia="ru-RU"/>
        </w:rPr>
      </w:pPr>
      <w:r w:rsidRPr="00665286">
        <w:rPr>
          <w:i/>
          <w:iCs/>
          <w:lang w:eastAsia="ru-RU"/>
        </w:rPr>
        <w:t>Коммуникативные УУД:</w:t>
      </w:r>
    </w:p>
    <w:p w:rsidR="007F561C" w:rsidRPr="00665286" w:rsidRDefault="007F561C" w:rsidP="00665286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lang w:eastAsia="ru-RU"/>
        </w:rPr>
      </w:pPr>
      <w:r w:rsidRPr="00665286">
        <w:rPr>
          <w:i/>
          <w:iCs/>
          <w:lang w:eastAsia="ru-RU"/>
        </w:rPr>
        <w:t>оформлять</w:t>
      </w:r>
      <w:r w:rsidRPr="00665286">
        <w:rPr>
          <w:lang w:eastAsia="ru-RU"/>
        </w:rPr>
        <w:t xml:space="preserve"> свои мысли в устной и письменной форме (на уровне предложе</w:t>
      </w:r>
      <w:r>
        <w:rPr>
          <w:lang w:eastAsia="ru-RU"/>
        </w:rPr>
        <w:t xml:space="preserve">ния или </w:t>
      </w:r>
      <w:r w:rsidRPr="00665286">
        <w:rPr>
          <w:lang w:eastAsia="ru-RU"/>
        </w:rPr>
        <w:t xml:space="preserve"> текста); </w:t>
      </w:r>
    </w:p>
    <w:p w:rsidR="007F561C" w:rsidRPr="00665286" w:rsidRDefault="007F561C" w:rsidP="00665286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lang w:eastAsia="ru-RU"/>
        </w:rPr>
      </w:pPr>
      <w:r w:rsidRPr="00665286">
        <w:rPr>
          <w:i/>
          <w:iCs/>
          <w:lang w:eastAsia="ru-RU"/>
        </w:rPr>
        <w:t>слушать</w:t>
      </w:r>
      <w:r w:rsidRPr="00665286">
        <w:rPr>
          <w:lang w:eastAsia="ru-RU"/>
        </w:rPr>
        <w:t xml:space="preserve"> и </w:t>
      </w:r>
      <w:r w:rsidRPr="00665286">
        <w:rPr>
          <w:i/>
          <w:iCs/>
          <w:lang w:eastAsia="ru-RU"/>
        </w:rPr>
        <w:t>понимать</w:t>
      </w:r>
      <w:r w:rsidRPr="00665286">
        <w:rPr>
          <w:lang w:eastAsia="ru-RU"/>
        </w:rPr>
        <w:t xml:space="preserve"> речь других; </w:t>
      </w:r>
    </w:p>
    <w:p w:rsidR="007F561C" w:rsidRPr="00665286" w:rsidRDefault="007F561C" w:rsidP="00665286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lang w:eastAsia="ru-RU"/>
        </w:rPr>
      </w:pPr>
      <w:r w:rsidRPr="00665286">
        <w:rPr>
          <w:i/>
          <w:iCs/>
          <w:lang w:eastAsia="ru-RU"/>
        </w:rPr>
        <w:t>выразительно читать</w:t>
      </w:r>
      <w:r w:rsidRPr="00665286">
        <w:rPr>
          <w:lang w:eastAsia="ru-RU"/>
        </w:rPr>
        <w:t xml:space="preserve"> и </w:t>
      </w:r>
      <w:r w:rsidRPr="00665286">
        <w:rPr>
          <w:i/>
          <w:iCs/>
          <w:lang w:eastAsia="ru-RU"/>
        </w:rPr>
        <w:t>пересказывать</w:t>
      </w:r>
      <w:r w:rsidRPr="00665286">
        <w:rPr>
          <w:lang w:eastAsia="ru-RU"/>
        </w:rPr>
        <w:t xml:space="preserve"> текст; </w:t>
      </w:r>
    </w:p>
    <w:p w:rsidR="007F561C" w:rsidRDefault="007F561C" w:rsidP="00665286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lang w:eastAsia="ru-RU"/>
        </w:rPr>
      </w:pPr>
      <w:r w:rsidRPr="00665286">
        <w:rPr>
          <w:i/>
          <w:iCs/>
          <w:lang w:eastAsia="ru-RU"/>
        </w:rPr>
        <w:t>договариваться</w:t>
      </w:r>
      <w:r w:rsidRPr="00665286">
        <w:rPr>
          <w:lang w:eastAsia="ru-RU"/>
        </w:rPr>
        <w:t xml:space="preserve"> с одноклассниками совместно с учителем о правилах поведения и общения и следовать им; </w:t>
      </w:r>
    </w:p>
    <w:p w:rsidR="007F561C" w:rsidRPr="00665286" w:rsidRDefault="007F561C" w:rsidP="00665286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lang w:eastAsia="ru-RU"/>
        </w:rPr>
      </w:pPr>
      <w:r w:rsidRPr="00546DE2">
        <w:rPr>
          <w:i/>
          <w:lang w:eastAsia="ru-RU"/>
        </w:rPr>
        <w:t>договариваться</w:t>
      </w:r>
      <w:r w:rsidRPr="00951D3D">
        <w:rPr>
          <w:lang w:eastAsia="ru-RU"/>
        </w:rPr>
        <w:t xml:space="preserve"> и приходить к общему решению в совместной деятельности</w:t>
      </w:r>
      <w:r>
        <w:rPr>
          <w:lang w:eastAsia="ru-RU"/>
        </w:rPr>
        <w:t>;</w:t>
      </w:r>
    </w:p>
    <w:p w:rsidR="007F561C" w:rsidRDefault="007F561C" w:rsidP="00665286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lang w:eastAsia="ru-RU"/>
        </w:rPr>
      </w:pPr>
      <w:r w:rsidRPr="00665286">
        <w:rPr>
          <w:lang w:eastAsia="ru-RU"/>
        </w:rPr>
        <w:t xml:space="preserve">учиться </w:t>
      </w:r>
      <w:r w:rsidRPr="00665286">
        <w:rPr>
          <w:i/>
          <w:iCs/>
          <w:lang w:eastAsia="ru-RU"/>
        </w:rPr>
        <w:t>работать в паре, группе</w:t>
      </w:r>
      <w:r w:rsidRPr="00665286">
        <w:rPr>
          <w:lang w:eastAsia="ru-RU"/>
        </w:rPr>
        <w:t>; выполнять различ</w:t>
      </w:r>
      <w:r>
        <w:rPr>
          <w:lang w:eastAsia="ru-RU"/>
        </w:rPr>
        <w:t>ные роли (лидера, исполнителя);</w:t>
      </w:r>
    </w:p>
    <w:p w:rsidR="007F561C" w:rsidRPr="00665286" w:rsidRDefault="007F561C" w:rsidP="00665286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lang w:eastAsia="ru-RU"/>
        </w:rPr>
      </w:pPr>
      <w:r w:rsidRPr="00951D3D">
        <w:t xml:space="preserve">адекватно </w:t>
      </w:r>
      <w:r w:rsidRPr="00546DE2">
        <w:rPr>
          <w:i/>
        </w:rPr>
        <w:t>использовать</w:t>
      </w:r>
      <w:r w:rsidRPr="00951D3D">
        <w:t xml:space="preserve"> речевые средства для решения различных коммуникативных задач, строить монологическое высказывание, вла</w:t>
      </w:r>
      <w:r>
        <w:t>деть диалогической формой речи.</w:t>
      </w:r>
    </w:p>
    <w:p w:rsidR="007F561C" w:rsidRPr="00665286" w:rsidRDefault="007F561C" w:rsidP="00665286">
      <w:pPr>
        <w:suppressAutoHyphens w:val="0"/>
        <w:spacing w:before="100" w:beforeAutospacing="1" w:after="100" w:afterAutospacing="1"/>
        <w:rPr>
          <w:lang w:eastAsia="ru-RU"/>
        </w:rPr>
      </w:pPr>
      <w:r w:rsidRPr="00665286">
        <w:rPr>
          <w:lang w:eastAsia="ru-RU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7F561C" w:rsidRDefault="007F561C" w:rsidP="00AB7F14">
      <w:pPr>
        <w:suppressAutoHyphens w:val="0"/>
        <w:spacing w:before="100" w:beforeAutospacing="1" w:after="100" w:afterAutospacing="1"/>
        <w:rPr>
          <w:lang w:eastAsia="ru-RU"/>
        </w:rPr>
      </w:pPr>
      <w:r w:rsidRPr="00665286">
        <w:rPr>
          <w:b/>
          <w:bCs/>
          <w:sz w:val="27"/>
          <w:szCs w:val="27"/>
          <w:lang w:eastAsia="ru-RU"/>
        </w:rPr>
        <w:t>VI. Содержание учебного предмета «Русский язык»</w:t>
      </w:r>
    </w:p>
    <w:p w:rsidR="007F561C" w:rsidRPr="00AB7F14" w:rsidRDefault="007F561C" w:rsidP="00AB7F14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14130E">
        <w:rPr>
          <w:b/>
          <w:lang w:eastAsia="ru-RU"/>
        </w:rPr>
        <w:t>Результаты  обучения</w:t>
      </w:r>
    </w:p>
    <w:p w:rsidR="007F561C" w:rsidRPr="0014130E" w:rsidRDefault="007F561C" w:rsidP="0014130E">
      <w:pPr>
        <w:suppressAutoHyphens w:val="0"/>
        <w:jc w:val="both"/>
        <w:rPr>
          <w:b/>
          <w:i/>
          <w:lang w:eastAsia="ru-RU"/>
        </w:rPr>
      </w:pPr>
      <w:r w:rsidRPr="0014130E">
        <w:rPr>
          <w:lang w:eastAsia="ru-RU"/>
        </w:rPr>
        <w:t xml:space="preserve">представлены в требованиях к уровню подготовки оканчивающих 4 класс и содержат три компонента: </w:t>
      </w:r>
      <w:r w:rsidRPr="0014130E">
        <w:rPr>
          <w:b/>
          <w:i/>
          <w:lang w:eastAsia="ru-RU"/>
        </w:rPr>
        <w:t>знать/понимать</w:t>
      </w:r>
      <w:r w:rsidRPr="0014130E">
        <w:rPr>
          <w:lang w:eastAsia="ru-RU"/>
        </w:rPr>
        <w:t xml:space="preserve"> – перечень необходимых для усвоения каждым учащимся знаний;</w:t>
      </w:r>
      <w:r w:rsidRPr="0014130E">
        <w:rPr>
          <w:i/>
          <w:lang w:eastAsia="ru-RU"/>
        </w:rPr>
        <w:t xml:space="preserve"> </w:t>
      </w:r>
      <w:r w:rsidRPr="0014130E">
        <w:rPr>
          <w:b/>
          <w:i/>
          <w:lang w:eastAsia="ru-RU"/>
        </w:rPr>
        <w:t>уметь</w:t>
      </w:r>
      <w:r w:rsidRPr="0014130E">
        <w:rPr>
          <w:lang w:eastAsia="ru-RU"/>
        </w:rPr>
        <w:t xml:space="preserve"> – владение конкретными умениями и навыками; выделена также группа умений, которыми ученик может пользоваться во внеучебной деятельности – </w:t>
      </w:r>
      <w:r w:rsidRPr="0014130E">
        <w:rPr>
          <w:b/>
          <w:i/>
          <w:lang w:eastAsia="ru-RU"/>
        </w:rPr>
        <w:t>использовать приобретенные знания и умения в практической деятельности и повседневной жизни.</w:t>
      </w:r>
    </w:p>
    <w:p w:rsidR="007F561C" w:rsidRPr="0014130E" w:rsidRDefault="007F561C" w:rsidP="0014130E">
      <w:pPr>
        <w:widowControl w:val="0"/>
        <w:suppressAutoHyphens w:val="0"/>
        <w:spacing w:before="60"/>
        <w:rPr>
          <w:lang w:eastAsia="ru-RU"/>
        </w:rPr>
      </w:pPr>
      <w:r w:rsidRPr="0014130E">
        <w:rPr>
          <w:spacing w:val="4"/>
          <w:lang w:eastAsia="ru-RU"/>
        </w:rPr>
        <w:t xml:space="preserve">                                              </w:t>
      </w:r>
      <w:r w:rsidRPr="0014130E">
        <w:rPr>
          <w:b/>
          <w:i/>
          <w:spacing w:val="4"/>
          <w:lang w:eastAsia="ru-RU"/>
        </w:rPr>
        <w:t xml:space="preserve">Основное  содержание  </w:t>
      </w:r>
      <w:r w:rsidRPr="0014130E">
        <w:rPr>
          <w:lang w:eastAsia="ru-RU"/>
        </w:rPr>
        <w:t xml:space="preserve">      </w:t>
      </w:r>
    </w:p>
    <w:p w:rsidR="007F561C" w:rsidRPr="0014130E" w:rsidRDefault="007F561C" w:rsidP="0014130E">
      <w:pPr>
        <w:widowControl w:val="0"/>
        <w:suppressAutoHyphens w:val="0"/>
        <w:spacing w:before="60"/>
        <w:rPr>
          <w:lang w:eastAsia="ru-RU"/>
        </w:rPr>
      </w:pPr>
      <w:r w:rsidRPr="0014130E">
        <w:rPr>
          <w:lang w:eastAsia="ru-RU"/>
        </w:rPr>
        <w:t xml:space="preserve">                                                                       </w:t>
      </w:r>
    </w:p>
    <w:p w:rsidR="007F561C" w:rsidRPr="0014130E" w:rsidRDefault="007F561C" w:rsidP="0014130E">
      <w:pPr>
        <w:tabs>
          <w:tab w:val="left" w:pos="3450"/>
        </w:tabs>
        <w:suppressAutoHyphens w:val="0"/>
        <w:rPr>
          <w:b/>
          <w:i/>
          <w:spacing w:val="4"/>
          <w:lang w:eastAsia="ru-RU"/>
        </w:rPr>
      </w:pPr>
      <w:r w:rsidRPr="0014130E">
        <w:rPr>
          <w:b/>
          <w:i/>
          <w:spacing w:val="4"/>
          <w:lang w:eastAsia="ru-RU"/>
        </w:rPr>
        <w:tab/>
        <w:t xml:space="preserve">     4 класс</w:t>
      </w:r>
    </w:p>
    <w:p w:rsidR="007F561C" w:rsidRPr="0014130E" w:rsidRDefault="007F561C" w:rsidP="0014130E">
      <w:pPr>
        <w:tabs>
          <w:tab w:val="left" w:pos="3450"/>
        </w:tabs>
        <w:suppressAutoHyphens w:val="0"/>
        <w:rPr>
          <w:b/>
          <w:i/>
          <w:spacing w:val="4"/>
          <w:lang w:eastAsia="ru-RU"/>
        </w:rPr>
      </w:pPr>
    </w:p>
    <w:p w:rsidR="007F561C" w:rsidRDefault="007F561C" w:rsidP="0014130E">
      <w:pPr>
        <w:tabs>
          <w:tab w:val="left" w:pos="3450"/>
        </w:tabs>
        <w:suppressAutoHyphens w:val="0"/>
        <w:rPr>
          <w:b/>
          <w:i/>
          <w:spacing w:val="4"/>
          <w:lang w:eastAsia="ru-RU"/>
        </w:rPr>
      </w:pPr>
      <w:r w:rsidRPr="0014130E">
        <w:rPr>
          <w:b/>
          <w:i/>
          <w:spacing w:val="4"/>
          <w:lang w:eastAsia="ru-RU"/>
        </w:rPr>
        <w:t xml:space="preserve">      Лексика, фонетика, грамматика, пра</w:t>
      </w:r>
      <w:r>
        <w:rPr>
          <w:b/>
          <w:i/>
          <w:spacing w:val="4"/>
          <w:lang w:eastAsia="ru-RU"/>
        </w:rPr>
        <w:t xml:space="preserve">вописание и развитие речи (136 </w:t>
      </w:r>
      <w:r w:rsidRPr="0014130E">
        <w:rPr>
          <w:b/>
          <w:i/>
          <w:spacing w:val="4"/>
          <w:lang w:eastAsia="ru-RU"/>
        </w:rPr>
        <w:t>ч)</w:t>
      </w:r>
    </w:p>
    <w:p w:rsidR="007F561C" w:rsidRPr="00CD0739" w:rsidRDefault="007F561C" w:rsidP="00CD0739">
      <w:pPr>
        <w:pStyle w:val="ListParagraph"/>
        <w:numPr>
          <w:ilvl w:val="0"/>
          <w:numId w:val="10"/>
        </w:numPr>
        <w:tabs>
          <w:tab w:val="left" w:pos="3450"/>
        </w:tabs>
        <w:suppressAutoHyphens w:val="0"/>
        <w:rPr>
          <w:b/>
          <w:i/>
          <w:spacing w:val="4"/>
          <w:lang w:eastAsia="ru-RU"/>
        </w:rPr>
      </w:pPr>
      <w:r>
        <w:rPr>
          <w:b/>
          <w:spacing w:val="6"/>
          <w:lang w:eastAsia="ru-RU"/>
        </w:rPr>
        <w:t>п</w:t>
      </w:r>
      <w:r w:rsidRPr="00CD0739">
        <w:rPr>
          <w:b/>
          <w:spacing w:val="6"/>
          <w:lang w:eastAsia="ru-RU"/>
        </w:rPr>
        <w:t>овторение (10ч)</w:t>
      </w:r>
    </w:p>
    <w:p w:rsidR="007F561C" w:rsidRPr="00CD0739" w:rsidRDefault="007F561C" w:rsidP="00CD0739">
      <w:pPr>
        <w:pStyle w:val="ListParagraph"/>
        <w:numPr>
          <w:ilvl w:val="0"/>
          <w:numId w:val="10"/>
        </w:numPr>
        <w:tabs>
          <w:tab w:val="left" w:pos="3450"/>
        </w:tabs>
        <w:suppressAutoHyphens w:val="0"/>
        <w:rPr>
          <w:b/>
          <w:i/>
          <w:spacing w:val="4"/>
          <w:lang w:eastAsia="ru-RU"/>
        </w:rPr>
      </w:pPr>
      <w:r>
        <w:rPr>
          <w:b/>
          <w:spacing w:val="6"/>
          <w:lang w:eastAsia="ru-RU"/>
        </w:rPr>
        <w:t>п</w:t>
      </w:r>
      <w:r w:rsidRPr="00CD0739">
        <w:rPr>
          <w:b/>
          <w:spacing w:val="6"/>
          <w:lang w:eastAsia="ru-RU"/>
        </w:rPr>
        <w:t>редложение (7ч)</w:t>
      </w:r>
    </w:p>
    <w:p w:rsidR="007F561C" w:rsidRPr="00CD0739" w:rsidRDefault="007F561C" w:rsidP="00CD0739">
      <w:pPr>
        <w:pStyle w:val="ListParagraph"/>
        <w:numPr>
          <w:ilvl w:val="0"/>
          <w:numId w:val="10"/>
        </w:numPr>
        <w:tabs>
          <w:tab w:val="left" w:pos="3450"/>
        </w:tabs>
        <w:suppressAutoHyphens w:val="0"/>
        <w:rPr>
          <w:b/>
          <w:i/>
          <w:spacing w:val="4"/>
          <w:lang w:eastAsia="ru-RU"/>
        </w:rPr>
      </w:pPr>
      <w:r>
        <w:rPr>
          <w:b/>
          <w:spacing w:val="6"/>
          <w:lang w:eastAsia="ru-RU"/>
        </w:rPr>
        <w:t>с</w:t>
      </w:r>
      <w:r w:rsidRPr="00CD0739">
        <w:rPr>
          <w:b/>
          <w:spacing w:val="6"/>
          <w:lang w:eastAsia="ru-RU"/>
        </w:rPr>
        <w:t>лово в языке и речи (18ч)</w:t>
      </w:r>
    </w:p>
    <w:p w:rsidR="007F561C" w:rsidRPr="00CD0739" w:rsidRDefault="007F561C" w:rsidP="00CD0739">
      <w:pPr>
        <w:pStyle w:val="ListParagraph"/>
        <w:numPr>
          <w:ilvl w:val="0"/>
          <w:numId w:val="10"/>
        </w:numPr>
        <w:tabs>
          <w:tab w:val="left" w:pos="3450"/>
        </w:tabs>
        <w:suppressAutoHyphens w:val="0"/>
        <w:rPr>
          <w:b/>
          <w:i/>
          <w:spacing w:val="4"/>
          <w:lang w:eastAsia="ru-RU"/>
        </w:rPr>
      </w:pPr>
      <w:r>
        <w:rPr>
          <w:b/>
          <w:spacing w:val="6"/>
          <w:lang w:eastAsia="ru-RU"/>
        </w:rPr>
        <w:t>ч</w:t>
      </w:r>
      <w:r w:rsidRPr="00CD0739">
        <w:rPr>
          <w:b/>
          <w:spacing w:val="6"/>
          <w:lang w:eastAsia="ru-RU"/>
        </w:rPr>
        <w:t>асти речи (91 ч)</w:t>
      </w:r>
    </w:p>
    <w:p w:rsidR="007F561C" w:rsidRPr="00CD0739" w:rsidRDefault="007F561C" w:rsidP="00CD0739">
      <w:pPr>
        <w:pStyle w:val="ListParagraph"/>
        <w:numPr>
          <w:ilvl w:val="0"/>
          <w:numId w:val="10"/>
        </w:numPr>
        <w:tabs>
          <w:tab w:val="left" w:pos="3450"/>
        </w:tabs>
        <w:suppressAutoHyphens w:val="0"/>
        <w:rPr>
          <w:b/>
          <w:i/>
          <w:spacing w:val="4"/>
          <w:lang w:eastAsia="ru-RU"/>
        </w:rPr>
      </w:pPr>
      <w:r>
        <w:rPr>
          <w:b/>
          <w:lang w:eastAsia="ru-RU"/>
        </w:rPr>
        <w:t>п</w:t>
      </w:r>
      <w:bookmarkStart w:id="0" w:name="_GoBack"/>
      <w:bookmarkEnd w:id="0"/>
      <w:r w:rsidRPr="00CD0739">
        <w:rPr>
          <w:b/>
          <w:lang w:eastAsia="ru-RU"/>
        </w:rPr>
        <w:t>овторение изученного за год (10 ч)</w:t>
      </w:r>
    </w:p>
    <w:p w:rsidR="007F561C" w:rsidRDefault="007F561C" w:rsidP="00382589">
      <w:pPr>
        <w:suppressAutoHyphens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Повторение (10ч)</w:t>
      </w:r>
    </w:p>
    <w:p w:rsidR="007F561C" w:rsidRDefault="007F561C" w:rsidP="0014130E">
      <w:pPr>
        <w:suppressAutoHyphens w:val="0"/>
        <w:jc w:val="both"/>
        <w:rPr>
          <w:b/>
          <w:bCs/>
          <w:lang w:eastAsia="ru-RU"/>
        </w:rPr>
      </w:pPr>
    </w:p>
    <w:p w:rsidR="007F561C" w:rsidRPr="0014130E" w:rsidRDefault="007F561C" w:rsidP="0014130E">
      <w:pPr>
        <w:suppressAutoHyphens w:val="0"/>
        <w:jc w:val="both"/>
        <w:rPr>
          <w:b/>
          <w:bCs/>
          <w:lang w:eastAsia="ru-RU"/>
        </w:rPr>
      </w:pPr>
      <w:r w:rsidRPr="0014130E">
        <w:rPr>
          <w:b/>
          <w:bCs/>
          <w:lang w:eastAsia="ru-RU"/>
        </w:rPr>
        <w:t xml:space="preserve">  </w:t>
      </w:r>
      <w:r>
        <w:rPr>
          <w:b/>
          <w:bCs/>
          <w:lang w:eastAsia="ru-RU"/>
        </w:rPr>
        <w:t>Язык и речь (1</w:t>
      </w:r>
      <w:r w:rsidRPr="0014130E">
        <w:rPr>
          <w:b/>
          <w:bCs/>
          <w:lang w:eastAsia="ru-RU"/>
        </w:rPr>
        <w:t xml:space="preserve"> ч). </w:t>
      </w:r>
      <w:r w:rsidRPr="0014130E">
        <w:rPr>
          <w:lang w:eastAsia="ru-RU"/>
        </w:rPr>
        <w:t xml:space="preserve">Наша речь и наш язык. Формулы </w:t>
      </w:r>
      <w:r w:rsidRPr="0014130E">
        <w:rPr>
          <w:spacing w:val="3"/>
          <w:lang w:eastAsia="ru-RU"/>
        </w:rPr>
        <w:t>вежливости.</w:t>
      </w:r>
    </w:p>
    <w:p w:rsidR="007F561C" w:rsidRDefault="007F561C" w:rsidP="0014130E">
      <w:pPr>
        <w:suppressAutoHyphens w:val="0"/>
        <w:jc w:val="both"/>
        <w:rPr>
          <w:spacing w:val="7"/>
          <w:lang w:eastAsia="ru-RU"/>
        </w:rPr>
      </w:pPr>
      <w:r w:rsidRPr="0014130E">
        <w:rPr>
          <w:b/>
          <w:bCs/>
          <w:spacing w:val="4"/>
          <w:lang w:eastAsia="ru-RU"/>
        </w:rPr>
        <w:t xml:space="preserve">   Текст (3 ч). </w:t>
      </w:r>
      <w:r w:rsidRPr="0014130E">
        <w:rPr>
          <w:spacing w:val="4"/>
          <w:lang w:eastAsia="ru-RU"/>
        </w:rPr>
        <w:t xml:space="preserve">Текст и его признаки. Тема, основная мысль, </w:t>
      </w:r>
      <w:r w:rsidRPr="0014130E">
        <w:rPr>
          <w:spacing w:val="8"/>
          <w:lang w:eastAsia="ru-RU"/>
        </w:rPr>
        <w:t xml:space="preserve">заголовок текста. Построение (композиция) текста. Связь </w:t>
      </w:r>
      <w:r w:rsidRPr="0014130E">
        <w:rPr>
          <w:spacing w:val="3"/>
          <w:lang w:eastAsia="ru-RU"/>
        </w:rPr>
        <w:t xml:space="preserve">между частями текста. План. Типы текста (повествование, </w:t>
      </w:r>
      <w:r w:rsidRPr="0014130E">
        <w:rPr>
          <w:spacing w:val="7"/>
          <w:lang w:eastAsia="ru-RU"/>
        </w:rPr>
        <w:t>описание, рассуждение, смешанный текст).</w:t>
      </w:r>
    </w:p>
    <w:p w:rsidR="007F561C" w:rsidRPr="0014130E" w:rsidRDefault="007F561C" w:rsidP="0014130E">
      <w:pPr>
        <w:suppressAutoHyphens w:val="0"/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>Предложение и словосочетание (6ч)</w:t>
      </w:r>
    </w:p>
    <w:p w:rsidR="007F561C" w:rsidRDefault="007F561C" w:rsidP="00382589">
      <w:pPr>
        <w:suppressAutoHyphens w:val="0"/>
        <w:jc w:val="center"/>
        <w:rPr>
          <w:b/>
          <w:bCs/>
          <w:spacing w:val="10"/>
          <w:lang w:eastAsia="ru-RU"/>
        </w:rPr>
      </w:pPr>
      <w:r>
        <w:rPr>
          <w:b/>
          <w:bCs/>
          <w:spacing w:val="10"/>
          <w:lang w:eastAsia="ru-RU"/>
        </w:rPr>
        <w:t>Предложение (7</w:t>
      </w:r>
      <w:r w:rsidRPr="0014130E">
        <w:rPr>
          <w:b/>
          <w:bCs/>
          <w:spacing w:val="10"/>
          <w:lang w:eastAsia="ru-RU"/>
        </w:rPr>
        <w:t xml:space="preserve"> ч).</w:t>
      </w:r>
    </w:p>
    <w:p w:rsidR="007F561C" w:rsidRPr="0014130E" w:rsidRDefault="007F561C" w:rsidP="0014130E">
      <w:pPr>
        <w:suppressAutoHyphens w:val="0"/>
        <w:jc w:val="both"/>
        <w:rPr>
          <w:b/>
          <w:bCs/>
          <w:lang w:eastAsia="ru-RU"/>
        </w:rPr>
      </w:pPr>
      <w:r w:rsidRPr="0014130E">
        <w:rPr>
          <w:spacing w:val="10"/>
          <w:lang w:eastAsia="ru-RU"/>
        </w:rPr>
        <w:t xml:space="preserve">Предложение как единица речи. </w:t>
      </w:r>
      <w:r w:rsidRPr="0014130E">
        <w:rPr>
          <w:spacing w:val="5"/>
          <w:lang w:eastAsia="ru-RU"/>
        </w:rPr>
        <w:t>Виды предложений по цели высказывания и интонации. Зна</w:t>
      </w:r>
      <w:r w:rsidRPr="0014130E">
        <w:rPr>
          <w:spacing w:val="5"/>
          <w:lang w:eastAsia="ru-RU"/>
        </w:rPr>
        <w:softHyphen/>
      </w:r>
      <w:r w:rsidRPr="0014130E">
        <w:rPr>
          <w:spacing w:val="7"/>
          <w:lang w:eastAsia="ru-RU"/>
        </w:rPr>
        <w:t xml:space="preserve">ки препинания в конце предложений. Диалог. Обращение. </w:t>
      </w:r>
      <w:r w:rsidRPr="0014130E">
        <w:rPr>
          <w:spacing w:val="3"/>
          <w:lang w:eastAsia="ru-RU"/>
        </w:rPr>
        <w:t xml:space="preserve">Знаки препинания в предложениях с обращением в начале, </w:t>
      </w:r>
      <w:r w:rsidRPr="0014130E">
        <w:rPr>
          <w:spacing w:val="8"/>
          <w:lang w:eastAsia="ru-RU"/>
        </w:rPr>
        <w:t>середине, конце предложения (общее представление).</w:t>
      </w:r>
    </w:p>
    <w:p w:rsidR="007F561C" w:rsidRPr="0014130E" w:rsidRDefault="007F561C" w:rsidP="0014130E">
      <w:pPr>
        <w:suppressAutoHyphens w:val="0"/>
        <w:jc w:val="both"/>
        <w:rPr>
          <w:b/>
          <w:bCs/>
          <w:lang w:eastAsia="ru-RU"/>
        </w:rPr>
      </w:pPr>
      <w:r w:rsidRPr="0014130E">
        <w:rPr>
          <w:spacing w:val="7"/>
          <w:lang w:eastAsia="ru-RU"/>
        </w:rPr>
        <w:t xml:space="preserve">  Составление предложений с обращением.</w:t>
      </w:r>
    </w:p>
    <w:p w:rsidR="007F561C" w:rsidRPr="0014130E" w:rsidRDefault="007F561C" w:rsidP="0014130E">
      <w:pPr>
        <w:suppressAutoHyphens w:val="0"/>
        <w:jc w:val="both"/>
        <w:rPr>
          <w:b/>
          <w:bCs/>
          <w:lang w:eastAsia="ru-RU"/>
        </w:rPr>
      </w:pPr>
      <w:r w:rsidRPr="0014130E">
        <w:rPr>
          <w:spacing w:val="2"/>
          <w:lang w:eastAsia="ru-RU"/>
        </w:rPr>
        <w:t xml:space="preserve">  Основа предложения. Главные и второстепенные члены </w:t>
      </w:r>
      <w:r w:rsidRPr="0014130E">
        <w:rPr>
          <w:spacing w:val="3"/>
          <w:lang w:eastAsia="ru-RU"/>
        </w:rPr>
        <w:t>предложения.</w:t>
      </w:r>
    </w:p>
    <w:p w:rsidR="007F561C" w:rsidRPr="0014130E" w:rsidRDefault="007F561C" w:rsidP="0014130E">
      <w:pPr>
        <w:suppressAutoHyphens w:val="0"/>
        <w:jc w:val="both"/>
        <w:rPr>
          <w:b/>
          <w:bCs/>
          <w:lang w:eastAsia="ru-RU"/>
        </w:rPr>
      </w:pPr>
      <w:r w:rsidRPr="0014130E">
        <w:rPr>
          <w:spacing w:val="3"/>
          <w:lang w:eastAsia="ru-RU"/>
        </w:rPr>
        <w:t xml:space="preserve">  Словосочетание. Вычленение из предложения основы и словосочетаний.</w:t>
      </w:r>
    </w:p>
    <w:p w:rsidR="007F561C" w:rsidRPr="0014130E" w:rsidRDefault="007F561C" w:rsidP="0014130E">
      <w:pPr>
        <w:suppressAutoHyphens w:val="0"/>
        <w:jc w:val="both"/>
        <w:rPr>
          <w:b/>
          <w:bCs/>
          <w:lang w:eastAsia="ru-RU"/>
        </w:rPr>
      </w:pPr>
      <w:r w:rsidRPr="0014130E">
        <w:rPr>
          <w:spacing w:val="9"/>
          <w:lang w:eastAsia="ru-RU"/>
        </w:rPr>
        <w:t xml:space="preserve">  Разбор предложения по членам предложения.</w:t>
      </w:r>
    </w:p>
    <w:p w:rsidR="007F561C" w:rsidRPr="0014130E" w:rsidRDefault="007F561C" w:rsidP="0014130E">
      <w:pPr>
        <w:suppressAutoHyphens w:val="0"/>
        <w:jc w:val="both"/>
        <w:rPr>
          <w:b/>
          <w:bCs/>
          <w:lang w:eastAsia="ru-RU"/>
        </w:rPr>
      </w:pPr>
      <w:r w:rsidRPr="0014130E">
        <w:rPr>
          <w:spacing w:val="4"/>
          <w:lang w:eastAsia="ru-RU"/>
        </w:rPr>
        <w:t xml:space="preserve">  Однородные члены предложения (общее представление). </w:t>
      </w:r>
      <w:r w:rsidRPr="0014130E">
        <w:rPr>
          <w:spacing w:val="7"/>
          <w:lang w:eastAsia="ru-RU"/>
        </w:rPr>
        <w:t>Предложения с однородными членами без союзов. Интона</w:t>
      </w:r>
      <w:r w:rsidRPr="0014130E">
        <w:rPr>
          <w:spacing w:val="7"/>
          <w:lang w:eastAsia="ru-RU"/>
        </w:rPr>
        <w:softHyphen/>
      </w:r>
      <w:r w:rsidRPr="0014130E">
        <w:rPr>
          <w:spacing w:val="9"/>
          <w:lang w:eastAsia="ru-RU"/>
        </w:rPr>
        <w:t xml:space="preserve">ция перечисления, запятая при перечислении. Предложения </w:t>
      </w:r>
      <w:r w:rsidRPr="0014130E">
        <w:rPr>
          <w:spacing w:val="2"/>
          <w:lang w:eastAsia="ru-RU"/>
        </w:rPr>
        <w:t>с однородными членами, связанными союзами и (без пере</w:t>
      </w:r>
      <w:r w:rsidRPr="0014130E">
        <w:rPr>
          <w:spacing w:val="2"/>
          <w:lang w:eastAsia="ru-RU"/>
        </w:rPr>
        <w:softHyphen/>
      </w:r>
      <w:r w:rsidRPr="0014130E">
        <w:rPr>
          <w:spacing w:val="4"/>
          <w:lang w:eastAsia="ru-RU"/>
        </w:rPr>
        <w:t>числения), а, но. Интонация, знаки препинания при однород</w:t>
      </w:r>
      <w:r w:rsidRPr="0014130E">
        <w:rPr>
          <w:spacing w:val="4"/>
          <w:lang w:eastAsia="ru-RU"/>
        </w:rPr>
        <w:softHyphen/>
      </w:r>
      <w:r w:rsidRPr="0014130E">
        <w:rPr>
          <w:spacing w:val="3"/>
          <w:lang w:eastAsia="ru-RU"/>
        </w:rPr>
        <w:t>ных членах с союзами и, а, но. Составление и запись пред</w:t>
      </w:r>
      <w:r w:rsidRPr="0014130E">
        <w:rPr>
          <w:spacing w:val="3"/>
          <w:lang w:eastAsia="ru-RU"/>
        </w:rPr>
        <w:softHyphen/>
      </w:r>
      <w:r w:rsidRPr="0014130E">
        <w:rPr>
          <w:spacing w:val="11"/>
          <w:lang w:eastAsia="ru-RU"/>
        </w:rPr>
        <w:t>ложений с однородными членами с союзами и без союзов.</w:t>
      </w:r>
    </w:p>
    <w:p w:rsidR="007F561C" w:rsidRDefault="007F561C" w:rsidP="0014130E">
      <w:pPr>
        <w:suppressAutoHyphens w:val="0"/>
        <w:jc w:val="both"/>
        <w:rPr>
          <w:spacing w:val="9"/>
          <w:lang w:eastAsia="ru-RU"/>
        </w:rPr>
      </w:pPr>
      <w:r w:rsidRPr="0014130E">
        <w:rPr>
          <w:spacing w:val="5"/>
          <w:lang w:eastAsia="ru-RU"/>
        </w:rPr>
        <w:t xml:space="preserve">    Простые и сложные предложения (общее представление). Знаки препинания в сложных предложениях. Сложное пред</w:t>
      </w:r>
      <w:r w:rsidRPr="0014130E">
        <w:rPr>
          <w:spacing w:val="5"/>
          <w:lang w:eastAsia="ru-RU"/>
        </w:rPr>
        <w:softHyphen/>
      </w:r>
      <w:r w:rsidRPr="0014130E">
        <w:rPr>
          <w:spacing w:val="9"/>
          <w:lang w:eastAsia="ru-RU"/>
        </w:rPr>
        <w:t xml:space="preserve">ложение и предложение </w:t>
      </w:r>
      <w:r w:rsidRPr="0014130E">
        <w:rPr>
          <w:i/>
          <w:iCs/>
          <w:spacing w:val="9"/>
          <w:lang w:eastAsia="ru-RU"/>
        </w:rPr>
        <w:t xml:space="preserve">с </w:t>
      </w:r>
      <w:r w:rsidRPr="0014130E">
        <w:rPr>
          <w:spacing w:val="9"/>
          <w:lang w:eastAsia="ru-RU"/>
        </w:rPr>
        <w:t>однородными членами.</w:t>
      </w:r>
    </w:p>
    <w:p w:rsidR="007F561C" w:rsidRPr="0014130E" w:rsidRDefault="007F561C" w:rsidP="00382589">
      <w:pPr>
        <w:suppressAutoHyphens w:val="0"/>
        <w:jc w:val="center"/>
        <w:rPr>
          <w:b/>
          <w:spacing w:val="9"/>
          <w:lang w:eastAsia="ru-RU"/>
        </w:rPr>
      </w:pPr>
      <w:r>
        <w:rPr>
          <w:b/>
          <w:spacing w:val="9"/>
          <w:lang w:eastAsia="ru-RU"/>
        </w:rPr>
        <w:t>Слово в языке и речи (18ч)</w:t>
      </w:r>
    </w:p>
    <w:p w:rsidR="007F561C" w:rsidRPr="0014130E" w:rsidRDefault="007F561C" w:rsidP="0014130E">
      <w:pPr>
        <w:suppressAutoHyphens w:val="0"/>
        <w:jc w:val="both"/>
        <w:rPr>
          <w:b/>
          <w:bCs/>
          <w:lang w:eastAsia="ru-RU"/>
        </w:rPr>
      </w:pPr>
      <w:r w:rsidRPr="0014130E">
        <w:rPr>
          <w:b/>
          <w:bCs/>
          <w:spacing w:val="8"/>
          <w:lang w:eastAsia="ru-RU"/>
        </w:rPr>
        <w:t xml:space="preserve">       Слово и его лексическое значение (4 ч). </w:t>
      </w:r>
      <w:r w:rsidRPr="0014130E">
        <w:rPr>
          <w:spacing w:val="8"/>
          <w:lang w:eastAsia="ru-RU"/>
        </w:rPr>
        <w:t xml:space="preserve">Обобщение знаний о словах. Лексическое значение слова. Однозначные </w:t>
      </w:r>
      <w:r w:rsidRPr="0014130E">
        <w:rPr>
          <w:spacing w:val="4"/>
          <w:lang w:eastAsia="ru-RU"/>
        </w:rPr>
        <w:t xml:space="preserve">и многозначные слова. Прямое и переносное значения слов. Синонимы, антонимы, омонимы. Устаревшие и новые слова. </w:t>
      </w:r>
      <w:r w:rsidRPr="0014130E">
        <w:rPr>
          <w:spacing w:val="5"/>
          <w:lang w:eastAsia="ru-RU"/>
        </w:rPr>
        <w:t>Заимствованные слова. Устойчивые сочетания слов (фразео</w:t>
      </w:r>
      <w:r w:rsidRPr="0014130E">
        <w:rPr>
          <w:spacing w:val="5"/>
          <w:lang w:eastAsia="ru-RU"/>
        </w:rPr>
        <w:softHyphen/>
      </w:r>
      <w:r w:rsidRPr="0014130E">
        <w:rPr>
          <w:spacing w:val="8"/>
          <w:lang w:eastAsia="ru-RU"/>
        </w:rPr>
        <w:t xml:space="preserve">логизмы). Ознакомление со словарем иностранных слов </w:t>
      </w:r>
      <w:r w:rsidRPr="0014130E">
        <w:rPr>
          <w:spacing w:val="2"/>
          <w:lang w:eastAsia="ru-RU"/>
        </w:rPr>
        <w:t>учебника.</w:t>
      </w:r>
    </w:p>
    <w:p w:rsidR="007F561C" w:rsidRDefault="007F561C" w:rsidP="0014130E">
      <w:pPr>
        <w:suppressAutoHyphens w:val="0"/>
        <w:jc w:val="both"/>
        <w:rPr>
          <w:lang w:eastAsia="ru-RU"/>
        </w:rPr>
      </w:pPr>
      <w:r w:rsidRPr="0014130E">
        <w:rPr>
          <w:spacing w:val="8"/>
          <w:lang w:eastAsia="ru-RU"/>
        </w:rPr>
        <w:t xml:space="preserve">   Формирование умения правильно выбирать слова для </w:t>
      </w:r>
      <w:r w:rsidRPr="0014130E">
        <w:rPr>
          <w:spacing w:val="7"/>
          <w:lang w:eastAsia="ru-RU"/>
        </w:rPr>
        <w:t>выражения мысли в соответствии с типом текста и видами речи. Устранение однообразного употребления слов в связ</w:t>
      </w:r>
      <w:r w:rsidRPr="0014130E">
        <w:rPr>
          <w:spacing w:val="7"/>
          <w:lang w:eastAsia="ru-RU"/>
        </w:rPr>
        <w:softHyphen/>
      </w:r>
      <w:r w:rsidRPr="0014130E">
        <w:rPr>
          <w:lang w:eastAsia="ru-RU"/>
        </w:rPr>
        <w:t>ной речи.</w:t>
      </w:r>
    </w:p>
    <w:p w:rsidR="007F561C" w:rsidRDefault="007F561C" w:rsidP="00382589">
      <w:pPr>
        <w:suppressAutoHyphens w:val="0"/>
        <w:jc w:val="both"/>
        <w:rPr>
          <w:i/>
          <w:iCs/>
          <w:spacing w:val="-2"/>
          <w:lang w:eastAsia="ru-RU"/>
        </w:rPr>
      </w:pPr>
      <w:r w:rsidRPr="0014130E">
        <w:rPr>
          <w:b/>
          <w:bCs/>
          <w:spacing w:val="1"/>
          <w:lang w:eastAsia="ru-RU"/>
        </w:rPr>
        <w:t xml:space="preserve">     Состав слова </w:t>
      </w:r>
      <w:r>
        <w:rPr>
          <w:b/>
          <w:spacing w:val="1"/>
          <w:lang w:eastAsia="ru-RU"/>
        </w:rPr>
        <w:t>(3</w:t>
      </w:r>
      <w:r w:rsidRPr="0014130E">
        <w:rPr>
          <w:spacing w:val="1"/>
          <w:lang w:eastAsia="ru-RU"/>
        </w:rPr>
        <w:t xml:space="preserve"> </w:t>
      </w:r>
      <w:r w:rsidRPr="0014130E">
        <w:rPr>
          <w:b/>
          <w:bCs/>
          <w:spacing w:val="1"/>
          <w:lang w:eastAsia="ru-RU"/>
        </w:rPr>
        <w:t xml:space="preserve">ч). </w:t>
      </w:r>
      <w:r w:rsidRPr="0014130E">
        <w:rPr>
          <w:spacing w:val="1"/>
          <w:lang w:eastAsia="ru-RU"/>
        </w:rPr>
        <w:t xml:space="preserve">Состав слова. Распознавание значимых </w:t>
      </w:r>
      <w:r w:rsidRPr="0014130E">
        <w:rPr>
          <w:spacing w:val="3"/>
          <w:lang w:eastAsia="ru-RU"/>
        </w:rPr>
        <w:t xml:space="preserve">частей слова. Морфемный и словообразовательный разбор </w:t>
      </w:r>
      <w:r w:rsidRPr="0014130E">
        <w:rPr>
          <w:spacing w:val="-2"/>
          <w:lang w:eastAsia="ru-RU"/>
        </w:rPr>
        <w:t xml:space="preserve">слов типа </w:t>
      </w:r>
      <w:r w:rsidRPr="0014130E">
        <w:rPr>
          <w:i/>
          <w:iCs/>
          <w:spacing w:val="-2"/>
          <w:lang w:eastAsia="ru-RU"/>
        </w:rPr>
        <w:t>подснежник, русский, травинка, смелость, маленький.</w:t>
      </w:r>
    </w:p>
    <w:p w:rsidR="007F561C" w:rsidRPr="00CD0739" w:rsidRDefault="007F561C" w:rsidP="00CD0739">
      <w:pPr>
        <w:snapToGrid w:val="0"/>
        <w:spacing w:line="240" w:lineRule="atLeast"/>
        <w:rPr>
          <w:b/>
          <w:bCs/>
          <w:spacing w:val="8"/>
          <w:lang w:eastAsia="ru-RU"/>
        </w:rPr>
      </w:pPr>
      <w:r>
        <w:rPr>
          <w:b/>
          <w:bCs/>
          <w:spacing w:val="8"/>
          <w:lang w:eastAsia="ru-RU"/>
        </w:rPr>
        <w:t>Правописание гласных и согласных в значимых частях слова (5ч)</w:t>
      </w:r>
    </w:p>
    <w:p w:rsidR="007F561C" w:rsidRPr="0014130E" w:rsidRDefault="007F561C" w:rsidP="00382589">
      <w:pPr>
        <w:suppressAutoHyphens w:val="0"/>
        <w:jc w:val="both"/>
        <w:rPr>
          <w:b/>
          <w:bCs/>
          <w:lang w:eastAsia="ru-RU"/>
        </w:rPr>
      </w:pPr>
      <w:r w:rsidRPr="0014130E">
        <w:rPr>
          <w:spacing w:val="2"/>
          <w:lang w:eastAsia="ru-RU"/>
        </w:rPr>
        <w:t xml:space="preserve">Развитие навыка правописания гласных и согласных в корнях </w:t>
      </w:r>
      <w:r w:rsidRPr="0014130E">
        <w:rPr>
          <w:spacing w:val="4"/>
          <w:lang w:eastAsia="ru-RU"/>
        </w:rPr>
        <w:t>слов на более сложном материале. Упражнение в правописа</w:t>
      </w:r>
      <w:r w:rsidRPr="0014130E">
        <w:rPr>
          <w:spacing w:val="4"/>
          <w:lang w:eastAsia="ru-RU"/>
        </w:rPr>
        <w:softHyphen/>
      </w:r>
      <w:r w:rsidRPr="0014130E">
        <w:rPr>
          <w:spacing w:val="3"/>
          <w:lang w:eastAsia="ru-RU"/>
        </w:rPr>
        <w:t xml:space="preserve">нии приставок и суффиксов, разделительных твердого (ъ) и </w:t>
      </w:r>
      <w:r w:rsidRPr="0014130E">
        <w:rPr>
          <w:spacing w:val="2"/>
          <w:lang w:eastAsia="ru-RU"/>
        </w:rPr>
        <w:t xml:space="preserve">мягкого (ь) </w:t>
      </w:r>
      <w:r>
        <w:rPr>
          <w:spacing w:val="2"/>
          <w:lang w:eastAsia="ru-RU"/>
        </w:rPr>
        <w:t>знаков. Совершенствование звуко</w:t>
      </w:r>
      <w:r w:rsidRPr="0014130E">
        <w:rPr>
          <w:spacing w:val="2"/>
          <w:lang w:eastAsia="ru-RU"/>
        </w:rPr>
        <w:t>буквенного ана</w:t>
      </w:r>
      <w:r w:rsidRPr="0014130E">
        <w:rPr>
          <w:spacing w:val="2"/>
          <w:lang w:eastAsia="ru-RU"/>
        </w:rPr>
        <w:softHyphen/>
      </w:r>
      <w:r w:rsidRPr="0014130E">
        <w:rPr>
          <w:spacing w:val="3"/>
          <w:lang w:eastAsia="ru-RU"/>
        </w:rPr>
        <w:t>лиза с привлечением слов более сложного слог</w:t>
      </w:r>
      <w:r>
        <w:rPr>
          <w:spacing w:val="3"/>
          <w:lang w:eastAsia="ru-RU"/>
        </w:rPr>
        <w:t>о-</w:t>
      </w:r>
      <w:r w:rsidRPr="0014130E">
        <w:rPr>
          <w:spacing w:val="3"/>
          <w:lang w:eastAsia="ru-RU"/>
        </w:rPr>
        <w:t xml:space="preserve">звукового </w:t>
      </w:r>
      <w:r w:rsidRPr="0014130E">
        <w:rPr>
          <w:i/>
          <w:iCs/>
          <w:spacing w:val="3"/>
          <w:lang w:eastAsia="ru-RU"/>
        </w:rPr>
        <w:t xml:space="preserve">состава </w:t>
      </w:r>
      <w:r w:rsidRPr="0014130E">
        <w:rPr>
          <w:spacing w:val="3"/>
          <w:lang w:eastAsia="ru-RU"/>
        </w:rPr>
        <w:t xml:space="preserve">типа </w:t>
      </w:r>
      <w:r w:rsidRPr="0014130E">
        <w:rPr>
          <w:i/>
          <w:iCs/>
          <w:spacing w:val="3"/>
          <w:lang w:eastAsia="ru-RU"/>
        </w:rPr>
        <w:t>сильный, водичка, ёлка, вьюга, съел.</w:t>
      </w:r>
    </w:p>
    <w:p w:rsidR="007F561C" w:rsidRPr="0014130E" w:rsidRDefault="007F561C" w:rsidP="0014130E">
      <w:pPr>
        <w:suppressAutoHyphens w:val="0"/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>Морфологические признаки частей речи</w:t>
      </w:r>
      <w:r w:rsidRPr="0014130E">
        <w:rPr>
          <w:b/>
          <w:bCs/>
          <w:spacing w:val="3"/>
          <w:lang w:eastAsia="ru-RU"/>
        </w:rPr>
        <w:t xml:space="preserve"> (6 ч). </w:t>
      </w:r>
      <w:r w:rsidRPr="0014130E">
        <w:rPr>
          <w:spacing w:val="3"/>
          <w:lang w:eastAsia="ru-RU"/>
        </w:rPr>
        <w:t xml:space="preserve">Обобщение знаний о частях речи (имя </w:t>
      </w:r>
      <w:r w:rsidRPr="0014130E">
        <w:rPr>
          <w:spacing w:val="5"/>
          <w:lang w:eastAsia="ru-RU"/>
        </w:rPr>
        <w:t>существительное, имя прилагательное, глагол, имя числи</w:t>
      </w:r>
      <w:r w:rsidRPr="0014130E">
        <w:rPr>
          <w:spacing w:val="5"/>
          <w:lang w:eastAsia="ru-RU"/>
        </w:rPr>
        <w:softHyphen/>
      </w:r>
      <w:r w:rsidRPr="0014130E">
        <w:rPr>
          <w:spacing w:val="4"/>
          <w:lang w:eastAsia="ru-RU"/>
        </w:rPr>
        <w:t>тельное, местоимение, предлог). Наречие как часть речи (об</w:t>
      </w:r>
      <w:r w:rsidRPr="0014130E">
        <w:rPr>
          <w:spacing w:val="4"/>
          <w:lang w:eastAsia="ru-RU"/>
        </w:rPr>
        <w:softHyphen/>
        <w:t>щее представление), значение, вопросы. Правописание наи</w:t>
      </w:r>
      <w:r w:rsidRPr="0014130E">
        <w:rPr>
          <w:spacing w:val="4"/>
          <w:lang w:eastAsia="ru-RU"/>
        </w:rPr>
        <w:softHyphen/>
      </w:r>
      <w:r w:rsidRPr="0014130E">
        <w:rPr>
          <w:spacing w:val="5"/>
          <w:lang w:eastAsia="ru-RU"/>
        </w:rPr>
        <w:t xml:space="preserve">более употребительных наречий с суффиксами -о, -а </w:t>
      </w:r>
      <w:r w:rsidRPr="0014130E">
        <w:rPr>
          <w:i/>
          <w:iCs/>
          <w:spacing w:val="5"/>
          <w:lang w:eastAsia="ru-RU"/>
        </w:rPr>
        <w:t>(близ</w:t>
      </w:r>
      <w:r w:rsidRPr="0014130E">
        <w:rPr>
          <w:i/>
          <w:iCs/>
          <w:spacing w:val="5"/>
          <w:lang w:eastAsia="ru-RU"/>
        </w:rPr>
        <w:softHyphen/>
      </w:r>
      <w:r w:rsidRPr="0014130E">
        <w:rPr>
          <w:i/>
          <w:iCs/>
          <w:lang w:eastAsia="ru-RU"/>
        </w:rPr>
        <w:t xml:space="preserve">ко, быстро, интересно, влево, направо, заново, справа, слева, </w:t>
      </w:r>
      <w:r w:rsidRPr="0014130E">
        <w:rPr>
          <w:i/>
          <w:iCs/>
          <w:spacing w:val="2"/>
          <w:lang w:eastAsia="ru-RU"/>
        </w:rPr>
        <w:t xml:space="preserve">издалека). </w:t>
      </w:r>
      <w:r w:rsidRPr="0014130E">
        <w:rPr>
          <w:spacing w:val="2"/>
          <w:lang w:eastAsia="ru-RU"/>
        </w:rPr>
        <w:t xml:space="preserve">Роль наречий в предложении (второстепенный член </w:t>
      </w:r>
      <w:r w:rsidRPr="0014130E">
        <w:rPr>
          <w:spacing w:val="5"/>
          <w:lang w:eastAsia="ru-RU"/>
        </w:rPr>
        <w:t>предложения).</w:t>
      </w:r>
    </w:p>
    <w:p w:rsidR="007F561C" w:rsidRPr="0014130E" w:rsidRDefault="007F561C" w:rsidP="0014130E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Части речи (91</w:t>
      </w:r>
      <w:r w:rsidRPr="0014130E">
        <w:rPr>
          <w:b/>
          <w:lang w:eastAsia="ru-RU"/>
        </w:rPr>
        <w:t xml:space="preserve"> ч)</w:t>
      </w:r>
    </w:p>
    <w:p w:rsidR="007F561C" w:rsidRPr="0014130E" w:rsidRDefault="007F561C" w:rsidP="0014130E">
      <w:pPr>
        <w:suppressAutoHyphens w:val="0"/>
        <w:jc w:val="center"/>
        <w:rPr>
          <w:b/>
          <w:lang w:eastAsia="ru-RU"/>
        </w:rPr>
      </w:pPr>
    </w:p>
    <w:p w:rsidR="007F561C" w:rsidRPr="0014130E" w:rsidRDefault="007F561C" w:rsidP="0014130E">
      <w:pPr>
        <w:suppressAutoHyphens w:val="0"/>
        <w:jc w:val="center"/>
        <w:rPr>
          <w:b/>
          <w:lang w:eastAsia="ru-RU"/>
        </w:rPr>
      </w:pPr>
      <w:r>
        <w:rPr>
          <w:b/>
          <w:spacing w:val="1"/>
          <w:lang w:eastAsia="ru-RU"/>
        </w:rPr>
        <w:t>Имя существительное (32</w:t>
      </w:r>
      <w:r w:rsidRPr="0014130E">
        <w:rPr>
          <w:b/>
          <w:spacing w:val="1"/>
          <w:lang w:eastAsia="ru-RU"/>
        </w:rPr>
        <w:t xml:space="preserve"> ч)</w:t>
      </w:r>
    </w:p>
    <w:p w:rsidR="007F561C" w:rsidRPr="0014130E" w:rsidRDefault="007F561C" w:rsidP="0014130E">
      <w:pPr>
        <w:suppressAutoHyphens w:val="0"/>
        <w:jc w:val="both"/>
        <w:rPr>
          <w:lang w:eastAsia="ru-RU"/>
        </w:rPr>
      </w:pPr>
      <w:r w:rsidRPr="0014130E">
        <w:rPr>
          <w:lang w:eastAsia="ru-RU"/>
        </w:rPr>
        <w:t xml:space="preserve">   Склонение имен существительных (повторение). Разви</w:t>
      </w:r>
      <w:r w:rsidRPr="0014130E">
        <w:rPr>
          <w:lang w:eastAsia="ru-RU"/>
        </w:rPr>
        <w:softHyphen/>
      </w:r>
      <w:r w:rsidRPr="0014130E">
        <w:rPr>
          <w:spacing w:val="4"/>
          <w:lang w:eastAsia="ru-RU"/>
        </w:rPr>
        <w:t>тие навыка в склонении имен существительных и в распо</w:t>
      </w:r>
      <w:r w:rsidRPr="0014130E">
        <w:rPr>
          <w:spacing w:val="4"/>
          <w:lang w:eastAsia="ru-RU"/>
        </w:rPr>
        <w:softHyphen/>
      </w:r>
      <w:r w:rsidRPr="0014130E">
        <w:rPr>
          <w:lang w:eastAsia="ru-RU"/>
        </w:rPr>
        <w:t>знавании падежей. Несклоняемые имена существительные.</w:t>
      </w:r>
    </w:p>
    <w:p w:rsidR="007F561C" w:rsidRPr="0014130E" w:rsidRDefault="007F561C" w:rsidP="0014130E">
      <w:pPr>
        <w:suppressAutoHyphens w:val="0"/>
        <w:jc w:val="both"/>
        <w:rPr>
          <w:lang w:eastAsia="ru-RU"/>
        </w:rPr>
      </w:pPr>
      <w:r w:rsidRPr="0014130E">
        <w:rPr>
          <w:spacing w:val="4"/>
          <w:lang w:eastAsia="ru-RU"/>
        </w:rPr>
        <w:t xml:space="preserve">    Основные тины склонения имен существительных (общее представление). Первое склонение имен существительных и </w:t>
      </w:r>
      <w:r w:rsidRPr="0014130E">
        <w:rPr>
          <w:spacing w:val="6"/>
          <w:lang w:eastAsia="ru-RU"/>
        </w:rPr>
        <w:t xml:space="preserve">упражнение в распознавании имен существительных 1-го </w:t>
      </w:r>
      <w:r w:rsidRPr="0014130E">
        <w:rPr>
          <w:spacing w:val="3"/>
          <w:lang w:eastAsia="ru-RU"/>
        </w:rPr>
        <w:t>склонения. Второе склонение имен существительных и уп</w:t>
      </w:r>
      <w:r w:rsidRPr="0014130E">
        <w:rPr>
          <w:spacing w:val="3"/>
          <w:lang w:eastAsia="ru-RU"/>
        </w:rPr>
        <w:softHyphen/>
      </w:r>
      <w:r w:rsidRPr="0014130E">
        <w:rPr>
          <w:spacing w:val="4"/>
          <w:lang w:eastAsia="ru-RU"/>
        </w:rPr>
        <w:t>ражнение в распознавании имен существительных 2-го скло</w:t>
      </w:r>
      <w:r w:rsidRPr="0014130E">
        <w:rPr>
          <w:spacing w:val="4"/>
          <w:lang w:eastAsia="ru-RU"/>
        </w:rPr>
        <w:softHyphen/>
      </w:r>
      <w:r w:rsidRPr="0014130E">
        <w:rPr>
          <w:spacing w:val="10"/>
          <w:lang w:eastAsia="ru-RU"/>
        </w:rPr>
        <w:t xml:space="preserve">нения. 3-е склонение имен существительных и упражнение </w:t>
      </w:r>
      <w:r w:rsidRPr="0014130E">
        <w:rPr>
          <w:lang w:eastAsia="ru-RU"/>
        </w:rPr>
        <w:t>в распознавании имен существительных 3-го склонения.</w:t>
      </w:r>
    </w:p>
    <w:p w:rsidR="007F561C" w:rsidRPr="0014130E" w:rsidRDefault="007F561C" w:rsidP="0014130E">
      <w:pPr>
        <w:suppressAutoHyphens w:val="0"/>
        <w:jc w:val="both"/>
        <w:rPr>
          <w:lang w:eastAsia="ru-RU"/>
        </w:rPr>
      </w:pPr>
      <w:r w:rsidRPr="0014130E">
        <w:rPr>
          <w:spacing w:val="2"/>
          <w:lang w:eastAsia="ru-RU"/>
        </w:rPr>
        <w:t xml:space="preserve">    Правописание безударных падежных окончаний имен су</w:t>
      </w:r>
      <w:r w:rsidRPr="0014130E">
        <w:rPr>
          <w:spacing w:val="2"/>
          <w:lang w:eastAsia="ru-RU"/>
        </w:rPr>
        <w:softHyphen/>
      </w:r>
      <w:r w:rsidRPr="0014130E">
        <w:rPr>
          <w:lang w:eastAsia="ru-RU"/>
        </w:rPr>
        <w:t xml:space="preserve">ществительных 1, 2 и 3-го склонения в единственном числе </w:t>
      </w:r>
      <w:r w:rsidRPr="0014130E">
        <w:rPr>
          <w:spacing w:val="-1"/>
          <w:lang w:eastAsia="ru-RU"/>
        </w:rPr>
        <w:t xml:space="preserve">(кроме имен существительных на -мя, -ий, </w:t>
      </w:r>
      <w:r w:rsidRPr="0014130E">
        <w:rPr>
          <w:b/>
          <w:bCs/>
          <w:spacing w:val="-1"/>
          <w:lang w:eastAsia="ru-RU"/>
        </w:rPr>
        <w:t xml:space="preserve">-ие, </w:t>
      </w:r>
      <w:r w:rsidRPr="0014130E">
        <w:rPr>
          <w:spacing w:val="-1"/>
          <w:lang w:eastAsia="ru-RU"/>
        </w:rPr>
        <w:t>-ия). Озна</w:t>
      </w:r>
      <w:r w:rsidRPr="0014130E">
        <w:rPr>
          <w:spacing w:val="-1"/>
          <w:lang w:eastAsia="ru-RU"/>
        </w:rPr>
        <w:softHyphen/>
      </w:r>
      <w:r w:rsidRPr="0014130E">
        <w:rPr>
          <w:spacing w:val="-4"/>
          <w:lang w:eastAsia="ru-RU"/>
        </w:rPr>
        <w:t>комление со способами проверки безударных падежных окон</w:t>
      </w:r>
      <w:r w:rsidRPr="0014130E">
        <w:rPr>
          <w:spacing w:val="-4"/>
          <w:lang w:eastAsia="ru-RU"/>
        </w:rPr>
        <w:softHyphen/>
      </w:r>
      <w:r w:rsidRPr="0014130E">
        <w:rPr>
          <w:lang w:eastAsia="ru-RU"/>
        </w:rPr>
        <w:t>чаний имен существительных (общее представление). Разви</w:t>
      </w:r>
      <w:r w:rsidRPr="0014130E">
        <w:rPr>
          <w:lang w:eastAsia="ru-RU"/>
        </w:rPr>
        <w:softHyphen/>
      </w:r>
      <w:r w:rsidRPr="0014130E">
        <w:rPr>
          <w:spacing w:val="1"/>
          <w:lang w:eastAsia="ru-RU"/>
        </w:rPr>
        <w:t xml:space="preserve">тие навыка правописания безударных падежных окончаний </w:t>
      </w:r>
      <w:r w:rsidRPr="0014130E">
        <w:rPr>
          <w:spacing w:val="-2"/>
          <w:lang w:eastAsia="ru-RU"/>
        </w:rPr>
        <w:t xml:space="preserve">имен существительных 1, 2 и 3-го склонения в единственном </w:t>
      </w:r>
      <w:r w:rsidRPr="0014130E">
        <w:rPr>
          <w:spacing w:val="-3"/>
          <w:lang w:eastAsia="ru-RU"/>
        </w:rPr>
        <w:t>числе в каждом из падежей. Упражнение в употреблении па</w:t>
      </w:r>
      <w:r w:rsidRPr="0014130E">
        <w:rPr>
          <w:spacing w:val="-3"/>
          <w:lang w:eastAsia="ru-RU"/>
        </w:rPr>
        <w:softHyphen/>
        <w:t>дежных форм имен существительных с предлогом и без пред</w:t>
      </w:r>
      <w:r w:rsidRPr="0014130E">
        <w:rPr>
          <w:spacing w:val="-3"/>
          <w:lang w:eastAsia="ru-RU"/>
        </w:rPr>
        <w:softHyphen/>
      </w:r>
      <w:r w:rsidRPr="0014130E">
        <w:rPr>
          <w:lang w:eastAsia="ru-RU"/>
        </w:rPr>
        <w:t xml:space="preserve">лога в речи </w:t>
      </w:r>
      <w:r w:rsidRPr="0014130E">
        <w:rPr>
          <w:i/>
          <w:iCs/>
          <w:lang w:eastAsia="ru-RU"/>
        </w:rPr>
        <w:t>(пришёл из школы, из магазина, с вокзала; рабо</w:t>
      </w:r>
      <w:r w:rsidRPr="0014130E">
        <w:rPr>
          <w:i/>
          <w:iCs/>
          <w:lang w:eastAsia="ru-RU"/>
        </w:rPr>
        <w:softHyphen/>
      </w:r>
      <w:r w:rsidRPr="0014130E">
        <w:rPr>
          <w:i/>
          <w:iCs/>
          <w:spacing w:val="-7"/>
          <w:lang w:eastAsia="ru-RU"/>
        </w:rPr>
        <w:t xml:space="preserve">тать в магазине, на почте; гордиться товарищем, гордость за </w:t>
      </w:r>
      <w:r w:rsidRPr="0014130E">
        <w:rPr>
          <w:i/>
          <w:iCs/>
          <w:spacing w:val="-1"/>
          <w:lang w:eastAsia="ru-RU"/>
        </w:rPr>
        <w:t>товарища; слушать музыку, прислушиваться к музыке).</w:t>
      </w:r>
    </w:p>
    <w:p w:rsidR="007F561C" w:rsidRPr="0014130E" w:rsidRDefault="007F561C" w:rsidP="0014130E">
      <w:pPr>
        <w:suppressAutoHyphens w:val="0"/>
        <w:jc w:val="both"/>
        <w:rPr>
          <w:lang w:eastAsia="ru-RU"/>
        </w:rPr>
      </w:pPr>
      <w:r w:rsidRPr="0014130E">
        <w:rPr>
          <w:spacing w:val="-2"/>
          <w:lang w:eastAsia="ru-RU"/>
        </w:rPr>
        <w:t xml:space="preserve">    Склонение имен существительных во множественном чис</w:t>
      </w:r>
      <w:r w:rsidRPr="0014130E">
        <w:rPr>
          <w:spacing w:val="-2"/>
          <w:lang w:eastAsia="ru-RU"/>
        </w:rPr>
        <w:softHyphen/>
        <w:t>ле. Развитие навыка правописания окончаний имен существи</w:t>
      </w:r>
      <w:r w:rsidRPr="0014130E">
        <w:rPr>
          <w:spacing w:val="-2"/>
          <w:lang w:eastAsia="ru-RU"/>
        </w:rPr>
        <w:softHyphen/>
      </w:r>
      <w:r w:rsidRPr="0014130E">
        <w:rPr>
          <w:spacing w:val="-3"/>
          <w:lang w:eastAsia="ru-RU"/>
        </w:rPr>
        <w:t>тельных во множественном числе. Формирование умений об</w:t>
      </w:r>
      <w:r w:rsidRPr="0014130E">
        <w:rPr>
          <w:spacing w:val="-3"/>
          <w:lang w:eastAsia="ru-RU"/>
        </w:rPr>
        <w:softHyphen/>
      </w:r>
      <w:r w:rsidRPr="0014130E">
        <w:rPr>
          <w:spacing w:val="-2"/>
          <w:lang w:eastAsia="ru-RU"/>
        </w:rPr>
        <w:t xml:space="preserve">разовывать формы именительного и родительного падежей множественного числа </w:t>
      </w:r>
      <w:r w:rsidRPr="0014130E">
        <w:rPr>
          <w:i/>
          <w:iCs/>
          <w:spacing w:val="-2"/>
          <w:lang w:eastAsia="ru-RU"/>
        </w:rPr>
        <w:t>(инженеры, учителя, директора; уро</w:t>
      </w:r>
      <w:r w:rsidRPr="0014130E">
        <w:rPr>
          <w:i/>
          <w:iCs/>
          <w:spacing w:val="-2"/>
          <w:lang w:eastAsia="ru-RU"/>
        </w:rPr>
        <w:softHyphen/>
      </w:r>
      <w:r w:rsidRPr="0014130E">
        <w:rPr>
          <w:i/>
          <w:iCs/>
          <w:spacing w:val="3"/>
          <w:lang w:eastAsia="ru-RU"/>
        </w:rPr>
        <w:t xml:space="preserve">жай помидоров, яблок) </w:t>
      </w:r>
      <w:r w:rsidRPr="0014130E">
        <w:rPr>
          <w:spacing w:val="3"/>
          <w:lang w:eastAsia="ru-RU"/>
        </w:rPr>
        <w:t>и правильно употреблять их в речи.</w:t>
      </w:r>
    </w:p>
    <w:p w:rsidR="007F561C" w:rsidRPr="0014130E" w:rsidRDefault="007F561C" w:rsidP="0014130E">
      <w:pPr>
        <w:suppressAutoHyphens w:val="0"/>
        <w:jc w:val="both"/>
        <w:rPr>
          <w:lang w:eastAsia="ru-RU"/>
        </w:rPr>
      </w:pPr>
      <w:r w:rsidRPr="0014130E">
        <w:rPr>
          <w:b/>
          <w:bCs/>
          <w:lang w:eastAsia="ru-RU"/>
        </w:rPr>
        <w:t xml:space="preserve">                                      Имя прилагательное </w:t>
      </w:r>
      <w:r>
        <w:rPr>
          <w:b/>
          <w:lang w:eastAsia="ru-RU"/>
        </w:rPr>
        <w:t>(25</w:t>
      </w:r>
      <w:r w:rsidRPr="0014130E">
        <w:rPr>
          <w:b/>
          <w:lang w:eastAsia="ru-RU"/>
        </w:rPr>
        <w:t xml:space="preserve"> ч)</w:t>
      </w:r>
    </w:p>
    <w:p w:rsidR="007F561C" w:rsidRPr="0014130E" w:rsidRDefault="007F561C" w:rsidP="0014130E">
      <w:pPr>
        <w:suppressAutoHyphens w:val="0"/>
        <w:jc w:val="both"/>
        <w:rPr>
          <w:lang w:eastAsia="ru-RU"/>
        </w:rPr>
      </w:pPr>
      <w:r w:rsidRPr="0014130E">
        <w:rPr>
          <w:spacing w:val="-1"/>
          <w:lang w:eastAsia="ru-RU"/>
        </w:rPr>
        <w:t xml:space="preserve">      Имя прилагательное как часть речи. Связь имен прила</w:t>
      </w:r>
      <w:r w:rsidRPr="0014130E">
        <w:rPr>
          <w:spacing w:val="-1"/>
          <w:lang w:eastAsia="ru-RU"/>
        </w:rPr>
        <w:softHyphen/>
      </w:r>
      <w:r w:rsidRPr="0014130E">
        <w:rPr>
          <w:spacing w:val="-2"/>
          <w:lang w:eastAsia="ru-RU"/>
        </w:rPr>
        <w:t>гательных с именем существительным. Упражнение в рас</w:t>
      </w:r>
      <w:r w:rsidRPr="0014130E">
        <w:rPr>
          <w:spacing w:val="-2"/>
          <w:lang w:eastAsia="ru-RU"/>
        </w:rPr>
        <w:softHyphen/>
        <w:t xml:space="preserve">познавании имен прилагательных по общему лексическому </w:t>
      </w:r>
      <w:r w:rsidRPr="0014130E">
        <w:rPr>
          <w:spacing w:val="10"/>
          <w:lang w:eastAsia="ru-RU"/>
        </w:rPr>
        <w:t xml:space="preserve">значению, в изменении имен прилагательных по числам. </w:t>
      </w:r>
      <w:r w:rsidRPr="0014130E">
        <w:rPr>
          <w:spacing w:val="-1"/>
          <w:lang w:eastAsia="ru-RU"/>
        </w:rPr>
        <w:t xml:space="preserve">в единственном числе по родам, в правописании родовых </w:t>
      </w:r>
      <w:r w:rsidRPr="0014130E">
        <w:rPr>
          <w:spacing w:val="-3"/>
          <w:lang w:eastAsia="ru-RU"/>
        </w:rPr>
        <w:t>окончаний.</w:t>
      </w:r>
    </w:p>
    <w:p w:rsidR="007F561C" w:rsidRPr="0014130E" w:rsidRDefault="007F561C" w:rsidP="0014130E">
      <w:pPr>
        <w:suppressAutoHyphens w:val="0"/>
        <w:jc w:val="both"/>
        <w:rPr>
          <w:lang w:eastAsia="ru-RU"/>
        </w:rPr>
      </w:pPr>
      <w:r w:rsidRPr="0014130E">
        <w:rPr>
          <w:spacing w:val="3"/>
          <w:lang w:eastAsia="ru-RU"/>
        </w:rPr>
        <w:t xml:space="preserve">     Склонение имен прилагательных (кроме прилагательных с основой на шипящий и оканчивающихся на </w:t>
      </w:r>
      <w:r w:rsidRPr="0014130E">
        <w:rPr>
          <w:b/>
          <w:bCs/>
          <w:spacing w:val="3"/>
          <w:lang w:eastAsia="ru-RU"/>
        </w:rPr>
        <w:t xml:space="preserve">-ья, -ье, -ов, </w:t>
      </w:r>
      <w:r w:rsidRPr="0014130E">
        <w:rPr>
          <w:spacing w:val="-1"/>
          <w:lang w:eastAsia="ru-RU"/>
        </w:rPr>
        <w:t xml:space="preserve">-ин). Способы проверки правописания безударных падежных </w:t>
      </w:r>
      <w:r w:rsidRPr="0014130E">
        <w:rPr>
          <w:spacing w:val="3"/>
          <w:lang w:eastAsia="ru-RU"/>
        </w:rPr>
        <w:t>окончаний имен прилагательных (общее представление).</w:t>
      </w:r>
    </w:p>
    <w:p w:rsidR="007F561C" w:rsidRPr="0014130E" w:rsidRDefault="007F561C" w:rsidP="0014130E">
      <w:pPr>
        <w:suppressAutoHyphens w:val="0"/>
        <w:jc w:val="both"/>
        <w:rPr>
          <w:lang w:eastAsia="ru-RU"/>
        </w:rPr>
      </w:pPr>
      <w:r w:rsidRPr="0014130E">
        <w:rPr>
          <w:spacing w:val="4"/>
          <w:lang w:eastAsia="ru-RU"/>
        </w:rPr>
        <w:t xml:space="preserve">    Склонение имен прилагательных в мужском и среднем </w:t>
      </w:r>
      <w:r w:rsidRPr="0014130E">
        <w:rPr>
          <w:spacing w:val="-2"/>
          <w:lang w:eastAsia="ru-RU"/>
        </w:rPr>
        <w:t>роде в единственном числе. Развитие навыка правописания падежных окончаний имен прилагательных мужского и сред</w:t>
      </w:r>
      <w:r w:rsidRPr="0014130E">
        <w:rPr>
          <w:spacing w:val="-2"/>
          <w:lang w:eastAsia="ru-RU"/>
        </w:rPr>
        <w:softHyphen/>
      </w:r>
      <w:r w:rsidRPr="0014130E">
        <w:rPr>
          <w:spacing w:val="3"/>
          <w:lang w:eastAsia="ru-RU"/>
        </w:rPr>
        <w:t>него рода в единственном числе.</w:t>
      </w:r>
    </w:p>
    <w:p w:rsidR="007F561C" w:rsidRPr="0014130E" w:rsidRDefault="007F561C" w:rsidP="0014130E">
      <w:pPr>
        <w:suppressAutoHyphens w:val="0"/>
        <w:jc w:val="both"/>
        <w:rPr>
          <w:lang w:eastAsia="ru-RU"/>
        </w:rPr>
      </w:pPr>
      <w:r w:rsidRPr="0014130E">
        <w:rPr>
          <w:spacing w:val="-3"/>
          <w:lang w:eastAsia="ru-RU"/>
        </w:rPr>
        <w:t xml:space="preserve">      Склонение имен прилагательных в женском роде в един</w:t>
      </w:r>
      <w:r w:rsidRPr="0014130E">
        <w:rPr>
          <w:spacing w:val="-3"/>
          <w:lang w:eastAsia="ru-RU"/>
        </w:rPr>
        <w:softHyphen/>
      </w:r>
      <w:r w:rsidRPr="0014130E">
        <w:rPr>
          <w:spacing w:val="-1"/>
          <w:lang w:eastAsia="ru-RU"/>
        </w:rPr>
        <w:t>ственном числе. Развитие навыка правописания падежных окончаний имен прилагательных женского рода в единствен</w:t>
      </w:r>
      <w:r w:rsidRPr="0014130E">
        <w:rPr>
          <w:spacing w:val="-1"/>
          <w:lang w:eastAsia="ru-RU"/>
        </w:rPr>
        <w:softHyphen/>
      </w:r>
      <w:r w:rsidRPr="0014130E">
        <w:rPr>
          <w:lang w:eastAsia="ru-RU"/>
        </w:rPr>
        <w:t>ном числе.</w:t>
      </w:r>
    </w:p>
    <w:p w:rsidR="007F561C" w:rsidRPr="0014130E" w:rsidRDefault="007F561C" w:rsidP="0014130E">
      <w:pPr>
        <w:suppressAutoHyphens w:val="0"/>
        <w:jc w:val="both"/>
        <w:rPr>
          <w:lang w:eastAsia="ru-RU"/>
        </w:rPr>
      </w:pPr>
      <w:r w:rsidRPr="0014130E">
        <w:rPr>
          <w:spacing w:val="-2"/>
          <w:lang w:eastAsia="ru-RU"/>
        </w:rPr>
        <w:t xml:space="preserve">    Склонение и правописание имен прилагательных во мно</w:t>
      </w:r>
      <w:r w:rsidRPr="0014130E">
        <w:rPr>
          <w:spacing w:val="-2"/>
          <w:lang w:eastAsia="ru-RU"/>
        </w:rPr>
        <w:softHyphen/>
      </w:r>
      <w:r w:rsidRPr="0014130E">
        <w:rPr>
          <w:lang w:eastAsia="ru-RU"/>
        </w:rPr>
        <w:t>жественном числе.</w:t>
      </w:r>
    </w:p>
    <w:p w:rsidR="007F561C" w:rsidRPr="0014130E" w:rsidRDefault="007F561C" w:rsidP="0014130E">
      <w:pPr>
        <w:suppressAutoHyphens w:val="0"/>
        <w:jc w:val="both"/>
        <w:rPr>
          <w:lang w:eastAsia="ru-RU"/>
        </w:rPr>
      </w:pPr>
      <w:r w:rsidRPr="0014130E">
        <w:rPr>
          <w:spacing w:val="-3"/>
          <w:lang w:eastAsia="ru-RU"/>
        </w:rPr>
        <w:t xml:space="preserve">    Употребление в речи имен прилагательных в прямом и </w:t>
      </w:r>
      <w:r w:rsidRPr="0014130E">
        <w:rPr>
          <w:spacing w:val="-1"/>
          <w:lang w:eastAsia="ru-RU"/>
        </w:rPr>
        <w:t>переносном значениях, прилагательных-синонимов, прилага</w:t>
      </w:r>
      <w:r w:rsidRPr="0014130E">
        <w:rPr>
          <w:spacing w:val="-1"/>
          <w:lang w:eastAsia="ru-RU"/>
        </w:rPr>
        <w:softHyphen/>
      </w:r>
      <w:r w:rsidRPr="0014130E">
        <w:rPr>
          <w:spacing w:val="1"/>
          <w:lang w:eastAsia="ru-RU"/>
        </w:rPr>
        <w:t>тельных-антонимов, прилагательных-паронимов.</w:t>
      </w:r>
    </w:p>
    <w:p w:rsidR="007F561C" w:rsidRPr="0014130E" w:rsidRDefault="007F561C" w:rsidP="0014130E">
      <w:pPr>
        <w:suppressAutoHyphens w:val="0"/>
        <w:jc w:val="both"/>
        <w:rPr>
          <w:b/>
          <w:lang w:eastAsia="ru-RU"/>
        </w:rPr>
      </w:pPr>
      <w:r w:rsidRPr="0014130E">
        <w:rPr>
          <w:b/>
          <w:bCs/>
          <w:spacing w:val="3"/>
          <w:lang w:eastAsia="ru-RU"/>
        </w:rPr>
        <w:t xml:space="preserve">                                          Местоимение </w:t>
      </w:r>
      <w:r>
        <w:rPr>
          <w:b/>
          <w:spacing w:val="3"/>
          <w:lang w:eastAsia="ru-RU"/>
        </w:rPr>
        <w:t>(6</w:t>
      </w:r>
      <w:r w:rsidRPr="0014130E">
        <w:rPr>
          <w:b/>
          <w:spacing w:val="3"/>
          <w:lang w:eastAsia="ru-RU"/>
        </w:rPr>
        <w:t xml:space="preserve"> ч)</w:t>
      </w:r>
    </w:p>
    <w:p w:rsidR="007F561C" w:rsidRPr="0014130E" w:rsidRDefault="007F561C" w:rsidP="0014130E">
      <w:pPr>
        <w:suppressAutoHyphens w:val="0"/>
        <w:jc w:val="both"/>
        <w:rPr>
          <w:lang w:eastAsia="ru-RU"/>
        </w:rPr>
      </w:pPr>
      <w:r w:rsidRPr="0014130E">
        <w:rPr>
          <w:lang w:eastAsia="ru-RU"/>
        </w:rPr>
        <w:t xml:space="preserve">   Местоимение как часть речи. Личные местоимения 1, 2 и </w:t>
      </w:r>
      <w:r w:rsidRPr="0014130E">
        <w:rPr>
          <w:spacing w:val="3"/>
          <w:lang w:eastAsia="ru-RU"/>
        </w:rPr>
        <w:t>3-го лица единственного и множественного числа. Склоне</w:t>
      </w:r>
      <w:r w:rsidRPr="0014130E">
        <w:rPr>
          <w:spacing w:val="3"/>
          <w:lang w:eastAsia="ru-RU"/>
        </w:rPr>
        <w:softHyphen/>
      </w:r>
      <w:r w:rsidRPr="0014130E">
        <w:rPr>
          <w:spacing w:val="2"/>
          <w:lang w:eastAsia="ru-RU"/>
        </w:rPr>
        <w:t>ние личных местоимений с предлогами и без предлогов. Раз</w:t>
      </w:r>
      <w:r w:rsidRPr="0014130E">
        <w:rPr>
          <w:spacing w:val="11"/>
          <w:lang w:eastAsia="ru-RU"/>
        </w:rPr>
        <w:t xml:space="preserve">дельное написание предлогов с местоимениями </w:t>
      </w:r>
      <w:r w:rsidRPr="0014130E">
        <w:rPr>
          <w:i/>
          <w:iCs/>
          <w:spacing w:val="11"/>
          <w:lang w:eastAsia="ru-RU"/>
        </w:rPr>
        <w:t xml:space="preserve">(к тебе, </w:t>
      </w:r>
      <w:r w:rsidRPr="0014130E">
        <w:rPr>
          <w:i/>
          <w:iCs/>
          <w:spacing w:val="6"/>
          <w:lang w:eastAsia="ru-RU"/>
        </w:rPr>
        <w:t xml:space="preserve">у тебя, к ним). </w:t>
      </w:r>
      <w:r w:rsidRPr="0014130E">
        <w:rPr>
          <w:spacing w:val="6"/>
          <w:lang w:eastAsia="ru-RU"/>
        </w:rPr>
        <w:t xml:space="preserve">Развитие навыка правописания падежных </w:t>
      </w:r>
      <w:r w:rsidRPr="0014130E">
        <w:rPr>
          <w:spacing w:val="2"/>
          <w:lang w:eastAsia="ru-RU"/>
        </w:rPr>
        <w:t xml:space="preserve">форм личных местоимений в косвенных падежах </w:t>
      </w:r>
      <w:r w:rsidRPr="0014130E">
        <w:rPr>
          <w:i/>
          <w:iCs/>
          <w:spacing w:val="2"/>
          <w:lang w:eastAsia="ru-RU"/>
        </w:rPr>
        <w:t>(тебя, ме</w:t>
      </w:r>
      <w:r w:rsidRPr="0014130E">
        <w:rPr>
          <w:i/>
          <w:iCs/>
          <w:spacing w:val="2"/>
          <w:lang w:eastAsia="ru-RU"/>
        </w:rPr>
        <w:softHyphen/>
      </w:r>
      <w:r w:rsidRPr="0014130E">
        <w:rPr>
          <w:i/>
          <w:iCs/>
          <w:lang w:eastAsia="ru-RU"/>
        </w:rPr>
        <w:t xml:space="preserve">ня, его, её, у него, с нею). </w:t>
      </w:r>
      <w:r w:rsidRPr="0014130E">
        <w:rPr>
          <w:lang w:eastAsia="ru-RU"/>
        </w:rPr>
        <w:t>Упражнение в правильном упот</w:t>
      </w:r>
      <w:r w:rsidRPr="0014130E">
        <w:rPr>
          <w:lang w:eastAsia="ru-RU"/>
        </w:rPr>
        <w:softHyphen/>
      </w:r>
      <w:r w:rsidRPr="0014130E">
        <w:rPr>
          <w:spacing w:val="1"/>
          <w:lang w:eastAsia="ru-RU"/>
        </w:rPr>
        <w:t xml:space="preserve">реблении местоимений в речи. Использование местоимений </w:t>
      </w:r>
      <w:r w:rsidRPr="0014130E">
        <w:rPr>
          <w:spacing w:val="6"/>
          <w:lang w:eastAsia="ru-RU"/>
        </w:rPr>
        <w:t>как одного из средств связи предложений в тексте.</w:t>
      </w:r>
    </w:p>
    <w:p w:rsidR="007F561C" w:rsidRPr="00CD0739" w:rsidRDefault="007F561C" w:rsidP="00CD0739">
      <w:pPr>
        <w:suppressAutoHyphens w:val="0"/>
        <w:jc w:val="both"/>
        <w:rPr>
          <w:b/>
          <w:bCs/>
          <w:spacing w:val="6"/>
          <w:lang w:eastAsia="ru-RU"/>
        </w:rPr>
      </w:pPr>
      <w:r w:rsidRPr="0014130E">
        <w:rPr>
          <w:b/>
          <w:bCs/>
          <w:spacing w:val="6"/>
          <w:lang w:eastAsia="ru-RU"/>
        </w:rPr>
        <w:t xml:space="preserve">                                            Глагол </w:t>
      </w:r>
      <w:r>
        <w:rPr>
          <w:b/>
          <w:spacing w:val="6"/>
          <w:lang w:eastAsia="ru-RU"/>
        </w:rPr>
        <w:t>(28</w:t>
      </w:r>
      <w:r w:rsidRPr="0014130E">
        <w:rPr>
          <w:b/>
          <w:spacing w:val="6"/>
          <w:lang w:eastAsia="ru-RU"/>
        </w:rPr>
        <w:t xml:space="preserve"> ч)</w:t>
      </w:r>
    </w:p>
    <w:p w:rsidR="007F561C" w:rsidRPr="0014130E" w:rsidRDefault="007F561C" w:rsidP="0014130E">
      <w:pPr>
        <w:suppressAutoHyphens w:val="0"/>
        <w:jc w:val="both"/>
        <w:rPr>
          <w:lang w:eastAsia="ru-RU"/>
        </w:rPr>
      </w:pPr>
      <w:r w:rsidRPr="0014130E">
        <w:rPr>
          <w:spacing w:val="-1"/>
          <w:lang w:eastAsia="ru-RU"/>
        </w:rPr>
        <w:t xml:space="preserve">    Глагол как часть речи. Упражнение в распознавании гла</w:t>
      </w:r>
      <w:r w:rsidRPr="0014130E">
        <w:rPr>
          <w:spacing w:val="-1"/>
          <w:lang w:eastAsia="ru-RU"/>
        </w:rPr>
        <w:softHyphen/>
      </w:r>
      <w:r w:rsidRPr="0014130E">
        <w:rPr>
          <w:lang w:eastAsia="ru-RU"/>
        </w:rPr>
        <w:t>голов по общему лексическому значению, в изменении гла</w:t>
      </w:r>
      <w:r w:rsidRPr="0014130E">
        <w:rPr>
          <w:lang w:eastAsia="ru-RU"/>
        </w:rPr>
        <w:softHyphen/>
      </w:r>
      <w:r w:rsidRPr="0014130E">
        <w:rPr>
          <w:spacing w:val="2"/>
          <w:lang w:eastAsia="ru-RU"/>
        </w:rPr>
        <w:t xml:space="preserve">голов по временам и числам, глаголов прошедшего времени </w:t>
      </w:r>
      <w:r w:rsidRPr="0014130E">
        <w:rPr>
          <w:spacing w:val="4"/>
          <w:lang w:eastAsia="ru-RU"/>
        </w:rPr>
        <w:t>по родам в единственном числе.</w:t>
      </w:r>
    </w:p>
    <w:p w:rsidR="007F561C" w:rsidRPr="0014130E" w:rsidRDefault="007F561C" w:rsidP="0014130E">
      <w:pPr>
        <w:suppressAutoHyphens w:val="0"/>
        <w:jc w:val="both"/>
        <w:rPr>
          <w:lang w:eastAsia="ru-RU"/>
        </w:rPr>
      </w:pPr>
      <w:r w:rsidRPr="0014130E">
        <w:rPr>
          <w:spacing w:val="5"/>
          <w:lang w:eastAsia="ru-RU"/>
        </w:rPr>
        <w:t xml:space="preserve">     Неопределенная форма глагола (особенности данной </w:t>
      </w:r>
      <w:r w:rsidRPr="0014130E">
        <w:rPr>
          <w:spacing w:val="2"/>
          <w:lang w:eastAsia="ru-RU"/>
        </w:rPr>
        <w:t xml:space="preserve">формы). Образование временных форм от неопределенной </w:t>
      </w:r>
      <w:r w:rsidRPr="0014130E">
        <w:rPr>
          <w:spacing w:val="7"/>
          <w:lang w:eastAsia="ru-RU"/>
        </w:rPr>
        <w:t>формы глагола. Возвратные глаголы (общее представле</w:t>
      </w:r>
      <w:r w:rsidRPr="0014130E">
        <w:rPr>
          <w:spacing w:val="7"/>
          <w:lang w:eastAsia="ru-RU"/>
        </w:rPr>
        <w:softHyphen/>
      </w:r>
      <w:r w:rsidRPr="0014130E">
        <w:rPr>
          <w:spacing w:val="2"/>
          <w:lang w:eastAsia="ru-RU"/>
        </w:rPr>
        <w:t xml:space="preserve">ние). Правописание возвратных глаголов в неопределенной </w:t>
      </w:r>
      <w:r w:rsidRPr="0014130E">
        <w:rPr>
          <w:spacing w:val="-3"/>
          <w:lang w:eastAsia="ru-RU"/>
        </w:rPr>
        <w:t>форме.</w:t>
      </w:r>
    </w:p>
    <w:p w:rsidR="007F561C" w:rsidRPr="0014130E" w:rsidRDefault="007F561C" w:rsidP="0014130E">
      <w:pPr>
        <w:suppressAutoHyphens w:val="0"/>
        <w:jc w:val="both"/>
        <w:rPr>
          <w:lang w:eastAsia="ru-RU"/>
        </w:rPr>
      </w:pPr>
      <w:r w:rsidRPr="0014130E">
        <w:rPr>
          <w:lang w:eastAsia="ru-RU"/>
        </w:rPr>
        <w:t xml:space="preserve">    Изменение глаголов по лицам и числам в настоящем и </w:t>
      </w:r>
      <w:r w:rsidRPr="0014130E">
        <w:rPr>
          <w:spacing w:val="1"/>
          <w:lang w:eastAsia="ru-RU"/>
        </w:rPr>
        <w:t xml:space="preserve">будущем времени (спряжение). Развитие умения изменять </w:t>
      </w:r>
      <w:r w:rsidRPr="0014130E">
        <w:rPr>
          <w:spacing w:val="5"/>
          <w:lang w:eastAsia="ru-RU"/>
        </w:rPr>
        <w:t>глаголы в настоящем и будущем времени по лицам и чис</w:t>
      </w:r>
      <w:r w:rsidRPr="0014130E">
        <w:rPr>
          <w:spacing w:val="5"/>
          <w:lang w:eastAsia="ru-RU"/>
        </w:rPr>
        <w:softHyphen/>
      </w:r>
      <w:r w:rsidRPr="0014130E">
        <w:rPr>
          <w:spacing w:val="-1"/>
          <w:lang w:eastAsia="ru-RU"/>
        </w:rPr>
        <w:t>лам, распознавать лицо и число глаголов. Правописание мяг</w:t>
      </w:r>
      <w:r w:rsidRPr="0014130E">
        <w:rPr>
          <w:spacing w:val="-1"/>
          <w:lang w:eastAsia="ru-RU"/>
        </w:rPr>
        <w:softHyphen/>
      </w:r>
      <w:r w:rsidRPr="0014130E">
        <w:rPr>
          <w:spacing w:val="4"/>
          <w:lang w:eastAsia="ru-RU"/>
        </w:rPr>
        <w:t>кого знака (ь) в окончаниях глаголов 2-го лица единствен</w:t>
      </w:r>
      <w:r w:rsidRPr="0014130E">
        <w:rPr>
          <w:spacing w:val="4"/>
          <w:lang w:eastAsia="ru-RU"/>
        </w:rPr>
        <w:softHyphen/>
      </w:r>
      <w:r w:rsidRPr="0014130E">
        <w:rPr>
          <w:spacing w:val="3"/>
          <w:lang w:eastAsia="ru-RU"/>
        </w:rPr>
        <w:t>ного числа после шипящих.</w:t>
      </w:r>
    </w:p>
    <w:p w:rsidR="007F561C" w:rsidRPr="0014130E" w:rsidRDefault="007F561C" w:rsidP="0014130E">
      <w:pPr>
        <w:suppressAutoHyphens w:val="0"/>
        <w:jc w:val="both"/>
        <w:rPr>
          <w:lang w:eastAsia="ru-RU"/>
        </w:rPr>
      </w:pPr>
      <w:r w:rsidRPr="0014130E">
        <w:rPr>
          <w:spacing w:val="-1"/>
          <w:lang w:eastAsia="ru-RU"/>
        </w:rPr>
        <w:t xml:space="preserve">    Глаголы </w:t>
      </w:r>
      <w:r w:rsidRPr="0014130E">
        <w:rPr>
          <w:spacing w:val="-1"/>
          <w:lang w:val="en-US" w:eastAsia="ru-RU"/>
        </w:rPr>
        <w:t>I</w:t>
      </w:r>
      <w:r w:rsidRPr="0014130E">
        <w:rPr>
          <w:spacing w:val="-1"/>
          <w:lang w:eastAsia="ru-RU"/>
        </w:rPr>
        <w:t xml:space="preserve"> и </w:t>
      </w:r>
      <w:r w:rsidRPr="0014130E">
        <w:rPr>
          <w:spacing w:val="-1"/>
          <w:lang w:val="en-US" w:eastAsia="ru-RU"/>
        </w:rPr>
        <w:t>II</w:t>
      </w:r>
      <w:r w:rsidRPr="0014130E">
        <w:rPr>
          <w:spacing w:val="-1"/>
          <w:lang w:eastAsia="ru-RU"/>
        </w:rPr>
        <w:t xml:space="preserve"> спряжения (общее представление). Глаго</w:t>
      </w:r>
      <w:r w:rsidRPr="0014130E">
        <w:rPr>
          <w:spacing w:val="-1"/>
          <w:lang w:eastAsia="ru-RU"/>
        </w:rPr>
        <w:softHyphen/>
      </w:r>
      <w:r w:rsidRPr="0014130E">
        <w:rPr>
          <w:spacing w:val="2"/>
          <w:lang w:eastAsia="ru-RU"/>
        </w:rPr>
        <w:t>лы-исключения. Правописание безударных личных оконча</w:t>
      </w:r>
      <w:r w:rsidRPr="0014130E">
        <w:rPr>
          <w:spacing w:val="2"/>
          <w:lang w:eastAsia="ru-RU"/>
        </w:rPr>
        <w:softHyphen/>
        <w:t>ний глаголов в настоящем и будущем времени. Распознава</w:t>
      </w:r>
      <w:r w:rsidRPr="0014130E">
        <w:rPr>
          <w:spacing w:val="2"/>
          <w:lang w:eastAsia="ru-RU"/>
        </w:rPr>
        <w:softHyphen/>
      </w:r>
      <w:r w:rsidRPr="0014130E">
        <w:rPr>
          <w:spacing w:val="6"/>
          <w:lang w:eastAsia="ru-RU"/>
        </w:rPr>
        <w:t xml:space="preserve">ние возвратных глаголов в 3-м лице и в неопределенной </w:t>
      </w:r>
      <w:r w:rsidRPr="0014130E">
        <w:rPr>
          <w:spacing w:val="15"/>
          <w:lang w:eastAsia="ru-RU"/>
        </w:rPr>
        <w:t xml:space="preserve">форме по вопросам (что делает? </w:t>
      </w:r>
      <w:r w:rsidRPr="0014130E">
        <w:rPr>
          <w:i/>
          <w:iCs/>
          <w:spacing w:val="15"/>
          <w:lang w:eastAsia="ru-RU"/>
        </w:rPr>
        <w:t xml:space="preserve">умывается, </w:t>
      </w:r>
      <w:r w:rsidRPr="0014130E">
        <w:rPr>
          <w:spacing w:val="15"/>
          <w:lang w:eastAsia="ru-RU"/>
        </w:rPr>
        <w:t>что де</w:t>
      </w:r>
      <w:r w:rsidRPr="0014130E">
        <w:rPr>
          <w:spacing w:val="15"/>
          <w:lang w:eastAsia="ru-RU"/>
        </w:rPr>
        <w:softHyphen/>
      </w:r>
      <w:r w:rsidRPr="0014130E">
        <w:rPr>
          <w:spacing w:val="16"/>
          <w:lang w:eastAsia="ru-RU"/>
        </w:rPr>
        <w:t xml:space="preserve">лать? </w:t>
      </w:r>
      <w:r w:rsidRPr="0014130E">
        <w:rPr>
          <w:i/>
          <w:iCs/>
          <w:spacing w:val="16"/>
          <w:lang w:eastAsia="ru-RU"/>
        </w:rPr>
        <w:t xml:space="preserve">умываться). </w:t>
      </w:r>
      <w:r w:rsidRPr="0014130E">
        <w:rPr>
          <w:spacing w:val="16"/>
          <w:lang w:eastAsia="ru-RU"/>
        </w:rPr>
        <w:t xml:space="preserve">Правописание буквосочетаний -тся </w:t>
      </w:r>
      <w:r w:rsidRPr="0014130E">
        <w:rPr>
          <w:spacing w:val="1"/>
          <w:lang w:eastAsia="ru-RU"/>
        </w:rPr>
        <w:t xml:space="preserve">в возвратных глаголах в 3-м лице и </w:t>
      </w:r>
      <w:r w:rsidRPr="0014130E">
        <w:rPr>
          <w:b/>
          <w:bCs/>
          <w:spacing w:val="1"/>
          <w:lang w:eastAsia="ru-RU"/>
        </w:rPr>
        <w:t xml:space="preserve">-ться </w:t>
      </w:r>
      <w:r w:rsidRPr="0014130E">
        <w:rPr>
          <w:spacing w:val="1"/>
          <w:lang w:eastAsia="ru-RU"/>
        </w:rPr>
        <w:t>в возвратных гла</w:t>
      </w:r>
      <w:r w:rsidRPr="0014130E">
        <w:rPr>
          <w:spacing w:val="1"/>
          <w:lang w:eastAsia="ru-RU"/>
        </w:rPr>
        <w:softHyphen/>
      </w:r>
      <w:r w:rsidRPr="0014130E">
        <w:rPr>
          <w:spacing w:val="3"/>
          <w:lang w:eastAsia="ru-RU"/>
        </w:rPr>
        <w:t>голах неопределенной формы (общее представление).</w:t>
      </w:r>
    </w:p>
    <w:p w:rsidR="007F561C" w:rsidRPr="0014130E" w:rsidRDefault="007F561C" w:rsidP="0014130E">
      <w:pPr>
        <w:suppressAutoHyphens w:val="0"/>
        <w:jc w:val="both"/>
        <w:rPr>
          <w:i/>
          <w:iCs/>
          <w:spacing w:val="-4"/>
          <w:lang w:eastAsia="ru-RU"/>
        </w:rPr>
      </w:pPr>
      <w:r w:rsidRPr="0014130E">
        <w:rPr>
          <w:spacing w:val="-2"/>
          <w:lang w:eastAsia="ru-RU"/>
        </w:rPr>
        <w:t xml:space="preserve">    Правописание глаголов в прошедшем времени. Правопи</w:t>
      </w:r>
      <w:r w:rsidRPr="0014130E">
        <w:rPr>
          <w:spacing w:val="-2"/>
          <w:lang w:eastAsia="ru-RU"/>
        </w:rPr>
        <w:softHyphen/>
      </w:r>
      <w:r w:rsidRPr="0014130E">
        <w:rPr>
          <w:spacing w:val="-3"/>
          <w:lang w:eastAsia="ru-RU"/>
        </w:rPr>
        <w:t xml:space="preserve">сание родовых окончаний глаголов в прошедшем времени, </w:t>
      </w:r>
      <w:r w:rsidRPr="0014130E">
        <w:rPr>
          <w:lang w:eastAsia="ru-RU"/>
        </w:rPr>
        <w:t xml:space="preserve">правописание суффиксов глаголов в прошедшем времени </w:t>
      </w:r>
      <w:r w:rsidRPr="0014130E">
        <w:rPr>
          <w:i/>
          <w:iCs/>
          <w:spacing w:val="-4"/>
          <w:lang w:eastAsia="ru-RU"/>
        </w:rPr>
        <w:t>(видеть — видел, слышать — слышал)</w:t>
      </w:r>
    </w:p>
    <w:p w:rsidR="007F561C" w:rsidRDefault="007F561C" w:rsidP="0014130E">
      <w:pPr>
        <w:suppressAutoHyphens w:val="0"/>
        <w:jc w:val="both"/>
        <w:rPr>
          <w:i/>
          <w:iCs/>
          <w:spacing w:val="2"/>
          <w:lang w:eastAsia="ru-RU"/>
        </w:rPr>
      </w:pPr>
      <w:r w:rsidRPr="0014130E">
        <w:rPr>
          <w:spacing w:val="-1"/>
          <w:lang w:eastAsia="ru-RU"/>
        </w:rPr>
        <w:t xml:space="preserve">   Употребление в речи глаголов в прямом и переносном </w:t>
      </w:r>
      <w:r w:rsidRPr="0014130E">
        <w:rPr>
          <w:spacing w:val="2"/>
          <w:lang w:eastAsia="ru-RU"/>
        </w:rPr>
        <w:t>значении, глаголов-синонимов, глаголов-антонимов. Разви</w:t>
      </w:r>
      <w:r w:rsidRPr="0014130E">
        <w:rPr>
          <w:spacing w:val="2"/>
          <w:lang w:eastAsia="ru-RU"/>
        </w:rPr>
        <w:softHyphen/>
      </w:r>
      <w:r w:rsidRPr="0014130E">
        <w:rPr>
          <w:spacing w:val="-2"/>
          <w:lang w:eastAsia="ru-RU"/>
        </w:rPr>
        <w:t>тие умения правильно употреблять при глаголах имена су</w:t>
      </w:r>
      <w:r w:rsidRPr="0014130E">
        <w:rPr>
          <w:spacing w:val="-2"/>
          <w:lang w:eastAsia="ru-RU"/>
        </w:rPr>
        <w:softHyphen/>
      </w:r>
      <w:r w:rsidRPr="0014130E">
        <w:rPr>
          <w:lang w:eastAsia="ru-RU"/>
        </w:rPr>
        <w:t>ществительные в нужных падежах с предлогами и без пред</w:t>
      </w:r>
      <w:r w:rsidRPr="0014130E">
        <w:rPr>
          <w:lang w:eastAsia="ru-RU"/>
        </w:rPr>
        <w:softHyphen/>
      </w:r>
      <w:r w:rsidRPr="0014130E">
        <w:rPr>
          <w:spacing w:val="-2"/>
          <w:lang w:eastAsia="ru-RU"/>
        </w:rPr>
        <w:t xml:space="preserve">логов </w:t>
      </w:r>
      <w:r w:rsidRPr="0014130E">
        <w:rPr>
          <w:i/>
          <w:iCs/>
          <w:spacing w:val="-2"/>
          <w:lang w:eastAsia="ru-RU"/>
        </w:rPr>
        <w:t>(тревожиться за отца, беспокоиться об отце, любо</w:t>
      </w:r>
      <w:r w:rsidRPr="0014130E">
        <w:rPr>
          <w:i/>
          <w:iCs/>
          <w:spacing w:val="-2"/>
          <w:lang w:eastAsia="ru-RU"/>
        </w:rPr>
        <w:softHyphen/>
      </w:r>
      <w:r w:rsidRPr="0014130E">
        <w:rPr>
          <w:i/>
          <w:iCs/>
          <w:spacing w:val="2"/>
          <w:lang w:eastAsia="ru-RU"/>
        </w:rPr>
        <w:t>ваться закатом, смотреть на закат).</w:t>
      </w:r>
    </w:p>
    <w:p w:rsidR="007F561C" w:rsidRPr="0014130E" w:rsidRDefault="007F561C" w:rsidP="00CD0739">
      <w:pPr>
        <w:suppressAutoHyphens w:val="0"/>
        <w:jc w:val="center"/>
        <w:rPr>
          <w:b/>
          <w:lang w:eastAsia="ru-RU"/>
        </w:rPr>
      </w:pPr>
      <w:r w:rsidRPr="0014130E">
        <w:rPr>
          <w:b/>
          <w:lang w:eastAsia="ru-RU"/>
        </w:rPr>
        <w:t xml:space="preserve">Повторение изученного </w:t>
      </w:r>
      <w:r w:rsidRPr="0014130E">
        <w:rPr>
          <w:b/>
          <w:spacing w:val="46"/>
          <w:lang w:eastAsia="ru-RU"/>
        </w:rPr>
        <w:t>(10ч)</w:t>
      </w:r>
    </w:p>
    <w:p w:rsidR="007F561C" w:rsidRDefault="007F561C" w:rsidP="00CD0739">
      <w:r>
        <w:t>Язык. Речь. Текст. Предложение и словосочетание. Лексическое значение слова. Состав слова. Части речи. Звуки и буквы.</w:t>
      </w:r>
    </w:p>
    <w:p w:rsidR="007F561C" w:rsidRPr="00CD0739" w:rsidRDefault="007F561C" w:rsidP="00CD0739">
      <w:pPr>
        <w:suppressAutoHyphens w:val="0"/>
        <w:jc w:val="center"/>
        <w:rPr>
          <w:b/>
          <w:bCs/>
          <w:spacing w:val="-4"/>
          <w:lang w:eastAsia="ru-RU"/>
        </w:rPr>
      </w:pPr>
      <w:r w:rsidRPr="0014130E">
        <w:rPr>
          <w:b/>
          <w:bCs/>
          <w:spacing w:val="-4"/>
          <w:lang w:eastAsia="ru-RU"/>
        </w:rPr>
        <w:t>Связная речь</w:t>
      </w:r>
    </w:p>
    <w:p w:rsidR="007F561C" w:rsidRPr="0014130E" w:rsidRDefault="007F561C" w:rsidP="0014130E">
      <w:pPr>
        <w:suppressAutoHyphens w:val="0"/>
        <w:jc w:val="both"/>
        <w:rPr>
          <w:lang w:eastAsia="ru-RU"/>
        </w:rPr>
      </w:pPr>
      <w:r w:rsidRPr="0014130E">
        <w:rPr>
          <w:spacing w:val="6"/>
          <w:lang w:eastAsia="ru-RU"/>
        </w:rPr>
        <w:t xml:space="preserve">     Речь и ее значение в речевой практике человека. Место </w:t>
      </w:r>
      <w:r w:rsidRPr="0014130E">
        <w:rPr>
          <w:spacing w:val="-3"/>
          <w:lang w:eastAsia="ru-RU"/>
        </w:rPr>
        <w:t xml:space="preserve">и роль речи в общении между людьми. Зависимость речи от </w:t>
      </w:r>
      <w:r w:rsidRPr="0014130E">
        <w:rPr>
          <w:spacing w:val="1"/>
          <w:lang w:eastAsia="ru-RU"/>
        </w:rPr>
        <w:t>речевой ситуации.</w:t>
      </w:r>
      <w:r w:rsidRPr="0014130E">
        <w:rPr>
          <w:spacing w:val="2"/>
          <w:lang w:eastAsia="ru-RU"/>
        </w:rPr>
        <w:t xml:space="preserve"> Текст. Текст, основная мысль, заголовок. Построение </w:t>
      </w:r>
      <w:r w:rsidRPr="0014130E">
        <w:rPr>
          <w:spacing w:val="3"/>
          <w:lang w:eastAsia="ru-RU"/>
        </w:rPr>
        <w:t xml:space="preserve">(композиция) текста. План. Составление плана к изложению </w:t>
      </w:r>
      <w:r w:rsidRPr="0014130E">
        <w:rPr>
          <w:lang w:eastAsia="ru-RU"/>
        </w:rPr>
        <w:t xml:space="preserve">и сочинению (коллективно и самостоятельно). Связь между </w:t>
      </w:r>
      <w:r w:rsidRPr="0014130E">
        <w:rPr>
          <w:spacing w:val="-1"/>
          <w:lang w:eastAsia="ru-RU"/>
        </w:rPr>
        <w:t>предложениями в тексте, частями текста. Структура текста-</w:t>
      </w:r>
      <w:r w:rsidRPr="0014130E">
        <w:rPr>
          <w:spacing w:val="2"/>
          <w:lang w:eastAsia="ru-RU"/>
        </w:rPr>
        <w:t>повествования, текста-описания, текста-рассуждения.</w:t>
      </w:r>
    </w:p>
    <w:p w:rsidR="007F561C" w:rsidRPr="0014130E" w:rsidRDefault="007F561C" w:rsidP="0014130E">
      <w:pPr>
        <w:suppressAutoHyphens w:val="0"/>
        <w:jc w:val="both"/>
        <w:rPr>
          <w:lang w:eastAsia="ru-RU"/>
        </w:rPr>
      </w:pPr>
      <w:r w:rsidRPr="0014130E">
        <w:rPr>
          <w:spacing w:val="1"/>
          <w:lang w:eastAsia="ru-RU"/>
        </w:rPr>
        <w:t xml:space="preserve">    Составление небольшого рассказа с элементами описания </w:t>
      </w:r>
      <w:r w:rsidRPr="0014130E">
        <w:rPr>
          <w:spacing w:val="2"/>
          <w:lang w:eastAsia="ru-RU"/>
        </w:rPr>
        <w:t xml:space="preserve">и рассуждения с учетом разновидностей речи (о случае из </w:t>
      </w:r>
      <w:r w:rsidRPr="0014130E">
        <w:rPr>
          <w:spacing w:val="5"/>
          <w:lang w:eastAsia="ru-RU"/>
        </w:rPr>
        <w:t>жизни, об экскурсии, наблюдениях и др.).</w:t>
      </w:r>
    </w:p>
    <w:p w:rsidR="007F561C" w:rsidRPr="0014130E" w:rsidRDefault="007F561C" w:rsidP="0014130E">
      <w:pPr>
        <w:suppressAutoHyphens w:val="0"/>
        <w:jc w:val="both"/>
        <w:rPr>
          <w:lang w:eastAsia="ru-RU"/>
        </w:rPr>
      </w:pPr>
      <w:r w:rsidRPr="0014130E">
        <w:rPr>
          <w:spacing w:val="2"/>
          <w:lang w:eastAsia="ru-RU"/>
        </w:rPr>
        <w:t xml:space="preserve">     Изложение. Изложение (подробное, сжатое) текста по </w:t>
      </w:r>
      <w:r w:rsidRPr="0014130E">
        <w:rPr>
          <w:spacing w:val="3"/>
          <w:lang w:eastAsia="ru-RU"/>
        </w:rPr>
        <w:t>коллективно или самостоятельно составленному плану.</w:t>
      </w:r>
    </w:p>
    <w:p w:rsidR="007F561C" w:rsidRPr="0014130E" w:rsidRDefault="007F561C" w:rsidP="0014130E">
      <w:pPr>
        <w:suppressAutoHyphens w:val="0"/>
        <w:jc w:val="both"/>
        <w:rPr>
          <w:lang w:eastAsia="ru-RU"/>
        </w:rPr>
      </w:pPr>
      <w:r w:rsidRPr="0014130E">
        <w:rPr>
          <w:lang w:eastAsia="ru-RU"/>
        </w:rPr>
        <w:t xml:space="preserve">    Использование при создании текста изобразительно-вы</w:t>
      </w:r>
      <w:r w:rsidRPr="0014130E">
        <w:rPr>
          <w:lang w:eastAsia="ru-RU"/>
        </w:rPr>
        <w:softHyphen/>
      </w:r>
      <w:r w:rsidRPr="0014130E">
        <w:rPr>
          <w:spacing w:val="1"/>
          <w:lang w:eastAsia="ru-RU"/>
        </w:rPr>
        <w:t xml:space="preserve">разительных средств (эпитетов, сравнений, олицетворений), </w:t>
      </w:r>
      <w:r w:rsidRPr="0014130E">
        <w:rPr>
          <w:lang w:eastAsia="ru-RU"/>
        </w:rPr>
        <w:t>глаголов-синонимов, прилагательных-синонимов, существи</w:t>
      </w:r>
      <w:r w:rsidRPr="0014130E">
        <w:rPr>
          <w:lang w:eastAsia="ru-RU"/>
        </w:rPr>
        <w:softHyphen/>
      </w:r>
      <w:r w:rsidRPr="0014130E">
        <w:rPr>
          <w:spacing w:val="3"/>
          <w:lang w:eastAsia="ru-RU"/>
        </w:rPr>
        <w:t>тельных-синонимов и др.</w:t>
      </w:r>
    </w:p>
    <w:p w:rsidR="007F561C" w:rsidRPr="0014130E" w:rsidRDefault="007F561C" w:rsidP="0014130E">
      <w:pPr>
        <w:suppressAutoHyphens w:val="0"/>
        <w:jc w:val="both"/>
        <w:rPr>
          <w:lang w:eastAsia="ru-RU"/>
        </w:rPr>
      </w:pPr>
      <w:r w:rsidRPr="0014130E">
        <w:rPr>
          <w:lang w:eastAsia="ru-RU"/>
        </w:rPr>
        <w:t xml:space="preserve">     Сочинение. Сочинения (устные и письменные) по сюжет</w:t>
      </w:r>
      <w:r w:rsidRPr="0014130E">
        <w:rPr>
          <w:lang w:eastAsia="ru-RU"/>
        </w:rPr>
        <w:softHyphen/>
      </w:r>
      <w:r w:rsidRPr="0014130E">
        <w:rPr>
          <w:spacing w:val="-1"/>
          <w:lang w:eastAsia="ru-RU"/>
        </w:rPr>
        <w:t xml:space="preserve">ному рисунку, серии сюжетных рисунков, демонстрационной </w:t>
      </w:r>
      <w:r w:rsidRPr="0014130E">
        <w:rPr>
          <w:spacing w:val="11"/>
          <w:lang w:eastAsia="ru-RU"/>
        </w:rPr>
        <w:t xml:space="preserve">картине, по заданной теме и собственному выбору темы </w:t>
      </w:r>
      <w:r w:rsidRPr="0014130E">
        <w:rPr>
          <w:spacing w:val="-1"/>
          <w:lang w:eastAsia="ru-RU"/>
        </w:rPr>
        <w:t>с предварительной коллективной подготовкой под руковод</w:t>
      </w:r>
      <w:r w:rsidRPr="0014130E">
        <w:rPr>
          <w:spacing w:val="-1"/>
          <w:lang w:eastAsia="ru-RU"/>
        </w:rPr>
        <w:softHyphen/>
      </w:r>
      <w:r w:rsidRPr="0014130E">
        <w:rPr>
          <w:spacing w:val="5"/>
          <w:lang w:eastAsia="ru-RU"/>
        </w:rPr>
        <w:t>ством учителя либо без помощи учителя.</w:t>
      </w:r>
    </w:p>
    <w:p w:rsidR="007F561C" w:rsidRPr="0014130E" w:rsidRDefault="007F561C" w:rsidP="0014130E">
      <w:pPr>
        <w:suppressAutoHyphens w:val="0"/>
        <w:jc w:val="both"/>
        <w:rPr>
          <w:lang w:eastAsia="ru-RU"/>
        </w:rPr>
      </w:pPr>
      <w:r w:rsidRPr="0014130E">
        <w:rPr>
          <w:spacing w:val="1"/>
          <w:lang w:eastAsia="ru-RU"/>
        </w:rPr>
        <w:t xml:space="preserve">     Речевая этика: слова приветствия, прощания, благодар</w:t>
      </w:r>
      <w:r w:rsidRPr="0014130E">
        <w:rPr>
          <w:spacing w:val="1"/>
          <w:lang w:eastAsia="ru-RU"/>
        </w:rPr>
        <w:softHyphen/>
      </w:r>
      <w:r w:rsidRPr="0014130E">
        <w:rPr>
          <w:spacing w:val="4"/>
          <w:lang w:eastAsia="ru-RU"/>
        </w:rPr>
        <w:t>ности, просьбы; слова, используемые при извинении и от</w:t>
      </w:r>
      <w:r w:rsidRPr="0014130E">
        <w:rPr>
          <w:spacing w:val="4"/>
          <w:lang w:eastAsia="ru-RU"/>
        </w:rPr>
        <w:softHyphen/>
      </w:r>
      <w:r w:rsidRPr="0014130E">
        <w:rPr>
          <w:spacing w:val="-5"/>
          <w:lang w:eastAsia="ru-RU"/>
        </w:rPr>
        <w:t>казе.</w:t>
      </w:r>
    </w:p>
    <w:p w:rsidR="007F561C" w:rsidRPr="0014130E" w:rsidRDefault="007F561C" w:rsidP="0014130E">
      <w:pPr>
        <w:suppressAutoHyphens w:val="0"/>
        <w:jc w:val="both"/>
        <w:rPr>
          <w:lang w:eastAsia="ru-RU"/>
        </w:rPr>
      </w:pPr>
    </w:p>
    <w:p w:rsidR="007F561C" w:rsidRDefault="007F561C" w:rsidP="00CD0739">
      <w:pPr>
        <w:suppressAutoHyphens w:val="0"/>
        <w:jc w:val="both"/>
      </w:pPr>
      <w:r w:rsidRPr="0014130E">
        <w:rPr>
          <w:lang w:eastAsia="ru-RU"/>
        </w:rPr>
        <w:t xml:space="preserve">                                 </w:t>
      </w:r>
    </w:p>
    <w:p w:rsidR="007F561C" w:rsidRDefault="007F561C"/>
    <w:p w:rsidR="007F561C" w:rsidRPr="00931808" w:rsidRDefault="007F561C" w:rsidP="00CD0739">
      <w:pPr>
        <w:suppressAutoHyphens w:val="0"/>
        <w:spacing w:before="100" w:beforeAutospacing="1" w:after="100" w:afterAutospacing="1"/>
        <w:rPr>
          <w:lang w:eastAsia="ru-RU"/>
        </w:rPr>
      </w:pPr>
      <w:r w:rsidRPr="00931808">
        <w:rPr>
          <w:b/>
          <w:bCs/>
          <w:lang w:eastAsia="ru-RU"/>
        </w:rPr>
        <w:t>Материально-техническое обеспечение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0"/>
        <w:gridCol w:w="4631"/>
      </w:tblGrid>
      <w:tr w:rsidR="007F561C" w:rsidRPr="00931808" w:rsidTr="00CB3DA3">
        <w:tc>
          <w:tcPr>
            <w:tcW w:w="4940" w:type="dxa"/>
            <w:shd w:val="clear" w:color="auto" w:fill="C0C0C0"/>
          </w:tcPr>
          <w:p w:rsidR="007F561C" w:rsidRPr="00931808" w:rsidRDefault="007F561C" w:rsidP="0093180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931808">
              <w:rPr>
                <w:sz w:val="18"/>
                <w:szCs w:val="18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4631" w:type="dxa"/>
            <w:shd w:val="clear" w:color="auto" w:fill="C0C0C0"/>
          </w:tcPr>
          <w:p w:rsidR="007F561C" w:rsidRPr="00931808" w:rsidRDefault="007F561C" w:rsidP="0093180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931808">
              <w:rPr>
                <w:sz w:val="18"/>
                <w:szCs w:val="18"/>
                <w:lang w:eastAsia="ru-RU"/>
              </w:rPr>
              <w:t>Примечание</w:t>
            </w:r>
          </w:p>
        </w:tc>
      </w:tr>
      <w:tr w:rsidR="007F561C" w:rsidRPr="00931808" w:rsidTr="00CB3DA3">
        <w:tc>
          <w:tcPr>
            <w:tcW w:w="9571" w:type="dxa"/>
            <w:gridSpan w:val="2"/>
          </w:tcPr>
          <w:p w:rsidR="007F561C" w:rsidRPr="00931808" w:rsidRDefault="007F561C" w:rsidP="0093180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931808">
              <w:rPr>
                <w:b/>
                <w:bCs/>
                <w:sz w:val="18"/>
                <w:szCs w:val="18"/>
                <w:lang w:eastAsia="ru-RU"/>
              </w:rPr>
              <w:t>Книгопечатная продукция</w:t>
            </w:r>
          </w:p>
        </w:tc>
      </w:tr>
      <w:tr w:rsidR="007F561C" w:rsidRPr="00931808" w:rsidTr="00CB3DA3">
        <w:tc>
          <w:tcPr>
            <w:tcW w:w="4940" w:type="dxa"/>
          </w:tcPr>
          <w:p w:rsidR="007F561C" w:rsidRPr="00931808" w:rsidRDefault="007F561C" w:rsidP="00931808">
            <w:pPr>
              <w:suppressAutoHyphens w:val="0"/>
              <w:spacing w:before="100" w:beforeAutospacing="1" w:after="100" w:afterAutospacing="1"/>
              <w:rPr>
                <w:iCs/>
              </w:rPr>
            </w:pPr>
            <w:r w:rsidRPr="00931808">
              <w:rPr>
                <w:iCs/>
                <w:sz w:val="22"/>
                <w:szCs w:val="22"/>
              </w:rPr>
              <w:t>Горецкий В.Г. , Канакина В.П. и др. Русский язык. Рабочие программы. 1 – 4 классы.</w:t>
            </w:r>
          </w:p>
          <w:p w:rsidR="007F561C" w:rsidRPr="00931808" w:rsidRDefault="007F561C" w:rsidP="00931808">
            <w:pPr>
              <w:suppressAutoHyphens w:val="0"/>
              <w:spacing w:before="100" w:beforeAutospacing="1" w:after="100" w:afterAutospacing="1"/>
              <w:rPr>
                <w:i/>
                <w:iCs/>
              </w:rPr>
            </w:pPr>
            <w:r w:rsidRPr="00931808">
              <w:rPr>
                <w:i/>
                <w:iCs/>
                <w:sz w:val="22"/>
                <w:szCs w:val="22"/>
              </w:rPr>
              <w:t>Учебники:</w:t>
            </w:r>
          </w:p>
          <w:p w:rsidR="007F561C" w:rsidRPr="00931808" w:rsidRDefault="007F561C" w:rsidP="00931808">
            <w:pPr>
              <w:suppressAutoHyphens w:val="0"/>
              <w:spacing w:before="100" w:beforeAutospacing="1" w:after="100" w:afterAutospacing="1"/>
              <w:rPr>
                <w:iCs/>
              </w:rPr>
            </w:pPr>
            <w:r w:rsidRPr="00931808">
              <w:rPr>
                <w:iCs/>
                <w:sz w:val="22"/>
                <w:szCs w:val="22"/>
              </w:rPr>
              <w:t>Русский язык</w:t>
            </w:r>
          </w:p>
          <w:p w:rsidR="007F561C" w:rsidRPr="00931808" w:rsidRDefault="007F561C" w:rsidP="00931808">
            <w:pPr>
              <w:suppressAutoHyphens w:val="0"/>
              <w:spacing w:before="100" w:beforeAutospacing="1" w:after="100" w:afterAutospacing="1"/>
              <w:rPr>
                <w:iCs/>
              </w:rPr>
            </w:pPr>
            <w:r w:rsidRPr="00931808">
              <w:rPr>
                <w:iCs/>
                <w:sz w:val="22"/>
                <w:szCs w:val="22"/>
              </w:rPr>
              <w:t>Канакина В.П., Горецк</w:t>
            </w:r>
            <w:r>
              <w:rPr>
                <w:iCs/>
                <w:sz w:val="22"/>
                <w:szCs w:val="22"/>
              </w:rPr>
              <w:t>ий В.Г. Русский язык. Учебник. 4</w:t>
            </w:r>
            <w:r w:rsidRPr="00931808">
              <w:rPr>
                <w:iCs/>
                <w:sz w:val="22"/>
                <w:szCs w:val="22"/>
              </w:rPr>
              <w:t xml:space="preserve"> класс.</w:t>
            </w:r>
          </w:p>
          <w:p w:rsidR="007F561C" w:rsidRDefault="007F561C" w:rsidP="00A075D5">
            <w:pPr>
              <w:suppressAutoHyphens w:val="0"/>
            </w:pPr>
            <w:r>
              <w:t>«Сборник диктантов и проверочных работ по русскому языку 2-4 классы», Н. Максимук, И. Яценко, Москва, «Вако», 2012г.</w:t>
            </w:r>
          </w:p>
          <w:p w:rsidR="007F561C" w:rsidRDefault="007F561C" w:rsidP="00A075D5">
            <w:pPr>
              <w:suppressAutoHyphens w:val="0"/>
            </w:pPr>
          </w:p>
          <w:p w:rsidR="007F561C" w:rsidRDefault="007F561C" w:rsidP="00A075D5">
            <w:pPr>
              <w:suppressAutoHyphens w:val="0"/>
            </w:pPr>
            <w:r>
              <w:t>«Диктанты 1-4 классы» Г. Дьячкова, Волгоград, 2013г</w:t>
            </w:r>
          </w:p>
          <w:p w:rsidR="007F561C" w:rsidRDefault="007F561C" w:rsidP="00A075D5">
            <w:pPr>
              <w:suppressAutoHyphens w:val="0"/>
            </w:pPr>
            <w:r>
              <w:t>.</w:t>
            </w:r>
          </w:p>
          <w:p w:rsidR="007F561C" w:rsidRDefault="007F561C" w:rsidP="00A075D5">
            <w:pPr>
              <w:suppressAutoHyphens w:val="0"/>
            </w:pPr>
            <w:r>
              <w:t>«Нестандартные уроки в начальной школе» Г. Сычева, Ростов-на-Дону, «Феникс», 2010</w:t>
            </w:r>
          </w:p>
          <w:p w:rsidR="007F561C" w:rsidRDefault="007F561C" w:rsidP="00A075D5">
            <w:pPr>
              <w:suppressAutoHyphens w:val="0"/>
            </w:pPr>
          </w:p>
          <w:p w:rsidR="007F561C" w:rsidRDefault="007F561C" w:rsidP="00A075D5">
            <w:pPr>
              <w:suppressAutoHyphens w:val="0"/>
            </w:pPr>
            <w:r>
              <w:t>«Упражнения и диктанты по русскому языку 4 класс» Г. Сычева, Ростов-на-Дону «Феникс»2010г</w:t>
            </w:r>
          </w:p>
          <w:p w:rsidR="007F561C" w:rsidRDefault="007F561C" w:rsidP="00A075D5">
            <w:pPr>
              <w:suppressAutoHyphens w:val="0"/>
            </w:pPr>
          </w:p>
          <w:p w:rsidR="007F561C" w:rsidRDefault="007F561C" w:rsidP="00A075D5">
            <w:pPr>
              <w:suppressAutoHyphens w:val="0"/>
            </w:pPr>
            <w:r>
              <w:t>«Орфоэпические минутки на уроках русского языка и чтения в начальной школе»А. Тимофеев, Ростов-на-Дону, «Феникс», 2011г</w:t>
            </w:r>
          </w:p>
          <w:p w:rsidR="007F561C" w:rsidRDefault="007F561C" w:rsidP="00A075D5">
            <w:pPr>
              <w:suppressAutoHyphens w:val="0"/>
            </w:pPr>
          </w:p>
          <w:p w:rsidR="007F561C" w:rsidRDefault="007F561C" w:rsidP="00A075D5">
            <w:pPr>
              <w:suppressAutoHyphens w:val="0"/>
            </w:pPr>
            <w:r>
              <w:t>Орфографический словарик, П. Грушников, М. Просвещение</w:t>
            </w:r>
          </w:p>
          <w:p w:rsidR="007F561C" w:rsidRDefault="007F561C" w:rsidP="00A075D5">
            <w:pPr>
              <w:suppressAutoHyphens w:val="0"/>
            </w:pPr>
            <w:r>
              <w:t>Толковый словарик русского языка, Н. Неусыпова, М. Просвещение</w:t>
            </w:r>
          </w:p>
          <w:p w:rsidR="007F561C" w:rsidRDefault="007F561C" w:rsidP="00A075D5">
            <w:pPr>
              <w:suppressAutoHyphens w:val="0"/>
            </w:pPr>
          </w:p>
          <w:p w:rsidR="007F561C" w:rsidRDefault="007F561C" w:rsidP="00AD2E7C">
            <w:pPr>
              <w:suppressAutoHyphens w:val="0"/>
            </w:pPr>
            <w:r>
              <w:t>Когда правила улыбаются. О. Соболева, В. Агафонов, М. Новая школа</w:t>
            </w:r>
          </w:p>
          <w:p w:rsidR="007F561C" w:rsidRPr="00931808" w:rsidRDefault="007F561C" w:rsidP="00931808">
            <w:pPr>
              <w:suppressAutoHyphens w:val="0"/>
              <w:spacing w:before="100" w:beforeAutospacing="1" w:after="100" w:afterAutospacing="1"/>
              <w:rPr>
                <w:iCs/>
              </w:rPr>
            </w:pPr>
          </w:p>
        </w:tc>
        <w:tc>
          <w:tcPr>
            <w:tcW w:w="4631" w:type="dxa"/>
          </w:tcPr>
          <w:p w:rsidR="007F561C" w:rsidRPr="00931808" w:rsidRDefault="007F561C" w:rsidP="0093180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931808">
              <w:rPr>
                <w:sz w:val="18"/>
                <w:szCs w:val="18"/>
                <w:lang w:eastAsia="ru-RU"/>
              </w:rPr>
              <w:t>В программе определены цели начального обучения русскому языку; рассмотрены подходы к структурированию учебного материала и к организации деятельности учащихся; представлены результаты изучения предмета, основное содержание курса, тематическое планирование с характеристикой основных видов деятельности учащихся; описано материально-техническое обеспечение образовательного процесса.</w:t>
            </w:r>
          </w:p>
          <w:p w:rsidR="007F561C" w:rsidRPr="00931808" w:rsidRDefault="007F561C" w:rsidP="0093180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931808">
              <w:rPr>
                <w:sz w:val="18"/>
                <w:szCs w:val="18"/>
                <w:lang w:eastAsia="ru-RU"/>
              </w:rPr>
              <w:t>В учебниках используются схемы, алгоритмические предписания. Задания к упражнениям имеют комплексный характер. Методический аппарат учебников позволяет организовать систематическое повторение. В учебники включены задания для работы в парах и материалы по проектной деятельности.</w:t>
            </w:r>
          </w:p>
          <w:p w:rsidR="007F561C" w:rsidRPr="00931808" w:rsidRDefault="007F561C" w:rsidP="0093180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7F561C" w:rsidRPr="00931808" w:rsidTr="00CB3DA3">
        <w:tc>
          <w:tcPr>
            <w:tcW w:w="4940" w:type="dxa"/>
            <w:shd w:val="clear" w:color="auto" w:fill="C0C0C0"/>
          </w:tcPr>
          <w:p w:rsidR="007F561C" w:rsidRPr="00931808" w:rsidRDefault="007F561C" w:rsidP="00931808">
            <w:pPr>
              <w:suppressAutoHyphens w:val="0"/>
              <w:spacing w:before="100" w:beforeAutospacing="1" w:after="100" w:afterAutospacing="1"/>
              <w:jc w:val="center"/>
              <w:rPr>
                <w:iCs/>
              </w:rPr>
            </w:pPr>
            <w:r w:rsidRPr="00931808">
              <w:rPr>
                <w:iCs/>
                <w:sz w:val="22"/>
                <w:szCs w:val="22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4631" w:type="dxa"/>
            <w:shd w:val="clear" w:color="auto" w:fill="C0C0C0"/>
          </w:tcPr>
          <w:p w:rsidR="007F561C" w:rsidRPr="00931808" w:rsidRDefault="007F561C" w:rsidP="0093180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931808">
              <w:rPr>
                <w:sz w:val="18"/>
                <w:szCs w:val="18"/>
                <w:lang w:eastAsia="ru-RU"/>
              </w:rPr>
              <w:t>Примечание</w:t>
            </w:r>
          </w:p>
        </w:tc>
      </w:tr>
      <w:tr w:rsidR="007F561C" w:rsidRPr="00931808" w:rsidTr="00CB3DA3">
        <w:tc>
          <w:tcPr>
            <w:tcW w:w="4940" w:type="dxa"/>
          </w:tcPr>
          <w:p w:rsidR="007F561C" w:rsidRPr="00931808" w:rsidRDefault="007F561C" w:rsidP="00931808">
            <w:pPr>
              <w:suppressAutoHyphens w:val="0"/>
              <w:spacing w:before="100" w:beforeAutospacing="1" w:after="100" w:afterAutospacing="1"/>
              <w:rPr>
                <w:i/>
                <w:iCs/>
              </w:rPr>
            </w:pPr>
            <w:r w:rsidRPr="00931808">
              <w:rPr>
                <w:i/>
                <w:iCs/>
                <w:sz w:val="22"/>
                <w:szCs w:val="22"/>
              </w:rPr>
              <w:t>Методические пособия</w:t>
            </w:r>
          </w:p>
          <w:p w:rsidR="007F561C" w:rsidRPr="00931808" w:rsidRDefault="007F561C" w:rsidP="00931808">
            <w:pPr>
              <w:suppressAutoHyphens w:val="0"/>
              <w:spacing w:before="100" w:beforeAutospacing="1" w:after="100" w:afterAutospacing="1"/>
              <w:rPr>
                <w:iCs/>
              </w:rPr>
            </w:pPr>
            <w:r w:rsidRPr="00931808">
              <w:rPr>
                <w:iCs/>
                <w:sz w:val="22"/>
                <w:szCs w:val="22"/>
              </w:rPr>
              <w:t>Русский язык</w:t>
            </w:r>
          </w:p>
          <w:p w:rsidR="007F561C" w:rsidRPr="00931808" w:rsidRDefault="007F561C" w:rsidP="00931808">
            <w:pPr>
              <w:suppressAutoHyphens w:val="0"/>
              <w:spacing w:before="100" w:beforeAutospacing="1" w:after="100" w:afterAutospacing="1"/>
              <w:rPr>
                <w:iCs/>
              </w:rPr>
            </w:pPr>
            <w:r w:rsidRPr="00931808">
              <w:rPr>
                <w:iCs/>
                <w:sz w:val="22"/>
                <w:szCs w:val="22"/>
              </w:rPr>
              <w:t xml:space="preserve"> Канакина В.П., Горецкий В.Г. Русск</w:t>
            </w:r>
            <w:r>
              <w:rPr>
                <w:iCs/>
                <w:sz w:val="22"/>
                <w:szCs w:val="22"/>
              </w:rPr>
              <w:t>ий язык. Методическое пособие. 4</w:t>
            </w:r>
            <w:r w:rsidRPr="00931808">
              <w:rPr>
                <w:iCs/>
                <w:sz w:val="22"/>
                <w:szCs w:val="22"/>
              </w:rPr>
              <w:t xml:space="preserve"> класс.</w:t>
            </w:r>
          </w:p>
          <w:p w:rsidR="007F561C" w:rsidRPr="00931808" w:rsidRDefault="007F561C" w:rsidP="00931808">
            <w:pPr>
              <w:suppressAutoHyphens w:val="0"/>
              <w:spacing w:before="100" w:beforeAutospacing="1" w:after="100" w:afterAutospacing="1"/>
              <w:rPr>
                <w:iCs/>
              </w:rPr>
            </w:pPr>
            <w:r w:rsidRPr="00931808">
              <w:rPr>
                <w:iCs/>
                <w:sz w:val="22"/>
                <w:szCs w:val="22"/>
              </w:rPr>
              <w:t>Канакина В.П., Щеголева Г.С. Русский язык. Сборник диктантов и самостоятельных работ. 1 – 4 класс.</w:t>
            </w:r>
          </w:p>
          <w:p w:rsidR="007F561C" w:rsidRPr="00931808" w:rsidRDefault="007F561C" w:rsidP="00931808">
            <w:pPr>
              <w:suppressAutoHyphens w:val="0"/>
              <w:spacing w:before="100" w:beforeAutospacing="1" w:after="100" w:afterAutospacing="1"/>
              <w:rPr>
                <w:iCs/>
              </w:rPr>
            </w:pPr>
          </w:p>
        </w:tc>
        <w:tc>
          <w:tcPr>
            <w:tcW w:w="4631" w:type="dxa"/>
          </w:tcPr>
          <w:p w:rsidR="007F561C" w:rsidRPr="00931808" w:rsidRDefault="007F561C" w:rsidP="0093180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931808">
              <w:rPr>
                <w:sz w:val="18"/>
                <w:szCs w:val="18"/>
                <w:lang w:eastAsia="ru-RU"/>
              </w:rPr>
              <w:t>В пособии представлена методическая система обучения грамоте; предложены поурочные разработки уроков письма и чтения.</w:t>
            </w:r>
          </w:p>
          <w:p w:rsidR="007F561C" w:rsidRPr="00931808" w:rsidRDefault="007F561C" w:rsidP="0093180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931808">
              <w:rPr>
                <w:sz w:val="18"/>
                <w:szCs w:val="18"/>
                <w:lang w:eastAsia="ru-RU"/>
              </w:rPr>
              <w:t>Пособия содержат рекомендации по проведению уроков, раскрывают особенности работы с учебниками и рабочими тетрадями, включают систему планирования уроков, контрольные вопросы и задания к каждой теме.</w:t>
            </w:r>
          </w:p>
          <w:p w:rsidR="007F561C" w:rsidRPr="00931808" w:rsidRDefault="007F561C" w:rsidP="0093180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931808">
              <w:rPr>
                <w:sz w:val="18"/>
                <w:szCs w:val="18"/>
                <w:lang w:eastAsia="ru-RU"/>
              </w:rPr>
              <w:t>В сборнике представлены обучающие тексты различных типов, контрольные диктанты, творческие работы по основным разделам начального курса русского языка. Материал может быть использован для совершенствования грамматико-орфографических навыков и умений, а также для контроля усвоения содержания курса.</w:t>
            </w:r>
          </w:p>
          <w:p w:rsidR="007F561C" w:rsidRPr="00931808" w:rsidRDefault="007F561C" w:rsidP="0093180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7F561C" w:rsidRPr="00931808" w:rsidTr="00CB3DA3">
        <w:tc>
          <w:tcPr>
            <w:tcW w:w="9571" w:type="dxa"/>
            <w:gridSpan w:val="2"/>
          </w:tcPr>
          <w:p w:rsidR="007F561C" w:rsidRPr="00931808" w:rsidRDefault="007F561C" w:rsidP="00931808">
            <w:pPr>
              <w:suppressAutoHyphens w:val="0"/>
              <w:spacing w:before="100" w:beforeAutospacing="1" w:after="100" w:afterAutospacing="1"/>
              <w:jc w:val="center"/>
              <w:rPr>
                <w:iCs/>
              </w:rPr>
            </w:pPr>
            <w:r w:rsidRPr="00931808">
              <w:rPr>
                <w:iCs/>
                <w:sz w:val="22"/>
                <w:szCs w:val="22"/>
              </w:rPr>
              <w:t>Печатные пособия</w:t>
            </w:r>
          </w:p>
        </w:tc>
      </w:tr>
      <w:tr w:rsidR="007F561C" w:rsidRPr="00931808" w:rsidTr="00CB3DA3">
        <w:tc>
          <w:tcPr>
            <w:tcW w:w="4940" w:type="dxa"/>
          </w:tcPr>
          <w:p w:rsidR="007F561C" w:rsidRPr="00931808" w:rsidRDefault="007F561C" w:rsidP="00931808">
            <w:pPr>
              <w:suppressAutoHyphens w:val="0"/>
              <w:spacing w:before="100" w:beforeAutospacing="1" w:after="100" w:afterAutospacing="1"/>
              <w:rPr>
                <w:iCs/>
              </w:rPr>
            </w:pPr>
            <w:r w:rsidRPr="00931808">
              <w:rPr>
                <w:iCs/>
                <w:sz w:val="22"/>
                <w:szCs w:val="22"/>
              </w:rPr>
              <w:t>Словари по русскому языку: толковый словарь, словарь фразеологизмов, морфемный и словообразовательный словари.</w:t>
            </w:r>
          </w:p>
          <w:p w:rsidR="007F561C" w:rsidRPr="00931808" w:rsidRDefault="007F561C" w:rsidP="00931808">
            <w:pPr>
              <w:suppressAutoHyphens w:val="0"/>
              <w:spacing w:before="100" w:beforeAutospacing="1" w:after="100" w:afterAutospacing="1"/>
              <w:rPr>
                <w:iCs/>
              </w:rPr>
            </w:pPr>
          </w:p>
        </w:tc>
        <w:tc>
          <w:tcPr>
            <w:tcW w:w="4631" w:type="dxa"/>
          </w:tcPr>
          <w:p w:rsidR="007F561C" w:rsidRPr="00931808" w:rsidRDefault="007F561C" w:rsidP="0093180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931808">
              <w:rPr>
                <w:sz w:val="18"/>
                <w:szCs w:val="18"/>
                <w:lang w:eastAsia="ru-RU"/>
              </w:rPr>
              <w:t>Могут быть использованы при объяснении учебного материала, его закреплении и систематизации знаний.</w:t>
            </w:r>
          </w:p>
        </w:tc>
      </w:tr>
      <w:tr w:rsidR="007F561C" w:rsidRPr="00931808" w:rsidTr="00CB3DA3">
        <w:tc>
          <w:tcPr>
            <w:tcW w:w="9571" w:type="dxa"/>
            <w:gridSpan w:val="2"/>
          </w:tcPr>
          <w:p w:rsidR="007F561C" w:rsidRPr="00931808" w:rsidRDefault="007F561C" w:rsidP="00931808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931808">
              <w:rPr>
                <w:b/>
                <w:bCs/>
                <w:sz w:val="18"/>
                <w:szCs w:val="18"/>
                <w:lang w:eastAsia="ru-RU"/>
              </w:rPr>
              <w:t>Технические средства</w:t>
            </w:r>
            <w:r w:rsidRPr="00931808">
              <w:rPr>
                <w:sz w:val="18"/>
                <w:szCs w:val="18"/>
                <w:lang w:eastAsia="ru-RU"/>
              </w:rPr>
              <w:t xml:space="preserve"> </w:t>
            </w:r>
            <w:r w:rsidRPr="00931808">
              <w:rPr>
                <w:b/>
                <w:bCs/>
                <w:sz w:val="18"/>
                <w:szCs w:val="18"/>
                <w:lang w:eastAsia="ru-RU"/>
              </w:rPr>
              <w:t>обучения</w:t>
            </w:r>
          </w:p>
        </w:tc>
      </w:tr>
      <w:tr w:rsidR="007F561C" w:rsidRPr="00931808" w:rsidTr="00CB3DA3">
        <w:tc>
          <w:tcPr>
            <w:tcW w:w="9571" w:type="dxa"/>
            <w:gridSpan w:val="2"/>
          </w:tcPr>
          <w:p w:rsidR="007F561C" w:rsidRPr="00931808" w:rsidRDefault="007F561C" w:rsidP="00931808">
            <w:pPr>
              <w:suppressAutoHyphens w:val="0"/>
              <w:spacing w:before="100" w:beforeAutospacing="1" w:after="100" w:afterAutospacing="1"/>
              <w:rPr>
                <w:iCs/>
              </w:rPr>
            </w:pPr>
            <w:r w:rsidRPr="00931808">
              <w:rPr>
                <w:iCs/>
                <w:sz w:val="22"/>
                <w:szCs w:val="22"/>
              </w:rPr>
              <w:t xml:space="preserve">Классная доска </w:t>
            </w:r>
          </w:p>
          <w:p w:rsidR="007F561C" w:rsidRPr="00931808" w:rsidRDefault="007F561C" w:rsidP="00931808">
            <w:pPr>
              <w:suppressAutoHyphens w:val="0"/>
              <w:spacing w:before="100" w:beforeAutospacing="1" w:after="100" w:afterAutospacing="1"/>
              <w:rPr>
                <w:iCs/>
              </w:rPr>
            </w:pPr>
            <w:r w:rsidRPr="00931808">
              <w:rPr>
                <w:iCs/>
                <w:sz w:val="22"/>
                <w:szCs w:val="22"/>
              </w:rPr>
              <w:t xml:space="preserve">Настенная доска с набором приспособлений для крепления картинок. </w:t>
            </w:r>
          </w:p>
        </w:tc>
      </w:tr>
      <w:tr w:rsidR="007F561C" w:rsidRPr="00931808" w:rsidTr="00CB3DA3">
        <w:tc>
          <w:tcPr>
            <w:tcW w:w="9571" w:type="dxa"/>
            <w:gridSpan w:val="2"/>
          </w:tcPr>
          <w:p w:rsidR="007F561C" w:rsidRPr="00931808" w:rsidRDefault="007F561C" w:rsidP="00931808">
            <w:pPr>
              <w:suppressAutoHyphens w:val="0"/>
              <w:spacing w:before="100" w:beforeAutospacing="1" w:after="100" w:afterAutospacing="1"/>
              <w:jc w:val="center"/>
              <w:rPr>
                <w:iCs/>
              </w:rPr>
            </w:pPr>
            <w:r w:rsidRPr="00931808">
              <w:rPr>
                <w:iCs/>
                <w:sz w:val="22"/>
                <w:szCs w:val="22"/>
              </w:rPr>
              <w:t>Экранно-звуковые пособия</w:t>
            </w:r>
          </w:p>
        </w:tc>
      </w:tr>
      <w:tr w:rsidR="007F561C" w:rsidRPr="00931808" w:rsidTr="00CB3DA3">
        <w:tc>
          <w:tcPr>
            <w:tcW w:w="4940" w:type="dxa"/>
          </w:tcPr>
          <w:p w:rsidR="007F561C" w:rsidRPr="00931808" w:rsidRDefault="007F561C" w:rsidP="00931808">
            <w:pPr>
              <w:suppressAutoHyphens w:val="0"/>
              <w:spacing w:before="100" w:beforeAutospacing="1" w:after="100" w:afterAutospacing="1"/>
              <w:rPr>
                <w:iCs/>
              </w:rPr>
            </w:pPr>
            <w:r w:rsidRPr="00931808">
              <w:rPr>
                <w:iCs/>
                <w:sz w:val="22"/>
                <w:szCs w:val="22"/>
              </w:rPr>
              <w:t>Кана</w:t>
            </w:r>
            <w:r>
              <w:rPr>
                <w:iCs/>
                <w:sz w:val="22"/>
                <w:szCs w:val="22"/>
              </w:rPr>
              <w:t>кина В.П. и др. Русский язык. 4</w:t>
            </w:r>
            <w:r w:rsidRPr="00931808">
              <w:rPr>
                <w:iCs/>
                <w:sz w:val="22"/>
                <w:szCs w:val="22"/>
              </w:rPr>
              <w:t xml:space="preserve"> класс. Электронные пособия.Аудиозаписи в соответствии с программой обучения.</w:t>
            </w:r>
          </w:p>
          <w:p w:rsidR="007F561C" w:rsidRDefault="007F561C" w:rsidP="00A075D5">
            <w:hyperlink r:id="rId5" w:history="1">
              <w:r>
                <w:rPr>
                  <w:rStyle w:val="Hyperlink"/>
                  <w:color w:val="27638C"/>
                  <w:sz w:val="33"/>
                  <w:szCs w:val="33"/>
                  <w:shd w:val="clear" w:color="auto" w:fill="F5F7E7"/>
                </w:rPr>
                <w:t>http://nsportal.ru/node/754082</w:t>
              </w:r>
            </w:hyperlink>
          </w:p>
          <w:p w:rsidR="007F561C" w:rsidRDefault="007F561C" w:rsidP="00A075D5"/>
          <w:p w:rsidR="007F561C" w:rsidRPr="00171E86" w:rsidRDefault="007F561C" w:rsidP="00331B14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71E86">
              <w:rPr>
                <w:bCs/>
              </w:rPr>
              <w:t>Условия проведения олимпиады. Варианты заданий. (</w:t>
            </w:r>
            <w:r w:rsidRPr="00171E86">
              <w:rPr>
                <w:bCs/>
                <w:iCs/>
              </w:rPr>
              <w:t>http://www.prioritet-school.ru/olimp.html</w:t>
            </w:r>
            <w:r w:rsidRPr="00171E86">
              <w:rPr>
                <w:bCs/>
              </w:rPr>
              <w:t>)</w:t>
            </w:r>
          </w:p>
          <w:p w:rsidR="007F561C" w:rsidRPr="00931808" w:rsidRDefault="007F561C" w:rsidP="00931808">
            <w:pPr>
              <w:suppressAutoHyphens w:val="0"/>
              <w:spacing w:before="100" w:beforeAutospacing="1" w:after="100" w:afterAutospacing="1"/>
              <w:rPr>
                <w:iCs/>
              </w:rPr>
            </w:pPr>
          </w:p>
        </w:tc>
        <w:tc>
          <w:tcPr>
            <w:tcW w:w="4631" w:type="dxa"/>
          </w:tcPr>
          <w:p w:rsidR="007F561C" w:rsidRPr="00931808" w:rsidRDefault="007F561C" w:rsidP="00931808">
            <w:pPr>
              <w:suppressAutoHyphens w:val="0"/>
              <w:spacing w:before="100" w:beforeAutospacing="1" w:after="100" w:afterAutospacing="1"/>
              <w:rPr>
                <w:iCs/>
              </w:rPr>
            </w:pPr>
            <w:r w:rsidRPr="00931808">
              <w:rPr>
                <w:sz w:val="18"/>
                <w:szCs w:val="18"/>
                <w:lang w:eastAsia="ru-RU"/>
              </w:rPr>
              <w:t>Аналог учебника используется при объяснении и закреплении программного материала. Содержит задания для работы со словарными словами, по развитию речи, игровые задания. Пособие может быть использовано для организации фронтальной и индивидуальной работы в классе, а также для самостоятельного изучения программного материала дома.</w:t>
            </w:r>
          </w:p>
        </w:tc>
      </w:tr>
      <w:tr w:rsidR="007F561C" w:rsidRPr="00931808" w:rsidTr="00CB3DA3">
        <w:tc>
          <w:tcPr>
            <w:tcW w:w="9571" w:type="dxa"/>
            <w:gridSpan w:val="2"/>
          </w:tcPr>
          <w:p w:rsidR="007F561C" w:rsidRPr="00931808" w:rsidRDefault="007F561C" w:rsidP="00931808">
            <w:pPr>
              <w:suppressAutoHyphens w:val="0"/>
              <w:spacing w:before="100" w:beforeAutospacing="1" w:after="100" w:afterAutospacing="1"/>
              <w:rPr>
                <w:iCs/>
              </w:rPr>
            </w:pPr>
          </w:p>
        </w:tc>
      </w:tr>
      <w:tr w:rsidR="007F561C" w:rsidRPr="00931808" w:rsidTr="00CB3DA3">
        <w:tc>
          <w:tcPr>
            <w:tcW w:w="9571" w:type="dxa"/>
            <w:gridSpan w:val="2"/>
          </w:tcPr>
          <w:p w:rsidR="007F561C" w:rsidRPr="00931808" w:rsidRDefault="007F561C" w:rsidP="00931808">
            <w:pPr>
              <w:suppressAutoHyphens w:val="0"/>
              <w:spacing w:before="100" w:beforeAutospacing="1" w:after="100" w:afterAutospacing="1"/>
              <w:rPr>
                <w:iCs/>
              </w:rPr>
            </w:pPr>
            <w:r w:rsidRPr="00931808">
              <w:rPr>
                <w:iCs/>
                <w:sz w:val="22"/>
                <w:szCs w:val="22"/>
              </w:rPr>
              <w:t>Оборудование класса</w:t>
            </w:r>
          </w:p>
        </w:tc>
      </w:tr>
      <w:tr w:rsidR="007F561C" w:rsidRPr="00931808" w:rsidTr="00CB3DA3">
        <w:tc>
          <w:tcPr>
            <w:tcW w:w="9571" w:type="dxa"/>
            <w:gridSpan w:val="2"/>
          </w:tcPr>
          <w:p w:rsidR="007F561C" w:rsidRPr="00931808" w:rsidRDefault="007F561C" w:rsidP="00931808">
            <w:pPr>
              <w:suppressAutoHyphens w:val="0"/>
              <w:spacing w:before="100" w:beforeAutospacing="1" w:after="100" w:afterAutospacing="1"/>
              <w:rPr>
                <w:iCs/>
              </w:rPr>
            </w:pPr>
            <w:r w:rsidRPr="00931808">
              <w:rPr>
                <w:iCs/>
                <w:sz w:val="22"/>
                <w:szCs w:val="22"/>
              </w:rPr>
              <w:t>Ученические двуместные столы с комплектом стульев.</w:t>
            </w:r>
          </w:p>
          <w:p w:rsidR="007F561C" w:rsidRPr="00931808" w:rsidRDefault="007F561C" w:rsidP="00931808">
            <w:pPr>
              <w:suppressAutoHyphens w:val="0"/>
              <w:spacing w:before="100" w:beforeAutospacing="1" w:after="100" w:afterAutospacing="1"/>
              <w:rPr>
                <w:iCs/>
              </w:rPr>
            </w:pPr>
            <w:r w:rsidRPr="00931808">
              <w:rPr>
                <w:iCs/>
                <w:sz w:val="22"/>
                <w:szCs w:val="22"/>
              </w:rPr>
              <w:t>Стол учительский с тумбой.</w:t>
            </w:r>
          </w:p>
          <w:p w:rsidR="007F561C" w:rsidRDefault="007F561C" w:rsidP="00931808">
            <w:pPr>
              <w:suppressAutoHyphens w:val="0"/>
              <w:spacing w:before="100" w:beforeAutospacing="1" w:after="100" w:afterAutospacing="1"/>
              <w:rPr>
                <w:iCs/>
              </w:rPr>
            </w:pPr>
            <w:r w:rsidRPr="00931808">
              <w:rPr>
                <w:iCs/>
                <w:sz w:val="22"/>
                <w:szCs w:val="22"/>
              </w:rPr>
              <w:t>Шкафы для хранения учебников, дидактических материалов, пособий.</w:t>
            </w:r>
          </w:p>
          <w:p w:rsidR="007F561C" w:rsidRPr="00931808" w:rsidRDefault="007F561C" w:rsidP="00931808">
            <w:pPr>
              <w:suppressAutoHyphens w:val="0"/>
              <w:spacing w:before="100" w:beforeAutospacing="1" w:after="100" w:afterAutospacing="1"/>
              <w:rPr>
                <w:iCs/>
              </w:rPr>
            </w:pPr>
            <w:r w:rsidRPr="00931808">
              <w:rPr>
                <w:iCs/>
                <w:sz w:val="22"/>
                <w:szCs w:val="22"/>
              </w:rPr>
              <w:t>Настенные доски для вывешивания иллюстративного материала.</w:t>
            </w:r>
          </w:p>
          <w:p w:rsidR="007F561C" w:rsidRPr="00931808" w:rsidRDefault="007F561C" w:rsidP="00931808">
            <w:pPr>
              <w:suppressAutoHyphens w:val="0"/>
              <w:spacing w:before="100" w:beforeAutospacing="1" w:after="100" w:afterAutospacing="1"/>
              <w:rPr>
                <w:iCs/>
              </w:rPr>
            </w:pPr>
          </w:p>
        </w:tc>
      </w:tr>
    </w:tbl>
    <w:p w:rsidR="007F561C" w:rsidRPr="00931808" w:rsidRDefault="007F561C" w:rsidP="00931808">
      <w:pPr>
        <w:rPr>
          <w:iCs/>
          <w:sz w:val="22"/>
          <w:szCs w:val="22"/>
        </w:rPr>
      </w:pPr>
    </w:p>
    <w:p w:rsidR="007F561C" w:rsidRDefault="007F561C"/>
    <w:p w:rsidR="007F561C" w:rsidRDefault="007F561C"/>
    <w:p w:rsidR="007F561C" w:rsidRDefault="007F561C"/>
    <w:p w:rsidR="007F561C" w:rsidRDefault="007F561C"/>
    <w:p w:rsidR="007F561C" w:rsidRDefault="007F561C"/>
    <w:p w:rsidR="007F561C" w:rsidRDefault="007F561C"/>
    <w:p w:rsidR="007F561C" w:rsidRDefault="007F561C"/>
    <w:p w:rsidR="007F561C" w:rsidRDefault="007F561C"/>
    <w:p w:rsidR="007F561C" w:rsidRDefault="007F561C"/>
    <w:p w:rsidR="007F561C" w:rsidRDefault="007F561C"/>
    <w:p w:rsidR="007F561C" w:rsidRDefault="007F561C"/>
    <w:p w:rsidR="007F561C" w:rsidRDefault="007F561C"/>
    <w:p w:rsidR="007F561C" w:rsidRDefault="007F561C"/>
    <w:p w:rsidR="007F561C" w:rsidRDefault="007F561C">
      <w:r>
        <w:t xml:space="preserve">                          </w:t>
      </w:r>
    </w:p>
    <w:p w:rsidR="007F561C" w:rsidRDefault="007F561C">
      <w:pPr>
        <w:sectPr w:rsidR="007F561C" w:rsidSect="00453A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561C" w:rsidRDefault="007F561C">
      <w:r>
        <w:t xml:space="preserve">                                                               Календарно-тематическое планирование</w:t>
      </w:r>
    </w:p>
    <w:p w:rsidR="007F561C" w:rsidRDefault="007F561C"/>
    <w:tbl>
      <w:tblPr>
        <w:tblW w:w="13283" w:type="dxa"/>
        <w:tblInd w:w="-35" w:type="dxa"/>
        <w:tblLayout w:type="fixed"/>
        <w:tblLook w:val="0000"/>
      </w:tblPr>
      <w:tblGrid>
        <w:gridCol w:w="6"/>
        <w:gridCol w:w="568"/>
        <w:gridCol w:w="131"/>
        <w:gridCol w:w="1860"/>
        <w:gridCol w:w="4240"/>
        <w:gridCol w:w="7"/>
        <w:gridCol w:w="4852"/>
        <w:gridCol w:w="1600"/>
        <w:gridCol w:w="19"/>
      </w:tblGrid>
      <w:tr w:rsidR="007F561C" w:rsidRPr="00BF3EED" w:rsidTr="003037D3">
        <w:trPr>
          <w:gridAfter w:val="1"/>
          <w:wAfter w:w="19" w:type="dxa"/>
          <w:trHeight w:val="480"/>
        </w:trPr>
        <w:tc>
          <w:tcPr>
            <w:tcW w:w="6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ind w:left="360"/>
              <w:rPr>
                <w:b/>
              </w:rPr>
            </w:pPr>
            <w:r w:rsidRPr="00951D3D">
              <w:rPr>
                <w:b/>
              </w:rPr>
              <w:t>№</w:t>
            </w:r>
          </w:p>
          <w:p w:rsidR="007F561C" w:rsidRPr="00951D3D" w:rsidRDefault="007F561C" w:rsidP="003037D3">
            <w:pPr>
              <w:spacing w:line="240" w:lineRule="atLeast"/>
              <w:ind w:left="360"/>
              <w:rPr>
                <w:b/>
              </w:rPr>
            </w:pPr>
            <w:r w:rsidRPr="00951D3D">
              <w:rPr>
                <w:b/>
              </w:rPr>
              <w:t>п/п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rPr>
                <w:b/>
              </w:rPr>
            </w:pPr>
            <w:r w:rsidRPr="00951D3D">
              <w:rPr>
                <w:b/>
              </w:rPr>
              <w:t>Тема урока</w:t>
            </w:r>
          </w:p>
          <w:p w:rsidR="007F561C" w:rsidRPr="00951D3D" w:rsidRDefault="007F561C" w:rsidP="003037D3">
            <w:pPr>
              <w:spacing w:line="240" w:lineRule="atLeast"/>
              <w:rPr>
                <w:b/>
              </w:rPr>
            </w:pPr>
            <w:r w:rsidRPr="00951D3D">
              <w:rPr>
                <w:b/>
              </w:rPr>
              <w:t>(страницы учебника, тетради)</w:t>
            </w:r>
          </w:p>
        </w:tc>
        <w:tc>
          <w:tcPr>
            <w:tcW w:w="9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F561C" w:rsidRPr="00951D3D" w:rsidRDefault="007F561C" w:rsidP="003037D3">
            <w:pPr>
              <w:spacing w:line="240" w:lineRule="atLeast"/>
              <w:rPr>
                <w:b/>
              </w:rPr>
            </w:pPr>
            <w:r w:rsidRPr="00951D3D">
              <w:rPr>
                <w:b/>
              </w:rPr>
              <w:t>Характеристика основных видов деятельности ученика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rPr>
                <w:b/>
              </w:rPr>
            </w:pPr>
            <w:r w:rsidRPr="00951D3D">
              <w:rPr>
                <w:b/>
              </w:rPr>
              <w:t>Планир.дата</w:t>
            </w:r>
          </w:p>
        </w:tc>
      </w:tr>
      <w:tr w:rsidR="007F561C" w:rsidRPr="00BF3EED" w:rsidTr="003037D3">
        <w:trPr>
          <w:trHeight w:val="525"/>
        </w:trPr>
        <w:tc>
          <w:tcPr>
            <w:tcW w:w="699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  <w:rPr>
                <w:b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rPr>
                <w:b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rPr>
                <w:b/>
              </w:rPr>
            </w:pPr>
          </w:p>
          <w:p w:rsidR="007F561C" w:rsidRPr="00951D3D" w:rsidRDefault="007F561C" w:rsidP="003037D3">
            <w:pPr>
              <w:snapToGrid w:val="0"/>
              <w:spacing w:line="240" w:lineRule="atLeast"/>
              <w:rPr>
                <w:b/>
              </w:rPr>
            </w:pPr>
            <w:r w:rsidRPr="00951D3D">
              <w:rPr>
                <w:b/>
              </w:rPr>
              <w:t xml:space="preserve">Предметные 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rPr>
                <w:b/>
              </w:rPr>
            </w:pPr>
          </w:p>
          <w:p w:rsidR="007F561C" w:rsidRPr="00951D3D" w:rsidRDefault="007F561C" w:rsidP="003037D3">
            <w:pPr>
              <w:snapToGrid w:val="0"/>
              <w:spacing w:line="240" w:lineRule="atLeast"/>
              <w:ind w:left="131"/>
              <w:rPr>
                <w:b/>
              </w:rPr>
            </w:pPr>
            <w:r w:rsidRPr="00951D3D">
              <w:rPr>
                <w:b/>
              </w:rPr>
              <w:t xml:space="preserve">     Личностные   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131"/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rPr>
                <w:b/>
              </w:rPr>
            </w:pPr>
          </w:p>
        </w:tc>
      </w:tr>
      <w:tr w:rsidR="007F561C" w:rsidRPr="00BF3EED" w:rsidTr="003037D3">
        <w:trPr>
          <w:gridAfter w:val="4"/>
          <w:wAfter w:w="6481" w:type="dxa"/>
          <w:trHeight w:val="525"/>
        </w:trPr>
        <w:tc>
          <w:tcPr>
            <w:tcW w:w="69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ind w:left="360"/>
              <w:jc w:val="center"/>
            </w:pPr>
            <w:r w:rsidRPr="00951D3D">
              <w:t>1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center"/>
            </w:pPr>
            <w:r w:rsidRPr="00951D3D">
              <w:t>2</w:t>
            </w: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center"/>
            </w:pPr>
            <w:r>
              <w:t>3</w:t>
            </w:r>
          </w:p>
        </w:tc>
      </w:tr>
      <w:tr w:rsidR="007F561C" w:rsidRPr="00BF3EED" w:rsidTr="003037D3"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  <w:r>
              <w:t xml:space="preserve">                            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ind w:left="-88" w:right="62"/>
              <w:rPr>
                <w:bCs/>
                <w:lang w:eastAsia="ru-RU"/>
              </w:rPr>
            </w:pPr>
            <w:r w:rsidRPr="00951D3D">
              <w:rPr>
                <w:bCs/>
                <w:lang w:eastAsia="ru-RU"/>
              </w:rPr>
              <w:t>Наша речь и наш язык.</w:t>
            </w:r>
          </w:p>
          <w:p w:rsidR="007F561C" w:rsidRPr="00BF3EED" w:rsidRDefault="007F561C" w:rsidP="003037D3">
            <w:pPr>
              <w:spacing w:line="240" w:lineRule="atLeast"/>
              <w:ind w:left="-88" w:right="62"/>
              <w:rPr>
                <w:lang w:eastAsia="ru-RU"/>
              </w:rPr>
            </w:pPr>
            <w:r w:rsidRPr="00BF3EED">
              <w:rPr>
                <w:lang w:eastAsia="ru-RU"/>
              </w:rPr>
              <w:t>Учебник с.6-7</w:t>
            </w:r>
          </w:p>
          <w:p w:rsidR="007F561C" w:rsidRPr="00951D3D" w:rsidRDefault="007F561C" w:rsidP="003037D3">
            <w:pPr>
              <w:spacing w:line="240" w:lineRule="atLeast"/>
              <w:ind w:left="-88" w:right="62"/>
              <w:rPr>
                <w:lang w:eastAsia="ru-RU"/>
              </w:rPr>
            </w:pPr>
            <w:r w:rsidRPr="00BF3EED">
              <w:rPr>
                <w:lang w:eastAsia="ru-RU"/>
              </w:rPr>
              <w:t xml:space="preserve"> упр. 1—4.</w:t>
            </w:r>
          </w:p>
          <w:p w:rsidR="007F561C" w:rsidRPr="00951D3D" w:rsidRDefault="007F561C" w:rsidP="003037D3">
            <w:pPr>
              <w:spacing w:line="240" w:lineRule="atLeast"/>
              <w:ind w:left="-88"/>
              <w:rPr>
                <w:b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rPr>
                <w:iCs/>
              </w:rPr>
            </w:pPr>
            <w:r w:rsidRPr="00BF3EED">
              <w:rPr>
                <w:i/>
                <w:iCs/>
              </w:rPr>
              <w:t>Научатся</w:t>
            </w:r>
            <w:r w:rsidRPr="00BF3EED">
              <w:t xml:space="preserve"> находить  информа</w:t>
            </w:r>
            <w:r w:rsidRPr="00BF3EED">
              <w:softHyphen/>
              <w:t>цию в учебнике, ориентироваться в нем,</w:t>
            </w:r>
            <w:r w:rsidRPr="00BF3EED">
              <w:rPr>
                <w:i/>
                <w:iCs/>
              </w:rPr>
              <w:t xml:space="preserve"> </w:t>
            </w:r>
            <w:r w:rsidRPr="00BF3EED">
              <w:t xml:space="preserve"> различать язык и речь;</w:t>
            </w:r>
            <w:r w:rsidRPr="00BF3EED">
              <w:rPr>
                <w:i/>
                <w:iCs/>
              </w:rPr>
              <w:t xml:space="preserve"> анализировать</w:t>
            </w:r>
            <w:r w:rsidRPr="00BF3EED">
              <w:t xml:space="preserve"> высказывания о рус</w:t>
            </w:r>
            <w:r w:rsidRPr="00BF3EED">
              <w:softHyphen/>
              <w:t>ском языке;</w:t>
            </w:r>
            <w:r w:rsidRPr="00BF3EED">
              <w:rPr>
                <w:i/>
                <w:iCs/>
              </w:rPr>
              <w:t xml:space="preserve"> находить</w:t>
            </w:r>
            <w:r w:rsidRPr="00BF3EED">
              <w:t xml:space="preserve"> пословицы о языке и речи;</w:t>
            </w:r>
            <w:r w:rsidRPr="00BF3EED">
              <w:rPr>
                <w:i/>
                <w:iCs/>
              </w:rPr>
              <w:t xml:space="preserve"> составлять текст</w:t>
            </w:r>
            <w:r w:rsidRPr="00BF3EED">
              <w:t xml:space="preserve"> (о речи или о языке) по выбранной пословице.</w:t>
            </w:r>
            <w:r w:rsidRPr="00BF3EED">
              <w:rPr>
                <w:i/>
                <w:iCs/>
              </w:rPr>
              <w:t xml:space="preserve">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bCs/>
              </w:rPr>
              <w:t>Внутренняя позиция школьника на уровне положительного отношения к школе.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pacing w:line="240" w:lineRule="atLeast"/>
              <w:rPr>
                <w:bCs/>
                <w:lang w:eastAsia="ru-RU"/>
              </w:rPr>
            </w:pPr>
            <w:r w:rsidRPr="00BF3EED">
              <w:rPr>
                <w:bCs/>
                <w:lang w:eastAsia="ru-RU"/>
              </w:rPr>
              <w:t>Текст и его план. Признаки текста</w:t>
            </w:r>
          </w:p>
          <w:p w:rsidR="007F561C" w:rsidRPr="00BF3EED" w:rsidRDefault="007F561C" w:rsidP="003037D3">
            <w:pPr>
              <w:spacing w:line="240" w:lineRule="atLeast"/>
              <w:ind w:left="-88"/>
              <w:rPr>
                <w:lang w:eastAsia="ru-RU"/>
              </w:rPr>
            </w:pPr>
            <w:r w:rsidRPr="00BF3EED">
              <w:rPr>
                <w:lang w:eastAsia="ru-RU"/>
              </w:rPr>
              <w:t>Учебник с.8-9</w:t>
            </w:r>
          </w:p>
          <w:p w:rsidR="007F561C" w:rsidRPr="00BF3EED" w:rsidRDefault="007F561C" w:rsidP="003037D3">
            <w:pPr>
              <w:spacing w:line="240" w:lineRule="atLeast"/>
              <w:ind w:left="-88"/>
              <w:rPr>
                <w:lang w:eastAsia="ru-RU"/>
              </w:rPr>
            </w:pPr>
            <w:r w:rsidRPr="00BF3EED">
              <w:rPr>
                <w:lang w:eastAsia="ru-RU"/>
              </w:rPr>
              <w:t>упр. 5—7</w:t>
            </w:r>
          </w:p>
          <w:p w:rsidR="007F561C" w:rsidRPr="00BF3EED" w:rsidRDefault="007F561C" w:rsidP="003037D3">
            <w:pPr>
              <w:spacing w:line="240" w:lineRule="atLeast"/>
              <w:ind w:left="-88"/>
              <w:rPr>
                <w:lang w:eastAsia="ru-RU"/>
              </w:rPr>
            </w:pPr>
          </w:p>
          <w:p w:rsidR="007F561C" w:rsidRPr="00951D3D" w:rsidRDefault="007F561C" w:rsidP="003037D3">
            <w:pPr>
              <w:spacing w:line="240" w:lineRule="atLeast"/>
              <w:ind w:left="-88"/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Научатся осмысливать</w:t>
            </w:r>
            <w:r w:rsidRPr="00BF3EED">
              <w:t xml:space="preserve"> содержание читаемого текста,</w:t>
            </w:r>
            <w:r w:rsidRPr="00BF3EED">
              <w:rPr>
                <w:i/>
                <w:iCs/>
              </w:rPr>
              <w:t xml:space="preserve"> различать</w:t>
            </w:r>
            <w:r w:rsidRPr="00BF3EED">
              <w:t xml:space="preserve"> текст по его признакам.</w:t>
            </w:r>
            <w:r w:rsidRPr="00BF3EED">
              <w:rPr>
                <w:i/>
                <w:iCs/>
              </w:rPr>
              <w:t xml:space="preserve"> Определять</w:t>
            </w:r>
            <w:r w:rsidRPr="00BF3EED">
              <w:t xml:space="preserve"> тему и главную мысль текста.</w:t>
            </w:r>
            <w:r w:rsidRPr="00BF3EED">
              <w:rPr>
                <w:i/>
                <w:iCs/>
              </w:rPr>
              <w:t xml:space="preserve"> Подбирать</w:t>
            </w:r>
            <w:r w:rsidRPr="00BF3EED">
              <w:t xml:space="preserve"> заголовок к тексту.</w:t>
            </w:r>
            <w:r w:rsidRPr="00BF3EED">
              <w:rPr>
                <w:i/>
                <w:iCs/>
              </w:rPr>
              <w:t xml:space="preserve"> Соотносить</w:t>
            </w:r>
            <w:r w:rsidRPr="00BF3EED">
              <w:t xml:space="preserve"> заголовок и текст.</w:t>
            </w:r>
            <w:r w:rsidRPr="00BF3EED">
              <w:rPr>
                <w:i/>
                <w:iCs/>
              </w:rPr>
              <w:t xml:space="preserve"> Вы</w:t>
            </w:r>
            <w:r w:rsidRPr="00BF3EED">
              <w:rPr>
                <w:i/>
                <w:iCs/>
              </w:rPr>
              <w:softHyphen/>
              <w:t>делять</w:t>
            </w:r>
            <w:r w:rsidRPr="00BF3EED">
              <w:t xml:space="preserve"> части текста и</w:t>
            </w:r>
            <w:r w:rsidRPr="00BF3EED">
              <w:rPr>
                <w:i/>
                <w:iCs/>
              </w:rPr>
              <w:t xml:space="preserve"> обосновывать</w:t>
            </w:r>
            <w:r w:rsidRPr="00BF3EED">
              <w:t xml:space="preserve"> пра</w:t>
            </w:r>
            <w:r w:rsidRPr="00BF3EED">
              <w:softHyphen/>
              <w:t>вильность их выделения.</w:t>
            </w:r>
            <w:r w:rsidRPr="00BF3EED">
              <w:rPr>
                <w:i/>
                <w:iCs/>
              </w:rPr>
              <w:t xml:space="preserve"> Составлять</w:t>
            </w:r>
            <w:r w:rsidRPr="00BF3EED">
              <w:t xml:space="preserve"> план текста.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  <w:r>
              <w:t>Нравственно-этическое оценивание усваиваемого содержания.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ind w:left="-88" w:right="62"/>
              <w:jc w:val="both"/>
              <w:rPr>
                <w:bCs/>
              </w:rPr>
            </w:pPr>
            <w:r w:rsidRPr="00951D3D">
              <w:rPr>
                <w:bCs/>
              </w:rPr>
              <w:t>Подробное изложение повествова</w:t>
            </w:r>
            <w:r w:rsidRPr="00951D3D">
              <w:rPr>
                <w:bCs/>
              </w:rPr>
              <w:softHyphen/>
              <w:t>тельного текста по коллективно со</w:t>
            </w:r>
            <w:r w:rsidRPr="00951D3D">
              <w:rPr>
                <w:bCs/>
              </w:rPr>
              <w:softHyphen/>
              <w:t>ставленному плану.</w:t>
            </w:r>
            <w:r w:rsidRPr="00BF3EED">
              <w:rPr>
                <w:lang w:eastAsia="ru-RU"/>
              </w:rPr>
              <w:t xml:space="preserve"> Учебник с.10  упр. 8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/>
              <w:rPr>
                <w:b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Научатся работать</w:t>
            </w:r>
            <w:r w:rsidRPr="00BF3EED">
              <w:t xml:space="preserve"> с памяткой «Как подготовиться к изложению».</w:t>
            </w:r>
            <w:r w:rsidRPr="00BF3EED">
              <w:rPr>
                <w:i/>
                <w:iCs/>
              </w:rPr>
              <w:t xml:space="preserve"> Определять </w:t>
            </w:r>
            <w:r w:rsidRPr="00BF3EED">
              <w:rPr>
                <w:lang w:eastAsia="ru-RU"/>
              </w:rPr>
              <w:t>алгоритм подготовительной работы к на</w:t>
            </w:r>
            <w:r w:rsidRPr="00BF3EED">
              <w:rPr>
                <w:lang w:eastAsia="ru-RU"/>
              </w:rPr>
              <w:softHyphen/>
              <w:t>писанию изложения, подробно излагать содержание передаваемого текста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  <w:rPr>
                <w:lang w:eastAsia="ru-RU"/>
              </w:rPr>
            </w:pPr>
            <w:r w:rsidRPr="00BF3EED">
              <w:rPr>
                <w:i/>
                <w:iCs/>
                <w:lang w:eastAsia="ru-RU"/>
              </w:rPr>
              <w:t>Оце</w:t>
            </w:r>
            <w:r w:rsidRPr="00BF3EED">
              <w:rPr>
                <w:i/>
                <w:iCs/>
                <w:lang w:eastAsia="ru-RU"/>
              </w:rPr>
              <w:softHyphen/>
              <w:t>нивать</w:t>
            </w:r>
            <w:r w:rsidRPr="00BF3EED">
              <w:rPr>
                <w:lang w:eastAsia="ru-RU"/>
              </w:rPr>
              <w:t xml:space="preserve"> результаты своей деятельности.</w:t>
            </w:r>
          </w:p>
          <w:p w:rsidR="007F561C" w:rsidRPr="004B072C" w:rsidRDefault="007F561C" w:rsidP="003037D3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eastAsia="@Arial Unicode MS"/>
                <w:bCs/>
                <w:lang w:eastAsia="ru-RU"/>
              </w:rPr>
            </w:pPr>
            <w:r w:rsidRPr="00951D3D">
              <w:rPr>
                <w:rFonts w:eastAsia="@Arial Unicode MS"/>
                <w:bCs/>
                <w:lang w:eastAsia="ru-RU"/>
              </w:rPr>
              <w:t>Ориентация на понимание причин успеха в учебной деятельности, в том числе на самоан</w:t>
            </w:r>
            <w:r>
              <w:rPr>
                <w:rFonts w:eastAsia="@Arial Unicode MS"/>
                <w:bCs/>
                <w:lang w:eastAsia="ru-RU"/>
              </w:rPr>
              <w:t>ализ и самоконтроль результата.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ind w:left="-88" w:right="62"/>
              <w:jc w:val="both"/>
              <w:rPr>
                <w:bCs/>
                <w:lang w:eastAsia="ru-RU"/>
              </w:rPr>
            </w:pPr>
            <w:r w:rsidRPr="00951D3D">
              <w:rPr>
                <w:bCs/>
                <w:lang w:eastAsia="ru-RU"/>
              </w:rPr>
              <w:t>Типы текстов.</w:t>
            </w:r>
          </w:p>
          <w:p w:rsidR="007F561C" w:rsidRPr="00BF3EED" w:rsidRDefault="007F561C" w:rsidP="003037D3">
            <w:pPr>
              <w:spacing w:line="240" w:lineRule="atLeast"/>
              <w:ind w:left="-88" w:right="62"/>
              <w:jc w:val="both"/>
              <w:rPr>
                <w:lang w:eastAsia="ru-RU"/>
              </w:rPr>
            </w:pPr>
            <w:r w:rsidRPr="00BF3EED">
              <w:rPr>
                <w:lang w:eastAsia="ru-RU"/>
              </w:rPr>
              <w:t xml:space="preserve">Учебник с.11-12 </w:t>
            </w:r>
          </w:p>
          <w:p w:rsidR="007F561C" w:rsidRPr="00951D3D" w:rsidRDefault="007F561C" w:rsidP="003037D3">
            <w:pPr>
              <w:spacing w:line="240" w:lineRule="atLeast"/>
              <w:ind w:left="-88" w:right="62"/>
              <w:jc w:val="both"/>
              <w:rPr>
                <w:lang w:eastAsia="ru-RU"/>
              </w:rPr>
            </w:pPr>
            <w:r w:rsidRPr="00BF3EED">
              <w:rPr>
                <w:lang w:eastAsia="ru-RU"/>
              </w:rPr>
              <w:t>упр. 9—11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/>
              <w:rPr>
                <w:b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</w:pPr>
            <w:r w:rsidRPr="00BF3EED">
              <w:rPr>
                <w:i/>
                <w:iCs/>
                <w:lang w:eastAsia="ru-RU"/>
              </w:rPr>
              <w:t>Научатся сравнивать</w:t>
            </w:r>
            <w:r w:rsidRPr="00BF3EED">
              <w:rPr>
                <w:lang w:eastAsia="ru-RU"/>
              </w:rPr>
              <w:t xml:space="preserve"> между собой разные типы текстов: повествование, описание, рас</w:t>
            </w:r>
            <w:r w:rsidRPr="00BF3EED">
              <w:rPr>
                <w:lang w:eastAsia="ru-RU"/>
              </w:rPr>
              <w:softHyphen/>
              <w:t>суждение.</w:t>
            </w:r>
            <w:r w:rsidRPr="00BF3EED">
              <w:rPr>
                <w:i/>
                <w:iCs/>
                <w:lang w:eastAsia="ru-RU"/>
              </w:rPr>
              <w:t xml:space="preserve"> Сопоставлять</w:t>
            </w:r>
            <w:r w:rsidRPr="00BF3EED">
              <w:rPr>
                <w:lang w:eastAsia="ru-RU"/>
              </w:rPr>
              <w:t xml:space="preserve"> тексты разного стиля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</w:pPr>
            <w:r w:rsidRPr="00BF3EED">
              <w:t>Формирование мотивации к работе на результат.</w:t>
            </w:r>
          </w:p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t>Использование ранее полученных знаний по теме в новых условиях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ind w:left="-88"/>
              <w:rPr>
                <w:bCs/>
                <w:lang w:eastAsia="ru-RU"/>
              </w:rPr>
            </w:pPr>
            <w:r w:rsidRPr="00951D3D">
              <w:rPr>
                <w:bCs/>
                <w:lang w:eastAsia="ru-RU"/>
              </w:rPr>
              <w:t>Предложение как единица речи. Виды предложений по цели выска</w:t>
            </w:r>
            <w:r w:rsidRPr="00951D3D">
              <w:rPr>
                <w:bCs/>
                <w:lang w:eastAsia="ru-RU"/>
              </w:rPr>
              <w:softHyphen/>
              <w:t>зывания.</w:t>
            </w:r>
          </w:p>
          <w:p w:rsidR="007F561C" w:rsidRPr="00BF3EED" w:rsidRDefault="007F561C" w:rsidP="003037D3">
            <w:pPr>
              <w:spacing w:line="240" w:lineRule="atLeast"/>
              <w:ind w:left="-88" w:right="62"/>
              <w:jc w:val="both"/>
              <w:rPr>
                <w:lang w:eastAsia="ru-RU"/>
              </w:rPr>
            </w:pPr>
            <w:r w:rsidRPr="00BF3EED">
              <w:rPr>
                <w:lang w:eastAsia="ru-RU"/>
              </w:rPr>
              <w:t xml:space="preserve">Учебник с.13-15 </w:t>
            </w:r>
          </w:p>
          <w:p w:rsidR="007F561C" w:rsidRPr="00951D3D" w:rsidRDefault="007F561C" w:rsidP="003037D3">
            <w:pPr>
              <w:spacing w:line="240" w:lineRule="atLeast"/>
              <w:ind w:left="-88" w:right="62"/>
              <w:jc w:val="both"/>
              <w:rPr>
                <w:lang w:eastAsia="ru-RU"/>
              </w:rPr>
            </w:pPr>
            <w:r w:rsidRPr="00BF3EED">
              <w:rPr>
                <w:lang w:eastAsia="ru-RU"/>
              </w:rPr>
              <w:t>упр. 12—16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/>
              <w:rPr>
                <w:b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</w:pPr>
            <w:r w:rsidRPr="00BF3EED">
              <w:rPr>
                <w:i/>
                <w:iCs/>
                <w:lang w:eastAsia="ru-RU"/>
              </w:rPr>
              <w:t>Научатся различать</w:t>
            </w:r>
            <w:r w:rsidRPr="00BF3EED">
              <w:rPr>
                <w:lang w:eastAsia="ru-RU"/>
              </w:rPr>
              <w:t xml:space="preserve"> предложения в тексте;</w:t>
            </w:r>
            <w:r w:rsidRPr="00BF3EED">
              <w:rPr>
                <w:i/>
                <w:iCs/>
                <w:lang w:eastAsia="ru-RU"/>
              </w:rPr>
              <w:t xml:space="preserve"> составлять</w:t>
            </w:r>
            <w:r w:rsidRPr="00BF3EED">
              <w:rPr>
                <w:lang w:eastAsia="ru-RU"/>
              </w:rPr>
              <w:t xml:space="preserve"> предложения из дан</w:t>
            </w:r>
            <w:r w:rsidRPr="00BF3EED">
              <w:rPr>
                <w:lang w:eastAsia="ru-RU"/>
              </w:rPr>
              <w:softHyphen/>
              <w:t>ных слов и</w:t>
            </w:r>
            <w:r w:rsidRPr="00BF3EED">
              <w:rPr>
                <w:i/>
                <w:iCs/>
                <w:lang w:eastAsia="ru-RU"/>
              </w:rPr>
              <w:t xml:space="preserve"> определять</w:t>
            </w:r>
            <w:r w:rsidRPr="00BF3EED">
              <w:rPr>
                <w:lang w:eastAsia="ru-RU"/>
              </w:rPr>
              <w:t xml:space="preserve"> тему составлен</w:t>
            </w:r>
            <w:r w:rsidRPr="00BF3EED">
              <w:rPr>
                <w:lang w:eastAsia="ru-RU"/>
              </w:rPr>
              <w:softHyphen/>
              <w:t>ных предложений;</w:t>
            </w:r>
            <w:r w:rsidRPr="00BF3EED">
              <w:rPr>
                <w:i/>
                <w:iCs/>
                <w:lang w:eastAsia="ru-RU"/>
              </w:rPr>
              <w:t xml:space="preserve"> составлять</w:t>
            </w:r>
            <w:r w:rsidRPr="00BF3EED">
              <w:rPr>
                <w:lang w:eastAsia="ru-RU"/>
              </w:rPr>
              <w:t xml:space="preserve"> продол</w:t>
            </w:r>
            <w:r w:rsidRPr="00BF3EED">
              <w:rPr>
                <w:lang w:eastAsia="ru-RU"/>
              </w:rPr>
              <w:softHyphen/>
              <w:t xml:space="preserve">жение текста, </w:t>
            </w:r>
            <w:r w:rsidRPr="00BF3EED">
              <w:rPr>
                <w:i/>
                <w:iCs/>
                <w:lang w:eastAsia="ru-RU"/>
              </w:rPr>
              <w:t>Находить</w:t>
            </w:r>
            <w:r w:rsidRPr="00BF3EED">
              <w:rPr>
                <w:lang w:eastAsia="ru-RU"/>
              </w:rPr>
              <w:t xml:space="preserve"> в тексте и</w:t>
            </w:r>
            <w:r w:rsidRPr="00BF3EED">
              <w:rPr>
                <w:i/>
                <w:iCs/>
                <w:lang w:eastAsia="ru-RU"/>
              </w:rPr>
              <w:t xml:space="preserve"> составлять</w:t>
            </w:r>
            <w:r w:rsidRPr="00BF3EED">
              <w:rPr>
                <w:lang w:eastAsia="ru-RU"/>
              </w:rPr>
              <w:t xml:space="preserve"> соб</w:t>
            </w:r>
            <w:r w:rsidRPr="00BF3EED">
              <w:rPr>
                <w:lang w:eastAsia="ru-RU"/>
              </w:rPr>
              <w:softHyphen/>
              <w:t>ственные предложения, различные по цели высказывания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tabs>
                <w:tab w:val="left" w:leader="dot" w:pos="624"/>
              </w:tabs>
              <w:spacing w:line="240" w:lineRule="atLeast"/>
              <w:contextualSpacing/>
            </w:pPr>
            <w:r w:rsidRPr="00BF3EED">
              <w:t>Учебно-познавательный интерес к новому учебному материалу и способам решения новой задачи.</w:t>
            </w:r>
          </w:p>
          <w:p w:rsidR="007F561C" w:rsidRPr="00BF3EE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ind w:left="-88" w:right="62"/>
              <w:rPr>
                <w:b/>
                <w:bCs/>
                <w:lang w:eastAsia="ru-RU"/>
              </w:rPr>
            </w:pPr>
            <w:r w:rsidRPr="00951D3D">
              <w:rPr>
                <w:bCs/>
                <w:lang w:eastAsia="ru-RU"/>
              </w:rPr>
              <w:t>Виды предложений по цели выска</w:t>
            </w:r>
            <w:r w:rsidRPr="00951D3D">
              <w:rPr>
                <w:bCs/>
                <w:lang w:eastAsia="ru-RU"/>
              </w:rPr>
              <w:softHyphen/>
              <w:t>зывания и по интонации</w:t>
            </w:r>
            <w:r w:rsidRPr="00951D3D">
              <w:rPr>
                <w:b/>
                <w:bCs/>
                <w:lang w:eastAsia="ru-RU"/>
              </w:rPr>
              <w:t>.</w:t>
            </w:r>
          </w:p>
          <w:p w:rsidR="007F561C" w:rsidRPr="00BF3EED" w:rsidRDefault="007F561C" w:rsidP="003037D3">
            <w:pPr>
              <w:spacing w:line="240" w:lineRule="atLeast"/>
              <w:ind w:left="-88" w:right="62"/>
              <w:rPr>
                <w:lang w:eastAsia="ru-RU"/>
              </w:rPr>
            </w:pPr>
            <w:r w:rsidRPr="00BF3EED">
              <w:rPr>
                <w:lang w:eastAsia="ru-RU"/>
              </w:rPr>
              <w:t xml:space="preserve">Учебник с.16 </w:t>
            </w:r>
          </w:p>
          <w:p w:rsidR="007F561C" w:rsidRPr="00951D3D" w:rsidRDefault="007F561C" w:rsidP="003037D3">
            <w:pPr>
              <w:spacing w:line="240" w:lineRule="atLeast"/>
              <w:ind w:left="-88" w:right="62"/>
              <w:rPr>
                <w:lang w:eastAsia="ru-RU"/>
              </w:rPr>
            </w:pPr>
            <w:r w:rsidRPr="00BF3EED">
              <w:rPr>
                <w:lang w:eastAsia="ru-RU"/>
              </w:rPr>
              <w:t>упр. 17—19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/>
              <w:rPr>
                <w:b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</w:pPr>
            <w:r w:rsidRPr="00BF3EED">
              <w:rPr>
                <w:i/>
                <w:iCs/>
                <w:lang w:eastAsia="ru-RU"/>
              </w:rPr>
              <w:t>Научатся находить</w:t>
            </w:r>
            <w:r w:rsidRPr="00BF3EED">
              <w:rPr>
                <w:lang w:eastAsia="ru-RU"/>
              </w:rPr>
              <w:t xml:space="preserve"> в тексте предло</w:t>
            </w:r>
            <w:r w:rsidRPr="00BF3EED">
              <w:rPr>
                <w:lang w:eastAsia="ru-RU"/>
              </w:rPr>
              <w:softHyphen/>
              <w:t>жения, различные по цели высказывания и по интонации.</w:t>
            </w:r>
            <w:r w:rsidRPr="00BF3EED">
              <w:rPr>
                <w:i/>
                <w:iCs/>
                <w:lang w:eastAsia="ru-RU"/>
              </w:rPr>
              <w:t xml:space="preserve"> Составлять</w:t>
            </w:r>
            <w:r w:rsidRPr="00BF3EED">
              <w:rPr>
                <w:lang w:eastAsia="ru-RU"/>
              </w:rPr>
              <w:t xml:space="preserve"> предложения, различные по цели высказывания и по интонации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  <w:lang w:eastAsia="ru-RU"/>
              </w:rPr>
              <w:t>Оце</w:t>
            </w:r>
            <w:r w:rsidRPr="00BF3EED">
              <w:rPr>
                <w:i/>
                <w:iCs/>
                <w:lang w:eastAsia="ru-RU"/>
              </w:rPr>
              <w:softHyphen/>
              <w:t>нивать</w:t>
            </w:r>
            <w:r w:rsidRPr="00BF3EED">
              <w:rPr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ind w:left="-88"/>
            </w:pPr>
            <w:r>
              <w:t xml:space="preserve">Диалог. </w:t>
            </w:r>
            <w:r w:rsidRPr="00951D3D">
              <w:t>Обращение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ind w:left="-88"/>
              <w:rPr>
                <w:lang w:eastAsia="ru-RU"/>
              </w:rPr>
            </w:pPr>
            <w:r w:rsidRPr="00BF3EED">
              <w:rPr>
                <w:lang w:eastAsia="ru-RU"/>
              </w:rPr>
              <w:t xml:space="preserve">Учебник с.17-18 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/>
            </w:pPr>
            <w:r w:rsidRPr="00BF3EED">
              <w:rPr>
                <w:lang w:eastAsia="ru-RU"/>
              </w:rPr>
              <w:t>упр. 20—22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</w:pPr>
            <w:r w:rsidRPr="00BF3EED">
              <w:rPr>
                <w:i/>
                <w:iCs/>
              </w:rPr>
              <w:t>Научатся различать</w:t>
            </w:r>
            <w:r w:rsidRPr="00BF3EED">
              <w:t xml:space="preserve"> предложения с обращением.</w:t>
            </w:r>
            <w:r w:rsidRPr="00BF3EED">
              <w:rPr>
                <w:i/>
                <w:iCs/>
              </w:rPr>
              <w:t xml:space="preserve"> Находить</w:t>
            </w:r>
            <w:r w:rsidRPr="00BF3EED">
              <w:t xml:space="preserve"> обращение в на</w:t>
            </w:r>
            <w:r w:rsidRPr="00BF3EED">
              <w:softHyphen/>
              <w:t>чале, середине и конце предложения.</w:t>
            </w:r>
            <w:r w:rsidRPr="00BF3EED">
              <w:rPr>
                <w:i/>
                <w:iCs/>
              </w:rPr>
              <w:t xml:space="preserve"> Со</w:t>
            </w:r>
            <w:r w:rsidRPr="00BF3EED">
              <w:rPr>
                <w:i/>
                <w:iCs/>
              </w:rPr>
              <w:softHyphen/>
              <w:t>ставлять</w:t>
            </w:r>
            <w:r w:rsidRPr="00BF3EED">
              <w:t xml:space="preserve"> предложения с обращением.</w:t>
            </w:r>
            <w:r w:rsidRPr="00BF3EED">
              <w:rPr>
                <w:i/>
                <w:iCs/>
              </w:rPr>
              <w:t xml:space="preserve"> Вы</w:t>
            </w:r>
            <w:r w:rsidRPr="00BF3EED">
              <w:rPr>
                <w:i/>
                <w:iCs/>
              </w:rPr>
              <w:softHyphen/>
              <w:t>делять</w:t>
            </w:r>
            <w:r w:rsidRPr="00BF3EED">
              <w:t xml:space="preserve"> обращения на письме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</w:pPr>
            <w:r w:rsidRPr="00BF3EED">
              <w:t>Формирование мотивации к работе на результат.</w:t>
            </w:r>
          </w:p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t>Использование ранее полученных знаний по теме в новых условиях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keepNext/>
              <w:keepLines/>
              <w:spacing w:line="240" w:lineRule="atLeast"/>
              <w:ind w:left="-88" w:right="62"/>
              <w:jc w:val="both"/>
              <w:outlineLvl w:val="0"/>
              <w:rPr>
                <w:b/>
                <w:bCs/>
                <w:lang w:eastAsia="ru-RU"/>
              </w:rPr>
            </w:pPr>
            <w:r w:rsidRPr="00951D3D">
              <w:rPr>
                <w:bCs/>
                <w:lang w:eastAsia="ru-RU"/>
              </w:rPr>
              <w:t>Главные и второстепенные члены предложения. Основа предложения</w:t>
            </w:r>
            <w:r w:rsidRPr="00951D3D">
              <w:rPr>
                <w:b/>
                <w:bCs/>
                <w:lang w:eastAsia="ru-RU"/>
              </w:rPr>
              <w:t>.</w:t>
            </w:r>
          </w:p>
          <w:p w:rsidR="007F561C" w:rsidRPr="00BF3EED" w:rsidRDefault="007F561C" w:rsidP="003037D3">
            <w:pPr>
              <w:keepNext/>
              <w:keepLines/>
              <w:spacing w:line="240" w:lineRule="atLeast"/>
              <w:ind w:left="-88" w:right="62"/>
              <w:jc w:val="both"/>
              <w:outlineLvl w:val="0"/>
              <w:rPr>
                <w:lang w:eastAsia="ru-RU"/>
              </w:rPr>
            </w:pPr>
            <w:r w:rsidRPr="00BF3EED">
              <w:rPr>
                <w:lang w:eastAsia="ru-RU"/>
              </w:rPr>
              <w:t xml:space="preserve">Учебник с.18-21 </w:t>
            </w:r>
          </w:p>
          <w:p w:rsidR="007F561C" w:rsidRPr="00951D3D" w:rsidRDefault="007F561C" w:rsidP="003037D3">
            <w:pPr>
              <w:keepNext/>
              <w:keepLines/>
              <w:spacing w:line="240" w:lineRule="atLeast"/>
              <w:ind w:left="-88" w:right="62"/>
              <w:jc w:val="both"/>
              <w:outlineLvl w:val="0"/>
              <w:rPr>
                <w:b/>
              </w:rPr>
            </w:pPr>
            <w:r w:rsidRPr="00BF3EED">
              <w:rPr>
                <w:lang w:eastAsia="ru-RU"/>
              </w:rPr>
              <w:t>упр. 23—27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Научатся различать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выделять</w:t>
            </w:r>
            <w:r w:rsidRPr="00BF3EED">
              <w:t xml:space="preserve"> главные чле</w:t>
            </w:r>
            <w:r w:rsidRPr="00BF3EED">
              <w:softHyphen/>
              <w:t>ны предложения и</w:t>
            </w:r>
            <w:r w:rsidRPr="00BF3EED">
              <w:rPr>
                <w:i/>
                <w:iCs/>
              </w:rPr>
              <w:t xml:space="preserve"> объяснять</w:t>
            </w:r>
            <w:r w:rsidRPr="00BF3EED">
              <w:t xml:space="preserve"> способы нахождения главных членов предложения. </w:t>
            </w:r>
            <w:r w:rsidRPr="00BF3EED">
              <w:rPr>
                <w:i/>
                <w:iCs/>
              </w:rPr>
              <w:t>Различать</w:t>
            </w:r>
            <w:r w:rsidRPr="00BF3EED">
              <w:t xml:space="preserve"> распространённые и нераспро</w:t>
            </w:r>
            <w:r w:rsidRPr="00BF3EED">
              <w:softHyphen/>
              <w:t>странённые предложения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  <w:lang w:eastAsia="ru-RU"/>
              </w:rPr>
              <w:t>Оце</w:t>
            </w:r>
            <w:r w:rsidRPr="00BF3EED">
              <w:rPr>
                <w:i/>
                <w:iCs/>
                <w:lang w:eastAsia="ru-RU"/>
              </w:rPr>
              <w:softHyphen/>
              <w:t>нивать</w:t>
            </w:r>
            <w:r w:rsidRPr="00BF3EED">
              <w:rPr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pacing w:line="240" w:lineRule="atLeast"/>
              <w:ind w:left="-88" w:right="62"/>
            </w:pPr>
            <w:r w:rsidRPr="00951D3D">
              <w:rPr>
                <w:bCs/>
                <w:lang w:eastAsia="ru-RU"/>
              </w:rPr>
              <w:t>Словосочетание.</w:t>
            </w:r>
            <w:r w:rsidRPr="00BF3EED">
              <w:t xml:space="preserve"> Учебник с.22-24</w:t>
            </w:r>
          </w:p>
          <w:p w:rsidR="007F561C" w:rsidRPr="00951D3D" w:rsidRDefault="007F561C" w:rsidP="003037D3">
            <w:pPr>
              <w:spacing w:line="240" w:lineRule="atLeast"/>
              <w:ind w:left="-88" w:right="62"/>
              <w:rPr>
                <w:lang w:eastAsia="ru-RU"/>
              </w:rPr>
            </w:pPr>
            <w:r w:rsidRPr="00BF3EED">
              <w:t>упр. 28-30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/>
              <w:rPr>
                <w:b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</w:pPr>
            <w:r w:rsidRPr="00BF3EED">
              <w:rPr>
                <w:i/>
                <w:iCs/>
              </w:rPr>
              <w:t>Научатся сравнивать</w:t>
            </w:r>
            <w:r w:rsidRPr="00BF3EED">
              <w:t xml:space="preserve"> предложение, словосочетание и слово. </w:t>
            </w:r>
            <w:r w:rsidRPr="00BF3EED">
              <w:rPr>
                <w:i/>
                <w:iCs/>
              </w:rPr>
              <w:t>Определять</w:t>
            </w:r>
            <w:r w:rsidRPr="00BF3EED">
              <w:t xml:space="preserve"> в сло</w:t>
            </w:r>
            <w:r w:rsidRPr="00BF3EED">
              <w:softHyphen/>
              <w:t>восочетании главное и зависимое сло</w:t>
            </w:r>
            <w:r w:rsidRPr="00BF3EED">
              <w:softHyphen/>
              <w:t>ва при помощи вопроса.</w:t>
            </w:r>
            <w:r w:rsidRPr="00BF3EED">
              <w:rPr>
                <w:i/>
                <w:iCs/>
              </w:rPr>
              <w:t xml:space="preserve"> Устанавливать </w:t>
            </w:r>
            <w:r w:rsidRPr="00BF3EED">
              <w:t>при помощи смысловых вопросов связь между словами в словосочетании,</w:t>
            </w:r>
            <w:r w:rsidRPr="00BF3EED">
              <w:rPr>
                <w:i/>
                <w:iCs/>
              </w:rPr>
              <w:t xml:space="preserve"> ставить </w:t>
            </w:r>
            <w:r w:rsidRPr="00BF3EED">
              <w:t>вопросы к зависимому слову.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t>Использование ранее полученных знаний по теме в новых условиях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ind w:left="-88"/>
            </w:pPr>
            <w:r w:rsidRPr="00951D3D">
              <w:rPr>
                <w:b/>
              </w:rPr>
              <w:t>Контрольный диктант</w:t>
            </w:r>
            <w:r>
              <w:rPr>
                <w:b/>
              </w:rPr>
              <w:t xml:space="preserve"> №1</w:t>
            </w:r>
            <w:r w:rsidRPr="00951D3D">
              <w:t xml:space="preserve"> по теме « Текст. Слово и словосочетание»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</w:pPr>
            <w:r w:rsidRPr="00BF3EED">
              <w:rPr>
                <w:i/>
                <w:iCs/>
              </w:rPr>
              <w:t>Научатся контролировать</w:t>
            </w:r>
            <w:r w:rsidRPr="00BF3EED">
              <w:t xml:space="preserve"> правиль</w:t>
            </w:r>
            <w:r w:rsidRPr="00BF3EED">
              <w:softHyphen/>
              <w:t>ность записи текста,</w:t>
            </w:r>
            <w:r w:rsidRPr="00BF3EED">
              <w:rPr>
                <w:i/>
                <w:iCs/>
              </w:rPr>
              <w:t xml:space="preserve"> находить</w:t>
            </w:r>
            <w:r w:rsidRPr="00BF3EED">
              <w:t xml:space="preserve"> неправильно написанные слова и</w:t>
            </w:r>
            <w:r w:rsidRPr="00BF3EED">
              <w:rPr>
                <w:i/>
                <w:iCs/>
              </w:rPr>
              <w:t xml:space="preserve"> исправлять</w:t>
            </w:r>
            <w:r w:rsidRPr="00BF3EED">
              <w:t xml:space="preserve"> ошибки.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tabs>
                <w:tab w:val="left" w:leader="dot" w:pos="624"/>
              </w:tabs>
              <w:spacing w:line="240" w:lineRule="atLeast"/>
              <w:contextualSpacing/>
              <w:rPr>
                <w:lang w:eastAsia="ru-RU"/>
              </w:rPr>
            </w:pPr>
            <w:r w:rsidRPr="00BF3EED">
              <w:rPr>
                <w:lang w:eastAsia="ru-RU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7F561C" w:rsidRPr="00BF3EED" w:rsidRDefault="007F561C" w:rsidP="003037D3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line="240" w:lineRule="atLeast"/>
              <w:ind w:firstLine="720"/>
              <w:contextualSpacing/>
              <w:rPr>
                <w:lang w:eastAsia="ru-RU"/>
              </w:rPr>
            </w:pPr>
          </w:p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trHeight w:val="2852"/>
        </w:trPr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keepNext/>
              <w:keepLines/>
              <w:spacing w:line="240" w:lineRule="atLeast"/>
              <w:ind w:left="-88" w:right="62"/>
              <w:jc w:val="both"/>
              <w:outlineLvl w:val="0"/>
              <w:rPr>
                <w:lang w:eastAsia="ru-RU"/>
              </w:rPr>
            </w:pPr>
            <w:r w:rsidRPr="00BF3EED">
              <w:rPr>
                <w:lang w:eastAsia="ru-RU"/>
              </w:rPr>
              <w:t>Работа над ошибками. Однородные члены предложения.</w:t>
            </w:r>
          </w:p>
          <w:p w:rsidR="007F561C" w:rsidRPr="00BF3EED" w:rsidRDefault="007F561C" w:rsidP="003037D3">
            <w:pPr>
              <w:keepNext/>
              <w:keepLines/>
              <w:spacing w:line="240" w:lineRule="atLeast"/>
              <w:ind w:left="-88" w:right="62"/>
              <w:jc w:val="both"/>
              <w:outlineLvl w:val="0"/>
              <w:rPr>
                <w:lang w:eastAsia="ru-RU"/>
              </w:rPr>
            </w:pPr>
            <w:r w:rsidRPr="00BF3EED">
              <w:rPr>
                <w:lang w:eastAsia="ru-RU"/>
              </w:rPr>
              <w:t xml:space="preserve">Учебник с.26-30 </w:t>
            </w:r>
          </w:p>
          <w:p w:rsidR="007F561C" w:rsidRPr="004B072C" w:rsidRDefault="007F561C" w:rsidP="003037D3">
            <w:pPr>
              <w:keepNext/>
              <w:keepLines/>
              <w:spacing w:line="240" w:lineRule="atLeast"/>
              <w:ind w:left="-88" w:right="62"/>
              <w:jc w:val="both"/>
              <w:outlineLvl w:val="0"/>
              <w:rPr>
                <w:lang w:eastAsia="ru-RU"/>
              </w:rPr>
            </w:pPr>
            <w:r w:rsidRPr="00BF3EED">
              <w:rPr>
                <w:lang w:eastAsia="ru-RU"/>
              </w:rPr>
              <w:t>упр. 32—38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</w:pPr>
            <w:r w:rsidRPr="00BF3EED">
              <w:rPr>
                <w:i/>
                <w:iCs/>
                <w:lang w:eastAsia="ru-RU"/>
              </w:rPr>
              <w:t>Научатся распознавать</w:t>
            </w:r>
            <w:r w:rsidRPr="00BF3EED">
              <w:rPr>
                <w:lang w:eastAsia="ru-RU"/>
              </w:rPr>
              <w:t xml:space="preserve"> предложения </w:t>
            </w:r>
            <w:r w:rsidRPr="00BF3EED">
              <w:t>тексте.</w:t>
            </w:r>
            <w:r w:rsidRPr="00BF3EED">
              <w:rPr>
                <w:i/>
                <w:iCs/>
              </w:rPr>
              <w:t xml:space="preserve"> Определять,</w:t>
            </w:r>
            <w:r w:rsidRPr="00BF3EED">
              <w:t xml:space="preserve"> каким членом пред</w:t>
            </w:r>
            <w:r w:rsidRPr="00BF3EED">
              <w:softHyphen/>
              <w:t xml:space="preserve">ложения являются однородные члены. </w:t>
            </w:r>
            <w:r w:rsidRPr="00BF3EED">
              <w:rPr>
                <w:i/>
                <w:iCs/>
              </w:rPr>
              <w:t>Распознавать</w:t>
            </w:r>
            <w:r w:rsidRPr="00BF3EED">
              <w:t xml:space="preserve"> однородные второстепенные члены, имеющие при себе пояснительные слова.</w:t>
            </w:r>
            <w:r w:rsidRPr="00BF3EED">
              <w:rPr>
                <w:i/>
                <w:iCs/>
              </w:rPr>
              <w:t xml:space="preserve"> Соблюдать</w:t>
            </w:r>
            <w:r w:rsidRPr="00BF3EED">
              <w:t xml:space="preserve"> интонацию перечисле</w:t>
            </w:r>
            <w:r w:rsidRPr="00BF3EED">
              <w:softHyphen/>
              <w:t>ния при чтении предложений с однород</w:t>
            </w:r>
            <w:r w:rsidRPr="00BF3EED">
              <w:softHyphen/>
              <w:t>ными членами.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tabs>
                <w:tab w:val="left" w:leader="dot" w:pos="624"/>
              </w:tabs>
              <w:spacing w:line="240" w:lineRule="atLeast"/>
              <w:contextualSpacing/>
            </w:pPr>
            <w:r w:rsidRPr="00BF3EED">
              <w:t>Учебно-познавательный интерес к новому учебному материалу и способам решения новой задачи.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pacing w:line="240" w:lineRule="atLeast"/>
              <w:ind w:left="-88" w:right="62"/>
            </w:pPr>
            <w:r w:rsidRPr="00951D3D">
              <w:rPr>
                <w:bCs/>
                <w:lang w:eastAsia="ru-RU"/>
              </w:rPr>
              <w:t xml:space="preserve">Запятая между </w:t>
            </w:r>
            <w:r>
              <w:rPr>
                <w:bCs/>
                <w:lang w:eastAsia="ru-RU"/>
              </w:rPr>
              <w:t>однородными чле</w:t>
            </w:r>
            <w:r>
              <w:rPr>
                <w:bCs/>
                <w:lang w:eastAsia="ru-RU"/>
              </w:rPr>
              <w:softHyphen/>
              <w:t>нами</w:t>
            </w:r>
            <w:r w:rsidRPr="00951D3D">
              <w:rPr>
                <w:bCs/>
                <w:lang w:eastAsia="ru-RU"/>
              </w:rPr>
              <w:t>, соединёнными союзами.</w:t>
            </w:r>
            <w:r w:rsidRPr="00BF3EED">
              <w:t xml:space="preserve"> Учебник с.30-32 </w:t>
            </w:r>
          </w:p>
          <w:p w:rsidR="007F561C" w:rsidRPr="00951D3D" w:rsidRDefault="007F561C" w:rsidP="003037D3">
            <w:pPr>
              <w:spacing w:line="240" w:lineRule="atLeast"/>
              <w:ind w:left="-88" w:right="62"/>
              <w:rPr>
                <w:bCs/>
                <w:lang w:eastAsia="ru-RU"/>
              </w:rPr>
            </w:pPr>
            <w:r w:rsidRPr="00BF3EED">
              <w:t>упр. 39—42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/>
              <w:jc w:val="both"/>
              <w:rPr>
                <w:b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</w:pPr>
            <w:r w:rsidRPr="00BF3EED">
              <w:rPr>
                <w:i/>
                <w:iCs/>
              </w:rPr>
              <w:t xml:space="preserve">Научатся </w:t>
            </w:r>
            <w:r w:rsidRPr="00BF3EED">
              <w:rPr>
                <w:iCs/>
              </w:rPr>
              <w:t xml:space="preserve">ставить </w:t>
            </w:r>
            <w:r w:rsidRPr="00BF3EED">
              <w:t xml:space="preserve"> запятую в предложениях с однородными членами, соединёнными перечислительной интонацией и союзами</w:t>
            </w:r>
            <w:r w:rsidRPr="00BF3EED">
              <w:rPr>
                <w:i/>
                <w:iCs/>
              </w:rPr>
              <w:t xml:space="preserve"> и, а, но. Находить </w:t>
            </w:r>
            <w:r w:rsidRPr="00BF3EED">
              <w:t>в предложении однородные члены, соеди</w:t>
            </w:r>
            <w:r w:rsidRPr="00BF3EED">
              <w:softHyphen/>
              <w:t>нённые союзами.</w:t>
            </w:r>
            <w:r w:rsidRPr="00BF3EED">
              <w:rPr>
                <w:i/>
                <w:iCs/>
              </w:rPr>
              <w:t xml:space="preserve"> Обосновывать</w:t>
            </w:r>
            <w:r w:rsidRPr="00BF3EED">
              <w:t xml:space="preserve"> постанов</w:t>
            </w:r>
            <w:r w:rsidRPr="00BF3EED">
              <w:softHyphen/>
              <w:t>ку запятых в предложениях с однородны</w:t>
            </w:r>
            <w:r w:rsidRPr="00BF3EED">
              <w:softHyphen/>
              <w:t>ми членами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</w:pPr>
            <w:r w:rsidRPr="00BF3EED">
              <w:t>Формирование мотивации к работе на результат.</w:t>
            </w:r>
          </w:p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t>Использование ранее полученных знаний по теме в новых условиях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pacing w:line="240" w:lineRule="atLeast"/>
              <w:ind w:left="-88"/>
              <w:rPr>
                <w:bCs/>
              </w:rPr>
            </w:pPr>
            <w:r w:rsidRPr="00BF3EED">
              <w:rPr>
                <w:bCs/>
              </w:rPr>
              <w:t>Знаки препинания в предложе</w:t>
            </w:r>
            <w:r w:rsidRPr="00BF3EED">
              <w:rPr>
                <w:bCs/>
              </w:rPr>
              <w:softHyphen/>
              <w:t xml:space="preserve">ниях с однородными членами. </w:t>
            </w:r>
          </w:p>
          <w:p w:rsidR="007F561C" w:rsidRPr="00BF3EED" w:rsidRDefault="007F561C" w:rsidP="003037D3">
            <w:pPr>
              <w:spacing w:line="240" w:lineRule="atLeast"/>
              <w:ind w:left="-88"/>
            </w:pPr>
            <w:r w:rsidRPr="00BF3EED">
              <w:t>Учебник с.32-34</w:t>
            </w:r>
          </w:p>
          <w:p w:rsidR="007F561C" w:rsidRPr="00BF3EED" w:rsidRDefault="007F561C" w:rsidP="003037D3">
            <w:pPr>
              <w:spacing w:line="240" w:lineRule="atLeast"/>
              <w:ind w:left="-88"/>
            </w:pPr>
            <w:r w:rsidRPr="00BF3EED">
              <w:t xml:space="preserve">упр. 43—47. 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</w:pPr>
            <w:r w:rsidRPr="00BF3EED">
              <w:rPr>
                <w:i/>
                <w:iCs/>
              </w:rPr>
              <w:t>Научатся составлять</w:t>
            </w:r>
            <w:r w:rsidRPr="00BF3EED">
              <w:t xml:space="preserve"> предложения с однород</w:t>
            </w:r>
            <w:r w:rsidRPr="00BF3EED">
              <w:softHyphen/>
              <w:t xml:space="preserve">ными членами без союзов и с союзами </w:t>
            </w:r>
            <w:r w:rsidRPr="00BF3EED">
              <w:rPr>
                <w:i/>
                <w:iCs/>
              </w:rPr>
              <w:t>(и, а, но). Объяснять</w:t>
            </w:r>
            <w:r w:rsidRPr="00BF3EED">
              <w:t xml:space="preserve"> выбор нужного союза в предложении с однородными членами.</w:t>
            </w:r>
            <w:r w:rsidRPr="00BF3EED">
              <w:rPr>
                <w:i/>
                <w:iCs/>
              </w:rPr>
              <w:t xml:space="preserve"> Продолжать</w:t>
            </w:r>
            <w:r w:rsidRPr="00BF3EED">
              <w:t xml:space="preserve"> ряд однородных членов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eastAsia="@Arial Unicode MS"/>
                <w:bCs/>
                <w:lang w:eastAsia="ru-RU"/>
              </w:rPr>
            </w:pPr>
            <w:r w:rsidRPr="00951D3D">
              <w:rPr>
                <w:rFonts w:eastAsia="@Arial Unicode MS"/>
                <w:bCs/>
                <w:lang w:eastAsia="ru-RU"/>
              </w:rPr>
              <w:t>Ориентация на понимание причин успеха в учебной деятельности, в том числе на самоанализ и самоконтроль результата.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keepNext/>
              <w:keepLines/>
              <w:tabs>
                <w:tab w:val="left" w:pos="878"/>
              </w:tabs>
              <w:spacing w:line="240" w:lineRule="atLeast"/>
              <w:ind w:left="-88" w:right="62"/>
              <w:outlineLvl w:val="0"/>
              <w:rPr>
                <w:lang w:eastAsia="ru-RU"/>
              </w:rPr>
            </w:pPr>
            <w:r w:rsidRPr="00BF3EED">
              <w:rPr>
                <w:bCs/>
                <w:lang w:eastAsia="ru-RU"/>
              </w:rPr>
              <w:t>Сочинение по репродукции картины</w:t>
            </w:r>
          </w:p>
          <w:p w:rsidR="007F561C" w:rsidRPr="00BF3EED" w:rsidRDefault="007F561C" w:rsidP="003037D3">
            <w:pPr>
              <w:keepNext/>
              <w:keepLines/>
              <w:spacing w:line="240" w:lineRule="atLeast"/>
              <w:ind w:left="-88" w:right="62"/>
              <w:outlineLvl w:val="0"/>
              <w:rPr>
                <w:lang w:eastAsia="ru-RU"/>
              </w:rPr>
            </w:pPr>
            <w:r w:rsidRPr="00BF3EED">
              <w:rPr>
                <w:bCs/>
                <w:lang w:eastAsia="ru-RU"/>
              </w:rPr>
              <w:t xml:space="preserve">И. И. Левитана «Золотая осень». </w:t>
            </w:r>
            <w:r w:rsidRPr="00BF3EED">
              <w:rPr>
                <w:lang w:eastAsia="ru-RU"/>
              </w:rPr>
              <w:t xml:space="preserve">Учебникс.34 </w:t>
            </w:r>
          </w:p>
          <w:p w:rsidR="007F561C" w:rsidRPr="00BF3EED" w:rsidRDefault="007F561C" w:rsidP="003037D3">
            <w:pPr>
              <w:keepNext/>
              <w:keepLines/>
              <w:spacing w:line="240" w:lineRule="atLeast"/>
              <w:ind w:left="-88" w:right="62" w:firstLine="158"/>
              <w:outlineLvl w:val="0"/>
              <w:rPr>
                <w:bCs/>
              </w:rPr>
            </w:pPr>
            <w:r w:rsidRPr="00BF3EED">
              <w:rPr>
                <w:lang w:eastAsia="ru-RU"/>
              </w:rPr>
              <w:t>упр. 48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</w:pPr>
            <w:r w:rsidRPr="00BF3EED">
              <w:rPr>
                <w:i/>
                <w:iCs/>
              </w:rPr>
              <w:t>Научатся составлять</w:t>
            </w:r>
            <w:r w:rsidRPr="00BF3EED">
              <w:t xml:space="preserve"> небольшой текст по репродукции картины И. И. Левитана «Золотая осень» под руководством учите</w:t>
            </w:r>
            <w:r w:rsidRPr="00BF3EED">
              <w:softHyphen/>
              <w:t>ля и</w:t>
            </w:r>
            <w:r w:rsidRPr="00BF3EED">
              <w:rPr>
                <w:i/>
                <w:iCs/>
              </w:rPr>
              <w:t xml:space="preserve"> записывать</w:t>
            </w:r>
            <w:r w:rsidRPr="00BF3EED">
              <w:t xml:space="preserve"> его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eastAsia="@Arial Unicode MS"/>
                <w:bCs/>
                <w:lang w:eastAsia="ru-RU"/>
              </w:rPr>
            </w:pPr>
            <w:r w:rsidRPr="00951D3D">
              <w:rPr>
                <w:rFonts w:eastAsia="@Arial Unicode MS"/>
                <w:bCs/>
                <w:lang w:eastAsia="ru-RU"/>
              </w:rPr>
              <w:t>Ориентация на понимание причин успеха в учебной деятельности, в том числе на самоанализ и самоконтроль результата.</w:t>
            </w:r>
          </w:p>
          <w:p w:rsidR="007F561C" w:rsidRPr="00951D3D" w:rsidRDefault="007F561C" w:rsidP="003037D3">
            <w:pPr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  <w:ind w:left="-88"/>
              <w:rPr>
                <w:lang w:eastAsia="ru-RU"/>
              </w:rPr>
            </w:pPr>
            <w:r w:rsidRPr="00BF3EED">
              <w:rPr>
                <w:bCs/>
                <w:lang w:eastAsia="ru-RU"/>
              </w:rPr>
              <w:t>Простые и сложные предложения</w:t>
            </w:r>
            <w:r w:rsidRPr="00BF3EED">
              <w:rPr>
                <w:lang w:eastAsia="ru-RU"/>
              </w:rPr>
              <w:t xml:space="preserve"> Учебник с.36-37 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/>
              <w:rPr>
                <w:i/>
              </w:rPr>
            </w:pPr>
            <w:r w:rsidRPr="00BF3EED">
              <w:rPr>
                <w:lang w:eastAsia="ru-RU"/>
              </w:rPr>
              <w:t>упр. 49—51.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Научатся сравнивать</w:t>
            </w:r>
            <w:r w:rsidRPr="00BF3EED">
              <w:t xml:space="preserve"> простые и сложные предложения.</w:t>
            </w:r>
            <w:r w:rsidRPr="00BF3EED">
              <w:rPr>
                <w:i/>
                <w:iCs/>
              </w:rPr>
              <w:t xml:space="preserve"> Находить</w:t>
            </w:r>
            <w:r w:rsidRPr="00BF3EED">
              <w:t xml:space="preserve"> сложные предложения в тексте.</w:t>
            </w:r>
            <w:r w:rsidRPr="00BF3EED">
              <w:rPr>
                <w:i/>
                <w:iCs/>
              </w:rPr>
              <w:t xml:space="preserve"> Выделять</w:t>
            </w:r>
            <w:r w:rsidRPr="00BF3EED">
              <w:t xml:space="preserve"> в слож</w:t>
            </w:r>
            <w:r w:rsidRPr="00BF3EED">
              <w:softHyphen/>
              <w:t>ном предложении его основы.</w:t>
            </w:r>
            <w:r w:rsidRPr="00BF3EED">
              <w:rPr>
                <w:i/>
                <w:iCs/>
              </w:rPr>
              <w:t xml:space="preserve"> Ставить </w:t>
            </w:r>
            <w:r w:rsidRPr="00BF3EED">
              <w:t>запятые между частями сложного предло</w:t>
            </w:r>
            <w:r w:rsidRPr="00BF3EED">
              <w:softHyphen/>
              <w:t>жения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bCs/>
              </w:rPr>
              <w:t>Внутренняя позиция школьника на уровне положительного отношения к школе.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Default="007F561C" w:rsidP="003037D3">
            <w:pPr>
              <w:keepNext/>
              <w:keepLines/>
              <w:tabs>
                <w:tab w:val="left" w:pos="878"/>
              </w:tabs>
              <w:spacing w:line="240" w:lineRule="atLeast"/>
              <w:ind w:left="-88" w:right="62"/>
              <w:outlineLvl w:val="0"/>
              <w:rPr>
                <w:lang w:eastAsia="ru-RU"/>
              </w:rPr>
            </w:pPr>
            <w:r w:rsidRPr="00951D3D">
              <w:rPr>
                <w:bCs/>
                <w:lang w:eastAsia="ru-RU"/>
              </w:rPr>
              <w:t>Простое предложение с однородны</w:t>
            </w:r>
            <w:r w:rsidRPr="00951D3D">
              <w:rPr>
                <w:bCs/>
                <w:lang w:eastAsia="ru-RU"/>
              </w:rPr>
              <w:softHyphen/>
              <w:t>ми членами и сложное предложение</w:t>
            </w:r>
            <w:r w:rsidRPr="00951D3D">
              <w:rPr>
                <w:b/>
                <w:bCs/>
                <w:lang w:eastAsia="ru-RU"/>
              </w:rPr>
              <w:t>.</w:t>
            </w:r>
            <w:r>
              <w:rPr>
                <w:lang w:eastAsia="ru-RU"/>
              </w:rPr>
              <w:t xml:space="preserve"> Учебник с.38-39, 40</w:t>
            </w:r>
          </w:p>
          <w:p w:rsidR="007F561C" w:rsidRPr="00951D3D" w:rsidRDefault="007F561C" w:rsidP="003037D3">
            <w:pPr>
              <w:keepNext/>
              <w:keepLines/>
              <w:tabs>
                <w:tab w:val="left" w:pos="878"/>
              </w:tabs>
              <w:spacing w:line="240" w:lineRule="atLeast"/>
              <w:ind w:left="-88" w:right="62"/>
              <w:outlineLvl w:val="0"/>
              <w:rPr>
                <w:lang w:eastAsia="ru-RU"/>
              </w:rPr>
            </w:pPr>
            <w:r w:rsidRPr="00951D3D">
              <w:rPr>
                <w:lang w:eastAsia="ru-RU"/>
              </w:rPr>
              <w:t>упр. 52—55.</w:t>
            </w:r>
          </w:p>
          <w:p w:rsidR="007F561C" w:rsidRPr="00951D3D" w:rsidRDefault="007F561C" w:rsidP="003037D3">
            <w:pPr>
              <w:spacing w:line="240" w:lineRule="atLeast"/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rPr>
                <w:iCs/>
              </w:rPr>
            </w:pPr>
            <w:r w:rsidRPr="00BF3EED">
              <w:rPr>
                <w:i/>
                <w:iCs/>
              </w:rPr>
              <w:t>Научатся различать</w:t>
            </w:r>
            <w:r w:rsidRPr="00BF3EED">
              <w:t xml:space="preserve"> простое предло</w:t>
            </w:r>
            <w:r w:rsidRPr="00BF3EED">
              <w:softHyphen/>
              <w:t>жение с однородными членами и сложное предложение.</w:t>
            </w:r>
            <w:r w:rsidRPr="00BF3EED">
              <w:rPr>
                <w:i/>
                <w:iCs/>
              </w:rPr>
              <w:t xml:space="preserve"> Обосновывать</w:t>
            </w:r>
            <w:r w:rsidRPr="00BF3EED">
              <w:t xml:space="preserve"> постановку запятых в предложениях с однородными членами и в сложных предложениях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  <w:lang w:eastAsia="ru-RU"/>
              </w:rPr>
              <w:t>Оце</w:t>
            </w:r>
            <w:r w:rsidRPr="00BF3EED">
              <w:rPr>
                <w:i/>
                <w:iCs/>
                <w:lang w:eastAsia="ru-RU"/>
              </w:rPr>
              <w:softHyphen/>
              <w:t>нивать</w:t>
            </w:r>
            <w:r w:rsidRPr="00BF3EED">
              <w:rPr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pacing w:line="240" w:lineRule="atLeast"/>
              <w:ind w:left="-88" w:right="62"/>
              <w:rPr>
                <w:lang w:eastAsia="ru-RU"/>
              </w:rPr>
            </w:pPr>
            <w:r w:rsidRPr="00BF3EED">
              <w:rPr>
                <w:bCs/>
                <w:lang w:eastAsia="ru-RU"/>
              </w:rPr>
              <w:t>Письменное изложение повествова</w:t>
            </w:r>
            <w:r w:rsidRPr="00BF3EED">
              <w:rPr>
                <w:bCs/>
                <w:lang w:eastAsia="ru-RU"/>
              </w:rPr>
              <w:softHyphen/>
              <w:t>тельного текста по самостоятельно составленному плану.</w:t>
            </w:r>
          </w:p>
          <w:p w:rsidR="007F561C" w:rsidRPr="00951D3D" w:rsidRDefault="007F561C" w:rsidP="003037D3">
            <w:pPr>
              <w:keepNext/>
              <w:keepLines/>
              <w:tabs>
                <w:tab w:val="left" w:pos="878"/>
              </w:tabs>
              <w:spacing w:line="240" w:lineRule="atLeast"/>
              <w:ind w:left="-88" w:right="62"/>
              <w:outlineLvl w:val="0"/>
              <w:rPr>
                <w:bCs/>
                <w:lang w:eastAsia="ru-RU"/>
              </w:rPr>
            </w:pPr>
            <w:r w:rsidRPr="00BF3EED">
              <w:rPr>
                <w:lang w:eastAsia="ru-RU"/>
              </w:rPr>
              <w:t>Учебник с.39 упр. 56.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rPr>
                <w:iCs/>
              </w:rPr>
            </w:pPr>
            <w:r w:rsidRPr="00BF3EED">
              <w:rPr>
                <w:i/>
              </w:rPr>
              <w:t xml:space="preserve">Научатся </w:t>
            </w:r>
            <w:r w:rsidRPr="00BF3EED">
              <w:t>письменно</w:t>
            </w:r>
            <w:r w:rsidRPr="00BF3EED">
              <w:rPr>
                <w:i/>
                <w:iCs/>
              </w:rPr>
              <w:t xml:space="preserve"> передавать</w:t>
            </w:r>
            <w:r w:rsidRPr="00BF3EED">
              <w:t xml:space="preserve"> со</w:t>
            </w:r>
            <w:r w:rsidRPr="00BF3EED">
              <w:softHyphen/>
              <w:t>держание повествовательного текста по самостоятельно составленному плану.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  <w:ind w:left="-88"/>
              <w:rPr>
                <w:lang w:eastAsia="ru-RU"/>
              </w:rPr>
            </w:pPr>
            <w:r w:rsidRPr="00BF3EED">
              <w:rPr>
                <w:bCs/>
              </w:rPr>
              <w:t>Лексическое значение слова</w:t>
            </w:r>
            <w:r w:rsidRPr="00BF3EED">
              <w:rPr>
                <w:lang w:eastAsia="ru-RU"/>
              </w:rPr>
              <w:t xml:space="preserve"> Учебник с.42-43 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/>
            </w:pPr>
            <w:r w:rsidRPr="00BF3EED">
              <w:rPr>
                <w:lang w:eastAsia="ru-RU"/>
              </w:rPr>
              <w:t>упр. 57—61, 64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</w:pPr>
            <w:r w:rsidRPr="00BF3EED">
              <w:rPr>
                <w:i/>
                <w:iCs/>
              </w:rPr>
              <w:t>Научатся находить</w:t>
            </w:r>
            <w:r w:rsidRPr="00BF3EED">
              <w:t xml:space="preserve"> сло</w:t>
            </w:r>
            <w:r w:rsidRPr="00BF3EED">
              <w:softHyphen/>
              <w:t xml:space="preserve">ва, значение которых требует уточнения. </w:t>
            </w:r>
            <w:r w:rsidRPr="00BF3EED">
              <w:rPr>
                <w:i/>
                <w:iCs/>
              </w:rPr>
              <w:t>Определять</w:t>
            </w:r>
            <w:r w:rsidRPr="00BF3EED">
              <w:t xml:space="preserve"> значение слова по тексту или </w:t>
            </w:r>
            <w:r w:rsidRPr="00BF3EED">
              <w:rPr>
                <w:i/>
                <w:iCs/>
              </w:rPr>
              <w:t>уточнять</w:t>
            </w:r>
            <w:r w:rsidRPr="00BF3EED">
              <w:t xml:space="preserve"> с помощью толкового словаря. </w:t>
            </w:r>
            <w:r w:rsidRPr="00BF3EED">
              <w:rPr>
                <w:i/>
                <w:iCs/>
              </w:rPr>
              <w:t>Объяснять</w:t>
            </w:r>
            <w:r w:rsidRPr="00BF3EED">
              <w:t xml:space="preserve"> принцип п</w:t>
            </w:r>
            <w:r w:rsidRPr="00951D3D">
              <w:rPr>
                <w:rFonts w:eastAsia="@Arial Unicode MS"/>
                <w:bCs/>
                <w:lang w:eastAsia="ru-RU"/>
              </w:rPr>
              <w:t>ос</w:t>
            </w:r>
            <w:r w:rsidRPr="00BF3EED">
              <w:t>троения толкового словаря.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tabs>
                <w:tab w:val="left" w:leader="dot" w:pos="624"/>
              </w:tabs>
              <w:spacing w:line="240" w:lineRule="atLeast"/>
              <w:contextualSpacing/>
            </w:pPr>
            <w:r w:rsidRPr="00BF3EED"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keepNext/>
              <w:keepLines/>
              <w:spacing w:line="240" w:lineRule="atLeast"/>
              <w:ind w:left="-88" w:right="62"/>
              <w:jc w:val="both"/>
              <w:outlineLvl w:val="0"/>
            </w:pPr>
            <w:r w:rsidRPr="00951D3D">
              <w:rPr>
                <w:bCs/>
                <w:lang w:eastAsia="ru-RU"/>
              </w:rPr>
              <w:t>Многозначные слова.</w:t>
            </w:r>
            <w:r>
              <w:rPr>
                <w:bCs/>
                <w:lang w:eastAsia="ru-RU"/>
              </w:rPr>
              <w:t xml:space="preserve"> Прямое и переносное значения слов</w:t>
            </w:r>
            <w:r w:rsidRPr="00951D3D">
              <w:rPr>
                <w:bCs/>
                <w:lang w:eastAsia="ru-RU"/>
              </w:rPr>
              <w:t>. Заим</w:t>
            </w:r>
            <w:r w:rsidRPr="00951D3D">
              <w:rPr>
                <w:bCs/>
                <w:lang w:eastAsia="ru-RU"/>
              </w:rPr>
              <w:softHyphen/>
              <w:t>ствованные слова. Устаревшие слова.</w:t>
            </w:r>
            <w:r w:rsidRPr="00BF3EED">
              <w:t xml:space="preserve"> Учебник с.44-46</w:t>
            </w:r>
          </w:p>
          <w:p w:rsidR="007F561C" w:rsidRPr="00951D3D" w:rsidRDefault="007F561C" w:rsidP="003037D3">
            <w:pPr>
              <w:keepNext/>
              <w:keepLines/>
              <w:spacing w:line="240" w:lineRule="atLeast"/>
              <w:ind w:left="-88" w:right="62"/>
              <w:jc w:val="both"/>
              <w:outlineLvl w:val="0"/>
              <w:rPr>
                <w:lang w:eastAsia="ru-RU"/>
              </w:rPr>
            </w:pPr>
            <w:r w:rsidRPr="00BF3EED">
              <w:t xml:space="preserve"> упр. 62—68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/>
              <w:rPr>
                <w:b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</w:pPr>
            <w:r w:rsidRPr="00BF3EED">
              <w:rPr>
                <w:i/>
                <w:iCs/>
              </w:rPr>
              <w:t>Научатся распознавать</w:t>
            </w:r>
            <w:r w:rsidRPr="00BF3EED">
              <w:t xml:space="preserve"> многознач</w:t>
            </w:r>
            <w:r w:rsidRPr="00BF3EED">
              <w:softHyphen/>
              <w:t>ные слова, слова в прямом и переносном значениях, устаревшие и заимствованные слова.</w:t>
            </w:r>
            <w:r w:rsidRPr="00BF3EED">
              <w:rPr>
                <w:i/>
                <w:iCs/>
              </w:rPr>
              <w:t xml:space="preserve"> Анализировать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определять</w:t>
            </w:r>
            <w:r w:rsidRPr="00BF3EED">
              <w:t xml:space="preserve"> значе</w:t>
            </w:r>
            <w:r w:rsidRPr="00BF3EED">
              <w:softHyphen/>
              <w:t>ния многозначного слова, его употребле</w:t>
            </w:r>
            <w:r w:rsidRPr="00BF3EED">
              <w:softHyphen/>
              <w:t xml:space="preserve">ние в прямом и переносном значениях. </w:t>
            </w:r>
            <w:r w:rsidRPr="00BF3EED">
              <w:rPr>
                <w:i/>
                <w:iCs/>
              </w:rPr>
              <w:t>Сравнивать</w:t>
            </w:r>
            <w:r w:rsidRPr="00BF3EED">
              <w:t xml:space="preserve"> прямое и переносное значения слов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rPr>
                <w:lang w:eastAsia="ru-RU"/>
              </w:rPr>
              <w:t>Внутренняя позиция ученика на основе положительного отношения к школе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  <w:ind w:left="-88"/>
              <w:rPr>
                <w:lang w:eastAsia="ru-RU"/>
              </w:rPr>
            </w:pPr>
            <w:r w:rsidRPr="00951D3D">
              <w:t>Синонимы, Антонимы. Омонимы</w:t>
            </w:r>
            <w:r w:rsidRPr="00BF3EED">
              <w:rPr>
                <w:lang w:eastAsia="ru-RU"/>
              </w:rPr>
              <w:t xml:space="preserve"> Учебник с.47-48 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/>
            </w:pPr>
            <w:r w:rsidRPr="00BF3EED">
              <w:rPr>
                <w:lang w:eastAsia="ru-RU"/>
              </w:rPr>
              <w:t>упр. 69—73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</w:pPr>
            <w:r w:rsidRPr="00BF3EED">
              <w:rPr>
                <w:i/>
                <w:iCs/>
              </w:rPr>
              <w:t>Научатся распознавать</w:t>
            </w:r>
            <w:r w:rsidRPr="00BF3EED">
              <w:t xml:space="preserve"> синонимы, анто</w:t>
            </w:r>
            <w:r w:rsidRPr="00BF3EED">
              <w:softHyphen/>
              <w:t>нимы, омонимы среди слов других лекси</w:t>
            </w:r>
            <w:r w:rsidRPr="00BF3EED">
              <w:softHyphen/>
              <w:t>ческих групп.</w:t>
            </w:r>
            <w:r w:rsidRPr="00BF3EED">
              <w:rPr>
                <w:i/>
                <w:iCs/>
              </w:rPr>
              <w:t xml:space="preserve"> Подбирать</w:t>
            </w:r>
            <w:r w:rsidRPr="00BF3EED">
              <w:t xml:space="preserve"> к слову синони</w:t>
            </w:r>
            <w:r w:rsidRPr="00BF3EED">
              <w:softHyphen/>
              <w:t>мы, антонимы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  <w:rPr>
                <w:lang w:eastAsia="ru-RU"/>
              </w:rPr>
            </w:pPr>
            <w:r w:rsidRPr="00BF3EED">
              <w:rPr>
                <w:i/>
                <w:iCs/>
                <w:lang w:eastAsia="ru-RU"/>
              </w:rPr>
              <w:t>Оце</w:t>
            </w:r>
            <w:r w:rsidRPr="00BF3EED">
              <w:rPr>
                <w:i/>
                <w:iCs/>
                <w:lang w:eastAsia="ru-RU"/>
              </w:rPr>
              <w:softHyphen/>
              <w:t>нивать</w:t>
            </w:r>
            <w:r w:rsidRPr="00BF3EED">
              <w:rPr>
                <w:lang w:eastAsia="ru-RU"/>
              </w:rPr>
              <w:t xml:space="preserve"> результаты своей деятельности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rPr>
                <w:lang w:eastAsia="ru-RU"/>
              </w:rPr>
              <w:t>Внутренняя позиция ученика на основе положительного отношения к школе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keepNext/>
              <w:keepLines/>
              <w:spacing w:line="240" w:lineRule="atLeast"/>
              <w:ind w:left="-88" w:right="62"/>
              <w:jc w:val="both"/>
              <w:outlineLvl w:val="0"/>
              <w:rPr>
                <w:bCs/>
              </w:rPr>
            </w:pPr>
            <w:r w:rsidRPr="00951D3D">
              <w:rPr>
                <w:bCs/>
              </w:rPr>
              <w:t>Фразеологизмы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ind w:left="-88"/>
              <w:rPr>
                <w:lang w:eastAsia="ru-RU"/>
              </w:rPr>
            </w:pPr>
            <w:r w:rsidRPr="00BF3EED">
              <w:rPr>
                <w:lang w:eastAsia="ru-RU"/>
              </w:rPr>
              <w:t xml:space="preserve">Учебник с.49-50 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/>
              <w:rPr>
                <w:b/>
                <w:i/>
              </w:rPr>
            </w:pPr>
            <w:r w:rsidRPr="00BF3EED">
              <w:rPr>
                <w:lang w:eastAsia="ru-RU"/>
              </w:rPr>
              <w:t>упр. 74—76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</w:pPr>
            <w:r w:rsidRPr="00BF3EED">
              <w:rPr>
                <w:i/>
                <w:iCs/>
              </w:rPr>
              <w:t xml:space="preserve">Научатся определять </w:t>
            </w:r>
            <w:r w:rsidRPr="00BF3EED">
              <w:t xml:space="preserve"> значения фразеологизмов.</w:t>
            </w:r>
            <w:r w:rsidRPr="00BF3EED">
              <w:rPr>
                <w:i/>
                <w:iCs/>
              </w:rPr>
              <w:t xml:space="preserve"> Составлять</w:t>
            </w:r>
            <w:r w:rsidRPr="00BF3EED">
              <w:t xml:space="preserve"> текст по ри</w:t>
            </w:r>
            <w:r w:rsidRPr="00BF3EED">
              <w:softHyphen/>
              <w:t>сунку и данному фразеологизму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</w:pPr>
            <w:r w:rsidRPr="00BF3EED">
              <w:rPr>
                <w:lang w:eastAsia="ru-RU"/>
              </w:rPr>
              <w:t>Внутренняя позиция ученика на основе положительного отношения к школе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keepNext/>
              <w:keepLines/>
              <w:tabs>
                <w:tab w:val="left" w:pos="888"/>
              </w:tabs>
              <w:spacing w:line="240" w:lineRule="atLeast"/>
              <w:ind w:left="-88" w:right="62"/>
              <w:outlineLvl w:val="0"/>
              <w:rPr>
                <w:lang w:eastAsia="ru-RU"/>
              </w:rPr>
            </w:pPr>
            <w:r w:rsidRPr="00951D3D">
              <w:rPr>
                <w:bCs/>
                <w:lang w:eastAsia="ru-RU"/>
              </w:rPr>
              <w:t>Состав слова. Значимые части слова</w:t>
            </w:r>
            <w:r w:rsidRPr="00BF3EED">
              <w:rPr>
                <w:lang w:eastAsia="ru-RU"/>
              </w:rPr>
              <w:t xml:space="preserve"> </w:t>
            </w:r>
          </w:p>
          <w:p w:rsidR="007F561C" w:rsidRPr="00BF3EED" w:rsidRDefault="007F561C" w:rsidP="003037D3">
            <w:pPr>
              <w:keepNext/>
              <w:keepLines/>
              <w:tabs>
                <w:tab w:val="left" w:pos="888"/>
              </w:tabs>
              <w:spacing w:line="240" w:lineRule="atLeast"/>
              <w:ind w:left="-88" w:right="62"/>
              <w:outlineLvl w:val="0"/>
              <w:rPr>
                <w:lang w:eastAsia="ru-RU"/>
              </w:rPr>
            </w:pPr>
            <w:r w:rsidRPr="00BF3EED">
              <w:rPr>
                <w:lang w:eastAsia="ru-RU"/>
              </w:rPr>
              <w:t>Учебник с.51-53</w:t>
            </w:r>
          </w:p>
          <w:p w:rsidR="007F561C" w:rsidRPr="00951D3D" w:rsidRDefault="007F561C" w:rsidP="003037D3">
            <w:pPr>
              <w:keepNext/>
              <w:keepLines/>
              <w:tabs>
                <w:tab w:val="left" w:pos="888"/>
              </w:tabs>
              <w:spacing w:line="240" w:lineRule="atLeast"/>
              <w:ind w:left="-88" w:right="62"/>
              <w:outlineLvl w:val="0"/>
              <w:rPr>
                <w:lang w:eastAsia="ru-RU"/>
              </w:rPr>
            </w:pPr>
            <w:r w:rsidRPr="00BF3EED">
              <w:rPr>
                <w:lang w:eastAsia="ru-RU"/>
              </w:rPr>
              <w:t xml:space="preserve"> упр. 77—81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/>
              <w:rPr>
                <w:b/>
                <w:i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</w:pPr>
            <w:r w:rsidRPr="00BF3EED">
              <w:rPr>
                <w:i/>
                <w:iCs/>
              </w:rPr>
              <w:t>Научатся пользоваться</w:t>
            </w:r>
            <w:r w:rsidRPr="00BF3EED">
              <w:t xml:space="preserve"> в речи словами-понятиями: корень, приставка, суф</w:t>
            </w:r>
            <w:r w:rsidRPr="00BF3EED">
              <w:softHyphen/>
              <w:t>фикс, окончание;</w:t>
            </w:r>
            <w:r w:rsidRPr="00BF3EED">
              <w:rPr>
                <w:i/>
                <w:iCs/>
              </w:rPr>
              <w:t xml:space="preserve"> знать</w:t>
            </w:r>
            <w:r w:rsidRPr="00BF3EED">
              <w:t xml:space="preserve"> существенные признаки понятий и</w:t>
            </w:r>
            <w:r w:rsidRPr="00BF3EED">
              <w:rPr>
                <w:i/>
                <w:iCs/>
              </w:rPr>
              <w:t xml:space="preserve"> использовать</w:t>
            </w:r>
            <w:r w:rsidRPr="00BF3EED">
              <w:t xml:space="preserve"> их при опознавании значимых частей слова.</w:t>
            </w:r>
            <w:r w:rsidRPr="00BF3EED">
              <w:rPr>
                <w:i/>
                <w:iCs/>
              </w:rPr>
              <w:t xml:space="preserve"> Вы</w:t>
            </w:r>
            <w:r w:rsidRPr="00BF3EED">
              <w:rPr>
                <w:i/>
                <w:iCs/>
              </w:rPr>
              <w:softHyphen/>
              <w:t>делять</w:t>
            </w:r>
            <w:r w:rsidRPr="00BF3EED">
              <w:t xml:space="preserve"> в слове значимые части.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4B072C" w:rsidRDefault="007F561C" w:rsidP="003037D3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eastAsia="@Arial Unicode MS"/>
                <w:bCs/>
                <w:lang w:eastAsia="ru-RU"/>
              </w:rPr>
            </w:pPr>
            <w:r w:rsidRPr="00951D3D">
              <w:rPr>
                <w:rFonts w:eastAsia="@Arial Unicode MS"/>
                <w:bCs/>
                <w:lang w:eastAsia="ru-RU"/>
              </w:rPr>
              <w:t>Ориентация на понимание причин успеха в учебной деятельности, в том числе на самоан</w:t>
            </w:r>
            <w:r>
              <w:rPr>
                <w:rFonts w:eastAsia="@Arial Unicode MS"/>
                <w:bCs/>
                <w:lang w:eastAsia="ru-RU"/>
              </w:rPr>
              <w:t>ализ и самоконтроль результата.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trHeight w:val="1466"/>
        </w:trPr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keepNext/>
              <w:keepLines/>
              <w:spacing w:line="240" w:lineRule="atLeast"/>
              <w:ind w:left="-88" w:right="62"/>
              <w:jc w:val="both"/>
              <w:outlineLvl w:val="0"/>
              <w:rPr>
                <w:lang w:eastAsia="ru-RU"/>
              </w:rPr>
            </w:pPr>
            <w:r w:rsidRPr="00BF3EED">
              <w:rPr>
                <w:lang w:eastAsia="ru-RU"/>
              </w:rPr>
              <w:t>Правописание гласных и согласных в корнях слов.</w:t>
            </w:r>
          </w:p>
          <w:p w:rsidR="007F561C" w:rsidRPr="00BF3EED" w:rsidRDefault="007F561C" w:rsidP="003037D3">
            <w:pPr>
              <w:keepNext/>
              <w:keepLines/>
              <w:spacing w:line="240" w:lineRule="atLeast"/>
              <w:ind w:left="-88" w:right="62"/>
              <w:jc w:val="both"/>
              <w:outlineLvl w:val="0"/>
              <w:rPr>
                <w:lang w:eastAsia="ru-RU"/>
              </w:rPr>
            </w:pPr>
            <w:r w:rsidRPr="00BF3EED">
              <w:rPr>
                <w:lang w:eastAsia="ru-RU"/>
              </w:rPr>
              <w:t xml:space="preserve">Учебник с.53-54 </w:t>
            </w:r>
          </w:p>
          <w:p w:rsidR="007F561C" w:rsidRPr="001E2E9D" w:rsidRDefault="007F561C" w:rsidP="003037D3">
            <w:pPr>
              <w:keepNext/>
              <w:keepLines/>
              <w:spacing w:line="240" w:lineRule="atLeast"/>
              <w:ind w:left="-88" w:right="62"/>
              <w:jc w:val="both"/>
              <w:outlineLvl w:val="0"/>
              <w:rPr>
                <w:lang w:eastAsia="ru-RU"/>
              </w:rPr>
            </w:pPr>
            <w:r w:rsidRPr="00BF3EED">
              <w:rPr>
                <w:lang w:eastAsia="ru-RU"/>
              </w:rPr>
              <w:t>упр. 82—85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jc w:val="both"/>
            </w:pPr>
            <w:r w:rsidRPr="00951D3D">
              <w:rPr>
                <w:i/>
              </w:rPr>
              <w:t xml:space="preserve">Научатся </w:t>
            </w:r>
            <w:r>
              <w:t>распознавать однокоренные слова, выполнять словообразовательный анализ слов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rPr>
                <w:lang w:eastAsia="ru-RU"/>
              </w:rPr>
            </w:pPr>
            <w:r w:rsidRPr="00BF3EED">
              <w:rPr>
                <w:i/>
                <w:iCs/>
                <w:lang w:eastAsia="ru-RU"/>
              </w:rPr>
              <w:t>Оце</w:t>
            </w:r>
            <w:r w:rsidRPr="00BF3EED">
              <w:rPr>
                <w:i/>
                <w:iCs/>
                <w:lang w:eastAsia="ru-RU"/>
              </w:rPr>
              <w:softHyphen/>
              <w:t>нивать</w:t>
            </w:r>
            <w:r w:rsidRPr="00BF3EED">
              <w:rPr>
                <w:lang w:eastAsia="ru-RU"/>
              </w:rPr>
              <w:t xml:space="preserve"> результаты своей деятельности.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keepNext/>
              <w:keepLines/>
              <w:spacing w:line="240" w:lineRule="atLeast"/>
              <w:ind w:left="-88" w:right="62"/>
              <w:jc w:val="both"/>
              <w:outlineLvl w:val="0"/>
              <w:rPr>
                <w:lang w:eastAsia="ru-RU"/>
              </w:rPr>
            </w:pPr>
            <w:r>
              <w:rPr>
                <w:bCs/>
                <w:lang w:eastAsia="ru-RU"/>
              </w:rPr>
              <w:t>Правописание приставок</w:t>
            </w:r>
            <w:r w:rsidRPr="00951D3D">
              <w:rPr>
                <w:bCs/>
                <w:lang w:eastAsia="ru-RU"/>
              </w:rPr>
              <w:t xml:space="preserve"> и суффик</w:t>
            </w:r>
            <w:r>
              <w:rPr>
                <w:bCs/>
                <w:lang w:eastAsia="ru-RU"/>
              </w:rPr>
              <w:t>сов</w:t>
            </w:r>
            <w:r w:rsidRPr="00951D3D">
              <w:rPr>
                <w:bCs/>
                <w:lang w:eastAsia="ru-RU"/>
              </w:rPr>
              <w:t>.</w:t>
            </w:r>
            <w:r w:rsidRPr="00BF3EED">
              <w:rPr>
                <w:lang w:eastAsia="ru-RU"/>
              </w:rPr>
              <w:t xml:space="preserve"> Учебник с.55-56 </w:t>
            </w:r>
          </w:p>
          <w:p w:rsidR="007F561C" w:rsidRPr="004B072C" w:rsidRDefault="007F561C" w:rsidP="003037D3">
            <w:pPr>
              <w:keepNext/>
              <w:keepLines/>
              <w:spacing w:line="240" w:lineRule="atLeast"/>
              <w:ind w:left="-88" w:right="62"/>
              <w:jc w:val="both"/>
              <w:outlineLvl w:val="0"/>
              <w:rPr>
                <w:lang w:eastAsia="ru-RU"/>
              </w:rPr>
            </w:pPr>
            <w:r w:rsidRPr="00BF3EED">
              <w:rPr>
                <w:lang w:eastAsia="ru-RU"/>
              </w:rPr>
              <w:t>упр. 86—88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</w:rPr>
              <w:t>Научатся анализировать</w:t>
            </w:r>
            <w:r w:rsidRPr="00BF3EED">
              <w:t xml:space="preserve"> заданную схему слова и</w:t>
            </w:r>
            <w:r w:rsidRPr="00BF3EED">
              <w:rPr>
                <w:i/>
                <w:iCs/>
              </w:rPr>
              <w:t xml:space="preserve"> подбирать</w:t>
            </w:r>
            <w:r w:rsidRPr="00BF3EED">
              <w:t xml:space="preserve"> слова заданного состава.</w:t>
            </w:r>
            <w:r w:rsidRPr="00BF3EED">
              <w:rPr>
                <w:i/>
                <w:iCs/>
              </w:rPr>
              <w:t xml:space="preserve"> Анализировать</w:t>
            </w:r>
            <w:r w:rsidRPr="00BF3EED">
              <w:t xml:space="preserve"> текст с целью на</w:t>
            </w:r>
            <w:r w:rsidRPr="00BF3EED">
              <w:softHyphen/>
              <w:t>хождения в нём однокоренных слов, слов с определёнными суффиксами и пристав</w:t>
            </w:r>
            <w:r w:rsidRPr="00BF3EED">
              <w:softHyphen/>
              <w:t>ками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  <w:lang w:eastAsia="ru-RU"/>
              </w:rPr>
              <w:t>Оце</w:t>
            </w:r>
            <w:r w:rsidRPr="00BF3EED">
              <w:rPr>
                <w:i/>
                <w:iCs/>
                <w:lang w:eastAsia="ru-RU"/>
              </w:rPr>
              <w:softHyphen/>
              <w:t>нивать</w:t>
            </w:r>
            <w:r w:rsidRPr="00BF3EED">
              <w:rPr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pacing w:line="240" w:lineRule="atLeast"/>
              <w:ind w:left="-88" w:right="62"/>
              <w:jc w:val="both"/>
              <w:rPr>
                <w:lang w:eastAsia="ru-RU"/>
              </w:rPr>
            </w:pPr>
            <w:r w:rsidRPr="00951D3D">
              <w:rPr>
                <w:bCs/>
                <w:lang w:eastAsia="ru-RU"/>
              </w:rPr>
              <w:t>Правописа</w:t>
            </w:r>
            <w:r>
              <w:rPr>
                <w:bCs/>
                <w:lang w:eastAsia="ru-RU"/>
              </w:rPr>
              <w:t xml:space="preserve">ние гласных и согласных в корне </w:t>
            </w:r>
            <w:r w:rsidRPr="00951D3D">
              <w:rPr>
                <w:bCs/>
                <w:lang w:eastAsia="ru-RU"/>
              </w:rPr>
              <w:t>слова.</w:t>
            </w:r>
            <w:r w:rsidRPr="00BF3EED">
              <w:rPr>
                <w:lang w:eastAsia="ru-RU"/>
              </w:rPr>
              <w:t xml:space="preserve"> Учебник с.56-59 </w:t>
            </w:r>
          </w:p>
          <w:p w:rsidR="007F561C" w:rsidRPr="004B072C" w:rsidRDefault="007F561C" w:rsidP="003037D3">
            <w:pPr>
              <w:spacing w:line="240" w:lineRule="atLeast"/>
              <w:ind w:left="-88" w:right="62"/>
              <w:jc w:val="both"/>
              <w:rPr>
                <w:lang w:eastAsia="ru-RU"/>
              </w:rPr>
            </w:pPr>
            <w:r w:rsidRPr="00BF3EED">
              <w:rPr>
                <w:lang w:eastAsia="ru-RU"/>
              </w:rPr>
              <w:t>упр. 89—96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jc w:val="both"/>
            </w:pPr>
            <w:r w:rsidRPr="00BF3EED">
              <w:rPr>
                <w:i/>
                <w:iCs/>
              </w:rPr>
              <w:t>Научатся устанавливать</w:t>
            </w:r>
            <w:r w:rsidRPr="00BF3EED">
              <w:t xml:space="preserve"> сходство и различия в способах проверки гласных и согласных в корне слова.</w:t>
            </w:r>
            <w:r w:rsidRPr="00BF3EED">
              <w:rPr>
                <w:i/>
                <w:iCs/>
              </w:rPr>
              <w:t xml:space="preserve"> Устанавливать</w:t>
            </w:r>
            <w:r w:rsidRPr="00BF3EED">
              <w:t xml:space="preserve"> наличие в сло</w:t>
            </w:r>
            <w:r w:rsidRPr="00BF3EED">
              <w:softHyphen/>
              <w:t>вах изученных орфограмм,</w:t>
            </w:r>
            <w:r w:rsidRPr="00BF3EED">
              <w:rPr>
                <w:i/>
                <w:iCs/>
              </w:rPr>
              <w:t xml:space="preserve"> обосновывать </w:t>
            </w:r>
            <w:r w:rsidRPr="00BF3EED">
              <w:t>их написание.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tabs>
                <w:tab w:val="left" w:leader="dot" w:pos="624"/>
              </w:tabs>
              <w:spacing w:line="240" w:lineRule="atLeast"/>
              <w:contextualSpacing/>
            </w:pPr>
            <w:r w:rsidRPr="00BF3EED">
              <w:t>Учебно-познавательный интерес к новому учебному материалу и способам решения новой задачи.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keepNext/>
              <w:keepLines/>
              <w:spacing w:line="240" w:lineRule="atLeast"/>
              <w:ind w:left="-88" w:right="62"/>
              <w:jc w:val="both"/>
              <w:outlineLvl w:val="0"/>
              <w:rPr>
                <w:bCs/>
              </w:rPr>
            </w:pPr>
            <w:r w:rsidRPr="00951D3D">
              <w:rPr>
                <w:bCs/>
              </w:rPr>
              <w:t>Правописание слов с удвоенными согласными.</w:t>
            </w:r>
          </w:p>
          <w:p w:rsidR="007F561C" w:rsidRPr="00BF3EED" w:rsidRDefault="007F561C" w:rsidP="003037D3">
            <w:pPr>
              <w:keepNext/>
              <w:keepLines/>
              <w:spacing w:line="240" w:lineRule="atLeast"/>
              <w:ind w:left="-88" w:right="62"/>
              <w:outlineLvl w:val="0"/>
              <w:rPr>
                <w:lang w:eastAsia="ru-RU"/>
              </w:rPr>
            </w:pPr>
            <w:r w:rsidRPr="00951D3D">
              <w:rPr>
                <w:bCs/>
                <w:lang w:eastAsia="ru-RU"/>
              </w:rPr>
              <w:t>Правописание суффиксов и приста</w:t>
            </w:r>
            <w:r w:rsidRPr="00951D3D">
              <w:rPr>
                <w:bCs/>
                <w:lang w:eastAsia="ru-RU"/>
              </w:rPr>
              <w:softHyphen/>
              <w:t>вок в словах.</w:t>
            </w:r>
            <w:r w:rsidRPr="00BF3EED">
              <w:rPr>
                <w:lang w:eastAsia="ru-RU"/>
              </w:rPr>
              <w:t xml:space="preserve"> Учебник с.60-61.</w:t>
            </w:r>
          </w:p>
          <w:p w:rsidR="007F561C" w:rsidRPr="004B072C" w:rsidRDefault="007F561C" w:rsidP="003037D3">
            <w:pPr>
              <w:keepNext/>
              <w:keepLines/>
              <w:spacing w:line="240" w:lineRule="atLeast"/>
              <w:ind w:left="-88" w:right="62"/>
              <w:outlineLvl w:val="0"/>
              <w:rPr>
                <w:lang w:eastAsia="ru-RU"/>
              </w:rPr>
            </w:pPr>
            <w:r w:rsidRPr="00BF3EED">
              <w:rPr>
                <w:lang w:eastAsia="ru-RU"/>
              </w:rPr>
              <w:t xml:space="preserve"> упр. 97—101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jc w:val="both"/>
            </w:pPr>
            <w:r w:rsidRPr="00BF3EED">
              <w:rPr>
                <w:i/>
                <w:iCs/>
              </w:rPr>
              <w:t>Научатся писать</w:t>
            </w:r>
            <w:r w:rsidRPr="00BF3EED">
              <w:t xml:space="preserve"> слова с удвоенными согласными,</w:t>
            </w:r>
            <w:r w:rsidRPr="00BF3EED">
              <w:rPr>
                <w:i/>
                <w:iCs/>
              </w:rPr>
              <w:t xml:space="preserve"> пользоваться</w:t>
            </w:r>
            <w:r w:rsidRPr="00BF3EED">
              <w:t xml:space="preserve"> орфографиче</w:t>
            </w:r>
            <w:r w:rsidRPr="00BF3EED">
              <w:softHyphen/>
              <w:t>ским словарём при проверке написания слов с удвоенными согласными в корне слова.</w:t>
            </w:r>
            <w:r w:rsidRPr="00BF3EED">
              <w:rPr>
                <w:i/>
                <w:iCs/>
              </w:rPr>
              <w:t xml:space="preserve"> Определять</w:t>
            </w:r>
            <w:r w:rsidRPr="00BF3EED">
              <w:t xml:space="preserve"> место удвоенных со</w:t>
            </w:r>
            <w:r w:rsidRPr="00BF3EED">
              <w:softHyphen/>
              <w:t>гласных в слове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  <w:lang w:eastAsia="ru-RU"/>
              </w:rPr>
              <w:t>Оце</w:t>
            </w:r>
            <w:r w:rsidRPr="00BF3EED">
              <w:rPr>
                <w:i/>
                <w:iCs/>
                <w:lang w:eastAsia="ru-RU"/>
              </w:rPr>
              <w:softHyphen/>
              <w:t>нивать</w:t>
            </w:r>
            <w:r w:rsidRPr="00BF3EED">
              <w:rPr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keepNext/>
              <w:keepLines/>
              <w:tabs>
                <w:tab w:val="left" w:pos="893"/>
              </w:tabs>
              <w:spacing w:line="240" w:lineRule="atLeast"/>
              <w:ind w:left="-88" w:right="62"/>
              <w:outlineLvl w:val="0"/>
              <w:rPr>
                <w:lang w:eastAsia="ru-RU"/>
              </w:rPr>
            </w:pPr>
            <w:r w:rsidRPr="00951D3D">
              <w:rPr>
                <w:bCs/>
                <w:lang w:eastAsia="ru-RU"/>
              </w:rPr>
              <w:t xml:space="preserve">Правописание </w:t>
            </w:r>
            <w:r>
              <w:rPr>
                <w:bCs/>
                <w:lang w:eastAsia="ru-RU"/>
              </w:rPr>
              <w:t>суффиксов</w:t>
            </w:r>
          </w:p>
          <w:p w:rsidR="007F561C" w:rsidRPr="00BF3EED" w:rsidRDefault="007F561C" w:rsidP="003037D3">
            <w:pPr>
              <w:keepNext/>
              <w:keepLines/>
              <w:spacing w:line="240" w:lineRule="atLeast"/>
              <w:ind w:left="-88" w:right="62"/>
              <w:jc w:val="both"/>
              <w:outlineLvl w:val="0"/>
              <w:rPr>
                <w:lang w:eastAsia="ru-RU"/>
              </w:rPr>
            </w:pPr>
            <w:r w:rsidRPr="00BF3EED">
              <w:rPr>
                <w:lang w:eastAsia="ru-RU"/>
              </w:rPr>
              <w:t xml:space="preserve">Учебник с.62-63 </w:t>
            </w:r>
          </w:p>
          <w:p w:rsidR="007F561C" w:rsidRPr="00951D3D" w:rsidRDefault="007F561C" w:rsidP="003037D3">
            <w:pPr>
              <w:keepNext/>
              <w:keepLines/>
              <w:spacing w:line="240" w:lineRule="atLeast"/>
              <w:ind w:left="-88" w:right="62"/>
              <w:jc w:val="both"/>
              <w:outlineLvl w:val="0"/>
              <w:rPr>
                <w:lang w:eastAsia="ru-RU"/>
              </w:rPr>
            </w:pPr>
            <w:r w:rsidRPr="00BF3EED">
              <w:rPr>
                <w:lang w:eastAsia="ru-RU"/>
              </w:rPr>
              <w:t>упр. 102—105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</w:rPr>
              <w:t>Научатся устанавливать</w:t>
            </w:r>
            <w:r w:rsidRPr="00BF3EED">
              <w:t xml:space="preserve"> наличие в сло</w:t>
            </w:r>
            <w:r w:rsidRPr="00BF3EED">
              <w:softHyphen/>
              <w:t>вах изученных орфограмм,</w:t>
            </w:r>
            <w:r w:rsidRPr="00BF3EED">
              <w:rPr>
                <w:i/>
                <w:iCs/>
              </w:rPr>
              <w:t xml:space="preserve"> обосновывать </w:t>
            </w:r>
            <w:r w:rsidRPr="00BF3EED">
              <w:t>их написание.</w:t>
            </w:r>
            <w:r w:rsidRPr="00BF3EED">
              <w:rPr>
                <w:i/>
                <w:iCs/>
              </w:rPr>
              <w:t xml:space="preserve"> Устанавливать</w:t>
            </w:r>
            <w:r w:rsidRPr="00BF3EED">
              <w:t xml:space="preserve"> зависимость способа проверки от места орфограммы в слове.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  <w:lang w:eastAsia="ru-RU"/>
              </w:rPr>
              <w:t>Оце</w:t>
            </w:r>
            <w:r w:rsidRPr="00BF3EED">
              <w:rPr>
                <w:i/>
                <w:iCs/>
                <w:lang w:eastAsia="ru-RU"/>
              </w:rPr>
              <w:softHyphen/>
              <w:t>нивать</w:t>
            </w:r>
            <w:r w:rsidRPr="00BF3EED">
              <w:rPr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Default="007F561C" w:rsidP="003037D3">
            <w:pPr>
              <w:spacing w:line="240" w:lineRule="atLeast"/>
              <w:ind w:left="-88" w:right="62"/>
              <w:jc w:val="both"/>
              <w:rPr>
                <w:bCs/>
                <w:lang w:eastAsia="ru-RU"/>
              </w:rPr>
            </w:pPr>
            <w:r w:rsidRPr="00951D3D">
              <w:rPr>
                <w:bCs/>
                <w:lang w:eastAsia="ru-RU"/>
              </w:rPr>
              <w:t xml:space="preserve">Правописание слов с </w:t>
            </w:r>
            <w:r>
              <w:rPr>
                <w:bCs/>
                <w:lang w:eastAsia="ru-RU"/>
              </w:rPr>
              <w:t>ь и ъ.</w:t>
            </w:r>
          </w:p>
          <w:p w:rsidR="007F561C" w:rsidRPr="00BF3EED" w:rsidRDefault="007F561C" w:rsidP="003037D3">
            <w:pPr>
              <w:spacing w:line="240" w:lineRule="atLeast"/>
              <w:ind w:left="-88" w:right="62"/>
              <w:jc w:val="both"/>
              <w:rPr>
                <w:lang w:eastAsia="ru-RU"/>
              </w:rPr>
            </w:pPr>
            <w:r w:rsidRPr="00BF3EED">
              <w:rPr>
                <w:lang w:eastAsia="ru-RU"/>
              </w:rPr>
              <w:t xml:space="preserve">Учебник с.64-66 </w:t>
            </w:r>
          </w:p>
          <w:p w:rsidR="007F561C" w:rsidRPr="00951D3D" w:rsidRDefault="007F561C" w:rsidP="003037D3">
            <w:pPr>
              <w:spacing w:line="240" w:lineRule="atLeast"/>
              <w:ind w:left="-88" w:right="62"/>
              <w:jc w:val="both"/>
              <w:rPr>
                <w:lang w:eastAsia="ru-RU"/>
              </w:rPr>
            </w:pPr>
            <w:r w:rsidRPr="00BF3EED">
              <w:rPr>
                <w:lang w:eastAsia="ru-RU"/>
              </w:rPr>
              <w:t>упр. 106—109.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</w:pPr>
            <w:r w:rsidRPr="00BF3EED">
              <w:rPr>
                <w:i/>
                <w:iCs/>
              </w:rPr>
              <w:t>Научатся различать</w:t>
            </w:r>
            <w:r w:rsidRPr="00BF3EED">
              <w:t xml:space="preserve"> значение раздели</w:t>
            </w:r>
            <w:r w:rsidRPr="00BF3EED">
              <w:softHyphen/>
              <w:t>тельного твёрдого (ь) и разделительного мягкого (ь) знаков в слове,</w:t>
            </w:r>
            <w:r w:rsidRPr="00BF3EED">
              <w:rPr>
                <w:i/>
                <w:iCs/>
              </w:rPr>
              <w:t xml:space="preserve"> определять</w:t>
            </w:r>
            <w:r w:rsidRPr="00BF3EED">
              <w:t xml:space="preserve"> их место в слове.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Default="007F561C" w:rsidP="003037D3">
            <w:pPr>
              <w:spacing w:line="240" w:lineRule="atLeast"/>
              <w:ind w:left="-88" w:right="62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Обучающее изложение.</w:t>
            </w:r>
          </w:p>
          <w:p w:rsidR="007F561C" w:rsidRPr="00951D3D" w:rsidRDefault="007F561C" w:rsidP="003037D3">
            <w:pPr>
              <w:spacing w:line="240" w:lineRule="atLeast"/>
              <w:ind w:left="-88" w:right="62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Учебник с.66 упр.110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</w:pPr>
            <w:r w:rsidRPr="00BF3EED">
              <w:rPr>
                <w:i/>
                <w:iCs/>
              </w:rPr>
              <w:t>Научатся контролировать</w:t>
            </w:r>
            <w:r w:rsidRPr="00BF3EED">
              <w:t xml:space="preserve"> правиль</w:t>
            </w:r>
            <w:r w:rsidRPr="00BF3EED">
              <w:softHyphen/>
              <w:t>ность записи текста,</w:t>
            </w:r>
            <w:r w:rsidRPr="00BF3EED">
              <w:rPr>
                <w:i/>
                <w:iCs/>
              </w:rPr>
              <w:t xml:space="preserve"> находить</w:t>
            </w:r>
            <w:r w:rsidRPr="00BF3EED">
              <w:t xml:space="preserve"> неправильно написанные слова и</w:t>
            </w:r>
            <w:r w:rsidRPr="00BF3EED">
              <w:rPr>
                <w:i/>
                <w:iCs/>
              </w:rPr>
              <w:t xml:space="preserve"> исправлять</w:t>
            </w:r>
            <w:r w:rsidRPr="00BF3EED">
              <w:t xml:space="preserve"> ошибки.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tabs>
                <w:tab w:val="left" w:leader="dot" w:pos="624"/>
              </w:tabs>
              <w:spacing w:line="240" w:lineRule="atLeast"/>
              <w:contextualSpacing/>
              <w:rPr>
                <w:lang w:eastAsia="ru-RU"/>
              </w:rPr>
            </w:pPr>
            <w:r w:rsidRPr="00BF3EED">
              <w:rPr>
                <w:lang w:eastAsia="ru-RU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7F561C" w:rsidRPr="00BF3EED" w:rsidRDefault="007F561C" w:rsidP="003037D3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line="240" w:lineRule="atLeast"/>
              <w:ind w:firstLine="720"/>
              <w:contextualSpacing/>
              <w:rPr>
                <w:lang w:eastAsia="ru-RU"/>
              </w:rPr>
            </w:pPr>
          </w:p>
          <w:p w:rsidR="007F561C" w:rsidRPr="00951D3D" w:rsidRDefault="007F561C" w:rsidP="003037D3">
            <w:pPr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  <w:ind w:left="-88"/>
              <w:rPr>
                <w:lang w:eastAsia="ru-RU"/>
              </w:rPr>
            </w:pPr>
            <w:r w:rsidRPr="00BF3EED">
              <w:rPr>
                <w:bCs/>
                <w:lang w:eastAsia="ru-RU"/>
              </w:rPr>
              <w:t>Части речи</w:t>
            </w:r>
            <w:r w:rsidRPr="00BF3EED">
              <w:rPr>
                <w:lang w:eastAsia="ru-RU"/>
              </w:rPr>
              <w:t xml:space="preserve"> Учебник с.67-70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/>
              <w:rPr>
                <w:b/>
              </w:rPr>
            </w:pPr>
            <w:r w:rsidRPr="00BF3EED">
              <w:rPr>
                <w:lang w:eastAsia="ru-RU"/>
              </w:rPr>
              <w:t>упр. 111—116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jc w:val="both"/>
            </w:pPr>
            <w:r w:rsidRPr="00BF3EED">
              <w:rPr>
                <w:i/>
                <w:iCs/>
              </w:rPr>
              <w:t>Научатся различать</w:t>
            </w:r>
            <w:r w:rsidRPr="00BF3EED">
              <w:t xml:space="preserve"> части речи на основе изученных признаков.</w:t>
            </w:r>
            <w:r w:rsidRPr="00BF3EED">
              <w:rPr>
                <w:i/>
                <w:iCs/>
              </w:rPr>
              <w:t xml:space="preserve"> Классифи</w:t>
            </w:r>
            <w:r w:rsidRPr="00BF3EED">
              <w:rPr>
                <w:i/>
                <w:iCs/>
              </w:rPr>
              <w:softHyphen/>
              <w:t>цировать</w:t>
            </w:r>
            <w:r w:rsidRPr="00BF3EED">
              <w:t xml:space="preserve"> слова по частям речи на осно</w:t>
            </w:r>
            <w:r w:rsidRPr="00BF3EED">
              <w:softHyphen/>
              <w:t>ве изученных признаков.</w:t>
            </w:r>
            <w:r w:rsidRPr="00BF3EED">
              <w:rPr>
                <w:i/>
                <w:iCs/>
              </w:rPr>
              <w:t xml:space="preserve"> Определять</w:t>
            </w:r>
            <w:r w:rsidRPr="00BF3EED">
              <w:t xml:space="preserve"> из</w:t>
            </w:r>
            <w:r w:rsidRPr="00BF3EED">
              <w:softHyphen/>
              <w:t>ученные признаки частей речи.</w:t>
            </w:r>
            <w:r w:rsidRPr="00BF3EED">
              <w:rPr>
                <w:i/>
                <w:iCs/>
              </w:rPr>
              <w:t xml:space="preserve"> Подбирать </w:t>
            </w:r>
            <w:r w:rsidRPr="00BF3EED">
              <w:t>примеры изученных частей речи.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eastAsia="@Arial Unicode MS"/>
                <w:bCs/>
                <w:lang w:eastAsia="ru-RU"/>
              </w:rPr>
            </w:pPr>
            <w:r w:rsidRPr="00951D3D">
              <w:rPr>
                <w:rFonts w:eastAsia="@Arial Unicode MS"/>
                <w:bCs/>
                <w:lang w:eastAsia="ru-RU"/>
              </w:rPr>
              <w:t>Ориентация на понимание причин успеха в учебной деятельности, в том числе на самоанализ и самоконтроль результата.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  <w:ind w:left="-88"/>
              <w:rPr>
                <w:bCs/>
                <w:lang w:eastAsia="ru-RU"/>
              </w:rPr>
            </w:pPr>
            <w:r w:rsidRPr="00BF3EED">
              <w:rPr>
                <w:bCs/>
                <w:lang w:eastAsia="ru-RU"/>
              </w:rPr>
              <w:t>Морфологические признаки частей речи.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ind w:left="-88"/>
            </w:pPr>
            <w:r w:rsidRPr="00BF3EED">
              <w:t>Учебник с.70-71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/>
            </w:pPr>
            <w:r w:rsidRPr="00BF3EED">
              <w:t>упр. 117—120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</w:rPr>
              <w:t>Научатся различать</w:t>
            </w:r>
            <w:r w:rsidRPr="00BF3EED">
              <w:t xml:space="preserve"> части речи на основе изученных признаков.</w:t>
            </w:r>
            <w:r w:rsidRPr="00BF3EED">
              <w:rPr>
                <w:i/>
                <w:iCs/>
              </w:rPr>
              <w:t xml:space="preserve"> Классифи</w:t>
            </w:r>
            <w:r w:rsidRPr="00BF3EED">
              <w:rPr>
                <w:i/>
                <w:iCs/>
              </w:rPr>
              <w:softHyphen/>
              <w:t>цировать</w:t>
            </w:r>
            <w:r w:rsidRPr="00BF3EED">
              <w:t xml:space="preserve"> слова по частям речи на осно</w:t>
            </w:r>
            <w:r w:rsidRPr="00BF3EED">
              <w:softHyphen/>
              <w:t>ве изученных признаков.</w:t>
            </w:r>
            <w:r w:rsidRPr="00BF3EED">
              <w:rPr>
                <w:i/>
                <w:iCs/>
              </w:rPr>
              <w:t xml:space="preserve"> Определять</w:t>
            </w:r>
            <w:r w:rsidRPr="00BF3EED">
              <w:t xml:space="preserve"> из</w:t>
            </w:r>
            <w:r w:rsidRPr="00BF3EED">
              <w:softHyphen/>
              <w:t>ученные признаки частей речи.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  <w:rPr>
                <w:lang w:eastAsia="ru-RU"/>
              </w:rPr>
            </w:pPr>
            <w:r w:rsidRPr="00BF3EED">
              <w:rPr>
                <w:i/>
                <w:iCs/>
                <w:lang w:eastAsia="ru-RU"/>
              </w:rPr>
              <w:t>Оце</w:t>
            </w:r>
            <w:r w:rsidRPr="00BF3EED">
              <w:rPr>
                <w:i/>
                <w:iCs/>
                <w:lang w:eastAsia="ru-RU"/>
              </w:rPr>
              <w:softHyphen/>
              <w:t>нивать</w:t>
            </w:r>
            <w:r w:rsidRPr="00BF3EED">
              <w:rPr>
                <w:lang w:eastAsia="ru-RU"/>
              </w:rPr>
              <w:t xml:space="preserve"> результаты своей деятельности.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t>Самооценка на основе критериев успешной учебной 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keepNext/>
              <w:keepLines/>
              <w:tabs>
                <w:tab w:val="left" w:pos="888"/>
              </w:tabs>
              <w:spacing w:line="240" w:lineRule="atLeast"/>
              <w:ind w:left="-88" w:right="62"/>
              <w:outlineLvl w:val="0"/>
              <w:rPr>
                <w:lang w:eastAsia="ru-RU"/>
              </w:rPr>
            </w:pPr>
            <w:r>
              <w:rPr>
                <w:bCs/>
                <w:lang w:eastAsia="ru-RU"/>
              </w:rPr>
              <w:t>Глагол. И</w:t>
            </w:r>
            <w:r w:rsidRPr="00951D3D">
              <w:rPr>
                <w:bCs/>
                <w:lang w:eastAsia="ru-RU"/>
              </w:rPr>
              <w:t>мя числитель</w:t>
            </w:r>
            <w:r w:rsidRPr="00951D3D">
              <w:rPr>
                <w:bCs/>
                <w:lang w:eastAsia="ru-RU"/>
              </w:rPr>
              <w:softHyphen/>
              <w:t>ное</w:t>
            </w:r>
            <w:r w:rsidRPr="00951D3D">
              <w:rPr>
                <w:b/>
                <w:bCs/>
                <w:lang w:eastAsia="ru-RU"/>
              </w:rPr>
              <w:t>.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ind w:left="-88"/>
              <w:rPr>
                <w:lang w:eastAsia="ru-RU"/>
              </w:rPr>
            </w:pPr>
            <w:r w:rsidRPr="00BF3EED">
              <w:rPr>
                <w:lang w:eastAsia="ru-RU"/>
              </w:rPr>
              <w:t xml:space="preserve">Учебник с.71-72 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/>
            </w:pPr>
            <w:r w:rsidRPr="00BF3EED">
              <w:rPr>
                <w:lang w:eastAsia="ru-RU"/>
              </w:rPr>
              <w:t>упр. 121—123.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jc w:val="both"/>
            </w:pPr>
            <w:r w:rsidRPr="00BF3EED">
              <w:rPr>
                <w:i/>
                <w:iCs/>
              </w:rPr>
              <w:t>Научатся определять</w:t>
            </w:r>
            <w:r w:rsidRPr="00BF3EED">
              <w:t xml:space="preserve"> изученные при</w:t>
            </w:r>
            <w:r w:rsidRPr="00BF3EED">
              <w:softHyphen/>
              <w:t>знаки частей речи (глагола, имени числи</w:t>
            </w:r>
            <w:r w:rsidRPr="00BF3EED">
              <w:softHyphen/>
              <w:t>тельного),</w:t>
            </w:r>
            <w:r w:rsidRPr="00BF3EED">
              <w:rPr>
                <w:i/>
                <w:iCs/>
              </w:rPr>
              <w:t xml:space="preserve"> образовывать</w:t>
            </w:r>
            <w:r w:rsidRPr="00BF3EED">
              <w:t xml:space="preserve"> формы глагола. </w:t>
            </w:r>
            <w:r w:rsidRPr="00BF3EED">
              <w:rPr>
                <w:i/>
                <w:iCs/>
              </w:rPr>
              <w:t>Правильно</w:t>
            </w:r>
            <w:r w:rsidRPr="00BF3EED">
              <w:t xml:space="preserve"> произносить имена числительные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  <w:lang w:eastAsia="ru-RU"/>
              </w:rPr>
              <w:t>Оце</w:t>
            </w:r>
            <w:r w:rsidRPr="00BF3EED">
              <w:rPr>
                <w:i/>
                <w:iCs/>
                <w:lang w:eastAsia="ru-RU"/>
              </w:rPr>
              <w:softHyphen/>
              <w:t>нивать</w:t>
            </w:r>
            <w:r w:rsidRPr="00BF3EED">
              <w:rPr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keepNext/>
              <w:keepLines/>
              <w:tabs>
                <w:tab w:val="left" w:pos="893"/>
              </w:tabs>
              <w:spacing w:line="240" w:lineRule="atLeast"/>
              <w:ind w:left="-88" w:right="62"/>
              <w:outlineLvl w:val="0"/>
              <w:rPr>
                <w:lang w:eastAsia="ru-RU"/>
              </w:rPr>
            </w:pPr>
            <w:r w:rsidRPr="00951D3D">
              <w:rPr>
                <w:bCs/>
                <w:lang w:eastAsia="ru-RU"/>
              </w:rPr>
              <w:t xml:space="preserve">Наречие как часть речи. </w:t>
            </w:r>
            <w:r w:rsidRPr="00BF3EED">
              <w:rPr>
                <w:lang w:eastAsia="ru-RU"/>
              </w:rPr>
              <w:t xml:space="preserve">Учебник с.73-75 </w:t>
            </w:r>
          </w:p>
          <w:p w:rsidR="007F561C" w:rsidRPr="00951D3D" w:rsidRDefault="007F561C" w:rsidP="003037D3">
            <w:pPr>
              <w:keepNext/>
              <w:keepLines/>
              <w:tabs>
                <w:tab w:val="left" w:pos="893"/>
              </w:tabs>
              <w:spacing w:line="240" w:lineRule="atLeast"/>
              <w:ind w:left="-88" w:right="62"/>
              <w:outlineLvl w:val="0"/>
              <w:rPr>
                <w:lang w:eastAsia="ru-RU"/>
              </w:rPr>
            </w:pPr>
            <w:r w:rsidRPr="00BF3EED">
              <w:rPr>
                <w:lang w:eastAsia="ru-RU"/>
              </w:rPr>
              <w:t>упр. 124—129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/>
              <w:rPr>
                <w:b/>
                <w:i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jc w:val="both"/>
            </w:pPr>
            <w:r w:rsidRPr="00BF3EED">
              <w:rPr>
                <w:i/>
                <w:iCs/>
              </w:rPr>
              <w:t>Научатся наблюдать</w:t>
            </w:r>
            <w:r w:rsidRPr="00BF3EED">
              <w:t xml:space="preserve"> за признаками наречия как части речи, правильно писать наречия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bCs/>
              </w:rPr>
              <w:t>Внутренняя позиция школьника на уровне положительного отношения к школе.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keepNext/>
              <w:keepLines/>
              <w:spacing w:line="240" w:lineRule="atLeast"/>
              <w:ind w:left="-88" w:right="62"/>
              <w:outlineLvl w:val="0"/>
              <w:rPr>
                <w:lang w:eastAsia="ru-RU"/>
              </w:rPr>
            </w:pPr>
            <w:r>
              <w:rPr>
                <w:bCs/>
                <w:lang w:eastAsia="ru-RU"/>
              </w:rPr>
              <w:t xml:space="preserve">Правописание </w:t>
            </w:r>
            <w:r w:rsidRPr="00951D3D">
              <w:rPr>
                <w:bCs/>
                <w:lang w:eastAsia="ru-RU"/>
              </w:rPr>
              <w:t>наречий.</w:t>
            </w:r>
            <w:r w:rsidRPr="00BF3EED">
              <w:rPr>
                <w:lang w:eastAsia="ru-RU"/>
              </w:rPr>
              <w:t xml:space="preserve"> Учебник с.76-77</w:t>
            </w:r>
          </w:p>
          <w:p w:rsidR="007F561C" w:rsidRPr="00951D3D" w:rsidRDefault="007F561C" w:rsidP="003037D3">
            <w:pPr>
              <w:keepNext/>
              <w:keepLines/>
              <w:spacing w:line="240" w:lineRule="atLeast"/>
              <w:ind w:left="-88" w:right="62"/>
              <w:outlineLvl w:val="0"/>
              <w:rPr>
                <w:lang w:eastAsia="ru-RU"/>
              </w:rPr>
            </w:pPr>
            <w:r w:rsidRPr="00BF3EED">
              <w:rPr>
                <w:lang w:eastAsia="ru-RU"/>
              </w:rPr>
              <w:t xml:space="preserve"> упр. 130—132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/>
              <w:rPr>
                <w:b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</w:rPr>
              <w:t>Научатся находить</w:t>
            </w:r>
            <w:r w:rsidRPr="00BF3EED">
              <w:t xml:space="preserve"> наречия среди данных слов и в тексте.</w:t>
            </w:r>
            <w:r w:rsidRPr="00BF3EED">
              <w:rPr>
                <w:i/>
                <w:iCs/>
              </w:rPr>
              <w:t xml:space="preserve"> Определять</w:t>
            </w:r>
            <w:r w:rsidRPr="00BF3EED">
              <w:t xml:space="preserve"> зна</w:t>
            </w:r>
            <w:r w:rsidRPr="00BF3EED">
              <w:softHyphen/>
              <w:t>чения наречий.</w:t>
            </w:r>
            <w:r w:rsidRPr="00BF3EED">
              <w:rPr>
                <w:i/>
                <w:iCs/>
              </w:rPr>
              <w:t xml:space="preserve"> Классифицировать</w:t>
            </w:r>
            <w:r w:rsidRPr="00BF3EED">
              <w:t xml:space="preserve"> наре</w:t>
            </w:r>
            <w:r w:rsidRPr="00BF3EED">
              <w:softHyphen/>
              <w:t>чия по значению и вопросам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  <w:lang w:eastAsia="ru-RU"/>
              </w:rPr>
              <w:t>Оце</w:t>
            </w:r>
            <w:r w:rsidRPr="00BF3EED">
              <w:rPr>
                <w:i/>
                <w:iCs/>
                <w:lang w:eastAsia="ru-RU"/>
              </w:rPr>
              <w:softHyphen/>
              <w:t>нивать</w:t>
            </w:r>
            <w:r w:rsidRPr="00BF3EED">
              <w:rPr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ind w:left="-88"/>
              <w:rPr>
                <w:i/>
              </w:rPr>
            </w:pPr>
            <w:r w:rsidRPr="00BF3EED">
              <w:rPr>
                <w:b/>
                <w:bCs/>
              </w:rPr>
              <w:t>Контрольный диктант</w:t>
            </w:r>
            <w:r w:rsidRPr="00BF3EED">
              <w:rPr>
                <w:bCs/>
              </w:rPr>
              <w:t xml:space="preserve"> </w:t>
            </w:r>
            <w:r w:rsidRPr="00BF3EED">
              <w:rPr>
                <w:b/>
                <w:bCs/>
              </w:rPr>
              <w:t>№2</w:t>
            </w:r>
            <w:r w:rsidRPr="00BF3EED">
              <w:rPr>
                <w:bCs/>
              </w:rPr>
              <w:t xml:space="preserve"> по теме «Части речи»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jc w:val="both"/>
            </w:pPr>
            <w:r w:rsidRPr="00BF3EED">
              <w:rPr>
                <w:i/>
                <w:iCs/>
              </w:rPr>
              <w:t>Научатся контролировать</w:t>
            </w:r>
            <w:r w:rsidRPr="00BF3EED">
              <w:t xml:space="preserve"> правиль</w:t>
            </w:r>
            <w:r w:rsidRPr="00BF3EED">
              <w:softHyphen/>
              <w:t>ность записи текста,</w:t>
            </w:r>
            <w:r w:rsidRPr="00BF3EED">
              <w:rPr>
                <w:i/>
                <w:iCs/>
              </w:rPr>
              <w:t xml:space="preserve"> находить</w:t>
            </w:r>
            <w:r w:rsidRPr="00BF3EED">
              <w:t xml:space="preserve"> неправильно написанные слова и</w:t>
            </w:r>
            <w:r w:rsidRPr="00BF3EED">
              <w:rPr>
                <w:i/>
                <w:iCs/>
              </w:rPr>
              <w:t xml:space="preserve"> исправлять</w:t>
            </w:r>
            <w:r w:rsidRPr="00BF3EED">
              <w:t xml:space="preserve"> ошибки.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tabs>
                <w:tab w:val="left" w:leader="dot" w:pos="624"/>
              </w:tabs>
              <w:spacing w:line="240" w:lineRule="atLeast"/>
              <w:contextualSpacing/>
              <w:rPr>
                <w:lang w:eastAsia="ru-RU"/>
              </w:rPr>
            </w:pPr>
            <w:r w:rsidRPr="00BF3EED">
              <w:rPr>
                <w:lang w:eastAsia="ru-RU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7F561C" w:rsidRPr="00BF3EED" w:rsidRDefault="007F561C" w:rsidP="003037D3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line="240" w:lineRule="atLeast"/>
              <w:ind w:firstLine="720"/>
              <w:contextualSpacing/>
              <w:rPr>
                <w:lang w:eastAsia="ru-RU"/>
              </w:rPr>
            </w:pPr>
          </w:p>
          <w:p w:rsidR="007F561C" w:rsidRPr="00951D3D" w:rsidRDefault="007F561C" w:rsidP="003037D3">
            <w:pPr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  <w:ind w:left="-88"/>
              <w:rPr>
                <w:lang w:eastAsia="ru-RU"/>
              </w:rPr>
            </w:pPr>
            <w:r w:rsidRPr="00BF3EED">
              <w:rPr>
                <w:bCs/>
              </w:rPr>
              <w:t>Работа над ошибками.</w:t>
            </w:r>
            <w:r w:rsidRPr="00BF3EED">
              <w:rPr>
                <w:b/>
                <w:bCs/>
              </w:rPr>
              <w:t xml:space="preserve"> </w:t>
            </w:r>
            <w:r w:rsidRPr="00BF3EED">
              <w:rPr>
                <w:bCs/>
              </w:rPr>
              <w:t>Изменение по падежам имен существительных</w:t>
            </w:r>
            <w:r w:rsidRPr="00BF3EED">
              <w:rPr>
                <w:lang w:eastAsia="ru-RU"/>
              </w:rPr>
              <w:t xml:space="preserve"> Учебник с.80-81 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/>
              <w:rPr>
                <w:i/>
              </w:rPr>
            </w:pPr>
            <w:r w:rsidRPr="00BF3EED">
              <w:rPr>
                <w:lang w:eastAsia="ru-RU"/>
              </w:rPr>
              <w:t>упр. 135—137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</w:pPr>
            <w:r w:rsidRPr="00BF3EED">
              <w:rPr>
                <w:i/>
                <w:iCs/>
                <w:lang w:eastAsia="ru-RU"/>
              </w:rPr>
              <w:t>Научатся различать</w:t>
            </w:r>
            <w:r w:rsidRPr="00BF3EED">
              <w:rPr>
                <w:lang w:eastAsia="ru-RU"/>
              </w:rPr>
              <w:t xml:space="preserve"> име</w:t>
            </w:r>
            <w:r w:rsidRPr="00BF3EED">
              <w:rPr>
                <w:lang w:eastAsia="ru-RU"/>
              </w:rPr>
              <w:softHyphen/>
              <w:t>на существительные,</w:t>
            </w:r>
            <w:r w:rsidRPr="00BF3EED">
              <w:rPr>
                <w:i/>
                <w:iCs/>
                <w:lang w:eastAsia="ru-RU"/>
              </w:rPr>
              <w:t xml:space="preserve"> определять</w:t>
            </w:r>
            <w:r w:rsidRPr="00BF3EED">
              <w:rPr>
                <w:lang w:eastAsia="ru-RU"/>
              </w:rPr>
              <w:t xml:space="preserve"> их при</w:t>
            </w:r>
            <w:r w:rsidRPr="00BF3EED">
              <w:rPr>
                <w:lang w:eastAsia="ru-RU"/>
              </w:rPr>
              <w:softHyphen/>
              <w:t>знаки.</w:t>
            </w:r>
            <w:r w:rsidRPr="00BF3EED">
              <w:rPr>
                <w:i/>
                <w:iCs/>
                <w:lang w:eastAsia="ru-RU"/>
              </w:rPr>
              <w:t xml:space="preserve"> Изменять</w:t>
            </w:r>
            <w:r w:rsidRPr="00BF3EED">
              <w:rPr>
                <w:lang w:eastAsia="ru-RU"/>
              </w:rPr>
              <w:t xml:space="preserve"> имена существительные по падежам.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tabs>
                <w:tab w:val="left" w:leader="dot" w:pos="624"/>
              </w:tabs>
              <w:spacing w:line="240" w:lineRule="atLeast"/>
              <w:contextualSpacing/>
            </w:pPr>
            <w:r w:rsidRPr="00BF3EED">
              <w:t>Учебно-познавательный интерес к новому учебному материалу и способам решения новой задачи.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  <w:ind w:left="-88"/>
              <w:rPr>
                <w:lang w:eastAsia="ru-RU"/>
              </w:rPr>
            </w:pPr>
            <w:r w:rsidRPr="00BF3EED">
              <w:rPr>
                <w:bCs/>
                <w:lang w:eastAsia="ru-RU"/>
              </w:rPr>
              <w:t>Признаки падежных форм имён су</w:t>
            </w:r>
            <w:r w:rsidRPr="00BF3EED">
              <w:rPr>
                <w:bCs/>
                <w:lang w:eastAsia="ru-RU"/>
              </w:rPr>
              <w:softHyphen/>
              <w:t>ществительных</w:t>
            </w:r>
            <w:r w:rsidRPr="00BF3EED">
              <w:rPr>
                <w:lang w:eastAsia="ru-RU"/>
              </w:rPr>
              <w:t xml:space="preserve"> Учебник с.82-83 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/>
              <w:rPr>
                <w:i/>
              </w:rPr>
            </w:pPr>
            <w:r w:rsidRPr="00BF3EED">
              <w:rPr>
                <w:lang w:eastAsia="ru-RU"/>
              </w:rPr>
              <w:t>упр. 138—140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jc w:val="both"/>
            </w:pPr>
            <w:r w:rsidRPr="00BF3EED">
              <w:rPr>
                <w:i/>
                <w:iCs/>
                <w:lang w:eastAsia="ru-RU"/>
              </w:rPr>
              <w:t>Научатся различать</w:t>
            </w:r>
            <w:r w:rsidRPr="00BF3EED">
              <w:rPr>
                <w:lang w:eastAsia="ru-RU"/>
              </w:rPr>
              <w:t xml:space="preserve"> падежные и смысло</w:t>
            </w:r>
            <w:r w:rsidRPr="00BF3EED">
              <w:rPr>
                <w:lang w:eastAsia="ru-RU"/>
              </w:rPr>
              <w:softHyphen/>
              <w:t>вые (синтаксические) вопросы, предлоги, употребляемые с каждым из падежей.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  <w:lang w:eastAsia="ru-RU"/>
              </w:rPr>
              <w:t>Оце</w:t>
            </w:r>
            <w:r w:rsidRPr="00BF3EED">
              <w:rPr>
                <w:i/>
                <w:iCs/>
                <w:lang w:eastAsia="ru-RU"/>
              </w:rPr>
              <w:softHyphen/>
              <w:t>нивать</w:t>
            </w:r>
            <w:r w:rsidRPr="00BF3EED">
              <w:rPr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ind w:left="-88" w:right="62"/>
              <w:jc w:val="both"/>
              <w:rPr>
                <w:lang w:eastAsia="ru-RU"/>
              </w:rPr>
            </w:pPr>
            <w:r w:rsidRPr="00951D3D">
              <w:rPr>
                <w:bCs/>
                <w:lang w:eastAsia="ru-RU"/>
              </w:rPr>
              <w:t>Различение имён существительных, употреблённых в именительном, ро</w:t>
            </w:r>
            <w:r w:rsidRPr="00951D3D">
              <w:rPr>
                <w:bCs/>
                <w:lang w:eastAsia="ru-RU"/>
              </w:rPr>
              <w:softHyphen/>
              <w:t>дительном, винительном падежах.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ind w:left="-88"/>
              <w:rPr>
                <w:lang w:eastAsia="ru-RU"/>
              </w:rPr>
            </w:pPr>
            <w:r w:rsidRPr="00BF3EED">
              <w:rPr>
                <w:lang w:eastAsia="ru-RU"/>
              </w:rPr>
              <w:t xml:space="preserve">Учебник с.84-85 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/>
              <w:rPr>
                <w:i/>
              </w:rPr>
            </w:pPr>
            <w:r w:rsidRPr="00BF3EED">
              <w:rPr>
                <w:lang w:eastAsia="ru-RU"/>
              </w:rPr>
              <w:t>упр. 141—144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jc w:val="both"/>
            </w:pPr>
            <w:r w:rsidRPr="00BF3EED">
              <w:rPr>
                <w:i/>
                <w:iCs/>
                <w:lang w:eastAsia="ru-RU"/>
              </w:rPr>
              <w:t>Научатся определять</w:t>
            </w:r>
            <w:r w:rsidRPr="00BF3EED">
              <w:rPr>
                <w:lang w:eastAsia="ru-RU"/>
              </w:rPr>
              <w:t xml:space="preserve"> падеж имён су</w:t>
            </w:r>
            <w:r w:rsidRPr="00BF3EED">
              <w:rPr>
                <w:lang w:eastAsia="ru-RU"/>
              </w:rPr>
              <w:softHyphen/>
              <w:t>ществительных.</w:t>
            </w:r>
            <w:r w:rsidRPr="00BF3EED">
              <w:rPr>
                <w:i/>
                <w:iCs/>
                <w:lang w:eastAsia="ru-RU"/>
              </w:rPr>
              <w:t xml:space="preserve"> Различать</w:t>
            </w:r>
            <w:r w:rsidRPr="00BF3EED">
              <w:rPr>
                <w:lang w:eastAsia="ru-RU"/>
              </w:rPr>
              <w:t xml:space="preserve"> имена существительные, употреблённые в именитель</w:t>
            </w:r>
            <w:r w:rsidRPr="00BF3EED">
              <w:rPr>
                <w:lang w:eastAsia="ru-RU"/>
              </w:rPr>
              <w:softHyphen/>
              <w:t xml:space="preserve">ном, родительном, винительном падежах, </w:t>
            </w:r>
            <w:r w:rsidRPr="00BF3EED">
              <w:rPr>
                <w:i/>
                <w:iCs/>
                <w:lang w:eastAsia="ru-RU"/>
              </w:rPr>
              <w:t>сравнивать</w:t>
            </w:r>
            <w:r w:rsidRPr="00BF3EED">
              <w:rPr>
                <w:lang w:eastAsia="ru-RU"/>
              </w:rPr>
              <w:t xml:space="preserve"> их признаки.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t>Самооценка на основе критериев успешной учебной 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Default="007F561C" w:rsidP="003037D3">
            <w:pPr>
              <w:spacing w:line="240" w:lineRule="atLeast"/>
              <w:ind w:left="-88" w:right="62"/>
              <w:jc w:val="both"/>
              <w:rPr>
                <w:bCs/>
                <w:lang w:eastAsia="ru-RU"/>
              </w:rPr>
            </w:pPr>
            <w:r w:rsidRPr="00951D3D">
              <w:rPr>
                <w:bCs/>
                <w:lang w:eastAsia="ru-RU"/>
              </w:rPr>
              <w:t>Различение имён существительных, употреблённых в дательном, вини</w:t>
            </w:r>
            <w:r w:rsidRPr="00951D3D">
              <w:rPr>
                <w:bCs/>
                <w:lang w:eastAsia="ru-RU"/>
              </w:rPr>
              <w:softHyphen/>
              <w:t>тельном, творительном падежах.</w:t>
            </w:r>
          </w:p>
          <w:p w:rsidR="007F561C" w:rsidRPr="00951D3D" w:rsidRDefault="007F561C" w:rsidP="003037D3">
            <w:pPr>
              <w:spacing w:line="240" w:lineRule="atLeast"/>
              <w:ind w:left="-88" w:right="62"/>
              <w:jc w:val="both"/>
              <w:rPr>
                <w:lang w:eastAsia="ru-RU"/>
              </w:rPr>
            </w:pPr>
            <w:r>
              <w:rPr>
                <w:bCs/>
                <w:lang w:eastAsia="ru-RU"/>
              </w:rPr>
              <w:t>Учебник с.85-87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/>
            </w:pPr>
            <w:r w:rsidRPr="00BF3EED">
              <w:rPr>
                <w:lang w:eastAsia="ru-RU"/>
              </w:rPr>
              <w:t>упр. 145—148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определять</w:t>
            </w:r>
            <w:r w:rsidRPr="00BF3EED">
              <w:rPr>
                <w:lang w:eastAsia="ru-RU"/>
              </w:rPr>
              <w:t xml:space="preserve"> падеж имён сущест</w:t>
            </w:r>
            <w:r w:rsidRPr="00BF3EED">
              <w:rPr>
                <w:lang w:eastAsia="ru-RU"/>
              </w:rPr>
              <w:softHyphen/>
              <w:t>вительных.</w:t>
            </w:r>
            <w:r w:rsidRPr="00BF3EED">
              <w:rPr>
                <w:i/>
                <w:iCs/>
                <w:lang w:eastAsia="ru-RU"/>
              </w:rPr>
              <w:t xml:space="preserve"> Различать</w:t>
            </w:r>
            <w:r w:rsidRPr="00BF3EED">
              <w:rPr>
                <w:lang w:eastAsia="ru-RU"/>
              </w:rPr>
              <w:t xml:space="preserve"> имена существитель</w:t>
            </w:r>
            <w:r w:rsidRPr="00BF3EED">
              <w:rPr>
                <w:lang w:eastAsia="ru-RU"/>
              </w:rPr>
              <w:softHyphen/>
              <w:t>ные, употреблённые в дательном, винитель</w:t>
            </w:r>
            <w:r w:rsidRPr="00BF3EED">
              <w:rPr>
                <w:lang w:eastAsia="ru-RU"/>
              </w:rPr>
              <w:softHyphen/>
              <w:t>ном, творительном падежах,</w:t>
            </w:r>
            <w:r w:rsidRPr="00BF3EED">
              <w:rPr>
                <w:i/>
                <w:iCs/>
                <w:lang w:eastAsia="ru-RU"/>
              </w:rPr>
              <w:t xml:space="preserve"> сопоставлять </w:t>
            </w:r>
            <w:r w:rsidRPr="00BF3EED">
              <w:rPr>
                <w:lang w:eastAsia="ru-RU"/>
              </w:rPr>
              <w:t>их внешне сходные признаки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  <w:lang w:eastAsia="ru-RU"/>
              </w:rPr>
              <w:t>Оце</w:t>
            </w:r>
            <w:r w:rsidRPr="00BF3EED">
              <w:rPr>
                <w:i/>
                <w:iCs/>
                <w:lang w:eastAsia="ru-RU"/>
              </w:rPr>
              <w:softHyphen/>
              <w:t>нивать</w:t>
            </w:r>
            <w:r w:rsidRPr="00BF3EED">
              <w:rPr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ind w:left="-88" w:right="62"/>
              <w:jc w:val="both"/>
              <w:rPr>
                <w:lang w:eastAsia="ru-RU"/>
              </w:rPr>
            </w:pPr>
            <w:r w:rsidRPr="00951D3D">
              <w:rPr>
                <w:bCs/>
                <w:lang w:eastAsia="ru-RU"/>
              </w:rPr>
              <w:t>Различение имён существительных, употреблённых в предложном па</w:t>
            </w:r>
            <w:r w:rsidRPr="00951D3D">
              <w:rPr>
                <w:bCs/>
                <w:lang w:eastAsia="ru-RU"/>
              </w:rPr>
              <w:softHyphen/>
              <w:t>деже.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ind w:left="-88"/>
              <w:rPr>
                <w:lang w:eastAsia="ru-RU"/>
              </w:rPr>
            </w:pPr>
            <w:r w:rsidRPr="00BF3EED">
              <w:rPr>
                <w:lang w:eastAsia="ru-RU"/>
              </w:rPr>
              <w:t>Учебник с.87-88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/>
              <w:rPr>
                <w:b/>
                <w:i/>
              </w:rPr>
            </w:pPr>
            <w:r w:rsidRPr="00BF3EED">
              <w:rPr>
                <w:lang w:eastAsia="ru-RU"/>
              </w:rPr>
              <w:t>упр. 149—152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jc w:val="both"/>
            </w:pPr>
            <w:r w:rsidRPr="00BF3EED">
              <w:rPr>
                <w:i/>
                <w:iCs/>
                <w:lang w:eastAsia="ru-RU"/>
              </w:rPr>
              <w:t>Научатся определять</w:t>
            </w:r>
            <w:r w:rsidRPr="00BF3EED">
              <w:rPr>
                <w:lang w:eastAsia="ru-RU"/>
              </w:rPr>
              <w:t xml:space="preserve"> падеж изменяе</w:t>
            </w:r>
            <w:r w:rsidRPr="00BF3EED">
              <w:rPr>
                <w:lang w:eastAsia="ru-RU"/>
              </w:rPr>
              <w:softHyphen/>
              <w:t>мых и неизменяемых имён существитель</w:t>
            </w:r>
            <w:r w:rsidRPr="00BF3EED">
              <w:rPr>
                <w:lang w:eastAsia="ru-RU"/>
              </w:rPr>
              <w:softHyphen/>
              <w:t>ных.</w:t>
            </w:r>
            <w:r w:rsidRPr="00BF3EED">
              <w:rPr>
                <w:i/>
                <w:iCs/>
                <w:lang w:eastAsia="ru-RU"/>
              </w:rPr>
              <w:t xml:space="preserve"> Различать</w:t>
            </w:r>
            <w:r w:rsidRPr="00BF3EED">
              <w:rPr>
                <w:lang w:eastAsia="ru-RU"/>
              </w:rPr>
              <w:t xml:space="preserve"> имена существительные, употреблённые в предложном и вини</w:t>
            </w:r>
            <w:r w:rsidRPr="00BF3EED">
              <w:t>тельном падежах,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  <w:lang w:eastAsia="ru-RU"/>
              </w:rPr>
              <w:t>Оце</w:t>
            </w:r>
            <w:r w:rsidRPr="00BF3EED">
              <w:rPr>
                <w:i/>
                <w:iCs/>
                <w:lang w:eastAsia="ru-RU"/>
              </w:rPr>
              <w:softHyphen/>
              <w:t>нивать</w:t>
            </w:r>
            <w:r w:rsidRPr="00BF3EED">
              <w:rPr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keepNext/>
              <w:keepLines/>
              <w:spacing w:line="240" w:lineRule="atLeast"/>
              <w:ind w:left="-88" w:right="62"/>
              <w:jc w:val="both"/>
              <w:outlineLvl w:val="0"/>
              <w:rPr>
                <w:lang w:eastAsia="ru-RU"/>
              </w:rPr>
            </w:pPr>
            <w:r w:rsidRPr="00951D3D">
              <w:rPr>
                <w:bCs/>
                <w:lang w:eastAsia="ru-RU"/>
              </w:rPr>
              <w:t>1-е склонение имён существительных</w:t>
            </w:r>
            <w:r w:rsidRPr="00BF3EED">
              <w:rPr>
                <w:lang w:eastAsia="ru-RU"/>
              </w:rPr>
              <w:t xml:space="preserve"> Учебник с.89-90 </w:t>
            </w:r>
          </w:p>
          <w:p w:rsidR="007F561C" w:rsidRPr="00951D3D" w:rsidRDefault="007F561C" w:rsidP="003037D3">
            <w:pPr>
              <w:keepNext/>
              <w:keepLines/>
              <w:spacing w:line="240" w:lineRule="atLeast"/>
              <w:ind w:left="-88" w:right="62"/>
              <w:jc w:val="both"/>
              <w:outlineLvl w:val="0"/>
              <w:rPr>
                <w:lang w:eastAsia="ru-RU"/>
              </w:rPr>
            </w:pPr>
            <w:r w:rsidRPr="00BF3EED">
              <w:rPr>
                <w:lang w:eastAsia="ru-RU"/>
              </w:rPr>
              <w:t>упр. 153—157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/>
              <w:rPr>
                <w:b/>
                <w:i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</w:rPr>
              <w:t>Научатся наблюдать</w:t>
            </w:r>
            <w:r w:rsidRPr="00BF3EED">
              <w:t xml:space="preserve"> за раз</w:t>
            </w:r>
            <w:r w:rsidRPr="00BF3EED">
              <w:softHyphen/>
              <w:t xml:space="preserve">личием в системе падежных окончаний имён существительных разных склонений. </w:t>
            </w:r>
            <w:r w:rsidRPr="00BF3EED">
              <w:rPr>
                <w:i/>
                <w:iCs/>
              </w:rPr>
              <w:t>Наблюдать</w:t>
            </w:r>
            <w:r w:rsidRPr="00BF3EED">
              <w:t xml:space="preserve"> за признаками имён суще</w:t>
            </w:r>
            <w:r w:rsidRPr="00BF3EED">
              <w:softHyphen/>
              <w:t>ствительных 1 -го склонения.</w:t>
            </w:r>
            <w:r w:rsidRPr="00BF3EED">
              <w:rPr>
                <w:i/>
                <w:iCs/>
              </w:rPr>
              <w:t xml:space="preserve"> Определять</w:t>
            </w:r>
            <w:r w:rsidRPr="00BF3EED">
              <w:t xml:space="preserve"> при</w:t>
            </w:r>
            <w:r w:rsidRPr="00BF3EED">
              <w:softHyphen/>
              <w:t>надлежность имён существительных к 1-му склонению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eastAsia="@Arial Unicode MS"/>
                <w:bCs/>
                <w:lang w:eastAsia="ru-RU"/>
              </w:rPr>
            </w:pPr>
            <w:r w:rsidRPr="00951D3D">
              <w:rPr>
                <w:rFonts w:eastAsia="@Arial Unicode MS"/>
                <w:bCs/>
                <w:lang w:eastAsia="ru-RU"/>
              </w:rPr>
              <w:t>Ориентация на понимание причин успеха в учебной деятельности, в том числе на самоанализ и самоконтроль результата.</w:t>
            </w:r>
          </w:p>
          <w:p w:rsidR="007F561C" w:rsidRPr="00BF3EED" w:rsidRDefault="007F561C" w:rsidP="003037D3">
            <w:pPr>
              <w:tabs>
                <w:tab w:val="left" w:leader="dot" w:pos="624"/>
              </w:tabs>
              <w:spacing w:line="240" w:lineRule="atLeast"/>
              <w:contextualSpacing/>
            </w:pPr>
            <w:r w:rsidRPr="00BF3EED"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keepNext/>
              <w:keepLines/>
              <w:tabs>
                <w:tab w:val="left" w:pos="902"/>
              </w:tabs>
              <w:spacing w:line="240" w:lineRule="atLeast"/>
              <w:ind w:left="-88" w:right="62"/>
              <w:outlineLvl w:val="0"/>
              <w:rPr>
                <w:lang w:eastAsia="ru-RU"/>
              </w:rPr>
            </w:pPr>
            <w:r w:rsidRPr="00951D3D">
              <w:rPr>
                <w:bCs/>
                <w:lang w:eastAsia="ru-RU"/>
              </w:rPr>
              <w:t>Падежные окончания имён суще</w:t>
            </w:r>
            <w:r w:rsidRPr="00951D3D">
              <w:rPr>
                <w:bCs/>
                <w:lang w:eastAsia="ru-RU"/>
              </w:rPr>
              <w:softHyphen/>
              <w:t>ствительных 1-го склонения.</w:t>
            </w:r>
          </w:p>
          <w:p w:rsidR="007F561C" w:rsidRPr="00BF3EED" w:rsidRDefault="007F561C" w:rsidP="003037D3">
            <w:pPr>
              <w:spacing w:line="240" w:lineRule="atLeast"/>
              <w:ind w:left="-88"/>
              <w:rPr>
                <w:lang w:eastAsia="ru-RU"/>
              </w:rPr>
            </w:pPr>
            <w:r w:rsidRPr="00BF3EED">
              <w:rPr>
                <w:lang w:eastAsia="ru-RU"/>
              </w:rPr>
              <w:t xml:space="preserve">Учебник с.91-92 </w:t>
            </w:r>
          </w:p>
          <w:p w:rsidR="007F561C" w:rsidRPr="00951D3D" w:rsidRDefault="007F561C" w:rsidP="003037D3">
            <w:pPr>
              <w:spacing w:line="240" w:lineRule="atLeast"/>
              <w:ind w:left="-88"/>
              <w:rPr>
                <w:b/>
              </w:rPr>
            </w:pPr>
            <w:r w:rsidRPr="00BF3EED">
              <w:rPr>
                <w:lang w:eastAsia="ru-RU"/>
              </w:rPr>
              <w:t>упр. 158—160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склонять</w:t>
            </w:r>
            <w:r w:rsidRPr="00BF3EED">
              <w:rPr>
                <w:lang w:eastAsia="ru-RU"/>
              </w:rPr>
              <w:t xml:space="preserve"> имена существительные, определять склонение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  <w:lang w:eastAsia="ru-RU"/>
              </w:rPr>
              <w:t>Оце</w:t>
            </w:r>
            <w:r w:rsidRPr="00BF3EED">
              <w:rPr>
                <w:i/>
                <w:iCs/>
                <w:lang w:eastAsia="ru-RU"/>
              </w:rPr>
              <w:softHyphen/>
              <w:t>нивать</w:t>
            </w:r>
            <w:r w:rsidRPr="00BF3EED">
              <w:rPr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Default="007F561C" w:rsidP="003037D3">
            <w:pPr>
              <w:spacing w:line="240" w:lineRule="atLeast"/>
              <w:ind w:left="-88" w:right="62"/>
              <w:jc w:val="both"/>
              <w:rPr>
                <w:bCs/>
                <w:lang w:eastAsia="ru-RU"/>
              </w:rPr>
            </w:pPr>
            <w:r w:rsidRPr="00951D3D">
              <w:rPr>
                <w:bCs/>
                <w:lang w:eastAsia="ru-RU"/>
              </w:rPr>
              <w:t>2-е склонение имён существитель</w:t>
            </w:r>
            <w:r w:rsidRPr="00951D3D">
              <w:rPr>
                <w:bCs/>
                <w:lang w:eastAsia="ru-RU"/>
              </w:rPr>
              <w:softHyphen/>
              <w:t xml:space="preserve">ных. </w:t>
            </w:r>
          </w:p>
          <w:p w:rsidR="007F561C" w:rsidRPr="00BF3EED" w:rsidRDefault="007F561C" w:rsidP="003037D3">
            <w:pPr>
              <w:spacing w:line="240" w:lineRule="atLeast"/>
              <w:ind w:left="-88" w:right="62"/>
              <w:jc w:val="both"/>
              <w:rPr>
                <w:lang w:eastAsia="ru-RU"/>
              </w:rPr>
            </w:pPr>
            <w:r w:rsidRPr="00BF3EED">
              <w:rPr>
                <w:lang w:eastAsia="ru-RU"/>
              </w:rPr>
              <w:t xml:space="preserve">Учебник с.93-96 </w:t>
            </w:r>
          </w:p>
          <w:p w:rsidR="007F561C" w:rsidRPr="004B072C" w:rsidRDefault="007F561C" w:rsidP="003037D3">
            <w:pPr>
              <w:spacing w:line="240" w:lineRule="atLeast"/>
              <w:ind w:left="-88" w:right="62"/>
              <w:jc w:val="both"/>
              <w:rPr>
                <w:lang w:eastAsia="ru-RU"/>
              </w:rPr>
            </w:pPr>
            <w:r w:rsidRPr="00BF3EED">
              <w:rPr>
                <w:lang w:eastAsia="ru-RU"/>
              </w:rPr>
              <w:t>упр. 162—168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определять</w:t>
            </w:r>
            <w:r w:rsidRPr="00BF3EED">
              <w:rPr>
                <w:lang w:eastAsia="ru-RU"/>
              </w:rPr>
              <w:t xml:space="preserve"> принадлежность имён суще</w:t>
            </w:r>
            <w:r w:rsidRPr="00BF3EED">
              <w:rPr>
                <w:lang w:eastAsia="ru-RU"/>
              </w:rPr>
              <w:softHyphen/>
              <w:t>ствительных ко 2-му склонению и</w:t>
            </w:r>
            <w:r w:rsidRPr="00BF3EED">
              <w:rPr>
                <w:i/>
                <w:iCs/>
                <w:lang w:eastAsia="ru-RU"/>
              </w:rPr>
              <w:t xml:space="preserve"> обо</w:t>
            </w:r>
            <w:r w:rsidRPr="00BF3EED">
              <w:rPr>
                <w:i/>
                <w:iCs/>
                <w:lang w:eastAsia="ru-RU"/>
              </w:rPr>
              <w:softHyphen/>
              <w:t>сновывать</w:t>
            </w:r>
            <w:r w:rsidRPr="00BF3EED">
              <w:rPr>
                <w:lang w:eastAsia="ru-RU"/>
              </w:rPr>
              <w:t xml:space="preserve"> правильность этого определе</w:t>
            </w:r>
            <w:r w:rsidRPr="00BF3EED">
              <w:rPr>
                <w:lang w:eastAsia="ru-RU"/>
              </w:rPr>
              <w:softHyphen/>
              <w:t>ния.</w:t>
            </w:r>
            <w:r w:rsidRPr="00BF3EED">
              <w:rPr>
                <w:i/>
                <w:iCs/>
                <w:lang w:eastAsia="ru-RU"/>
              </w:rPr>
              <w:t xml:space="preserve"> Находить</w:t>
            </w:r>
            <w:r w:rsidRPr="00BF3EED">
              <w:rPr>
                <w:lang w:eastAsia="ru-RU"/>
              </w:rPr>
              <w:t xml:space="preserve"> имена существительные 2-го склонения в предложениях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  <w:rPr>
                <w:lang w:eastAsia="ru-RU"/>
              </w:rPr>
            </w:pPr>
            <w:r w:rsidRPr="00BF3EED">
              <w:rPr>
                <w:i/>
                <w:iCs/>
                <w:lang w:eastAsia="ru-RU"/>
              </w:rPr>
              <w:t>Оце</w:t>
            </w:r>
            <w:r w:rsidRPr="00BF3EED">
              <w:rPr>
                <w:i/>
                <w:iCs/>
                <w:lang w:eastAsia="ru-RU"/>
              </w:rPr>
              <w:softHyphen/>
              <w:t>нивать</w:t>
            </w:r>
            <w:r w:rsidRPr="00BF3EED">
              <w:rPr>
                <w:lang w:eastAsia="ru-RU"/>
              </w:rPr>
              <w:t xml:space="preserve"> результаты своей деятельности.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t>Самооценка на основе критериев успешной учебной 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ind w:left="-88" w:right="62"/>
              <w:jc w:val="both"/>
              <w:rPr>
                <w:lang w:eastAsia="ru-RU"/>
              </w:rPr>
            </w:pPr>
            <w:r w:rsidRPr="00951D3D">
              <w:rPr>
                <w:bCs/>
                <w:lang w:eastAsia="ru-RU"/>
              </w:rPr>
              <w:t>3-е склонение имён существитель</w:t>
            </w:r>
            <w:r w:rsidRPr="00951D3D">
              <w:rPr>
                <w:bCs/>
                <w:lang w:eastAsia="ru-RU"/>
              </w:rPr>
              <w:softHyphen/>
              <w:t>ных.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ind w:left="-88"/>
              <w:rPr>
                <w:bCs/>
                <w:lang w:eastAsia="ru-RU"/>
              </w:rPr>
            </w:pPr>
            <w:r w:rsidRPr="00BF3EED">
              <w:rPr>
                <w:bCs/>
                <w:lang w:eastAsia="ru-RU"/>
              </w:rPr>
              <w:t xml:space="preserve">Учебник с.96-97 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/>
              <w:rPr>
                <w:b/>
                <w:i/>
              </w:rPr>
            </w:pPr>
            <w:r w:rsidRPr="00BF3EED">
              <w:rPr>
                <w:bCs/>
                <w:lang w:eastAsia="ru-RU"/>
              </w:rPr>
              <w:t>упр. 169—172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jc w:val="both"/>
            </w:pPr>
            <w:r w:rsidRPr="00BF3EED">
              <w:rPr>
                <w:i/>
                <w:iCs/>
                <w:lang w:eastAsia="ru-RU"/>
              </w:rPr>
              <w:t>Научатся определять</w:t>
            </w:r>
            <w:r w:rsidRPr="00BF3EED">
              <w:rPr>
                <w:lang w:eastAsia="ru-RU"/>
              </w:rPr>
              <w:t xml:space="preserve"> принадлежность имён сущест</w:t>
            </w:r>
            <w:r w:rsidRPr="00BF3EED">
              <w:rPr>
                <w:lang w:eastAsia="ru-RU"/>
              </w:rPr>
              <w:softHyphen/>
              <w:t>вительных к 3-му склонению и</w:t>
            </w:r>
            <w:r w:rsidRPr="00BF3EED">
              <w:rPr>
                <w:i/>
                <w:iCs/>
                <w:lang w:eastAsia="ru-RU"/>
              </w:rPr>
              <w:t xml:space="preserve"> обосновы</w:t>
            </w:r>
            <w:r w:rsidRPr="00BF3EED">
              <w:rPr>
                <w:i/>
                <w:iCs/>
                <w:lang w:eastAsia="ru-RU"/>
              </w:rPr>
              <w:softHyphen/>
              <w:t>вать</w:t>
            </w:r>
            <w:r w:rsidRPr="00BF3EED">
              <w:rPr>
                <w:lang w:eastAsia="ru-RU"/>
              </w:rPr>
              <w:t xml:space="preserve"> правильность этого определения.</w:t>
            </w:r>
            <w:r w:rsidRPr="00BF3EED">
              <w:rPr>
                <w:i/>
                <w:iCs/>
                <w:lang w:eastAsia="ru-RU"/>
              </w:rPr>
              <w:t xml:space="preserve"> На</w:t>
            </w:r>
            <w:r w:rsidRPr="00BF3EED">
              <w:rPr>
                <w:i/>
                <w:iCs/>
                <w:lang w:eastAsia="ru-RU"/>
              </w:rPr>
              <w:softHyphen/>
              <w:t>ходить</w:t>
            </w:r>
            <w:r w:rsidRPr="00BF3EED">
              <w:rPr>
                <w:lang w:eastAsia="ru-RU"/>
              </w:rPr>
              <w:t xml:space="preserve"> имена существительные 3-го скло</w:t>
            </w:r>
            <w:r w:rsidRPr="00BF3EED">
              <w:rPr>
                <w:iCs/>
                <w:lang w:eastAsia="ru-RU"/>
              </w:rPr>
              <w:t>нения в предложениях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  <w:lang w:eastAsia="ru-RU"/>
              </w:rPr>
              <w:t>Оце</w:t>
            </w:r>
            <w:r w:rsidRPr="00BF3EED">
              <w:rPr>
                <w:i/>
                <w:iCs/>
                <w:lang w:eastAsia="ru-RU"/>
              </w:rPr>
              <w:softHyphen/>
              <w:t>нивать</w:t>
            </w:r>
            <w:r w:rsidRPr="00BF3EED">
              <w:rPr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ind w:left="-88" w:right="62"/>
              <w:jc w:val="both"/>
              <w:rPr>
                <w:bCs/>
                <w:lang w:eastAsia="ru-RU"/>
              </w:rPr>
            </w:pPr>
            <w:r w:rsidRPr="00951D3D">
              <w:rPr>
                <w:bCs/>
                <w:lang w:eastAsia="ru-RU"/>
              </w:rPr>
              <w:t>Падежные окончания имён суще</w:t>
            </w:r>
            <w:r w:rsidRPr="00951D3D">
              <w:rPr>
                <w:bCs/>
                <w:lang w:eastAsia="ru-RU"/>
              </w:rPr>
              <w:softHyphen/>
              <w:t>ствительных 3-го склонения.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ind w:left="-88"/>
              <w:rPr>
                <w:bCs/>
                <w:lang w:eastAsia="ru-RU"/>
              </w:rPr>
            </w:pPr>
            <w:r w:rsidRPr="00BF3EED">
              <w:rPr>
                <w:bCs/>
                <w:lang w:eastAsia="ru-RU"/>
              </w:rPr>
              <w:t>Учебник с.98-99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/>
              <w:rPr>
                <w:b/>
                <w:i/>
              </w:rPr>
            </w:pPr>
            <w:r w:rsidRPr="00BF3EED">
              <w:rPr>
                <w:bCs/>
                <w:lang w:eastAsia="ru-RU"/>
              </w:rPr>
              <w:t xml:space="preserve"> упр. 173—175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jc w:val="both"/>
            </w:pPr>
            <w:r w:rsidRPr="00BF3EED">
              <w:rPr>
                <w:i/>
                <w:iCs/>
                <w:lang w:eastAsia="ru-RU"/>
              </w:rPr>
              <w:t>Научатся</w:t>
            </w:r>
            <w:r w:rsidRPr="00BF3EED">
              <w:rPr>
                <w:iCs/>
                <w:lang w:eastAsia="ru-RU"/>
              </w:rPr>
              <w:t xml:space="preserve"> находить имена существи</w:t>
            </w:r>
            <w:r w:rsidRPr="00BF3EED">
              <w:rPr>
                <w:iCs/>
                <w:lang w:eastAsia="ru-RU"/>
              </w:rPr>
              <w:softHyphen/>
              <w:t>тельные 3-го склонения в предложениях. Подбирать примеры имён существитель</w:t>
            </w:r>
            <w:r w:rsidRPr="00BF3EED">
              <w:rPr>
                <w:iCs/>
                <w:lang w:eastAsia="ru-RU"/>
              </w:rPr>
              <w:softHyphen/>
              <w:t>ных 3-го склонения. Склонять имена существительные 3-го склонения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trHeight w:val="1833"/>
        </w:trPr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ind w:left="-88" w:right="62"/>
              <w:jc w:val="both"/>
              <w:rPr>
                <w:bCs/>
                <w:lang w:eastAsia="ru-RU"/>
              </w:rPr>
            </w:pPr>
            <w:r w:rsidRPr="00951D3D">
              <w:rPr>
                <w:b/>
                <w:bCs/>
                <w:lang w:eastAsia="ru-RU"/>
              </w:rPr>
              <w:t xml:space="preserve">Контрольный диктант </w:t>
            </w:r>
            <w:r>
              <w:rPr>
                <w:b/>
                <w:bCs/>
                <w:lang w:eastAsia="ru-RU"/>
              </w:rPr>
              <w:t xml:space="preserve">№3 </w:t>
            </w:r>
            <w:r w:rsidRPr="00951D3D">
              <w:rPr>
                <w:bCs/>
                <w:lang w:eastAsia="ru-RU"/>
              </w:rPr>
              <w:t>по теме «Изменение имен существительных по падежам»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spacing w:line="240" w:lineRule="atLeast"/>
              <w:ind w:left="34"/>
            </w:pPr>
            <w:r w:rsidRPr="00BF3EED">
              <w:rPr>
                <w:i/>
                <w:iCs/>
              </w:rPr>
              <w:t>Научатся контролировать</w:t>
            </w:r>
            <w:r w:rsidRPr="00BF3EED">
              <w:t xml:space="preserve"> правиль</w:t>
            </w:r>
            <w:r w:rsidRPr="00BF3EED">
              <w:softHyphen/>
              <w:t>ность записи текста,</w:t>
            </w:r>
            <w:r w:rsidRPr="00BF3EED">
              <w:rPr>
                <w:i/>
                <w:iCs/>
              </w:rPr>
              <w:t xml:space="preserve"> находить</w:t>
            </w:r>
            <w:r w:rsidRPr="00BF3EED">
              <w:t xml:space="preserve"> неправильно написанные слова и</w:t>
            </w:r>
            <w:r w:rsidRPr="00BF3EED">
              <w:rPr>
                <w:i/>
                <w:iCs/>
              </w:rPr>
              <w:t xml:space="preserve"> исправлять</w:t>
            </w:r>
            <w:r w:rsidRPr="00BF3EED">
              <w:t xml:space="preserve"> ошибки.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tabs>
                <w:tab w:val="left" w:leader="dot" w:pos="624"/>
              </w:tabs>
              <w:spacing w:line="240" w:lineRule="atLeast"/>
              <w:contextualSpacing/>
              <w:rPr>
                <w:lang w:eastAsia="ru-RU"/>
              </w:rPr>
            </w:pPr>
            <w:r w:rsidRPr="00BF3EED">
              <w:rPr>
                <w:lang w:eastAsia="ru-RU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7F561C" w:rsidRPr="00BF3EED" w:rsidRDefault="007F561C" w:rsidP="003037D3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line="240" w:lineRule="atLeast"/>
              <w:ind w:firstLine="720"/>
              <w:contextualSpacing/>
              <w:rPr>
                <w:lang w:eastAsia="ru-RU"/>
              </w:rPr>
            </w:pPr>
          </w:p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keepNext/>
              <w:keepLines/>
              <w:tabs>
                <w:tab w:val="left" w:pos="893"/>
              </w:tabs>
              <w:spacing w:line="240" w:lineRule="atLeast"/>
              <w:ind w:left="-88" w:right="62"/>
              <w:outlineLvl w:val="0"/>
              <w:rPr>
                <w:lang w:eastAsia="ru-RU"/>
              </w:rPr>
            </w:pPr>
            <w:r w:rsidRPr="00951D3D">
              <w:rPr>
                <w:b/>
                <w:bCs/>
                <w:lang w:eastAsia="ru-RU"/>
              </w:rPr>
              <w:t xml:space="preserve"> </w:t>
            </w:r>
            <w:r w:rsidRPr="00BA773F">
              <w:rPr>
                <w:bCs/>
                <w:lang w:eastAsia="ru-RU"/>
              </w:rPr>
              <w:t>Работа над ошибками</w:t>
            </w:r>
            <w:r>
              <w:rPr>
                <w:b/>
                <w:bCs/>
                <w:lang w:eastAsia="ru-RU"/>
              </w:rPr>
              <w:t xml:space="preserve">. </w:t>
            </w:r>
            <w:r w:rsidRPr="00951D3D">
              <w:rPr>
                <w:bCs/>
                <w:lang w:eastAsia="ru-RU"/>
              </w:rPr>
              <w:t>Обоб</w:t>
            </w:r>
            <w:r w:rsidRPr="00951D3D">
              <w:rPr>
                <w:bCs/>
                <w:lang w:eastAsia="ru-RU"/>
              </w:rPr>
              <w:softHyphen/>
              <w:t>щение знаний об именах существи</w:t>
            </w:r>
            <w:r w:rsidRPr="00951D3D">
              <w:rPr>
                <w:bCs/>
                <w:lang w:eastAsia="ru-RU"/>
              </w:rPr>
              <w:softHyphen/>
              <w:t>тельных трёх склонений.</w:t>
            </w:r>
          </w:p>
          <w:p w:rsidR="007F561C" w:rsidRDefault="007F561C" w:rsidP="003037D3">
            <w:pPr>
              <w:snapToGrid w:val="0"/>
              <w:spacing w:line="240" w:lineRule="atLeast"/>
              <w:ind w:left="-88"/>
              <w:rPr>
                <w:lang w:eastAsia="ru-RU"/>
              </w:rPr>
            </w:pPr>
            <w:r>
              <w:rPr>
                <w:lang w:eastAsia="ru-RU"/>
              </w:rPr>
              <w:t>Учебник с.100-101</w:t>
            </w:r>
            <w:r w:rsidRPr="00951D3D">
              <w:rPr>
                <w:lang w:eastAsia="ru-RU"/>
              </w:rPr>
              <w:t xml:space="preserve"> 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/>
              <w:rPr>
                <w:b/>
              </w:rPr>
            </w:pPr>
            <w:r w:rsidRPr="00951D3D">
              <w:rPr>
                <w:lang w:eastAsia="ru-RU"/>
              </w:rPr>
              <w:t xml:space="preserve">упр. 176—179. 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</w:rPr>
              <w:t>Научатся сравнивать</w:t>
            </w:r>
            <w:r w:rsidRPr="00BF3EED">
              <w:t xml:space="preserve"> имена существительные разных склонений:</w:t>
            </w:r>
            <w:r w:rsidRPr="00BF3EED">
              <w:rPr>
                <w:i/>
                <w:iCs/>
              </w:rPr>
              <w:t xml:space="preserve"> находить</w:t>
            </w:r>
            <w:r w:rsidRPr="00BF3EED">
              <w:t xml:space="preserve"> их сходство и различия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  <w:lang w:eastAsia="ru-RU"/>
              </w:rPr>
              <w:t>Оце</w:t>
            </w:r>
            <w:r w:rsidRPr="00BF3EED">
              <w:rPr>
                <w:i/>
                <w:iCs/>
                <w:lang w:eastAsia="ru-RU"/>
              </w:rPr>
              <w:softHyphen/>
              <w:t>нивать</w:t>
            </w:r>
            <w:r w:rsidRPr="00BF3EED">
              <w:rPr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4D0D7A" w:rsidRDefault="007F561C" w:rsidP="003037D3">
            <w:pPr>
              <w:spacing w:line="240" w:lineRule="atLeast"/>
              <w:ind w:left="-88" w:right="62"/>
              <w:rPr>
                <w:lang w:eastAsia="ru-RU"/>
              </w:rPr>
            </w:pPr>
            <w:r w:rsidRPr="004D0D7A">
              <w:rPr>
                <w:bCs/>
                <w:lang w:eastAsia="ru-RU"/>
              </w:rPr>
              <w:t>Правописание безударных падеж</w:t>
            </w:r>
            <w:r w:rsidRPr="004D0D7A">
              <w:rPr>
                <w:bCs/>
                <w:lang w:eastAsia="ru-RU"/>
              </w:rPr>
              <w:softHyphen/>
              <w:t>ных окончаний имён существитель</w:t>
            </w:r>
            <w:r w:rsidRPr="004D0D7A">
              <w:rPr>
                <w:bCs/>
                <w:lang w:eastAsia="ru-RU"/>
              </w:rPr>
              <w:softHyphen/>
              <w:t xml:space="preserve">ных в единственном числе </w:t>
            </w:r>
          </w:p>
          <w:p w:rsidR="007F561C" w:rsidRDefault="007F561C" w:rsidP="003037D3">
            <w:pPr>
              <w:snapToGrid w:val="0"/>
              <w:spacing w:line="240" w:lineRule="atLeast"/>
              <w:ind w:left="-88"/>
              <w:rPr>
                <w:lang w:eastAsia="ru-RU"/>
              </w:rPr>
            </w:pPr>
            <w:r>
              <w:rPr>
                <w:lang w:eastAsia="ru-RU"/>
              </w:rPr>
              <w:t>Уч. с.102-104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/>
              <w:rPr>
                <w:b/>
                <w:i/>
              </w:rPr>
            </w:pPr>
            <w:r w:rsidRPr="00951D3D">
              <w:rPr>
                <w:lang w:eastAsia="ru-RU"/>
              </w:rPr>
              <w:t>упр. 181—184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jc w:val="both"/>
            </w:pPr>
            <w:r w:rsidRPr="00BF3EED">
              <w:t xml:space="preserve">Научатся </w:t>
            </w:r>
            <w:r w:rsidRPr="00BF3EED">
              <w:rPr>
                <w:i/>
                <w:iCs/>
              </w:rPr>
              <w:t>сопоставлять</w:t>
            </w:r>
            <w:r w:rsidRPr="00BF3EED">
              <w:t xml:space="preserve"> формы имён сущест</w:t>
            </w:r>
            <w:r w:rsidRPr="00BF3EED">
              <w:softHyphen/>
              <w:t xml:space="preserve">вительных, имеющих окончания </w:t>
            </w:r>
            <w:r w:rsidRPr="00BF3EED">
              <w:rPr>
                <w:i/>
              </w:rPr>
              <w:t>-е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-и. Анализировать</w:t>
            </w:r>
            <w:r w:rsidRPr="00BF3EED">
              <w:t xml:space="preserve"> разные способы проверки безударного падежного окончания и</w:t>
            </w:r>
            <w:r w:rsidRPr="00BF3EED">
              <w:rPr>
                <w:i/>
                <w:iCs/>
              </w:rPr>
              <w:t xml:space="preserve"> выби</w:t>
            </w:r>
            <w:r w:rsidRPr="00BF3EED">
              <w:rPr>
                <w:i/>
                <w:iCs/>
              </w:rPr>
              <w:softHyphen/>
              <w:t>рать</w:t>
            </w:r>
            <w:r w:rsidRPr="00BF3EED">
              <w:t xml:space="preserve"> нужный способ проверки при напи</w:t>
            </w:r>
            <w:r w:rsidRPr="00BF3EED">
              <w:softHyphen/>
              <w:t>сании слова.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tabs>
                <w:tab w:val="left" w:leader="dot" w:pos="624"/>
              </w:tabs>
              <w:spacing w:line="240" w:lineRule="atLeast"/>
              <w:contextualSpacing/>
            </w:pPr>
            <w:r w:rsidRPr="00BF3EED"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ind w:left="-88" w:right="62"/>
              <w:rPr>
                <w:lang w:eastAsia="ru-RU"/>
              </w:rPr>
            </w:pPr>
            <w:r w:rsidRPr="00951D3D">
              <w:rPr>
                <w:bCs/>
                <w:lang w:eastAsia="ru-RU"/>
              </w:rPr>
              <w:t>Именительный и винительный па</w:t>
            </w:r>
            <w:r w:rsidRPr="00951D3D">
              <w:rPr>
                <w:bCs/>
                <w:lang w:eastAsia="ru-RU"/>
              </w:rPr>
              <w:softHyphen/>
              <w:t xml:space="preserve">дежи 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ind w:left="-88"/>
              <w:rPr>
                <w:lang w:eastAsia="ru-RU"/>
              </w:rPr>
            </w:pPr>
            <w:r w:rsidRPr="00BF3EED">
              <w:rPr>
                <w:lang w:eastAsia="ru-RU"/>
              </w:rPr>
              <w:t xml:space="preserve">Учебник с. 105-107 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ind w:left="-88"/>
              <w:rPr>
                <w:lang w:eastAsia="ru-RU"/>
              </w:rPr>
            </w:pPr>
            <w:r w:rsidRPr="00BF3EED">
              <w:rPr>
                <w:lang w:eastAsia="ru-RU"/>
              </w:rPr>
              <w:t>упр. 185—190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</w:rPr>
              <w:t>Научатся распознавать</w:t>
            </w:r>
            <w:r w:rsidRPr="00BF3EED">
              <w:t xml:space="preserve"> имени</w:t>
            </w:r>
            <w:r w:rsidRPr="00BF3EED">
              <w:softHyphen/>
              <w:t>тельный и винительный падежи имён су</w:t>
            </w:r>
            <w:r w:rsidRPr="00BF3EED">
              <w:softHyphen/>
              <w:t>ществительных.</w:t>
            </w:r>
            <w:r w:rsidRPr="00BF3EED">
              <w:rPr>
                <w:i/>
                <w:iCs/>
              </w:rPr>
              <w:t xml:space="preserve"> Разбирать</w:t>
            </w:r>
            <w:r w:rsidRPr="00BF3EED">
              <w:t xml:space="preserve"> предложение по членам предложения.</w:t>
            </w:r>
            <w:r w:rsidRPr="00BF3EED">
              <w:rPr>
                <w:i/>
                <w:iCs/>
              </w:rPr>
              <w:t xml:space="preserve"> Анализировать </w:t>
            </w:r>
            <w:r w:rsidRPr="00BF3EED">
              <w:t>предложение, где подлежащее и дополне</w:t>
            </w:r>
            <w:r w:rsidRPr="00BF3EED">
              <w:softHyphen/>
              <w:t>ние отвечают на один и тот же вопрос.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keepNext/>
              <w:keepLines/>
              <w:tabs>
                <w:tab w:val="left" w:pos="888"/>
              </w:tabs>
              <w:spacing w:line="240" w:lineRule="atLeast"/>
              <w:ind w:left="-88" w:right="62"/>
              <w:outlineLvl w:val="0"/>
              <w:rPr>
                <w:lang w:eastAsia="ru-RU"/>
              </w:rPr>
            </w:pPr>
            <w:r w:rsidRPr="00951D3D">
              <w:rPr>
                <w:bCs/>
                <w:lang w:eastAsia="ru-RU"/>
              </w:rPr>
              <w:t>Падежные окончания имён существительных в родительном падеже.</w:t>
            </w:r>
            <w:r w:rsidRPr="00BF3EED">
              <w:rPr>
                <w:lang w:eastAsia="ru-RU"/>
              </w:rPr>
              <w:t xml:space="preserve"> </w:t>
            </w:r>
          </w:p>
          <w:p w:rsidR="007F561C" w:rsidRPr="00BF3EED" w:rsidRDefault="007F561C" w:rsidP="003037D3">
            <w:pPr>
              <w:keepNext/>
              <w:keepLines/>
              <w:tabs>
                <w:tab w:val="left" w:pos="888"/>
              </w:tabs>
              <w:spacing w:line="240" w:lineRule="atLeast"/>
              <w:ind w:left="-88" w:right="62"/>
              <w:outlineLvl w:val="0"/>
              <w:rPr>
                <w:lang w:eastAsia="ru-RU"/>
              </w:rPr>
            </w:pPr>
            <w:r w:rsidRPr="00BF3EED">
              <w:rPr>
                <w:lang w:eastAsia="ru-RU"/>
              </w:rPr>
              <w:t>Уч. с. 107-108</w:t>
            </w:r>
          </w:p>
          <w:p w:rsidR="007F561C" w:rsidRPr="00951D3D" w:rsidRDefault="007F561C" w:rsidP="003037D3">
            <w:pPr>
              <w:keepNext/>
              <w:keepLines/>
              <w:tabs>
                <w:tab w:val="left" w:pos="888"/>
              </w:tabs>
              <w:spacing w:line="240" w:lineRule="atLeast"/>
              <w:ind w:left="-88" w:right="62"/>
              <w:outlineLvl w:val="0"/>
              <w:rPr>
                <w:lang w:eastAsia="ru-RU"/>
              </w:rPr>
            </w:pPr>
            <w:r w:rsidRPr="00BF3EED">
              <w:rPr>
                <w:lang w:eastAsia="ru-RU"/>
              </w:rPr>
              <w:t xml:space="preserve"> упр. 191—195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/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jc w:val="both"/>
            </w:pPr>
            <w:r w:rsidRPr="00BF3EED">
              <w:rPr>
                <w:i/>
                <w:iCs/>
              </w:rPr>
              <w:t>Научатся определять</w:t>
            </w:r>
            <w:r w:rsidRPr="00BF3EED">
              <w:t xml:space="preserve"> способы проверки написания безударного падежного окончания в роди</w:t>
            </w:r>
            <w:r w:rsidRPr="00BF3EED">
              <w:softHyphen/>
              <w:t>тельном падеже.</w:t>
            </w:r>
            <w:r w:rsidRPr="00BF3EED">
              <w:rPr>
                <w:i/>
                <w:iCs/>
              </w:rPr>
              <w:t xml:space="preserve"> Писать</w:t>
            </w:r>
            <w:r w:rsidRPr="00BF3EED">
              <w:t xml:space="preserve"> слова в данной падежной форме и</w:t>
            </w:r>
            <w:r w:rsidRPr="00BF3EED">
              <w:rPr>
                <w:i/>
                <w:iCs/>
              </w:rPr>
              <w:t xml:space="preserve"> обосновывать</w:t>
            </w:r>
            <w:r w:rsidRPr="00BF3EED">
              <w:t xml:space="preserve"> написа</w:t>
            </w:r>
            <w:r w:rsidRPr="00BF3EED">
              <w:softHyphen/>
              <w:t>ние безударного падежного окончания.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  <w:lang w:eastAsia="ru-RU"/>
              </w:rPr>
              <w:t>Оце</w:t>
            </w:r>
            <w:r w:rsidRPr="00BF3EED">
              <w:rPr>
                <w:i/>
                <w:iCs/>
                <w:lang w:eastAsia="ru-RU"/>
              </w:rPr>
              <w:softHyphen/>
              <w:t>нивать</w:t>
            </w:r>
            <w:r w:rsidRPr="00BF3EED">
              <w:rPr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keepNext/>
              <w:keepLines/>
              <w:tabs>
                <w:tab w:val="left" w:pos="888"/>
              </w:tabs>
              <w:spacing w:line="240" w:lineRule="atLeast"/>
              <w:ind w:left="-88" w:right="62"/>
              <w:outlineLvl w:val="0"/>
              <w:rPr>
                <w:lang w:eastAsia="ru-RU"/>
              </w:rPr>
            </w:pPr>
            <w:r w:rsidRPr="00951D3D">
              <w:rPr>
                <w:bCs/>
                <w:lang w:eastAsia="ru-RU"/>
              </w:rPr>
              <w:t>Падежные окончания имён существительных в родительном падеже.</w:t>
            </w:r>
            <w:r w:rsidRPr="00BF3EED">
              <w:rPr>
                <w:lang w:eastAsia="ru-RU"/>
              </w:rPr>
              <w:t xml:space="preserve"> </w:t>
            </w:r>
          </w:p>
          <w:p w:rsidR="007F561C" w:rsidRPr="00BF3EED" w:rsidRDefault="007F561C" w:rsidP="003037D3">
            <w:pPr>
              <w:keepNext/>
              <w:keepLines/>
              <w:tabs>
                <w:tab w:val="left" w:pos="888"/>
              </w:tabs>
              <w:spacing w:line="240" w:lineRule="atLeast"/>
              <w:ind w:left="-88" w:right="62"/>
              <w:outlineLvl w:val="0"/>
              <w:rPr>
                <w:lang w:eastAsia="ru-RU"/>
              </w:rPr>
            </w:pPr>
            <w:r w:rsidRPr="00BF3EED">
              <w:rPr>
                <w:lang w:eastAsia="ru-RU"/>
              </w:rPr>
              <w:t>Уч. с.109-110</w:t>
            </w:r>
          </w:p>
          <w:p w:rsidR="007F561C" w:rsidRPr="00951D3D" w:rsidRDefault="007F561C" w:rsidP="003037D3">
            <w:pPr>
              <w:keepNext/>
              <w:keepLines/>
              <w:tabs>
                <w:tab w:val="left" w:pos="888"/>
              </w:tabs>
              <w:spacing w:line="240" w:lineRule="atLeast"/>
              <w:ind w:left="-88" w:right="62"/>
              <w:outlineLvl w:val="0"/>
              <w:rPr>
                <w:lang w:eastAsia="ru-RU"/>
              </w:rPr>
            </w:pPr>
            <w:r w:rsidRPr="00BF3EED">
              <w:rPr>
                <w:lang w:eastAsia="ru-RU"/>
              </w:rPr>
              <w:t xml:space="preserve"> упр. 196—200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tabs>
                <w:tab w:val="left" w:pos="2425"/>
              </w:tabs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</w:rPr>
              <w:t>Научатся различать</w:t>
            </w:r>
            <w:r w:rsidRPr="00BF3EED">
              <w:t xml:space="preserve"> признаки родительного падежа. </w:t>
            </w:r>
            <w:r w:rsidRPr="00BF3EED">
              <w:rPr>
                <w:i/>
                <w:iCs/>
              </w:rPr>
              <w:t>Обосновывать</w:t>
            </w:r>
            <w:r w:rsidRPr="00BF3EED">
              <w:t xml:space="preserve"> правиль</w:t>
            </w:r>
            <w:r w:rsidRPr="00BF3EED">
              <w:softHyphen/>
              <w:t>ность определения падежа.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4B072C" w:rsidRDefault="007F561C" w:rsidP="003037D3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eastAsia="@Arial Unicode MS"/>
                <w:bCs/>
                <w:lang w:eastAsia="ru-RU"/>
              </w:rPr>
            </w:pPr>
            <w:r w:rsidRPr="00951D3D">
              <w:rPr>
                <w:rFonts w:eastAsia="@Arial Unicode MS"/>
                <w:bCs/>
                <w:lang w:eastAsia="ru-RU"/>
              </w:rPr>
              <w:t xml:space="preserve">Ориентация на понимание причин успеха в учебной деятельности, в том числе на самоанализ и самоконтроль </w:t>
            </w:r>
            <w:r>
              <w:rPr>
                <w:rFonts w:eastAsia="@Arial Unicode MS"/>
                <w:bCs/>
                <w:lang w:eastAsia="ru-RU"/>
              </w:rPr>
              <w:t>результата.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keepNext/>
              <w:keepLines/>
              <w:tabs>
                <w:tab w:val="left" w:pos="893"/>
              </w:tabs>
              <w:spacing w:line="240" w:lineRule="atLeast"/>
              <w:ind w:left="-88" w:right="62"/>
              <w:outlineLvl w:val="0"/>
              <w:rPr>
                <w:lang w:eastAsia="ru-RU"/>
              </w:rPr>
            </w:pPr>
            <w:r w:rsidRPr="00951D3D">
              <w:rPr>
                <w:bCs/>
                <w:lang w:eastAsia="ru-RU"/>
              </w:rPr>
              <w:t>Падежные окончания одушевлён</w:t>
            </w:r>
            <w:r w:rsidRPr="00951D3D">
              <w:rPr>
                <w:bCs/>
                <w:lang w:eastAsia="ru-RU"/>
              </w:rPr>
              <w:softHyphen/>
              <w:t>ных имён существительных в име</w:t>
            </w:r>
            <w:r w:rsidRPr="00951D3D">
              <w:rPr>
                <w:bCs/>
                <w:lang w:eastAsia="ru-RU"/>
              </w:rPr>
              <w:softHyphen/>
              <w:t>нительном, родительном и вини</w:t>
            </w:r>
            <w:r w:rsidRPr="00951D3D">
              <w:rPr>
                <w:bCs/>
                <w:lang w:eastAsia="ru-RU"/>
              </w:rPr>
              <w:softHyphen/>
              <w:t>тельном падежах.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ind w:left="-88"/>
            </w:pPr>
            <w:r w:rsidRPr="00BF3EED">
              <w:t xml:space="preserve">Уч. С.111-112 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/>
              <w:rPr>
                <w:b/>
                <w:i/>
              </w:rPr>
            </w:pPr>
            <w:r w:rsidRPr="00BF3EED">
              <w:t>упр. 201—206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tabs>
                <w:tab w:val="left" w:pos="2425"/>
              </w:tabs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</w:rPr>
              <w:t>Научатся различать</w:t>
            </w:r>
            <w:r w:rsidRPr="00BF3EED">
              <w:t xml:space="preserve"> имена существи</w:t>
            </w:r>
            <w:r w:rsidRPr="00BF3EED">
              <w:softHyphen/>
              <w:t>тельные в именительном, родительном и винительном падежах,</w:t>
            </w:r>
            <w:r w:rsidRPr="00BF3EED">
              <w:rPr>
                <w:i/>
                <w:iCs/>
              </w:rPr>
              <w:t xml:space="preserve"> сопоставлять</w:t>
            </w:r>
            <w:r w:rsidRPr="00BF3EED">
              <w:t xml:space="preserve"> их па</w:t>
            </w:r>
            <w:r w:rsidRPr="00BF3EED">
              <w:softHyphen/>
              <w:t>дежные окончания.</w:t>
            </w:r>
            <w:r w:rsidRPr="00BF3EED">
              <w:rPr>
                <w:i/>
                <w:iCs/>
              </w:rPr>
              <w:t xml:space="preserve"> Обосновывать</w:t>
            </w:r>
            <w:r w:rsidRPr="00BF3EED">
              <w:t xml:space="preserve"> правиль</w:t>
            </w:r>
            <w:r w:rsidRPr="00BF3EED">
              <w:softHyphen/>
              <w:t>ность определения падежа.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  <w:lang w:eastAsia="ru-RU"/>
              </w:rPr>
              <w:t>Оце</w:t>
            </w:r>
            <w:r w:rsidRPr="00BF3EED">
              <w:rPr>
                <w:i/>
                <w:iCs/>
                <w:lang w:eastAsia="ru-RU"/>
              </w:rPr>
              <w:softHyphen/>
              <w:t>нивать</w:t>
            </w:r>
            <w:r w:rsidRPr="00BF3EED">
              <w:rPr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keepNext/>
              <w:keepLines/>
              <w:tabs>
                <w:tab w:val="left" w:pos="893"/>
              </w:tabs>
              <w:spacing w:line="240" w:lineRule="atLeast"/>
              <w:ind w:left="-88" w:right="62"/>
              <w:outlineLvl w:val="0"/>
              <w:rPr>
                <w:lang w:eastAsia="ru-RU"/>
              </w:rPr>
            </w:pPr>
            <w:r w:rsidRPr="00951D3D">
              <w:rPr>
                <w:bCs/>
                <w:lang w:eastAsia="ru-RU"/>
              </w:rPr>
              <w:t>Падежные окончания имён суще</w:t>
            </w:r>
            <w:r w:rsidRPr="00951D3D">
              <w:rPr>
                <w:bCs/>
                <w:lang w:eastAsia="ru-RU"/>
              </w:rPr>
              <w:softHyphen/>
              <w:t>ствительных в родительном и да</w:t>
            </w:r>
            <w:r w:rsidRPr="00951D3D">
              <w:rPr>
                <w:bCs/>
                <w:lang w:eastAsia="ru-RU"/>
              </w:rPr>
              <w:softHyphen/>
              <w:t>тельном падежах.</w:t>
            </w:r>
            <w:r w:rsidRPr="00BF3EED">
              <w:rPr>
                <w:lang w:eastAsia="ru-RU"/>
              </w:rPr>
              <w:t xml:space="preserve"> </w:t>
            </w:r>
          </w:p>
          <w:p w:rsidR="007F561C" w:rsidRPr="00BF3EED" w:rsidRDefault="007F561C" w:rsidP="003037D3">
            <w:pPr>
              <w:keepNext/>
              <w:keepLines/>
              <w:tabs>
                <w:tab w:val="left" w:pos="893"/>
              </w:tabs>
              <w:spacing w:line="240" w:lineRule="atLeast"/>
              <w:ind w:left="-88" w:right="62"/>
              <w:outlineLvl w:val="0"/>
              <w:rPr>
                <w:lang w:eastAsia="ru-RU"/>
              </w:rPr>
            </w:pPr>
            <w:r w:rsidRPr="00BF3EED">
              <w:rPr>
                <w:lang w:eastAsia="ru-RU"/>
              </w:rPr>
              <w:t>Уч. С. 113-115</w:t>
            </w:r>
          </w:p>
          <w:p w:rsidR="007F561C" w:rsidRPr="00951D3D" w:rsidRDefault="007F561C" w:rsidP="003037D3">
            <w:pPr>
              <w:keepNext/>
              <w:keepLines/>
              <w:tabs>
                <w:tab w:val="left" w:pos="893"/>
              </w:tabs>
              <w:spacing w:line="240" w:lineRule="atLeast"/>
              <w:ind w:left="-88" w:right="62"/>
              <w:outlineLvl w:val="0"/>
              <w:rPr>
                <w:lang w:eastAsia="ru-RU"/>
              </w:rPr>
            </w:pPr>
            <w:r w:rsidRPr="00BF3EED">
              <w:rPr>
                <w:lang w:eastAsia="ru-RU"/>
              </w:rPr>
              <w:t>упр. 207—212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/>
              <w:rPr>
                <w:b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tabs>
                <w:tab w:val="left" w:pos="2425"/>
              </w:tabs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различать</w:t>
            </w:r>
            <w:r w:rsidRPr="00BF3EED">
              <w:rPr>
                <w:lang w:eastAsia="ru-RU"/>
              </w:rPr>
              <w:t xml:space="preserve"> имена существитель</w:t>
            </w:r>
            <w:r w:rsidRPr="00BF3EED">
              <w:rPr>
                <w:lang w:eastAsia="ru-RU"/>
              </w:rPr>
              <w:softHyphen/>
              <w:t xml:space="preserve">ные в родительном и дательном падежах. </w:t>
            </w:r>
            <w:r w:rsidRPr="00BF3EED">
              <w:rPr>
                <w:i/>
                <w:iCs/>
              </w:rPr>
              <w:t>Определять</w:t>
            </w:r>
            <w:r w:rsidRPr="00BF3EED">
              <w:t xml:space="preserve"> способы проверки написа</w:t>
            </w:r>
            <w:r w:rsidRPr="00BF3EED">
              <w:softHyphen/>
              <w:t>ния безударного падежного окончания в родительном и дательном падежах.</w:t>
            </w:r>
            <w:r w:rsidRPr="00BF3EED">
              <w:rPr>
                <w:i/>
                <w:iCs/>
              </w:rPr>
              <w:t xml:space="preserve"> Пи</w:t>
            </w:r>
            <w:r w:rsidRPr="00BF3EED">
              <w:rPr>
                <w:i/>
                <w:iCs/>
              </w:rPr>
              <w:softHyphen/>
              <w:t>сать</w:t>
            </w:r>
            <w:r w:rsidRPr="00BF3EED">
              <w:t xml:space="preserve"> слова в данных падежных формах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t>Использовать навыки сотрудничества в разных ситуациях, умение не создавать конфликтов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pacing w:line="240" w:lineRule="atLeast"/>
              <w:ind w:left="-88" w:right="62"/>
              <w:jc w:val="both"/>
              <w:rPr>
                <w:lang w:eastAsia="ru-RU"/>
              </w:rPr>
            </w:pPr>
            <w:r w:rsidRPr="00951D3D">
              <w:rPr>
                <w:bCs/>
                <w:lang w:eastAsia="ru-RU"/>
              </w:rPr>
              <w:t>Падежные окончания имён сущест</w:t>
            </w:r>
            <w:r w:rsidRPr="00951D3D">
              <w:rPr>
                <w:bCs/>
                <w:lang w:eastAsia="ru-RU"/>
              </w:rPr>
              <w:softHyphen/>
              <w:t>вительных в родительном и датель</w:t>
            </w:r>
            <w:r w:rsidRPr="00951D3D">
              <w:rPr>
                <w:bCs/>
                <w:lang w:eastAsia="ru-RU"/>
              </w:rPr>
              <w:softHyphen/>
              <w:t>ном падежах.</w:t>
            </w:r>
            <w:r w:rsidRPr="00BF3EED">
              <w:rPr>
                <w:lang w:eastAsia="ru-RU"/>
              </w:rPr>
              <w:t xml:space="preserve"> </w:t>
            </w:r>
          </w:p>
          <w:p w:rsidR="007F561C" w:rsidRPr="00BF3EED" w:rsidRDefault="007F561C" w:rsidP="003037D3">
            <w:pPr>
              <w:spacing w:line="240" w:lineRule="atLeast"/>
              <w:ind w:left="-88" w:right="62"/>
              <w:jc w:val="both"/>
              <w:rPr>
                <w:lang w:eastAsia="ru-RU"/>
              </w:rPr>
            </w:pPr>
            <w:r w:rsidRPr="00BF3EED">
              <w:rPr>
                <w:lang w:eastAsia="ru-RU"/>
              </w:rPr>
              <w:t>Уч. С.115- 117</w:t>
            </w:r>
          </w:p>
          <w:p w:rsidR="007F561C" w:rsidRPr="00951D3D" w:rsidRDefault="007F561C" w:rsidP="003037D3">
            <w:pPr>
              <w:spacing w:line="240" w:lineRule="atLeast"/>
              <w:ind w:left="-88" w:right="62"/>
              <w:jc w:val="both"/>
              <w:rPr>
                <w:lang w:eastAsia="ru-RU"/>
              </w:rPr>
            </w:pPr>
            <w:r w:rsidRPr="00BF3EED">
              <w:rPr>
                <w:lang w:eastAsia="ru-RU"/>
              </w:rPr>
              <w:t xml:space="preserve">упр. 213—218. 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/>
              <w:rPr>
                <w:b/>
                <w:i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tabs>
                <w:tab w:val="left" w:pos="2425"/>
              </w:tabs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</w:rPr>
              <w:t>Научатся различать</w:t>
            </w:r>
            <w:r w:rsidRPr="00BF3EED">
              <w:t xml:space="preserve"> имена существи</w:t>
            </w:r>
            <w:r w:rsidRPr="00BF3EED">
              <w:softHyphen/>
              <w:t>тельные в родительном и дательном па</w:t>
            </w:r>
            <w:r w:rsidRPr="00BF3EED">
              <w:softHyphen/>
              <w:t>дежах.</w:t>
            </w:r>
            <w:r w:rsidRPr="00BF3EED">
              <w:rPr>
                <w:i/>
                <w:iCs/>
              </w:rPr>
              <w:t xml:space="preserve"> Писать</w:t>
            </w:r>
            <w:r w:rsidRPr="00BF3EED">
              <w:t xml:space="preserve"> слова в данных падежных формах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  <w:rPr>
                <w:lang w:eastAsia="ru-RU"/>
              </w:rPr>
            </w:pPr>
            <w:r w:rsidRPr="00BF3EED">
              <w:rPr>
                <w:i/>
                <w:iCs/>
                <w:lang w:eastAsia="ru-RU"/>
              </w:rPr>
              <w:t>Оце</w:t>
            </w:r>
            <w:r w:rsidRPr="00BF3EED">
              <w:rPr>
                <w:i/>
                <w:iCs/>
                <w:lang w:eastAsia="ru-RU"/>
              </w:rPr>
              <w:softHyphen/>
              <w:t>нивать</w:t>
            </w:r>
            <w:r w:rsidRPr="00BF3EED">
              <w:rPr>
                <w:lang w:eastAsia="ru-RU"/>
              </w:rPr>
              <w:t xml:space="preserve"> результаты своей деятельности.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t>Использовать навыки сотрудничества в разных ситуациях, умение не создавать конфликтов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ind w:left="-88" w:right="62"/>
              <w:jc w:val="both"/>
              <w:rPr>
                <w:lang w:eastAsia="ru-RU"/>
              </w:rPr>
            </w:pPr>
            <w:r w:rsidRPr="00951D3D">
              <w:rPr>
                <w:bCs/>
                <w:lang w:eastAsia="ru-RU"/>
              </w:rPr>
              <w:t>Падежные окончания имён сущест</w:t>
            </w:r>
            <w:r w:rsidRPr="00951D3D">
              <w:rPr>
                <w:bCs/>
                <w:lang w:eastAsia="ru-RU"/>
              </w:rPr>
              <w:softHyphen/>
              <w:t>вительных в творительном падеже.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ind w:left="-88"/>
              <w:rPr>
                <w:lang w:eastAsia="ru-RU"/>
              </w:rPr>
            </w:pPr>
            <w:r w:rsidRPr="00BF3EED">
              <w:rPr>
                <w:lang w:eastAsia="ru-RU"/>
              </w:rPr>
              <w:t>Уч.с. 117-120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/>
              <w:rPr>
                <w:b/>
              </w:rPr>
            </w:pPr>
            <w:r w:rsidRPr="00BF3EED">
              <w:rPr>
                <w:lang w:eastAsia="ru-RU"/>
              </w:rPr>
              <w:t xml:space="preserve"> упр. 219 - 226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tabs>
                <w:tab w:val="left" w:pos="2425"/>
              </w:tabs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</w:rPr>
              <w:t>Научатся распознавать</w:t>
            </w:r>
            <w:r w:rsidRPr="00BF3EED">
              <w:t xml:space="preserve"> имена существительные в творительном падеже.</w:t>
            </w:r>
            <w:r w:rsidRPr="00BF3EED">
              <w:rPr>
                <w:i/>
                <w:iCs/>
              </w:rPr>
              <w:t xml:space="preserve"> Определять</w:t>
            </w:r>
            <w:r w:rsidRPr="00BF3EED">
              <w:t xml:space="preserve"> спо</w:t>
            </w:r>
            <w:r w:rsidRPr="00BF3EED">
              <w:softHyphen/>
              <w:t>собы проверки написания безударного падежного окончания в творительном па</w:t>
            </w:r>
            <w:r w:rsidRPr="00BF3EED">
              <w:softHyphen/>
              <w:t>деже.</w:t>
            </w:r>
            <w:r w:rsidRPr="00BF3EED">
              <w:rPr>
                <w:i/>
                <w:iCs/>
              </w:rPr>
              <w:t xml:space="preserve"> Писать</w:t>
            </w:r>
            <w:r w:rsidRPr="00BF3EED">
              <w:t xml:space="preserve"> слова в данной падежной форме и</w:t>
            </w:r>
            <w:r w:rsidRPr="00BF3EED">
              <w:rPr>
                <w:i/>
                <w:iCs/>
              </w:rPr>
              <w:t xml:space="preserve"> обосновывать</w:t>
            </w:r>
            <w:r w:rsidRPr="00BF3EED">
              <w:t xml:space="preserve"> написание безу</w:t>
            </w:r>
            <w:r w:rsidRPr="00BF3EED">
              <w:softHyphen/>
              <w:t>дарного падежного окончания.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  <w:lang w:eastAsia="ru-RU"/>
              </w:rPr>
              <w:t>Оце</w:t>
            </w:r>
            <w:r w:rsidRPr="00BF3EED">
              <w:rPr>
                <w:i/>
                <w:iCs/>
                <w:lang w:eastAsia="ru-RU"/>
              </w:rPr>
              <w:softHyphen/>
              <w:t>нивать</w:t>
            </w:r>
            <w:r w:rsidRPr="00BF3EED">
              <w:rPr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keepNext/>
              <w:keepLines/>
              <w:tabs>
                <w:tab w:val="left" w:pos="898"/>
              </w:tabs>
              <w:spacing w:line="240" w:lineRule="atLeast"/>
              <w:ind w:left="-88" w:right="62"/>
              <w:outlineLvl w:val="0"/>
              <w:rPr>
                <w:lang w:eastAsia="ru-RU"/>
              </w:rPr>
            </w:pPr>
            <w:r w:rsidRPr="00951D3D">
              <w:rPr>
                <w:bCs/>
                <w:lang w:eastAsia="ru-RU"/>
              </w:rPr>
              <w:t>Падежные окончания имён суще</w:t>
            </w:r>
            <w:r w:rsidRPr="00951D3D">
              <w:rPr>
                <w:bCs/>
                <w:lang w:eastAsia="ru-RU"/>
              </w:rPr>
              <w:softHyphen/>
              <w:t>ствительных в предложном падеже.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ind w:left="-88"/>
              <w:rPr>
                <w:lang w:eastAsia="ru-RU"/>
              </w:rPr>
            </w:pPr>
            <w:r w:rsidRPr="00BF3EED">
              <w:rPr>
                <w:lang w:eastAsia="ru-RU"/>
              </w:rPr>
              <w:t xml:space="preserve">Уч.с. 121-124 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/>
              <w:rPr>
                <w:b/>
              </w:rPr>
            </w:pPr>
            <w:r w:rsidRPr="00BF3EED">
              <w:rPr>
                <w:lang w:eastAsia="ru-RU"/>
              </w:rPr>
              <w:t>упр. 227—233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tabs>
                <w:tab w:val="left" w:pos="2425"/>
              </w:tabs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</w:rPr>
              <w:t>Научатся различать</w:t>
            </w:r>
            <w:r w:rsidRPr="00BF3EED">
              <w:t xml:space="preserve"> имена су</w:t>
            </w:r>
            <w:r w:rsidRPr="00BF3EED">
              <w:softHyphen/>
              <w:t xml:space="preserve">ществительные в предложном падеже. </w:t>
            </w:r>
            <w:r w:rsidRPr="00BF3EED">
              <w:rPr>
                <w:i/>
                <w:iCs/>
              </w:rPr>
              <w:t>Определять</w:t>
            </w:r>
            <w:r w:rsidRPr="00BF3EED">
              <w:t xml:space="preserve"> способы проверки написания безударного падежного окончания в пред</w:t>
            </w:r>
            <w:r w:rsidRPr="00BF3EED">
              <w:softHyphen/>
              <w:t>ложном падеже.</w:t>
            </w:r>
            <w:r w:rsidRPr="00BF3EED">
              <w:rPr>
                <w:i/>
                <w:iCs/>
              </w:rPr>
              <w:t xml:space="preserve"> Писать</w:t>
            </w:r>
            <w:r w:rsidRPr="00BF3EED">
              <w:t xml:space="preserve"> слова в данной па</w:t>
            </w:r>
            <w:r w:rsidRPr="00BF3EED">
              <w:softHyphen/>
              <w:t>дежной форме и</w:t>
            </w:r>
            <w:r w:rsidRPr="00BF3EED">
              <w:rPr>
                <w:i/>
                <w:iCs/>
              </w:rPr>
              <w:t xml:space="preserve"> обосновывать</w:t>
            </w:r>
            <w:r w:rsidRPr="00BF3EED">
              <w:t xml:space="preserve"> написание безударного падежного окончания.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t>Использовать навыки сотрудничества в разных ситуациях, умение не создавать конфликтов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  <w:ind w:left="-88"/>
              <w:rPr>
                <w:lang w:eastAsia="ru-RU"/>
              </w:rPr>
            </w:pPr>
            <w:r w:rsidRPr="00BF3EED">
              <w:rPr>
                <w:bCs/>
                <w:lang w:eastAsia="ru-RU"/>
              </w:rPr>
              <w:t>Правописание безударных оконча</w:t>
            </w:r>
            <w:r w:rsidRPr="00BF3EED">
              <w:rPr>
                <w:bCs/>
                <w:lang w:eastAsia="ru-RU"/>
              </w:rPr>
              <w:softHyphen/>
              <w:t>ний имён существительных во всех падежах</w:t>
            </w:r>
            <w:r w:rsidRPr="00BF3EED">
              <w:rPr>
                <w:lang w:eastAsia="ru-RU"/>
              </w:rPr>
              <w:t xml:space="preserve"> Уч.с.124-127 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/>
              <w:rPr>
                <w:i/>
              </w:rPr>
            </w:pPr>
            <w:r w:rsidRPr="00BF3EED">
              <w:rPr>
                <w:lang w:eastAsia="ru-RU"/>
              </w:rPr>
              <w:t>упр. 234—240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tabs>
                <w:tab w:val="left" w:pos="2425"/>
              </w:tabs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</w:rPr>
              <w:t>Научатся устанавливать</w:t>
            </w:r>
            <w:r w:rsidRPr="00BF3EED">
              <w:t xml:space="preserve"> наличие в именах существительных безударного па</w:t>
            </w:r>
            <w:r w:rsidRPr="00BF3EED">
              <w:softHyphen/>
              <w:t>дежного окончания и</w:t>
            </w:r>
            <w:r w:rsidRPr="00BF3EED">
              <w:rPr>
                <w:i/>
                <w:iCs/>
              </w:rPr>
              <w:t xml:space="preserve"> определять</w:t>
            </w:r>
            <w:r w:rsidRPr="00BF3EED">
              <w:t xml:space="preserve"> способ его проверки.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  <w:lang w:eastAsia="ru-RU"/>
              </w:rPr>
              <w:t>Оце</w:t>
            </w:r>
            <w:r w:rsidRPr="00BF3EED">
              <w:rPr>
                <w:i/>
                <w:iCs/>
                <w:lang w:eastAsia="ru-RU"/>
              </w:rPr>
              <w:softHyphen/>
              <w:t>нивать</w:t>
            </w:r>
            <w:r w:rsidRPr="00BF3EED">
              <w:rPr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  <w:ind w:left="-88"/>
              <w:rPr>
                <w:lang w:eastAsia="ru-RU"/>
              </w:rPr>
            </w:pPr>
            <w:r w:rsidRPr="00BF3EED">
              <w:rPr>
                <w:bCs/>
                <w:lang w:eastAsia="ru-RU"/>
              </w:rPr>
              <w:t>Правописание безударных оконча</w:t>
            </w:r>
            <w:r w:rsidRPr="00BF3EED">
              <w:rPr>
                <w:bCs/>
                <w:lang w:eastAsia="ru-RU"/>
              </w:rPr>
              <w:softHyphen/>
              <w:t>ний имён существительных во всех падежах</w:t>
            </w:r>
            <w:r w:rsidRPr="00BF3EED">
              <w:rPr>
                <w:lang w:eastAsia="ru-RU"/>
              </w:rPr>
              <w:t xml:space="preserve"> Уч.с. 127-129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/>
              <w:rPr>
                <w:i/>
              </w:rPr>
            </w:pPr>
            <w:r w:rsidRPr="00BF3EED">
              <w:rPr>
                <w:lang w:eastAsia="ru-RU"/>
              </w:rPr>
              <w:t>упр. 241—245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tabs>
                <w:tab w:val="left" w:pos="2425"/>
              </w:tabs>
              <w:snapToGrid w:val="0"/>
              <w:spacing w:line="240" w:lineRule="atLeast"/>
              <w:jc w:val="both"/>
              <w:rPr>
                <w:b/>
                <w:iCs/>
              </w:rPr>
            </w:pPr>
            <w:r w:rsidRPr="00BF3EED">
              <w:rPr>
                <w:i/>
                <w:iCs/>
              </w:rPr>
              <w:t>Научатся сопоставлять</w:t>
            </w:r>
            <w:r w:rsidRPr="00BF3EED">
              <w:t xml:space="preserve"> формы имён существительных, имеющих окончания -е и</w:t>
            </w:r>
            <w:r w:rsidRPr="00BF3EED">
              <w:rPr>
                <w:i/>
                <w:iCs/>
              </w:rPr>
              <w:t xml:space="preserve"> -и. Определять</w:t>
            </w:r>
            <w:r w:rsidRPr="00BF3EED">
              <w:t xml:space="preserve"> падеж имён существи</w:t>
            </w:r>
            <w:r w:rsidRPr="00BF3EED">
              <w:softHyphen/>
              <w:t>тельных и</w:t>
            </w:r>
            <w:r w:rsidRPr="00BF3EED">
              <w:rPr>
                <w:i/>
                <w:iCs/>
              </w:rPr>
              <w:t xml:space="preserve"> обосновывать</w:t>
            </w:r>
            <w:r w:rsidRPr="00BF3EED">
              <w:t xml:space="preserve"> написание безу</w:t>
            </w:r>
            <w:r w:rsidRPr="00BF3EED">
              <w:softHyphen/>
              <w:t>дарного падежного окончания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t>Использовать навыки сотрудничества в разных ситуациях, умение не создавать конфликтов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keepNext/>
              <w:keepLines/>
              <w:tabs>
                <w:tab w:val="left" w:pos="893"/>
              </w:tabs>
              <w:spacing w:line="240" w:lineRule="atLeast"/>
              <w:ind w:left="-88" w:right="62"/>
              <w:outlineLvl w:val="0"/>
              <w:rPr>
                <w:lang w:eastAsia="ru-RU"/>
              </w:rPr>
            </w:pPr>
            <w:r w:rsidRPr="00951D3D">
              <w:rPr>
                <w:b/>
                <w:bCs/>
                <w:lang w:eastAsia="ru-RU"/>
              </w:rPr>
              <w:t>Контрольный диктант</w:t>
            </w:r>
            <w:r w:rsidRPr="00951D3D">
              <w:rPr>
                <w:bCs/>
                <w:lang w:eastAsia="ru-RU"/>
              </w:rPr>
              <w:t xml:space="preserve"> </w:t>
            </w:r>
            <w:r w:rsidRPr="004D0D7A">
              <w:rPr>
                <w:b/>
                <w:bCs/>
                <w:lang w:eastAsia="ru-RU"/>
              </w:rPr>
              <w:t>№4</w:t>
            </w:r>
            <w:r>
              <w:rPr>
                <w:bCs/>
                <w:lang w:eastAsia="ru-RU"/>
              </w:rPr>
              <w:t xml:space="preserve"> </w:t>
            </w:r>
            <w:r w:rsidRPr="00951D3D">
              <w:rPr>
                <w:bCs/>
                <w:lang w:eastAsia="ru-RU"/>
              </w:rPr>
              <w:t>по теме «Падежные окончания имен существительных»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/>
              <w:rPr>
                <w:b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spacing w:line="240" w:lineRule="atLeast"/>
              <w:ind w:left="34"/>
            </w:pPr>
            <w:r w:rsidRPr="00BF3EED">
              <w:rPr>
                <w:i/>
                <w:iCs/>
              </w:rPr>
              <w:t>Научатся контролировать</w:t>
            </w:r>
            <w:r w:rsidRPr="00BF3EED">
              <w:t xml:space="preserve"> правиль</w:t>
            </w:r>
            <w:r w:rsidRPr="00BF3EED">
              <w:softHyphen/>
              <w:t>ность записи текста,</w:t>
            </w:r>
            <w:r w:rsidRPr="00BF3EED">
              <w:rPr>
                <w:i/>
                <w:iCs/>
              </w:rPr>
              <w:t xml:space="preserve"> находить</w:t>
            </w:r>
            <w:r w:rsidRPr="00BF3EED">
              <w:t xml:space="preserve"> неправильно написанные слова и</w:t>
            </w:r>
            <w:r w:rsidRPr="00BF3EED">
              <w:rPr>
                <w:i/>
                <w:iCs/>
              </w:rPr>
              <w:t xml:space="preserve"> исправлять</w:t>
            </w:r>
            <w:r w:rsidRPr="00BF3EED">
              <w:t xml:space="preserve"> ошибки.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tabs>
                <w:tab w:val="left" w:leader="dot" w:pos="624"/>
              </w:tabs>
              <w:spacing w:line="240" w:lineRule="atLeast"/>
              <w:contextualSpacing/>
              <w:rPr>
                <w:lang w:eastAsia="ru-RU"/>
              </w:rPr>
            </w:pPr>
            <w:r w:rsidRPr="00BF3EED">
              <w:rPr>
                <w:lang w:eastAsia="ru-RU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7F561C" w:rsidRPr="00BF3EED" w:rsidRDefault="007F561C" w:rsidP="003037D3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line="240" w:lineRule="atLeast"/>
              <w:ind w:firstLine="720"/>
              <w:contextualSpacing/>
              <w:rPr>
                <w:lang w:eastAsia="ru-RU"/>
              </w:rPr>
            </w:pPr>
          </w:p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pacing w:line="240" w:lineRule="atLeast"/>
              <w:ind w:left="-88" w:right="62"/>
              <w:rPr>
                <w:lang w:eastAsia="ru-RU"/>
              </w:rPr>
            </w:pPr>
            <w:r>
              <w:rPr>
                <w:bCs/>
                <w:lang w:eastAsia="ru-RU"/>
              </w:rPr>
              <w:t xml:space="preserve">Работа над ошибками. </w:t>
            </w:r>
            <w:r w:rsidRPr="00951D3D">
              <w:rPr>
                <w:bCs/>
                <w:lang w:eastAsia="ru-RU"/>
              </w:rPr>
              <w:t>Морфологический разбор имени существительного как части речи.</w:t>
            </w:r>
            <w:r w:rsidRPr="00BF3EED">
              <w:rPr>
                <w:lang w:eastAsia="ru-RU"/>
              </w:rPr>
              <w:t xml:space="preserve"> Уч.с.130 </w:t>
            </w:r>
          </w:p>
          <w:p w:rsidR="007F561C" w:rsidRPr="00951D3D" w:rsidRDefault="007F561C" w:rsidP="003037D3">
            <w:pPr>
              <w:spacing w:line="240" w:lineRule="atLeast"/>
              <w:ind w:left="-88" w:right="62"/>
              <w:rPr>
                <w:lang w:eastAsia="ru-RU"/>
              </w:rPr>
            </w:pPr>
            <w:r w:rsidRPr="00BF3EED">
              <w:rPr>
                <w:lang w:eastAsia="ru-RU"/>
              </w:rPr>
              <w:t>упр. 246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tabs>
                <w:tab w:val="left" w:pos="2425"/>
              </w:tabs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 xml:space="preserve">Научатся </w:t>
            </w:r>
            <w:r w:rsidRPr="00BF3EED">
              <w:rPr>
                <w:iCs/>
                <w:lang w:eastAsia="ru-RU"/>
              </w:rPr>
              <w:t>производить морфологический разбор</w:t>
            </w:r>
            <w:r w:rsidRPr="00BF3EED">
              <w:rPr>
                <w:i/>
                <w:iCs/>
                <w:lang w:eastAsia="ru-RU"/>
              </w:rPr>
              <w:t>, определять</w:t>
            </w:r>
            <w:r w:rsidRPr="00BF3EED">
              <w:rPr>
                <w:lang w:eastAsia="ru-RU"/>
              </w:rPr>
              <w:t xml:space="preserve"> последовательность действий при разборе имени существительного как части речи по заданному алгоритму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  <w:rPr>
                <w:lang w:eastAsia="ru-RU"/>
              </w:rPr>
            </w:pPr>
            <w:r w:rsidRPr="00BF3EED">
              <w:rPr>
                <w:i/>
                <w:iCs/>
                <w:lang w:eastAsia="ru-RU"/>
              </w:rPr>
              <w:t>Оце</w:t>
            </w:r>
            <w:r w:rsidRPr="00BF3EED">
              <w:rPr>
                <w:i/>
                <w:iCs/>
                <w:lang w:eastAsia="ru-RU"/>
              </w:rPr>
              <w:softHyphen/>
              <w:t>нивать</w:t>
            </w:r>
            <w:r w:rsidRPr="00BF3EED">
              <w:rPr>
                <w:lang w:eastAsia="ru-RU"/>
              </w:rPr>
              <w:t xml:space="preserve"> результаты своей деятельности.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t>Использовать навыки сотрудничества в разных ситуациях, умение не создавать конфликтов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pacing w:line="240" w:lineRule="atLeast"/>
              <w:ind w:left="-88" w:right="62"/>
              <w:jc w:val="both"/>
              <w:rPr>
                <w:lang w:eastAsia="ru-RU"/>
              </w:rPr>
            </w:pPr>
            <w:r w:rsidRPr="00BF3EED">
              <w:rPr>
                <w:bCs/>
                <w:lang w:eastAsia="ru-RU"/>
              </w:rPr>
              <w:t>Сочинение-отзыв по картине  В. А. Тропинина «Кружевница».</w:t>
            </w:r>
          </w:p>
          <w:p w:rsidR="007F561C" w:rsidRPr="00BF3EED" w:rsidRDefault="007F561C" w:rsidP="003037D3">
            <w:pPr>
              <w:spacing w:line="240" w:lineRule="atLeast"/>
              <w:ind w:left="-88" w:right="62"/>
              <w:rPr>
                <w:lang w:eastAsia="ru-RU"/>
              </w:rPr>
            </w:pPr>
            <w:r w:rsidRPr="00BF3EED">
              <w:rPr>
                <w:lang w:eastAsia="ru-RU"/>
              </w:rPr>
              <w:t>Учебник с.130</w:t>
            </w:r>
          </w:p>
          <w:p w:rsidR="007F561C" w:rsidRPr="00951D3D" w:rsidRDefault="007F561C" w:rsidP="003037D3">
            <w:pPr>
              <w:spacing w:line="240" w:lineRule="atLeast"/>
              <w:ind w:left="-88" w:right="62"/>
              <w:rPr>
                <w:bCs/>
                <w:lang w:eastAsia="ru-RU"/>
              </w:rPr>
            </w:pPr>
            <w:r w:rsidRPr="00BF3EED">
              <w:rPr>
                <w:lang w:eastAsia="ru-RU"/>
              </w:rPr>
              <w:t>упр. 247.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tabs>
                <w:tab w:val="left" w:pos="2425"/>
              </w:tabs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составлять</w:t>
            </w:r>
            <w:r w:rsidRPr="00BF3EED">
              <w:rPr>
                <w:lang w:eastAsia="ru-RU"/>
              </w:rPr>
              <w:t xml:space="preserve"> текст-отзыв по картине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rPr>
                <w:bCs/>
              </w:rPr>
              <w:t>Чувство прекрасного и эстетические чувства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4B072C" w:rsidRDefault="007F561C" w:rsidP="003037D3">
            <w:pPr>
              <w:spacing w:line="240" w:lineRule="atLeast"/>
              <w:ind w:left="-88" w:right="62"/>
              <w:rPr>
                <w:lang w:eastAsia="ru-RU"/>
              </w:rPr>
            </w:pPr>
            <w:r w:rsidRPr="00951D3D">
              <w:rPr>
                <w:bCs/>
                <w:lang w:eastAsia="ru-RU"/>
              </w:rPr>
              <w:t>Склонение имён существительных во множественном числе.</w:t>
            </w:r>
            <w:r w:rsidRPr="00BF3EED">
              <w:rPr>
                <w:lang w:eastAsia="ru-RU"/>
              </w:rPr>
              <w:t xml:space="preserve"> Уч.с. 131-132 упр. 248—252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tabs>
                <w:tab w:val="left" w:pos="2425"/>
              </w:tabs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определять</w:t>
            </w:r>
            <w:r w:rsidRPr="00BF3EED">
              <w:rPr>
                <w:lang w:eastAsia="ru-RU"/>
              </w:rPr>
              <w:t xml:space="preserve"> форму множе</w:t>
            </w:r>
            <w:r w:rsidRPr="00BF3EED">
              <w:rPr>
                <w:lang w:eastAsia="ru-RU"/>
              </w:rPr>
              <w:softHyphen/>
              <w:t>ственного числа имён существительных и склонение имён существительных в фор</w:t>
            </w:r>
            <w:r w:rsidRPr="00BF3EED">
              <w:rPr>
                <w:lang w:eastAsia="ru-RU"/>
              </w:rPr>
              <w:softHyphen/>
              <w:t>ме множественного числа.</w:t>
            </w:r>
            <w:r w:rsidRPr="00BF3EED">
              <w:rPr>
                <w:i/>
                <w:iCs/>
                <w:lang w:eastAsia="ru-RU"/>
              </w:rPr>
              <w:t xml:space="preserve"> Распределять </w:t>
            </w:r>
            <w:r w:rsidRPr="00BF3EED">
              <w:rPr>
                <w:lang w:eastAsia="ru-RU"/>
              </w:rPr>
              <w:t xml:space="preserve">имена существительные по склонениям. </w:t>
            </w:r>
            <w:r w:rsidRPr="00BF3EED">
              <w:rPr>
                <w:i/>
                <w:iCs/>
                <w:lang w:eastAsia="ru-RU"/>
              </w:rPr>
              <w:t>Изменять</w:t>
            </w:r>
            <w:r w:rsidRPr="00BF3EED">
              <w:rPr>
                <w:lang w:eastAsia="ru-RU"/>
              </w:rPr>
              <w:t xml:space="preserve"> имена существительные в фор</w:t>
            </w:r>
            <w:r w:rsidRPr="00BF3EED">
              <w:rPr>
                <w:lang w:eastAsia="ru-RU"/>
              </w:rPr>
              <w:softHyphen/>
              <w:t xml:space="preserve">ме множественного числа по падежам. </w:t>
            </w:r>
            <w:r w:rsidRPr="00BF3EED">
              <w:rPr>
                <w:i/>
                <w:iCs/>
                <w:lang w:eastAsia="ru-RU"/>
              </w:rPr>
              <w:t>Определять</w:t>
            </w:r>
            <w:r w:rsidRPr="00BF3EED">
              <w:rPr>
                <w:lang w:eastAsia="ru-RU"/>
              </w:rPr>
              <w:t xml:space="preserve"> падеж имён существительных во множественном числе.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tabs>
                <w:tab w:val="left" w:leader="dot" w:pos="624"/>
              </w:tabs>
              <w:spacing w:line="240" w:lineRule="atLeast"/>
              <w:contextualSpacing/>
            </w:pPr>
            <w:r w:rsidRPr="00BF3EED">
              <w:t>Учебно-познавательный интерес к новому учебному материалу и способам решения новой задачи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Default="007F561C" w:rsidP="003037D3">
            <w:pPr>
              <w:snapToGrid w:val="0"/>
              <w:spacing w:line="240" w:lineRule="atLeast"/>
              <w:ind w:left="-88" w:firstLine="88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Именительный падеж имен существительных множественного числа</w:t>
            </w:r>
          </w:p>
          <w:p w:rsidR="007F561C" w:rsidRPr="009A2151" w:rsidRDefault="007F561C" w:rsidP="003037D3">
            <w:pPr>
              <w:snapToGrid w:val="0"/>
              <w:spacing w:line="240" w:lineRule="atLeast"/>
              <w:ind w:left="-88" w:firstLine="88"/>
              <w:rPr>
                <w:bCs/>
                <w:lang w:eastAsia="ru-RU"/>
              </w:rPr>
            </w:pPr>
            <w:r w:rsidRPr="00BF3EED">
              <w:rPr>
                <w:lang w:eastAsia="ru-RU"/>
              </w:rPr>
              <w:t xml:space="preserve">Уч.с.133-134 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 w:firstLine="88"/>
            </w:pPr>
            <w:r w:rsidRPr="00BF3EED">
              <w:rPr>
                <w:lang w:eastAsia="ru-RU"/>
              </w:rPr>
              <w:t>упр. 253—256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tabs>
                <w:tab w:val="left" w:pos="2425"/>
              </w:tabs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распознавать</w:t>
            </w:r>
            <w:r w:rsidRPr="00BF3EED">
              <w:rPr>
                <w:lang w:eastAsia="ru-RU"/>
              </w:rPr>
              <w:t xml:space="preserve"> имена су</w:t>
            </w:r>
            <w:r w:rsidRPr="00BF3EED">
              <w:rPr>
                <w:lang w:eastAsia="ru-RU"/>
              </w:rPr>
              <w:softHyphen/>
              <w:t>ществительные множественного числа в именительном падеже.</w:t>
            </w:r>
            <w:r w:rsidRPr="00BF3EED">
              <w:rPr>
                <w:i/>
                <w:iCs/>
                <w:lang w:eastAsia="ru-RU"/>
              </w:rPr>
              <w:t xml:space="preserve"> Наблюдать</w:t>
            </w:r>
            <w:r w:rsidRPr="00BF3EED">
              <w:rPr>
                <w:lang w:eastAsia="ru-RU"/>
              </w:rPr>
              <w:t xml:space="preserve"> за пра</w:t>
            </w:r>
            <w:r w:rsidRPr="00BF3EED">
              <w:rPr>
                <w:lang w:eastAsia="ru-RU"/>
              </w:rPr>
              <w:softHyphen/>
              <w:t>вописанием окончаний имён существи</w:t>
            </w:r>
            <w:r w:rsidRPr="00BF3EED">
              <w:rPr>
                <w:lang w:eastAsia="ru-RU"/>
              </w:rPr>
              <w:softHyphen/>
              <w:t>тельных в родительном падеже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t>Использовать навыки сотрудничества в разных ситуациях, умение не создавать конфликтов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Default="007F561C" w:rsidP="003037D3">
            <w:pPr>
              <w:snapToGrid w:val="0"/>
              <w:spacing w:line="240" w:lineRule="atLeast"/>
              <w:ind w:left="-88" w:firstLine="88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Родительный  падеж имен существительных множественного числа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ind w:left="-88" w:firstLine="158"/>
              <w:rPr>
                <w:lang w:eastAsia="ru-RU"/>
              </w:rPr>
            </w:pPr>
            <w:r w:rsidRPr="00BF3EED">
              <w:rPr>
                <w:lang w:eastAsia="ru-RU"/>
              </w:rPr>
              <w:t>Уч.с.135-137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 w:firstLine="158"/>
              <w:rPr>
                <w:b/>
                <w:i/>
              </w:rPr>
            </w:pPr>
            <w:r w:rsidRPr="00BF3EED">
              <w:rPr>
                <w:lang w:eastAsia="ru-RU"/>
              </w:rPr>
              <w:t>упр. 257—264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tabs>
                <w:tab w:val="left" w:pos="2425"/>
              </w:tabs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распознавать</w:t>
            </w:r>
            <w:r w:rsidRPr="00BF3EED">
              <w:rPr>
                <w:lang w:eastAsia="ru-RU"/>
              </w:rPr>
              <w:t xml:space="preserve"> имена су</w:t>
            </w:r>
            <w:r w:rsidRPr="00BF3EED">
              <w:rPr>
                <w:lang w:eastAsia="ru-RU"/>
              </w:rPr>
              <w:softHyphen/>
              <w:t>ществительные множественного числа в родительном падеже.</w:t>
            </w:r>
            <w:r w:rsidRPr="00BF3EED">
              <w:rPr>
                <w:i/>
                <w:iCs/>
                <w:lang w:eastAsia="ru-RU"/>
              </w:rPr>
              <w:t xml:space="preserve"> Наблюдать</w:t>
            </w:r>
            <w:r w:rsidRPr="00BF3EED">
              <w:rPr>
                <w:lang w:eastAsia="ru-RU"/>
              </w:rPr>
              <w:t xml:space="preserve"> за пра</w:t>
            </w:r>
            <w:r w:rsidRPr="00BF3EED">
              <w:rPr>
                <w:lang w:eastAsia="ru-RU"/>
              </w:rPr>
              <w:softHyphen/>
              <w:t>вописанием окончаний имён существи</w:t>
            </w:r>
            <w:r w:rsidRPr="00BF3EED">
              <w:rPr>
                <w:lang w:eastAsia="ru-RU"/>
              </w:rPr>
              <w:softHyphen/>
              <w:t>тельных в родительном падеже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ind w:left="-88" w:right="62" w:firstLine="158"/>
              <w:rPr>
                <w:lang w:eastAsia="ru-RU"/>
              </w:rPr>
            </w:pPr>
            <w:r w:rsidRPr="00951D3D">
              <w:rPr>
                <w:bCs/>
                <w:lang w:eastAsia="ru-RU"/>
              </w:rPr>
              <w:t>Винительный и родительный паде</w:t>
            </w:r>
            <w:r w:rsidRPr="00951D3D">
              <w:rPr>
                <w:bCs/>
                <w:lang w:eastAsia="ru-RU"/>
              </w:rPr>
              <w:softHyphen/>
              <w:t>жи одушевлённых имён существи</w:t>
            </w:r>
            <w:r w:rsidRPr="00951D3D">
              <w:rPr>
                <w:bCs/>
                <w:lang w:eastAsia="ru-RU"/>
              </w:rPr>
              <w:softHyphen/>
              <w:t>тельных.</w:t>
            </w:r>
          </w:p>
          <w:p w:rsidR="007F561C" w:rsidRDefault="007F561C" w:rsidP="003037D3">
            <w:pPr>
              <w:snapToGrid w:val="0"/>
              <w:spacing w:line="240" w:lineRule="atLeast"/>
              <w:ind w:left="-88" w:firstLine="158"/>
              <w:rPr>
                <w:lang w:eastAsia="ru-RU"/>
              </w:rPr>
            </w:pPr>
            <w:r>
              <w:rPr>
                <w:lang w:eastAsia="ru-RU"/>
              </w:rPr>
              <w:t>Уч.с.138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 w:firstLine="158"/>
              <w:rPr>
                <w:b/>
              </w:rPr>
            </w:pPr>
            <w:r w:rsidRPr="00951D3D">
              <w:rPr>
                <w:lang w:eastAsia="ru-RU"/>
              </w:rPr>
              <w:t xml:space="preserve">упр. 265—268. 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tabs>
                <w:tab w:val="left" w:pos="2425"/>
              </w:tabs>
              <w:snapToGrid w:val="0"/>
              <w:spacing w:line="240" w:lineRule="atLeast"/>
              <w:jc w:val="both"/>
            </w:pPr>
            <w:r w:rsidRPr="00BF3EED">
              <w:rPr>
                <w:i/>
                <w:iCs/>
                <w:lang w:eastAsia="ru-RU"/>
              </w:rPr>
              <w:t>Научатся распознавать</w:t>
            </w:r>
            <w:r w:rsidRPr="00BF3EED">
              <w:rPr>
                <w:lang w:eastAsia="ru-RU"/>
              </w:rPr>
              <w:t xml:space="preserve"> одушевлённые имена существительные в винительном и родительном падежах во множествен</w:t>
            </w:r>
            <w:r w:rsidRPr="00BF3EED">
              <w:rPr>
                <w:lang w:eastAsia="ru-RU"/>
              </w:rPr>
              <w:softHyphen/>
              <w:t>ном числе, правильно</w:t>
            </w:r>
            <w:r w:rsidRPr="00BF3EED">
              <w:rPr>
                <w:i/>
                <w:iCs/>
                <w:lang w:eastAsia="ru-RU"/>
              </w:rPr>
              <w:t xml:space="preserve"> писать</w:t>
            </w:r>
            <w:r w:rsidRPr="00BF3EED">
              <w:rPr>
                <w:lang w:eastAsia="ru-RU"/>
              </w:rPr>
              <w:t xml:space="preserve"> окончания в данных падежах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  <w:lang w:eastAsia="ru-RU"/>
              </w:rPr>
              <w:t>Оце</w:t>
            </w:r>
            <w:r w:rsidRPr="00BF3EED">
              <w:rPr>
                <w:i/>
                <w:iCs/>
                <w:lang w:eastAsia="ru-RU"/>
              </w:rPr>
              <w:softHyphen/>
              <w:t>нивать</w:t>
            </w:r>
            <w:r w:rsidRPr="00BF3EED">
              <w:rPr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  <w:ind w:left="-88"/>
              <w:rPr>
                <w:lang w:eastAsia="ru-RU"/>
              </w:rPr>
            </w:pPr>
            <w:r w:rsidRPr="00BF3EED">
              <w:rPr>
                <w:lang w:eastAsia="ru-RU"/>
              </w:rPr>
              <w:t xml:space="preserve">Дательный, творительный и предложный падежи. 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ind w:left="-88"/>
              <w:rPr>
                <w:lang w:eastAsia="ru-RU"/>
              </w:rPr>
            </w:pPr>
            <w:r w:rsidRPr="00BF3EED">
              <w:rPr>
                <w:lang w:eastAsia="ru-RU"/>
              </w:rPr>
              <w:t xml:space="preserve">Уч.с139-140 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/>
              <w:rPr>
                <w:b/>
              </w:rPr>
            </w:pPr>
            <w:r w:rsidRPr="00BF3EED">
              <w:rPr>
                <w:lang w:eastAsia="ru-RU"/>
              </w:rPr>
              <w:t>упр. 269—272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tabs>
                <w:tab w:val="left" w:pos="2425"/>
              </w:tabs>
              <w:snapToGrid w:val="0"/>
              <w:spacing w:line="240" w:lineRule="atLeast"/>
              <w:jc w:val="both"/>
            </w:pPr>
            <w:r w:rsidRPr="00BF3EED">
              <w:rPr>
                <w:i/>
                <w:iCs/>
                <w:lang w:eastAsia="ru-RU"/>
              </w:rPr>
              <w:t>Научатся распознавать</w:t>
            </w:r>
            <w:r w:rsidRPr="00BF3EED">
              <w:rPr>
                <w:lang w:eastAsia="ru-RU"/>
              </w:rPr>
              <w:t xml:space="preserve"> имена существительные множественного числа в дательном, творительном, предложном падежах.</w:t>
            </w:r>
            <w:r w:rsidRPr="00BF3EED">
              <w:rPr>
                <w:i/>
                <w:iCs/>
                <w:lang w:eastAsia="ru-RU"/>
              </w:rPr>
              <w:t xml:space="preserve"> Наблюдать</w:t>
            </w:r>
            <w:r w:rsidRPr="00BF3EED">
              <w:rPr>
                <w:lang w:eastAsia="ru-RU"/>
              </w:rPr>
              <w:t xml:space="preserve"> за правописанием окончаний имён существительных в да</w:t>
            </w:r>
            <w:r w:rsidRPr="00BF3EED">
              <w:rPr>
                <w:lang w:eastAsia="ru-RU"/>
              </w:rPr>
              <w:softHyphen/>
              <w:t>тельном, творительном, предложном па</w:t>
            </w:r>
            <w:r w:rsidRPr="00BF3EED">
              <w:rPr>
                <w:lang w:eastAsia="ru-RU"/>
              </w:rPr>
              <w:softHyphen/>
              <w:t>дежах и</w:t>
            </w:r>
            <w:r w:rsidRPr="00BF3EED">
              <w:rPr>
                <w:i/>
                <w:iCs/>
                <w:lang w:eastAsia="ru-RU"/>
              </w:rPr>
              <w:t xml:space="preserve"> писать</w:t>
            </w:r>
            <w:r w:rsidRPr="00BF3EED">
              <w:rPr>
                <w:lang w:eastAsia="ru-RU"/>
              </w:rPr>
              <w:t xml:space="preserve"> имена существительные в данных падежах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  <w:lang w:eastAsia="ru-RU"/>
              </w:rPr>
              <w:t>Оце</w:t>
            </w:r>
            <w:r w:rsidRPr="00BF3EED">
              <w:rPr>
                <w:i/>
                <w:iCs/>
                <w:lang w:eastAsia="ru-RU"/>
              </w:rPr>
              <w:softHyphen/>
              <w:t>нивать</w:t>
            </w:r>
            <w:r w:rsidRPr="00BF3EED">
              <w:rPr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ind w:left="-88"/>
            </w:pPr>
            <w:r w:rsidRPr="00951D3D">
              <w:rPr>
                <w:b/>
              </w:rPr>
              <w:t>Контрольный диктант</w:t>
            </w:r>
            <w:r>
              <w:rPr>
                <w:b/>
              </w:rPr>
              <w:t xml:space="preserve"> №5</w:t>
            </w:r>
            <w:r w:rsidRPr="00951D3D">
              <w:rPr>
                <w:b/>
              </w:rPr>
              <w:t xml:space="preserve"> </w:t>
            </w:r>
            <w:r w:rsidRPr="00951D3D">
              <w:t>по теме</w:t>
            </w:r>
            <w:r w:rsidRPr="00951D3D">
              <w:rPr>
                <w:b/>
              </w:rPr>
              <w:t xml:space="preserve"> «</w:t>
            </w:r>
            <w:r w:rsidRPr="00951D3D">
              <w:rPr>
                <w:bCs/>
                <w:lang w:eastAsia="ru-RU"/>
              </w:rPr>
              <w:t>Имя существительное»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spacing w:line="240" w:lineRule="atLeast"/>
              <w:ind w:left="34"/>
            </w:pPr>
            <w:r w:rsidRPr="00BF3EED">
              <w:rPr>
                <w:i/>
                <w:iCs/>
              </w:rPr>
              <w:t>Научатся контролировать</w:t>
            </w:r>
            <w:r w:rsidRPr="00BF3EED">
              <w:t xml:space="preserve"> правиль</w:t>
            </w:r>
            <w:r w:rsidRPr="00BF3EED">
              <w:softHyphen/>
              <w:t>ность записи текста,</w:t>
            </w:r>
            <w:r w:rsidRPr="00BF3EED">
              <w:rPr>
                <w:i/>
                <w:iCs/>
              </w:rPr>
              <w:t xml:space="preserve"> находить</w:t>
            </w:r>
            <w:r w:rsidRPr="00BF3EED">
              <w:t xml:space="preserve"> неправильно написанные слова и</w:t>
            </w:r>
            <w:r w:rsidRPr="00BF3EED">
              <w:rPr>
                <w:i/>
                <w:iCs/>
              </w:rPr>
              <w:t xml:space="preserve"> исправлять</w:t>
            </w:r>
            <w:r w:rsidRPr="00BF3EED">
              <w:t xml:space="preserve"> ошибки.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tabs>
                <w:tab w:val="left" w:leader="dot" w:pos="624"/>
              </w:tabs>
              <w:spacing w:line="240" w:lineRule="atLeast"/>
              <w:contextualSpacing/>
              <w:rPr>
                <w:lang w:eastAsia="ru-RU"/>
              </w:rPr>
            </w:pPr>
            <w:r w:rsidRPr="00BF3EED">
              <w:rPr>
                <w:lang w:eastAsia="ru-RU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7F561C" w:rsidRPr="00BF3EED" w:rsidRDefault="007F561C" w:rsidP="003037D3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line="240" w:lineRule="atLeast"/>
              <w:ind w:firstLine="720"/>
              <w:contextualSpacing/>
              <w:rPr>
                <w:lang w:eastAsia="ru-RU"/>
              </w:rPr>
            </w:pPr>
          </w:p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  <w:rPr>
                <w:lang w:eastAsia="ru-RU"/>
              </w:rPr>
            </w:pPr>
            <w:r w:rsidRPr="00BF3EED">
              <w:rPr>
                <w:lang w:eastAsia="ru-RU"/>
              </w:rPr>
              <w:t>Работа над ошибками. Имя прилагательное как часть речи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rPr>
                <w:lang w:eastAsia="ru-RU"/>
              </w:rPr>
            </w:pPr>
            <w:r w:rsidRPr="00BF3EED">
              <w:rPr>
                <w:lang w:eastAsia="ru-RU"/>
              </w:rPr>
              <w:t>Учебник часть 2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rPr>
                <w:lang w:eastAsia="ru-RU"/>
              </w:rPr>
            </w:pPr>
            <w:r w:rsidRPr="00BF3EED">
              <w:rPr>
                <w:lang w:eastAsia="ru-RU"/>
              </w:rPr>
              <w:t>С.4-7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rPr>
                <w:b/>
                <w:i/>
              </w:rPr>
            </w:pPr>
            <w:r w:rsidRPr="00BF3EED">
              <w:rPr>
                <w:lang w:eastAsia="ru-RU"/>
              </w:rPr>
              <w:t>упр. 1—7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tabs>
                <w:tab w:val="left" w:pos="2425"/>
              </w:tabs>
              <w:snapToGrid w:val="0"/>
              <w:spacing w:line="240" w:lineRule="atLeast"/>
              <w:jc w:val="both"/>
              <w:rPr>
                <w:b/>
                <w:bCs/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находить</w:t>
            </w:r>
            <w:r w:rsidRPr="00BF3EED">
              <w:rPr>
                <w:lang w:eastAsia="ru-RU"/>
              </w:rPr>
              <w:t xml:space="preserve"> имена прилага</w:t>
            </w:r>
            <w:r w:rsidRPr="00BF3EED">
              <w:rPr>
                <w:lang w:eastAsia="ru-RU"/>
              </w:rPr>
              <w:softHyphen/>
              <w:t xml:space="preserve">тельные среди других слов и в тексте. </w:t>
            </w:r>
            <w:r w:rsidRPr="00BF3EED">
              <w:rPr>
                <w:i/>
                <w:iCs/>
                <w:lang w:eastAsia="ru-RU"/>
              </w:rPr>
              <w:t>Подбирать</w:t>
            </w:r>
            <w:r w:rsidRPr="00BF3EED">
              <w:rPr>
                <w:lang w:eastAsia="ru-RU"/>
              </w:rPr>
              <w:t xml:space="preserve"> к данному имени существи</w:t>
            </w:r>
            <w:r w:rsidRPr="00BF3EED">
              <w:rPr>
                <w:lang w:eastAsia="ru-RU"/>
              </w:rPr>
              <w:softHyphen/>
              <w:t>тельному максимальное количество имён прилагательных.</w:t>
            </w:r>
            <w:r w:rsidRPr="00BF3EED">
              <w:rPr>
                <w:i/>
                <w:iCs/>
                <w:lang w:eastAsia="ru-RU"/>
              </w:rPr>
              <w:t xml:space="preserve"> Определять</w:t>
            </w:r>
            <w:r w:rsidRPr="00BF3EED">
              <w:rPr>
                <w:lang w:eastAsia="ru-RU"/>
              </w:rPr>
              <w:t xml:space="preserve"> роль имён прилагательных в описательном тексте. </w:t>
            </w:r>
            <w:r w:rsidRPr="00BF3EED">
              <w:rPr>
                <w:i/>
                <w:iCs/>
                <w:lang w:eastAsia="ru-RU"/>
              </w:rPr>
              <w:t>Образовывать</w:t>
            </w:r>
            <w:r w:rsidRPr="00BF3EED">
              <w:rPr>
                <w:lang w:eastAsia="ru-RU"/>
              </w:rPr>
              <w:t xml:space="preserve"> имена прилагательные при помощи суффиксов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t>Интерес к языковой и речевой 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4B072C" w:rsidRDefault="007F561C" w:rsidP="003037D3">
            <w:pPr>
              <w:keepNext/>
              <w:keepLines/>
              <w:tabs>
                <w:tab w:val="left" w:pos="898"/>
              </w:tabs>
              <w:spacing w:line="240" w:lineRule="atLeast"/>
              <w:ind w:left="-88" w:right="120"/>
              <w:jc w:val="both"/>
              <w:outlineLvl w:val="0"/>
              <w:rPr>
                <w:lang w:eastAsia="ru-RU"/>
              </w:rPr>
            </w:pPr>
            <w:r w:rsidRPr="00951D3D">
              <w:rPr>
                <w:bCs/>
                <w:lang w:eastAsia="ru-RU"/>
              </w:rPr>
              <w:t>Род</w:t>
            </w:r>
            <w:r>
              <w:rPr>
                <w:bCs/>
                <w:lang w:eastAsia="ru-RU"/>
              </w:rPr>
              <w:t xml:space="preserve"> и число</w:t>
            </w:r>
            <w:r w:rsidRPr="00951D3D">
              <w:rPr>
                <w:bCs/>
                <w:lang w:eastAsia="ru-RU"/>
              </w:rPr>
              <w:t xml:space="preserve"> имён прилагательных. </w:t>
            </w:r>
            <w:r w:rsidRPr="00BF3EED">
              <w:rPr>
                <w:lang w:eastAsia="ru-RU"/>
              </w:rPr>
              <w:t>Учебник:с.7- 9упр. 8—14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определять</w:t>
            </w:r>
            <w:r w:rsidRPr="00BF3EED">
              <w:rPr>
                <w:lang w:eastAsia="ru-RU"/>
              </w:rPr>
              <w:t xml:space="preserve"> род имён при</w:t>
            </w:r>
            <w:r w:rsidRPr="00BF3EED">
              <w:rPr>
                <w:lang w:eastAsia="ru-RU"/>
              </w:rPr>
              <w:softHyphen/>
              <w:t>лагательных.</w:t>
            </w:r>
            <w:r w:rsidRPr="00BF3EED">
              <w:rPr>
                <w:i/>
                <w:iCs/>
                <w:lang w:eastAsia="ru-RU"/>
              </w:rPr>
              <w:t xml:space="preserve"> Изменять</w:t>
            </w:r>
            <w:r w:rsidRPr="00BF3EED">
              <w:rPr>
                <w:lang w:eastAsia="ru-RU"/>
              </w:rPr>
              <w:t xml:space="preserve"> имена прилагатель</w:t>
            </w:r>
            <w:r w:rsidRPr="00BF3EED">
              <w:rPr>
                <w:lang w:eastAsia="ru-RU"/>
              </w:rPr>
              <w:softHyphen/>
              <w:t>ные по числам, по родам (в единствен</w:t>
            </w:r>
            <w:r w:rsidRPr="00BF3EED">
              <w:rPr>
                <w:lang w:eastAsia="ru-RU"/>
              </w:rPr>
              <w:softHyphen/>
              <w:t>ном числе).</w:t>
            </w:r>
            <w:r w:rsidRPr="00BF3EED">
              <w:rPr>
                <w:i/>
                <w:iCs/>
                <w:lang w:eastAsia="ru-RU"/>
              </w:rPr>
              <w:t xml:space="preserve"> Различать</w:t>
            </w:r>
            <w:r w:rsidRPr="00BF3EED">
              <w:rPr>
                <w:lang w:eastAsia="ru-RU"/>
              </w:rPr>
              <w:t xml:space="preserve"> начальную форму имени прилагательного. Правильно</w:t>
            </w:r>
            <w:r w:rsidRPr="00BF3EED">
              <w:rPr>
                <w:i/>
                <w:iCs/>
                <w:lang w:eastAsia="ru-RU"/>
              </w:rPr>
              <w:t xml:space="preserve"> писать </w:t>
            </w:r>
            <w:r w:rsidRPr="00BF3EED">
              <w:rPr>
                <w:lang w:eastAsia="ru-RU"/>
              </w:rPr>
              <w:t>родовые окончания имён прилагательных.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t>Интерес к языковой и речевой 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keepNext/>
              <w:keepLines/>
              <w:tabs>
                <w:tab w:val="left" w:pos="898"/>
              </w:tabs>
              <w:spacing w:line="240" w:lineRule="atLeast"/>
              <w:ind w:left="-88" w:right="120"/>
              <w:jc w:val="both"/>
              <w:outlineLvl w:val="0"/>
              <w:rPr>
                <w:lang w:eastAsia="ru-RU"/>
              </w:rPr>
            </w:pPr>
            <w:r>
              <w:rPr>
                <w:bCs/>
                <w:lang w:eastAsia="ru-RU"/>
              </w:rPr>
              <w:t>Склонение</w:t>
            </w:r>
            <w:r w:rsidRPr="00951D3D">
              <w:rPr>
                <w:bCs/>
                <w:lang w:eastAsia="ru-RU"/>
              </w:rPr>
              <w:t xml:space="preserve"> имён при</w:t>
            </w:r>
            <w:r w:rsidRPr="00951D3D">
              <w:rPr>
                <w:bCs/>
                <w:lang w:eastAsia="ru-RU"/>
              </w:rPr>
              <w:softHyphen/>
              <w:t>лагательных.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ind w:left="-88"/>
              <w:jc w:val="both"/>
              <w:rPr>
                <w:lang w:eastAsia="ru-RU"/>
              </w:rPr>
            </w:pPr>
            <w:r w:rsidRPr="00BF3EED">
              <w:rPr>
                <w:lang w:eastAsia="ru-RU"/>
              </w:rPr>
              <w:t xml:space="preserve">Учебник:с.10-13 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/>
              <w:jc w:val="both"/>
              <w:rPr>
                <w:b/>
              </w:rPr>
            </w:pPr>
            <w:r w:rsidRPr="00BF3EED">
              <w:rPr>
                <w:lang w:eastAsia="ru-RU"/>
              </w:rPr>
              <w:t>упр. 16—22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изменять</w:t>
            </w:r>
            <w:r w:rsidRPr="00BF3EED">
              <w:rPr>
                <w:lang w:eastAsia="ru-RU"/>
              </w:rPr>
              <w:t xml:space="preserve"> имена прилагательные по па</w:t>
            </w:r>
            <w:r w:rsidRPr="00BF3EED">
              <w:rPr>
                <w:lang w:eastAsia="ru-RU"/>
              </w:rPr>
              <w:softHyphen/>
              <w:t>дежам (кроме прилагательных на</w:t>
            </w:r>
            <w:r w:rsidRPr="00BF3EED">
              <w:rPr>
                <w:i/>
                <w:iCs/>
                <w:lang w:eastAsia="ru-RU"/>
              </w:rPr>
              <w:t xml:space="preserve"> -ий, -ья, -ов, -ин).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rPr>
                <w:lang w:eastAsia="ru-RU"/>
              </w:rPr>
            </w:pPr>
            <w:r w:rsidRPr="00BF3EED">
              <w:rPr>
                <w:i/>
                <w:iCs/>
                <w:lang w:eastAsia="ru-RU"/>
              </w:rPr>
              <w:t>Оце</w:t>
            </w:r>
            <w:r w:rsidRPr="00BF3EED">
              <w:rPr>
                <w:i/>
                <w:iCs/>
                <w:lang w:eastAsia="ru-RU"/>
              </w:rPr>
              <w:softHyphen/>
              <w:t>нивать</w:t>
            </w:r>
            <w:r w:rsidRPr="00BF3EED">
              <w:rPr>
                <w:lang w:eastAsia="ru-RU"/>
              </w:rPr>
              <w:t xml:space="preserve"> результаты своей деятельности.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t>Интерес к языковой и речевой 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ind w:left="-88" w:right="120"/>
              <w:jc w:val="both"/>
              <w:rPr>
                <w:lang w:eastAsia="ru-RU"/>
              </w:rPr>
            </w:pPr>
            <w:r w:rsidRPr="00951D3D">
              <w:rPr>
                <w:bCs/>
                <w:lang w:eastAsia="ru-RU"/>
              </w:rPr>
              <w:t>Начальная форма имени прилагательного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jc w:val="both"/>
              <w:rPr>
                <w:lang w:eastAsia="ru-RU"/>
              </w:rPr>
            </w:pPr>
            <w:r w:rsidRPr="00BF3EED">
              <w:rPr>
                <w:lang w:eastAsia="ru-RU"/>
              </w:rPr>
              <w:t>Уч: с.14-17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b/>
              </w:rPr>
            </w:pPr>
            <w:r w:rsidRPr="00BF3EED">
              <w:rPr>
                <w:lang w:eastAsia="ru-RU"/>
              </w:rPr>
              <w:t>упр. 23—28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изме</w:t>
            </w:r>
            <w:r w:rsidRPr="00BF3EED">
              <w:rPr>
                <w:i/>
                <w:iCs/>
                <w:lang w:eastAsia="ru-RU"/>
              </w:rPr>
              <w:softHyphen/>
              <w:t>нять</w:t>
            </w:r>
            <w:r w:rsidRPr="00BF3EED">
              <w:rPr>
                <w:lang w:eastAsia="ru-RU"/>
              </w:rPr>
              <w:t xml:space="preserve"> по падежам имена прилагательные мужского и среднего рода, определять начальную форму имени прилагательного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tabs>
                <w:tab w:val="left" w:leader="dot" w:pos="624"/>
              </w:tabs>
              <w:spacing w:line="240" w:lineRule="atLeast"/>
              <w:contextualSpacing/>
            </w:pPr>
            <w:r w:rsidRPr="00BF3EED">
              <w:t>Учебно-познавательный интерес к новому учебному материалу и способам решения новой задачи.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  <w:ind w:left="-88"/>
              <w:rPr>
                <w:lang w:eastAsia="ru-RU"/>
              </w:rPr>
            </w:pPr>
            <w:r w:rsidRPr="00951D3D">
              <w:t xml:space="preserve">Именительный падеж имени прилагательного </w:t>
            </w:r>
            <w:r w:rsidRPr="00BF3EED">
              <w:rPr>
                <w:lang w:eastAsia="ru-RU"/>
              </w:rPr>
              <w:t>Уч.с.17-18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/>
            </w:pPr>
            <w:r w:rsidRPr="00BF3EED">
              <w:rPr>
                <w:lang w:eastAsia="ru-RU"/>
              </w:rPr>
              <w:t>упр. 29—32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различать</w:t>
            </w:r>
            <w:r w:rsidRPr="00BF3EED">
              <w:rPr>
                <w:lang w:eastAsia="ru-RU"/>
              </w:rPr>
              <w:t xml:space="preserve"> имена при</w:t>
            </w:r>
            <w:r w:rsidRPr="00BF3EED">
              <w:rPr>
                <w:lang w:eastAsia="ru-RU"/>
              </w:rPr>
              <w:softHyphen/>
              <w:t xml:space="preserve">лагательные в именительном падеже и </w:t>
            </w:r>
            <w:r w:rsidRPr="00BF3EED">
              <w:rPr>
                <w:i/>
                <w:iCs/>
                <w:lang w:eastAsia="ru-RU"/>
              </w:rPr>
              <w:t>обосновывать</w:t>
            </w:r>
            <w:r w:rsidRPr="00BF3EED">
              <w:rPr>
                <w:lang w:eastAsia="ru-RU"/>
              </w:rPr>
              <w:t xml:space="preserve"> написание их падежных окончаний.</w:t>
            </w:r>
            <w:r w:rsidRPr="00BF3EED">
              <w:rPr>
                <w:i/>
                <w:iCs/>
                <w:lang w:eastAsia="ru-RU"/>
              </w:rPr>
              <w:t xml:space="preserve"> Различать</w:t>
            </w:r>
            <w:r w:rsidRPr="00BF3EED">
              <w:rPr>
                <w:lang w:eastAsia="ru-RU"/>
              </w:rPr>
              <w:t xml:space="preserve"> формы имён при</w:t>
            </w:r>
            <w:r w:rsidRPr="00BF3EED">
              <w:rPr>
                <w:lang w:eastAsia="ru-RU"/>
              </w:rPr>
              <w:softHyphen/>
              <w:t>лагательных среди однокоренных имён прилагательных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  <w:lang w:eastAsia="ru-RU"/>
              </w:rPr>
              <w:t>Оце</w:t>
            </w:r>
            <w:r w:rsidRPr="00BF3EED">
              <w:rPr>
                <w:i/>
                <w:iCs/>
                <w:lang w:eastAsia="ru-RU"/>
              </w:rPr>
              <w:softHyphen/>
              <w:t>нивать</w:t>
            </w:r>
            <w:r w:rsidRPr="00BF3EED">
              <w:rPr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  <w:ind w:left="-88"/>
              <w:rPr>
                <w:lang w:eastAsia="ru-RU"/>
              </w:rPr>
            </w:pPr>
            <w:r w:rsidRPr="00951D3D">
              <w:t xml:space="preserve">Родительный падеж имени прилагательного </w:t>
            </w:r>
            <w:r w:rsidRPr="00BF3EED">
              <w:rPr>
                <w:lang w:eastAsia="ru-RU"/>
              </w:rPr>
              <w:t>Учебник:с.19-20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/>
            </w:pPr>
            <w:r w:rsidRPr="00BF3EED">
              <w:rPr>
                <w:lang w:eastAsia="ru-RU"/>
              </w:rPr>
              <w:t xml:space="preserve"> упр. 33—37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различать</w:t>
            </w:r>
            <w:r w:rsidRPr="00BF3EED">
              <w:rPr>
                <w:lang w:eastAsia="ru-RU"/>
              </w:rPr>
              <w:t xml:space="preserve"> имена прилага</w:t>
            </w:r>
            <w:r w:rsidRPr="00BF3EED">
              <w:rPr>
                <w:lang w:eastAsia="ru-RU"/>
              </w:rPr>
              <w:softHyphen/>
              <w:t>тельные в родительном падеже и</w:t>
            </w:r>
            <w:r w:rsidRPr="00BF3EED">
              <w:rPr>
                <w:i/>
                <w:iCs/>
                <w:lang w:eastAsia="ru-RU"/>
              </w:rPr>
              <w:t xml:space="preserve"> обосно</w:t>
            </w:r>
            <w:r w:rsidRPr="00BF3EED">
              <w:rPr>
                <w:i/>
                <w:iCs/>
                <w:lang w:eastAsia="ru-RU"/>
              </w:rPr>
              <w:softHyphen/>
              <w:t>вывать</w:t>
            </w:r>
            <w:r w:rsidRPr="00BF3EED">
              <w:rPr>
                <w:lang w:eastAsia="ru-RU"/>
              </w:rPr>
              <w:t xml:space="preserve"> написание их безударных падеж</w:t>
            </w:r>
            <w:r w:rsidRPr="00BF3EED">
              <w:rPr>
                <w:lang w:eastAsia="ru-RU"/>
              </w:rPr>
              <w:softHyphen/>
              <w:t>ных окончаний,</w:t>
            </w:r>
            <w:r w:rsidRPr="00BF3EED">
              <w:rPr>
                <w:i/>
                <w:iCs/>
                <w:lang w:eastAsia="ru-RU"/>
              </w:rPr>
              <w:t xml:space="preserve"> проверять</w:t>
            </w:r>
            <w:r w:rsidRPr="00BF3EED">
              <w:rPr>
                <w:lang w:eastAsia="ru-RU"/>
              </w:rPr>
              <w:t xml:space="preserve"> правильность написанного.</w:t>
            </w:r>
            <w:r w:rsidRPr="00BF3EED">
              <w:rPr>
                <w:i/>
                <w:iCs/>
                <w:lang w:eastAsia="ru-RU"/>
              </w:rPr>
              <w:t xml:space="preserve"> Согласовывать</w:t>
            </w:r>
            <w:r w:rsidRPr="00BF3EED">
              <w:rPr>
                <w:lang w:eastAsia="ru-RU"/>
              </w:rPr>
              <w:t xml:space="preserve"> имена прила</w:t>
            </w:r>
            <w:r w:rsidRPr="00BF3EED">
              <w:rPr>
                <w:lang w:eastAsia="ru-RU"/>
              </w:rPr>
              <w:softHyphen/>
              <w:t>гательные в форме родительного падежа с именами существительными.</w:t>
            </w:r>
            <w:r w:rsidRPr="00BF3EED">
              <w:rPr>
                <w:i/>
                <w:iCs/>
                <w:lang w:eastAsia="ru-RU"/>
              </w:rPr>
              <w:t xml:space="preserve">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  <w:ind w:left="-88"/>
              <w:rPr>
                <w:lang w:eastAsia="ru-RU"/>
              </w:rPr>
            </w:pPr>
            <w:r w:rsidRPr="00951D3D">
              <w:t xml:space="preserve">Дательный падеж имени прилагательного </w:t>
            </w:r>
            <w:r w:rsidRPr="00BF3EED">
              <w:rPr>
                <w:lang w:eastAsia="ru-RU"/>
              </w:rPr>
              <w:t>Учебник: с.20-21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/>
            </w:pPr>
            <w:r w:rsidRPr="00BF3EED">
              <w:rPr>
                <w:lang w:eastAsia="ru-RU"/>
              </w:rPr>
              <w:t>упр. 38—41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различать</w:t>
            </w:r>
            <w:r w:rsidRPr="00BF3EED">
              <w:rPr>
                <w:lang w:eastAsia="ru-RU"/>
              </w:rPr>
              <w:t xml:space="preserve"> имена прилага</w:t>
            </w:r>
            <w:r w:rsidRPr="00BF3EED">
              <w:rPr>
                <w:lang w:eastAsia="ru-RU"/>
              </w:rPr>
              <w:softHyphen/>
              <w:t>тельные в дательном падеже и</w:t>
            </w:r>
            <w:r w:rsidRPr="00BF3EED">
              <w:rPr>
                <w:i/>
                <w:iCs/>
                <w:lang w:eastAsia="ru-RU"/>
              </w:rPr>
              <w:t xml:space="preserve"> обосно</w:t>
            </w:r>
            <w:r w:rsidRPr="00BF3EED">
              <w:rPr>
                <w:i/>
                <w:iCs/>
                <w:lang w:eastAsia="ru-RU"/>
              </w:rPr>
              <w:softHyphen/>
              <w:t>вывать</w:t>
            </w:r>
            <w:r w:rsidRPr="00BF3EED">
              <w:rPr>
                <w:lang w:eastAsia="ru-RU"/>
              </w:rPr>
              <w:t xml:space="preserve"> написание их безударных падеж</w:t>
            </w:r>
            <w:r w:rsidRPr="00BF3EED">
              <w:rPr>
                <w:lang w:eastAsia="ru-RU"/>
              </w:rPr>
              <w:softHyphen/>
              <w:t>ных окончаний,</w:t>
            </w:r>
            <w:r w:rsidRPr="00BF3EED">
              <w:rPr>
                <w:i/>
                <w:iCs/>
                <w:lang w:eastAsia="ru-RU"/>
              </w:rPr>
              <w:t xml:space="preserve"> проверять</w:t>
            </w:r>
            <w:r w:rsidRPr="00BF3EED">
              <w:rPr>
                <w:lang w:eastAsia="ru-RU"/>
              </w:rPr>
              <w:t xml:space="preserve"> правильность написанного.</w:t>
            </w:r>
            <w:r w:rsidRPr="00BF3EED">
              <w:rPr>
                <w:i/>
                <w:iCs/>
                <w:lang w:eastAsia="ru-RU"/>
              </w:rPr>
              <w:t xml:space="preserve"> Согласовывать</w:t>
            </w:r>
            <w:r w:rsidRPr="00BF3EED">
              <w:rPr>
                <w:lang w:eastAsia="ru-RU"/>
              </w:rPr>
              <w:t xml:space="preserve"> имена при</w:t>
            </w:r>
            <w:r w:rsidRPr="00BF3EED">
              <w:rPr>
                <w:lang w:eastAsia="ru-RU"/>
              </w:rPr>
              <w:softHyphen/>
              <w:t>лагательные в форме дательного падежа с именами существительными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4B072C" w:rsidRDefault="007F561C" w:rsidP="003037D3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eastAsia="@Arial Unicode MS"/>
                <w:bCs/>
                <w:lang w:eastAsia="ru-RU"/>
              </w:rPr>
            </w:pPr>
            <w:r w:rsidRPr="00951D3D">
              <w:rPr>
                <w:rFonts w:eastAsia="@Arial Unicode MS"/>
                <w:bCs/>
                <w:lang w:eastAsia="ru-RU"/>
              </w:rPr>
              <w:t>Ориентация на понимание причин успеха в учебной деятельности, в том числе на самоана</w:t>
            </w:r>
            <w:r>
              <w:rPr>
                <w:rFonts w:eastAsia="@Arial Unicode MS"/>
                <w:bCs/>
                <w:lang w:eastAsia="ru-RU"/>
              </w:rPr>
              <w:t>лиз и самоконтроль результата.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ind w:left="-88" w:right="120"/>
              <w:jc w:val="both"/>
              <w:rPr>
                <w:lang w:eastAsia="ru-RU"/>
              </w:rPr>
            </w:pPr>
            <w:r w:rsidRPr="00951D3D">
              <w:rPr>
                <w:bCs/>
                <w:lang w:eastAsia="ru-RU"/>
              </w:rPr>
              <w:t>Именител</w:t>
            </w:r>
            <w:r>
              <w:rPr>
                <w:bCs/>
                <w:lang w:eastAsia="ru-RU"/>
              </w:rPr>
              <w:t xml:space="preserve">ьный, винительный, родительный </w:t>
            </w:r>
            <w:r w:rsidRPr="00951D3D">
              <w:rPr>
                <w:bCs/>
                <w:lang w:eastAsia="ru-RU"/>
              </w:rPr>
              <w:t>падежи.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ind w:left="-88"/>
              <w:jc w:val="both"/>
              <w:rPr>
                <w:lang w:eastAsia="ru-RU"/>
              </w:rPr>
            </w:pPr>
            <w:r w:rsidRPr="00BF3EED">
              <w:rPr>
                <w:lang w:eastAsia="ru-RU"/>
              </w:rPr>
              <w:t>Учебник:с.22-23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/>
              <w:jc w:val="both"/>
            </w:pPr>
            <w:r w:rsidRPr="00BF3EED">
              <w:rPr>
                <w:lang w:eastAsia="ru-RU"/>
              </w:rPr>
              <w:t>упр. 42—45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различать</w:t>
            </w:r>
            <w:r w:rsidRPr="00BF3EED">
              <w:rPr>
                <w:lang w:eastAsia="ru-RU"/>
              </w:rPr>
              <w:t xml:space="preserve"> имена прилага</w:t>
            </w:r>
            <w:r w:rsidRPr="00BF3EED">
              <w:rPr>
                <w:lang w:eastAsia="ru-RU"/>
              </w:rPr>
              <w:softHyphen/>
              <w:t>тельные в именительном и винительном падежах,</w:t>
            </w:r>
            <w:r w:rsidRPr="00BF3EED">
              <w:rPr>
                <w:i/>
                <w:iCs/>
                <w:lang w:eastAsia="ru-RU"/>
              </w:rPr>
              <w:t xml:space="preserve"> обосновывать</w:t>
            </w:r>
            <w:r w:rsidRPr="00BF3EED">
              <w:rPr>
                <w:lang w:eastAsia="ru-RU"/>
              </w:rPr>
              <w:t xml:space="preserve"> написание их без</w:t>
            </w:r>
            <w:r w:rsidRPr="00BF3EED">
              <w:rPr>
                <w:lang w:eastAsia="ru-RU"/>
              </w:rPr>
              <w:softHyphen/>
              <w:t>ударных падежных окончаний,</w:t>
            </w:r>
            <w:r w:rsidRPr="00BF3EED">
              <w:rPr>
                <w:i/>
                <w:iCs/>
                <w:lang w:eastAsia="ru-RU"/>
              </w:rPr>
              <w:t xml:space="preserve"> проверять </w:t>
            </w:r>
            <w:r w:rsidRPr="00BF3EED">
              <w:rPr>
                <w:lang w:eastAsia="ru-RU"/>
              </w:rPr>
              <w:t>правильность написанного.</w:t>
            </w:r>
            <w:r w:rsidRPr="00BF3EED">
              <w:rPr>
                <w:i/>
                <w:iCs/>
                <w:lang w:eastAsia="ru-RU"/>
              </w:rPr>
              <w:t xml:space="preserve"> Определять </w:t>
            </w:r>
            <w:r w:rsidRPr="00BF3EED">
              <w:rPr>
                <w:lang w:eastAsia="ru-RU"/>
              </w:rPr>
              <w:t>роль в предложении имён прилагатель</w:t>
            </w:r>
            <w:r w:rsidRPr="00BF3EED">
              <w:rPr>
                <w:lang w:eastAsia="ru-RU"/>
              </w:rPr>
              <w:softHyphen/>
              <w:t>ных и имён существительных в имени</w:t>
            </w:r>
            <w:r w:rsidRPr="00BF3EED">
              <w:rPr>
                <w:lang w:eastAsia="ru-RU"/>
              </w:rPr>
              <w:softHyphen/>
              <w:t>тельном и винительном падежах.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  <w:lang w:eastAsia="ru-RU"/>
              </w:rPr>
              <w:t>Оце</w:t>
            </w:r>
            <w:r w:rsidRPr="00BF3EED">
              <w:rPr>
                <w:i/>
                <w:iCs/>
                <w:lang w:eastAsia="ru-RU"/>
              </w:rPr>
              <w:softHyphen/>
              <w:t>нивать</w:t>
            </w:r>
            <w:r w:rsidRPr="00BF3EED">
              <w:rPr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ind w:left="-88" w:right="120"/>
              <w:jc w:val="both"/>
              <w:rPr>
                <w:lang w:eastAsia="ru-RU"/>
              </w:rPr>
            </w:pPr>
            <w:r w:rsidRPr="00951D3D">
              <w:rPr>
                <w:bCs/>
                <w:lang w:eastAsia="ru-RU"/>
              </w:rPr>
              <w:t>Родительный и ви</w:t>
            </w:r>
            <w:r w:rsidRPr="00951D3D">
              <w:rPr>
                <w:bCs/>
                <w:lang w:eastAsia="ru-RU"/>
              </w:rPr>
              <w:softHyphen/>
              <w:t>нительный падежи.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ind w:left="-88"/>
              <w:jc w:val="both"/>
              <w:rPr>
                <w:lang w:eastAsia="ru-RU"/>
              </w:rPr>
            </w:pPr>
            <w:r w:rsidRPr="00BF3EED">
              <w:rPr>
                <w:lang w:eastAsia="ru-RU"/>
              </w:rPr>
              <w:t>Учебник:с.23-24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/>
              <w:jc w:val="both"/>
            </w:pPr>
            <w:r w:rsidRPr="00BF3EED">
              <w:rPr>
                <w:lang w:eastAsia="ru-RU"/>
              </w:rPr>
              <w:t xml:space="preserve">упр. 46—49. 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различать</w:t>
            </w:r>
            <w:r w:rsidRPr="00BF3EED">
              <w:rPr>
                <w:lang w:eastAsia="ru-RU"/>
              </w:rPr>
              <w:t xml:space="preserve"> имена прилага</w:t>
            </w:r>
            <w:r w:rsidRPr="00BF3EED">
              <w:rPr>
                <w:lang w:eastAsia="ru-RU"/>
              </w:rPr>
              <w:softHyphen/>
              <w:t>тельные в родительном и винительном падежах, когда они согласуются с оду</w:t>
            </w:r>
            <w:r w:rsidRPr="00BF3EED">
              <w:rPr>
                <w:lang w:eastAsia="ru-RU"/>
              </w:rPr>
              <w:softHyphen/>
              <w:t xml:space="preserve">шевлёнными именами существительными; </w:t>
            </w:r>
            <w:r w:rsidRPr="00BF3EED">
              <w:rPr>
                <w:i/>
                <w:iCs/>
                <w:lang w:eastAsia="ru-RU"/>
              </w:rPr>
              <w:t>обосновывать</w:t>
            </w:r>
            <w:r w:rsidRPr="00BF3EED">
              <w:rPr>
                <w:lang w:eastAsia="ru-RU"/>
              </w:rPr>
              <w:t xml:space="preserve"> написание их безударных падежных окончаний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keepNext/>
              <w:keepLines/>
              <w:spacing w:line="240" w:lineRule="atLeast"/>
              <w:ind w:left="-88" w:right="120"/>
              <w:jc w:val="both"/>
              <w:outlineLvl w:val="0"/>
              <w:rPr>
                <w:lang w:eastAsia="ru-RU"/>
              </w:rPr>
            </w:pPr>
            <w:r w:rsidRPr="00951D3D">
              <w:rPr>
                <w:bCs/>
                <w:lang w:eastAsia="ru-RU"/>
              </w:rPr>
              <w:t>Творительный и предложный падежи.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ind w:left="-88"/>
              <w:jc w:val="both"/>
              <w:rPr>
                <w:lang w:eastAsia="ru-RU"/>
              </w:rPr>
            </w:pPr>
            <w:r w:rsidRPr="00BF3EED">
              <w:rPr>
                <w:lang w:eastAsia="ru-RU"/>
              </w:rPr>
              <w:t>Учебник: с.25-26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ind w:left="-88"/>
              <w:jc w:val="both"/>
              <w:rPr>
                <w:lang w:eastAsia="ru-RU"/>
              </w:rPr>
            </w:pPr>
            <w:r w:rsidRPr="00BF3EED">
              <w:rPr>
                <w:lang w:eastAsia="ru-RU"/>
              </w:rPr>
              <w:t>упр. 50—55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/>
              <w:jc w:val="both"/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определять</w:t>
            </w:r>
            <w:r w:rsidRPr="00BF3EED">
              <w:rPr>
                <w:lang w:eastAsia="ru-RU"/>
              </w:rPr>
              <w:t xml:space="preserve"> имена прилага</w:t>
            </w:r>
            <w:r w:rsidRPr="00BF3EED">
              <w:rPr>
                <w:lang w:eastAsia="ru-RU"/>
              </w:rPr>
              <w:softHyphen/>
              <w:t>тельные в творительном и предложном па</w:t>
            </w:r>
            <w:r w:rsidRPr="00BF3EED">
              <w:rPr>
                <w:lang w:eastAsia="ru-RU"/>
              </w:rPr>
              <w:softHyphen/>
              <w:t>дежах, правильно</w:t>
            </w:r>
            <w:r w:rsidRPr="00BF3EED">
              <w:rPr>
                <w:i/>
                <w:iCs/>
                <w:lang w:eastAsia="ru-RU"/>
              </w:rPr>
              <w:t xml:space="preserve"> ставить</w:t>
            </w:r>
            <w:r w:rsidRPr="00BF3EED">
              <w:rPr>
                <w:lang w:eastAsia="ru-RU"/>
              </w:rPr>
              <w:t xml:space="preserve"> вопросы к име</w:t>
            </w:r>
            <w:r w:rsidRPr="00BF3EED">
              <w:rPr>
                <w:lang w:eastAsia="ru-RU"/>
              </w:rPr>
              <w:softHyphen/>
              <w:t>нам прилагательным в данных формах,</w:t>
            </w:r>
            <w:r w:rsidRPr="00BF3EED">
              <w:rPr>
                <w:i/>
                <w:iCs/>
                <w:lang w:eastAsia="ru-RU"/>
              </w:rPr>
              <w:t xml:space="preserve"> раз</w:t>
            </w:r>
            <w:r w:rsidRPr="00BF3EED">
              <w:rPr>
                <w:i/>
                <w:iCs/>
                <w:lang w:eastAsia="ru-RU"/>
              </w:rPr>
              <w:softHyphen/>
              <w:t>личать</w:t>
            </w:r>
            <w:r w:rsidRPr="00BF3EED">
              <w:rPr>
                <w:lang w:eastAsia="ru-RU"/>
              </w:rPr>
              <w:t xml:space="preserve"> их падежные окончания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  <w:lang w:eastAsia="ru-RU"/>
              </w:rPr>
              <w:t>Оце</w:t>
            </w:r>
            <w:r w:rsidRPr="00BF3EED">
              <w:rPr>
                <w:i/>
                <w:iCs/>
                <w:lang w:eastAsia="ru-RU"/>
              </w:rPr>
              <w:softHyphen/>
              <w:t>нивать</w:t>
            </w:r>
            <w:r w:rsidRPr="00BF3EED">
              <w:rPr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keepNext/>
              <w:keepLines/>
              <w:tabs>
                <w:tab w:val="left" w:pos="898"/>
              </w:tabs>
              <w:spacing w:line="240" w:lineRule="atLeast"/>
              <w:ind w:left="-88" w:right="120"/>
              <w:jc w:val="both"/>
              <w:outlineLvl w:val="0"/>
              <w:rPr>
                <w:lang w:eastAsia="ru-RU"/>
              </w:rPr>
            </w:pPr>
            <w:r w:rsidRPr="00951D3D">
              <w:rPr>
                <w:bCs/>
                <w:lang w:eastAsia="ru-RU"/>
              </w:rPr>
              <w:t>Правописание падежных окончаний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ind w:left="-88"/>
              <w:jc w:val="both"/>
            </w:pPr>
            <w:r w:rsidRPr="00951D3D">
              <w:rPr>
                <w:bCs/>
                <w:lang w:eastAsia="ru-RU"/>
              </w:rPr>
              <w:t>имён прилагательных мужского и среднего рода</w:t>
            </w:r>
            <w:r w:rsidRPr="00BF3EED">
              <w:t xml:space="preserve"> Учебник: с.26-28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/>
              <w:jc w:val="both"/>
            </w:pPr>
            <w:r w:rsidRPr="00BF3EED">
              <w:t>упр. 56, 57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Определять</w:t>
            </w:r>
            <w:r w:rsidRPr="00BF3EED">
              <w:rPr>
                <w:lang w:eastAsia="ru-RU"/>
              </w:rPr>
              <w:t xml:space="preserve"> и</w:t>
            </w:r>
            <w:r w:rsidRPr="00BF3EED">
              <w:rPr>
                <w:i/>
                <w:iCs/>
                <w:lang w:eastAsia="ru-RU"/>
              </w:rPr>
              <w:t xml:space="preserve"> обосновывать </w:t>
            </w:r>
            <w:r w:rsidRPr="00BF3EED">
              <w:rPr>
                <w:lang w:eastAsia="ru-RU"/>
              </w:rPr>
              <w:t>написание безударного падежного окончания имён прилагательных мужского и среднего рода в творительном и пред</w:t>
            </w:r>
            <w:r w:rsidRPr="00BF3EED">
              <w:rPr>
                <w:lang w:eastAsia="ru-RU"/>
              </w:rPr>
              <w:softHyphen/>
              <w:t>ложном падежах. Согласовывать их написание с существительными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  <w:lang w:eastAsia="ru-RU"/>
              </w:rPr>
              <w:t>Оце</w:t>
            </w:r>
            <w:r w:rsidRPr="00BF3EED">
              <w:rPr>
                <w:i/>
                <w:iCs/>
                <w:lang w:eastAsia="ru-RU"/>
              </w:rPr>
              <w:softHyphen/>
              <w:t>нивать</w:t>
            </w:r>
            <w:r w:rsidRPr="00BF3EED">
              <w:rPr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Default="007F561C" w:rsidP="003037D3">
            <w:pPr>
              <w:spacing w:line="240" w:lineRule="atLeast"/>
              <w:ind w:left="-88" w:right="120"/>
              <w:jc w:val="both"/>
              <w:rPr>
                <w:bCs/>
                <w:lang w:eastAsia="ru-RU"/>
              </w:rPr>
            </w:pPr>
            <w:r w:rsidRPr="00951D3D">
              <w:rPr>
                <w:bCs/>
                <w:lang w:eastAsia="ru-RU"/>
              </w:rPr>
              <w:t>Склонение имён прилагательных жен</w:t>
            </w:r>
            <w:r w:rsidRPr="00951D3D">
              <w:rPr>
                <w:bCs/>
                <w:lang w:eastAsia="ru-RU"/>
              </w:rPr>
              <w:softHyphen/>
              <w:t xml:space="preserve">ского рода в единственном числе. </w:t>
            </w:r>
          </w:p>
          <w:p w:rsidR="007F561C" w:rsidRPr="00BF3EED" w:rsidRDefault="007F561C" w:rsidP="003037D3">
            <w:pPr>
              <w:spacing w:line="240" w:lineRule="atLeast"/>
              <w:ind w:left="-88" w:right="120"/>
              <w:jc w:val="both"/>
              <w:rPr>
                <w:lang w:eastAsia="ru-RU"/>
              </w:rPr>
            </w:pPr>
            <w:r w:rsidRPr="00BF3EED">
              <w:rPr>
                <w:lang w:eastAsia="ru-RU"/>
              </w:rPr>
              <w:t>Учебник: с.29-31</w:t>
            </w:r>
          </w:p>
          <w:p w:rsidR="007F561C" w:rsidRPr="00951D3D" w:rsidRDefault="007F561C" w:rsidP="003037D3">
            <w:pPr>
              <w:spacing w:line="240" w:lineRule="atLeast"/>
              <w:ind w:left="-88" w:right="120"/>
              <w:jc w:val="both"/>
              <w:rPr>
                <w:lang w:eastAsia="ru-RU"/>
              </w:rPr>
            </w:pPr>
            <w:r w:rsidRPr="00BF3EED">
              <w:rPr>
                <w:lang w:eastAsia="ru-RU"/>
              </w:rPr>
              <w:t>упр. 58—64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  <w:jc w:val="both"/>
              <w:rPr>
                <w:lang w:eastAsia="ru-RU"/>
              </w:rPr>
            </w:pPr>
            <w:r w:rsidRPr="00BF3EED">
              <w:rPr>
                <w:lang w:eastAsia="ru-RU"/>
              </w:rPr>
              <w:t xml:space="preserve">Научатся изменять по падежам имена прилагательные женского рода. 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jc w:val="both"/>
              <w:rPr>
                <w:lang w:eastAsia="ru-RU"/>
              </w:rPr>
            </w:pPr>
            <w:r w:rsidRPr="00BF3EED">
              <w:rPr>
                <w:lang w:eastAsia="ru-RU"/>
              </w:rPr>
              <w:t>Различать имена прилага</w:t>
            </w:r>
            <w:r w:rsidRPr="00BF3EED">
              <w:rPr>
                <w:lang w:eastAsia="ru-RU"/>
              </w:rPr>
              <w:softHyphen/>
              <w:t>тельные в именительном и винительном падежах, обосновывать написание их без</w:t>
            </w:r>
            <w:r w:rsidRPr="00BF3EED">
              <w:rPr>
                <w:lang w:eastAsia="ru-RU"/>
              </w:rPr>
              <w:softHyphen/>
              <w:t>ударных падежных окончаний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tabs>
                <w:tab w:val="left" w:leader="dot" w:pos="624"/>
              </w:tabs>
              <w:spacing w:line="240" w:lineRule="atLeast"/>
              <w:contextualSpacing/>
            </w:pPr>
            <w:r w:rsidRPr="00BF3EED">
              <w:t>Учебно-познавательный интерес к новому учебному материалу и способам решения новой задачи.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ind w:left="-88" w:right="120"/>
              <w:jc w:val="both"/>
              <w:rPr>
                <w:lang w:eastAsia="ru-RU"/>
              </w:rPr>
            </w:pPr>
            <w:r w:rsidRPr="00951D3D">
              <w:rPr>
                <w:bCs/>
                <w:lang w:eastAsia="ru-RU"/>
              </w:rPr>
              <w:t>Родительный, дательный, твори</w:t>
            </w:r>
            <w:r w:rsidRPr="00951D3D">
              <w:rPr>
                <w:bCs/>
                <w:lang w:eastAsia="ru-RU"/>
              </w:rPr>
              <w:softHyphen/>
              <w:t>тельный, предложный падежи.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ind w:left="-88"/>
              <w:jc w:val="both"/>
              <w:rPr>
                <w:lang w:eastAsia="ru-RU"/>
              </w:rPr>
            </w:pPr>
            <w:r w:rsidRPr="00BF3EED">
              <w:rPr>
                <w:lang w:eastAsia="ru-RU"/>
              </w:rPr>
              <w:t xml:space="preserve">Учебник:с.32-33 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/>
              <w:jc w:val="both"/>
            </w:pPr>
            <w:r w:rsidRPr="00BF3EED">
              <w:rPr>
                <w:lang w:eastAsia="ru-RU"/>
              </w:rPr>
              <w:t>упр. 65—68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определять</w:t>
            </w:r>
            <w:r w:rsidRPr="00BF3EED">
              <w:rPr>
                <w:lang w:eastAsia="ru-RU"/>
              </w:rPr>
              <w:t xml:space="preserve"> имена при</w:t>
            </w:r>
            <w:r w:rsidRPr="00BF3EED">
              <w:rPr>
                <w:lang w:eastAsia="ru-RU"/>
              </w:rPr>
              <w:softHyphen/>
              <w:t>лагательные в родительном, дательном, творительном и предложном падежах, правильно</w:t>
            </w:r>
            <w:r w:rsidRPr="00BF3EED">
              <w:rPr>
                <w:i/>
                <w:iCs/>
                <w:lang w:eastAsia="ru-RU"/>
              </w:rPr>
              <w:t xml:space="preserve"> ставить</w:t>
            </w:r>
            <w:r w:rsidRPr="00BF3EED">
              <w:rPr>
                <w:lang w:eastAsia="ru-RU"/>
              </w:rPr>
              <w:t xml:space="preserve"> вопросы к именам прилагательным в данных формах,</w:t>
            </w:r>
            <w:r w:rsidRPr="00BF3EED">
              <w:rPr>
                <w:i/>
                <w:iCs/>
                <w:lang w:eastAsia="ru-RU"/>
              </w:rPr>
              <w:t xml:space="preserve"> раз</w:t>
            </w:r>
            <w:r w:rsidRPr="00BF3EED">
              <w:rPr>
                <w:i/>
                <w:iCs/>
                <w:lang w:eastAsia="ru-RU"/>
              </w:rPr>
              <w:softHyphen/>
              <w:t>личать</w:t>
            </w:r>
            <w:r w:rsidRPr="00BF3EED">
              <w:rPr>
                <w:lang w:eastAsia="ru-RU"/>
              </w:rPr>
              <w:t xml:space="preserve"> их падежные окончания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  <w:lang w:eastAsia="ru-RU"/>
              </w:rPr>
              <w:t>Оце</w:t>
            </w:r>
            <w:r w:rsidRPr="00BF3EED">
              <w:rPr>
                <w:i/>
                <w:iCs/>
                <w:lang w:eastAsia="ru-RU"/>
              </w:rPr>
              <w:softHyphen/>
              <w:t>нивать</w:t>
            </w:r>
            <w:r w:rsidRPr="00BF3EED">
              <w:rPr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  <w:ind w:left="-88"/>
              <w:jc w:val="both"/>
            </w:pPr>
            <w:r w:rsidRPr="00BF3EED">
              <w:rPr>
                <w:bCs/>
              </w:rPr>
              <w:t>Правописание имён прилагательных женского рода в родительном, да</w:t>
            </w:r>
            <w:r w:rsidRPr="00BF3EED">
              <w:rPr>
                <w:bCs/>
              </w:rPr>
              <w:softHyphen/>
              <w:t>тельном, творительном и предлож</w:t>
            </w:r>
            <w:r w:rsidRPr="00BF3EED">
              <w:rPr>
                <w:bCs/>
              </w:rPr>
              <w:softHyphen/>
              <w:t xml:space="preserve">ном падежах. </w:t>
            </w:r>
            <w:r w:rsidRPr="00BF3EED">
              <w:t>Учебник:с.33,35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/>
              <w:jc w:val="both"/>
            </w:pPr>
            <w:r w:rsidRPr="00BF3EED">
              <w:t xml:space="preserve"> упр. 69, 70, 75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сопоставлять</w:t>
            </w:r>
            <w:r w:rsidRPr="00BF3EED">
              <w:rPr>
                <w:lang w:eastAsia="ru-RU"/>
              </w:rPr>
              <w:t xml:space="preserve"> падежные формы имён прилагательных, отвечающих на вопрос </w:t>
            </w:r>
            <w:r w:rsidRPr="00BF3EED">
              <w:rPr>
                <w:spacing w:val="30"/>
                <w:lang w:eastAsia="ru-RU"/>
              </w:rPr>
              <w:t>какой?</w:t>
            </w:r>
            <w:r w:rsidRPr="00BF3EED">
              <w:rPr>
                <w:lang w:eastAsia="ru-RU"/>
              </w:rPr>
              <w:t xml:space="preserve"> и имеющих окончания </w:t>
            </w:r>
            <w:r w:rsidRPr="00BF3EED">
              <w:rPr>
                <w:i/>
                <w:iCs/>
                <w:lang w:eastAsia="ru-RU"/>
              </w:rPr>
              <w:t>-ой, -ей.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  <w:lang w:eastAsia="ru-RU"/>
              </w:rPr>
              <w:t>Оце</w:t>
            </w:r>
            <w:r w:rsidRPr="00BF3EED">
              <w:rPr>
                <w:i/>
                <w:iCs/>
                <w:lang w:eastAsia="ru-RU"/>
              </w:rPr>
              <w:softHyphen/>
              <w:t>нивать</w:t>
            </w:r>
            <w:r w:rsidRPr="00BF3EED">
              <w:rPr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keepNext/>
              <w:keepLines/>
              <w:tabs>
                <w:tab w:val="left" w:pos="893"/>
              </w:tabs>
              <w:spacing w:line="240" w:lineRule="atLeast"/>
              <w:ind w:left="-88" w:right="120"/>
              <w:jc w:val="both"/>
              <w:outlineLvl w:val="0"/>
              <w:rPr>
                <w:lang w:eastAsia="ru-RU"/>
              </w:rPr>
            </w:pPr>
            <w:r w:rsidRPr="00951D3D">
              <w:rPr>
                <w:bCs/>
                <w:lang w:eastAsia="ru-RU"/>
              </w:rPr>
              <w:t>Склонение имён прилагательных</w:t>
            </w:r>
          </w:p>
          <w:p w:rsidR="007F561C" w:rsidRPr="00951D3D" w:rsidRDefault="007F561C" w:rsidP="003037D3">
            <w:pPr>
              <w:keepNext/>
              <w:keepLines/>
              <w:spacing w:line="240" w:lineRule="atLeast"/>
              <w:ind w:left="-88" w:right="120"/>
              <w:jc w:val="both"/>
              <w:outlineLvl w:val="0"/>
              <w:rPr>
                <w:lang w:eastAsia="ru-RU"/>
              </w:rPr>
            </w:pPr>
            <w:r w:rsidRPr="00951D3D">
              <w:rPr>
                <w:bCs/>
                <w:lang w:eastAsia="ru-RU"/>
              </w:rPr>
              <w:t>женского рода в единственном чис</w:t>
            </w:r>
            <w:r w:rsidRPr="00951D3D">
              <w:rPr>
                <w:bCs/>
                <w:lang w:eastAsia="ru-RU"/>
              </w:rPr>
              <w:softHyphen/>
              <w:t>ле. Винительный и творительный падежи.</w:t>
            </w:r>
          </w:p>
          <w:p w:rsidR="007F561C" w:rsidRDefault="007F561C" w:rsidP="003037D3">
            <w:pPr>
              <w:snapToGrid w:val="0"/>
              <w:spacing w:line="240" w:lineRule="atLeast"/>
              <w:ind w:left="-88"/>
              <w:jc w:val="both"/>
              <w:rPr>
                <w:lang w:eastAsia="ru-RU"/>
              </w:rPr>
            </w:pPr>
            <w:r w:rsidRPr="00951D3D">
              <w:rPr>
                <w:lang w:eastAsia="ru-RU"/>
              </w:rPr>
              <w:t xml:space="preserve">Учебник: </w:t>
            </w:r>
            <w:r>
              <w:rPr>
                <w:lang w:eastAsia="ru-RU"/>
              </w:rPr>
              <w:t>с.34-35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/>
              <w:jc w:val="both"/>
            </w:pPr>
            <w:r w:rsidRPr="00951D3D">
              <w:rPr>
                <w:lang w:eastAsia="ru-RU"/>
              </w:rPr>
              <w:t>упр. 71—74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определять</w:t>
            </w:r>
            <w:r w:rsidRPr="00BF3EED">
              <w:rPr>
                <w:lang w:eastAsia="ru-RU"/>
              </w:rPr>
              <w:t xml:space="preserve"> имена прила</w:t>
            </w:r>
            <w:r w:rsidRPr="00BF3EED">
              <w:rPr>
                <w:lang w:eastAsia="ru-RU"/>
              </w:rPr>
              <w:softHyphen/>
              <w:t>гательные в винительном и творительном падежах с вариантными окончаниями, правильно</w:t>
            </w:r>
            <w:r w:rsidRPr="00BF3EED">
              <w:rPr>
                <w:i/>
                <w:iCs/>
                <w:lang w:eastAsia="ru-RU"/>
              </w:rPr>
              <w:t xml:space="preserve"> ставить</w:t>
            </w:r>
            <w:r w:rsidRPr="00BF3EED">
              <w:rPr>
                <w:lang w:eastAsia="ru-RU"/>
              </w:rPr>
              <w:t xml:space="preserve"> вопросы к именам прилагательным в данных формах,</w:t>
            </w:r>
            <w:r w:rsidRPr="00BF3EED">
              <w:rPr>
                <w:i/>
                <w:iCs/>
                <w:lang w:eastAsia="ru-RU"/>
              </w:rPr>
              <w:t xml:space="preserve"> раз</w:t>
            </w:r>
            <w:r w:rsidRPr="00BF3EED">
              <w:rPr>
                <w:i/>
                <w:iCs/>
                <w:lang w:eastAsia="ru-RU"/>
              </w:rPr>
              <w:softHyphen/>
              <w:t>личать</w:t>
            </w:r>
            <w:r w:rsidRPr="00BF3EED">
              <w:rPr>
                <w:lang w:eastAsia="ru-RU"/>
              </w:rPr>
              <w:t xml:space="preserve"> их падежные окончания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keepNext/>
              <w:keepLines/>
              <w:spacing w:line="240" w:lineRule="atLeast"/>
              <w:ind w:left="-88" w:right="120"/>
              <w:jc w:val="both"/>
              <w:outlineLvl w:val="0"/>
              <w:rPr>
                <w:lang w:eastAsia="ru-RU"/>
              </w:rPr>
            </w:pPr>
            <w:r w:rsidRPr="00951D3D">
              <w:rPr>
                <w:bCs/>
                <w:lang w:eastAsia="ru-RU"/>
              </w:rPr>
              <w:t>Правописание имён прилагательных женского рода в единственном чис</w:t>
            </w:r>
            <w:r w:rsidRPr="00951D3D">
              <w:rPr>
                <w:bCs/>
                <w:lang w:eastAsia="ru-RU"/>
              </w:rPr>
              <w:softHyphen/>
              <w:t>ле.</w:t>
            </w:r>
            <w:r w:rsidRPr="00BF3EED">
              <w:rPr>
                <w:lang w:eastAsia="ru-RU"/>
              </w:rPr>
              <w:t xml:space="preserve"> </w:t>
            </w:r>
          </w:p>
          <w:p w:rsidR="007F561C" w:rsidRPr="00BF3EED" w:rsidRDefault="007F561C" w:rsidP="003037D3">
            <w:pPr>
              <w:keepNext/>
              <w:keepLines/>
              <w:spacing w:line="240" w:lineRule="atLeast"/>
              <w:ind w:left="-88" w:right="120"/>
              <w:jc w:val="both"/>
              <w:outlineLvl w:val="0"/>
              <w:rPr>
                <w:lang w:eastAsia="ru-RU"/>
              </w:rPr>
            </w:pPr>
            <w:r w:rsidRPr="00BF3EED">
              <w:rPr>
                <w:lang w:eastAsia="ru-RU"/>
              </w:rPr>
              <w:t>Учебник: с.36-37</w:t>
            </w:r>
          </w:p>
          <w:p w:rsidR="007F561C" w:rsidRPr="00951D3D" w:rsidRDefault="007F561C" w:rsidP="003037D3">
            <w:pPr>
              <w:keepNext/>
              <w:keepLines/>
              <w:spacing w:line="240" w:lineRule="atLeast"/>
              <w:ind w:left="-88" w:right="120"/>
              <w:jc w:val="both"/>
              <w:outlineLvl w:val="0"/>
              <w:rPr>
                <w:lang w:eastAsia="ru-RU"/>
              </w:rPr>
            </w:pPr>
            <w:r w:rsidRPr="00BF3EED">
              <w:rPr>
                <w:lang w:eastAsia="ru-RU"/>
              </w:rPr>
              <w:t>упр. 76—79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определять</w:t>
            </w:r>
            <w:r w:rsidRPr="00BF3EED">
              <w:rPr>
                <w:lang w:eastAsia="ru-RU"/>
              </w:rPr>
              <w:t xml:space="preserve"> и</w:t>
            </w:r>
            <w:r w:rsidRPr="00BF3EED">
              <w:rPr>
                <w:i/>
                <w:iCs/>
                <w:lang w:eastAsia="ru-RU"/>
              </w:rPr>
              <w:t xml:space="preserve"> обосновы</w:t>
            </w:r>
            <w:r w:rsidRPr="00BF3EED">
              <w:rPr>
                <w:i/>
                <w:iCs/>
                <w:lang w:eastAsia="ru-RU"/>
              </w:rPr>
              <w:softHyphen/>
              <w:t>вать</w:t>
            </w:r>
            <w:r w:rsidRPr="00BF3EED">
              <w:rPr>
                <w:lang w:eastAsia="ru-RU"/>
              </w:rPr>
              <w:t xml:space="preserve"> написание безударного падежного окончания имён прилагательных мужско</w:t>
            </w:r>
            <w:r w:rsidRPr="00BF3EED">
              <w:rPr>
                <w:lang w:eastAsia="ru-RU"/>
              </w:rPr>
              <w:softHyphen/>
              <w:t>го, женского и среднего рода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  <w:trHeight w:val="987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4D0D7A" w:rsidRDefault="007F561C" w:rsidP="003037D3">
            <w:pPr>
              <w:snapToGrid w:val="0"/>
              <w:spacing w:line="240" w:lineRule="atLeast"/>
              <w:ind w:left="-88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Склонение имен прилагательных во множественном числе.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ind w:left="-88"/>
              <w:jc w:val="both"/>
              <w:rPr>
                <w:lang w:eastAsia="ru-RU"/>
              </w:rPr>
            </w:pPr>
            <w:r w:rsidRPr="00BF3EED">
              <w:rPr>
                <w:lang w:eastAsia="ru-RU"/>
              </w:rPr>
              <w:t xml:space="preserve">Учебник:с.38-39 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/>
              <w:jc w:val="both"/>
            </w:pPr>
            <w:r w:rsidRPr="00BF3EED">
              <w:rPr>
                <w:lang w:eastAsia="ru-RU"/>
              </w:rPr>
              <w:t>упр. 80—83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изменять</w:t>
            </w:r>
            <w:r w:rsidRPr="00BF3EED">
              <w:rPr>
                <w:lang w:eastAsia="ru-RU"/>
              </w:rPr>
              <w:t xml:space="preserve"> по падежам имена прилагательные множе</w:t>
            </w:r>
            <w:r w:rsidRPr="00BF3EED">
              <w:rPr>
                <w:lang w:eastAsia="ru-RU"/>
              </w:rPr>
              <w:softHyphen/>
              <w:t>ственного числа.</w:t>
            </w:r>
            <w:r w:rsidRPr="00BF3EED">
              <w:rPr>
                <w:i/>
                <w:iCs/>
                <w:lang w:eastAsia="ru-RU"/>
              </w:rPr>
              <w:t xml:space="preserve"> Определять</w:t>
            </w:r>
            <w:r w:rsidRPr="00BF3EED">
              <w:rPr>
                <w:lang w:eastAsia="ru-RU"/>
              </w:rPr>
              <w:t xml:space="preserve"> падеж имён прилагательных в форме множественного числа.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  <w:rPr>
                <w:lang w:eastAsia="ru-RU"/>
              </w:rPr>
            </w:pPr>
            <w:r w:rsidRPr="00BF3EED">
              <w:rPr>
                <w:i/>
                <w:iCs/>
                <w:lang w:eastAsia="ru-RU"/>
              </w:rPr>
              <w:t>Оце</w:t>
            </w:r>
            <w:r w:rsidRPr="00BF3EED">
              <w:rPr>
                <w:i/>
                <w:iCs/>
                <w:lang w:eastAsia="ru-RU"/>
              </w:rPr>
              <w:softHyphen/>
              <w:t>нивать</w:t>
            </w:r>
            <w:r w:rsidRPr="00BF3EED">
              <w:rPr>
                <w:lang w:eastAsia="ru-RU"/>
              </w:rPr>
              <w:t xml:space="preserve"> результаты своей деятельности.</w:t>
            </w:r>
          </w:p>
          <w:p w:rsidR="007F561C" w:rsidRPr="004B072C" w:rsidRDefault="007F561C" w:rsidP="003037D3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eastAsia="@Arial Unicode MS"/>
                <w:bCs/>
                <w:lang w:eastAsia="ru-RU"/>
              </w:rPr>
            </w:pPr>
            <w:r w:rsidRPr="00951D3D">
              <w:rPr>
                <w:rFonts w:eastAsia="@Arial Unicode MS"/>
                <w:bCs/>
                <w:lang w:eastAsia="ru-RU"/>
              </w:rPr>
              <w:t>Ориентация на понимание причин успеха в учебной деятельности, в том числе на самоан</w:t>
            </w:r>
            <w:r>
              <w:rPr>
                <w:rFonts w:eastAsia="@Arial Unicode MS"/>
                <w:bCs/>
                <w:lang w:eastAsia="ru-RU"/>
              </w:rPr>
              <w:t>ализ и самоконтроль результата.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pacing w:line="240" w:lineRule="atLeast"/>
              <w:ind w:left="-88" w:right="120"/>
              <w:rPr>
                <w:lang w:eastAsia="ru-RU"/>
              </w:rPr>
            </w:pPr>
            <w:r w:rsidRPr="00BF3EED">
              <w:rPr>
                <w:bCs/>
                <w:lang w:eastAsia="ru-RU"/>
              </w:rPr>
              <w:t>Сочинение по репродукции картины Н. К. Рериха «Заморские гости».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ind w:left="-88"/>
              <w:jc w:val="both"/>
              <w:rPr>
                <w:lang w:eastAsia="ru-RU"/>
              </w:rPr>
            </w:pPr>
            <w:r w:rsidRPr="00BF3EED">
              <w:rPr>
                <w:lang w:eastAsia="ru-RU"/>
              </w:rPr>
              <w:t>Учебник: с.40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ind w:left="-88"/>
              <w:jc w:val="both"/>
              <w:rPr>
                <w:lang w:eastAsia="ru-RU"/>
              </w:rPr>
            </w:pPr>
            <w:r w:rsidRPr="00BF3EED">
              <w:rPr>
                <w:lang w:eastAsia="ru-RU"/>
              </w:rPr>
              <w:t>упр. 84, 85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определять</w:t>
            </w:r>
            <w:r w:rsidRPr="00BF3EED">
              <w:rPr>
                <w:lang w:eastAsia="ru-RU"/>
              </w:rPr>
              <w:t xml:space="preserve"> в тексте имена прилагательные в форме множественного числа,</w:t>
            </w:r>
            <w:r w:rsidRPr="00BF3EED">
              <w:rPr>
                <w:i/>
                <w:iCs/>
                <w:lang w:eastAsia="ru-RU"/>
              </w:rPr>
              <w:t xml:space="preserve"> выделять</w:t>
            </w:r>
            <w:r w:rsidRPr="00BF3EED">
              <w:rPr>
                <w:lang w:eastAsia="ru-RU"/>
              </w:rPr>
              <w:t xml:space="preserve"> словосочетания с этими именами прилагательными. </w:t>
            </w:r>
            <w:r w:rsidRPr="00BF3EED">
              <w:rPr>
                <w:i/>
                <w:iCs/>
                <w:lang w:eastAsia="ru-RU"/>
              </w:rPr>
              <w:t>Работать</w:t>
            </w:r>
            <w:r w:rsidRPr="00BF3EED">
              <w:rPr>
                <w:lang w:eastAsia="ru-RU"/>
              </w:rPr>
              <w:t xml:space="preserve"> с познавательным текстом и репродукцией картины. </w:t>
            </w:r>
            <w:r w:rsidRPr="00BF3EED">
              <w:rPr>
                <w:i/>
                <w:iCs/>
                <w:lang w:eastAsia="ru-RU"/>
              </w:rPr>
              <w:t>Составлять</w:t>
            </w:r>
            <w:r w:rsidRPr="00BF3EED">
              <w:rPr>
                <w:lang w:eastAsia="ru-RU"/>
              </w:rPr>
              <w:t xml:space="preserve"> текст по картине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rPr>
                <w:bCs/>
              </w:rPr>
              <w:t>Чувство прекрасного и эстетические чувства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pacing w:line="240" w:lineRule="atLeast"/>
              <w:ind w:left="-88" w:right="120"/>
              <w:jc w:val="both"/>
              <w:rPr>
                <w:bCs/>
                <w:lang w:eastAsia="ru-RU"/>
              </w:rPr>
            </w:pPr>
            <w:r w:rsidRPr="00951D3D">
              <w:rPr>
                <w:bCs/>
                <w:lang w:eastAsia="ru-RU"/>
              </w:rPr>
              <w:t>Именитель</w:t>
            </w:r>
            <w:r w:rsidRPr="00951D3D">
              <w:rPr>
                <w:bCs/>
                <w:lang w:eastAsia="ru-RU"/>
              </w:rPr>
              <w:softHyphen/>
              <w:t>ный и винительный падежи.</w:t>
            </w:r>
            <w:r w:rsidRPr="00BF3EED">
              <w:rPr>
                <w:bCs/>
                <w:lang w:eastAsia="ru-RU"/>
              </w:rPr>
              <w:t xml:space="preserve"> Учебник:с.41-42 </w:t>
            </w:r>
          </w:p>
          <w:p w:rsidR="007F561C" w:rsidRPr="00951D3D" w:rsidRDefault="007F561C" w:rsidP="003037D3">
            <w:pPr>
              <w:spacing w:line="240" w:lineRule="atLeast"/>
              <w:ind w:left="-88" w:right="120"/>
              <w:jc w:val="both"/>
              <w:rPr>
                <w:bCs/>
                <w:lang w:eastAsia="ru-RU"/>
              </w:rPr>
            </w:pPr>
            <w:r w:rsidRPr="00BF3EED">
              <w:rPr>
                <w:bCs/>
                <w:lang w:eastAsia="ru-RU"/>
              </w:rPr>
              <w:t>упр. 86—89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/>
              <w:jc w:val="both"/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различать</w:t>
            </w:r>
            <w:r w:rsidRPr="00BF3EED">
              <w:rPr>
                <w:iCs/>
                <w:lang w:eastAsia="ru-RU"/>
              </w:rPr>
              <w:t xml:space="preserve"> именительный и ви</w:t>
            </w:r>
            <w:r w:rsidRPr="00BF3EED">
              <w:rPr>
                <w:iCs/>
                <w:lang w:eastAsia="ru-RU"/>
              </w:rPr>
              <w:softHyphen/>
              <w:t xml:space="preserve">нительный падежи имён прилагательных в форме множественного числа. </w:t>
            </w:r>
            <w:r w:rsidRPr="00BF3EED">
              <w:rPr>
                <w:i/>
                <w:iCs/>
                <w:lang w:eastAsia="ru-RU"/>
              </w:rPr>
              <w:t>Определять</w:t>
            </w:r>
            <w:r w:rsidRPr="00BF3EED">
              <w:rPr>
                <w:iCs/>
                <w:lang w:eastAsia="ru-RU"/>
              </w:rPr>
              <w:t xml:space="preserve"> и </w:t>
            </w:r>
            <w:r w:rsidRPr="00BF3EED">
              <w:rPr>
                <w:i/>
                <w:iCs/>
                <w:lang w:eastAsia="ru-RU"/>
              </w:rPr>
              <w:t>обосновывать</w:t>
            </w:r>
            <w:r w:rsidRPr="00BF3EED">
              <w:rPr>
                <w:iCs/>
                <w:lang w:eastAsia="ru-RU"/>
              </w:rPr>
              <w:t xml:space="preserve"> написание безударного па</w:t>
            </w:r>
            <w:r w:rsidRPr="00BF3EED">
              <w:rPr>
                <w:iCs/>
                <w:lang w:eastAsia="ru-RU"/>
              </w:rPr>
              <w:softHyphen/>
              <w:t>дежного окончания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  <w:lang w:eastAsia="ru-RU"/>
              </w:rPr>
              <w:t>Оце</w:t>
            </w:r>
            <w:r w:rsidRPr="00BF3EED">
              <w:rPr>
                <w:i/>
                <w:iCs/>
                <w:lang w:eastAsia="ru-RU"/>
              </w:rPr>
              <w:softHyphen/>
              <w:t>нивать</w:t>
            </w:r>
            <w:r w:rsidRPr="00BF3EED">
              <w:rPr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ind w:left="-88" w:right="120"/>
              <w:jc w:val="both"/>
              <w:rPr>
                <w:bCs/>
                <w:lang w:eastAsia="ru-RU"/>
              </w:rPr>
            </w:pPr>
            <w:r w:rsidRPr="00951D3D">
              <w:rPr>
                <w:bCs/>
                <w:lang w:eastAsia="ru-RU"/>
              </w:rPr>
              <w:t>Родительный и предложный падежи.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ind w:left="-88"/>
              <w:jc w:val="both"/>
              <w:rPr>
                <w:bCs/>
                <w:lang w:eastAsia="ru-RU"/>
              </w:rPr>
            </w:pPr>
            <w:r w:rsidRPr="00BF3EED">
              <w:rPr>
                <w:bCs/>
                <w:lang w:eastAsia="ru-RU"/>
              </w:rPr>
              <w:t>Учебник: с.43-44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/>
              <w:jc w:val="both"/>
            </w:pPr>
            <w:r w:rsidRPr="00BF3EED">
              <w:rPr>
                <w:bCs/>
                <w:lang w:eastAsia="ru-RU"/>
              </w:rPr>
              <w:t xml:space="preserve"> упр. 90—94.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различать</w:t>
            </w:r>
            <w:r w:rsidRPr="00BF3EED">
              <w:rPr>
                <w:iCs/>
                <w:lang w:eastAsia="ru-RU"/>
              </w:rPr>
              <w:t xml:space="preserve"> родительный и предложный падежи имён прилагательных в форме множественного числа. </w:t>
            </w:r>
            <w:r w:rsidRPr="00BF3EED">
              <w:rPr>
                <w:i/>
                <w:iCs/>
                <w:lang w:eastAsia="ru-RU"/>
              </w:rPr>
              <w:t>Опреде</w:t>
            </w:r>
            <w:r w:rsidRPr="00BF3EED">
              <w:rPr>
                <w:i/>
                <w:iCs/>
                <w:lang w:eastAsia="ru-RU"/>
              </w:rPr>
              <w:softHyphen/>
              <w:t>лять</w:t>
            </w:r>
            <w:r w:rsidRPr="00BF3EED">
              <w:rPr>
                <w:iCs/>
                <w:lang w:eastAsia="ru-RU"/>
              </w:rPr>
              <w:t xml:space="preserve"> и обосновывать написание безудар</w:t>
            </w:r>
            <w:r w:rsidRPr="00BF3EED">
              <w:rPr>
                <w:iCs/>
                <w:lang w:eastAsia="ru-RU"/>
              </w:rPr>
              <w:softHyphen/>
              <w:t>ного падежного окончания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ind w:left="-88" w:right="120"/>
              <w:jc w:val="both"/>
              <w:rPr>
                <w:lang w:eastAsia="ru-RU"/>
              </w:rPr>
            </w:pPr>
            <w:r w:rsidRPr="00951D3D">
              <w:rPr>
                <w:bCs/>
                <w:lang w:eastAsia="ru-RU"/>
              </w:rPr>
              <w:t>Дательный и творительный падежи.</w:t>
            </w:r>
          </w:p>
          <w:p w:rsidR="007F561C" w:rsidRDefault="007F561C" w:rsidP="003037D3">
            <w:pPr>
              <w:snapToGrid w:val="0"/>
              <w:spacing w:line="240" w:lineRule="atLeast"/>
              <w:ind w:left="-88"/>
              <w:jc w:val="both"/>
              <w:rPr>
                <w:lang w:eastAsia="ru-RU"/>
              </w:rPr>
            </w:pPr>
            <w:r w:rsidRPr="00951D3D">
              <w:rPr>
                <w:lang w:eastAsia="ru-RU"/>
              </w:rPr>
              <w:t>Учебник:</w:t>
            </w:r>
            <w:r>
              <w:rPr>
                <w:lang w:eastAsia="ru-RU"/>
              </w:rPr>
              <w:t>с.45-46</w:t>
            </w:r>
            <w:r w:rsidRPr="00951D3D">
              <w:rPr>
                <w:lang w:eastAsia="ru-RU"/>
              </w:rPr>
              <w:t xml:space="preserve"> 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/>
              <w:jc w:val="both"/>
            </w:pPr>
            <w:r w:rsidRPr="00951D3D">
              <w:rPr>
                <w:lang w:eastAsia="ru-RU"/>
              </w:rPr>
              <w:t>упр. 95—98.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различать</w:t>
            </w:r>
            <w:r w:rsidRPr="00BF3EED">
              <w:rPr>
                <w:lang w:eastAsia="ru-RU"/>
              </w:rPr>
              <w:t xml:space="preserve"> дательный и тво</w:t>
            </w:r>
            <w:r w:rsidRPr="00BF3EED">
              <w:rPr>
                <w:lang w:eastAsia="ru-RU"/>
              </w:rPr>
              <w:softHyphen/>
              <w:t>рительный падежи имён прилагательных в форме множественного числа.</w:t>
            </w:r>
            <w:r w:rsidRPr="00BF3EED">
              <w:rPr>
                <w:i/>
                <w:iCs/>
                <w:lang w:eastAsia="ru-RU"/>
              </w:rPr>
              <w:t xml:space="preserve"> Опреде</w:t>
            </w:r>
            <w:r w:rsidRPr="00BF3EED">
              <w:rPr>
                <w:i/>
                <w:iCs/>
                <w:lang w:eastAsia="ru-RU"/>
              </w:rPr>
              <w:softHyphen/>
              <w:t>лять</w:t>
            </w:r>
            <w:r w:rsidRPr="00BF3EED">
              <w:rPr>
                <w:lang w:eastAsia="ru-RU"/>
              </w:rPr>
              <w:t xml:space="preserve"> и</w:t>
            </w:r>
            <w:r w:rsidRPr="00BF3EED">
              <w:rPr>
                <w:i/>
                <w:iCs/>
                <w:lang w:eastAsia="ru-RU"/>
              </w:rPr>
              <w:t xml:space="preserve"> обосновывать</w:t>
            </w:r>
            <w:r w:rsidRPr="00BF3EED">
              <w:rPr>
                <w:lang w:eastAsia="ru-RU"/>
              </w:rPr>
              <w:t xml:space="preserve"> написание безудар</w:t>
            </w:r>
            <w:r w:rsidRPr="00BF3EED">
              <w:rPr>
                <w:lang w:eastAsia="ru-RU"/>
              </w:rPr>
              <w:softHyphen/>
              <w:t>ного падежного окончания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  <w:lang w:eastAsia="ru-RU"/>
              </w:rPr>
              <w:t>Оце</w:t>
            </w:r>
            <w:r w:rsidRPr="00BF3EED">
              <w:rPr>
                <w:i/>
                <w:iCs/>
                <w:lang w:eastAsia="ru-RU"/>
              </w:rPr>
              <w:softHyphen/>
              <w:t>нивать</w:t>
            </w:r>
            <w:r w:rsidRPr="00BF3EED">
              <w:rPr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ind w:left="-88" w:right="120"/>
              <w:jc w:val="both"/>
              <w:rPr>
                <w:lang w:eastAsia="ru-RU"/>
              </w:rPr>
            </w:pPr>
            <w:r w:rsidRPr="00951D3D">
              <w:rPr>
                <w:bCs/>
                <w:lang w:eastAsia="ru-RU"/>
              </w:rPr>
              <w:t>Подробное изложение повествова</w:t>
            </w:r>
            <w:r w:rsidRPr="00951D3D">
              <w:rPr>
                <w:bCs/>
                <w:lang w:eastAsia="ru-RU"/>
              </w:rPr>
              <w:softHyphen/>
              <w:t>тельного текста.</w:t>
            </w:r>
          </w:p>
          <w:p w:rsidR="007F561C" w:rsidRDefault="007F561C" w:rsidP="003037D3">
            <w:pPr>
              <w:snapToGrid w:val="0"/>
              <w:spacing w:line="240" w:lineRule="atLeast"/>
              <w:ind w:left="-88"/>
              <w:jc w:val="both"/>
              <w:rPr>
                <w:lang w:eastAsia="ru-RU"/>
              </w:rPr>
            </w:pPr>
            <w:r w:rsidRPr="00951D3D">
              <w:rPr>
                <w:lang w:eastAsia="ru-RU"/>
              </w:rPr>
              <w:t xml:space="preserve">Учебник: </w:t>
            </w:r>
            <w:r>
              <w:rPr>
                <w:lang w:eastAsia="ru-RU"/>
              </w:rPr>
              <w:t>с.46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/>
              <w:jc w:val="both"/>
            </w:pPr>
            <w:r w:rsidRPr="00951D3D">
              <w:rPr>
                <w:lang w:eastAsia="ru-RU"/>
              </w:rPr>
              <w:t>упр. 99.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lang w:eastAsia="ru-RU"/>
              </w:rPr>
              <w:t>Научатся самостоятельно</w:t>
            </w:r>
            <w:r w:rsidRPr="00BF3EED">
              <w:rPr>
                <w:i/>
                <w:iCs/>
                <w:lang w:eastAsia="ru-RU"/>
              </w:rPr>
              <w:t xml:space="preserve"> готовить</w:t>
            </w:r>
            <w:r w:rsidRPr="00BF3EED">
              <w:rPr>
                <w:i/>
                <w:iCs/>
                <w:lang w:eastAsia="ru-RU"/>
              </w:rPr>
              <w:softHyphen/>
              <w:t>ся</w:t>
            </w:r>
            <w:r w:rsidRPr="00BF3EED">
              <w:rPr>
                <w:lang w:eastAsia="ru-RU"/>
              </w:rPr>
              <w:t xml:space="preserve"> к изложению повествовательного текста и</w:t>
            </w:r>
            <w:r w:rsidRPr="00BF3EED">
              <w:rPr>
                <w:i/>
                <w:iCs/>
                <w:lang w:eastAsia="ru-RU"/>
              </w:rPr>
              <w:t xml:space="preserve"> записать</w:t>
            </w:r>
            <w:r w:rsidRPr="00BF3EED">
              <w:rPr>
                <w:lang w:eastAsia="ru-RU"/>
              </w:rPr>
              <w:t xml:space="preserve"> его.</w:t>
            </w:r>
            <w:r w:rsidRPr="00BF3EED">
              <w:rPr>
                <w:i/>
                <w:iCs/>
                <w:lang w:eastAsia="ru-RU"/>
              </w:rPr>
              <w:t xml:space="preserve"> Проверять</w:t>
            </w:r>
            <w:r w:rsidRPr="00BF3EED">
              <w:rPr>
                <w:lang w:eastAsia="ru-RU"/>
              </w:rPr>
              <w:t xml:space="preserve"> написанное.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  <w:lang w:eastAsia="ru-RU"/>
              </w:rPr>
              <w:t>Оце</w:t>
            </w:r>
            <w:r w:rsidRPr="00BF3EED">
              <w:rPr>
                <w:i/>
                <w:iCs/>
                <w:lang w:eastAsia="ru-RU"/>
              </w:rPr>
              <w:softHyphen/>
              <w:t>нивать</w:t>
            </w:r>
            <w:r w:rsidRPr="00BF3EED">
              <w:rPr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  <w:ind w:left="-88"/>
              <w:jc w:val="both"/>
              <w:rPr>
                <w:lang w:eastAsia="ru-RU"/>
              </w:rPr>
            </w:pPr>
            <w:r w:rsidRPr="00BF3EED">
              <w:rPr>
                <w:bCs/>
                <w:lang w:eastAsia="ru-RU"/>
              </w:rPr>
              <w:t xml:space="preserve">Обобщение по разделу «Имя прилагательное» </w:t>
            </w:r>
            <w:r w:rsidRPr="00BF3EED">
              <w:rPr>
                <w:lang w:eastAsia="ru-RU"/>
              </w:rPr>
              <w:t xml:space="preserve">Учебник:с.47-48 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ind w:left="-88"/>
              <w:jc w:val="both"/>
            </w:pPr>
            <w:r w:rsidRPr="00BF3EED">
              <w:rPr>
                <w:lang w:eastAsia="ru-RU"/>
              </w:rPr>
              <w:t>упр. 100—103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опреде</w:t>
            </w:r>
            <w:r w:rsidRPr="00BF3EED">
              <w:rPr>
                <w:i/>
                <w:iCs/>
                <w:lang w:eastAsia="ru-RU"/>
              </w:rPr>
              <w:softHyphen/>
              <w:t>лять</w:t>
            </w:r>
            <w:r w:rsidRPr="00BF3EED">
              <w:rPr>
                <w:lang w:eastAsia="ru-RU"/>
              </w:rPr>
              <w:t xml:space="preserve"> и</w:t>
            </w:r>
            <w:r w:rsidRPr="00BF3EED">
              <w:rPr>
                <w:i/>
                <w:iCs/>
                <w:lang w:eastAsia="ru-RU"/>
              </w:rPr>
              <w:t xml:space="preserve"> обосновывать</w:t>
            </w:r>
            <w:r w:rsidRPr="00BF3EED">
              <w:rPr>
                <w:lang w:eastAsia="ru-RU"/>
              </w:rPr>
              <w:t xml:space="preserve"> написание безудар</w:t>
            </w:r>
            <w:r w:rsidRPr="00BF3EED">
              <w:rPr>
                <w:lang w:eastAsia="ru-RU"/>
              </w:rPr>
              <w:softHyphen/>
              <w:t>ного падежного окончания имён прилага</w:t>
            </w:r>
            <w:r w:rsidRPr="00BF3EED">
              <w:rPr>
                <w:lang w:eastAsia="ru-RU"/>
              </w:rPr>
              <w:softHyphen/>
              <w:t>тельных множественного числа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  <w:lang w:eastAsia="ru-RU"/>
              </w:rPr>
              <w:t>Оце</w:t>
            </w:r>
            <w:r w:rsidRPr="00BF3EED">
              <w:rPr>
                <w:i/>
                <w:iCs/>
                <w:lang w:eastAsia="ru-RU"/>
              </w:rPr>
              <w:softHyphen/>
              <w:t>нивать</w:t>
            </w:r>
            <w:r w:rsidRPr="00BF3EED">
              <w:rPr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ind w:left="-88" w:right="120"/>
              <w:rPr>
                <w:lang w:eastAsia="ru-RU"/>
              </w:rPr>
            </w:pPr>
            <w:r w:rsidRPr="00951D3D">
              <w:rPr>
                <w:bCs/>
                <w:lang w:eastAsia="ru-RU"/>
              </w:rPr>
              <w:t>Обобщение по разделу «Имя при</w:t>
            </w:r>
            <w:r w:rsidRPr="00951D3D">
              <w:rPr>
                <w:bCs/>
                <w:lang w:eastAsia="ru-RU"/>
              </w:rPr>
              <w:softHyphen/>
              <w:t>лагательное».</w:t>
            </w:r>
          </w:p>
          <w:p w:rsidR="007F561C" w:rsidRDefault="007F561C" w:rsidP="003037D3">
            <w:pPr>
              <w:snapToGrid w:val="0"/>
              <w:spacing w:line="240" w:lineRule="atLeast"/>
              <w:ind w:left="-88"/>
              <w:rPr>
                <w:lang w:eastAsia="ru-RU"/>
              </w:rPr>
            </w:pPr>
            <w:r w:rsidRPr="00951D3D">
              <w:rPr>
                <w:lang w:eastAsia="ru-RU"/>
              </w:rPr>
              <w:t xml:space="preserve">Учебник: </w:t>
            </w:r>
            <w:r>
              <w:rPr>
                <w:lang w:eastAsia="ru-RU"/>
              </w:rPr>
              <w:t>с.48-50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ind w:left="-88"/>
              <w:rPr>
                <w:bCs/>
                <w:lang w:eastAsia="ru-RU"/>
              </w:rPr>
            </w:pPr>
            <w:r w:rsidRPr="00951D3D">
              <w:rPr>
                <w:lang w:eastAsia="ru-RU"/>
              </w:rPr>
              <w:t>упр. 104—107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опреде</w:t>
            </w:r>
            <w:r w:rsidRPr="00BF3EED">
              <w:rPr>
                <w:i/>
                <w:iCs/>
                <w:lang w:eastAsia="ru-RU"/>
              </w:rPr>
              <w:softHyphen/>
              <w:t>лять</w:t>
            </w:r>
            <w:r w:rsidRPr="00BF3EED">
              <w:rPr>
                <w:lang w:eastAsia="ru-RU"/>
              </w:rPr>
              <w:t xml:space="preserve"> и</w:t>
            </w:r>
            <w:r w:rsidRPr="00BF3EED">
              <w:rPr>
                <w:i/>
                <w:iCs/>
                <w:lang w:eastAsia="ru-RU"/>
              </w:rPr>
              <w:t xml:space="preserve"> обосновывать</w:t>
            </w:r>
            <w:r w:rsidRPr="00BF3EED">
              <w:rPr>
                <w:lang w:eastAsia="ru-RU"/>
              </w:rPr>
              <w:t xml:space="preserve"> написание безудар</w:t>
            </w:r>
            <w:r w:rsidRPr="00BF3EED">
              <w:rPr>
                <w:lang w:eastAsia="ru-RU"/>
              </w:rPr>
              <w:softHyphen/>
              <w:t>ного падежного окончания имён прилага</w:t>
            </w:r>
            <w:r w:rsidRPr="00BF3EED">
              <w:rPr>
                <w:lang w:eastAsia="ru-RU"/>
              </w:rPr>
              <w:softHyphen/>
              <w:t>тельных множественного числа,</w:t>
            </w:r>
            <w:r w:rsidRPr="00BF3EED">
              <w:rPr>
                <w:i/>
                <w:iCs/>
                <w:lang w:eastAsia="ru-RU"/>
              </w:rPr>
              <w:t xml:space="preserve"> оценивать </w:t>
            </w:r>
            <w:r w:rsidRPr="00BF3EED">
              <w:rPr>
                <w:lang w:eastAsia="ru-RU"/>
              </w:rPr>
              <w:t>правильность написанного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Cs/>
              </w:rPr>
              <w:t>Установление связи между целью учебной деятельности и ее мотивом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  <w:ind w:left="-88"/>
              <w:jc w:val="both"/>
              <w:rPr>
                <w:bCs/>
                <w:lang w:eastAsia="ru-RU"/>
              </w:rPr>
            </w:pPr>
            <w:r w:rsidRPr="00BF3EED">
              <w:rPr>
                <w:b/>
                <w:bCs/>
                <w:lang w:eastAsia="ru-RU"/>
              </w:rPr>
              <w:t>Контрольный диктант №6</w:t>
            </w:r>
            <w:r w:rsidRPr="00BF3EED">
              <w:rPr>
                <w:bCs/>
                <w:lang w:eastAsia="ru-RU"/>
              </w:rPr>
              <w:t xml:space="preserve"> по теме «Имя прилагательное»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spacing w:line="240" w:lineRule="atLeast"/>
              <w:ind w:left="34"/>
            </w:pPr>
            <w:r w:rsidRPr="00BF3EED">
              <w:rPr>
                <w:i/>
                <w:iCs/>
              </w:rPr>
              <w:t>Научатся контролировать</w:t>
            </w:r>
            <w:r w:rsidRPr="00BF3EED">
              <w:t xml:space="preserve"> правиль</w:t>
            </w:r>
            <w:r w:rsidRPr="00BF3EED">
              <w:softHyphen/>
              <w:t>ность записи текста,</w:t>
            </w:r>
            <w:r w:rsidRPr="00BF3EED">
              <w:rPr>
                <w:i/>
                <w:iCs/>
              </w:rPr>
              <w:t xml:space="preserve"> находить</w:t>
            </w:r>
            <w:r w:rsidRPr="00BF3EED">
              <w:t xml:space="preserve"> неправильно написанные слова и</w:t>
            </w:r>
            <w:r w:rsidRPr="00BF3EED">
              <w:rPr>
                <w:i/>
                <w:iCs/>
              </w:rPr>
              <w:t xml:space="preserve"> исправлять</w:t>
            </w:r>
            <w:r w:rsidRPr="00BF3EED">
              <w:t xml:space="preserve"> ошибки.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tabs>
                <w:tab w:val="left" w:leader="dot" w:pos="624"/>
              </w:tabs>
              <w:spacing w:line="240" w:lineRule="atLeast"/>
              <w:contextualSpacing/>
              <w:rPr>
                <w:lang w:eastAsia="ru-RU"/>
              </w:rPr>
            </w:pPr>
            <w:r w:rsidRPr="00BF3EED">
              <w:rPr>
                <w:lang w:eastAsia="ru-RU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7F561C" w:rsidRPr="00BF3EED" w:rsidRDefault="007F561C" w:rsidP="003037D3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line="240" w:lineRule="atLeast"/>
              <w:ind w:firstLine="720"/>
              <w:contextualSpacing/>
              <w:rPr>
                <w:lang w:eastAsia="ru-RU"/>
              </w:rPr>
            </w:pPr>
          </w:p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  <w:trHeight w:val="84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pacing w:line="240" w:lineRule="atLeast"/>
              <w:ind w:left="-88" w:right="120"/>
              <w:rPr>
                <w:lang w:eastAsia="ru-RU"/>
              </w:rPr>
            </w:pPr>
            <w:r>
              <w:rPr>
                <w:bCs/>
                <w:lang w:eastAsia="ru-RU"/>
              </w:rPr>
              <w:t xml:space="preserve">Работа над ошибками. Местоимение как часть речи. </w:t>
            </w:r>
            <w:r w:rsidRPr="00951D3D">
              <w:rPr>
                <w:bCs/>
                <w:lang w:eastAsia="ru-RU"/>
              </w:rPr>
              <w:t>Личные местоимения.</w:t>
            </w:r>
            <w:r w:rsidRPr="00BF3EED">
              <w:rPr>
                <w:lang w:eastAsia="ru-RU"/>
              </w:rPr>
              <w:t xml:space="preserve"> Учебник:с.52-53 </w:t>
            </w:r>
          </w:p>
          <w:p w:rsidR="007F561C" w:rsidRPr="004B072C" w:rsidRDefault="007F561C" w:rsidP="003037D3">
            <w:pPr>
              <w:spacing w:line="240" w:lineRule="atLeast"/>
              <w:ind w:left="-88" w:right="120"/>
              <w:rPr>
                <w:lang w:eastAsia="ru-RU"/>
              </w:rPr>
            </w:pPr>
            <w:r w:rsidRPr="00BF3EED">
              <w:rPr>
                <w:lang w:eastAsia="ru-RU"/>
              </w:rPr>
              <w:t>упр. 108—111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распознавать</w:t>
            </w:r>
            <w:r w:rsidRPr="00BF3EED">
              <w:rPr>
                <w:lang w:eastAsia="ru-RU"/>
              </w:rPr>
              <w:t xml:space="preserve"> местоимения среди других частей речи.</w:t>
            </w:r>
            <w:r w:rsidRPr="00BF3EED">
              <w:rPr>
                <w:i/>
                <w:iCs/>
                <w:lang w:eastAsia="ru-RU"/>
              </w:rPr>
              <w:t xml:space="preserve"> Определять </w:t>
            </w:r>
            <w:r w:rsidRPr="00BF3EED">
              <w:rPr>
                <w:lang w:eastAsia="ru-RU"/>
              </w:rPr>
              <w:t>роль местоимений в речи.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  <w:lang w:eastAsia="ru-RU"/>
              </w:rPr>
              <w:t>Оце</w:t>
            </w:r>
            <w:r w:rsidRPr="00BF3EED">
              <w:rPr>
                <w:i/>
                <w:iCs/>
                <w:lang w:eastAsia="ru-RU"/>
              </w:rPr>
              <w:softHyphen/>
              <w:t>нивать</w:t>
            </w:r>
            <w:r w:rsidRPr="00BF3EED">
              <w:rPr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  <w:ind w:left="-88"/>
              <w:rPr>
                <w:lang w:eastAsia="ru-RU"/>
              </w:rPr>
            </w:pPr>
            <w:r w:rsidRPr="00BF3EED">
              <w:rPr>
                <w:bCs/>
                <w:lang w:eastAsia="ru-RU"/>
              </w:rPr>
              <w:t>Личные местоимения 1, 2 и 3-го лица.</w:t>
            </w:r>
            <w:r w:rsidRPr="00BF3EED">
              <w:rPr>
                <w:lang w:eastAsia="ru-RU"/>
              </w:rPr>
              <w:t xml:space="preserve"> Учебник:с.54-55 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ind w:left="-88"/>
              <w:rPr>
                <w:bCs/>
                <w:lang w:eastAsia="ru-RU"/>
              </w:rPr>
            </w:pPr>
            <w:r w:rsidRPr="00BF3EED">
              <w:rPr>
                <w:lang w:eastAsia="ru-RU"/>
              </w:rPr>
              <w:t>упр. 112-117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определять</w:t>
            </w:r>
            <w:r w:rsidRPr="00BF3EED">
              <w:rPr>
                <w:lang w:eastAsia="ru-RU"/>
              </w:rPr>
              <w:t xml:space="preserve"> лицо, число личных местоимений, род у личных местоимений 3-го лица.</w:t>
            </w:r>
            <w:r w:rsidRPr="00BF3EED">
              <w:rPr>
                <w:i/>
                <w:iCs/>
                <w:lang w:eastAsia="ru-RU"/>
              </w:rPr>
              <w:t xml:space="preserve"> Употреблять</w:t>
            </w:r>
            <w:r w:rsidRPr="00BF3EED">
              <w:rPr>
                <w:lang w:eastAsia="ru-RU"/>
              </w:rPr>
              <w:t xml:space="preserve"> личные место</w:t>
            </w:r>
            <w:r w:rsidRPr="00BF3EED">
              <w:rPr>
                <w:lang w:eastAsia="ru-RU"/>
              </w:rPr>
              <w:softHyphen/>
              <w:t>имения в предложении;</w:t>
            </w:r>
            <w:r w:rsidRPr="00BF3EED">
              <w:rPr>
                <w:i/>
                <w:iCs/>
                <w:lang w:eastAsia="ru-RU"/>
              </w:rPr>
              <w:t xml:space="preserve"> понимать,</w:t>
            </w:r>
            <w:r w:rsidRPr="00BF3EED">
              <w:rPr>
                <w:lang w:eastAsia="ru-RU"/>
              </w:rPr>
              <w:t xml:space="preserve"> вме</w:t>
            </w:r>
            <w:r w:rsidRPr="00BF3EED">
              <w:rPr>
                <w:lang w:eastAsia="ru-RU"/>
              </w:rPr>
              <w:softHyphen/>
              <w:t>сто какого имени существительного они употреблены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Cs/>
              </w:rPr>
              <w:t>Установление связи между целью учебной деятельности и ее мотивом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ind w:left="-88" w:right="120"/>
              <w:rPr>
                <w:lang w:eastAsia="ru-RU"/>
              </w:rPr>
            </w:pPr>
            <w:r w:rsidRPr="00951D3D">
              <w:rPr>
                <w:bCs/>
                <w:lang w:eastAsia="ru-RU"/>
              </w:rPr>
              <w:t>Изменение по падежам личных местоимений. Правописание место</w:t>
            </w:r>
            <w:r w:rsidRPr="00951D3D">
              <w:rPr>
                <w:bCs/>
                <w:lang w:eastAsia="ru-RU"/>
              </w:rPr>
              <w:softHyphen/>
              <w:t>имений.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ind w:left="-88"/>
              <w:rPr>
                <w:bCs/>
                <w:lang w:eastAsia="ru-RU"/>
              </w:rPr>
            </w:pPr>
            <w:r w:rsidRPr="00BF3EED">
              <w:rPr>
                <w:bCs/>
                <w:lang w:eastAsia="ru-RU"/>
              </w:rPr>
              <w:t>Учебник: с.56-59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ind w:left="-88"/>
              <w:rPr>
                <w:bCs/>
                <w:lang w:eastAsia="ru-RU"/>
              </w:rPr>
            </w:pPr>
            <w:r w:rsidRPr="00BF3EED">
              <w:rPr>
                <w:bCs/>
                <w:lang w:eastAsia="ru-RU"/>
              </w:rPr>
              <w:t>упр. 118—125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изменять</w:t>
            </w:r>
            <w:r w:rsidRPr="00BF3EED">
              <w:rPr>
                <w:lang w:eastAsia="ru-RU"/>
              </w:rPr>
              <w:t xml:space="preserve"> личные местоимения 1-го и 2-го лица по падежам.</w:t>
            </w:r>
            <w:r w:rsidRPr="00BF3EED">
              <w:rPr>
                <w:i/>
                <w:iCs/>
                <w:lang w:eastAsia="ru-RU"/>
              </w:rPr>
              <w:t xml:space="preserve"> Наблюдать </w:t>
            </w:r>
            <w:r w:rsidRPr="00BF3EED">
              <w:rPr>
                <w:lang w:eastAsia="ru-RU"/>
              </w:rPr>
              <w:t xml:space="preserve">за правописанием личных местоимений </w:t>
            </w:r>
            <w:r w:rsidRPr="00BF3EED">
              <w:rPr>
                <w:iCs/>
                <w:lang w:eastAsia="ru-RU"/>
              </w:rPr>
              <w:t xml:space="preserve">1-го и 2-го лица в косвенных формах. </w:t>
            </w:r>
            <w:r w:rsidRPr="00BF3EED">
              <w:rPr>
                <w:i/>
                <w:iCs/>
                <w:lang w:eastAsia="ru-RU"/>
              </w:rPr>
              <w:t>Различать</w:t>
            </w:r>
            <w:r w:rsidRPr="00BF3EED">
              <w:rPr>
                <w:iCs/>
                <w:lang w:eastAsia="ru-RU"/>
              </w:rPr>
              <w:t xml:space="preserve"> начальную и косвенную формы личных местоимений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  <w:ind w:left="-88"/>
              <w:jc w:val="both"/>
              <w:rPr>
                <w:lang w:eastAsia="ru-RU"/>
              </w:rPr>
            </w:pPr>
            <w:r w:rsidRPr="00BF3EED">
              <w:rPr>
                <w:bCs/>
                <w:lang w:eastAsia="ru-RU"/>
              </w:rPr>
              <w:t>Изменение по падежам личных ме</w:t>
            </w:r>
            <w:r w:rsidRPr="00BF3EED">
              <w:rPr>
                <w:bCs/>
                <w:lang w:eastAsia="ru-RU"/>
              </w:rPr>
              <w:softHyphen/>
              <w:t>стоимений 3-го лица единственного  и множественного числа</w:t>
            </w:r>
            <w:r w:rsidRPr="00BF3EED">
              <w:rPr>
                <w:lang w:eastAsia="ru-RU"/>
              </w:rPr>
              <w:t xml:space="preserve"> 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ind w:left="-88"/>
              <w:jc w:val="both"/>
              <w:rPr>
                <w:bCs/>
                <w:lang w:eastAsia="ru-RU"/>
              </w:rPr>
            </w:pPr>
            <w:r w:rsidRPr="00BF3EED">
              <w:rPr>
                <w:lang w:eastAsia="ru-RU"/>
              </w:rPr>
              <w:t>Учебник:с.60-63 упр. 126—133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изменять</w:t>
            </w:r>
            <w:r w:rsidRPr="00BF3EED">
              <w:rPr>
                <w:lang w:eastAsia="ru-RU"/>
              </w:rPr>
              <w:t xml:space="preserve"> личные местоимения 3-го лица по падежам.</w:t>
            </w:r>
            <w:r w:rsidRPr="00BF3EED">
              <w:rPr>
                <w:i/>
                <w:iCs/>
                <w:lang w:eastAsia="ru-RU"/>
              </w:rPr>
              <w:t xml:space="preserve"> Наблюдать</w:t>
            </w:r>
            <w:r w:rsidRPr="00BF3EED">
              <w:rPr>
                <w:lang w:eastAsia="ru-RU"/>
              </w:rPr>
              <w:t xml:space="preserve"> за правописа</w:t>
            </w:r>
            <w:r w:rsidRPr="00BF3EED">
              <w:rPr>
                <w:lang w:eastAsia="ru-RU"/>
              </w:rPr>
              <w:softHyphen/>
              <w:t>нием личных местоимений 3-го лица в косвенных формах.</w:t>
            </w:r>
            <w:r w:rsidRPr="00BF3EED">
              <w:rPr>
                <w:i/>
                <w:iCs/>
                <w:lang w:eastAsia="ru-RU"/>
              </w:rPr>
              <w:t xml:space="preserve"> Различать</w:t>
            </w:r>
            <w:r w:rsidRPr="00BF3EED">
              <w:rPr>
                <w:lang w:eastAsia="ru-RU"/>
              </w:rPr>
              <w:t xml:space="preserve"> начальную и косвенную формы личных местоимений 3-го лица.</w:t>
            </w:r>
            <w:r w:rsidRPr="00BF3EED">
              <w:rPr>
                <w:i/>
                <w:iCs/>
                <w:lang w:eastAsia="ru-RU"/>
              </w:rPr>
              <w:t xml:space="preserve"> Определять</w:t>
            </w:r>
            <w:r w:rsidRPr="00BF3EED">
              <w:rPr>
                <w:lang w:eastAsia="ru-RU"/>
              </w:rPr>
              <w:t xml:space="preserve"> падеж личных ме</w:t>
            </w:r>
            <w:r w:rsidRPr="00BF3EED">
              <w:rPr>
                <w:lang w:eastAsia="ru-RU"/>
              </w:rPr>
              <w:softHyphen/>
              <w:t>стоимений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Cs/>
              </w:rPr>
              <w:t>Установление связи между целью учебной деятельности и ее мотивом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  <w:ind w:left="-88"/>
              <w:jc w:val="both"/>
              <w:rPr>
                <w:bCs/>
                <w:lang w:eastAsia="ru-RU"/>
              </w:rPr>
            </w:pPr>
            <w:r w:rsidRPr="00BF3EED">
              <w:rPr>
                <w:bCs/>
                <w:lang w:eastAsia="ru-RU"/>
              </w:rPr>
              <w:t xml:space="preserve">Проверочная работа 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ind w:left="-88"/>
              <w:jc w:val="both"/>
              <w:rPr>
                <w:bCs/>
                <w:lang w:eastAsia="ru-RU"/>
              </w:rPr>
            </w:pPr>
            <w:r w:rsidRPr="00BF3EED">
              <w:rPr>
                <w:bCs/>
                <w:lang w:eastAsia="ru-RU"/>
              </w:rPr>
              <w:t>Учебник:с.64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ind w:left="-88"/>
              <w:jc w:val="both"/>
              <w:rPr>
                <w:bCs/>
                <w:lang w:eastAsia="ru-RU"/>
              </w:rPr>
            </w:pPr>
            <w:r w:rsidRPr="00BF3EED">
              <w:rPr>
                <w:bCs/>
                <w:lang w:eastAsia="ru-RU"/>
              </w:rPr>
              <w:t xml:space="preserve"> упр. 134—137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устанавливать</w:t>
            </w:r>
            <w:r w:rsidRPr="00BF3EED">
              <w:rPr>
                <w:iCs/>
                <w:lang w:eastAsia="ru-RU"/>
              </w:rPr>
              <w:t xml:space="preserve"> нали</w:t>
            </w:r>
            <w:r w:rsidRPr="00BF3EED">
              <w:rPr>
                <w:iCs/>
                <w:lang w:eastAsia="ru-RU"/>
              </w:rPr>
              <w:softHyphen/>
              <w:t>чие в словах-местоимениях орфограмм и обосновывать написание местоимений, употреблённых в формах косвенных па</w:t>
            </w:r>
            <w:r w:rsidRPr="00BF3EED">
              <w:rPr>
                <w:iCs/>
                <w:lang w:eastAsia="ru-RU"/>
              </w:rPr>
              <w:softHyphen/>
              <w:t xml:space="preserve">дежей. Раздельно </w:t>
            </w:r>
            <w:r w:rsidRPr="00BF3EED">
              <w:rPr>
                <w:i/>
                <w:iCs/>
                <w:lang w:eastAsia="ru-RU"/>
              </w:rPr>
              <w:t>писать</w:t>
            </w:r>
            <w:r w:rsidRPr="00BF3EED">
              <w:rPr>
                <w:iCs/>
                <w:lang w:eastAsia="ru-RU"/>
              </w:rPr>
              <w:t xml:space="preserve"> предлоги с ме</w:t>
            </w:r>
            <w:r w:rsidRPr="00BF3EED">
              <w:rPr>
                <w:iCs/>
                <w:lang w:eastAsia="ru-RU"/>
              </w:rPr>
              <w:softHyphen/>
              <w:t xml:space="preserve">стоимениями. </w:t>
            </w:r>
            <w:r w:rsidRPr="00BF3EED">
              <w:rPr>
                <w:i/>
                <w:iCs/>
                <w:lang w:eastAsia="ru-RU"/>
              </w:rPr>
              <w:t>Редактировать</w:t>
            </w:r>
            <w:r w:rsidRPr="00BF3EED">
              <w:rPr>
                <w:iCs/>
                <w:lang w:eastAsia="ru-RU"/>
              </w:rPr>
              <w:t xml:space="preserve"> текст, в ко</w:t>
            </w:r>
            <w:r w:rsidRPr="00BF3EED">
              <w:rPr>
                <w:iCs/>
                <w:lang w:eastAsia="ru-RU"/>
              </w:rPr>
              <w:softHyphen/>
              <w:t>тором неправильно употреблены формы местоимений.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  <w:ind w:left="-88"/>
              <w:jc w:val="both"/>
              <w:rPr>
                <w:bCs/>
                <w:lang w:eastAsia="ru-RU"/>
              </w:rPr>
            </w:pPr>
            <w:r w:rsidRPr="00BF3EED">
              <w:rPr>
                <w:b/>
                <w:bCs/>
                <w:lang w:eastAsia="ru-RU"/>
              </w:rPr>
              <w:t>Контрольный диктант №7</w:t>
            </w:r>
            <w:r w:rsidRPr="00BF3EED">
              <w:rPr>
                <w:bCs/>
                <w:lang w:eastAsia="ru-RU"/>
              </w:rPr>
              <w:t xml:space="preserve"> по теме «Местоимение»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bCs/>
              </w:rPr>
              <w:t>Анализ соответствия результатов требованиям конкретной задачи, понимание предложений и оценок учителей.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Default="007F561C" w:rsidP="003037D3">
            <w:pPr>
              <w:snapToGrid w:val="0"/>
              <w:spacing w:line="240" w:lineRule="atLeast"/>
              <w:ind w:left="-108"/>
              <w:rPr>
                <w:lang w:eastAsia="ru-RU"/>
              </w:rPr>
            </w:pPr>
            <w:r>
              <w:rPr>
                <w:lang w:eastAsia="ru-RU"/>
              </w:rPr>
              <w:t>Работа над ошибками. Роль глаголов в языке.</w:t>
            </w:r>
          </w:p>
          <w:p w:rsidR="007F561C" w:rsidRDefault="007F561C" w:rsidP="003037D3">
            <w:pPr>
              <w:snapToGrid w:val="0"/>
              <w:spacing w:line="240" w:lineRule="atLeast"/>
              <w:ind w:left="-108"/>
              <w:rPr>
                <w:lang w:eastAsia="ru-RU"/>
              </w:rPr>
            </w:pPr>
            <w:r w:rsidRPr="00951D3D">
              <w:rPr>
                <w:lang w:eastAsia="ru-RU"/>
              </w:rPr>
              <w:t xml:space="preserve">Учебник: </w:t>
            </w:r>
            <w:r>
              <w:rPr>
                <w:lang w:eastAsia="ru-RU"/>
              </w:rPr>
              <w:t>с.68-70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ind w:left="-108"/>
              <w:rPr>
                <w:bCs/>
                <w:lang w:eastAsia="ru-RU"/>
              </w:rPr>
            </w:pPr>
            <w:r>
              <w:rPr>
                <w:lang w:eastAsia="ru-RU"/>
              </w:rPr>
              <w:t>упр. 139-145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разли</w:t>
            </w:r>
            <w:r w:rsidRPr="00BF3EED">
              <w:rPr>
                <w:i/>
                <w:iCs/>
                <w:lang w:eastAsia="ru-RU"/>
              </w:rPr>
              <w:softHyphen/>
              <w:t>чать</w:t>
            </w:r>
            <w:r w:rsidRPr="00BF3EED">
              <w:rPr>
                <w:lang w:eastAsia="ru-RU"/>
              </w:rPr>
              <w:t xml:space="preserve"> глаголы среди слов других частей речи, а также среди омонимичных слов. </w:t>
            </w:r>
            <w:r w:rsidRPr="00BF3EED">
              <w:rPr>
                <w:i/>
                <w:iCs/>
                <w:lang w:eastAsia="ru-RU"/>
              </w:rPr>
              <w:t>Определять</w:t>
            </w:r>
            <w:r w:rsidRPr="00BF3EED">
              <w:rPr>
                <w:lang w:eastAsia="ru-RU"/>
              </w:rPr>
              <w:t xml:space="preserve"> лексическое значение гла</w:t>
            </w:r>
            <w:r w:rsidRPr="00BF3EED">
              <w:rPr>
                <w:lang w:eastAsia="ru-RU"/>
              </w:rPr>
              <w:softHyphen/>
              <w:t>голов и роль глаголов в предложении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Cs/>
              </w:rPr>
              <w:t>Установление связи между целью учебной деятельности и ее мотивом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Default="007F561C" w:rsidP="003037D3">
            <w:pPr>
              <w:spacing w:line="240" w:lineRule="atLeast"/>
              <w:ind w:left="-108" w:right="120"/>
              <w:jc w:val="both"/>
              <w:rPr>
                <w:lang w:eastAsia="ru-RU"/>
              </w:rPr>
            </w:pPr>
            <w:r w:rsidRPr="00951D3D">
              <w:rPr>
                <w:bCs/>
                <w:lang w:eastAsia="ru-RU"/>
              </w:rPr>
              <w:t xml:space="preserve"> Время глаголов </w:t>
            </w:r>
            <w:r w:rsidRPr="00951D3D">
              <w:rPr>
                <w:lang w:eastAsia="ru-RU"/>
              </w:rPr>
              <w:t xml:space="preserve">Учебник: </w:t>
            </w:r>
            <w:r>
              <w:rPr>
                <w:lang w:eastAsia="ru-RU"/>
              </w:rPr>
              <w:t>с.71</w:t>
            </w:r>
          </w:p>
          <w:p w:rsidR="007F561C" w:rsidRPr="00BF3EED" w:rsidRDefault="007F561C" w:rsidP="003037D3">
            <w:pPr>
              <w:spacing w:line="240" w:lineRule="atLeast"/>
              <w:ind w:left="-108" w:right="120"/>
              <w:jc w:val="both"/>
              <w:rPr>
                <w:bCs/>
                <w:lang w:eastAsia="ru-RU"/>
              </w:rPr>
            </w:pPr>
            <w:r>
              <w:rPr>
                <w:lang w:eastAsia="ru-RU"/>
              </w:rPr>
              <w:t>упр. 146</w:t>
            </w:r>
            <w:r w:rsidRPr="00951D3D">
              <w:rPr>
                <w:lang w:eastAsia="ru-RU"/>
              </w:rPr>
              <w:t>—147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определять</w:t>
            </w:r>
            <w:r w:rsidRPr="00BF3EED">
              <w:rPr>
                <w:lang w:eastAsia="ru-RU"/>
              </w:rPr>
              <w:t xml:space="preserve"> лексиче</w:t>
            </w:r>
            <w:r w:rsidRPr="00BF3EED">
              <w:rPr>
                <w:lang w:eastAsia="ru-RU"/>
              </w:rPr>
              <w:softHyphen/>
              <w:t>ское значение глаголов и роль глаголов в предложении.</w:t>
            </w:r>
            <w:r w:rsidRPr="00BF3EED">
              <w:rPr>
                <w:i/>
                <w:iCs/>
                <w:lang w:eastAsia="ru-RU"/>
              </w:rPr>
              <w:t xml:space="preserve"> Определять</w:t>
            </w:r>
            <w:r w:rsidRPr="00BF3EED">
              <w:rPr>
                <w:lang w:eastAsia="ru-RU"/>
              </w:rPr>
              <w:t xml:space="preserve"> изученные грамматические признаки глаголов (чис</w:t>
            </w:r>
            <w:r w:rsidRPr="00BF3EED">
              <w:rPr>
                <w:lang w:eastAsia="ru-RU"/>
              </w:rPr>
              <w:softHyphen/>
              <w:t>ло, время, роль в предложении).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  <w:ind w:left="-108"/>
              <w:jc w:val="both"/>
              <w:rPr>
                <w:lang w:eastAsia="ru-RU"/>
              </w:rPr>
            </w:pPr>
            <w:r w:rsidRPr="00BF3EED">
              <w:rPr>
                <w:lang w:eastAsia="ru-RU"/>
              </w:rPr>
              <w:t>Неопределенная форма глагола Учебник: с.72-73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ind w:left="-108"/>
              <w:jc w:val="both"/>
              <w:rPr>
                <w:b/>
                <w:bCs/>
                <w:lang w:eastAsia="ru-RU"/>
              </w:rPr>
            </w:pPr>
            <w:r w:rsidRPr="00BF3EED">
              <w:rPr>
                <w:lang w:eastAsia="ru-RU"/>
              </w:rPr>
              <w:t>упр. 148—151.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различать</w:t>
            </w:r>
            <w:r w:rsidRPr="00BF3EED">
              <w:rPr>
                <w:lang w:eastAsia="ru-RU"/>
              </w:rPr>
              <w:t xml:space="preserve"> неопределённую форму глагола среди других форм глагола </w:t>
            </w:r>
            <w:r w:rsidRPr="00BF3EED">
              <w:rPr>
                <w:iCs/>
                <w:lang w:eastAsia="ru-RU"/>
              </w:rPr>
              <w:t xml:space="preserve">и </w:t>
            </w:r>
            <w:r w:rsidRPr="00BF3EED">
              <w:rPr>
                <w:i/>
                <w:iCs/>
                <w:lang w:eastAsia="ru-RU"/>
              </w:rPr>
              <w:t>отличать</w:t>
            </w:r>
            <w:r w:rsidRPr="00BF3EED">
              <w:rPr>
                <w:iCs/>
                <w:lang w:eastAsia="ru-RU"/>
              </w:rPr>
              <w:t xml:space="preserve"> её от омонимичных имён су</w:t>
            </w:r>
            <w:r w:rsidRPr="00BF3EED">
              <w:rPr>
                <w:iCs/>
                <w:lang w:eastAsia="ru-RU"/>
              </w:rPr>
              <w:softHyphen/>
              <w:t xml:space="preserve">ществительных. </w:t>
            </w:r>
            <w:r w:rsidRPr="00BF3EED">
              <w:rPr>
                <w:i/>
                <w:iCs/>
                <w:lang w:eastAsia="ru-RU"/>
              </w:rPr>
              <w:t>Определять</w:t>
            </w:r>
            <w:r w:rsidRPr="00BF3EED">
              <w:rPr>
                <w:iCs/>
                <w:lang w:eastAsia="ru-RU"/>
              </w:rPr>
              <w:t xml:space="preserve"> признаки, по которым можно узнать неопределённую форму глагола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Cs/>
              </w:rPr>
              <w:t>Установление связи между целью учебной деятельности и ее мотивом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  <w:trHeight w:val="11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  <w:ind w:left="-108"/>
              <w:jc w:val="both"/>
              <w:rPr>
                <w:bCs/>
                <w:lang w:eastAsia="ru-RU"/>
              </w:rPr>
            </w:pPr>
            <w:r w:rsidRPr="00BF3EED">
              <w:rPr>
                <w:bCs/>
                <w:lang w:eastAsia="ru-RU"/>
              </w:rPr>
              <w:t>Неопределённая форма глагола. Учебник:с.74-75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ind w:left="-108"/>
              <w:jc w:val="both"/>
              <w:rPr>
                <w:bCs/>
                <w:lang w:eastAsia="ru-RU"/>
              </w:rPr>
            </w:pPr>
            <w:r w:rsidRPr="00BF3EED">
              <w:rPr>
                <w:bCs/>
                <w:lang w:eastAsia="ru-RU"/>
              </w:rPr>
              <w:t xml:space="preserve"> упр. 152—155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ставить</w:t>
            </w:r>
            <w:r w:rsidRPr="00BF3EED">
              <w:rPr>
                <w:iCs/>
                <w:lang w:eastAsia="ru-RU"/>
              </w:rPr>
              <w:t xml:space="preserve"> вопросы к глаголам в неопределённой форме и классифици</w:t>
            </w:r>
            <w:r w:rsidRPr="00BF3EED">
              <w:rPr>
                <w:iCs/>
                <w:lang w:eastAsia="ru-RU"/>
              </w:rPr>
              <w:softHyphen/>
              <w:t>ровать глаголы, отвечающие на вопросы что делать? и что сделать?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Cs/>
              </w:rPr>
              <w:t>Установление связи между целью учебной деятельности и ее мотивом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Default="007F561C" w:rsidP="003037D3">
            <w:pPr>
              <w:snapToGrid w:val="0"/>
              <w:spacing w:line="240" w:lineRule="atLeast"/>
              <w:rPr>
                <w:lang w:eastAsia="ru-RU"/>
              </w:rPr>
            </w:pPr>
            <w:r>
              <w:rPr>
                <w:lang w:eastAsia="ru-RU"/>
              </w:rPr>
              <w:t>Изменение глаголов по временам</w:t>
            </w:r>
          </w:p>
          <w:p w:rsidR="007F561C" w:rsidRDefault="007F561C" w:rsidP="003037D3">
            <w:pPr>
              <w:snapToGrid w:val="0"/>
              <w:spacing w:line="240" w:lineRule="atLeast"/>
              <w:rPr>
                <w:lang w:eastAsia="ru-RU"/>
              </w:rPr>
            </w:pPr>
            <w:r w:rsidRPr="00951D3D">
              <w:rPr>
                <w:lang w:eastAsia="ru-RU"/>
              </w:rPr>
              <w:t>Учебник:</w:t>
            </w:r>
            <w:r>
              <w:rPr>
                <w:lang w:eastAsia="ru-RU"/>
              </w:rPr>
              <w:t>с.76-79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rPr>
                <w:bCs/>
                <w:lang w:eastAsia="ru-RU"/>
              </w:rPr>
            </w:pPr>
            <w:r w:rsidRPr="00951D3D">
              <w:rPr>
                <w:lang w:eastAsia="ru-RU"/>
              </w:rPr>
              <w:t xml:space="preserve"> упр. 156—162.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образовы</w:t>
            </w:r>
            <w:r w:rsidRPr="00BF3EED">
              <w:rPr>
                <w:i/>
                <w:iCs/>
                <w:lang w:eastAsia="ru-RU"/>
              </w:rPr>
              <w:softHyphen/>
              <w:t>вать</w:t>
            </w:r>
            <w:r w:rsidRPr="00BF3EED">
              <w:rPr>
                <w:lang w:eastAsia="ru-RU"/>
              </w:rPr>
              <w:t xml:space="preserve"> от глаголов неопределённой формы временные формы глагола,</w:t>
            </w:r>
            <w:r w:rsidRPr="00BF3EED">
              <w:rPr>
                <w:i/>
                <w:iCs/>
                <w:lang w:eastAsia="ru-RU"/>
              </w:rPr>
              <w:t xml:space="preserve"> определять </w:t>
            </w:r>
            <w:r w:rsidRPr="00BF3EED">
              <w:rPr>
                <w:lang w:eastAsia="ru-RU"/>
              </w:rPr>
              <w:t>время глаголов. Правильно</w:t>
            </w:r>
            <w:r w:rsidRPr="00BF3EED">
              <w:rPr>
                <w:i/>
                <w:iCs/>
                <w:lang w:eastAsia="ru-RU"/>
              </w:rPr>
              <w:t xml:space="preserve"> ставить</w:t>
            </w:r>
            <w:r w:rsidRPr="00BF3EED">
              <w:rPr>
                <w:lang w:eastAsia="ru-RU"/>
              </w:rPr>
              <w:t xml:space="preserve"> во</w:t>
            </w:r>
            <w:r w:rsidRPr="00BF3EED">
              <w:rPr>
                <w:lang w:eastAsia="ru-RU"/>
              </w:rPr>
              <w:softHyphen/>
              <w:t>просы к глаголам неопределённой фор</w:t>
            </w:r>
            <w:r w:rsidRPr="00BF3EED">
              <w:rPr>
                <w:lang w:eastAsia="ru-RU"/>
              </w:rPr>
              <w:softHyphen/>
              <w:t>мы и образованной от неё временной формы.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4B072C" w:rsidRDefault="007F561C" w:rsidP="003037D3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eastAsia="@Arial Unicode MS"/>
                <w:bCs/>
                <w:lang w:eastAsia="ru-RU"/>
              </w:rPr>
            </w:pPr>
            <w:r w:rsidRPr="00951D3D">
              <w:rPr>
                <w:rFonts w:eastAsia="@Arial Unicode MS"/>
                <w:bCs/>
                <w:lang w:eastAsia="ru-RU"/>
              </w:rPr>
              <w:t>Ориентация на понимание причин успеха в учебной деятельности, в том числе на самоан</w:t>
            </w:r>
            <w:r>
              <w:rPr>
                <w:rFonts w:eastAsia="@Arial Unicode MS"/>
                <w:bCs/>
                <w:lang w:eastAsia="ru-RU"/>
              </w:rPr>
              <w:t>ализ и самоконтроль результата.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  <w:ind w:left="-108"/>
              <w:rPr>
                <w:lang w:eastAsia="ru-RU"/>
              </w:rPr>
            </w:pPr>
            <w:r w:rsidRPr="00BF3EED">
              <w:rPr>
                <w:lang w:eastAsia="ru-RU"/>
              </w:rPr>
              <w:t>Спряжение глагола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ind w:left="-108"/>
              <w:rPr>
                <w:lang w:eastAsia="ru-RU"/>
              </w:rPr>
            </w:pPr>
            <w:r w:rsidRPr="00BF3EED">
              <w:rPr>
                <w:lang w:eastAsia="ru-RU"/>
              </w:rPr>
              <w:t xml:space="preserve">Учебник:с.80-82 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ind w:left="-108"/>
              <w:rPr>
                <w:bCs/>
                <w:lang w:eastAsia="ru-RU"/>
              </w:rPr>
            </w:pPr>
            <w:r w:rsidRPr="00BF3EED">
              <w:rPr>
                <w:lang w:eastAsia="ru-RU"/>
              </w:rPr>
              <w:t>упр. 163—167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  <w:jc w:val="both"/>
              <w:rPr>
                <w:lang w:eastAsia="ru-RU"/>
              </w:rPr>
            </w:pPr>
            <w:r w:rsidRPr="00BF3EED">
              <w:rPr>
                <w:i/>
                <w:iCs/>
                <w:lang w:eastAsia="ru-RU"/>
              </w:rPr>
              <w:t>Научатся соотносить</w:t>
            </w:r>
            <w:r w:rsidRPr="00BF3EED">
              <w:rPr>
                <w:lang w:eastAsia="ru-RU"/>
              </w:rPr>
              <w:t xml:space="preserve"> лицо и число местоимений и глаголов. 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Выделять</w:t>
            </w:r>
            <w:r w:rsidRPr="00BF3EED">
              <w:rPr>
                <w:lang w:eastAsia="ru-RU"/>
              </w:rPr>
              <w:t xml:space="preserve"> личные окончания глаголов.</w:t>
            </w:r>
            <w:r w:rsidRPr="00BF3EED">
              <w:rPr>
                <w:i/>
                <w:iCs/>
                <w:lang w:eastAsia="ru-RU"/>
              </w:rPr>
              <w:t xml:space="preserve"> Из</w:t>
            </w:r>
            <w:r w:rsidRPr="00BF3EED">
              <w:rPr>
                <w:i/>
                <w:iCs/>
                <w:lang w:eastAsia="ru-RU"/>
              </w:rPr>
              <w:softHyphen/>
              <w:t>менять</w:t>
            </w:r>
            <w:r w:rsidRPr="00BF3EED">
              <w:rPr>
                <w:lang w:eastAsia="ru-RU"/>
              </w:rPr>
              <w:t xml:space="preserve"> глаголы в настоящем и будущем времени по лицам и числам.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tabs>
                <w:tab w:val="left" w:leader="dot" w:pos="624"/>
              </w:tabs>
              <w:spacing w:line="240" w:lineRule="atLeast"/>
              <w:contextualSpacing/>
            </w:pPr>
            <w:r w:rsidRPr="00BF3EED"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  <w:ind w:left="-108"/>
              <w:rPr>
                <w:lang w:eastAsia="ru-RU"/>
              </w:rPr>
            </w:pPr>
            <w:r w:rsidRPr="00BF3EED">
              <w:rPr>
                <w:lang w:eastAsia="ru-RU"/>
              </w:rPr>
              <w:t>Спряжение глагола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ind w:left="-108"/>
              <w:jc w:val="both"/>
              <w:rPr>
                <w:lang w:eastAsia="ru-RU"/>
              </w:rPr>
            </w:pPr>
            <w:r w:rsidRPr="00BF3EED">
              <w:rPr>
                <w:lang w:eastAsia="ru-RU"/>
              </w:rPr>
              <w:t>Учебник: с.82-84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ind w:left="-108"/>
              <w:jc w:val="both"/>
              <w:rPr>
                <w:bCs/>
                <w:lang w:eastAsia="ru-RU"/>
              </w:rPr>
            </w:pPr>
            <w:r w:rsidRPr="00BF3EED">
              <w:rPr>
                <w:lang w:eastAsia="ru-RU"/>
              </w:rPr>
              <w:t>упр. 168—170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различать</w:t>
            </w:r>
            <w:r w:rsidRPr="00BF3EED">
              <w:rPr>
                <w:lang w:eastAsia="ru-RU"/>
              </w:rPr>
              <w:t xml:space="preserve"> глаголы в насто</w:t>
            </w:r>
            <w:r w:rsidRPr="00BF3EED">
              <w:rPr>
                <w:lang w:eastAsia="ru-RU"/>
              </w:rPr>
              <w:softHyphen/>
              <w:t>ящем и будущем времени.</w:t>
            </w:r>
            <w:r w:rsidRPr="00BF3EED">
              <w:rPr>
                <w:i/>
                <w:iCs/>
                <w:lang w:eastAsia="ru-RU"/>
              </w:rPr>
              <w:t xml:space="preserve"> Изменять</w:t>
            </w:r>
            <w:r w:rsidRPr="00BF3EED">
              <w:rPr>
                <w:lang w:eastAsia="ru-RU"/>
              </w:rPr>
              <w:t xml:space="preserve"> гла</w:t>
            </w:r>
            <w:r w:rsidRPr="00BF3EED">
              <w:rPr>
                <w:lang w:eastAsia="ru-RU"/>
              </w:rPr>
              <w:softHyphen/>
              <w:t>голы в настоящем и будущем времени по лицам и числам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Cs/>
              </w:rPr>
              <w:t>Установление связи между целью учебной деятельности и ее мотивом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keepNext/>
              <w:keepLines/>
              <w:spacing w:line="240" w:lineRule="atLeast"/>
              <w:ind w:left="-108" w:right="120"/>
              <w:outlineLvl w:val="0"/>
              <w:rPr>
                <w:lang w:eastAsia="ru-RU"/>
              </w:rPr>
            </w:pPr>
            <w:r w:rsidRPr="00951D3D">
              <w:rPr>
                <w:bCs/>
                <w:lang w:eastAsia="ru-RU"/>
              </w:rPr>
              <w:t>2-е лицо глаголов настоящего и будущего времени в единственном числе.</w:t>
            </w:r>
            <w:r w:rsidRPr="00BF3EED">
              <w:rPr>
                <w:lang w:eastAsia="ru-RU"/>
              </w:rPr>
              <w:t xml:space="preserve"> </w:t>
            </w:r>
          </w:p>
          <w:p w:rsidR="007F561C" w:rsidRPr="00BF3EED" w:rsidRDefault="007F561C" w:rsidP="003037D3">
            <w:pPr>
              <w:keepNext/>
              <w:keepLines/>
              <w:spacing w:line="240" w:lineRule="atLeast"/>
              <w:ind w:left="-108" w:right="120"/>
              <w:outlineLvl w:val="0"/>
              <w:rPr>
                <w:lang w:eastAsia="ru-RU"/>
              </w:rPr>
            </w:pPr>
            <w:r w:rsidRPr="00BF3EED">
              <w:rPr>
                <w:lang w:eastAsia="ru-RU"/>
              </w:rPr>
              <w:t>Учебник: с.85-86</w:t>
            </w:r>
          </w:p>
          <w:p w:rsidR="007F561C" w:rsidRPr="00951D3D" w:rsidRDefault="007F561C" w:rsidP="003037D3">
            <w:pPr>
              <w:keepNext/>
              <w:keepLines/>
              <w:spacing w:line="240" w:lineRule="atLeast"/>
              <w:ind w:left="-108" w:right="120"/>
              <w:outlineLvl w:val="0"/>
              <w:rPr>
                <w:lang w:eastAsia="ru-RU"/>
              </w:rPr>
            </w:pPr>
            <w:r w:rsidRPr="00BF3EED">
              <w:rPr>
                <w:lang w:eastAsia="ru-RU"/>
              </w:rPr>
              <w:t>упр. 171-176.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ind w:left="-108"/>
              <w:rPr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</w:rPr>
              <w:t>Научатся распознавать</w:t>
            </w:r>
            <w:r w:rsidRPr="00BF3EED">
              <w:t xml:space="preserve"> глаголы 2-го лица в настоящем и будущем време</w:t>
            </w:r>
            <w:r w:rsidRPr="00BF3EED">
              <w:softHyphen/>
              <w:t>ни.</w:t>
            </w:r>
            <w:r w:rsidRPr="00BF3EED">
              <w:rPr>
                <w:i/>
                <w:iCs/>
              </w:rPr>
              <w:t xml:space="preserve"> Определять</w:t>
            </w:r>
            <w:r w:rsidRPr="00BF3EED">
              <w:t xml:space="preserve"> роль мягкого знака (ь) в окончаниях глаголов 2-го лица единствен</w:t>
            </w:r>
            <w:r w:rsidRPr="00BF3EED">
              <w:softHyphen/>
              <w:t>ного числа в настоящем и будущем вре</w:t>
            </w:r>
            <w:r w:rsidRPr="00BF3EED">
              <w:softHyphen/>
              <w:t>мени</w:t>
            </w:r>
            <w:r w:rsidRPr="00BF3EED">
              <w:rPr>
                <w:i/>
                <w:iCs/>
              </w:rPr>
              <w:t xml:space="preserve"> (-ешь, -ишь). Использовать</w:t>
            </w:r>
            <w:r w:rsidRPr="00BF3EED">
              <w:t xml:space="preserve"> правило при написании глаголов 2-го лица един</w:t>
            </w:r>
            <w:r w:rsidRPr="00BF3EED">
              <w:softHyphen/>
              <w:t>ственного числа в настоящем и будущем времени.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Cs/>
              </w:rPr>
              <w:t>Установление связи между целью учебной деятельности и ее мотивом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  <w:ind w:left="-108"/>
              <w:jc w:val="both"/>
              <w:rPr>
                <w:bCs/>
                <w:lang w:eastAsia="ru-RU"/>
              </w:rPr>
            </w:pPr>
            <w:r w:rsidRPr="00BF3EED">
              <w:rPr>
                <w:bCs/>
                <w:lang w:eastAsia="ru-RU"/>
              </w:rPr>
              <w:t>Обобщение по теме «Глагол»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ind w:left="-108"/>
              <w:jc w:val="both"/>
              <w:rPr>
                <w:bCs/>
                <w:lang w:eastAsia="ru-RU"/>
              </w:rPr>
            </w:pPr>
            <w:r w:rsidRPr="00BF3EED">
              <w:rPr>
                <w:bCs/>
                <w:lang w:eastAsia="ru-RU"/>
              </w:rPr>
              <w:t>Учебник с.87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ind w:left="-108"/>
              <w:jc w:val="both"/>
              <w:rPr>
                <w:bCs/>
                <w:lang w:eastAsia="ru-RU"/>
              </w:rPr>
            </w:pPr>
            <w:r w:rsidRPr="00BF3EED">
              <w:rPr>
                <w:bCs/>
                <w:lang w:eastAsia="ru-RU"/>
              </w:rPr>
              <w:t xml:space="preserve"> упр.177-179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</w:rPr>
              <w:t>Научатся использовать</w:t>
            </w:r>
            <w:r w:rsidRPr="00BF3EED">
              <w:t xml:space="preserve"> прави</w:t>
            </w:r>
            <w:r w:rsidRPr="00BF3EED">
              <w:softHyphen/>
              <w:t>ло при написании глаголов 2-го лица единственного числа в настоящем и бу</w:t>
            </w:r>
            <w:r w:rsidRPr="00BF3EED">
              <w:softHyphen/>
              <w:t>дущем времени.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bCs/>
              </w:rPr>
              <w:t>Анализ соответствия результатов требованиям конкретной задачи, понимание предложений и оценок учителей.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  <w:ind w:left="-108"/>
              <w:jc w:val="both"/>
              <w:rPr>
                <w:lang w:eastAsia="ru-RU"/>
              </w:rPr>
            </w:pPr>
            <w:r w:rsidRPr="00BF3EED">
              <w:rPr>
                <w:bCs/>
                <w:lang w:eastAsia="ru-RU"/>
              </w:rPr>
              <w:t>I и II спряжение глаголов.</w:t>
            </w:r>
            <w:r w:rsidRPr="00BF3EED">
              <w:rPr>
                <w:lang w:eastAsia="ru-RU"/>
              </w:rPr>
              <w:t xml:space="preserve"> 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ind w:left="-108"/>
              <w:jc w:val="both"/>
              <w:rPr>
                <w:bCs/>
                <w:lang w:eastAsia="ru-RU"/>
              </w:rPr>
            </w:pPr>
            <w:r w:rsidRPr="00BF3EED">
              <w:rPr>
                <w:lang w:eastAsia="ru-RU"/>
              </w:rPr>
              <w:t>Учебник:с.88-90 упр. 180—184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работать</w:t>
            </w:r>
            <w:r w:rsidRPr="00BF3EED">
              <w:rPr>
                <w:lang w:eastAsia="ru-RU"/>
              </w:rPr>
              <w:t xml:space="preserve"> с таблицами спря</w:t>
            </w:r>
            <w:r w:rsidRPr="00BF3EED">
              <w:rPr>
                <w:lang w:eastAsia="ru-RU"/>
              </w:rPr>
              <w:softHyphen/>
              <w:t>жений глаголов в настоящем и будущем (простом и сложном) времени.</w:t>
            </w:r>
            <w:r w:rsidRPr="00BF3EED">
              <w:rPr>
                <w:i/>
                <w:iCs/>
                <w:lang w:eastAsia="ru-RU"/>
              </w:rPr>
              <w:t xml:space="preserve"> Наблю</w:t>
            </w:r>
            <w:r w:rsidRPr="00BF3EED">
              <w:rPr>
                <w:i/>
                <w:iCs/>
                <w:lang w:eastAsia="ru-RU"/>
              </w:rPr>
              <w:softHyphen/>
              <w:t>дать</w:t>
            </w:r>
            <w:r w:rsidRPr="00BF3EED">
              <w:rPr>
                <w:lang w:eastAsia="ru-RU"/>
              </w:rPr>
              <w:t xml:space="preserve"> за различием в написании личных окончаний в глаголах I и II спряжения.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  <w:lang w:eastAsia="ru-RU"/>
              </w:rPr>
              <w:t>Оце</w:t>
            </w:r>
            <w:r w:rsidRPr="00BF3EED">
              <w:rPr>
                <w:i/>
                <w:iCs/>
                <w:lang w:eastAsia="ru-RU"/>
              </w:rPr>
              <w:softHyphen/>
              <w:t>нивать</w:t>
            </w:r>
            <w:r w:rsidRPr="00BF3EED">
              <w:rPr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  <w:ind w:left="-108"/>
              <w:jc w:val="both"/>
              <w:rPr>
                <w:bCs/>
                <w:lang w:eastAsia="ru-RU"/>
              </w:rPr>
            </w:pPr>
            <w:r w:rsidRPr="00BF3EED">
              <w:rPr>
                <w:bCs/>
                <w:lang w:eastAsia="ru-RU"/>
              </w:rPr>
              <w:t xml:space="preserve">I и II спряжение глаголов. 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ind w:left="-108"/>
              <w:jc w:val="both"/>
              <w:rPr>
                <w:bCs/>
                <w:lang w:eastAsia="ru-RU"/>
              </w:rPr>
            </w:pPr>
            <w:r w:rsidRPr="00BF3EED">
              <w:rPr>
                <w:bCs/>
                <w:lang w:eastAsia="ru-RU"/>
              </w:rPr>
              <w:t>Учебник:с.90-92 упр. 185—188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определять</w:t>
            </w:r>
            <w:r w:rsidRPr="00BF3EED">
              <w:rPr>
                <w:iCs/>
                <w:lang w:eastAsia="ru-RU"/>
              </w:rPr>
              <w:t xml:space="preserve"> спряжение гла</w:t>
            </w:r>
            <w:r w:rsidRPr="00BF3EED">
              <w:rPr>
                <w:iCs/>
                <w:lang w:eastAsia="ru-RU"/>
              </w:rPr>
              <w:softHyphen/>
              <w:t xml:space="preserve">голов по личным окончаниям. </w:t>
            </w:r>
            <w:r w:rsidRPr="00BF3EED">
              <w:rPr>
                <w:i/>
                <w:iCs/>
                <w:lang w:eastAsia="ru-RU"/>
              </w:rPr>
              <w:t>Находить</w:t>
            </w:r>
            <w:r w:rsidRPr="00BF3EED">
              <w:rPr>
                <w:iCs/>
                <w:lang w:eastAsia="ru-RU"/>
              </w:rPr>
              <w:t xml:space="preserve"> в тексте глаголы по заданным признакам.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Cs/>
              </w:rPr>
              <w:t>Установление связи между целью учебной деятельности и ее мотивом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  <w:ind w:left="-108"/>
              <w:rPr>
                <w:lang w:eastAsia="ru-RU"/>
              </w:rPr>
            </w:pPr>
            <w:r w:rsidRPr="00BF3EED">
              <w:rPr>
                <w:bCs/>
                <w:lang w:eastAsia="ru-RU"/>
              </w:rPr>
              <w:t>Правописание глаголов с безудар</w:t>
            </w:r>
            <w:r w:rsidRPr="00BF3EED">
              <w:rPr>
                <w:bCs/>
                <w:lang w:eastAsia="ru-RU"/>
              </w:rPr>
              <w:softHyphen/>
              <w:t>ными личными окончаниями</w:t>
            </w:r>
            <w:r w:rsidRPr="00BF3EED">
              <w:rPr>
                <w:lang w:eastAsia="ru-RU"/>
              </w:rPr>
              <w:t xml:space="preserve"> Учебник: с.93-95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ind w:left="-108"/>
              <w:rPr>
                <w:bCs/>
                <w:lang w:eastAsia="ru-RU"/>
              </w:rPr>
            </w:pPr>
            <w:r w:rsidRPr="00BF3EED">
              <w:rPr>
                <w:lang w:eastAsia="ru-RU"/>
              </w:rPr>
              <w:t>упр. 189—193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определять</w:t>
            </w:r>
            <w:r w:rsidRPr="00BF3EED">
              <w:rPr>
                <w:lang w:eastAsia="ru-RU"/>
              </w:rPr>
              <w:t xml:space="preserve"> в тексте глаголы с безударными личными окончаниями. </w:t>
            </w:r>
            <w:r w:rsidRPr="00BF3EED">
              <w:rPr>
                <w:i/>
                <w:iCs/>
                <w:lang w:eastAsia="ru-RU"/>
              </w:rPr>
              <w:t>Различать</w:t>
            </w:r>
            <w:r w:rsidRPr="00BF3EED">
              <w:rPr>
                <w:lang w:eastAsia="ru-RU"/>
              </w:rPr>
              <w:t xml:space="preserve"> спряжение гла</w:t>
            </w:r>
            <w:r w:rsidRPr="00BF3EED">
              <w:rPr>
                <w:lang w:eastAsia="ru-RU"/>
              </w:rPr>
              <w:softHyphen/>
              <w:t>голов с безударными личными окончани</w:t>
            </w:r>
            <w:r w:rsidRPr="00BF3EED">
              <w:rPr>
                <w:lang w:eastAsia="ru-RU"/>
              </w:rPr>
              <w:softHyphen/>
              <w:t>ями по неопределённой форме.</w:t>
            </w:r>
            <w:r w:rsidRPr="00BF3EED">
              <w:rPr>
                <w:i/>
                <w:iCs/>
                <w:lang w:eastAsia="ru-RU"/>
              </w:rPr>
              <w:t xml:space="preserve"> Различать </w:t>
            </w:r>
            <w:r w:rsidRPr="00BF3EED">
              <w:rPr>
                <w:lang w:eastAsia="ru-RU"/>
              </w:rPr>
              <w:t>глаголы-исключения среди других глаго</w:t>
            </w:r>
            <w:r w:rsidRPr="00BF3EED">
              <w:rPr>
                <w:lang w:eastAsia="ru-RU"/>
              </w:rPr>
              <w:softHyphen/>
              <w:t>лов.</w:t>
            </w:r>
            <w:r w:rsidRPr="00BF3EED">
              <w:rPr>
                <w:i/>
                <w:iCs/>
                <w:lang w:eastAsia="ru-RU"/>
              </w:rPr>
              <w:t xml:space="preserve"> Учиться рассуждать</w:t>
            </w:r>
            <w:r w:rsidRPr="00BF3EED">
              <w:rPr>
                <w:lang w:eastAsia="ru-RU"/>
              </w:rPr>
              <w:t xml:space="preserve"> при определении спряжения глагола по неопределённой фор</w:t>
            </w:r>
            <w:r w:rsidRPr="00BF3EED">
              <w:rPr>
                <w:lang w:eastAsia="ru-RU"/>
              </w:rPr>
              <w:softHyphen/>
              <w:t>ме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tabs>
                <w:tab w:val="left" w:leader="dot" w:pos="624"/>
              </w:tabs>
              <w:spacing w:line="240" w:lineRule="atLeast"/>
              <w:contextualSpacing/>
            </w:pPr>
            <w:r w:rsidRPr="00BF3EED">
              <w:t>Учебно-познавательный интерес к новому учебному материалу и способам решения новой задачи.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ind w:left="-108" w:right="120"/>
              <w:rPr>
                <w:lang w:eastAsia="ru-RU"/>
              </w:rPr>
            </w:pPr>
            <w:r w:rsidRPr="00951D3D">
              <w:rPr>
                <w:bCs/>
                <w:lang w:eastAsia="ru-RU"/>
              </w:rPr>
              <w:t>Правописание глаголов с безудар</w:t>
            </w:r>
            <w:r w:rsidRPr="00951D3D">
              <w:rPr>
                <w:bCs/>
                <w:lang w:eastAsia="ru-RU"/>
              </w:rPr>
              <w:softHyphen/>
              <w:t>ными личными окончаниями.</w:t>
            </w:r>
          </w:p>
          <w:p w:rsidR="007F561C" w:rsidRDefault="007F561C" w:rsidP="003037D3">
            <w:pPr>
              <w:snapToGrid w:val="0"/>
              <w:spacing w:line="240" w:lineRule="atLeast"/>
              <w:ind w:left="-108"/>
              <w:rPr>
                <w:lang w:eastAsia="ru-RU"/>
              </w:rPr>
            </w:pPr>
            <w:r w:rsidRPr="00951D3D">
              <w:rPr>
                <w:lang w:eastAsia="ru-RU"/>
              </w:rPr>
              <w:t>Учебник:</w:t>
            </w:r>
            <w:r>
              <w:rPr>
                <w:lang w:eastAsia="ru-RU"/>
              </w:rPr>
              <w:t>с.95-96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ind w:left="-108"/>
              <w:rPr>
                <w:bCs/>
                <w:lang w:eastAsia="ru-RU"/>
              </w:rPr>
            </w:pPr>
            <w:r w:rsidRPr="00951D3D">
              <w:rPr>
                <w:lang w:eastAsia="ru-RU"/>
              </w:rPr>
              <w:t xml:space="preserve"> упр. 194—196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определять</w:t>
            </w:r>
            <w:r w:rsidRPr="00BF3EED">
              <w:rPr>
                <w:lang w:eastAsia="ru-RU"/>
              </w:rPr>
              <w:t xml:space="preserve"> спряжение глаголов по неопределённой форме.</w:t>
            </w:r>
            <w:r w:rsidRPr="00BF3EED">
              <w:rPr>
                <w:i/>
                <w:iCs/>
                <w:lang w:eastAsia="ru-RU"/>
              </w:rPr>
              <w:t xml:space="preserve"> Об</w:t>
            </w:r>
            <w:r w:rsidRPr="00BF3EED">
              <w:rPr>
                <w:i/>
                <w:iCs/>
                <w:lang w:eastAsia="ru-RU"/>
              </w:rPr>
              <w:softHyphen/>
              <w:t>разовывать</w:t>
            </w:r>
            <w:r w:rsidRPr="00BF3EED">
              <w:rPr>
                <w:lang w:eastAsia="ru-RU"/>
              </w:rPr>
              <w:t xml:space="preserve"> от неопределённой формы временные формы глаголов.</w:t>
            </w:r>
            <w:r w:rsidRPr="00BF3EED">
              <w:rPr>
                <w:i/>
                <w:iCs/>
                <w:lang w:eastAsia="ru-RU"/>
              </w:rPr>
              <w:t xml:space="preserve"> Писать</w:t>
            </w:r>
            <w:r w:rsidRPr="00BF3EED">
              <w:rPr>
                <w:lang w:eastAsia="ru-RU"/>
              </w:rPr>
              <w:t xml:space="preserve"> лич</w:t>
            </w:r>
            <w:r w:rsidRPr="00BF3EED">
              <w:rPr>
                <w:lang w:eastAsia="ru-RU"/>
              </w:rPr>
              <w:softHyphen/>
              <w:t>ные окончания глаголов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  <w:lang w:eastAsia="ru-RU"/>
              </w:rPr>
              <w:t>Оце</w:t>
            </w:r>
            <w:r w:rsidRPr="00BF3EED">
              <w:rPr>
                <w:i/>
                <w:iCs/>
                <w:lang w:eastAsia="ru-RU"/>
              </w:rPr>
              <w:softHyphen/>
              <w:t>нивать</w:t>
            </w:r>
            <w:r w:rsidRPr="00BF3EED">
              <w:rPr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ind w:left="-108" w:right="120"/>
              <w:rPr>
                <w:lang w:eastAsia="ru-RU"/>
              </w:rPr>
            </w:pPr>
            <w:r w:rsidRPr="00951D3D">
              <w:rPr>
                <w:bCs/>
                <w:lang w:eastAsia="ru-RU"/>
              </w:rPr>
              <w:t>Правописание глаголов с безудар</w:t>
            </w:r>
            <w:r w:rsidRPr="00951D3D">
              <w:rPr>
                <w:bCs/>
                <w:lang w:eastAsia="ru-RU"/>
              </w:rPr>
              <w:softHyphen/>
              <w:t>ными личными окончаниями.</w:t>
            </w:r>
          </w:p>
          <w:p w:rsidR="007F561C" w:rsidRDefault="007F561C" w:rsidP="003037D3">
            <w:pPr>
              <w:snapToGrid w:val="0"/>
              <w:spacing w:line="240" w:lineRule="atLeast"/>
              <w:ind w:left="-108"/>
              <w:rPr>
                <w:lang w:eastAsia="ru-RU"/>
              </w:rPr>
            </w:pPr>
            <w:r w:rsidRPr="00951D3D">
              <w:rPr>
                <w:lang w:eastAsia="ru-RU"/>
              </w:rPr>
              <w:t xml:space="preserve">Учебник: </w:t>
            </w:r>
            <w:r>
              <w:rPr>
                <w:lang w:eastAsia="ru-RU"/>
              </w:rPr>
              <w:t>с.96-97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ind w:left="-108"/>
              <w:rPr>
                <w:bCs/>
                <w:lang w:eastAsia="ru-RU"/>
              </w:rPr>
            </w:pPr>
            <w:r w:rsidRPr="00951D3D">
              <w:rPr>
                <w:lang w:eastAsia="ru-RU"/>
              </w:rPr>
              <w:t>упр. 197—199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ind w:left="-108" w:right="120"/>
              <w:rPr>
                <w:lang w:eastAsia="ru-RU"/>
              </w:rPr>
            </w:pPr>
            <w:r w:rsidRPr="00951D3D">
              <w:rPr>
                <w:i/>
                <w:iCs/>
              </w:rPr>
              <w:t>Научатся</w:t>
            </w:r>
            <w:r w:rsidRPr="00951D3D">
              <w:rPr>
                <w:iCs/>
              </w:rPr>
              <w:t xml:space="preserve"> писать глаголы с </w:t>
            </w:r>
            <w:r w:rsidRPr="00951D3D">
              <w:rPr>
                <w:bCs/>
                <w:lang w:eastAsia="ru-RU"/>
              </w:rPr>
              <w:t>безудар</w:t>
            </w:r>
            <w:r w:rsidRPr="00951D3D">
              <w:rPr>
                <w:bCs/>
                <w:lang w:eastAsia="ru-RU"/>
              </w:rPr>
              <w:softHyphen/>
              <w:t>ными личными окончаниями.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Cs/>
              </w:rPr>
              <w:t>Установление связи между целью учебной деятельности и ее мотивом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ind w:left="-108" w:right="120"/>
              <w:rPr>
                <w:lang w:eastAsia="ru-RU"/>
              </w:rPr>
            </w:pPr>
            <w:r w:rsidRPr="00951D3D">
              <w:rPr>
                <w:bCs/>
                <w:lang w:eastAsia="ru-RU"/>
              </w:rPr>
              <w:t>Правописание глаголов с безудар</w:t>
            </w:r>
            <w:r w:rsidRPr="00951D3D">
              <w:rPr>
                <w:bCs/>
                <w:lang w:eastAsia="ru-RU"/>
              </w:rPr>
              <w:softHyphen/>
              <w:t>ными личными окончаниями.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ind w:left="-108"/>
              <w:rPr>
                <w:lang w:eastAsia="ru-RU"/>
              </w:rPr>
            </w:pPr>
            <w:r w:rsidRPr="00BF3EED">
              <w:rPr>
                <w:lang w:eastAsia="ru-RU"/>
              </w:rPr>
              <w:t>Учебник: с.98-99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ind w:left="-108"/>
              <w:rPr>
                <w:bCs/>
                <w:lang w:eastAsia="ru-RU"/>
              </w:rPr>
            </w:pPr>
            <w:r w:rsidRPr="00BF3EED">
              <w:rPr>
                <w:lang w:eastAsia="ru-RU"/>
              </w:rPr>
              <w:t>упр. 200—203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соотносить</w:t>
            </w:r>
            <w:r w:rsidRPr="00BF3EED">
              <w:rPr>
                <w:lang w:eastAsia="ru-RU"/>
              </w:rPr>
              <w:t xml:space="preserve"> произношение и написание личных окончаний глаголов, стоящих в слове после шипящих.</w:t>
            </w:r>
            <w:r w:rsidRPr="00BF3EED">
              <w:rPr>
                <w:i/>
                <w:iCs/>
                <w:lang w:eastAsia="ru-RU"/>
              </w:rPr>
              <w:t xml:space="preserve"> Обсуж</w:t>
            </w:r>
            <w:r w:rsidRPr="00BF3EED">
              <w:rPr>
                <w:i/>
                <w:iCs/>
                <w:lang w:eastAsia="ru-RU"/>
              </w:rPr>
              <w:softHyphen/>
              <w:t>дать</w:t>
            </w:r>
            <w:r w:rsidRPr="00BF3EED">
              <w:rPr>
                <w:lang w:eastAsia="ru-RU"/>
              </w:rPr>
              <w:t xml:space="preserve"> последовательность действий при выборе личного окончания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Cs/>
              </w:rPr>
              <w:t>Установление связи между целью учебной деятельности и ее мотивом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ind w:left="-108" w:right="120"/>
              <w:rPr>
                <w:lang w:eastAsia="ru-RU"/>
              </w:rPr>
            </w:pPr>
            <w:r w:rsidRPr="00951D3D">
              <w:rPr>
                <w:bCs/>
                <w:lang w:eastAsia="ru-RU"/>
              </w:rPr>
              <w:t>Правописание глаголов с безудар</w:t>
            </w:r>
            <w:r w:rsidRPr="00951D3D">
              <w:rPr>
                <w:bCs/>
                <w:lang w:eastAsia="ru-RU"/>
              </w:rPr>
              <w:softHyphen/>
              <w:t>ными личными окончаниями.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ind w:left="-108"/>
              <w:rPr>
                <w:lang w:eastAsia="ru-RU"/>
              </w:rPr>
            </w:pPr>
            <w:r w:rsidRPr="00BF3EED">
              <w:rPr>
                <w:lang w:eastAsia="ru-RU"/>
              </w:rPr>
              <w:t>Учебник: с.100-101</w:t>
            </w:r>
          </w:p>
          <w:p w:rsidR="007F561C" w:rsidRPr="00BF3EED" w:rsidRDefault="007F561C" w:rsidP="003037D3">
            <w:pPr>
              <w:snapToGrid w:val="0"/>
              <w:spacing w:line="240" w:lineRule="atLeast"/>
              <w:ind w:left="-108"/>
              <w:rPr>
                <w:bCs/>
                <w:lang w:eastAsia="ru-RU"/>
              </w:rPr>
            </w:pPr>
            <w:r w:rsidRPr="00BF3EED">
              <w:rPr>
                <w:lang w:eastAsia="ru-RU"/>
              </w:rPr>
              <w:t>упр. 204—209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обосновывать</w:t>
            </w:r>
            <w:r w:rsidRPr="00BF3EED">
              <w:rPr>
                <w:lang w:eastAsia="ru-RU"/>
              </w:rPr>
              <w:t xml:space="preserve"> правильность написания безударного личного окончания глагола.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  <w:lang w:eastAsia="ru-RU"/>
              </w:rPr>
              <w:t>Оце</w:t>
            </w:r>
            <w:r w:rsidRPr="00BF3EED">
              <w:rPr>
                <w:i/>
                <w:iCs/>
                <w:lang w:eastAsia="ru-RU"/>
              </w:rPr>
              <w:softHyphen/>
              <w:t>нивать</w:t>
            </w:r>
            <w:r w:rsidRPr="00BF3EED">
              <w:rPr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  <w:ind w:left="-108"/>
              <w:rPr>
                <w:bCs/>
                <w:lang w:eastAsia="ru-RU"/>
              </w:rPr>
            </w:pPr>
            <w:r w:rsidRPr="00BF3EED">
              <w:rPr>
                <w:b/>
                <w:bCs/>
                <w:lang w:eastAsia="ru-RU"/>
              </w:rPr>
              <w:t xml:space="preserve">Контрольный диктант №8 </w:t>
            </w:r>
            <w:r w:rsidRPr="00BF3EED">
              <w:rPr>
                <w:bCs/>
                <w:lang w:eastAsia="ru-RU"/>
              </w:rPr>
              <w:t>по теме «Правописание глаголов»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spacing w:line="240" w:lineRule="atLeast"/>
              <w:ind w:left="34"/>
            </w:pPr>
            <w:r w:rsidRPr="00BF3EED">
              <w:rPr>
                <w:i/>
                <w:iCs/>
              </w:rPr>
              <w:t>Научатся контролировать</w:t>
            </w:r>
            <w:r w:rsidRPr="00BF3EED">
              <w:t xml:space="preserve"> правиль</w:t>
            </w:r>
            <w:r w:rsidRPr="00BF3EED">
              <w:softHyphen/>
              <w:t>ность записи текста,</w:t>
            </w:r>
            <w:r w:rsidRPr="00BF3EED">
              <w:rPr>
                <w:i/>
                <w:iCs/>
              </w:rPr>
              <w:t xml:space="preserve"> находить</w:t>
            </w:r>
            <w:r w:rsidRPr="00BF3EED">
              <w:t xml:space="preserve"> неправильно написанные слова и</w:t>
            </w:r>
            <w:r w:rsidRPr="00BF3EED">
              <w:rPr>
                <w:i/>
                <w:iCs/>
              </w:rPr>
              <w:t xml:space="preserve"> исправлять</w:t>
            </w:r>
            <w:r w:rsidRPr="00BF3EED">
              <w:t xml:space="preserve"> ошибки.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tabs>
                <w:tab w:val="left" w:leader="dot" w:pos="624"/>
              </w:tabs>
              <w:spacing w:line="240" w:lineRule="atLeast"/>
              <w:contextualSpacing/>
              <w:rPr>
                <w:lang w:eastAsia="ru-RU"/>
              </w:rPr>
            </w:pPr>
            <w:r w:rsidRPr="00BF3EED">
              <w:rPr>
                <w:lang w:eastAsia="ru-RU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7F561C" w:rsidRPr="00BF3EED" w:rsidRDefault="007F561C" w:rsidP="003037D3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line="240" w:lineRule="atLeast"/>
              <w:ind w:firstLine="720"/>
              <w:contextualSpacing/>
              <w:rPr>
                <w:lang w:eastAsia="ru-RU"/>
              </w:rPr>
            </w:pPr>
          </w:p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Default="007F561C" w:rsidP="003037D3">
            <w:pPr>
              <w:spacing w:line="240" w:lineRule="atLeast"/>
              <w:ind w:left="-108" w:right="12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Работа над ошибками. </w:t>
            </w:r>
            <w:r w:rsidRPr="00951D3D">
              <w:rPr>
                <w:bCs/>
                <w:lang w:eastAsia="ru-RU"/>
              </w:rPr>
              <w:t xml:space="preserve">Возвратные глаголы </w:t>
            </w:r>
          </w:p>
          <w:p w:rsidR="007F561C" w:rsidRDefault="007F561C" w:rsidP="003037D3">
            <w:pPr>
              <w:spacing w:line="240" w:lineRule="atLeast"/>
              <w:ind w:left="-108" w:right="120"/>
              <w:rPr>
                <w:lang w:eastAsia="ru-RU"/>
              </w:rPr>
            </w:pPr>
            <w:r>
              <w:rPr>
                <w:lang w:eastAsia="ru-RU"/>
              </w:rPr>
              <w:t>Уч</w:t>
            </w:r>
            <w:r w:rsidRPr="00951D3D">
              <w:rPr>
                <w:lang w:eastAsia="ru-RU"/>
              </w:rPr>
              <w:t>:</w:t>
            </w:r>
            <w:r>
              <w:rPr>
                <w:lang w:eastAsia="ru-RU"/>
              </w:rPr>
              <w:t>с.102-103</w:t>
            </w:r>
            <w:r w:rsidRPr="00951D3D">
              <w:rPr>
                <w:lang w:eastAsia="ru-RU"/>
              </w:rPr>
              <w:t xml:space="preserve"> </w:t>
            </w:r>
          </w:p>
          <w:p w:rsidR="007F561C" w:rsidRPr="00951D3D" w:rsidRDefault="007F561C" w:rsidP="003037D3">
            <w:pPr>
              <w:spacing w:line="240" w:lineRule="atLeast"/>
              <w:ind w:left="-108" w:right="120"/>
              <w:rPr>
                <w:bCs/>
                <w:lang w:eastAsia="ru-RU"/>
              </w:rPr>
            </w:pPr>
            <w:r w:rsidRPr="00951D3D">
              <w:rPr>
                <w:lang w:eastAsia="ru-RU"/>
              </w:rPr>
              <w:t>упр</w:t>
            </w:r>
            <w:r>
              <w:rPr>
                <w:lang w:eastAsia="ru-RU"/>
              </w:rPr>
              <w:t>.</w:t>
            </w:r>
            <w:r w:rsidRPr="00951D3D">
              <w:rPr>
                <w:lang w:eastAsia="ru-RU"/>
              </w:rPr>
              <w:t xml:space="preserve"> 210-214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узнавать</w:t>
            </w:r>
            <w:r w:rsidRPr="00BF3EED">
              <w:rPr>
                <w:lang w:eastAsia="ru-RU"/>
              </w:rPr>
              <w:t xml:space="preserve"> возвратные глаго</w:t>
            </w:r>
            <w:r w:rsidRPr="00BF3EED">
              <w:rPr>
                <w:lang w:eastAsia="ru-RU"/>
              </w:rPr>
              <w:softHyphen/>
              <w:t xml:space="preserve">лы среди других форм глагола. Правильно </w:t>
            </w:r>
            <w:r w:rsidRPr="00BF3EED">
              <w:rPr>
                <w:i/>
                <w:iCs/>
                <w:lang w:eastAsia="ru-RU"/>
              </w:rPr>
              <w:t>произносить</w:t>
            </w:r>
            <w:r w:rsidRPr="00BF3EED">
              <w:rPr>
                <w:lang w:eastAsia="ru-RU"/>
              </w:rPr>
              <w:t xml:space="preserve"> и</w:t>
            </w:r>
            <w:r w:rsidRPr="00BF3EED">
              <w:rPr>
                <w:i/>
                <w:iCs/>
                <w:lang w:eastAsia="ru-RU"/>
              </w:rPr>
              <w:t xml:space="preserve"> писать</w:t>
            </w:r>
            <w:r w:rsidRPr="00BF3EED">
              <w:rPr>
                <w:lang w:eastAsia="ru-RU"/>
              </w:rPr>
              <w:t xml:space="preserve"> возвратные глаголы. </w:t>
            </w:r>
            <w:r w:rsidRPr="00BF3EED">
              <w:rPr>
                <w:i/>
                <w:iCs/>
                <w:lang w:eastAsia="ru-RU"/>
              </w:rPr>
              <w:t>Изме</w:t>
            </w:r>
            <w:r w:rsidRPr="00BF3EED">
              <w:rPr>
                <w:i/>
                <w:iCs/>
                <w:lang w:eastAsia="ru-RU"/>
              </w:rPr>
              <w:softHyphen/>
              <w:t>нять</w:t>
            </w:r>
            <w:r w:rsidRPr="00BF3EED">
              <w:rPr>
                <w:lang w:eastAsia="ru-RU"/>
              </w:rPr>
              <w:t xml:space="preserve"> по лицам и числам возвратные гла</w:t>
            </w:r>
            <w:r w:rsidRPr="00BF3EED">
              <w:rPr>
                <w:lang w:eastAsia="ru-RU"/>
              </w:rPr>
              <w:softHyphen/>
              <w:t>голы.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Cs/>
              </w:rPr>
              <w:t>Установление связи между целью учебной деятельности и ее мотивом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pacing w:line="240" w:lineRule="atLeast"/>
              <w:ind w:left="-108" w:right="120"/>
              <w:rPr>
                <w:bCs/>
                <w:lang w:eastAsia="ru-RU"/>
              </w:rPr>
            </w:pPr>
            <w:r w:rsidRPr="00BF3EED">
              <w:rPr>
                <w:bCs/>
                <w:lang w:eastAsia="ru-RU"/>
              </w:rPr>
              <w:t>Правописание –тся и –ться в  возвратных глаголах</w:t>
            </w:r>
          </w:p>
          <w:p w:rsidR="007F561C" w:rsidRPr="00BF3EED" w:rsidRDefault="007F561C" w:rsidP="003037D3">
            <w:pPr>
              <w:spacing w:line="240" w:lineRule="atLeast"/>
              <w:ind w:left="-108" w:right="120"/>
              <w:rPr>
                <w:lang w:eastAsia="ru-RU"/>
              </w:rPr>
            </w:pPr>
            <w:r w:rsidRPr="00BF3EED">
              <w:rPr>
                <w:lang w:eastAsia="ru-RU"/>
              </w:rPr>
              <w:t xml:space="preserve"> Уч: с.104-105</w:t>
            </w:r>
          </w:p>
          <w:p w:rsidR="007F561C" w:rsidRPr="00951D3D" w:rsidRDefault="007F561C" w:rsidP="003037D3">
            <w:pPr>
              <w:spacing w:line="240" w:lineRule="atLeast"/>
              <w:ind w:left="-108" w:right="120"/>
              <w:rPr>
                <w:bCs/>
                <w:lang w:eastAsia="ru-RU"/>
              </w:rPr>
            </w:pPr>
            <w:r w:rsidRPr="00BF3EED">
              <w:rPr>
                <w:lang w:eastAsia="ru-RU"/>
              </w:rPr>
              <w:t>упр. 215—220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различать</w:t>
            </w:r>
            <w:r w:rsidRPr="00BF3EED">
              <w:rPr>
                <w:lang w:eastAsia="ru-RU"/>
              </w:rPr>
              <w:t xml:space="preserve"> возвратные гла</w:t>
            </w:r>
            <w:r w:rsidRPr="00BF3EED">
              <w:rPr>
                <w:lang w:eastAsia="ru-RU"/>
              </w:rPr>
              <w:softHyphen/>
              <w:t>голы в неопределённой форме и воз</w:t>
            </w:r>
            <w:r w:rsidRPr="00BF3EED">
              <w:rPr>
                <w:lang w:eastAsia="ru-RU"/>
              </w:rPr>
              <w:softHyphen/>
              <w:t>вратные глаголы 3-го лица единственно</w:t>
            </w:r>
            <w:r w:rsidRPr="00BF3EED">
              <w:rPr>
                <w:lang w:eastAsia="ru-RU"/>
              </w:rPr>
              <w:softHyphen/>
              <w:t>го и множественного числа и правильно их</w:t>
            </w:r>
            <w:r w:rsidRPr="00BF3EED">
              <w:rPr>
                <w:i/>
                <w:iCs/>
                <w:lang w:eastAsia="ru-RU"/>
              </w:rPr>
              <w:t xml:space="preserve"> записывать.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Cs/>
              </w:rPr>
              <w:t>Установление связи между целью учебной деятельности и ее мотивом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ind w:left="-108" w:right="120"/>
              <w:jc w:val="both"/>
              <w:rPr>
                <w:lang w:eastAsia="ru-RU"/>
              </w:rPr>
            </w:pPr>
            <w:r w:rsidRPr="00951D3D">
              <w:rPr>
                <w:bCs/>
                <w:lang w:eastAsia="ru-RU"/>
              </w:rPr>
              <w:t>Правописание возвратных и невоз</w:t>
            </w:r>
            <w:r w:rsidRPr="00951D3D">
              <w:rPr>
                <w:bCs/>
                <w:lang w:eastAsia="ru-RU"/>
              </w:rPr>
              <w:softHyphen/>
              <w:t>вратных глаголов в настоящем и будущем времени.</w:t>
            </w:r>
          </w:p>
          <w:p w:rsidR="007F561C" w:rsidRPr="00BF3EED" w:rsidRDefault="007F561C" w:rsidP="003037D3">
            <w:pPr>
              <w:spacing w:line="240" w:lineRule="atLeast"/>
              <w:ind w:left="-108" w:right="120"/>
              <w:jc w:val="both"/>
              <w:rPr>
                <w:lang w:eastAsia="ru-RU"/>
              </w:rPr>
            </w:pPr>
            <w:r w:rsidRPr="00BF3EED">
              <w:rPr>
                <w:lang w:eastAsia="ru-RU"/>
              </w:rPr>
              <w:t>Уч.с.106-107</w:t>
            </w:r>
          </w:p>
          <w:p w:rsidR="007F561C" w:rsidRPr="00951D3D" w:rsidRDefault="007F561C" w:rsidP="003037D3">
            <w:pPr>
              <w:spacing w:line="240" w:lineRule="atLeast"/>
              <w:ind w:left="-108" w:right="120"/>
              <w:jc w:val="both"/>
              <w:rPr>
                <w:bCs/>
                <w:lang w:eastAsia="ru-RU"/>
              </w:rPr>
            </w:pPr>
            <w:r w:rsidRPr="00BF3EED">
              <w:rPr>
                <w:lang w:eastAsia="ru-RU"/>
              </w:rPr>
              <w:t>упр. 221—224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lang w:eastAsia="ru-RU"/>
              </w:rPr>
              <w:t xml:space="preserve">Научатся </w:t>
            </w:r>
            <w:r w:rsidRPr="00BF3EED">
              <w:rPr>
                <w:lang w:eastAsia="ru-RU"/>
              </w:rPr>
              <w:t>правильно</w:t>
            </w:r>
            <w:r w:rsidRPr="00BF3EED">
              <w:rPr>
                <w:i/>
                <w:iCs/>
                <w:lang w:eastAsia="ru-RU"/>
              </w:rPr>
              <w:t xml:space="preserve"> писать</w:t>
            </w:r>
            <w:r w:rsidRPr="00BF3EED">
              <w:rPr>
                <w:lang w:eastAsia="ru-RU"/>
              </w:rPr>
              <w:t xml:space="preserve"> возвратные и невозвратные глаголы в неопределённой форме, а также в настоящем и будущем времени;</w:t>
            </w:r>
            <w:r w:rsidRPr="00BF3EED">
              <w:rPr>
                <w:i/>
                <w:iCs/>
                <w:lang w:eastAsia="ru-RU"/>
              </w:rPr>
              <w:t xml:space="preserve"> обосновывать</w:t>
            </w:r>
            <w:r w:rsidRPr="00BF3EED">
              <w:rPr>
                <w:lang w:eastAsia="ru-RU"/>
              </w:rPr>
              <w:t xml:space="preserve"> их написание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  <w:lang w:eastAsia="ru-RU"/>
              </w:rPr>
              <w:t>Оце</w:t>
            </w:r>
            <w:r w:rsidRPr="00BF3EED">
              <w:rPr>
                <w:i/>
                <w:iCs/>
                <w:lang w:eastAsia="ru-RU"/>
              </w:rPr>
              <w:softHyphen/>
              <w:t>нивать</w:t>
            </w:r>
            <w:r w:rsidRPr="00BF3EED">
              <w:rPr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ind w:left="-108" w:right="120"/>
              <w:rPr>
                <w:lang w:eastAsia="ru-RU"/>
              </w:rPr>
            </w:pPr>
            <w:r w:rsidRPr="00951D3D">
              <w:rPr>
                <w:bCs/>
                <w:lang w:eastAsia="ru-RU"/>
              </w:rPr>
              <w:t>Морфологический разбор глагола.</w:t>
            </w:r>
          </w:p>
          <w:p w:rsidR="007F561C" w:rsidRDefault="007F561C" w:rsidP="003037D3">
            <w:pPr>
              <w:spacing w:line="240" w:lineRule="atLeast"/>
              <w:ind w:left="-108" w:right="120"/>
              <w:rPr>
                <w:lang w:eastAsia="ru-RU"/>
              </w:rPr>
            </w:pPr>
            <w:r>
              <w:rPr>
                <w:lang w:eastAsia="ru-RU"/>
              </w:rPr>
              <w:t>Уч.с.107-108</w:t>
            </w:r>
          </w:p>
          <w:p w:rsidR="007F561C" w:rsidRPr="00951D3D" w:rsidRDefault="007F561C" w:rsidP="003037D3">
            <w:pPr>
              <w:spacing w:line="240" w:lineRule="atLeast"/>
              <w:ind w:left="-108" w:right="120"/>
              <w:rPr>
                <w:bCs/>
                <w:lang w:eastAsia="ru-RU"/>
              </w:rPr>
            </w:pPr>
            <w:r>
              <w:rPr>
                <w:lang w:eastAsia="ru-RU"/>
              </w:rPr>
              <w:t>упр. 225</w:t>
            </w:r>
            <w:r w:rsidRPr="00951D3D">
              <w:rPr>
                <w:lang w:eastAsia="ru-RU"/>
              </w:rPr>
              <w:t>—227.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lang w:eastAsia="ru-RU"/>
              </w:rPr>
              <w:t xml:space="preserve">Научатся </w:t>
            </w:r>
            <w:r w:rsidRPr="00BF3EED">
              <w:rPr>
                <w:lang w:eastAsia="ru-RU"/>
              </w:rPr>
              <w:t>пра</w:t>
            </w:r>
            <w:r w:rsidRPr="00BF3EED">
              <w:rPr>
                <w:lang w:eastAsia="ru-RU"/>
              </w:rPr>
              <w:softHyphen/>
              <w:t>вильно</w:t>
            </w:r>
            <w:r w:rsidRPr="00BF3EED">
              <w:rPr>
                <w:i/>
                <w:iCs/>
                <w:lang w:eastAsia="ru-RU"/>
              </w:rPr>
              <w:t xml:space="preserve"> писать</w:t>
            </w:r>
            <w:r w:rsidRPr="00BF3EED">
              <w:rPr>
                <w:lang w:eastAsia="ru-RU"/>
              </w:rPr>
              <w:t xml:space="preserve"> глаголы с безударными лич</w:t>
            </w:r>
            <w:r w:rsidRPr="00BF3EED">
              <w:rPr>
                <w:lang w:eastAsia="ru-RU"/>
              </w:rPr>
              <w:softHyphen/>
              <w:t>ными окончаниями в настоящем и буду</w:t>
            </w:r>
            <w:r w:rsidRPr="00BF3EED">
              <w:rPr>
                <w:lang w:eastAsia="ru-RU"/>
              </w:rPr>
              <w:softHyphen/>
              <w:t>щем времени,</w:t>
            </w:r>
            <w:r w:rsidRPr="00BF3EED">
              <w:rPr>
                <w:i/>
                <w:iCs/>
                <w:lang w:eastAsia="ru-RU"/>
              </w:rPr>
              <w:t xml:space="preserve"> обосновывать</w:t>
            </w:r>
            <w:r w:rsidRPr="00BF3EED">
              <w:rPr>
                <w:lang w:eastAsia="ru-RU"/>
              </w:rPr>
              <w:t xml:space="preserve"> их написание. </w:t>
            </w:r>
            <w:r w:rsidRPr="00BF3EED">
              <w:rPr>
                <w:i/>
                <w:iCs/>
                <w:lang w:eastAsia="ru-RU"/>
              </w:rPr>
              <w:t>Составлять</w:t>
            </w:r>
            <w:r w:rsidRPr="00BF3EED">
              <w:rPr>
                <w:iCs/>
                <w:lang w:eastAsia="ru-RU"/>
              </w:rPr>
              <w:t xml:space="preserve"> сообщение на тему «Что я знаю о глаголах настоящего и будущего времени» по данному плану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  <w:lang w:eastAsia="ru-RU"/>
              </w:rPr>
              <w:t>Оце</w:t>
            </w:r>
            <w:r w:rsidRPr="00BF3EED">
              <w:rPr>
                <w:i/>
                <w:iCs/>
                <w:lang w:eastAsia="ru-RU"/>
              </w:rPr>
              <w:softHyphen/>
              <w:t>нивать</w:t>
            </w:r>
            <w:r w:rsidRPr="00BF3EED">
              <w:rPr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pacing w:line="240" w:lineRule="atLeast"/>
              <w:ind w:left="-108" w:right="120"/>
              <w:jc w:val="both"/>
              <w:rPr>
                <w:lang w:eastAsia="ru-RU"/>
              </w:rPr>
            </w:pPr>
            <w:r w:rsidRPr="00BF3EED">
              <w:rPr>
                <w:lang w:eastAsia="ru-RU"/>
              </w:rPr>
              <w:t xml:space="preserve">Правописание глаголов в прошедшем времени </w:t>
            </w:r>
          </w:p>
          <w:p w:rsidR="007F561C" w:rsidRPr="00BF3EED" w:rsidRDefault="007F561C" w:rsidP="003037D3">
            <w:pPr>
              <w:spacing w:line="240" w:lineRule="atLeast"/>
              <w:ind w:left="-108" w:right="120"/>
              <w:jc w:val="both"/>
              <w:rPr>
                <w:lang w:eastAsia="ru-RU"/>
              </w:rPr>
            </w:pPr>
            <w:r w:rsidRPr="00BF3EED">
              <w:rPr>
                <w:lang w:eastAsia="ru-RU"/>
              </w:rPr>
              <w:t xml:space="preserve">Уч.с.109-111 </w:t>
            </w:r>
          </w:p>
          <w:p w:rsidR="007F561C" w:rsidRPr="00951D3D" w:rsidRDefault="007F561C" w:rsidP="003037D3">
            <w:pPr>
              <w:spacing w:line="240" w:lineRule="atLeast"/>
              <w:ind w:left="-108" w:right="120"/>
              <w:jc w:val="both"/>
              <w:rPr>
                <w:b/>
                <w:bCs/>
                <w:lang w:eastAsia="ru-RU"/>
              </w:rPr>
            </w:pPr>
            <w:r w:rsidRPr="00BF3EED">
              <w:rPr>
                <w:lang w:eastAsia="ru-RU"/>
              </w:rPr>
              <w:t>упр. 229—233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распознавать</w:t>
            </w:r>
            <w:r w:rsidRPr="00BF3EED">
              <w:rPr>
                <w:lang w:eastAsia="ru-RU"/>
              </w:rPr>
              <w:t xml:space="preserve"> глаголы в прошедшем времени.</w:t>
            </w:r>
            <w:r w:rsidRPr="00BF3EED">
              <w:rPr>
                <w:i/>
                <w:iCs/>
                <w:lang w:eastAsia="ru-RU"/>
              </w:rPr>
              <w:t xml:space="preserve"> Определять</w:t>
            </w:r>
            <w:r w:rsidRPr="00BF3EED">
              <w:rPr>
                <w:lang w:eastAsia="ru-RU"/>
              </w:rPr>
              <w:t xml:space="preserve"> и</w:t>
            </w:r>
            <w:r w:rsidRPr="00BF3EED">
              <w:rPr>
                <w:i/>
                <w:iCs/>
                <w:lang w:eastAsia="ru-RU"/>
              </w:rPr>
              <w:t xml:space="preserve"> обра</w:t>
            </w:r>
            <w:r w:rsidRPr="00BF3EED">
              <w:rPr>
                <w:i/>
                <w:iCs/>
                <w:lang w:eastAsia="ru-RU"/>
              </w:rPr>
              <w:softHyphen/>
              <w:t>зовывать</w:t>
            </w:r>
            <w:r w:rsidRPr="00BF3EED">
              <w:rPr>
                <w:lang w:eastAsia="ru-RU"/>
              </w:rPr>
              <w:t xml:space="preserve"> формы глаголов в прошедшем времени.</w:t>
            </w:r>
            <w:r w:rsidRPr="00BF3EED">
              <w:rPr>
                <w:i/>
                <w:iCs/>
                <w:lang w:eastAsia="ru-RU"/>
              </w:rPr>
              <w:t xml:space="preserve"> Обосновывать</w:t>
            </w:r>
            <w:r w:rsidRPr="00BF3EED">
              <w:rPr>
                <w:lang w:eastAsia="ru-RU"/>
              </w:rPr>
              <w:t xml:space="preserve"> правильность напи</w:t>
            </w:r>
            <w:r w:rsidRPr="00BF3EED">
              <w:rPr>
                <w:lang w:eastAsia="ru-RU"/>
              </w:rPr>
              <w:softHyphen/>
              <w:t>сания родовых окончаний глаголов.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tabs>
                <w:tab w:val="left" w:leader="dot" w:pos="624"/>
              </w:tabs>
              <w:spacing w:line="240" w:lineRule="atLeast"/>
              <w:contextualSpacing/>
            </w:pPr>
            <w:r w:rsidRPr="00BF3EED"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pacing w:line="240" w:lineRule="atLeast"/>
              <w:ind w:left="-108" w:right="120"/>
              <w:rPr>
                <w:bCs/>
                <w:lang w:eastAsia="ru-RU"/>
              </w:rPr>
            </w:pPr>
            <w:r w:rsidRPr="00951D3D">
              <w:rPr>
                <w:bCs/>
                <w:lang w:eastAsia="ru-RU"/>
              </w:rPr>
              <w:t>Правописание глаголов в прошед</w:t>
            </w:r>
            <w:r w:rsidRPr="00951D3D">
              <w:rPr>
                <w:bCs/>
                <w:lang w:eastAsia="ru-RU"/>
              </w:rPr>
              <w:softHyphen/>
              <w:t>шем времени.</w:t>
            </w:r>
            <w:r w:rsidRPr="00BF3EED">
              <w:rPr>
                <w:bCs/>
                <w:lang w:eastAsia="ru-RU"/>
              </w:rPr>
              <w:t xml:space="preserve"> Уч.с.111-112</w:t>
            </w:r>
          </w:p>
          <w:p w:rsidR="007F561C" w:rsidRPr="00951D3D" w:rsidRDefault="007F561C" w:rsidP="003037D3">
            <w:pPr>
              <w:spacing w:line="240" w:lineRule="atLeast"/>
              <w:ind w:left="-108" w:right="120"/>
              <w:rPr>
                <w:lang w:eastAsia="ru-RU"/>
              </w:rPr>
            </w:pPr>
            <w:r w:rsidRPr="00BF3EED">
              <w:rPr>
                <w:bCs/>
                <w:lang w:eastAsia="ru-RU"/>
              </w:rPr>
              <w:t>упр. 234—238</w:t>
            </w:r>
          </w:p>
          <w:p w:rsidR="007F561C" w:rsidRPr="00BF3EED" w:rsidRDefault="007F561C" w:rsidP="003037D3">
            <w:pPr>
              <w:spacing w:line="240" w:lineRule="atLeast"/>
              <w:ind w:left="-108" w:right="120"/>
              <w:rPr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определять</w:t>
            </w:r>
            <w:r w:rsidRPr="00BF3EED">
              <w:rPr>
                <w:lang w:eastAsia="ru-RU"/>
              </w:rPr>
              <w:t xml:space="preserve"> и</w:t>
            </w:r>
            <w:r w:rsidRPr="00BF3EED">
              <w:rPr>
                <w:i/>
                <w:iCs/>
                <w:lang w:eastAsia="ru-RU"/>
              </w:rPr>
              <w:t xml:space="preserve"> образовывать </w:t>
            </w:r>
            <w:r w:rsidRPr="00BF3EED">
              <w:rPr>
                <w:lang w:eastAsia="ru-RU"/>
              </w:rPr>
              <w:t xml:space="preserve">формы глаголов в прошедшем времени. </w:t>
            </w:r>
            <w:r w:rsidRPr="00BF3EED">
              <w:rPr>
                <w:i/>
                <w:iCs/>
                <w:lang w:eastAsia="ru-RU"/>
              </w:rPr>
              <w:t>Обосновывать</w:t>
            </w:r>
            <w:r w:rsidRPr="00BF3EED">
              <w:rPr>
                <w:lang w:eastAsia="ru-RU"/>
              </w:rPr>
              <w:t xml:space="preserve"> правильность написания родовых окончаний глаголов.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  <w:lang w:eastAsia="ru-RU"/>
              </w:rPr>
              <w:t>Оце</w:t>
            </w:r>
            <w:r w:rsidRPr="00BF3EED">
              <w:rPr>
                <w:i/>
                <w:iCs/>
                <w:lang w:eastAsia="ru-RU"/>
              </w:rPr>
              <w:softHyphen/>
              <w:t>нивать</w:t>
            </w:r>
            <w:r w:rsidRPr="00BF3EED">
              <w:rPr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ind w:left="-108" w:right="120"/>
              <w:rPr>
                <w:lang w:eastAsia="ru-RU"/>
              </w:rPr>
            </w:pPr>
            <w:r w:rsidRPr="00951D3D">
              <w:rPr>
                <w:bCs/>
                <w:lang w:eastAsia="ru-RU"/>
              </w:rPr>
              <w:t>Правописание глаголов в прошед</w:t>
            </w:r>
            <w:r w:rsidRPr="00951D3D">
              <w:rPr>
                <w:bCs/>
                <w:lang w:eastAsia="ru-RU"/>
              </w:rPr>
              <w:softHyphen/>
              <w:t>шем времени.</w:t>
            </w:r>
          </w:p>
          <w:p w:rsidR="007F561C" w:rsidRPr="00BF3EED" w:rsidRDefault="007F561C" w:rsidP="003037D3">
            <w:pPr>
              <w:spacing w:line="240" w:lineRule="atLeast"/>
              <w:ind w:left="-108" w:right="120"/>
              <w:rPr>
                <w:bCs/>
                <w:lang w:eastAsia="ru-RU"/>
              </w:rPr>
            </w:pPr>
            <w:r w:rsidRPr="00BF3EED">
              <w:rPr>
                <w:bCs/>
                <w:lang w:eastAsia="ru-RU"/>
              </w:rPr>
              <w:t>Уч.с.113-114</w:t>
            </w:r>
          </w:p>
          <w:p w:rsidR="007F561C" w:rsidRPr="00BF3EED" w:rsidRDefault="007F561C" w:rsidP="003037D3">
            <w:pPr>
              <w:spacing w:line="240" w:lineRule="atLeast"/>
              <w:ind w:left="-108" w:right="120"/>
              <w:rPr>
                <w:lang w:eastAsia="ru-RU"/>
              </w:rPr>
            </w:pPr>
            <w:r w:rsidRPr="00BF3EED">
              <w:rPr>
                <w:bCs/>
                <w:lang w:eastAsia="ru-RU"/>
              </w:rPr>
              <w:t xml:space="preserve"> упр. 239—242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образовывать</w:t>
            </w:r>
            <w:r w:rsidRPr="00BF3EED">
              <w:rPr>
                <w:iCs/>
                <w:lang w:eastAsia="ru-RU"/>
              </w:rPr>
              <w:t xml:space="preserve"> формы глаго</w:t>
            </w:r>
            <w:r w:rsidRPr="00BF3EED">
              <w:rPr>
                <w:iCs/>
                <w:lang w:eastAsia="ru-RU"/>
              </w:rPr>
              <w:softHyphen/>
              <w:t xml:space="preserve">лов в прошедшем времени. </w:t>
            </w:r>
            <w:r w:rsidRPr="00BF3EED">
              <w:rPr>
                <w:i/>
                <w:iCs/>
                <w:lang w:eastAsia="ru-RU"/>
              </w:rPr>
              <w:t>Иметь</w:t>
            </w:r>
            <w:r w:rsidRPr="00BF3EED">
              <w:rPr>
                <w:iCs/>
                <w:lang w:eastAsia="ru-RU"/>
              </w:rPr>
              <w:t xml:space="preserve"> пред</w:t>
            </w:r>
            <w:r w:rsidRPr="00BF3EED">
              <w:rPr>
                <w:iCs/>
                <w:lang w:eastAsia="ru-RU"/>
              </w:rPr>
              <w:softHyphen/>
              <w:t>ставление об основе глаголов в прошед</w:t>
            </w:r>
            <w:r w:rsidRPr="00BF3EED">
              <w:rPr>
                <w:iCs/>
                <w:lang w:eastAsia="ru-RU"/>
              </w:rPr>
              <w:softHyphen/>
              <w:t xml:space="preserve">шем времени. </w:t>
            </w:r>
            <w:r w:rsidRPr="00BF3EED">
              <w:rPr>
                <w:i/>
                <w:iCs/>
                <w:lang w:eastAsia="ru-RU"/>
              </w:rPr>
              <w:t>Обосновывать</w:t>
            </w:r>
            <w:r w:rsidRPr="00BF3EED">
              <w:rPr>
                <w:iCs/>
                <w:lang w:eastAsia="ru-RU"/>
              </w:rPr>
              <w:t xml:space="preserve"> правильность написания буквы перед суффиксом </w:t>
            </w:r>
            <w:r w:rsidRPr="00BF3EED">
              <w:rPr>
                <w:i/>
                <w:iCs/>
                <w:lang w:eastAsia="ru-RU"/>
              </w:rPr>
              <w:t>-л-</w:t>
            </w:r>
            <w:r w:rsidRPr="00BF3EED">
              <w:rPr>
                <w:iCs/>
                <w:lang w:eastAsia="ru-RU"/>
              </w:rPr>
              <w:t xml:space="preserve"> в прошедшем времени глагола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4B072C" w:rsidRDefault="007F561C" w:rsidP="003037D3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eastAsia="@Arial Unicode MS"/>
                <w:bCs/>
                <w:lang w:eastAsia="ru-RU"/>
              </w:rPr>
            </w:pPr>
            <w:r w:rsidRPr="00951D3D">
              <w:rPr>
                <w:rFonts w:eastAsia="@Arial Unicode MS"/>
                <w:bCs/>
                <w:lang w:eastAsia="ru-RU"/>
              </w:rPr>
              <w:t>Ориентация на понимание причин успеха в учебной деятельности, в том числе на самоан</w:t>
            </w:r>
            <w:r>
              <w:rPr>
                <w:rFonts w:eastAsia="@Arial Unicode MS"/>
                <w:bCs/>
                <w:lang w:eastAsia="ru-RU"/>
              </w:rPr>
              <w:t>ализ и самоконтроль результата.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ind w:left="-108" w:right="120"/>
              <w:rPr>
                <w:lang w:eastAsia="ru-RU"/>
              </w:rPr>
            </w:pPr>
            <w:r w:rsidRPr="00951D3D">
              <w:rPr>
                <w:bCs/>
                <w:lang w:eastAsia="ru-RU"/>
              </w:rPr>
              <w:t>Обобщение по теме «Глагол».</w:t>
            </w:r>
          </w:p>
          <w:p w:rsidR="007F561C" w:rsidRDefault="007F561C" w:rsidP="003037D3">
            <w:pPr>
              <w:spacing w:line="240" w:lineRule="atLeast"/>
              <w:ind w:left="-108" w:right="120"/>
              <w:jc w:val="both"/>
              <w:rPr>
                <w:lang w:eastAsia="ru-RU"/>
              </w:rPr>
            </w:pPr>
            <w:r>
              <w:rPr>
                <w:lang w:eastAsia="ru-RU"/>
              </w:rPr>
              <w:t>Уч.с.115-116</w:t>
            </w:r>
          </w:p>
          <w:p w:rsidR="007F561C" w:rsidRPr="00BF3EED" w:rsidRDefault="007F561C" w:rsidP="003037D3">
            <w:pPr>
              <w:spacing w:line="240" w:lineRule="atLeast"/>
              <w:ind w:left="-108" w:right="120"/>
              <w:jc w:val="both"/>
              <w:rPr>
                <w:lang w:eastAsia="ru-RU"/>
              </w:rPr>
            </w:pPr>
            <w:r w:rsidRPr="00951D3D">
              <w:rPr>
                <w:lang w:eastAsia="ru-RU"/>
              </w:rPr>
              <w:t>упр. 243-246.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ind w:left="109"/>
              <w:jc w:val="both"/>
              <w:rPr>
                <w:lang w:eastAsia="ru-RU"/>
              </w:rPr>
            </w:pPr>
            <w:r w:rsidRPr="00951D3D">
              <w:rPr>
                <w:i/>
                <w:iCs/>
                <w:lang w:eastAsia="ru-RU"/>
              </w:rPr>
              <w:t>Научатся Распознавать</w:t>
            </w:r>
            <w:r w:rsidRPr="00951D3D">
              <w:rPr>
                <w:lang w:eastAsia="ru-RU"/>
              </w:rPr>
              <w:t xml:space="preserve"> глаголы среди омонимичных слов.</w:t>
            </w:r>
            <w:r w:rsidRPr="00951D3D">
              <w:rPr>
                <w:i/>
                <w:iCs/>
                <w:lang w:eastAsia="ru-RU"/>
              </w:rPr>
              <w:t xml:space="preserve"> Определять</w:t>
            </w:r>
            <w:r w:rsidRPr="00951D3D">
              <w:rPr>
                <w:lang w:eastAsia="ru-RU"/>
              </w:rPr>
              <w:t xml:space="preserve"> лексиче</w:t>
            </w:r>
            <w:r w:rsidRPr="00951D3D">
              <w:rPr>
                <w:lang w:eastAsia="ru-RU"/>
              </w:rPr>
              <w:softHyphen/>
              <w:t>ское значение глагола.</w:t>
            </w:r>
            <w:r w:rsidRPr="00951D3D">
              <w:rPr>
                <w:i/>
                <w:iCs/>
                <w:lang w:eastAsia="ru-RU"/>
              </w:rPr>
              <w:t xml:space="preserve"> Классифицировать </w:t>
            </w:r>
            <w:r w:rsidRPr="00951D3D">
              <w:rPr>
                <w:lang w:eastAsia="ru-RU"/>
              </w:rPr>
              <w:t>глаголы по заданным признакам.</w:t>
            </w:r>
            <w:r w:rsidRPr="00951D3D">
              <w:rPr>
                <w:i/>
                <w:iCs/>
                <w:lang w:eastAsia="ru-RU"/>
              </w:rPr>
              <w:t xml:space="preserve"> Воспро</w:t>
            </w:r>
            <w:r w:rsidRPr="00951D3D">
              <w:rPr>
                <w:i/>
                <w:iCs/>
                <w:lang w:eastAsia="ru-RU"/>
              </w:rPr>
              <w:softHyphen/>
              <w:t>изводить</w:t>
            </w:r>
            <w:r w:rsidRPr="00951D3D">
              <w:rPr>
                <w:lang w:eastAsia="ru-RU"/>
              </w:rPr>
              <w:t xml:space="preserve"> по заданной модели призна</w:t>
            </w:r>
            <w:r w:rsidRPr="00951D3D">
              <w:rPr>
                <w:lang w:eastAsia="ru-RU"/>
              </w:rPr>
              <w:softHyphen/>
              <w:t>ки глагола.</w:t>
            </w:r>
            <w:r w:rsidRPr="00951D3D">
              <w:rPr>
                <w:i/>
                <w:iCs/>
                <w:lang w:eastAsia="ru-RU"/>
              </w:rPr>
              <w:t xml:space="preserve"> Проводить</w:t>
            </w:r>
            <w:r w:rsidRPr="00951D3D">
              <w:rPr>
                <w:lang w:eastAsia="ru-RU"/>
              </w:rPr>
              <w:t xml:space="preserve"> морфологический разбор глагола как части речи.</w:t>
            </w:r>
            <w:r w:rsidRPr="00951D3D">
              <w:rPr>
                <w:i/>
                <w:iCs/>
                <w:lang w:eastAsia="ru-RU"/>
              </w:rPr>
              <w:t xml:space="preserve"> Писать</w:t>
            </w:r>
          </w:p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951D3D">
              <w:rPr>
                <w:lang w:eastAsia="ru-RU"/>
              </w:rPr>
              <w:t>глаголы с частицей</w:t>
            </w:r>
            <w:r w:rsidRPr="00951D3D">
              <w:rPr>
                <w:i/>
                <w:iCs/>
                <w:lang w:eastAsia="ru-RU"/>
              </w:rPr>
              <w:t xml:space="preserve"> не.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  <w:lang w:eastAsia="ru-RU"/>
              </w:rPr>
              <w:t>Оце</w:t>
            </w:r>
            <w:r w:rsidRPr="00BF3EED">
              <w:rPr>
                <w:i/>
                <w:iCs/>
                <w:lang w:eastAsia="ru-RU"/>
              </w:rPr>
              <w:softHyphen/>
              <w:t>нивать</w:t>
            </w:r>
            <w:r w:rsidRPr="00BF3EED">
              <w:rPr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ind w:left="-108" w:right="120"/>
              <w:rPr>
                <w:lang w:eastAsia="ru-RU"/>
              </w:rPr>
            </w:pPr>
            <w:r w:rsidRPr="00951D3D">
              <w:rPr>
                <w:bCs/>
                <w:lang w:eastAsia="ru-RU"/>
              </w:rPr>
              <w:t>Обобщение по теме «Глагол».</w:t>
            </w:r>
          </w:p>
          <w:p w:rsidR="007F561C" w:rsidRDefault="007F561C" w:rsidP="003037D3">
            <w:pPr>
              <w:spacing w:line="240" w:lineRule="atLeast"/>
              <w:ind w:left="-108" w:right="120"/>
              <w:jc w:val="both"/>
              <w:rPr>
                <w:lang w:eastAsia="ru-RU"/>
              </w:rPr>
            </w:pPr>
            <w:r>
              <w:rPr>
                <w:lang w:eastAsia="ru-RU"/>
              </w:rPr>
              <w:t>Уч.с 116-117</w:t>
            </w:r>
          </w:p>
          <w:p w:rsidR="007F561C" w:rsidRPr="00BF3EED" w:rsidRDefault="007F561C" w:rsidP="003037D3">
            <w:pPr>
              <w:spacing w:line="240" w:lineRule="atLeast"/>
              <w:ind w:left="-108" w:right="120"/>
              <w:jc w:val="both"/>
              <w:rPr>
                <w:lang w:eastAsia="ru-RU"/>
              </w:rPr>
            </w:pPr>
            <w:r w:rsidRPr="00951D3D">
              <w:rPr>
                <w:lang w:eastAsia="ru-RU"/>
              </w:rPr>
              <w:t>упр. 247—249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определять</w:t>
            </w:r>
            <w:r w:rsidRPr="00BF3EED">
              <w:rPr>
                <w:lang w:eastAsia="ru-RU"/>
              </w:rPr>
              <w:t xml:space="preserve"> орфограммы в глаголах.</w:t>
            </w:r>
            <w:r w:rsidRPr="00BF3EED">
              <w:rPr>
                <w:i/>
                <w:iCs/>
                <w:lang w:eastAsia="ru-RU"/>
              </w:rPr>
              <w:t xml:space="preserve"> Обосновывать</w:t>
            </w:r>
            <w:r w:rsidRPr="00BF3EED">
              <w:rPr>
                <w:lang w:eastAsia="ru-RU"/>
              </w:rPr>
              <w:t xml:space="preserve"> правильность на</w:t>
            </w:r>
            <w:r w:rsidRPr="00BF3EED">
              <w:rPr>
                <w:lang w:eastAsia="ru-RU"/>
              </w:rPr>
              <w:softHyphen/>
              <w:t>писания безударного личного окончания глагола и орфограммы в корне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Cs/>
              </w:rPr>
              <w:t>Установление связи между целью учебной деятельности и ее мотивом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ind w:left="-108" w:right="120"/>
              <w:rPr>
                <w:lang w:eastAsia="ru-RU"/>
              </w:rPr>
            </w:pPr>
            <w:r>
              <w:rPr>
                <w:bCs/>
                <w:lang w:eastAsia="ru-RU"/>
              </w:rPr>
              <w:t>Про</w:t>
            </w:r>
            <w:r>
              <w:rPr>
                <w:bCs/>
                <w:lang w:eastAsia="ru-RU"/>
              </w:rPr>
              <w:softHyphen/>
              <w:t>верочная работа по теме «Глагол»</w:t>
            </w:r>
          </w:p>
          <w:p w:rsidR="007F561C" w:rsidRDefault="007F561C" w:rsidP="003037D3">
            <w:pPr>
              <w:spacing w:line="240" w:lineRule="atLeast"/>
              <w:ind w:left="-108" w:right="120"/>
              <w:jc w:val="both"/>
              <w:rPr>
                <w:lang w:eastAsia="ru-RU"/>
              </w:rPr>
            </w:pPr>
            <w:r>
              <w:rPr>
                <w:lang w:eastAsia="ru-RU"/>
              </w:rPr>
              <w:t>Уч.с.117-118, 120</w:t>
            </w:r>
            <w:r w:rsidRPr="00951D3D">
              <w:rPr>
                <w:lang w:eastAsia="ru-RU"/>
              </w:rPr>
              <w:t xml:space="preserve"> </w:t>
            </w:r>
          </w:p>
          <w:p w:rsidR="007F561C" w:rsidRPr="00BF3EED" w:rsidRDefault="007F561C" w:rsidP="003037D3">
            <w:pPr>
              <w:spacing w:line="240" w:lineRule="atLeast"/>
              <w:ind w:left="-108" w:right="120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упр. 250 -252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обосновывать</w:t>
            </w:r>
            <w:r w:rsidRPr="00BF3EED">
              <w:rPr>
                <w:lang w:eastAsia="ru-RU"/>
              </w:rPr>
              <w:t xml:space="preserve"> правильность написания глаголов с изученными орфо</w:t>
            </w:r>
            <w:r w:rsidRPr="00BF3EED">
              <w:rPr>
                <w:lang w:eastAsia="ru-RU"/>
              </w:rPr>
              <w:softHyphen/>
              <w:t>граммами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  <w:lang w:eastAsia="ru-RU"/>
              </w:rPr>
              <w:t>Оце</w:t>
            </w:r>
            <w:r w:rsidRPr="00BF3EED">
              <w:rPr>
                <w:i/>
                <w:iCs/>
                <w:lang w:eastAsia="ru-RU"/>
              </w:rPr>
              <w:softHyphen/>
              <w:t>нивать</w:t>
            </w:r>
            <w:r w:rsidRPr="00BF3EED">
              <w:rPr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pacing w:line="240" w:lineRule="atLeast"/>
              <w:ind w:left="-108" w:right="120"/>
              <w:rPr>
                <w:lang w:eastAsia="ru-RU"/>
              </w:rPr>
            </w:pPr>
            <w:r w:rsidRPr="00951D3D">
              <w:rPr>
                <w:b/>
                <w:bCs/>
                <w:lang w:eastAsia="ru-RU"/>
              </w:rPr>
              <w:t>Контрольный диктант</w:t>
            </w:r>
            <w:r w:rsidRPr="00951D3D">
              <w:rPr>
                <w:bCs/>
                <w:lang w:eastAsia="ru-RU"/>
              </w:rPr>
              <w:t xml:space="preserve"> </w:t>
            </w:r>
            <w:r w:rsidRPr="004D0D7A">
              <w:rPr>
                <w:b/>
                <w:bCs/>
                <w:lang w:eastAsia="ru-RU"/>
              </w:rPr>
              <w:t>№9</w:t>
            </w:r>
            <w:r>
              <w:rPr>
                <w:bCs/>
                <w:lang w:eastAsia="ru-RU"/>
              </w:rPr>
              <w:t xml:space="preserve"> </w:t>
            </w:r>
            <w:r w:rsidRPr="00951D3D">
              <w:rPr>
                <w:bCs/>
                <w:lang w:eastAsia="ru-RU"/>
              </w:rPr>
              <w:t>по теме «Глагол»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spacing w:line="240" w:lineRule="atLeast"/>
              <w:ind w:left="34"/>
            </w:pPr>
            <w:r w:rsidRPr="00BF3EED">
              <w:rPr>
                <w:i/>
                <w:iCs/>
              </w:rPr>
              <w:t>Научатся контролировать</w:t>
            </w:r>
            <w:r w:rsidRPr="00BF3EED">
              <w:t xml:space="preserve"> правиль</w:t>
            </w:r>
            <w:r w:rsidRPr="00BF3EED">
              <w:softHyphen/>
              <w:t>ность записи текста,</w:t>
            </w:r>
            <w:r w:rsidRPr="00BF3EED">
              <w:rPr>
                <w:i/>
                <w:iCs/>
              </w:rPr>
              <w:t xml:space="preserve"> находить</w:t>
            </w:r>
            <w:r w:rsidRPr="00BF3EED">
              <w:t xml:space="preserve"> неправильно написанные слова и</w:t>
            </w:r>
            <w:r w:rsidRPr="00BF3EED">
              <w:rPr>
                <w:i/>
                <w:iCs/>
              </w:rPr>
              <w:t xml:space="preserve"> исправлять</w:t>
            </w:r>
            <w:r w:rsidRPr="00BF3EED">
              <w:t xml:space="preserve"> ошибки.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tabs>
                <w:tab w:val="left" w:leader="dot" w:pos="624"/>
              </w:tabs>
              <w:spacing w:line="240" w:lineRule="atLeast"/>
              <w:contextualSpacing/>
              <w:rPr>
                <w:lang w:eastAsia="ru-RU"/>
              </w:rPr>
            </w:pPr>
            <w:r w:rsidRPr="00BF3EED">
              <w:rPr>
                <w:lang w:eastAsia="ru-RU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7F561C" w:rsidRPr="00BF3EED" w:rsidRDefault="007F561C" w:rsidP="003037D3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line="240" w:lineRule="atLeast"/>
              <w:ind w:firstLine="720"/>
              <w:contextualSpacing/>
              <w:rPr>
                <w:lang w:eastAsia="ru-RU"/>
              </w:rPr>
            </w:pPr>
          </w:p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ind w:left="-108" w:right="120"/>
              <w:rPr>
                <w:lang w:eastAsia="ru-RU"/>
              </w:rPr>
            </w:pPr>
            <w:r>
              <w:rPr>
                <w:bCs/>
                <w:lang w:eastAsia="ru-RU"/>
              </w:rPr>
              <w:t xml:space="preserve">Работа над ошибками. </w:t>
            </w:r>
            <w:r w:rsidRPr="00951D3D">
              <w:rPr>
                <w:bCs/>
                <w:lang w:eastAsia="ru-RU"/>
              </w:rPr>
              <w:t>Язык и речь. Текст.</w:t>
            </w:r>
          </w:p>
          <w:p w:rsidR="007F561C" w:rsidRDefault="007F561C" w:rsidP="003037D3">
            <w:pPr>
              <w:spacing w:line="240" w:lineRule="atLeast"/>
              <w:ind w:left="-108" w:right="120"/>
              <w:rPr>
                <w:lang w:eastAsia="ru-RU"/>
              </w:rPr>
            </w:pPr>
            <w:r>
              <w:rPr>
                <w:lang w:eastAsia="ru-RU"/>
              </w:rPr>
              <w:t>Уч.с.121-123</w:t>
            </w:r>
          </w:p>
          <w:p w:rsidR="007F561C" w:rsidRPr="00BF3EED" w:rsidRDefault="007F561C" w:rsidP="003037D3">
            <w:pPr>
              <w:spacing w:line="240" w:lineRule="atLeast"/>
              <w:ind w:left="-108" w:right="120"/>
              <w:rPr>
                <w:b/>
                <w:lang w:eastAsia="ru-RU"/>
              </w:rPr>
            </w:pPr>
            <w:r w:rsidRPr="00951D3D">
              <w:rPr>
                <w:lang w:eastAsia="ru-RU"/>
              </w:rPr>
              <w:t>упр. 254—260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определять</w:t>
            </w:r>
            <w:r w:rsidRPr="00BF3EED">
              <w:rPr>
                <w:lang w:eastAsia="ru-RU"/>
              </w:rPr>
              <w:t xml:space="preserve"> границы своих достижений. </w:t>
            </w:r>
            <w:r w:rsidRPr="00BF3EED">
              <w:rPr>
                <w:i/>
                <w:iCs/>
                <w:lang w:eastAsia="ru-RU"/>
              </w:rPr>
              <w:t>Воспроизводить</w:t>
            </w:r>
            <w:r w:rsidRPr="00BF3EED">
              <w:rPr>
                <w:lang w:eastAsia="ru-RU"/>
              </w:rPr>
              <w:t xml:space="preserve"> знания о языке и речи, о формах речи, о тексте.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  <w:lang w:eastAsia="ru-RU"/>
              </w:rPr>
              <w:t>Оце</w:t>
            </w:r>
            <w:r w:rsidRPr="00BF3EED">
              <w:rPr>
                <w:i/>
                <w:iCs/>
                <w:lang w:eastAsia="ru-RU"/>
              </w:rPr>
              <w:softHyphen/>
              <w:t>нивать</w:t>
            </w:r>
            <w:r w:rsidRPr="00BF3EED">
              <w:rPr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pacing w:line="240" w:lineRule="atLeast"/>
              <w:ind w:left="-108" w:right="120"/>
              <w:rPr>
                <w:lang w:eastAsia="ru-RU"/>
              </w:rPr>
            </w:pPr>
            <w:r w:rsidRPr="00BF3EED">
              <w:rPr>
                <w:bCs/>
                <w:lang w:eastAsia="ru-RU"/>
              </w:rPr>
              <w:t>Подробное изложение повествовательного текста.</w:t>
            </w:r>
          </w:p>
          <w:p w:rsidR="007F561C" w:rsidRPr="00BF3EED" w:rsidRDefault="007F561C" w:rsidP="003037D3">
            <w:pPr>
              <w:spacing w:line="240" w:lineRule="atLeast"/>
              <w:ind w:left="-108" w:right="120"/>
              <w:rPr>
                <w:lang w:eastAsia="ru-RU"/>
              </w:rPr>
            </w:pPr>
            <w:r w:rsidRPr="00BF3EED">
              <w:rPr>
                <w:lang w:eastAsia="ru-RU"/>
              </w:rPr>
              <w:t>Учебник: с.119</w:t>
            </w:r>
          </w:p>
          <w:p w:rsidR="007F561C" w:rsidRPr="00951D3D" w:rsidRDefault="007F561C" w:rsidP="003037D3">
            <w:pPr>
              <w:spacing w:line="240" w:lineRule="atLeast"/>
              <w:ind w:left="-108" w:right="120"/>
              <w:rPr>
                <w:bCs/>
                <w:lang w:eastAsia="ru-RU"/>
              </w:rPr>
            </w:pPr>
            <w:r w:rsidRPr="00BF3EED">
              <w:rPr>
                <w:lang w:eastAsia="ru-RU"/>
              </w:rPr>
              <w:t>упр. 253.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lang w:eastAsia="ru-RU"/>
              </w:rPr>
              <w:t>Научатся подробно</w:t>
            </w:r>
            <w:r w:rsidRPr="00BF3EED">
              <w:rPr>
                <w:i/>
                <w:iCs/>
                <w:lang w:eastAsia="ru-RU"/>
              </w:rPr>
              <w:t xml:space="preserve"> воспроизводить </w:t>
            </w:r>
            <w:r w:rsidRPr="00BF3EED">
              <w:rPr>
                <w:lang w:eastAsia="ru-RU"/>
              </w:rPr>
              <w:t xml:space="preserve">содержание повествовательного текста и </w:t>
            </w:r>
            <w:r w:rsidRPr="00BF3EED">
              <w:rPr>
                <w:i/>
                <w:iCs/>
                <w:lang w:eastAsia="ru-RU"/>
              </w:rPr>
              <w:t>оценивать</w:t>
            </w:r>
            <w:r w:rsidRPr="00BF3EED">
              <w:rPr>
                <w:lang w:eastAsia="ru-RU"/>
              </w:rPr>
              <w:t xml:space="preserve"> написанное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Cs/>
              </w:rPr>
              <w:t>Установление связи между целью учебной деятельности и ее мотивом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pacing w:line="240" w:lineRule="atLeast"/>
              <w:ind w:left="-108" w:right="120"/>
              <w:rPr>
                <w:lang w:eastAsia="ru-RU"/>
              </w:rPr>
            </w:pPr>
            <w:r w:rsidRPr="00951D3D">
              <w:rPr>
                <w:bCs/>
                <w:lang w:eastAsia="ru-RU"/>
              </w:rPr>
              <w:t>Предложение и словосочетание.</w:t>
            </w:r>
          </w:p>
          <w:p w:rsidR="007F561C" w:rsidRDefault="007F561C" w:rsidP="003037D3">
            <w:pPr>
              <w:spacing w:line="240" w:lineRule="atLeast"/>
              <w:ind w:left="-108" w:right="120"/>
              <w:rPr>
                <w:lang w:eastAsia="ru-RU"/>
              </w:rPr>
            </w:pPr>
            <w:r>
              <w:rPr>
                <w:lang w:eastAsia="ru-RU"/>
              </w:rPr>
              <w:t>Уч. С.124-127</w:t>
            </w:r>
          </w:p>
          <w:p w:rsidR="007F561C" w:rsidRPr="00BF3EED" w:rsidRDefault="007F561C" w:rsidP="003037D3">
            <w:pPr>
              <w:spacing w:line="240" w:lineRule="atLeast"/>
              <w:ind w:left="-108" w:right="120"/>
              <w:rPr>
                <w:lang w:eastAsia="ru-RU"/>
              </w:rPr>
            </w:pPr>
            <w:r w:rsidRPr="00951D3D">
              <w:rPr>
                <w:lang w:eastAsia="ru-RU"/>
              </w:rPr>
              <w:t>упр. 261—273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воспроизводить</w:t>
            </w:r>
            <w:r w:rsidRPr="00BF3EED">
              <w:rPr>
                <w:lang w:eastAsia="ru-RU"/>
              </w:rPr>
              <w:t xml:space="preserve"> знания о пред</w:t>
            </w:r>
            <w:r w:rsidRPr="00BF3EED">
              <w:rPr>
                <w:lang w:eastAsia="ru-RU"/>
              </w:rPr>
              <w:softHyphen/>
              <w:t>ложении и словосочетании.</w:t>
            </w:r>
            <w:r w:rsidRPr="00BF3EED">
              <w:rPr>
                <w:i/>
                <w:iCs/>
                <w:lang w:eastAsia="ru-RU"/>
              </w:rPr>
              <w:t xml:space="preserve"> Различать</w:t>
            </w:r>
            <w:r w:rsidRPr="00BF3EED">
              <w:rPr>
                <w:lang w:eastAsia="ru-RU"/>
              </w:rPr>
              <w:t xml:space="preserve"> пред</w:t>
            </w:r>
            <w:r w:rsidRPr="00BF3EED">
              <w:rPr>
                <w:lang w:eastAsia="ru-RU"/>
              </w:rPr>
              <w:softHyphen/>
              <w:t>ложение и словосочетание,</w:t>
            </w:r>
            <w:r w:rsidRPr="00BF3EED">
              <w:rPr>
                <w:i/>
                <w:iCs/>
                <w:lang w:eastAsia="ru-RU"/>
              </w:rPr>
              <w:t xml:space="preserve"> выделять</w:t>
            </w:r>
            <w:r w:rsidRPr="00BF3EED">
              <w:rPr>
                <w:lang w:eastAsia="ru-RU"/>
              </w:rPr>
              <w:t xml:space="preserve"> основу предложения и словосочетания.</w:t>
            </w:r>
            <w:r w:rsidRPr="00BF3EED">
              <w:rPr>
                <w:i/>
                <w:iCs/>
                <w:lang w:eastAsia="ru-RU"/>
              </w:rPr>
              <w:t xml:space="preserve"> Определять </w:t>
            </w:r>
            <w:r w:rsidRPr="00BF3EED">
              <w:rPr>
                <w:lang w:eastAsia="ru-RU"/>
              </w:rPr>
              <w:t>роль главных и второстепенных членов пред</w:t>
            </w:r>
            <w:r w:rsidRPr="00BF3EED">
              <w:rPr>
                <w:lang w:eastAsia="ru-RU"/>
              </w:rPr>
              <w:softHyphen/>
              <w:t>ложения.</w:t>
            </w:r>
            <w:r w:rsidRPr="00BF3EED">
              <w:rPr>
                <w:i/>
                <w:iCs/>
                <w:lang w:eastAsia="ru-RU"/>
              </w:rPr>
              <w:t xml:space="preserve"> Разбирать</w:t>
            </w:r>
            <w:r w:rsidRPr="00BF3EED">
              <w:rPr>
                <w:lang w:eastAsia="ru-RU"/>
              </w:rPr>
              <w:t xml:space="preserve"> предложение по членам предложения.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  <w:rPr>
                <w:lang w:eastAsia="ru-RU"/>
              </w:rPr>
            </w:pPr>
            <w:r w:rsidRPr="00BF3EED">
              <w:rPr>
                <w:i/>
                <w:iCs/>
                <w:lang w:eastAsia="ru-RU"/>
              </w:rPr>
              <w:t>Оце</w:t>
            </w:r>
            <w:r w:rsidRPr="00BF3EED">
              <w:rPr>
                <w:i/>
                <w:iCs/>
                <w:lang w:eastAsia="ru-RU"/>
              </w:rPr>
              <w:softHyphen/>
              <w:t>нивать</w:t>
            </w:r>
            <w:r w:rsidRPr="00BF3EED">
              <w:rPr>
                <w:lang w:eastAsia="ru-RU"/>
              </w:rPr>
              <w:t xml:space="preserve"> результаты своей деятельности.</w:t>
            </w:r>
          </w:p>
          <w:p w:rsidR="007F561C" w:rsidRPr="00951D3D" w:rsidRDefault="007F561C" w:rsidP="003037D3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eastAsia="@Arial Unicode MS"/>
                <w:bCs/>
                <w:lang w:eastAsia="ru-RU"/>
              </w:rPr>
            </w:pPr>
            <w:r w:rsidRPr="00951D3D">
              <w:rPr>
                <w:rFonts w:eastAsia="@Arial Unicode MS"/>
                <w:bCs/>
                <w:lang w:eastAsia="ru-RU"/>
              </w:rPr>
              <w:t>Ориентация на понимание причин успеха в учебной деятельности, в том числе на самоанализ и самоконтроль результата.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Default="007F561C" w:rsidP="003037D3">
            <w:pPr>
              <w:keepNext/>
              <w:keepLines/>
              <w:spacing w:line="240" w:lineRule="atLeast"/>
              <w:ind w:left="-108" w:right="120"/>
              <w:outlineLvl w:val="2"/>
              <w:rPr>
                <w:lang w:eastAsia="ru-RU"/>
              </w:rPr>
            </w:pPr>
            <w:r w:rsidRPr="00951D3D">
              <w:rPr>
                <w:bCs/>
                <w:lang w:eastAsia="ru-RU"/>
              </w:rPr>
              <w:t xml:space="preserve">Лексическое значение слова. </w:t>
            </w:r>
            <w:r>
              <w:rPr>
                <w:lang w:eastAsia="ru-RU"/>
              </w:rPr>
              <w:t>Уч.с 128-129</w:t>
            </w:r>
          </w:p>
          <w:p w:rsidR="007F561C" w:rsidRPr="00BF3EED" w:rsidRDefault="007F561C" w:rsidP="003037D3">
            <w:pPr>
              <w:keepNext/>
              <w:keepLines/>
              <w:spacing w:line="240" w:lineRule="atLeast"/>
              <w:ind w:left="-108" w:right="120"/>
              <w:outlineLvl w:val="2"/>
              <w:rPr>
                <w:lang w:eastAsia="ru-RU"/>
              </w:rPr>
            </w:pPr>
            <w:r w:rsidRPr="00951D3D">
              <w:rPr>
                <w:lang w:eastAsia="ru-RU"/>
              </w:rPr>
              <w:t>упр. 274—278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воспроизводить</w:t>
            </w:r>
            <w:r w:rsidRPr="00BF3EED">
              <w:rPr>
                <w:lang w:eastAsia="ru-RU"/>
              </w:rPr>
              <w:t xml:space="preserve"> знания о слове и его лексическом значении, о многознач</w:t>
            </w:r>
            <w:r w:rsidRPr="00BF3EED">
              <w:rPr>
                <w:lang w:eastAsia="ru-RU"/>
              </w:rPr>
              <w:softHyphen/>
              <w:t>ных и однозначных словах, о лексических группах слов (синонимы, антонимы, омони</w:t>
            </w:r>
            <w:r w:rsidRPr="00BF3EED">
              <w:rPr>
                <w:lang w:eastAsia="ru-RU"/>
              </w:rPr>
              <w:softHyphen/>
              <w:t>мы), о фразеологизмах.</w:t>
            </w:r>
            <w:r w:rsidRPr="00BF3EED">
              <w:rPr>
                <w:i/>
                <w:iCs/>
                <w:lang w:eastAsia="ru-RU"/>
              </w:rPr>
              <w:t xml:space="preserve"> Пользоваться</w:t>
            </w:r>
            <w:r w:rsidRPr="00BF3EED">
              <w:rPr>
                <w:lang w:eastAsia="ru-RU"/>
              </w:rPr>
              <w:t xml:space="preserve"> сло</w:t>
            </w:r>
            <w:r w:rsidRPr="00BF3EED">
              <w:rPr>
                <w:lang w:eastAsia="ru-RU"/>
              </w:rPr>
              <w:softHyphen/>
              <w:t>варями учебника.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  <w:lang w:eastAsia="ru-RU"/>
              </w:rPr>
              <w:t>Оце</w:t>
            </w:r>
            <w:r w:rsidRPr="00BF3EED">
              <w:rPr>
                <w:i/>
                <w:iCs/>
                <w:lang w:eastAsia="ru-RU"/>
              </w:rPr>
              <w:softHyphen/>
              <w:t>нивать</w:t>
            </w:r>
            <w:r w:rsidRPr="00BF3EED">
              <w:rPr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keepNext/>
              <w:keepLines/>
              <w:spacing w:line="240" w:lineRule="atLeast"/>
              <w:ind w:right="120"/>
              <w:outlineLvl w:val="2"/>
              <w:rPr>
                <w:bCs/>
                <w:lang w:eastAsia="ru-RU"/>
              </w:rPr>
            </w:pPr>
            <w:r w:rsidRPr="00951D3D">
              <w:rPr>
                <w:bCs/>
                <w:lang w:eastAsia="ru-RU"/>
              </w:rPr>
              <w:t>Состав слова.</w:t>
            </w:r>
          </w:p>
          <w:p w:rsidR="007F561C" w:rsidRDefault="007F561C" w:rsidP="003037D3">
            <w:pPr>
              <w:spacing w:line="240" w:lineRule="atLeast"/>
              <w:ind w:right="12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Уч. С.130-131</w:t>
            </w:r>
            <w:r w:rsidRPr="00951D3D">
              <w:rPr>
                <w:bCs/>
                <w:lang w:eastAsia="ru-RU"/>
              </w:rPr>
              <w:t xml:space="preserve"> </w:t>
            </w:r>
          </w:p>
          <w:p w:rsidR="007F561C" w:rsidRPr="00BF3EED" w:rsidRDefault="007F561C" w:rsidP="003037D3">
            <w:pPr>
              <w:spacing w:line="240" w:lineRule="atLeast"/>
              <w:ind w:right="120"/>
              <w:jc w:val="both"/>
              <w:rPr>
                <w:lang w:eastAsia="ru-RU"/>
              </w:rPr>
            </w:pPr>
            <w:r w:rsidRPr="00951D3D">
              <w:rPr>
                <w:bCs/>
                <w:lang w:eastAsia="ru-RU"/>
              </w:rPr>
              <w:t>упр. 279—285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воспроизводить</w:t>
            </w:r>
            <w:r w:rsidRPr="00BF3EED">
              <w:rPr>
                <w:iCs/>
                <w:lang w:eastAsia="ru-RU"/>
              </w:rPr>
              <w:t xml:space="preserve"> знания о со</w:t>
            </w:r>
            <w:r w:rsidRPr="00BF3EED">
              <w:rPr>
                <w:iCs/>
                <w:lang w:eastAsia="ru-RU"/>
              </w:rPr>
              <w:softHyphen/>
              <w:t xml:space="preserve">ставе слова. </w:t>
            </w:r>
            <w:r w:rsidRPr="00BF3EED">
              <w:rPr>
                <w:i/>
                <w:iCs/>
                <w:lang w:eastAsia="ru-RU"/>
              </w:rPr>
              <w:t>Определять</w:t>
            </w:r>
            <w:r w:rsidRPr="00BF3EED">
              <w:rPr>
                <w:iCs/>
                <w:lang w:eastAsia="ru-RU"/>
              </w:rPr>
              <w:t xml:space="preserve"> значение каждой значимой части в слове, </w:t>
            </w:r>
            <w:r w:rsidRPr="00BF3EED">
              <w:rPr>
                <w:i/>
                <w:iCs/>
                <w:lang w:eastAsia="ru-RU"/>
              </w:rPr>
              <w:t>различать</w:t>
            </w:r>
            <w:r w:rsidRPr="00BF3EED">
              <w:rPr>
                <w:iCs/>
                <w:lang w:eastAsia="ru-RU"/>
              </w:rPr>
              <w:t xml:space="preserve"> значи</w:t>
            </w:r>
            <w:r w:rsidRPr="00BF3EED">
              <w:rPr>
                <w:iCs/>
                <w:lang w:eastAsia="ru-RU"/>
              </w:rPr>
              <w:softHyphen/>
              <w:t xml:space="preserve">мые части в слове. </w:t>
            </w:r>
            <w:r w:rsidRPr="00BF3EED">
              <w:rPr>
                <w:i/>
                <w:iCs/>
                <w:lang w:eastAsia="ru-RU"/>
              </w:rPr>
              <w:t>Определять</w:t>
            </w:r>
            <w:r w:rsidRPr="00BF3EED">
              <w:rPr>
                <w:iCs/>
                <w:lang w:eastAsia="ru-RU"/>
              </w:rPr>
              <w:t xml:space="preserve"> последовательность действий при нахождении в слове значи</w:t>
            </w:r>
            <w:r w:rsidRPr="00BF3EED">
              <w:rPr>
                <w:iCs/>
                <w:lang w:eastAsia="ru-RU"/>
              </w:rPr>
              <w:softHyphen/>
              <w:t>мых частей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Cs/>
              </w:rPr>
              <w:t>Установление связи между целью учебной деятельности и ее мотивом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keepNext/>
              <w:keepLines/>
              <w:spacing w:line="240" w:lineRule="atLeast"/>
              <w:ind w:right="120"/>
              <w:outlineLvl w:val="2"/>
              <w:rPr>
                <w:bCs/>
                <w:lang w:eastAsia="ru-RU"/>
              </w:rPr>
            </w:pPr>
            <w:r w:rsidRPr="00951D3D">
              <w:rPr>
                <w:bCs/>
                <w:lang w:eastAsia="ru-RU"/>
              </w:rPr>
              <w:t>Правописание орфограмм в значи</w:t>
            </w:r>
            <w:r w:rsidRPr="00951D3D">
              <w:rPr>
                <w:bCs/>
                <w:lang w:eastAsia="ru-RU"/>
              </w:rPr>
              <w:softHyphen/>
              <w:t>мых частях слова.</w:t>
            </w:r>
          </w:p>
          <w:p w:rsidR="007F561C" w:rsidRDefault="007F561C" w:rsidP="003037D3">
            <w:pPr>
              <w:spacing w:line="240" w:lineRule="atLeast"/>
              <w:ind w:right="12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Уч.с.132-133</w:t>
            </w:r>
          </w:p>
          <w:p w:rsidR="007F561C" w:rsidRPr="00BF3EED" w:rsidRDefault="007F561C" w:rsidP="003037D3">
            <w:pPr>
              <w:spacing w:line="240" w:lineRule="atLeast"/>
              <w:ind w:right="120"/>
              <w:rPr>
                <w:lang w:eastAsia="ru-RU"/>
              </w:rPr>
            </w:pPr>
            <w:r w:rsidRPr="00951D3D">
              <w:rPr>
                <w:bCs/>
                <w:lang w:eastAsia="ru-RU"/>
              </w:rPr>
              <w:t xml:space="preserve"> упр. 286—290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воспроизводить</w:t>
            </w:r>
            <w:r w:rsidRPr="00BF3EED">
              <w:rPr>
                <w:iCs/>
                <w:lang w:eastAsia="ru-RU"/>
              </w:rPr>
              <w:t xml:space="preserve"> знания об орфо</w:t>
            </w:r>
            <w:r w:rsidRPr="00BF3EED">
              <w:rPr>
                <w:iCs/>
                <w:lang w:eastAsia="ru-RU"/>
              </w:rPr>
              <w:softHyphen/>
              <w:t>граммах, их опознавательных признаках, о месте орфограммы в слове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  <w:lang w:eastAsia="ru-RU"/>
              </w:rPr>
              <w:t>Оце</w:t>
            </w:r>
            <w:r w:rsidRPr="00BF3EED">
              <w:rPr>
                <w:i/>
                <w:iCs/>
                <w:lang w:eastAsia="ru-RU"/>
              </w:rPr>
              <w:softHyphen/>
              <w:t>нивать</w:t>
            </w:r>
            <w:r w:rsidRPr="00BF3EED">
              <w:rPr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keepNext/>
              <w:keepLines/>
              <w:spacing w:line="240" w:lineRule="atLeast"/>
              <w:ind w:right="120"/>
              <w:outlineLvl w:val="2"/>
              <w:rPr>
                <w:bCs/>
                <w:lang w:eastAsia="ru-RU"/>
              </w:rPr>
            </w:pPr>
            <w:r w:rsidRPr="00951D3D">
              <w:rPr>
                <w:bCs/>
                <w:lang w:eastAsia="ru-RU"/>
              </w:rPr>
              <w:t>Правописание орфограмм в значи</w:t>
            </w:r>
            <w:r w:rsidRPr="00951D3D">
              <w:rPr>
                <w:bCs/>
                <w:lang w:eastAsia="ru-RU"/>
              </w:rPr>
              <w:softHyphen/>
              <w:t>мых частях слова.</w:t>
            </w:r>
          </w:p>
          <w:p w:rsidR="007F561C" w:rsidRDefault="007F561C" w:rsidP="003037D3">
            <w:pPr>
              <w:spacing w:line="240" w:lineRule="atLeast"/>
              <w:ind w:right="12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Уч.с.134</w:t>
            </w:r>
            <w:r w:rsidRPr="00951D3D">
              <w:rPr>
                <w:bCs/>
                <w:lang w:eastAsia="ru-RU"/>
              </w:rPr>
              <w:t xml:space="preserve"> </w:t>
            </w:r>
          </w:p>
          <w:p w:rsidR="007F561C" w:rsidRPr="00BF3EED" w:rsidRDefault="007F561C" w:rsidP="003037D3">
            <w:pPr>
              <w:spacing w:line="240" w:lineRule="atLeast"/>
              <w:ind w:right="120"/>
              <w:rPr>
                <w:lang w:eastAsia="ru-RU"/>
              </w:rPr>
            </w:pPr>
            <w:r w:rsidRPr="00951D3D">
              <w:rPr>
                <w:bCs/>
                <w:lang w:eastAsia="ru-RU"/>
              </w:rPr>
              <w:t>упр. 291—294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воспроизводить</w:t>
            </w:r>
            <w:r w:rsidRPr="00BF3EED">
              <w:rPr>
                <w:iCs/>
                <w:lang w:eastAsia="ru-RU"/>
              </w:rPr>
              <w:t xml:space="preserve"> знания об орфо</w:t>
            </w:r>
            <w:r w:rsidRPr="00BF3EED">
              <w:rPr>
                <w:iCs/>
                <w:lang w:eastAsia="ru-RU"/>
              </w:rPr>
              <w:softHyphen/>
              <w:t>граммах, их опознавательных признаках, о месте орфограммы в слове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  <w:lang w:eastAsia="ru-RU"/>
              </w:rPr>
              <w:t>Оце</w:t>
            </w:r>
            <w:r w:rsidRPr="00BF3EED">
              <w:rPr>
                <w:i/>
                <w:iCs/>
                <w:lang w:eastAsia="ru-RU"/>
              </w:rPr>
              <w:softHyphen/>
              <w:t>нивать</w:t>
            </w:r>
            <w:r w:rsidRPr="00BF3EED">
              <w:rPr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  <w:trHeight w:val="25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pacing w:line="240" w:lineRule="atLeast"/>
              <w:ind w:right="120"/>
              <w:rPr>
                <w:bCs/>
                <w:lang w:eastAsia="ru-RU"/>
              </w:rPr>
            </w:pPr>
            <w:r w:rsidRPr="00BF3EED">
              <w:rPr>
                <w:bCs/>
                <w:lang w:eastAsia="ru-RU"/>
              </w:rPr>
              <w:t xml:space="preserve">Части речи. </w:t>
            </w:r>
          </w:p>
          <w:p w:rsidR="007F561C" w:rsidRPr="00BF3EED" w:rsidRDefault="007F561C" w:rsidP="003037D3">
            <w:pPr>
              <w:spacing w:line="240" w:lineRule="atLeast"/>
              <w:ind w:right="120"/>
              <w:rPr>
                <w:lang w:eastAsia="ru-RU"/>
              </w:rPr>
            </w:pPr>
            <w:r w:rsidRPr="00BF3EED">
              <w:rPr>
                <w:lang w:eastAsia="ru-RU"/>
              </w:rPr>
              <w:t>Уч.с.135-139</w:t>
            </w:r>
          </w:p>
          <w:p w:rsidR="007F561C" w:rsidRPr="00BF3EED" w:rsidRDefault="007F561C" w:rsidP="003037D3">
            <w:pPr>
              <w:spacing w:line="240" w:lineRule="atLeast"/>
              <w:ind w:right="120"/>
              <w:rPr>
                <w:lang w:eastAsia="ru-RU"/>
              </w:rPr>
            </w:pPr>
            <w:r w:rsidRPr="00BF3EED">
              <w:rPr>
                <w:lang w:eastAsia="ru-RU"/>
              </w:rPr>
              <w:t xml:space="preserve"> упр. 295—309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воспроизводить</w:t>
            </w:r>
            <w:r w:rsidRPr="00BF3EED">
              <w:rPr>
                <w:lang w:eastAsia="ru-RU"/>
              </w:rPr>
              <w:t xml:space="preserve"> знания о ча</w:t>
            </w:r>
            <w:r w:rsidRPr="00BF3EED">
              <w:rPr>
                <w:lang w:eastAsia="ru-RU"/>
              </w:rPr>
              <w:softHyphen/>
              <w:t>стях речи и их признаках.</w:t>
            </w:r>
            <w:r w:rsidRPr="00BF3EED">
              <w:rPr>
                <w:i/>
                <w:iCs/>
                <w:lang w:eastAsia="ru-RU"/>
              </w:rPr>
              <w:t xml:space="preserve"> Распознавать</w:t>
            </w:r>
            <w:r w:rsidRPr="00BF3EED">
              <w:rPr>
                <w:lang w:eastAsia="ru-RU"/>
              </w:rPr>
              <w:t xml:space="preserve"> из</w:t>
            </w:r>
            <w:r w:rsidRPr="00BF3EED">
              <w:rPr>
                <w:lang w:eastAsia="ru-RU"/>
              </w:rPr>
              <w:softHyphen/>
              <w:t>ученные части речи и их признаки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</w:rPr>
              <w:t>Понимать</w:t>
            </w:r>
            <w:r w:rsidRPr="00BF3EED">
              <w:t xml:space="preserve"> и</w:t>
            </w:r>
            <w:r w:rsidRPr="00BF3EED">
              <w:rPr>
                <w:i/>
                <w:iCs/>
              </w:rPr>
              <w:t xml:space="preserve"> сохранять</w:t>
            </w:r>
            <w:r w:rsidRPr="00BF3EED">
              <w:t xml:space="preserve"> в памяти учебную задачу урока. 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  <w:lang w:eastAsia="ru-RU"/>
              </w:rPr>
              <w:t>Оце</w:t>
            </w:r>
            <w:r w:rsidRPr="00BF3EED">
              <w:rPr>
                <w:i/>
                <w:iCs/>
                <w:lang w:eastAsia="ru-RU"/>
              </w:rPr>
              <w:softHyphen/>
              <w:t>нивать</w:t>
            </w:r>
            <w:r w:rsidRPr="00BF3EED">
              <w:rPr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pacing w:line="240" w:lineRule="atLeast"/>
              <w:ind w:right="120"/>
              <w:rPr>
                <w:bCs/>
                <w:lang w:eastAsia="ru-RU"/>
              </w:rPr>
            </w:pPr>
            <w:r w:rsidRPr="00BF3EED">
              <w:rPr>
                <w:bCs/>
                <w:lang w:eastAsia="ru-RU"/>
              </w:rPr>
              <w:t>Части речи.</w:t>
            </w:r>
          </w:p>
          <w:p w:rsidR="007F561C" w:rsidRPr="00BF3EED" w:rsidRDefault="007F561C" w:rsidP="003037D3">
            <w:pPr>
              <w:spacing w:line="240" w:lineRule="atLeast"/>
              <w:ind w:right="120"/>
              <w:rPr>
                <w:bCs/>
                <w:lang w:eastAsia="ru-RU"/>
              </w:rPr>
            </w:pPr>
            <w:r w:rsidRPr="00BF3EED">
              <w:rPr>
                <w:bCs/>
                <w:lang w:eastAsia="ru-RU"/>
              </w:rPr>
              <w:t>Уч.с.141-143</w:t>
            </w:r>
          </w:p>
          <w:p w:rsidR="007F561C" w:rsidRPr="00BF3EED" w:rsidRDefault="007F561C" w:rsidP="003037D3">
            <w:pPr>
              <w:spacing w:line="240" w:lineRule="atLeast"/>
              <w:ind w:right="120"/>
              <w:rPr>
                <w:lang w:eastAsia="ru-RU"/>
              </w:rPr>
            </w:pPr>
            <w:r w:rsidRPr="00BF3EED">
              <w:rPr>
                <w:bCs/>
                <w:lang w:eastAsia="ru-RU"/>
              </w:rPr>
              <w:t xml:space="preserve">Упр.311—322 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воспроизводить</w:t>
            </w:r>
            <w:r w:rsidRPr="00BF3EED">
              <w:rPr>
                <w:lang w:eastAsia="ru-RU"/>
              </w:rPr>
              <w:t xml:space="preserve"> знания о ча</w:t>
            </w:r>
            <w:r w:rsidRPr="00BF3EED">
              <w:rPr>
                <w:lang w:eastAsia="ru-RU"/>
              </w:rPr>
              <w:softHyphen/>
              <w:t>стях речи и их признаках.</w:t>
            </w:r>
            <w:r w:rsidRPr="00BF3EED">
              <w:rPr>
                <w:i/>
                <w:iCs/>
                <w:lang w:eastAsia="ru-RU"/>
              </w:rPr>
              <w:t xml:space="preserve"> Распознавать</w:t>
            </w:r>
            <w:r w:rsidRPr="00BF3EED">
              <w:rPr>
                <w:lang w:eastAsia="ru-RU"/>
              </w:rPr>
              <w:t xml:space="preserve"> из</w:t>
            </w:r>
            <w:r w:rsidRPr="00BF3EED">
              <w:rPr>
                <w:lang w:eastAsia="ru-RU"/>
              </w:rPr>
              <w:softHyphen/>
              <w:t>ученные части речи и их признаки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napToGrid w:val="0"/>
              <w:spacing w:line="240" w:lineRule="atLeast"/>
            </w:pPr>
            <w:r w:rsidRPr="00BF3EED">
              <w:rPr>
                <w:iCs/>
              </w:rPr>
              <w:t>Установление связи между целью учебной деятельности и ее мотивом</w:t>
            </w:r>
          </w:p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  <w:tr w:rsidR="007F561C" w:rsidRPr="00BF3EED" w:rsidTr="003037D3">
        <w:trPr>
          <w:gridBefore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pStyle w:val="ListParagraph"/>
              <w:numPr>
                <w:ilvl w:val="0"/>
                <w:numId w:val="25"/>
              </w:numPr>
              <w:snapToGrid w:val="0"/>
              <w:spacing w:line="240" w:lineRule="atLeast"/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BF3EED" w:rsidRDefault="007F561C" w:rsidP="003037D3">
            <w:pPr>
              <w:spacing w:line="240" w:lineRule="atLeast"/>
              <w:ind w:right="120"/>
              <w:jc w:val="both"/>
              <w:rPr>
                <w:bCs/>
                <w:lang w:eastAsia="ru-RU"/>
              </w:rPr>
            </w:pPr>
            <w:r w:rsidRPr="00BF3EED">
              <w:rPr>
                <w:bCs/>
                <w:lang w:eastAsia="ru-RU"/>
              </w:rPr>
              <w:t>Звуки и буквы. Уч.с.143-145</w:t>
            </w:r>
          </w:p>
          <w:p w:rsidR="007F561C" w:rsidRPr="00BF3EED" w:rsidRDefault="007F561C" w:rsidP="003037D3">
            <w:pPr>
              <w:spacing w:line="240" w:lineRule="atLeast"/>
              <w:ind w:right="120"/>
              <w:jc w:val="both"/>
              <w:rPr>
                <w:lang w:eastAsia="ru-RU"/>
              </w:rPr>
            </w:pPr>
            <w:r w:rsidRPr="00BF3EED">
              <w:rPr>
                <w:bCs/>
                <w:lang w:eastAsia="ru-RU"/>
              </w:rPr>
              <w:t>упр. 323—326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BF3EED">
              <w:rPr>
                <w:i/>
                <w:iCs/>
                <w:lang w:eastAsia="ru-RU"/>
              </w:rPr>
              <w:t>Научатся воспроизводить</w:t>
            </w:r>
            <w:r w:rsidRPr="00BF3EED">
              <w:rPr>
                <w:iCs/>
                <w:lang w:eastAsia="ru-RU"/>
              </w:rPr>
              <w:t xml:space="preserve"> знания о звуках и буквах русского языка, о гласных и со</w:t>
            </w:r>
            <w:r w:rsidRPr="00BF3EED">
              <w:rPr>
                <w:iCs/>
                <w:lang w:eastAsia="ru-RU"/>
              </w:rPr>
              <w:softHyphen/>
              <w:t xml:space="preserve">гласных звуках и их обозначении на письме. </w:t>
            </w:r>
            <w:r w:rsidRPr="00BF3EED">
              <w:rPr>
                <w:i/>
                <w:iCs/>
                <w:lang w:eastAsia="ru-RU"/>
              </w:rPr>
              <w:t>Различать</w:t>
            </w:r>
            <w:r w:rsidRPr="00BF3EED">
              <w:rPr>
                <w:iCs/>
                <w:lang w:eastAsia="ru-RU"/>
              </w:rPr>
              <w:t xml:space="preserve"> звуки и давать им характеристи</w:t>
            </w:r>
            <w:r w:rsidRPr="00BF3EED">
              <w:rPr>
                <w:iCs/>
                <w:lang w:eastAsia="ru-RU"/>
              </w:rPr>
              <w:softHyphen/>
              <w:t>ку.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  <w:r w:rsidRPr="00BF3EED">
              <w:rPr>
                <w:i/>
                <w:iCs/>
                <w:lang w:eastAsia="ru-RU"/>
              </w:rPr>
              <w:t>Оце</w:t>
            </w:r>
            <w:r w:rsidRPr="00BF3EED">
              <w:rPr>
                <w:i/>
                <w:iCs/>
                <w:lang w:eastAsia="ru-RU"/>
              </w:rPr>
              <w:softHyphen/>
              <w:t>нивать</w:t>
            </w:r>
            <w:r w:rsidRPr="00BF3EED">
              <w:rPr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1C" w:rsidRPr="00951D3D" w:rsidRDefault="007F561C" w:rsidP="003037D3">
            <w:pPr>
              <w:snapToGrid w:val="0"/>
              <w:spacing w:line="240" w:lineRule="atLeast"/>
            </w:pPr>
          </w:p>
        </w:tc>
      </w:tr>
    </w:tbl>
    <w:p w:rsidR="007F561C" w:rsidRDefault="007F561C"/>
    <w:sectPr w:rsidR="007F561C" w:rsidSect="002C37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DAA2B72"/>
    <w:lvl w:ilvl="0">
      <w:numFmt w:val="bullet"/>
      <w:lvlText w:val="*"/>
      <w:lvlJc w:val="left"/>
    </w:lvl>
  </w:abstractNum>
  <w:abstractNum w:abstractNumId="1">
    <w:nsid w:val="17F67E22"/>
    <w:multiLevelType w:val="hybridMultilevel"/>
    <w:tmpl w:val="8F6A4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75B31"/>
    <w:multiLevelType w:val="hybridMultilevel"/>
    <w:tmpl w:val="3D460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05369D"/>
    <w:multiLevelType w:val="hybridMultilevel"/>
    <w:tmpl w:val="353497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5E6C33"/>
    <w:multiLevelType w:val="multilevel"/>
    <w:tmpl w:val="6658A8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D606E31"/>
    <w:multiLevelType w:val="hybridMultilevel"/>
    <w:tmpl w:val="7C009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56824"/>
    <w:multiLevelType w:val="hybridMultilevel"/>
    <w:tmpl w:val="CA0497C6"/>
    <w:lvl w:ilvl="0" w:tplc="45D8F86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B14BC4"/>
    <w:multiLevelType w:val="multilevel"/>
    <w:tmpl w:val="AEA8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3B15672"/>
    <w:multiLevelType w:val="hybridMultilevel"/>
    <w:tmpl w:val="4B28A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D23D2B"/>
    <w:multiLevelType w:val="hybridMultilevel"/>
    <w:tmpl w:val="31E68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2E64C9"/>
    <w:multiLevelType w:val="multilevel"/>
    <w:tmpl w:val="9614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9262740"/>
    <w:multiLevelType w:val="multilevel"/>
    <w:tmpl w:val="D902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E237C6E"/>
    <w:multiLevelType w:val="multilevel"/>
    <w:tmpl w:val="C1B6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68A4D7C"/>
    <w:multiLevelType w:val="hybridMultilevel"/>
    <w:tmpl w:val="9654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E215DB"/>
    <w:multiLevelType w:val="hybridMultilevel"/>
    <w:tmpl w:val="2FFC3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6D0C5D"/>
    <w:multiLevelType w:val="hybridMultilevel"/>
    <w:tmpl w:val="3E1C4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4A47150"/>
    <w:multiLevelType w:val="hybridMultilevel"/>
    <w:tmpl w:val="93906E1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>
    <w:nsid w:val="5BE07210"/>
    <w:multiLevelType w:val="hybridMultilevel"/>
    <w:tmpl w:val="4576110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F020952"/>
    <w:multiLevelType w:val="hybridMultilevel"/>
    <w:tmpl w:val="91D2A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90524D5"/>
    <w:multiLevelType w:val="multilevel"/>
    <w:tmpl w:val="9050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C3570E0"/>
    <w:multiLevelType w:val="multilevel"/>
    <w:tmpl w:val="03F40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F4E4AB9"/>
    <w:multiLevelType w:val="hybridMultilevel"/>
    <w:tmpl w:val="BC9051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0076B5"/>
    <w:multiLevelType w:val="hybridMultilevel"/>
    <w:tmpl w:val="B5204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2933ED"/>
    <w:multiLevelType w:val="hybridMultilevel"/>
    <w:tmpl w:val="47FCF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B30418A"/>
    <w:multiLevelType w:val="hybridMultilevel"/>
    <w:tmpl w:val="01381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7"/>
  </w:num>
  <w:num w:numId="4">
    <w:abstractNumId w:val="19"/>
  </w:num>
  <w:num w:numId="5">
    <w:abstractNumId w:val="11"/>
  </w:num>
  <w:num w:numId="6">
    <w:abstractNumId w:val="12"/>
  </w:num>
  <w:num w:numId="7">
    <w:abstractNumId w:val="10"/>
  </w:num>
  <w:num w:numId="8">
    <w:abstractNumId w:val="17"/>
  </w:num>
  <w:num w:numId="9">
    <w:abstractNumId w:val="9"/>
  </w:num>
  <w:num w:numId="10">
    <w:abstractNumId w:val="13"/>
  </w:num>
  <w:num w:numId="11">
    <w:abstractNumId w:val="18"/>
  </w:num>
  <w:num w:numId="12">
    <w:abstractNumId w:val="23"/>
  </w:num>
  <w:num w:numId="13">
    <w:abstractNumId w:val="3"/>
  </w:num>
  <w:num w:numId="14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15">
    <w:abstractNumId w:val="8"/>
  </w:num>
  <w:num w:numId="16">
    <w:abstractNumId w:val="14"/>
  </w:num>
  <w:num w:numId="17">
    <w:abstractNumId w:val="22"/>
  </w:num>
  <w:num w:numId="18">
    <w:abstractNumId w:val="2"/>
  </w:num>
  <w:num w:numId="19">
    <w:abstractNumId w:val="21"/>
  </w:num>
  <w:num w:numId="20">
    <w:abstractNumId w:val="4"/>
  </w:num>
  <w:num w:numId="21">
    <w:abstractNumId w:val="20"/>
  </w:num>
  <w:num w:numId="22">
    <w:abstractNumId w:val="1"/>
  </w:num>
  <w:num w:numId="23">
    <w:abstractNumId w:val="24"/>
  </w:num>
  <w:num w:numId="24">
    <w:abstractNumId w:val="5"/>
  </w:num>
  <w:num w:numId="25">
    <w:abstractNumId w:val="16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286"/>
    <w:rsid w:val="00000410"/>
    <w:rsid w:val="00082F03"/>
    <w:rsid w:val="00083475"/>
    <w:rsid w:val="000A23C7"/>
    <w:rsid w:val="000F30C6"/>
    <w:rsid w:val="001367B0"/>
    <w:rsid w:val="0014130E"/>
    <w:rsid w:val="00171E86"/>
    <w:rsid w:val="00194F2D"/>
    <w:rsid w:val="001E2E9D"/>
    <w:rsid w:val="002266E2"/>
    <w:rsid w:val="00250B07"/>
    <w:rsid w:val="002C3760"/>
    <w:rsid w:val="003037D3"/>
    <w:rsid w:val="00331B14"/>
    <w:rsid w:val="00382589"/>
    <w:rsid w:val="003C5F06"/>
    <w:rsid w:val="00453AE7"/>
    <w:rsid w:val="00455E02"/>
    <w:rsid w:val="004B072C"/>
    <w:rsid w:val="004D0D7A"/>
    <w:rsid w:val="004E12A2"/>
    <w:rsid w:val="005133F0"/>
    <w:rsid w:val="00546DE2"/>
    <w:rsid w:val="00564489"/>
    <w:rsid w:val="005D15AB"/>
    <w:rsid w:val="00632357"/>
    <w:rsid w:val="00655249"/>
    <w:rsid w:val="00665286"/>
    <w:rsid w:val="0070216D"/>
    <w:rsid w:val="007D1EBA"/>
    <w:rsid w:val="007F561C"/>
    <w:rsid w:val="00884BE5"/>
    <w:rsid w:val="008F1D81"/>
    <w:rsid w:val="00931808"/>
    <w:rsid w:val="00951D3D"/>
    <w:rsid w:val="009A2151"/>
    <w:rsid w:val="00A075D5"/>
    <w:rsid w:val="00A56947"/>
    <w:rsid w:val="00A61117"/>
    <w:rsid w:val="00A75D0D"/>
    <w:rsid w:val="00AB7F14"/>
    <w:rsid w:val="00AD2E7C"/>
    <w:rsid w:val="00B53E90"/>
    <w:rsid w:val="00BA773F"/>
    <w:rsid w:val="00BF3EED"/>
    <w:rsid w:val="00CB3DA3"/>
    <w:rsid w:val="00CD0739"/>
    <w:rsid w:val="00D0167D"/>
    <w:rsid w:val="00D876B2"/>
    <w:rsid w:val="00E37B3B"/>
    <w:rsid w:val="00F37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28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65286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93180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075D5"/>
    <w:rPr>
      <w:rFonts w:cs="Times New Roman"/>
      <w:color w:val="0000FF"/>
      <w:u w:val="single"/>
    </w:rPr>
  </w:style>
  <w:style w:type="character" w:customStyle="1" w:styleId="Absatz-Standardschriftart">
    <w:name w:val="Absatz-Standardschriftart"/>
    <w:uiPriority w:val="99"/>
    <w:rsid w:val="002C3760"/>
  </w:style>
  <w:style w:type="character" w:customStyle="1" w:styleId="2">
    <w:name w:val="Основной шрифт абзаца2"/>
    <w:uiPriority w:val="99"/>
    <w:rsid w:val="002C3760"/>
  </w:style>
  <w:style w:type="character" w:customStyle="1" w:styleId="1">
    <w:name w:val="Основной шрифт абзаца1"/>
    <w:uiPriority w:val="99"/>
    <w:rsid w:val="002C3760"/>
  </w:style>
  <w:style w:type="paragraph" w:customStyle="1" w:styleId="a">
    <w:name w:val="Заголовок"/>
    <w:basedOn w:val="Normal"/>
    <w:next w:val="BodyText"/>
    <w:uiPriority w:val="99"/>
    <w:rsid w:val="002C376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C37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C3760"/>
    <w:rPr>
      <w:rFonts w:eastAsia="Times New Roman" w:cs="Times New Roman"/>
      <w:sz w:val="24"/>
      <w:szCs w:val="24"/>
      <w:lang w:val="ru-RU" w:eastAsia="ar-SA" w:bidi="ar-SA"/>
    </w:rPr>
  </w:style>
  <w:style w:type="paragraph" w:styleId="List">
    <w:name w:val="List"/>
    <w:basedOn w:val="BodyText"/>
    <w:uiPriority w:val="99"/>
    <w:rsid w:val="002C3760"/>
    <w:rPr>
      <w:rFonts w:cs="Tahoma"/>
    </w:rPr>
  </w:style>
  <w:style w:type="paragraph" w:customStyle="1" w:styleId="20">
    <w:name w:val="Название2"/>
    <w:basedOn w:val="Normal"/>
    <w:uiPriority w:val="99"/>
    <w:rsid w:val="002C3760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Normal"/>
    <w:uiPriority w:val="99"/>
    <w:rsid w:val="002C3760"/>
    <w:pPr>
      <w:suppressLineNumbers/>
    </w:pPr>
    <w:rPr>
      <w:rFonts w:cs="Tahoma"/>
    </w:rPr>
  </w:style>
  <w:style w:type="paragraph" w:customStyle="1" w:styleId="10">
    <w:name w:val="Название1"/>
    <w:basedOn w:val="Normal"/>
    <w:uiPriority w:val="99"/>
    <w:rsid w:val="002C3760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Normal"/>
    <w:uiPriority w:val="99"/>
    <w:rsid w:val="002C3760"/>
    <w:pPr>
      <w:suppressLineNumbers/>
    </w:pPr>
    <w:rPr>
      <w:rFonts w:cs="Tahoma"/>
    </w:rPr>
  </w:style>
  <w:style w:type="paragraph" w:customStyle="1" w:styleId="a0">
    <w:name w:val="Содержимое таблицы"/>
    <w:basedOn w:val="Normal"/>
    <w:uiPriority w:val="99"/>
    <w:rsid w:val="002C3760"/>
    <w:pPr>
      <w:suppressLineNumbers/>
    </w:pPr>
  </w:style>
  <w:style w:type="paragraph" w:customStyle="1" w:styleId="a1">
    <w:name w:val="Заголовок таблицы"/>
    <w:basedOn w:val="a0"/>
    <w:uiPriority w:val="99"/>
    <w:rsid w:val="002C3760"/>
    <w:pPr>
      <w:jc w:val="center"/>
    </w:pPr>
    <w:rPr>
      <w:b/>
      <w:bCs/>
    </w:rPr>
  </w:style>
  <w:style w:type="paragraph" w:customStyle="1" w:styleId="Left">
    <w:name w:val="Left"/>
    <w:uiPriority w:val="99"/>
    <w:rsid w:val="002C3760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customStyle="1" w:styleId="c1">
    <w:name w:val="c1"/>
    <w:uiPriority w:val="99"/>
    <w:rsid w:val="002C3760"/>
  </w:style>
  <w:style w:type="paragraph" w:styleId="NormalWeb">
    <w:name w:val="Normal (Web)"/>
    <w:basedOn w:val="Normal"/>
    <w:uiPriority w:val="99"/>
    <w:semiHidden/>
    <w:rsid w:val="002C376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Strong">
    <w:name w:val="Strong"/>
    <w:basedOn w:val="DefaultParagraphFont"/>
    <w:uiPriority w:val="99"/>
    <w:qFormat/>
    <w:locked/>
    <w:rsid w:val="002C3760"/>
    <w:rPr>
      <w:rFonts w:cs="Times New Roman"/>
      <w:b/>
    </w:rPr>
  </w:style>
  <w:style w:type="character" w:customStyle="1" w:styleId="c0">
    <w:name w:val="c0"/>
    <w:uiPriority w:val="99"/>
    <w:rsid w:val="002C3760"/>
  </w:style>
  <w:style w:type="character" w:styleId="FootnoteReference">
    <w:name w:val="footnote reference"/>
    <w:basedOn w:val="DefaultParagraphFont"/>
    <w:uiPriority w:val="99"/>
    <w:semiHidden/>
    <w:rsid w:val="002C376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C3760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C3760"/>
    <w:rPr>
      <w:rFonts w:ascii="Calibri" w:hAnsi="Calibri" w:cs="Times New Roman"/>
      <w:lang w:val="ru-RU" w:eastAsia="en-US" w:bidi="ar-SA"/>
    </w:rPr>
  </w:style>
  <w:style w:type="character" w:customStyle="1" w:styleId="12">
    <w:name w:val="Название Знак1"/>
    <w:uiPriority w:val="99"/>
    <w:locked/>
    <w:rsid w:val="002C3760"/>
    <w:rPr>
      <w:b/>
      <w:sz w:val="24"/>
      <w:lang w:val="ru-RU" w:eastAsia="ru-RU"/>
    </w:rPr>
  </w:style>
  <w:style w:type="character" w:customStyle="1" w:styleId="apple-style-span">
    <w:name w:val="apple-style-span"/>
    <w:basedOn w:val="DefaultParagraphFont"/>
    <w:uiPriority w:val="99"/>
    <w:rsid w:val="002C376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node/7540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118</TotalTime>
  <Pages>40</Pages>
  <Words>10481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13</cp:revision>
  <cp:lastPrinted>2014-09-02T18:01:00Z</cp:lastPrinted>
  <dcterms:created xsi:type="dcterms:W3CDTF">2014-03-24T16:36:00Z</dcterms:created>
  <dcterms:modified xsi:type="dcterms:W3CDTF">2014-09-02T19:35:00Z</dcterms:modified>
</cp:coreProperties>
</file>