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97" w:rsidRPr="001D1B96" w:rsidRDefault="00AC1197" w:rsidP="00F94A33">
      <w:pPr>
        <w:ind w:left="-284" w:right="-456"/>
        <w:rPr>
          <w:rFonts w:ascii="Times New Roman" w:hAnsi="Times New Roman"/>
          <w:sz w:val="24"/>
          <w:szCs w:val="24"/>
        </w:rPr>
      </w:pPr>
      <w:r w:rsidRPr="00F94A3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D1B96">
        <w:rPr>
          <w:rFonts w:ascii="Times New Roman" w:hAnsi="Times New Roman"/>
          <w:sz w:val="24"/>
          <w:szCs w:val="24"/>
        </w:rPr>
        <w:t>Календарно - тематическое планирование по музыке.</w:t>
      </w:r>
    </w:p>
    <w:p w:rsidR="00AC1197" w:rsidRPr="00F94A33" w:rsidRDefault="00AC1197" w:rsidP="00F94A33">
      <w:pPr>
        <w:ind w:left="-284" w:right="-456"/>
        <w:rPr>
          <w:rFonts w:ascii="Times New Roman" w:hAnsi="Times New Roman"/>
          <w:sz w:val="32"/>
          <w:szCs w:val="24"/>
        </w:rPr>
      </w:pPr>
      <w:r w:rsidRPr="001D1B96">
        <w:rPr>
          <w:rFonts w:ascii="Times New Roman" w:hAnsi="Times New Roman"/>
          <w:sz w:val="24"/>
          <w:szCs w:val="24"/>
        </w:rPr>
        <w:t xml:space="preserve">                                         2 «А» класс. Количество часов в год –35 часов.  Количество часов в неделю – 1</w:t>
      </w:r>
      <w:r w:rsidRPr="00F94A33">
        <w:rPr>
          <w:rFonts w:ascii="Times New Roman" w:hAnsi="Times New Roman"/>
          <w:sz w:val="32"/>
          <w:szCs w:val="24"/>
        </w:rPr>
        <w:t xml:space="preserve"> . </w:t>
      </w:r>
    </w:p>
    <w:p w:rsidR="00AC1197" w:rsidRPr="002A0461" w:rsidRDefault="00AC1197" w:rsidP="00F94A33">
      <w:pPr>
        <w:rPr>
          <w:rFonts w:ascii="Times New Roman" w:hAnsi="Times New Roman"/>
        </w:rPr>
      </w:pPr>
    </w:p>
    <w:tbl>
      <w:tblPr>
        <w:tblW w:w="1522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72"/>
        <w:gridCol w:w="12"/>
        <w:gridCol w:w="2973"/>
        <w:gridCol w:w="282"/>
        <w:gridCol w:w="1135"/>
        <w:gridCol w:w="850"/>
        <w:gridCol w:w="54"/>
        <w:gridCol w:w="797"/>
        <w:gridCol w:w="53"/>
        <w:gridCol w:w="3064"/>
        <w:gridCol w:w="45"/>
        <w:gridCol w:w="5202"/>
      </w:tblGrid>
      <w:tr w:rsidR="00AC1197" w:rsidRPr="006F285E" w:rsidTr="00FF3302">
        <w:trPr>
          <w:trHeight w:val="364"/>
        </w:trPr>
        <w:tc>
          <w:tcPr>
            <w:tcW w:w="686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№  п./п.</w:t>
            </w:r>
          </w:p>
        </w:tc>
        <w:tc>
          <w:tcPr>
            <w:tcW w:w="3057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14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Сроки изучения</w:t>
            </w:r>
          </w:p>
        </w:tc>
        <w:tc>
          <w:tcPr>
            <w:tcW w:w="904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Дата по факту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</w:tc>
        <w:tc>
          <w:tcPr>
            <w:tcW w:w="3109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Изучаемые понятия, решаемые проблемы, содержание учебного материала</w:t>
            </w:r>
          </w:p>
        </w:tc>
        <w:tc>
          <w:tcPr>
            <w:tcW w:w="5202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УУД, формы контроля достижения планируемых результатов обучения</w:t>
            </w:r>
          </w:p>
        </w:tc>
      </w:tr>
      <w:tr w:rsidR="00AC1197" w:rsidRPr="006F285E" w:rsidTr="007B5EFB">
        <w:tc>
          <w:tcPr>
            <w:tcW w:w="15225" w:type="dxa"/>
            <w:gridSpan w:val="13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“Россия – Родина моя”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( 3часа)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с 6.09 по 20.09)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Мелодия.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14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Песенность, как отличительная черта русской музыки.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«Рассвет на Москве – реке» М.Мусоргский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характер, настроение и средства выразительности (мелодия) в музыкальном произведении.</w:t>
            </w:r>
          </w:p>
        </w:tc>
      </w:tr>
      <w:tr w:rsidR="00AC1197" w:rsidRPr="006F285E" w:rsidTr="00FF3302">
        <w:tc>
          <w:tcPr>
            <w:tcW w:w="770" w:type="dxa"/>
            <w:gridSpan w:val="3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3" w:type="dxa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Здравствуй, Родина моя! Моя Россия.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урок-игра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850" w:type="dxa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Региональные музыкально-поэтические традиции.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«Моя Россия» Г.Струве.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Родина моя» Ю.Чичков.</w:t>
            </w:r>
          </w:p>
        </w:tc>
        <w:tc>
          <w:tcPr>
            <w:tcW w:w="5247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Знать/понимать: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изученных произведений, их авторов, сведения из области музыкальной грамоты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скрипичный ключ, басовый ключ, ноты), смысл понятий: запев, припев, мелодия, аккомпанемент.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Гимн России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урок- концерт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«Патриотическая песня» .М.Глинка.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«Гимн России» А.Александров С.Михалков.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«Моя Россия» Г.Струве.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Родина моя» Ю.Чичков.)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 и мелодию Гимна России. Иметь представления о музыке своего народа.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Исполнять   Гимн России. Определять жизненную основу музыкальных интонаций, передавать в собственном исполнении различные музыкальные образы.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</w:tr>
      <w:tr w:rsidR="00AC1197" w:rsidRPr="006F285E" w:rsidTr="007B5EFB">
        <w:tc>
          <w:tcPr>
            <w:tcW w:w="15225" w:type="dxa"/>
            <w:gridSpan w:val="13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Тема    раздела:    «День,    полный     событий»    (6 ч.)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с 27.09 по 1.11)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1.(4)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 (фортепиано).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 (фортепиано). Элементы нотной грамоты.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Тембровая окраска наиболее популярных музыкальных инструментов (фортепиано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выразительные возможности. Музыкальный инструмент – фортепиано.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Мир ребенка в музыкальных интонациях, образах.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«Детская музыка» С.Прокофьев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«Детский альбом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»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П.Чайковский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знать названия динамических оттенков: форте и пиано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названия танцев: вальс, полька, тарантелла, мазурка.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(фортепиано</w:t>
            </w:r>
            <w:r w:rsidRPr="006F285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).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B96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2.(5)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Природа и музыка. Прогулка.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 неделя сентября 1 неделя октября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Выразительность и изобразительность в музыке. Песенность, танцевальность, маршевость.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творчеством отечественных композиторов - классиков  и современных композиторов на образцах музыкальных произведений П.И.Чайковского, С.С.Прокофьева.. Способность музыки в образной форме передать настроение, чувства, его отношение к природе, к жизни.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«Утро – вечер» С.Прокофьев.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«Прогулка» С.Прокофьев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«Прогулка» М.Мусорского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«Научи нас веселиться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музыкальные сочинения, называть их авторов; систему графических знаков для ориентации в нотном письме при пении  простейших мелодий;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3.(6)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Танцы, танцы, танцы…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Песня, танец и марш как три основные области музыкального искусства, неразрывно связанные с жизнью человека. Песенность, танцевальность, маршевость. Основные средства музыкальной выразительности (ритм).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«Камаринская», «Вальс», «Полька» П.И.Чайковского.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Тарантелла - С .Прокофьева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музыкальные сочинения, называть их авторов, названия танцев: вальс, полька, тарантелла, мазурка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определять  основные жанры музыки (песня, танец, марш).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4(7)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Эти разные марши. Звучащие картины.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Песенность, танцевальность, маршевость. Основные средства музыкальной выразительности (ритм, пульс). Выразительность и изобразительность в музыке.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«Марш деревянных солдатиков».П.Чайковский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5.(8)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Расскажи сказку. Колыбельные. Мама.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«Нянина сказка» П.Чайковский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«Сказочка» С.Прокофьев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«Мама». П,Чайковский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«Колыбельная медведицы» Е.Крылатов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изученных произведений и их авторов.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6.(9)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 урок  1 четверти.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знаний, умений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 неделя октября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музыкальных впечатлений второклассников по изученному материалу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 понимать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изученные музыкальные сочинения, называть их авторов;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  <w:tr w:rsidR="00AC1197" w:rsidRPr="006F285E" w:rsidTr="007B5EFB">
        <w:tc>
          <w:tcPr>
            <w:tcW w:w="15225" w:type="dxa"/>
            <w:gridSpan w:val="13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Тема    раздела:    «О    России    петь   –   что    стремиться    в    храм»    (7 ч)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с 15.11 по 27.12)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Великий колокольный звон. Звучащие картины.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Духовная музыка в творчестве композиторов. Музыка религиозной традиции.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«Великий колокольный звон» М.Мусоргский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«Праздничный трезвон»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 понимать: изученные музыкальные сочинения, называть их авторов; Ввести понятие духовная музыка.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(11)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инструменты.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Варьирование  напевов как характерная особенность народной музыки. Наблюдение народного творчества. Музыкальные инструменты.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«Калинка» - р.н.п.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«Светит месяц» - вариации на тему русской народной  песни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«Камаринская» - р.н.п.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наиболее популярные в России музыкальные инструменты, и инструменты народов Севера, виды оркестров (оркестр русских народных инструментов) образцы музыкального фольклора, названия изученных жанров и форм музыки (напев, пляска, наигрыш, вариация).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Кантата «Александр Невский»  С.Прокофьев: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«Песнь об Александре Невском»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«Вставайте, люди русские»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песнопения о Сергии Радонежском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 понимать: изученные музыкальные сочинения, называть их авторов; образцы музыкального фольклора, народные  музыкальные традиции родного края, 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традиции. Понимать строение трехчастной форы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а-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capella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Молитва.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 неделя декабря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творчеством отечественных композиторов – классиков на образцах музыкальных произведений П.И.Чайковского.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«Детский альбом»  П.Чайковский: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«Утренняя молитва»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«В церкви»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 понимать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названия изученных произведений и их авторов, выразительность и изобразительность музыкальной интонации.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определять и сравнивать характер, настроение и средства  музыкальной выразительности в музыкальных произведениях.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(14)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Рождеством Христовым!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 неделя декабря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традиции Отечества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Праздники Русской православной церкви. Рождество Христово.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«Рождественская песенка» - П.Синявский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 песни: «Добрый тебе вечер»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«Рождественское чудо»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«Тихая ночь»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(15)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 на Новогоднем празднике.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3неделя декабря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 песен для новогодних праздников.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 понимать: образцы музыкального фольклора (народные славянские песнопения),  народные музыкальные традиции родного края (праздники и обряды).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(16)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 урок 2 четверти.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знаний, умений, навыков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 неделя декабря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3968" w:type="dxa"/>
            <w:gridSpan w:val="4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музыкальных впечатлений второклассников    по изученному.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знакомых песен, участие в коллективном пении, музыцирование на элементарных музыкальных инструментах, передача музыкальных впечатлений учащихся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изученных произведений и их авторов, образцы музыкального фольклора, народные музыкальные традиции родного края (праздники и обряды).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 слух знакомые жанры,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AC1197" w:rsidRPr="006F285E" w:rsidTr="007B5EFB">
        <w:tc>
          <w:tcPr>
            <w:tcW w:w="15225" w:type="dxa"/>
            <w:gridSpan w:val="13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Тема    раздела:    «Гори,    гори    ясно,    чтобы    не    погасло!»    (3 ч.)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с 17.01 по 31.01)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(17)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Плясовые наигрыши. Разыграй песню.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 неделя января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 Наблюдение народного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творчества.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Формы построения музыки: вариации.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«Калинка» - р.н.п.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«Светит месяц» - вариации на тему рус. нар. песни.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«Камаринская» - р.н.п.      Песня – игра: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«Бояре, а мы к вам пришли»;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«Выходили красны девицы» - р.н.п. – игра.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народные традиции, праздники, музыкальный фольклор России.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музыцирование, импровизация и др.).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 народном стиле.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Сочини песенку.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 неделя января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С.Прокофьев «Ходит месяц над лугами».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«Камаринская» - р.н.п.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П.Чайковский: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«Камаринская»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«Мужик на гармонике играет»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Смысл понятий: композитор,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 в народном стиле, напев, наигрыш, мотив.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(19)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Проводы зимы. Встреча весны.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 неделя января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Масленичные песни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Весенние заклички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 образцы музыкального фольклора,  народные музыкальные традиции родного края (праздники и обряды).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197" w:rsidRPr="006F285E" w:rsidTr="007B5EFB">
        <w:tc>
          <w:tcPr>
            <w:tcW w:w="15225" w:type="dxa"/>
            <w:gridSpan w:val="13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Тема    раздела:    «В    музыкальном    театре»    (5ч)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с 7.02 по 7.03)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(20)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Детский музыкальный театр.   Опера.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Интонации музыкальные и речевые.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Обобщенное представление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основных образно-эмоциональ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ных сферах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узыки и о многообразии музыкальных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жанров.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«Песня – спор» Г.Гладков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М. Коваль «Волк и семеро козлят» фрагменты из оперы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(21)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Балет.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 неделя февраля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Балет. Музыкальное развитие в балете.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«Вальс. Полночь» из балета «Золушка» С.Прокофьев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музыка-льного жанра – балет.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балета. Волшебная палочка дирижера.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3неделя февраля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жанров. Развитие музыки в исполнении. Роль  дирижера,  режиссера, художника в создании музыкального спектакля. Дирижерские жесты.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Марш Черномора из оперы «Руслан и Людмила» М.Глинки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«Марш из оперы «Любовь к трем апельсинам» С.Прокофьев.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 названия изученных произведений и их авторов; смысл понятий: композитор, исполнитель, слушатель, дирижер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изученные музыка-льные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 «Руслан и Людмила».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Сцены из оперы.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 неделя февраля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хоровая, оркестровая.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Марш Черномора из оперы «Руслан и Людмила» М.Глинка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сцена из первого действия оперы «Руслан и Людмила»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 узнавать изученные музыкальные сочинения, называть их авторов (М.Глинка); смысл понятий – солист, хор.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(24)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Увертюра.   Финал.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 неделя марта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Опера. Музыкальное развитие в сопоставлении и столкновении человеческих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чувств, тем, художественных образов. Различные виды музыки: вокальная, инструментальная; сольная,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хоровая, оркестровая.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Увертюра к опере «Руслан и Людмила» М.Глинка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хор из финала оперы «Руслан и Людмила» М.Глинка.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 названия изученных жанров и форм музыки,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изученных произведений и их авторов, смысл понятий – солист, хор, увертюра.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</w:tr>
      <w:tr w:rsidR="00AC1197" w:rsidRPr="006F285E" w:rsidTr="007B5EFB">
        <w:tc>
          <w:tcPr>
            <w:tcW w:w="15225" w:type="dxa"/>
            <w:gridSpan w:val="13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Тема    раздела:    «В    концертном    зале »    (5 ч.)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с 14.03 по 18.04)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(25)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Симфоническая сказка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(С. Прокофьев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«Петя и волк»).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марта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 инструменты. Симфонический оркестр. Музыкальные портреты и образы в симфонической музыке.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музыкальной выразительности (тембр).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197" w:rsidRPr="006F285E" w:rsidTr="00FF3302">
        <w:tc>
          <w:tcPr>
            <w:tcW w:w="770" w:type="dxa"/>
            <w:gridSpan w:val="3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(26)</w:t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Симфоническая сказка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(С. Прокофьев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«Петя и волк»). Обобщающий  урок 3 четверти.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знаний, умений, навыков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850" w:type="dxa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музыкал. выразительности (тембр). Обобщение музыкальных впечатлений за 3   четверть.</w:t>
            </w:r>
          </w:p>
        </w:tc>
        <w:tc>
          <w:tcPr>
            <w:tcW w:w="5247" w:type="dxa"/>
            <w:gridSpan w:val="2"/>
            <w:tcBorders>
              <w:top w:val="nil"/>
            </w:tcBorders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(27)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Картинки   с выставки. Музыкальное впечатление.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 неделя марта – 1 неделя апреля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М.Мусоргский «Картинки с выставки»: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«Избушка на курьих ножках»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«Балет не вылупившихся птенцов»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«Богатырские ворота»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«Песня о картинах» Г.Гладков.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 названия изученных жанров (сюита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форм музыки, выразительность и изобразительность музыкальной интонации.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(28)</w:t>
            </w:r>
          </w:p>
        </w:tc>
        <w:tc>
          <w:tcPr>
            <w:tcW w:w="3255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«Звучит нестареющий Моцарт».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 неделя апреля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творчеством  великого австрийского композитора В.А.Моцарта.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учащихся с творчеством великого австрийского композитора В.А.Моцарта.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накопление сведений и </w:t>
            </w:r>
            <w:r w:rsidRPr="006F28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знаний о творчестве  композиторов.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(29)</w:t>
            </w:r>
          </w:p>
        </w:tc>
        <w:tc>
          <w:tcPr>
            <w:tcW w:w="3255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Симфония  № 40. Увертюра.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Постижение общих закономерностей музыки: развитие музыки –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движение музыки. Знакомство учащихся с произведениями великого австрийского композитора В.А.Моцарта.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Увертюра «Свадьба Фигаро» В.Моцарт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Сифония№40  Моцарт.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изученных жанров и форм музыки (рондо, опера, симфония, увертюра), названия изученных произведений и их авторов.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AC1197" w:rsidRPr="006F285E" w:rsidTr="007B5EFB">
        <w:tc>
          <w:tcPr>
            <w:tcW w:w="15225" w:type="dxa"/>
            <w:gridSpan w:val="13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Тема    раздела:    «Чтоб    музыкантом    быть,    так    надобно    уменье»    (6 ч.)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с 25.04 по 30.05)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(30)</w:t>
            </w:r>
          </w:p>
        </w:tc>
        <w:tc>
          <w:tcPr>
            <w:tcW w:w="3255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Волшебный цветик - семицветик. Музыкальные инструменты (орган). 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И все это Бах!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учащихся с произведениями великого немецкого композитора И.-С.Баха.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«Менуэт» И. -С.Бах.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«За рекою старый дом» И. -С.Бах.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«Токката» И.-С.Бах.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музыкальных произведениях,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(31)</w:t>
            </w:r>
          </w:p>
        </w:tc>
        <w:tc>
          <w:tcPr>
            <w:tcW w:w="3255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Все в движении. Попутная песня.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-1 неделя мая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3117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«Тройка» Г.Свиридов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«Попутная песня» М.Глинка.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музыкальных произведениях,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(32)</w:t>
            </w:r>
          </w:p>
        </w:tc>
        <w:tc>
          <w:tcPr>
            <w:tcW w:w="3255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Два лада.  Легенда. Природа и музыка. Печаль моя светла.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3117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Д.Кабалевский: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«Кавалерийская»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«Клоуны»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«Карусель»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«Весна. Осень»  Г.Свиридов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«Жаворонок» М.Глинка.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5247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название музыкальных  средств выразительности, понимать и воспринимать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интонацию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носителя образного смысла музыки, смысл понятий: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речь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музы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кальный язык.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AC1197" w:rsidRPr="006F285E" w:rsidTr="00FF3302">
        <w:tc>
          <w:tcPr>
            <w:tcW w:w="770" w:type="dxa"/>
            <w:gridSpan w:val="3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(33)</w:t>
            </w:r>
          </w:p>
        </w:tc>
        <w:tc>
          <w:tcPr>
            <w:tcW w:w="3255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Мир композитора. (П.Чайковский, С.Прокофьев).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речь как сочинения композиторов, передача информации, выражен ной в звуках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«Весна. Осень»  Г.Свиридов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«Жаворонок» М.Глинка.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Знать/понимать: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 и воспри-нимать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интонацию</w:t>
            </w:r>
            <w:r w:rsidRPr="006F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как носителя образного смысла музыки.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AC1197" w:rsidRPr="006F285E" w:rsidTr="00FF3302">
        <w:tc>
          <w:tcPr>
            <w:tcW w:w="758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5-6.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(34-35)</w:t>
            </w:r>
          </w:p>
        </w:tc>
        <w:tc>
          <w:tcPr>
            <w:tcW w:w="3267" w:type="dxa"/>
            <w:gridSpan w:val="3"/>
          </w:tcPr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Могут ли иссякнуть мелодии?</w:t>
            </w:r>
          </w:p>
          <w:p w:rsidR="00AC1197" w:rsidRPr="004327BF" w:rsidRDefault="00AC1197" w:rsidP="007B5E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знаний, умений, навыков Урок-концерт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AC1197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23.05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851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музыкальных впечатлений второклассников по изученному материалу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музыкальных произведений</w:t>
            </w:r>
          </w:p>
        </w:tc>
        <w:tc>
          <w:tcPr>
            <w:tcW w:w="5247" w:type="dxa"/>
            <w:gridSpan w:val="2"/>
          </w:tcPr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BF">
              <w:rPr>
                <w:rFonts w:ascii="Times New Roman" w:hAnsi="Times New Roman"/>
                <w:color w:val="000000"/>
                <w:sz w:val="24"/>
                <w:szCs w:val="24"/>
              </w:rPr>
              <w:t>Знать/ понимать:</w:t>
            </w:r>
            <w:r w:rsidRPr="006F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изученные музыкальные сочинения, называть их авторов; </w:t>
            </w:r>
          </w:p>
          <w:p w:rsidR="00AC1197" w:rsidRPr="006F285E" w:rsidRDefault="00AC1197" w:rsidP="007B5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75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 w:rsidRPr="006F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</w:tbl>
    <w:p w:rsidR="00AC1197" w:rsidRPr="00F94A33" w:rsidRDefault="00AC1197">
      <w:pPr>
        <w:rPr>
          <w:sz w:val="24"/>
          <w:szCs w:val="24"/>
        </w:rPr>
      </w:pPr>
    </w:p>
    <w:sectPr w:rsidR="00AC1197" w:rsidRPr="00F94A33" w:rsidSect="001D1B96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5"/>
  </w:num>
  <w:num w:numId="5">
    <w:abstractNumId w:val="9"/>
  </w:num>
  <w:num w:numId="6">
    <w:abstractNumId w:val="21"/>
  </w:num>
  <w:num w:numId="7">
    <w:abstractNumId w:val="5"/>
  </w:num>
  <w:num w:numId="8">
    <w:abstractNumId w:val="18"/>
  </w:num>
  <w:num w:numId="9">
    <w:abstractNumId w:val="1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23"/>
  </w:num>
  <w:num w:numId="16">
    <w:abstractNumId w:val="0"/>
  </w:num>
  <w:num w:numId="17">
    <w:abstractNumId w:val="25"/>
  </w:num>
  <w:num w:numId="18">
    <w:abstractNumId w:val="4"/>
  </w:num>
  <w:num w:numId="19">
    <w:abstractNumId w:val="10"/>
  </w:num>
  <w:num w:numId="20">
    <w:abstractNumId w:val="3"/>
  </w:num>
  <w:num w:numId="21">
    <w:abstractNumId w:val="13"/>
  </w:num>
  <w:num w:numId="22">
    <w:abstractNumId w:val="2"/>
  </w:num>
  <w:num w:numId="23">
    <w:abstractNumId w:val="8"/>
  </w:num>
  <w:num w:numId="24">
    <w:abstractNumId w:val="12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A33"/>
    <w:rsid w:val="000978EB"/>
    <w:rsid w:val="000A6467"/>
    <w:rsid w:val="000C6CE1"/>
    <w:rsid w:val="00103243"/>
    <w:rsid w:val="00104E57"/>
    <w:rsid w:val="00196885"/>
    <w:rsid w:val="001B6809"/>
    <w:rsid w:val="001D1B96"/>
    <w:rsid w:val="0020564C"/>
    <w:rsid w:val="00227405"/>
    <w:rsid w:val="002458A0"/>
    <w:rsid w:val="00273EA4"/>
    <w:rsid w:val="002A0461"/>
    <w:rsid w:val="003052AA"/>
    <w:rsid w:val="00355B11"/>
    <w:rsid w:val="004327BF"/>
    <w:rsid w:val="004B0C1E"/>
    <w:rsid w:val="004E44B8"/>
    <w:rsid w:val="005133B3"/>
    <w:rsid w:val="00536D10"/>
    <w:rsid w:val="005559E1"/>
    <w:rsid w:val="00583628"/>
    <w:rsid w:val="005D0251"/>
    <w:rsid w:val="00645AE1"/>
    <w:rsid w:val="006F285E"/>
    <w:rsid w:val="006F401A"/>
    <w:rsid w:val="00783431"/>
    <w:rsid w:val="00797F64"/>
    <w:rsid w:val="007B5EFB"/>
    <w:rsid w:val="00832056"/>
    <w:rsid w:val="008D15F1"/>
    <w:rsid w:val="008D678E"/>
    <w:rsid w:val="0091460B"/>
    <w:rsid w:val="00922D5F"/>
    <w:rsid w:val="00994A9E"/>
    <w:rsid w:val="00AC1197"/>
    <w:rsid w:val="00C13A3C"/>
    <w:rsid w:val="00C85E75"/>
    <w:rsid w:val="00CB6756"/>
    <w:rsid w:val="00CE15EC"/>
    <w:rsid w:val="00D17113"/>
    <w:rsid w:val="00D52A6B"/>
    <w:rsid w:val="00D90D29"/>
    <w:rsid w:val="00DD789D"/>
    <w:rsid w:val="00E673F1"/>
    <w:rsid w:val="00E85CA3"/>
    <w:rsid w:val="00EA17D2"/>
    <w:rsid w:val="00EB32A0"/>
    <w:rsid w:val="00EF48D2"/>
    <w:rsid w:val="00F72B8F"/>
    <w:rsid w:val="00F94A33"/>
    <w:rsid w:val="00FF26EA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4A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16</Pages>
  <Words>4298</Words>
  <Characters>24504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106</dc:creator>
  <cp:keywords/>
  <dc:description/>
  <cp:lastModifiedBy>Ольга</cp:lastModifiedBy>
  <cp:revision>11</cp:revision>
  <dcterms:created xsi:type="dcterms:W3CDTF">2014-06-11T19:41:00Z</dcterms:created>
  <dcterms:modified xsi:type="dcterms:W3CDTF">2014-09-15T12:03:00Z</dcterms:modified>
</cp:coreProperties>
</file>