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A5" w:rsidRDefault="005F22A5" w:rsidP="00E375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F22A5" w:rsidRDefault="005F22A5" w:rsidP="00E375F2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 г. Липецк</w:t>
      </w: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216"/>
        <w:gridCol w:w="933"/>
        <w:gridCol w:w="4422"/>
      </w:tblGrid>
      <w:tr w:rsidR="005F22A5" w:rsidRPr="008D4768" w:rsidTr="00067BAA">
        <w:tc>
          <w:tcPr>
            <w:tcW w:w="4390" w:type="dxa"/>
          </w:tcPr>
          <w:p w:rsidR="005F22A5" w:rsidRPr="008D4768" w:rsidRDefault="005F22A5" w:rsidP="00067BAA">
            <w:pPr>
              <w:rPr>
                <w:b/>
              </w:rPr>
            </w:pPr>
            <w:r w:rsidRPr="008D4768">
              <w:rPr>
                <w:b/>
              </w:rPr>
              <w:t>СОГЛАСОВАНО</w:t>
            </w:r>
          </w:p>
          <w:p w:rsidR="005F22A5" w:rsidRPr="008D4768" w:rsidRDefault="005F22A5" w:rsidP="00067BAA">
            <w:r w:rsidRPr="008D4768">
              <w:t>Председатель научно-методического совета ______________ О.И. Мязина</w:t>
            </w:r>
          </w:p>
          <w:p w:rsidR="005F22A5" w:rsidRPr="008D4768" w:rsidRDefault="005F22A5" w:rsidP="00067BAA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768">
              <w:rPr>
                <w:rFonts w:ascii="Times New Roman" w:hAnsi="Times New Roman" w:cs="Times New Roman"/>
                <w:sz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</w:rPr>
              <w:t>1 от 26.08.2014г.</w:t>
            </w:r>
          </w:p>
        </w:tc>
        <w:tc>
          <w:tcPr>
            <w:tcW w:w="992" w:type="dxa"/>
          </w:tcPr>
          <w:p w:rsidR="005F22A5" w:rsidRPr="008D4768" w:rsidRDefault="005F22A5" w:rsidP="00067BA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5F22A5" w:rsidRPr="008D4768" w:rsidRDefault="005F22A5" w:rsidP="00067BAA">
            <w:pPr>
              <w:jc w:val="right"/>
              <w:rPr>
                <w:b/>
              </w:rPr>
            </w:pPr>
            <w:r w:rsidRPr="008D4768">
              <w:rPr>
                <w:b/>
              </w:rPr>
              <w:t>УТВЕРЖДЕНО</w:t>
            </w:r>
          </w:p>
          <w:p w:rsidR="005F22A5" w:rsidRPr="008D4768" w:rsidRDefault="005F22A5" w:rsidP="00067BAA">
            <w:pPr>
              <w:jc w:val="right"/>
            </w:pPr>
            <w:r w:rsidRPr="008D4768">
              <w:t>Директор МБОУ гимназии №1 г.Липецка</w:t>
            </w:r>
          </w:p>
          <w:p w:rsidR="005F22A5" w:rsidRPr="008D4768" w:rsidRDefault="005F22A5" w:rsidP="00067BAA">
            <w:pPr>
              <w:jc w:val="right"/>
            </w:pPr>
            <w:r w:rsidRPr="008D4768">
              <w:t>_________________________ В.М.Цопа</w:t>
            </w:r>
          </w:p>
          <w:p w:rsidR="005F22A5" w:rsidRPr="008D4768" w:rsidRDefault="005F22A5" w:rsidP="00067BAA">
            <w:pPr>
              <w:ind w:right="480"/>
            </w:pPr>
            <w:r w:rsidRPr="008D4768">
              <w:t xml:space="preserve">Приказ № </w:t>
            </w:r>
            <w:r>
              <w:t>95-3-о от 27.08.14г.</w:t>
            </w:r>
          </w:p>
          <w:p w:rsidR="005F22A5" w:rsidRPr="008D4768" w:rsidRDefault="005F22A5" w:rsidP="00067BA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b/>
          <w:sz w:val="28"/>
          <w:szCs w:val="28"/>
        </w:rPr>
      </w:pPr>
      <w:r w:rsidRPr="00472969">
        <w:rPr>
          <w:b/>
          <w:sz w:val="28"/>
          <w:szCs w:val="28"/>
        </w:rPr>
        <w:t>Рабочая программа по технологии</w:t>
      </w: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</w:p>
    <w:p w:rsidR="005F22A5" w:rsidRPr="00472969" w:rsidRDefault="005F22A5" w:rsidP="00E375F2">
      <w:pPr>
        <w:jc w:val="center"/>
        <w:rPr>
          <w:b/>
          <w:sz w:val="28"/>
          <w:szCs w:val="28"/>
        </w:rPr>
      </w:pPr>
      <w:r w:rsidRPr="00472969">
        <w:rPr>
          <w:b/>
          <w:sz w:val="28"/>
          <w:szCs w:val="28"/>
        </w:rPr>
        <w:t>Учитель: Андриянова Е.В.</w:t>
      </w:r>
    </w:p>
    <w:p w:rsidR="005F22A5" w:rsidRPr="00005219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4E3CF4">
      <w:pPr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–2015 учебный год </w:t>
      </w: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Pr="00BA6583" w:rsidRDefault="005F22A5" w:rsidP="00BA6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5F22A5" w:rsidRPr="00BA6583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процесс в курсе технологии строится так, что продуктивная предметная деятельность ребенка становится основой формирования его познавательных способностей, включая знаково-символическое и логическое мышление. 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данном содержательном и методическом наполнении предмет технологии становится опорным для формирования системы УУД  в начальном звене обучения. В учебном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предлагать практические способы решения, добиваться результата) предстают в наглядном плане и понятны для учащихся. </w:t>
      </w:r>
    </w:p>
    <w:p w:rsidR="005F22A5" w:rsidRDefault="005F22A5" w:rsidP="00E375F2">
      <w:pPr>
        <w:rPr>
          <w:sz w:val="28"/>
          <w:szCs w:val="28"/>
        </w:rPr>
      </w:pPr>
    </w:p>
    <w:p w:rsidR="005F22A5" w:rsidRPr="00BA6583" w:rsidRDefault="005F22A5" w:rsidP="00E375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Общие цели и задачи начального общего образования:</w:t>
      </w:r>
    </w:p>
    <w:p w:rsidR="005F22A5" w:rsidRDefault="005F22A5" w:rsidP="00E375F2">
      <w:pPr>
        <w:jc w:val="center"/>
        <w:rPr>
          <w:sz w:val="28"/>
          <w:szCs w:val="28"/>
        </w:rPr>
      </w:pPr>
    </w:p>
    <w:p w:rsidR="005F22A5" w:rsidRPr="00BA6583" w:rsidRDefault="005F22A5" w:rsidP="00165366">
      <w:pPr>
        <w:jc w:val="both"/>
        <w:rPr>
          <w:b/>
          <w:sz w:val="28"/>
          <w:szCs w:val="28"/>
        </w:rPr>
      </w:pPr>
      <w:r w:rsidRPr="00BA6583">
        <w:rPr>
          <w:sz w:val="28"/>
          <w:szCs w:val="28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>
        <w:rPr>
          <w:sz w:val="28"/>
          <w:szCs w:val="28"/>
        </w:rPr>
        <w:t>.</w:t>
      </w:r>
    </w:p>
    <w:p w:rsidR="005F22A5" w:rsidRPr="00BA6583" w:rsidRDefault="005F22A5" w:rsidP="00E375F2">
      <w:pPr>
        <w:jc w:val="center"/>
        <w:rPr>
          <w:b/>
          <w:sz w:val="28"/>
          <w:szCs w:val="28"/>
        </w:rPr>
      </w:pPr>
    </w:p>
    <w:p w:rsidR="005F22A5" w:rsidRDefault="005F22A5" w:rsidP="00E375F2">
      <w:pPr>
        <w:jc w:val="center"/>
        <w:rPr>
          <w:b/>
          <w:sz w:val="28"/>
          <w:szCs w:val="28"/>
        </w:rPr>
      </w:pPr>
    </w:p>
    <w:p w:rsidR="005F22A5" w:rsidRPr="00A30DE5" w:rsidRDefault="005F22A5" w:rsidP="00005219">
      <w:pPr>
        <w:pStyle w:val="BodyText"/>
        <w:tabs>
          <w:tab w:val="left" w:pos="2196"/>
        </w:tabs>
        <w:suppressAutoHyphens/>
        <w:ind w:firstLine="567"/>
        <w:jc w:val="both"/>
        <w:rPr>
          <w:b/>
        </w:rPr>
      </w:pPr>
      <w:r w:rsidRPr="00A30DE5">
        <w:rPr>
          <w:b/>
        </w:rPr>
        <w:t>Нормативно - правовые документы, на основании которых разработана рабочая программа:</w:t>
      </w:r>
    </w:p>
    <w:p w:rsidR="005F22A5" w:rsidRPr="007A6ECC" w:rsidRDefault="005F22A5" w:rsidP="0000521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F22A5" w:rsidRPr="007A6ECC" w:rsidRDefault="005F22A5" w:rsidP="0000521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5F22A5" w:rsidRPr="007A6ECC" w:rsidRDefault="005F22A5" w:rsidP="0000521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 xml:space="preserve">3. Приказ Минобрнауки от 22 сентября </w:t>
      </w:r>
      <w:smartTag w:uri="urn:schemas-microsoft-com:office:smarttags" w:element="metricconverter">
        <w:smartTagPr>
          <w:attr w:name="ProductID" w:val="2011 г"/>
        </w:smartTagPr>
        <w:r w:rsidRPr="007A6ECC">
          <w:rPr>
            <w:sz w:val="28"/>
            <w:szCs w:val="28"/>
          </w:rPr>
          <w:t>2011 г</w:t>
        </w:r>
      </w:smartTag>
      <w:r w:rsidRPr="007A6ECC">
        <w:rPr>
          <w:sz w:val="28"/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A6ECC">
          <w:rPr>
            <w:sz w:val="28"/>
            <w:szCs w:val="28"/>
          </w:rPr>
          <w:t>2009 г</w:t>
        </w:r>
      </w:smartTag>
      <w:r w:rsidRPr="007A6ECC">
        <w:rPr>
          <w:sz w:val="28"/>
          <w:szCs w:val="28"/>
        </w:rPr>
        <w:t xml:space="preserve">. № 373»; </w:t>
      </w:r>
    </w:p>
    <w:p w:rsidR="005F22A5" w:rsidRPr="007A6ECC" w:rsidRDefault="005F22A5" w:rsidP="0000521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>4. Постановление Главного государственного врача РФ от 29 декабря 2010 года № 189 «Об утверждении СанПиН 2.4.2.2821-10…».</w:t>
      </w:r>
    </w:p>
    <w:p w:rsidR="005F22A5" w:rsidRPr="007A6ECC" w:rsidRDefault="005F22A5" w:rsidP="0000521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5F22A5" w:rsidRPr="007A6ECC" w:rsidRDefault="005F22A5" w:rsidP="00005219">
      <w:pPr>
        <w:tabs>
          <w:tab w:val="left" w:pos="540"/>
        </w:tabs>
        <w:ind w:firstLine="567"/>
        <w:jc w:val="both"/>
        <w:rPr>
          <w:i/>
          <w:sz w:val="28"/>
          <w:szCs w:val="28"/>
        </w:rPr>
      </w:pPr>
      <w:r w:rsidRPr="007A6ECC">
        <w:rPr>
          <w:sz w:val="28"/>
          <w:szCs w:val="28"/>
        </w:rPr>
        <w:t xml:space="preserve">6. </w:t>
      </w:r>
      <w:r>
        <w:rPr>
          <w:sz w:val="28"/>
          <w:szCs w:val="28"/>
        </w:rPr>
        <w:t>Рабочая программа составлена в соответствии с ФГОС на основе авторской программы: О.А.Куревина, Е.А.Лутцева: «Программа по технологии для 2 класса», издательство- Баласс, 2013год.</w:t>
      </w:r>
    </w:p>
    <w:p w:rsidR="005F22A5" w:rsidRPr="007A6ECC" w:rsidRDefault="005F22A5" w:rsidP="007A6ECC">
      <w:pPr>
        <w:tabs>
          <w:tab w:val="center" w:pos="4857"/>
        </w:tabs>
        <w:ind w:left="360"/>
        <w:rPr>
          <w:sz w:val="28"/>
          <w:szCs w:val="28"/>
        </w:rPr>
      </w:pPr>
      <w:r w:rsidRPr="007A6ECC">
        <w:rPr>
          <w:sz w:val="28"/>
          <w:szCs w:val="28"/>
        </w:rPr>
        <w:tab/>
      </w:r>
    </w:p>
    <w:p w:rsidR="005F22A5" w:rsidRPr="00A05B4B" w:rsidRDefault="005F22A5" w:rsidP="00A05B4B">
      <w:pPr>
        <w:pStyle w:val="ListParagraph"/>
        <w:rPr>
          <w:b/>
          <w:sz w:val="32"/>
          <w:szCs w:val="32"/>
        </w:rPr>
      </w:pPr>
      <w:r w:rsidRPr="00A05B4B">
        <w:rPr>
          <w:b/>
          <w:sz w:val="32"/>
          <w:szCs w:val="32"/>
        </w:rPr>
        <w:t>Общая характеристика учебного предмета, курса</w:t>
      </w:r>
    </w:p>
    <w:p w:rsidR="005F22A5" w:rsidRPr="00A05B4B" w:rsidRDefault="005F22A5" w:rsidP="00A05B4B">
      <w:pPr>
        <w:pStyle w:val="ListParagraph"/>
        <w:rPr>
          <w:sz w:val="28"/>
          <w:szCs w:val="28"/>
        </w:rPr>
      </w:pPr>
    </w:p>
    <w:p w:rsidR="005F22A5" w:rsidRPr="00A05B4B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системе начального образования учебный предмет «Технология» занимает особое место.</w:t>
      </w:r>
      <w:r w:rsidRPr="00A05B4B">
        <w:rPr>
          <w:sz w:val="28"/>
          <w:szCs w:val="28"/>
        </w:rPr>
        <w:t xml:space="preserve"> Курс «Технология»</w:t>
      </w:r>
      <w:r>
        <w:rPr>
          <w:sz w:val="28"/>
          <w:szCs w:val="28"/>
        </w:rPr>
        <w:t xml:space="preserve"> является развивающе - обучающим</w:t>
      </w:r>
      <w:r w:rsidRPr="00A05B4B">
        <w:rPr>
          <w:sz w:val="28"/>
          <w:szCs w:val="28"/>
        </w:rPr>
        <w:t xml:space="preserve"> по своему характеру с приоритетом развивающей функции. В его основе лежит целостный образ окружающего мира, который преломляется через результат творческой деятельности учащихся. </w:t>
      </w:r>
    </w:p>
    <w:p w:rsidR="005F22A5" w:rsidRPr="00A05B4B" w:rsidRDefault="005F22A5" w:rsidP="00165366">
      <w:pPr>
        <w:jc w:val="both"/>
        <w:rPr>
          <w:sz w:val="28"/>
          <w:szCs w:val="28"/>
        </w:rPr>
      </w:pPr>
      <w:r w:rsidRPr="00A05B4B">
        <w:rPr>
          <w:sz w:val="28"/>
          <w:szCs w:val="28"/>
        </w:rPr>
        <w:t>Основные положения курса согласуются с концепцией развивающего обучения и решают блок задач, связанных с формированием опыта как основы обучения и познания, осуществления поисково – аналитической деятельности как практического решения учебных задач прикладного характера, формированием первоначального опыта практической преобразовательной деятельности.</w:t>
      </w:r>
    </w:p>
    <w:p w:rsidR="005F22A5" w:rsidRPr="00A05B4B" w:rsidRDefault="005F22A5" w:rsidP="00165366">
      <w:pPr>
        <w:jc w:val="both"/>
        <w:rPr>
          <w:sz w:val="28"/>
          <w:szCs w:val="28"/>
        </w:rPr>
      </w:pPr>
      <w:r w:rsidRPr="00A05B4B">
        <w:rPr>
          <w:sz w:val="28"/>
          <w:szCs w:val="28"/>
        </w:rPr>
        <w:t xml:space="preserve"> Учебный предмет технологии является комплексным и интегрированным. В своем содержании он предполагает реальные взаимосвязи со всеми предметами начальной школы.</w:t>
      </w:r>
    </w:p>
    <w:p w:rsidR="005F22A5" w:rsidRDefault="005F22A5" w:rsidP="00A05B4B">
      <w:pPr>
        <w:rPr>
          <w:sz w:val="28"/>
          <w:szCs w:val="28"/>
        </w:rPr>
      </w:pPr>
      <w:r w:rsidRPr="004108B3">
        <w:rPr>
          <w:b/>
          <w:sz w:val="28"/>
          <w:szCs w:val="28"/>
        </w:rPr>
        <w:t>Цели обучения</w:t>
      </w:r>
      <w:r>
        <w:rPr>
          <w:sz w:val="28"/>
          <w:szCs w:val="28"/>
        </w:rPr>
        <w:t>:</w:t>
      </w:r>
    </w:p>
    <w:p w:rsidR="005F22A5" w:rsidRPr="004108B3" w:rsidRDefault="005F22A5" w:rsidP="004108B3">
      <w:pPr>
        <w:pStyle w:val="NormalWeb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F22A5" w:rsidRPr="004108B3" w:rsidRDefault="005F22A5" w:rsidP="004108B3">
      <w:pPr>
        <w:pStyle w:val="NormalWeb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F22A5" w:rsidRPr="004108B3" w:rsidRDefault="005F22A5" w:rsidP="004108B3">
      <w:pPr>
        <w:pStyle w:val="NormalWeb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5F22A5" w:rsidRPr="004108B3" w:rsidRDefault="005F22A5" w:rsidP="004108B3">
      <w:pPr>
        <w:pStyle w:val="NormalWeb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F22A5" w:rsidRPr="004108B3" w:rsidRDefault="005F22A5" w:rsidP="004108B3">
      <w:pPr>
        <w:pStyle w:val="NormalWeb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F22A5" w:rsidRDefault="005F22A5" w:rsidP="00EA2446">
      <w:pPr>
        <w:pStyle w:val="NormalWeb"/>
        <w:ind w:left="60" w:right="60" w:firstLine="540"/>
        <w:jc w:val="both"/>
        <w:rPr>
          <w:sz w:val="28"/>
          <w:szCs w:val="28"/>
        </w:rPr>
      </w:pPr>
      <w:r w:rsidRPr="00EA2446">
        <w:rPr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F22A5" w:rsidRPr="00EA2446" w:rsidRDefault="005F22A5" w:rsidP="00EA2446">
      <w:pPr>
        <w:pStyle w:val="NormalWeb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учебный предмет является комплексным и интегрированным. Он предполагает взаимосвязи с основными предметами начальной школы:</w:t>
      </w:r>
    </w:p>
    <w:p w:rsidR="005F22A5" w:rsidRPr="00A05B4B" w:rsidRDefault="005F22A5" w:rsidP="00A05B4B">
      <w:pPr>
        <w:rPr>
          <w:sz w:val="28"/>
          <w:szCs w:val="28"/>
        </w:rPr>
      </w:pPr>
    </w:p>
    <w:p w:rsidR="005F22A5" w:rsidRPr="00A05B4B" w:rsidRDefault="005F22A5" w:rsidP="00A05B4B">
      <w:pPr>
        <w:rPr>
          <w:sz w:val="28"/>
          <w:szCs w:val="28"/>
        </w:rPr>
      </w:pPr>
      <w:r w:rsidRPr="00A05B4B">
        <w:rPr>
          <w:b/>
          <w:i/>
          <w:sz w:val="28"/>
          <w:szCs w:val="28"/>
        </w:rPr>
        <w:t>Математика</w:t>
      </w:r>
      <w:r w:rsidRPr="00A05B4B">
        <w:rPr>
          <w:sz w:val="28"/>
          <w:szCs w:val="28"/>
        </w:rPr>
        <w:t xml:space="preserve"> - 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</w:t>
      </w:r>
    </w:p>
    <w:p w:rsidR="005F22A5" w:rsidRPr="00A05B4B" w:rsidRDefault="005F22A5" w:rsidP="00A05B4B">
      <w:pPr>
        <w:rPr>
          <w:sz w:val="28"/>
          <w:szCs w:val="28"/>
        </w:rPr>
      </w:pPr>
    </w:p>
    <w:p w:rsidR="005F22A5" w:rsidRDefault="005F22A5" w:rsidP="00A05B4B">
      <w:pPr>
        <w:rPr>
          <w:sz w:val="28"/>
          <w:szCs w:val="28"/>
        </w:rPr>
      </w:pPr>
      <w:r w:rsidRPr="00A05B4B">
        <w:rPr>
          <w:b/>
          <w:i/>
          <w:sz w:val="28"/>
          <w:szCs w:val="28"/>
        </w:rPr>
        <w:t>Окружающий мир</w:t>
      </w:r>
      <w:r w:rsidRPr="00A05B4B">
        <w:rPr>
          <w:sz w:val="28"/>
          <w:szCs w:val="28"/>
        </w:rPr>
        <w:t xml:space="preserve"> - рассмотрение и анализ природных форм и конструкций как универсального источника инженерно – художественных идей для мастера, природы как источника сырья с учетом экологических проблем, деятельности человека как создателя материально – культурной среды обитания, изучение этнокультурных традиций</w:t>
      </w:r>
    </w:p>
    <w:p w:rsidR="005F22A5" w:rsidRPr="00A05B4B" w:rsidRDefault="005F22A5" w:rsidP="00A05B4B">
      <w:pPr>
        <w:rPr>
          <w:sz w:val="28"/>
          <w:szCs w:val="28"/>
        </w:rPr>
      </w:pPr>
    </w:p>
    <w:p w:rsidR="005F22A5" w:rsidRDefault="005F22A5" w:rsidP="00A05B4B">
      <w:pPr>
        <w:rPr>
          <w:sz w:val="28"/>
          <w:szCs w:val="28"/>
        </w:rPr>
      </w:pPr>
      <w:r w:rsidRPr="00A05B4B">
        <w:rPr>
          <w:b/>
          <w:i/>
          <w:sz w:val="28"/>
          <w:szCs w:val="28"/>
        </w:rPr>
        <w:t>Русский язык –</w:t>
      </w:r>
      <w:r w:rsidRPr="00A05B4B">
        <w:rPr>
          <w:sz w:val="28"/>
          <w:szCs w:val="28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</w:t>
      </w:r>
      <w:r>
        <w:rPr>
          <w:sz w:val="28"/>
          <w:szCs w:val="28"/>
        </w:rPr>
        <w:t>тов практической деятельности (</w:t>
      </w:r>
      <w:r w:rsidRPr="00A05B4B">
        <w:rPr>
          <w:sz w:val="28"/>
          <w:szCs w:val="28"/>
        </w:rPr>
        <w:t>описание конструкции изделия, описание материалов и способов их обработки, повествование о ходе действий и построении плана деятельности, построение логически связанных высказываний в рассуждениях, обоснованиях, формулировании выводов</w:t>
      </w:r>
      <w:r>
        <w:rPr>
          <w:sz w:val="28"/>
          <w:szCs w:val="28"/>
        </w:rPr>
        <w:t>)</w:t>
      </w:r>
      <w:r w:rsidRPr="00A05B4B">
        <w:rPr>
          <w:sz w:val="28"/>
          <w:szCs w:val="28"/>
        </w:rPr>
        <w:t>.</w:t>
      </w:r>
    </w:p>
    <w:p w:rsidR="005F22A5" w:rsidRDefault="005F22A5" w:rsidP="00B70D99">
      <w:pPr>
        <w:rPr>
          <w:sz w:val="28"/>
          <w:szCs w:val="28"/>
        </w:rPr>
      </w:pPr>
    </w:p>
    <w:p w:rsidR="005F22A5" w:rsidRDefault="005F22A5" w:rsidP="001653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Основными формами организации образовательного процесса</w:t>
      </w:r>
      <w:r>
        <w:rPr>
          <w:sz w:val="28"/>
          <w:szCs w:val="28"/>
        </w:rPr>
        <w:t xml:space="preserve"> по технологии являются: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урок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в нетрадиционной форме( урок-игра, урок-исследование, урок-театрализация, экскурсия) 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проектов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-урок-исследование</w:t>
      </w:r>
    </w:p>
    <w:p w:rsidR="005F22A5" w:rsidRDefault="005F22A5" w:rsidP="00B70D99">
      <w:pPr>
        <w:rPr>
          <w:sz w:val="28"/>
          <w:szCs w:val="28"/>
        </w:rPr>
      </w:pPr>
    </w:p>
    <w:p w:rsidR="005F22A5" w:rsidRDefault="005F22A5" w:rsidP="00B7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5F22A5" w:rsidRDefault="005F22A5" w:rsidP="00B70D99">
      <w:pPr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формирования учебной самооценки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формирования критического мышления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информационно-коммуникационные технологии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проектные технологии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технологии личностно-ориентированного обучения 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продуктивного чтения</w:t>
      </w:r>
    </w:p>
    <w:p w:rsidR="005F22A5" w:rsidRDefault="005F22A5" w:rsidP="00B70D99">
      <w:pPr>
        <w:rPr>
          <w:sz w:val="28"/>
          <w:szCs w:val="28"/>
        </w:rPr>
      </w:pPr>
    </w:p>
    <w:p w:rsidR="005F22A5" w:rsidRPr="00555946" w:rsidRDefault="005F22A5" w:rsidP="00555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контроля за усвоением знаний: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(тестовые задания, практические работы, самостоятельные работы, устный опрос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 (интегрированный зачет).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Pr="00A05B4B" w:rsidRDefault="005F22A5" w:rsidP="00165366">
      <w:pPr>
        <w:jc w:val="both"/>
        <w:rPr>
          <w:sz w:val="28"/>
          <w:szCs w:val="28"/>
        </w:rPr>
      </w:pPr>
    </w:p>
    <w:p w:rsidR="005F22A5" w:rsidRPr="00165366" w:rsidRDefault="005F22A5" w:rsidP="00165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предмета, курса в учебном плане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учебным планом, календарным учебным графиком рабочая программа по технологии рассчитана на 35 часов в год (1 час в неделю).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5F22A5" w:rsidRDefault="005F22A5" w:rsidP="00165366">
      <w:pPr>
        <w:jc w:val="center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b/>
          <w:sz w:val="28"/>
          <w:szCs w:val="28"/>
        </w:rPr>
      </w:pPr>
      <w:r w:rsidRPr="00B52B12">
        <w:rPr>
          <w:b/>
          <w:sz w:val="28"/>
          <w:szCs w:val="28"/>
        </w:rPr>
        <w:t>Ценность жизни</w:t>
      </w:r>
      <w:r>
        <w:rPr>
          <w:b/>
          <w:sz w:val="28"/>
          <w:szCs w:val="28"/>
        </w:rPr>
        <w:t xml:space="preserve"> – </w:t>
      </w:r>
    </w:p>
    <w:p w:rsidR="005F22A5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 – эстетического, эколого – технологического сознания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Ценность природы – </w:t>
      </w:r>
    </w:p>
    <w:p w:rsidR="005F22A5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Основывается на общечеловеческой ценности жизни, на осознании себя частью природного мира. 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Частью живой и неживой природы.</w:t>
      </w: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Любовь к природе означает прежде всего бережное отношение к ней как к среде обитания и    выживания  человека, а  так  же переживание  чувства  красоты,  гармонии, ее  совершенства,  сохранение и приумножение ее богатства,  отражение  в  художественных  произведениях,  предметах  декоративно – прикладного искусства. 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Ценность человека- </w:t>
      </w:r>
    </w:p>
    <w:p w:rsidR="005F22A5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b/>
          <w:sz w:val="28"/>
          <w:szCs w:val="28"/>
        </w:rPr>
      </w:pPr>
      <w:r w:rsidRPr="00713ED2">
        <w:rPr>
          <w:sz w:val="28"/>
          <w:szCs w:val="28"/>
        </w:rPr>
        <w:t xml:space="preserve">    Как разумного суще</w:t>
      </w:r>
      <w:r>
        <w:rPr>
          <w:sz w:val="28"/>
          <w:szCs w:val="28"/>
        </w:rPr>
        <w:t>ства, стремящегося к добру и са</w:t>
      </w:r>
      <w:r w:rsidRPr="00713ED2">
        <w:rPr>
          <w:sz w:val="28"/>
          <w:szCs w:val="28"/>
        </w:rPr>
        <w:t>мосовершенствованию</w:t>
      </w:r>
      <w:r>
        <w:rPr>
          <w:b/>
          <w:sz w:val="28"/>
          <w:szCs w:val="28"/>
        </w:rPr>
        <w:t>.</w:t>
      </w:r>
    </w:p>
    <w:p w:rsidR="005F22A5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Ценность добра –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человека на развитие и сохранение жизни, через сострадание и милосердие.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семьи – </w:t>
      </w:r>
      <w:r>
        <w:rPr>
          <w:sz w:val="28"/>
          <w:szCs w:val="28"/>
        </w:rPr>
        <w:t>как первой и самой значимой для развития ребенка социальной и образовательной среды, обеспечивающий преемственность традиций народов России от поколения к поколению.</w:t>
      </w:r>
    </w:p>
    <w:p w:rsidR="005F22A5" w:rsidRDefault="005F22A5" w:rsidP="00A05B4B">
      <w:pPr>
        <w:rPr>
          <w:sz w:val="28"/>
          <w:szCs w:val="28"/>
        </w:rPr>
      </w:pPr>
    </w:p>
    <w:p w:rsidR="005F22A5" w:rsidRDefault="005F22A5" w:rsidP="00A05B4B">
      <w:pPr>
        <w:rPr>
          <w:sz w:val="28"/>
          <w:szCs w:val="28"/>
        </w:rPr>
      </w:pPr>
    </w:p>
    <w:p w:rsidR="005F22A5" w:rsidRDefault="005F22A5" w:rsidP="00A05B4B">
      <w:pPr>
        <w:rPr>
          <w:sz w:val="28"/>
          <w:szCs w:val="28"/>
        </w:rPr>
      </w:pPr>
    </w:p>
    <w:p w:rsidR="005F22A5" w:rsidRDefault="005F22A5" w:rsidP="00A05B4B">
      <w:pPr>
        <w:rPr>
          <w:sz w:val="28"/>
          <w:szCs w:val="28"/>
        </w:rPr>
      </w:pPr>
    </w:p>
    <w:p w:rsidR="005F22A5" w:rsidRDefault="005F22A5" w:rsidP="00A05B4B">
      <w:pPr>
        <w:rPr>
          <w:sz w:val="28"/>
          <w:szCs w:val="28"/>
        </w:rPr>
      </w:pPr>
    </w:p>
    <w:p w:rsidR="005F22A5" w:rsidRDefault="005F22A5" w:rsidP="002E62FF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Личностные, метапредметные и предметные результаты освоения изучения  курса  «Технология»</w:t>
      </w:r>
    </w:p>
    <w:p w:rsidR="005F22A5" w:rsidRPr="001F62F2" w:rsidRDefault="005F22A5" w:rsidP="002E62FF">
      <w:pPr>
        <w:tabs>
          <w:tab w:val="left" w:pos="832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</w:t>
      </w:r>
      <w:r w:rsidRPr="001F62F2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ab/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оценивать жизненные ситуации (поступки, явления,  события) с точки зрения собственных ощущений (явления,  события), соотносить их  с  общепринятыми  нормами и  ценностями; оценивать (поступки) в предложенных ситуациях, отмечать конкретные поступки, которые можно характеризовать как хорошие или  плохие;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описывать свои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принимать  другие мнения  и  высказывания,  уважительно относиться к ним;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опираясь на  освоенные изобразительные  и  конструкторско- технологические знания и умения, делать выбор способов  реализации  предложенного или  собственного замысла.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достижения этих  результатов служат учебный мате- риал и  задания учебника, нацеленные на  2-ю  линию развития – умение определять своё  отношение к миру, событиям, поступкам людей.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Метапредметными</w:t>
      </w:r>
      <w:r w:rsidRPr="001F62F2">
        <w:rPr>
          <w:color w:val="000000"/>
          <w:sz w:val="28"/>
          <w:szCs w:val="28"/>
        </w:rPr>
        <w:t>результатами изучения курса «Технология» в</w:t>
      </w:r>
      <w:r>
        <w:rPr>
          <w:color w:val="000000"/>
          <w:sz w:val="28"/>
          <w:szCs w:val="28"/>
        </w:rPr>
        <w:t>о2</w:t>
      </w:r>
      <w:r w:rsidRPr="001F62F2">
        <w:rPr>
          <w:color w:val="000000"/>
          <w:sz w:val="28"/>
          <w:szCs w:val="28"/>
        </w:rPr>
        <w:t>-м класс</w:t>
      </w:r>
      <w:r>
        <w:rPr>
          <w:color w:val="000000"/>
          <w:sz w:val="28"/>
          <w:szCs w:val="28"/>
        </w:rPr>
        <w:t>е</w:t>
      </w:r>
      <w:r w:rsidRPr="001F62F2">
        <w:rPr>
          <w:color w:val="000000"/>
          <w:sz w:val="28"/>
          <w:szCs w:val="28"/>
        </w:rPr>
        <w:t xml:space="preserve"> является  формирование следующих универсальных  учебных действий.</w:t>
      </w:r>
    </w:p>
    <w:p w:rsidR="005F22A5" w:rsidRPr="001F62F2" w:rsidRDefault="005F22A5" w:rsidP="00165366">
      <w:pPr>
        <w:jc w:val="both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Регулятивные УУД: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самостоятельно  формулировать  цель   урока после   предварительного обсуждения;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уметь  с помощью учителя анализировать предложенное задание,  отделять известное и неизвестное;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уметь  совместно с учителем выявлять и формулировать учебную проблему;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под  контролем учителя  выполнять  пробные поисковые действия (упражнения) для   выявления  оптимального решения проблемы (задачи);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выполнять задание по составленному под  контролем учителя плану, сверять свои действия с ним;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 xml:space="preserve">–  осуществлять  текущий  в  точности выполнения  технологических операций (с помощью простых и сложных по конфигурации </w:t>
      </w:r>
      <w:r w:rsidRPr="001F62F2">
        <w:rPr>
          <w:color w:val="000000"/>
          <w:sz w:val="28"/>
          <w:szCs w:val="28"/>
        </w:rPr>
        <w:tab/>
        <w:t>шаблонов,</w:t>
      </w:r>
      <w:r w:rsidRPr="001F62F2">
        <w:rPr>
          <w:color w:val="000000"/>
          <w:sz w:val="28"/>
          <w:szCs w:val="28"/>
        </w:rPr>
        <w:tab/>
        <w:t xml:space="preserve">чертёжных </w:t>
      </w:r>
      <w:r w:rsidRPr="001F62F2">
        <w:rPr>
          <w:color w:val="000000"/>
          <w:sz w:val="28"/>
          <w:szCs w:val="28"/>
        </w:rPr>
        <w:tab/>
        <w:t>инструментов)</w:t>
      </w:r>
      <w:r w:rsidRPr="001F62F2">
        <w:rPr>
          <w:color w:val="000000"/>
          <w:sz w:val="28"/>
          <w:szCs w:val="28"/>
        </w:rPr>
        <w:tab/>
        <w:t>итоговый контроль общего  качества выполненного изделия, задания; проверять модели в действии, вносить необходимые конструктивные  доработки.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 формирования   этих    действий  служит   соблюдение технологии продуктивной художественно-творческой деятельности;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действий служит соблюдение технологии оценки учебных успехов.</w:t>
      </w:r>
    </w:p>
    <w:p w:rsidR="005F22A5" w:rsidRPr="001F62F2" w:rsidRDefault="005F22A5" w:rsidP="00165366">
      <w:pPr>
        <w:jc w:val="both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Познавательные УУД: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добывать новые знания в процессе наблюдений, рассуждений и  обсуждений материалов  учебника,  выполнения  пробных поисковых упражнений;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преобразовывать информацию: представлять  информацию в виде  текста, таблицы, схемы (в информационных проектах).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действий служат учебный мате риал и  задания учебника, нацеленные на  1-ю  линию развития – чувствовать значение предметов материального мира.</w:t>
      </w:r>
    </w:p>
    <w:p w:rsidR="005F22A5" w:rsidRDefault="005F22A5" w:rsidP="00165366">
      <w:pPr>
        <w:jc w:val="both"/>
        <w:rPr>
          <w:b/>
          <w:color w:val="000000"/>
          <w:sz w:val="28"/>
          <w:szCs w:val="28"/>
        </w:rPr>
      </w:pPr>
    </w:p>
    <w:p w:rsidR="005F22A5" w:rsidRPr="009E6009" w:rsidRDefault="005F22A5" w:rsidP="00165366">
      <w:pPr>
        <w:jc w:val="both"/>
        <w:rPr>
          <w:b/>
          <w:color w:val="000000"/>
          <w:sz w:val="28"/>
          <w:szCs w:val="28"/>
        </w:rPr>
      </w:pPr>
      <w:r w:rsidRPr="009E6009">
        <w:rPr>
          <w:b/>
          <w:color w:val="000000"/>
          <w:sz w:val="28"/>
          <w:szCs w:val="28"/>
        </w:rPr>
        <w:t>Коммуникативные УУД: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слушать других, пытаться принимать другую точку зрения, быть  готовым изменить свою точку зрения.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действий служит соблюдение технологии  проблемного диалога  (побуждающий  и  подводящий диалог);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уметь   сотрудничать, выполняя  различные роли   в  группе, в совместном решении проблемы (задачи);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уважительно относиться к позиции другого, пытаться договариваться.</w:t>
      </w:r>
    </w:p>
    <w:p w:rsidR="005F22A5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 действий служит  организация работы в малых группах.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Предметными результатами</w:t>
      </w:r>
      <w:r w:rsidRPr="001F62F2">
        <w:rPr>
          <w:color w:val="000000"/>
          <w:sz w:val="28"/>
          <w:szCs w:val="28"/>
        </w:rPr>
        <w:t xml:space="preserve"> изучения  курса  «Технология»  в</w:t>
      </w:r>
      <w:r>
        <w:rPr>
          <w:color w:val="000000"/>
          <w:sz w:val="28"/>
          <w:szCs w:val="28"/>
        </w:rPr>
        <w:t>о</w:t>
      </w:r>
    </w:p>
    <w:p w:rsidR="005F22A5" w:rsidRPr="001F62F2" w:rsidRDefault="005F22A5" w:rsidP="001653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F62F2">
        <w:rPr>
          <w:color w:val="000000"/>
          <w:sz w:val="28"/>
          <w:szCs w:val="28"/>
        </w:rPr>
        <w:t>-м классе является формирование следующих умений:</w:t>
      </w:r>
    </w:p>
    <w:p w:rsidR="005F22A5" w:rsidRPr="001F62F2" w:rsidRDefault="005F22A5" w:rsidP="0016536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знать виды  изучаемых материалов, их свойства; способ получения  объёмных форм  – на основе  развёртки;</w:t>
      </w:r>
    </w:p>
    <w:p w:rsidR="005F22A5" w:rsidRPr="001F62F2" w:rsidRDefault="005F22A5" w:rsidP="0016536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уметь с помощью учителя решать доступные конструкторско- технологические задачи, проблемы;</w:t>
      </w:r>
    </w:p>
    <w:p w:rsidR="005F22A5" w:rsidRPr="001F62F2" w:rsidRDefault="005F22A5" w:rsidP="0016536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уметь самостоятельно выполнять разметку с опорой на  чертёж  по линейке, угольнику, циркулю;</w:t>
      </w:r>
    </w:p>
    <w:p w:rsidR="005F22A5" w:rsidRPr="001F62F2" w:rsidRDefault="005F22A5" w:rsidP="0016536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под контролем учителя проводить анализ образца (задания), пла</w:t>
      </w:r>
      <w:r>
        <w:rPr>
          <w:color w:val="000000"/>
          <w:sz w:val="28"/>
          <w:szCs w:val="28"/>
        </w:rPr>
        <w:t>-</w:t>
      </w:r>
      <w:r w:rsidRPr="001F62F2">
        <w:rPr>
          <w:color w:val="000000"/>
          <w:sz w:val="28"/>
          <w:szCs w:val="28"/>
        </w:rPr>
        <w:t>нировать и контролировать выполняемую практическую работу;</w:t>
      </w:r>
    </w:p>
    <w:p w:rsidR="005F22A5" w:rsidRDefault="005F22A5" w:rsidP="0016536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уметь реализовывать творческий замысел в соответствии с заданными условиями</w:t>
      </w:r>
      <w:r>
        <w:rPr>
          <w:color w:val="000000"/>
          <w:sz w:val="28"/>
          <w:szCs w:val="28"/>
        </w:rPr>
        <w:t>;</w:t>
      </w:r>
    </w:p>
    <w:p w:rsidR="005F22A5" w:rsidRDefault="005F22A5" w:rsidP="0016536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создавать, редактировать, сохранять текстовый документ.</w:t>
      </w:r>
    </w:p>
    <w:p w:rsidR="005F22A5" w:rsidRDefault="005F22A5" w:rsidP="00165366">
      <w:pPr>
        <w:jc w:val="both"/>
        <w:rPr>
          <w:color w:val="000000"/>
          <w:sz w:val="28"/>
          <w:szCs w:val="28"/>
        </w:rPr>
      </w:pPr>
    </w:p>
    <w:p w:rsidR="005F22A5" w:rsidRPr="00713ED2" w:rsidRDefault="005F22A5" w:rsidP="00165366">
      <w:pPr>
        <w:jc w:val="both"/>
        <w:rPr>
          <w:sz w:val="28"/>
          <w:szCs w:val="28"/>
        </w:rPr>
      </w:pPr>
    </w:p>
    <w:p w:rsidR="005F22A5" w:rsidRDefault="005F22A5" w:rsidP="00CB20C7">
      <w:pPr>
        <w:keepNext/>
        <w:keepLines/>
        <w:spacing w:before="200"/>
        <w:jc w:val="center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учебного предмета</w:t>
      </w:r>
    </w:p>
    <w:p w:rsidR="005F22A5" w:rsidRPr="00F64E21" w:rsidRDefault="005F22A5" w:rsidP="00165366">
      <w:pPr>
        <w:pStyle w:val="3"/>
        <w:jc w:val="both"/>
        <w:rPr>
          <w:szCs w:val="28"/>
        </w:rPr>
      </w:pPr>
      <w:r w:rsidRPr="00F64E21">
        <w:rPr>
          <w:szCs w:val="28"/>
        </w:rPr>
        <w:t xml:space="preserve">1. Общекультурные и общетрудовые компетенции. Основы культуры труда. Самообслуживание 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Значение трудовой деятельности в жизни человека –  труд  как способ самовыражения человека.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Разнообразные предметы рукотворного мира (предметы быта  и декоративно-прикладного искусства, архитектура и техника).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Природа – источник сырья. Природное сырьё, природные материалы.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Мастера и их  профессии (технические, художественные). Традиции творчества мастера в создании предметной среды  (общее представление).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Работа с доступной информацией (простейшие чертежи, эскизы, схемы).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Введение </w:t>
      </w:r>
      <w:r w:rsidRPr="00F64E21">
        <w:rPr>
          <w:b w:val="0"/>
          <w:szCs w:val="28"/>
        </w:rPr>
        <w:tab/>
        <w:t xml:space="preserve">в </w:t>
      </w:r>
      <w:r w:rsidRPr="00F64E21">
        <w:rPr>
          <w:b w:val="0"/>
          <w:szCs w:val="28"/>
        </w:rPr>
        <w:tab/>
        <w:t xml:space="preserve">проектную </w:t>
      </w:r>
      <w:r w:rsidRPr="00F64E21">
        <w:rPr>
          <w:b w:val="0"/>
          <w:szCs w:val="28"/>
        </w:rPr>
        <w:tab/>
        <w:t xml:space="preserve">деятельность, </w:t>
      </w:r>
      <w:r w:rsidRPr="00F64E21">
        <w:rPr>
          <w:b w:val="0"/>
          <w:szCs w:val="28"/>
        </w:rPr>
        <w:tab/>
        <w:t>доступные</w:t>
      </w:r>
      <w:r w:rsidRPr="00F64E21">
        <w:rPr>
          <w:b w:val="0"/>
          <w:szCs w:val="28"/>
        </w:rPr>
        <w:tab/>
        <w:t>простые проекты, выполняемые с помощью учителя (разработка предложенного   замысла,   поиск   доступных  решений,   выполнение,   защита проекта). Результат проектной деятельности: изделия,  оформление праздников.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Работа парами и в малых группах. Осуществление сотрудничества.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Самоконтроль в ходе работы (точность разметки с использованием чертёжных инструментов).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Самообслуживание. Самостоятельный отбор  материалов и инструментов для  урока.</w:t>
      </w:r>
    </w:p>
    <w:p w:rsidR="005F22A5" w:rsidRPr="00F64E21" w:rsidRDefault="005F22A5" w:rsidP="00165366">
      <w:pPr>
        <w:pStyle w:val="3"/>
        <w:jc w:val="both"/>
        <w:rPr>
          <w:szCs w:val="28"/>
        </w:rPr>
      </w:pPr>
      <w:r w:rsidRPr="00F64E21">
        <w:rPr>
          <w:szCs w:val="28"/>
        </w:rPr>
        <w:t xml:space="preserve">2. Технология ручной обработки  материалов. Элементы  графической грамоты 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Исследование элементарных свойств материалов: картон,  гофрокартон, </w:t>
      </w:r>
      <w:r>
        <w:rPr>
          <w:b w:val="0"/>
          <w:szCs w:val="28"/>
        </w:rPr>
        <w:t>п</w:t>
      </w:r>
      <w:r w:rsidRPr="00F64E21">
        <w:rPr>
          <w:b w:val="0"/>
          <w:szCs w:val="28"/>
        </w:rPr>
        <w:t>ряжа,  ткани природного происхождения (лён, хлопок, шёлк, шерсть). Строение ткани. Продольное и поперечное направление нитей ткани.  Основа, уток.  Общая технология получения нитей и тканей на  основе  натурального сырья. Сравнение свойств материалов. Выбор материалов по их декоративно-художественным и конструктивным свойствам.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Чертёжные инструменты: линейка, угольник, циркуль, канцелярский нож, лекало. Их  названия, функциональное назначение, устройство. Приёмы безопасной работы и обращения с колющими и режущими инструментами.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Технологические операции, их  обобщённые названия:  разметка, получение деталей из заготовки, сборка изделия, отделка.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Элементарное представление  о  простейшем чертеже  и  эскизе. Линии чертежа (контурная, надреза, выносная, размерная, осевая, центровая).  Чтение чертежа.  Разметка  по  линейке,  угольнику, циркулем с опорой на простейший чертёж. Экономная рациональная 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Разметка  деталей  копированием  с  помощью копировальной бумаги.</w:t>
      </w:r>
    </w:p>
    <w:p w:rsidR="005F22A5" w:rsidRPr="00165366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Сборка изделия: подвижное, ниточное соединение деталей. Отделка аппликацией (с полиэтиленовой прокладкой), ручнымистрочками (варианты прямой строчки).</w:t>
      </w:r>
    </w:p>
    <w:p w:rsidR="005F22A5" w:rsidRPr="00F64E21" w:rsidRDefault="005F22A5" w:rsidP="00165366">
      <w:pPr>
        <w:pStyle w:val="3"/>
        <w:jc w:val="both"/>
        <w:rPr>
          <w:szCs w:val="28"/>
        </w:rPr>
      </w:pPr>
      <w:r w:rsidRPr="00F64E21">
        <w:rPr>
          <w:szCs w:val="28"/>
        </w:rPr>
        <w:t xml:space="preserve">3. Конструирование </w:t>
      </w:r>
    </w:p>
    <w:p w:rsidR="005F22A5" w:rsidRPr="00F64E21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Конструирование из  готовых форм  (упаковки). Получение объёмных форм  сгибанием. Подвижное соединение деталей изделия. Способы  сборки разборных конструкций (на болтах и винтах, ниточный механизм). Соответствие материалов, конструкции и внешнего оформления назначению изделия).</w:t>
      </w:r>
    </w:p>
    <w:p w:rsidR="005F22A5" w:rsidRDefault="005F22A5" w:rsidP="00165366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Макет, модель. Конструирование и  моделирование изделий из разных материалов, транспортных средств по модели, простейшему чертежу или  эскизу. </w:t>
      </w: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CB20C7">
      <w:pPr>
        <w:pStyle w:val="3"/>
        <w:rPr>
          <w:szCs w:val="28"/>
        </w:rPr>
      </w:pPr>
      <w:r w:rsidRPr="002F289B">
        <w:rPr>
          <w:szCs w:val="28"/>
        </w:rPr>
        <w:t>Тематическое планирование с определением основных видов деятельности учащихся</w:t>
      </w:r>
    </w:p>
    <w:p w:rsidR="005F22A5" w:rsidRPr="002F289B" w:rsidRDefault="005F22A5" w:rsidP="00CB20C7">
      <w:pPr>
        <w:pStyle w:val="3"/>
        <w:jc w:val="both"/>
        <w:rPr>
          <w:szCs w:val="28"/>
        </w:rPr>
      </w:pPr>
    </w:p>
    <w:tbl>
      <w:tblPr>
        <w:tblW w:w="107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4"/>
        <w:gridCol w:w="6452"/>
      </w:tblGrid>
      <w:tr w:rsidR="005F22A5" w:rsidRPr="00641616" w:rsidTr="00F83299">
        <w:tc>
          <w:tcPr>
            <w:tcW w:w="4254" w:type="dxa"/>
            <w:tcBorders>
              <w:bottom w:val="single" w:sz="4" w:space="0" w:color="auto"/>
            </w:tcBorders>
          </w:tcPr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9085A">
              <w:rPr>
                <w:b/>
              </w:rPr>
              <w:t>Тематическое планирование</w:t>
            </w:r>
          </w:p>
        </w:tc>
        <w:tc>
          <w:tcPr>
            <w:tcW w:w="6452" w:type="dxa"/>
          </w:tcPr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9085A">
              <w:rPr>
                <w:b/>
              </w:rPr>
              <w:t>Основные виды учебной деятельности учащихся</w:t>
            </w:r>
          </w:p>
        </w:tc>
      </w:tr>
      <w:tr w:rsidR="005F22A5" w:rsidRPr="00641616" w:rsidTr="00F8329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Вспомни, подумай, обсуди</w:t>
            </w:r>
            <w:r w:rsidRPr="0029085A">
              <w:rPr>
                <w:b/>
              </w:rPr>
              <w:tab/>
              <w:t>(1)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Раздел 1. Древний Египет</w:t>
            </w:r>
            <w:r w:rsidRPr="0029085A">
              <w:rPr>
                <w:b/>
              </w:rPr>
              <w:tab/>
              <w:t xml:space="preserve"> (6)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Раздел 2. Древняя Греция</w:t>
            </w:r>
            <w:r w:rsidRPr="0029085A">
              <w:rPr>
                <w:b/>
              </w:rPr>
              <w:tab/>
              <w:t xml:space="preserve"> (7) 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 xml:space="preserve">Раздел 3.  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В гостях у Деда Мороза</w:t>
            </w:r>
            <w:r w:rsidRPr="0029085A">
              <w:rPr>
                <w:b/>
              </w:rPr>
              <w:tab/>
              <w:t>(9)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 xml:space="preserve">Раздел 4. 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«Жилища наших предков»(2)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Раздел 5. История пуговицы (8)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Обобщение изученного</w:t>
            </w:r>
            <w:r w:rsidRPr="0029085A">
              <w:rPr>
                <w:b/>
              </w:rPr>
              <w:t xml:space="preserve"> (1)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9085A">
              <w:rPr>
                <w:b/>
              </w:rPr>
              <w:t>Раздел 6. Что узнали, чему научились</w:t>
            </w:r>
            <w:r w:rsidRPr="0029085A">
              <w:rPr>
                <w:b/>
              </w:rPr>
              <w:tab/>
              <w:t>(1)</w:t>
            </w:r>
          </w:p>
        </w:tc>
        <w:tc>
          <w:tcPr>
            <w:tcW w:w="6452" w:type="dxa"/>
            <w:tcBorders>
              <w:left w:val="single" w:sz="4" w:space="0" w:color="auto"/>
            </w:tcBorders>
          </w:tcPr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085A">
              <w:rPr>
                <w:b/>
              </w:rPr>
              <w:t>Под руководством учителя: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085A">
              <w:rPr>
                <w:b/>
              </w:rPr>
              <w:t>Самостоятельно: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-конструктивные особенности используемых инструментов.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085A">
              <w:rPr>
                <w:b/>
              </w:rPr>
              <w:t>С помощью учителя: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создавать, редактировать и сохранять текстовый документ;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-обобщать (структурировать) то новое, что открыто и усвоено на уроке.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085A">
              <w:rPr>
                <w:b/>
              </w:rPr>
              <w:t>С помощью учителя: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обобщать (структурировать)  то новое, что открыто и усвоено на уроке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085A">
              <w:rPr>
                <w:b/>
              </w:rPr>
              <w:t>С помощью учителя: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использовать информационные изделия: для создания образа в соответствии с замыслом;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  <w:r w:rsidRPr="0029085A">
              <w:t>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  <w:p w:rsidR="005F22A5" w:rsidRPr="0029085A" w:rsidRDefault="005F22A5" w:rsidP="00F8329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Default="005F22A5" w:rsidP="00165366">
      <w:pPr>
        <w:pStyle w:val="3"/>
        <w:jc w:val="both"/>
        <w:rPr>
          <w:b w:val="0"/>
          <w:szCs w:val="28"/>
        </w:rPr>
      </w:pPr>
    </w:p>
    <w:p w:rsidR="005F22A5" w:rsidRPr="001F62F2" w:rsidRDefault="005F22A5" w:rsidP="00165366">
      <w:pPr>
        <w:jc w:val="center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Описание материально-технического обеспе</w:t>
      </w:r>
      <w:r>
        <w:rPr>
          <w:b/>
          <w:color w:val="000000"/>
          <w:sz w:val="28"/>
          <w:szCs w:val="28"/>
        </w:rPr>
        <w:t>чения образовательного процесса</w:t>
      </w:r>
    </w:p>
    <w:p w:rsidR="005F22A5" w:rsidRPr="001F62F2" w:rsidRDefault="005F22A5" w:rsidP="00165366">
      <w:pPr>
        <w:jc w:val="center"/>
        <w:rPr>
          <w:b/>
          <w:color w:val="000000"/>
          <w:sz w:val="28"/>
          <w:szCs w:val="28"/>
        </w:rPr>
      </w:pPr>
    </w:p>
    <w:p w:rsidR="005F22A5" w:rsidRPr="001F62F2" w:rsidRDefault="005F22A5" w:rsidP="00165366">
      <w:pPr>
        <w:jc w:val="both"/>
        <w:rPr>
          <w:b/>
          <w:sz w:val="28"/>
          <w:szCs w:val="28"/>
        </w:rPr>
      </w:pPr>
      <w:r w:rsidRPr="001F62F2">
        <w:rPr>
          <w:b/>
          <w:sz w:val="28"/>
          <w:szCs w:val="28"/>
        </w:rPr>
        <w:t>ОСНОВНАЯ ЛИТЕРАТУРА</w:t>
      </w:r>
    </w:p>
    <w:p w:rsidR="005F22A5" w:rsidRPr="001F62F2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 xml:space="preserve">-  Куревина О.А., Лутцева Е.А.Технология </w:t>
      </w:r>
      <w:r>
        <w:rPr>
          <w:sz w:val="28"/>
          <w:szCs w:val="28"/>
        </w:rPr>
        <w:t>2</w:t>
      </w:r>
      <w:r w:rsidRPr="001F62F2">
        <w:rPr>
          <w:sz w:val="28"/>
          <w:szCs w:val="28"/>
        </w:rPr>
        <w:t xml:space="preserve"> класс. Учебник. – М.: Баласс,2013.</w:t>
      </w:r>
    </w:p>
    <w:p w:rsidR="005F22A5" w:rsidRPr="001F62F2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Куревина О.А., Лутцева Е.А. Технология: методические рекомендации для учителя. – М.: Баласс, 2013.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Pr="001F62F2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-Е.Д. Ковалевская, «Рабочая тетрадь к учебнику "Технология"»</w:t>
      </w: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 xml:space="preserve">для  </w:t>
      </w:r>
      <w:r>
        <w:rPr>
          <w:sz w:val="28"/>
          <w:szCs w:val="28"/>
        </w:rPr>
        <w:t>2</w:t>
      </w:r>
      <w:r w:rsidRPr="001F62F2">
        <w:rPr>
          <w:sz w:val="28"/>
          <w:szCs w:val="28"/>
        </w:rPr>
        <w:t>- го класса.</w:t>
      </w:r>
    </w:p>
    <w:p w:rsidR="005F22A5" w:rsidRPr="001F62F2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Конышева Н.М. Лепка в начальных классах. – М.: Просвещение, 2009.</w:t>
      </w:r>
    </w:p>
    <w:p w:rsidR="005F22A5" w:rsidRPr="001F62F2" w:rsidRDefault="005F22A5" w:rsidP="00165366">
      <w:pPr>
        <w:jc w:val="both"/>
        <w:rPr>
          <w:sz w:val="28"/>
          <w:szCs w:val="28"/>
        </w:rPr>
      </w:pPr>
    </w:p>
    <w:p w:rsidR="005F22A5" w:rsidRPr="001F62F2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b/>
          <w:sz w:val="28"/>
          <w:szCs w:val="28"/>
        </w:rPr>
      </w:pPr>
      <w:r w:rsidRPr="001F62F2">
        <w:rPr>
          <w:b/>
          <w:sz w:val="28"/>
          <w:szCs w:val="28"/>
        </w:rPr>
        <w:t>ДОПОЛНИТЕЛЬНАЯ ЛИТЕРАТУРА</w:t>
      </w:r>
    </w:p>
    <w:p w:rsidR="005F22A5" w:rsidRPr="001F62F2" w:rsidRDefault="005F22A5" w:rsidP="00165366">
      <w:pPr>
        <w:jc w:val="both"/>
        <w:rPr>
          <w:b/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Щеблыкин И.К., Романина В.И., Кагакова И.И. Аппликационные работы в начальных классах.- М.: Просвещение, 2007.</w:t>
      </w:r>
    </w:p>
    <w:p w:rsidR="005F22A5" w:rsidRPr="001F62F2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Гульянц Э.К., Базик И.Я. Что можно сделать из природного материала. - М.: Просвещение, 2008.</w:t>
      </w:r>
    </w:p>
    <w:p w:rsidR="005F22A5" w:rsidRPr="001F62F2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Цирулик Н.А., Проснякова Т.Н. Уроки творчества. – М.: Просвещение, 2009.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Геронимус Т.Г. Уроки труда. – М.: Просвещение, 2009.</w:t>
      </w:r>
    </w:p>
    <w:p w:rsidR="005F22A5" w:rsidRDefault="005F22A5" w:rsidP="00165366">
      <w:pPr>
        <w:tabs>
          <w:tab w:val="left" w:pos="7050"/>
        </w:tabs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 инструменты и приспособления для ручной обработки материалов и решения конструкторско-технологических задач (ножницы, канцелярский нож, линейка, угольник, карандаши, циркуль, шило, иглы в игольнице, подкладной лист, кисточки)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изготовления изделий, предусмотренных программой (различная бумага, картон, текстильные материалы, пластилин или глина, калька, природные материалы, клей ПВА, наборы «Конструктор»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приспособления для хранения, размещения материалов и инструментов (папки, файлы, коробки, подставки)</w:t>
      </w:r>
    </w:p>
    <w:p w:rsidR="005F22A5" w:rsidRDefault="005F22A5" w:rsidP="00165366">
      <w:pPr>
        <w:jc w:val="both"/>
        <w:rPr>
          <w:sz w:val="28"/>
          <w:szCs w:val="28"/>
        </w:rPr>
      </w:pPr>
    </w:p>
    <w:p w:rsidR="005F22A5" w:rsidRDefault="005F22A5" w:rsidP="0016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интерактивная доска</w:t>
      </w:r>
    </w:p>
    <w:p w:rsidR="005F22A5" w:rsidRPr="00CB20C7" w:rsidRDefault="005F22A5" w:rsidP="00CB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-компьютер.</w:t>
      </w:r>
      <w:bookmarkStart w:id="0" w:name="_GoBack"/>
      <w:bookmarkEnd w:id="0"/>
    </w:p>
    <w:p w:rsidR="005F22A5" w:rsidRPr="00C30665" w:rsidRDefault="005F22A5" w:rsidP="002E62FF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 xml:space="preserve"> КАЛЕНДАРНО-ТЕМАТИЧЕСКИЙ ПЛАН</w:t>
      </w:r>
    </w:p>
    <w:p w:rsidR="005F22A5" w:rsidRPr="00C30665" w:rsidRDefault="005F22A5" w:rsidP="002E62FF">
      <w:pPr>
        <w:autoSpaceDE w:val="0"/>
        <w:autoSpaceDN w:val="0"/>
        <w:adjustRightInd w:val="0"/>
        <w:jc w:val="center"/>
        <w:rPr>
          <w:rFonts w:eastAsia="SchoolBookC-Bold"/>
          <w:b/>
          <w:bCs/>
          <w:sz w:val="28"/>
          <w:szCs w:val="28"/>
        </w:rPr>
      </w:pPr>
      <w:r w:rsidRPr="00C30665">
        <w:rPr>
          <w:rFonts w:eastAsia="SchoolBookC-Bold"/>
          <w:b/>
          <w:bCs/>
          <w:sz w:val="28"/>
          <w:szCs w:val="28"/>
        </w:rPr>
        <w:t xml:space="preserve">уроков </w:t>
      </w:r>
      <w:r>
        <w:rPr>
          <w:rFonts w:eastAsia="SchoolBookC-Bold"/>
          <w:b/>
          <w:bCs/>
          <w:sz w:val="28"/>
          <w:szCs w:val="28"/>
        </w:rPr>
        <w:t>технологии</w:t>
      </w:r>
      <w:r w:rsidRPr="00C30665">
        <w:rPr>
          <w:rFonts w:eastAsia="SchoolBookC-Bold"/>
          <w:b/>
          <w:bCs/>
          <w:sz w:val="28"/>
          <w:szCs w:val="28"/>
        </w:rPr>
        <w:t xml:space="preserve"> во 2</w:t>
      </w:r>
      <w:r>
        <w:rPr>
          <w:rFonts w:eastAsia="Arial Unicode MS"/>
          <w:b/>
          <w:bCs/>
          <w:sz w:val="28"/>
          <w:szCs w:val="28"/>
        </w:rPr>
        <w:t>-</w:t>
      </w:r>
      <w:r w:rsidRPr="00C30665">
        <w:rPr>
          <w:rFonts w:eastAsia="SchoolBookC-Bold"/>
          <w:b/>
          <w:bCs/>
          <w:sz w:val="28"/>
          <w:szCs w:val="28"/>
        </w:rPr>
        <w:t>м классе</w:t>
      </w:r>
    </w:p>
    <w:p w:rsidR="005F22A5" w:rsidRPr="00C30665" w:rsidRDefault="005F22A5" w:rsidP="002E62FF">
      <w:pPr>
        <w:jc w:val="center"/>
        <w:rPr>
          <w:rFonts w:eastAsia="SchoolBookC"/>
          <w:sz w:val="28"/>
          <w:szCs w:val="28"/>
        </w:rPr>
      </w:pPr>
      <w:r w:rsidRPr="00C30665">
        <w:rPr>
          <w:rFonts w:eastAsia="SchoolBookC"/>
          <w:sz w:val="28"/>
          <w:szCs w:val="28"/>
        </w:rPr>
        <w:t>(</w:t>
      </w:r>
      <w:r>
        <w:rPr>
          <w:rFonts w:eastAsia="SchoolBookC"/>
          <w:sz w:val="28"/>
          <w:szCs w:val="28"/>
        </w:rPr>
        <w:t>35</w:t>
      </w:r>
      <w:r w:rsidRPr="00C30665">
        <w:rPr>
          <w:rFonts w:eastAsia="SchoolBookC"/>
          <w:sz w:val="28"/>
          <w:szCs w:val="28"/>
        </w:rPr>
        <w:t xml:space="preserve"> час</w:t>
      </w:r>
      <w:r>
        <w:rPr>
          <w:rFonts w:eastAsia="SchoolBookC"/>
          <w:sz w:val="28"/>
          <w:szCs w:val="28"/>
        </w:rPr>
        <w:t>ов</w:t>
      </w:r>
      <w:r w:rsidRPr="00C30665">
        <w:rPr>
          <w:rFonts w:eastAsia="SchoolBookC"/>
          <w:sz w:val="28"/>
          <w:szCs w:val="28"/>
        </w:rPr>
        <w:t xml:space="preserve"> – </w:t>
      </w:r>
      <w:r>
        <w:rPr>
          <w:rFonts w:eastAsia="SchoolBookC"/>
          <w:sz w:val="28"/>
          <w:szCs w:val="28"/>
        </w:rPr>
        <w:t>1</w:t>
      </w:r>
      <w:r w:rsidRPr="00C30665">
        <w:rPr>
          <w:rFonts w:eastAsia="SchoolBookC"/>
          <w:sz w:val="28"/>
          <w:szCs w:val="28"/>
        </w:rPr>
        <w:t xml:space="preserve"> час в неделю)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3467"/>
        <w:gridCol w:w="768"/>
        <w:gridCol w:w="946"/>
        <w:gridCol w:w="1038"/>
        <w:gridCol w:w="946"/>
        <w:gridCol w:w="2285"/>
      </w:tblGrid>
      <w:tr w:rsidR="005F22A5" w:rsidRPr="00792AD3" w:rsidTr="002E62FF">
        <w:trPr>
          <w:trHeight w:val="660"/>
        </w:trPr>
        <w:tc>
          <w:tcPr>
            <w:tcW w:w="677" w:type="pct"/>
            <w:vMerge w:val="restart"/>
          </w:tcPr>
          <w:p w:rsidR="005F22A5" w:rsidRPr="00792AD3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sz w:val="28"/>
                <w:szCs w:val="28"/>
              </w:rPr>
            </w:pPr>
            <w:r w:rsidRPr="00792AD3">
              <w:rPr>
                <w:rFonts w:eastAsia="SchoolBookC"/>
                <w:sz w:val="28"/>
                <w:szCs w:val="28"/>
              </w:rPr>
              <w:t>№</w:t>
            </w:r>
          </w:p>
          <w:p w:rsidR="005F22A5" w:rsidRDefault="005F22A5" w:rsidP="00F41E72">
            <w:pPr>
              <w:jc w:val="center"/>
              <w:rPr>
                <w:rFonts w:eastAsia="SchoolBookC"/>
                <w:sz w:val="28"/>
                <w:szCs w:val="28"/>
              </w:rPr>
            </w:pPr>
            <w:r w:rsidRPr="00792AD3">
              <w:rPr>
                <w:rFonts w:eastAsia="SchoolBookC"/>
                <w:sz w:val="28"/>
                <w:szCs w:val="28"/>
              </w:rPr>
              <w:t>п/п</w:t>
            </w:r>
          </w:p>
          <w:p w:rsidR="005F22A5" w:rsidRDefault="005F22A5" w:rsidP="00F41E72">
            <w:pPr>
              <w:jc w:val="center"/>
              <w:rPr>
                <w:rFonts w:eastAsia="SchoolBookC"/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pct"/>
            <w:vMerge w:val="restar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 w:rsidRPr="00792AD3">
              <w:rPr>
                <w:rFonts w:eastAsia="SchoolBookC"/>
                <w:b/>
                <w:sz w:val="28"/>
                <w:szCs w:val="28"/>
              </w:rPr>
              <w:t>Тема урока</w:t>
            </w:r>
          </w:p>
        </w:tc>
        <w:tc>
          <w:tcPr>
            <w:tcW w:w="781" w:type="pct"/>
            <w:gridSpan w:val="2"/>
          </w:tcPr>
          <w:p w:rsidR="005F22A5" w:rsidRPr="00792AD3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sz w:val="28"/>
                <w:szCs w:val="28"/>
              </w:rPr>
            </w:pPr>
            <w:r w:rsidRPr="00792AD3">
              <w:rPr>
                <w:rFonts w:eastAsia="SchoolBookC"/>
                <w:b/>
                <w:sz w:val="28"/>
                <w:szCs w:val="28"/>
              </w:rPr>
              <w:t>Кол-во</w:t>
            </w:r>
          </w:p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 w:rsidRPr="00792AD3">
              <w:rPr>
                <w:rFonts w:eastAsia="SchoolBookC"/>
                <w:b/>
                <w:sz w:val="28"/>
                <w:szCs w:val="28"/>
              </w:rPr>
              <w:t>часов</w:t>
            </w:r>
          </w:p>
        </w:tc>
        <w:tc>
          <w:tcPr>
            <w:tcW w:w="897" w:type="pct"/>
            <w:gridSpan w:val="2"/>
          </w:tcPr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 w:rsidRPr="00792AD3">
              <w:rPr>
                <w:rFonts w:eastAsia="SchoolBookC"/>
                <w:b/>
                <w:sz w:val="28"/>
                <w:szCs w:val="28"/>
              </w:rPr>
              <w:t>Календарные сроки</w:t>
            </w:r>
          </w:p>
        </w:tc>
        <w:tc>
          <w:tcPr>
            <w:tcW w:w="1052" w:type="pct"/>
            <w:vMerge w:val="restart"/>
          </w:tcPr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 w:rsidRPr="00792AD3">
              <w:rPr>
                <w:rFonts w:eastAsia="SchoolBookC"/>
                <w:b/>
                <w:sz w:val="28"/>
                <w:szCs w:val="28"/>
              </w:rPr>
              <w:t>Примечания</w:t>
            </w:r>
          </w:p>
        </w:tc>
      </w:tr>
      <w:tr w:rsidR="005F22A5" w:rsidRPr="00792AD3" w:rsidTr="002E62FF">
        <w:trPr>
          <w:trHeight w:val="630"/>
        </w:trPr>
        <w:tc>
          <w:tcPr>
            <w:tcW w:w="677" w:type="pct"/>
            <w:vMerge/>
          </w:tcPr>
          <w:p w:rsidR="005F22A5" w:rsidRPr="00792AD3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sz w:val="28"/>
                <w:szCs w:val="28"/>
              </w:rPr>
            </w:pPr>
          </w:p>
        </w:tc>
        <w:tc>
          <w:tcPr>
            <w:tcW w:w="1593" w:type="pct"/>
            <w:vMerge/>
          </w:tcPr>
          <w:p w:rsidR="005F22A5" w:rsidRPr="00792AD3" w:rsidRDefault="005F22A5" w:rsidP="00F41E72">
            <w:pPr>
              <w:jc w:val="center"/>
              <w:rPr>
                <w:rFonts w:eastAsia="SchoolBookC"/>
                <w:b/>
                <w:sz w:val="28"/>
                <w:szCs w:val="28"/>
              </w:rPr>
            </w:pPr>
          </w:p>
        </w:tc>
        <w:tc>
          <w:tcPr>
            <w:tcW w:w="343" w:type="pct"/>
          </w:tcPr>
          <w:p w:rsidR="005F22A5" w:rsidRPr="00165366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sz w:val="28"/>
                <w:szCs w:val="28"/>
              </w:rPr>
            </w:pPr>
            <w:r>
              <w:rPr>
                <w:rFonts w:eastAsia="SchoolBookC"/>
                <w:b/>
                <w:sz w:val="28"/>
                <w:szCs w:val="28"/>
              </w:rPr>
              <w:t>п</w:t>
            </w:r>
            <w:r w:rsidRPr="00165366">
              <w:rPr>
                <w:rFonts w:eastAsia="SchoolBookC"/>
                <w:b/>
                <w:sz w:val="28"/>
                <w:szCs w:val="28"/>
              </w:rPr>
              <w:t>о пла-ну</w:t>
            </w:r>
          </w:p>
        </w:tc>
        <w:tc>
          <w:tcPr>
            <w:tcW w:w="438" w:type="pct"/>
          </w:tcPr>
          <w:p w:rsidR="005F22A5" w:rsidRPr="00165366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sz w:val="28"/>
                <w:szCs w:val="28"/>
              </w:rPr>
            </w:pPr>
            <w:r>
              <w:rPr>
                <w:rFonts w:eastAsia="SchoolBookC"/>
                <w:b/>
                <w:sz w:val="28"/>
                <w:szCs w:val="28"/>
              </w:rPr>
              <w:t>ф</w:t>
            </w:r>
            <w:r w:rsidRPr="00165366">
              <w:rPr>
                <w:rFonts w:eastAsia="SchoolBookC"/>
                <w:b/>
                <w:sz w:val="28"/>
                <w:szCs w:val="28"/>
              </w:rPr>
              <w:t>ак-тиче-ски</w:t>
            </w:r>
          </w:p>
        </w:tc>
        <w:tc>
          <w:tcPr>
            <w:tcW w:w="479" w:type="pct"/>
          </w:tcPr>
          <w:p w:rsidR="005F22A5" w:rsidRPr="00165366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>
              <w:rPr>
                <w:rFonts w:eastAsia="SchoolBookC"/>
                <w:b/>
                <w:sz w:val="28"/>
                <w:szCs w:val="28"/>
              </w:rPr>
              <w:t>п</w:t>
            </w:r>
            <w:r w:rsidRPr="00165366">
              <w:rPr>
                <w:rFonts w:eastAsia="SchoolBookC"/>
                <w:b/>
                <w:sz w:val="28"/>
                <w:szCs w:val="28"/>
              </w:rPr>
              <w:t xml:space="preserve">о </w:t>
            </w:r>
          </w:p>
          <w:p w:rsidR="005F22A5" w:rsidRPr="00165366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 w:rsidRPr="00165366">
              <w:rPr>
                <w:rFonts w:eastAsia="SchoolBookC"/>
                <w:b/>
                <w:sz w:val="28"/>
                <w:szCs w:val="28"/>
              </w:rPr>
              <w:t>плану</w:t>
            </w:r>
          </w:p>
        </w:tc>
        <w:tc>
          <w:tcPr>
            <w:tcW w:w="418" w:type="pct"/>
          </w:tcPr>
          <w:p w:rsidR="005F22A5" w:rsidRPr="00165366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>
              <w:rPr>
                <w:rFonts w:eastAsia="SchoolBookC"/>
                <w:b/>
                <w:sz w:val="28"/>
                <w:szCs w:val="28"/>
              </w:rPr>
              <w:t>ф</w:t>
            </w:r>
            <w:r w:rsidRPr="00165366">
              <w:rPr>
                <w:rFonts w:eastAsia="SchoolBookC"/>
                <w:b/>
                <w:sz w:val="28"/>
                <w:szCs w:val="28"/>
              </w:rPr>
              <w:t>ак-ти-чески</w:t>
            </w:r>
          </w:p>
        </w:tc>
        <w:tc>
          <w:tcPr>
            <w:tcW w:w="1052" w:type="pct"/>
            <w:vMerge/>
          </w:tcPr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</w:p>
        </w:tc>
      </w:tr>
      <w:tr w:rsidR="005F22A5" w:rsidRPr="00792AD3" w:rsidTr="002E62FF">
        <w:tc>
          <w:tcPr>
            <w:tcW w:w="677" w:type="pct"/>
          </w:tcPr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3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4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5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6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400666">
              <w:rPr>
                <w:sz w:val="28"/>
                <w:szCs w:val="28"/>
              </w:rPr>
              <w:t>7</w:t>
            </w:r>
          </w:p>
          <w:p w:rsidR="005F22A5" w:rsidRPr="00792AD3" w:rsidRDefault="005F22A5" w:rsidP="00F41E72">
            <w:pPr>
              <w:rPr>
                <w:sz w:val="28"/>
                <w:szCs w:val="28"/>
              </w:rPr>
            </w:pPr>
          </w:p>
        </w:tc>
        <w:tc>
          <w:tcPr>
            <w:tcW w:w="1593" w:type="pct"/>
          </w:tcPr>
          <w:p w:rsidR="005F22A5" w:rsidRPr="00C54FB4" w:rsidRDefault="005F22A5" w:rsidP="00F41E72">
            <w:pPr>
              <w:rPr>
                <w:rFonts w:eastAsia="SchoolBookC"/>
                <w:b/>
                <w:sz w:val="28"/>
                <w:szCs w:val="28"/>
              </w:rPr>
            </w:pPr>
            <w:r w:rsidRPr="00C54FB4">
              <w:rPr>
                <w:rFonts w:eastAsia="SchoolBookC"/>
                <w:b/>
                <w:sz w:val="28"/>
                <w:szCs w:val="28"/>
              </w:rPr>
              <w:t>Вспомни, подумай, обсуди</w:t>
            </w:r>
            <w:r>
              <w:rPr>
                <w:rFonts w:eastAsia="SchoolBookC"/>
                <w:b/>
                <w:sz w:val="28"/>
                <w:szCs w:val="28"/>
              </w:rPr>
              <w:t>.</w:t>
            </w:r>
          </w:p>
          <w:p w:rsidR="005F22A5" w:rsidRPr="00C54FB4" w:rsidRDefault="005F22A5" w:rsidP="00F41E72">
            <w:pPr>
              <w:rPr>
                <w:rFonts w:eastAsia="SchoolBookC"/>
                <w:b/>
                <w:sz w:val="28"/>
                <w:szCs w:val="28"/>
              </w:rPr>
            </w:pPr>
          </w:p>
          <w:p w:rsidR="005F22A5" w:rsidRDefault="005F22A5" w:rsidP="00F41E72">
            <w:pPr>
              <w:rPr>
                <w:rFonts w:eastAsia="SchoolBookC"/>
                <w:sz w:val="28"/>
                <w:szCs w:val="28"/>
              </w:rPr>
            </w:pPr>
            <w:r w:rsidRPr="00C54FB4">
              <w:rPr>
                <w:rFonts w:eastAsia="SchoolBookC"/>
                <w:sz w:val="28"/>
                <w:szCs w:val="28"/>
              </w:rPr>
              <w:t xml:space="preserve">Вспомни, подумай, обсуди. </w:t>
            </w:r>
          </w:p>
          <w:p w:rsidR="005F22A5" w:rsidRPr="00792AD3" w:rsidRDefault="005F22A5" w:rsidP="00F41E72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 Инструктаж по  ТБ и ОТ .</w:t>
            </w:r>
          </w:p>
          <w:p w:rsidR="005F22A5" w:rsidRPr="00792AD3" w:rsidRDefault="005F22A5" w:rsidP="00F41E72">
            <w:pPr>
              <w:jc w:val="center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-Bold"/>
                <w:b/>
                <w:bCs/>
                <w:sz w:val="28"/>
                <w:szCs w:val="28"/>
              </w:rPr>
            </w:pPr>
            <w:r w:rsidRPr="00C54FB4">
              <w:rPr>
                <w:rFonts w:eastAsia="SchoolBookC-Bold"/>
                <w:b/>
                <w:bCs/>
                <w:sz w:val="28"/>
                <w:szCs w:val="28"/>
              </w:rPr>
              <w:t xml:space="preserve"> Древний Египет</w:t>
            </w:r>
            <w:r w:rsidRPr="00C54FB4">
              <w:rPr>
                <w:rFonts w:eastAsia="SchoolBookC-Bold"/>
                <w:b/>
                <w:bCs/>
                <w:sz w:val="28"/>
                <w:szCs w:val="28"/>
              </w:rPr>
              <w:tab/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Сооружения древнего Египта (разметка по шаблону, конструирование из модулей)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Долина пирамид Египта 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( проектирование)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Мастера Египта (конструирование, лепка)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Одежда древних египтян (разметка по шаблону, конструирование)</w:t>
            </w:r>
          </w:p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  <w:r w:rsidRPr="00400666">
              <w:rPr>
                <w:sz w:val="28"/>
                <w:szCs w:val="28"/>
              </w:rPr>
              <w:t>Одежда древних египтян (разметка по шаблону, конструирование)</w:t>
            </w: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Pr="00400666" w:rsidRDefault="005F22A5" w:rsidP="00F41E72">
            <w:pPr>
              <w:rPr>
                <w:sz w:val="28"/>
                <w:szCs w:val="28"/>
              </w:rPr>
            </w:pPr>
            <w:r w:rsidRPr="00400666">
              <w:rPr>
                <w:sz w:val="28"/>
                <w:szCs w:val="28"/>
              </w:rPr>
              <w:t>Одежда древних египтян (разметка по шаблону, конструирование)</w:t>
            </w:r>
          </w:p>
          <w:p w:rsidR="005F22A5" w:rsidRPr="00792AD3" w:rsidRDefault="005F22A5" w:rsidP="00F41E72">
            <w:pPr>
              <w:rPr>
                <w:sz w:val="28"/>
                <w:szCs w:val="28"/>
              </w:rPr>
            </w:pPr>
          </w:p>
        </w:tc>
        <w:tc>
          <w:tcPr>
            <w:tcW w:w="343" w:type="pct"/>
          </w:tcPr>
          <w:p w:rsidR="005F22A5" w:rsidRPr="00502EF7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 w:rsidRPr="00502EF7">
              <w:rPr>
                <w:b/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502EF7" w:rsidRDefault="005F22A5" w:rsidP="00F41E72">
            <w:pPr>
              <w:jc w:val="center"/>
              <w:rPr>
                <w:sz w:val="28"/>
                <w:szCs w:val="28"/>
              </w:rPr>
            </w:pPr>
            <w:r w:rsidRPr="00502EF7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</w:tr>
      <w:tr w:rsidR="005F22A5" w:rsidRPr="00792AD3" w:rsidTr="002E62FF">
        <w:trPr>
          <w:trHeight w:val="371"/>
        </w:trPr>
        <w:tc>
          <w:tcPr>
            <w:tcW w:w="677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pct"/>
          </w:tcPr>
          <w:p w:rsidR="005F22A5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sz w:val="28"/>
                <w:szCs w:val="28"/>
              </w:rPr>
            </w:pPr>
            <w:r w:rsidRPr="00315F86">
              <w:rPr>
                <w:rFonts w:eastAsia="SchoolBookC-Bold"/>
                <w:b/>
                <w:bCs/>
                <w:sz w:val="28"/>
                <w:szCs w:val="28"/>
              </w:rPr>
              <w:t xml:space="preserve"> Древняя Греция</w:t>
            </w:r>
            <w:r w:rsidRPr="00315F86">
              <w:rPr>
                <w:rFonts w:eastAsia="SchoolBookC-Bold"/>
                <w:b/>
                <w:bCs/>
                <w:sz w:val="28"/>
                <w:szCs w:val="28"/>
              </w:rPr>
              <w:tab/>
            </w:r>
          </w:p>
          <w:p w:rsidR="005F22A5" w:rsidRPr="00B9776A" w:rsidRDefault="005F22A5" w:rsidP="00F41E72">
            <w:pPr>
              <w:rPr>
                <w:rFonts w:eastAsia="SchoolBookC-Bold"/>
                <w:b/>
                <w:bCs/>
                <w:sz w:val="28"/>
                <w:szCs w:val="28"/>
              </w:rPr>
            </w:pPr>
            <w:r w:rsidRPr="00400666">
              <w:rPr>
                <w:rFonts w:eastAsia="SchoolBookC-Bold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43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438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22A5" w:rsidRPr="00792AD3" w:rsidTr="002E62FF">
        <w:trPr>
          <w:trHeight w:val="7928"/>
        </w:trPr>
        <w:tc>
          <w:tcPr>
            <w:tcW w:w="677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9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10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12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13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14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pct"/>
          </w:tcPr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 Сооружение Древней Греции, Рима ( разметка по угольнику, макетирование)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Скульптуры и скульпторы (конструирование, лепка)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Посуда Древней Греции 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( копирование)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Римские и греческие воины ( конструирование , лепка)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Римские и греческие воины ( конструирование , лепка)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Одежда древних греков и римлян (обработка ткани)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 Макет Акрополя (проектирование)</w:t>
            </w:r>
          </w:p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3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5F22A5" w:rsidRPr="00792AD3" w:rsidRDefault="005F22A5" w:rsidP="00F41E72">
            <w:pPr>
              <w:rPr>
                <w:sz w:val="28"/>
                <w:szCs w:val="28"/>
              </w:rPr>
            </w:pPr>
          </w:p>
        </w:tc>
      </w:tr>
      <w:tr w:rsidR="005F22A5" w:rsidRPr="00792AD3" w:rsidTr="002E62FF">
        <w:tc>
          <w:tcPr>
            <w:tcW w:w="677" w:type="pct"/>
          </w:tcPr>
          <w:p w:rsidR="005F22A5" w:rsidRPr="00792AD3" w:rsidRDefault="005F22A5" w:rsidP="00F41E72">
            <w:pPr>
              <w:rPr>
                <w:sz w:val="28"/>
                <w:szCs w:val="28"/>
              </w:rPr>
            </w:pPr>
          </w:p>
        </w:tc>
        <w:tc>
          <w:tcPr>
            <w:tcW w:w="1593" w:type="pct"/>
          </w:tcPr>
          <w:p w:rsidR="005F22A5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sz w:val="28"/>
                <w:szCs w:val="28"/>
              </w:rPr>
            </w:pPr>
          </w:p>
          <w:p w:rsidR="005F22A5" w:rsidRPr="00792AD3" w:rsidRDefault="005F22A5" w:rsidP="00F41E72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sz w:val="28"/>
                <w:szCs w:val="28"/>
              </w:rPr>
            </w:pPr>
            <w:r w:rsidRPr="00400666">
              <w:rPr>
                <w:rFonts w:eastAsia="SchoolBookC-Bold"/>
                <w:b/>
                <w:bCs/>
                <w:sz w:val="28"/>
                <w:szCs w:val="28"/>
              </w:rPr>
              <w:t>В гостях у Деда Мороза</w:t>
            </w:r>
          </w:p>
        </w:tc>
        <w:tc>
          <w:tcPr>
            <w:tcW w:w="343" w:type="pct"/>
          </w:tcPr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Pr="00315F86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8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pct"/>
          </w:tcPr>
          <w:p w:rsidR="005F22A5" w:rsidRPr="00792AD3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22A5" w:rsidRPr="00792AD3" w:rsidTr="002E62FF">
        <w:tc>
          <w:tcPr>
            <w:tcW w:w="677" w:type="pct"/>
          </w:tcPr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 w:rsidRPr="00315F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19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20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22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23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26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27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28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B5221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F22A5" w:rsidRPr="00B5221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B52213" w:rsidRDefault="005F22A5" w:rsidP="00F4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32</w:t>
            </w:r>
          </w:p>
          <w:p w:rsidR="005F22A5" w:rsidRPr="00B5221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B5221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5F22A5" w:rsidRPr="00792AD3" w:rsidRDefault="005F22A5" w:rsidP="00F41E72">
            <w:pPr>
              <w:rPr>
                <w:sz w:val="28"/>
                <w:szCs w:val="28"/>
              </w:rPr>
            </w:pPr>
          </w:p>
        </w:tc>
        <w:tc>
          <w:tcPr>
            <w:tcW w:w="1593" w:type="pct"/>
          </w:tcPr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В гостях у Деда Мороза (моделирование)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Терем Деда Мороза  (конструирование)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Pr="00792AD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Повторный инструктаж по ОТ. Дед Мороз ( разметка по шаблону)</w:t>
            </w:r>
          </w:p>
          <w:p w:rsidR="005F22A5" w:rsidRDefault="005F22A5" w:rsidP="00F41E72">
            <w:pPr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 ( разметка по шаблону)</w:t>
            </w: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Елочные игрушки из пирамидок ( шаблон, конструирование )  </w:t>
            </w: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Снежинки из бумажных полосок (  разметка по линейке, конструирование из модулей)</w:t>
            </w: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Елочный фонарик (разметка по линейке)</w:t>
            </w: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Елочная гирлянда «флажки» ( разметка по линейке)</w:t>
            </w:r>
          </w:p>
          <w:p w:rsidR="005F22A5" w:rsidRDefault="005F22A5" w:rsidP="00F41E72">
            <w:pPr>
              <w:rPr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6022E9">
              <w:rPr>
                <w:sz w:val="28"/>
                <w:szCs w:val="28"/>
              </w:rPr>
              <w:t>Елочная гирлянда «флажки» ( разметка по линейке)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 w:rsidRPr="00315F86">
              <w:rPr>
                <w:rFonts w:eastAsia="SchoolBookC"/>
                <w:b/>
                <w:sz w:val="28"/>
                <w:szCs w:val="28"/>
              </w:rPr>
              <w:t>«Жилища наших предков»</w:t>
            </w:r>
            <w:r w:rsidRPr="00315F86">
              <w:rPr>
                <w:rFonts w:eastAsia="SchoolBookC"/>
                <w:b/>
                <w:sz w:val="28"/>
                <w:szCs w:val="28"/>
              </w:rPr>
              <w:tab/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B52213">
              <w:rPr>
                <w:rFonts w:eastAsia="SchoolBookC"/>
                <w:sz w:val="28"/>
                <w:szCs w:val="28"/>
              </w:rPr>
              <w:t xml:space="preserve">Жилища </w:t>
            </w:r>
            <w:r>
              <w:rPr>
                <w:rFonts w:eastAsia="SchoolBookC"/>
                <w:sz w:val="28"/>
                <w:szCs w:val="28"/>
              </w:rPr>
              <w:t xml:space="preserve">наших предков.   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B52213">
              <w:rPr>
                <w:rFonts w:eastAsia="SchoolBookC"/>
                <w:sz w:val="28"/>
                <w:szCs w:val="28"/>
              </w:rPr>
              <w:t xml:space="preserve">Жилища </w:t>
            </w:r>
            <w:r>
              <w:rPr>
                <w:rFonts w:eastAsia="SchoolBookC"/>
                <w:sz w:val="28"/>
                <w:szCs w:val="28"/>
              </w:rPr>
              <w:t xml:space="preserve">наших предков.  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 w:rsidRPr="00B52213">
              <w:rPr>
                <w:rFonts w:eastAsia="SchoolBookC"/>
                <w:b/>
                <w:sz w:val="28"/>
                <w:szCs w:val="28"/>
              </w:rPr>
              <w:t>История пуговицы</w:t>
            </w:r>
            <w:r w:rsidRPr="00B52213">
              <w:rPr>
                <w:rFonts w:eastAsia="SchoolBookC"/>
                <w:b/>
                <w:sz w:val="28"/>
                <w:szCs w:val="28"/>
              </w:rPr>
              <w:tab/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B52213">
              <w:rPr>
                <w:rFonts w:eastAsia="SchoolBookC"/>
                <w:sz w:val="28"/>
                <w:szCs w:val="28"/>
              </w:rPr>
              <w:t>История  пуговицы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Пришивание пуговиц к ножке ( практикум)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Пришивание пуговиц с дырочками ( практикум)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Пришивание пуговиц с дырочками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Украшение одежды. Вышивка, отделка.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92380">
              <w:rPr>
                <w:rFonts w:eastAsia="SchoolBookC"/>
                <w:sz w:val="28"/>
                <w:szCs w:val="28"/>
              </w:rPr>
              <w:t>Украшение одежды. Вышивка, отделка.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Игрушка из пуговицы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Игрушка из носка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Игрушка из носка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Урок – выставка работ</w:t>
            </w:r>
          </w:p>
          <w:p w:rsidR="005F22A5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</w:p>
          <w:p w:rsidR="005F22A5" w:rsidRPr="00F92380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</w:rPr>
            </w:pPr>
            <w:r w:rsidRPr="00F92380">
              <w:rPr>
                <w:rFonts w:eastAsia="SchoolBookC"/>
                <w:b/>
                <w:sz w:val="28"/>
                <w:szCs w:val="28"/>
              </w:rPr>
              <w:t>Что узнали, чему научились</w:t>
            </w:r>
            <w:r w:rsidRPr="00F92380">
              <w:rPr>
                <w:rFonts w:eastAsia="SchoolBookC"/>
                <w:b/>
                <w:sz w:val="28"/>
                <w:szCs w:val="28"/>
              </w:rPr>
              <w:tab/>
            </w:r>
          </w:p>
          <w:p w:rsidR="005F22A5" w:rsidRPr="00B52213" w:rsidRDefault="005F22A5" w:rsidP="00F41E72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  Что узнали и чему научились во 2 классе.</w:t>
            </w:r>
          </w:p>
        </w:tc>
        <w:tc>
          <w:tcPr>
            <w:tcW w:w="343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rPr>
                <w:sz w:val="28"/>
                <w:szCs w:val="28"/>
              </w:rPr>
            </w:pPr>
            <w:r w:rsidRPr="00792AD3"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F22A5" w:rsidRDefault="005F22A5" w:rsidP="00F41E72">
            <w:pPr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 w:rsidRPr="00315F86">
              <w:rPr>
                <w:b/>
                <w:sz w:val="28"/>
                <w:szCs w:val="28"/>
              </w:rPr>
              <w:t>2</w:t>
            </w: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 w:rsidRPr="00B5221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  <w:r w:rsidRPr="00B52213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 w:rsidRPr="00B52213">
              <w:rPr>
                <w:b/>
                <w:sz w:val="28"/>
                <w:szCs w:val="28"/>
              </w:rPr>
              <w:t>8</w:t>
            </w: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  <w:r w:rsidRPr="00F92380">
              <w:rPr>
                <w:sz w:val="28"/>
                <w:szCs w:val="28"/>
              </w:rPr>
              <w:t>1</w:t>
            </w: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  <w:r w:rsidRPr="00F92380">
              <w:rPr>
                <w:sz w:val="28"/>
                <w:szCs w:val="28"/>
              </w:rPr>
              <w:t>1</w:t>
            </w: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  <w:r w:rsidRPr="00F92380">
              <w:rPr>
                <w:sz w:val="28"/>
                <w:szCs w:val="28"/>
              </w:rPr>
              <w:t>1</w:t>
            </w: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  <w:r w:rsidRPr="00F92380">
              <w:rPr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  <w:r w:rsidRPr="00F92380">
              <w:rPr>
                <w:sz w:val="28"/>
                <w:szCs w:val="28"/>
              </w:rPr>
              <w:t>1</w:t>
            </w: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F92380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  <w:r w:rsidRPr="0029085A">
              <w:rPr>
                <w:sz w:val="28"/>
                <w:szCs w:val="28"/>
              </w:rPr>
              <w:t xml:space="preserve">1 </w:t>
            </w: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  <w:r w:rsidRPr="0029085A">
              <w:rPr>
                <w:sz w:val="28"/>
                <w:szCs w:val="28"/>
              </w:rPr>
              <w:t>1</w:t>
            </w: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  <w:r w:rsidRPr="0029085A">
              <w:rPr>
                <w:sz w:val="28"/>
                <w:szCs w:val="28"/>
              </w:rPr>
              <w:t>1</w:t>
            </w: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  <w:r w:rsidRPr="0029085A">
              <w:rPr>
                <w:sz w:val="28"/>
                <w:szCs w:val="28"/>
              </w:rPr>
              <w:t>1</w:t>
            </w:r>
          </w:p>
          <w:p w:rsidR="005F22A5" w:rsidRPr="0029085A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b/>
                <w:sz w:val="28"/>
                <w:szCs w:val="28"/>
              </w:rPr>
            </w:pPr>
          </w:p>
          <w:p w:rsidR="005F22A5" w:rsidRPr="00DF544C" w:rsidRDefault="005F22A5" w:rsidP="00F41E72">
            <w:pPr>
              <w:jc w:val="center"/>
              <w:rPr>
                <w:b/>
                <w:sz w:val="28"/>
                <w:szCs w:val="28"/>
              </w:rPr>
            </w:pPr>
            <w:r w:rsidRPr="00DF544C">
              <w:rPr>
                <w:b/>
                <w:sz w:val="28"/>
                <w:szCs w:val="28"/>
              </w:rPr>
              <w:t>1</w:t>
            </w: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DF544C" w:rsidRDefault="005F22A5" w:rsidP="00F41E72">
            <w:pPr>
              <w:jc w:val="center"/>
              <w:rPr>
                <w:sz w:val="28"/>
                <w:szCs w:val="28"/>
              </w:rPr>
            </w:pPr>
            <w:r w:rsidRPr="00DF544C">
              <w:rPr>
                <w:sz w:val="28"/>
                <w:szCs w:val="28"/>
              </w:rPr>
              <w:t>1</w:t>
            </w:r>
          </w:p>
          <w:p w:rsidR="005F22A5" w:rsidRPr="00B52213" w:rsidRDefault="005F22A5" w:rsidP="00165366">
            <w:pPr>
              <w:rPr>
                <w:b/>
                <w:sz w:val="28"/>
                <w:szCs w:val="28"/>
              </w:rPr>
            </w:pPr>
          </w:p>
        </w:tc>
        <w:tc>
          <w:tcPr>
            <w:tcW w:w="438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Default="005F22A5" w:rsidP="00F41E72">
            <w:pPr>
              <w:jc w:val="center"/>
              <w:rPr>
                <w:sz w:val="28"/>
                <w:szCs w:val="28"/>
              </w:rPr>
            </w:pPr>
          </w:p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</w:tcPr>
          <w:p w:rsidR="005F22A5" w:rsidRPr="00792AD3" w:rsidRDefault="005F22A5" w:rsidP="00F41E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Default="005F22A5" w:rsidP="00A15DA2">
      <w:pPr>
        <w:rPr>
          <w:sz w:val="28"/>
          <w:szCs w:val="28"/>
        </w:rPr>
      </w:pPr>
    </w:p>
    <w:p w:rsidR="005F22A5" w:rsidRPr="002803C3" w:rsidRDefault="005F22A5" w:rsidP="00A15DA2">
      <w:pPr>
        <w:rPr>
          <w:sz w:val="28"/>
          <w:szCs w:val="28"/>
        </w:rPr>
      </w:pPr>
    </w:p>
    <w:sectPr w:rsidR="005F22A5" w:rsidRPr="002803C3" w:rsidSect="0012287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458"/>
    <w:multiLevelType w:val="hybridMultilevel"/>
    <w:tmpl w:val="6248B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213E3"/>
    <w:multiLevelType w:val="hybridMultilevel"/>
    <w:tmpl w:val="C876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F2"/>
    <w:rsid w:val="00005219"/>
    <w:rsid w:val="00010F6A"/>
    <w:rsid w:val="00061370"/>
    <w:rsid w:val="00067BAA"/>
    <w:rsid w:val="000D0396"/>
    <w:rsid w:val="00122873"/>
    <w:rsid w:val="00163DDB"/>
    <w:rsid w:val="00165366"/>
    <w:rsid w:val="00166C1A"/>
    <w:rsid w:val="001F62F2"/>
    <w:rsid w:val="002263E7"/>
    <w:rsid w:val="002803C3"/>
    <w:rsid w:val="0029085A"/>
    <w:rsid w:val="002939B7"/>
    <w:rsid w:val="002E62FF"/>
    <w:rsid w:val="002F289B"/>
    <w:rsid w:val="00315F86"/>
    <w:rsid w:val="00347440"/>
    <w:rsid w:val="003B45C2"/>
    <w:rsid w:val="003D1B85"/>
    <w:rsid w:val="00400666"/>
    <w:rsid w:val="004108B3"/>
    <w:rsid w:val="00432309"/>
    <w:rsid w:val="0044260C"/>
    <w:rsid w:val="00454112"/>
    <w:rsid w:val="00457A18"/>
    <w:rsid w:val="00472287"/>
    <w:rsid w:val="00472969"/>
    <w:rsid w:val="004A5135"/>
    <w:rsid w:val="004E27B6"/>
    <w:rsid w:val="004E3CF4"/>
    <w:rsid w:val="00502EF7"/>
    <w:rsid w:val="00550BC4"/>
    <w:rsid w:val="00555946"/>
    <w:rsid w:val="005A0E0F"/>
    <w:rsid w:val="005F22A5"/>
    <w:rsid w:val="006022E9"/>
    <w:rsid w:val="00641616"/>
    <w:rsid w:val="00661DEB"/>
    <w:rsid w:val="006D2520"/>
    <w:rsid w:val="00713ED2"/>
    <w:rsid w:val="007232A6"/>
    <w:rsid w:val="0074658D"/>
    <w:rsid w:val="00770268"/>
    <w:rsid w:val="00792AD3"/>
    <w:rsid w:val="00795687"/>
    <w:rsid w:val="007A29D9"/>
    <w:rsid w:val="007A6ECC"/>
    <w:rsid w:val="00812AB6"/>
    <w:rsid w:val="0083741C"/>
    <w:rsid w:val="00855D3F"/>
    <w:rsid w:val="0086739B"/>
    <w:rsid w:val="008912AE"/>
    <w:rsid w:val="008B01CB"/>
    <w:rsid w:val="008D4768"/>
    <w:rsid w:val="00900E6D"/>
    <w:rsid w:val="009217B6"/>
    <w:rsid w:val="009628E1"/>
    <w:rsid w:val="009D2F3A"/>
    <w:rsid w:val="009E6009"/>
    <w:rsid w:val="00A0215B"/>
    <w:rsid w:val="00A05B4B"/>
    <w:rsid w:val="00A15DA2"/>
    <w:rsid w:val="00A17382"/>
    <w:rsid w:val="00A30DE5"/>
    <w:rsid w:val="00A45789"/>
    <w:rsid w:val="00A7182B"/>
    <w:rsid w:val="00A727F5"/>
    <w:rsid w:val="00A97A1C"/>
    <w:rsid w:val="00B52213"/>
    <w:rsid w:val="00B52B12"/>
    <w:rsid w:val="00B70D99"/>
    <w:rsid w:val="00B9776A"/>
    <w:rsid w:val="00BA6583"/>
    <w:rsid w:val="00BC31BF"/>
    <w:rsid w:val="00C30665"/>
    <w:rsid w:val="00C41924"/>
    <w:rsid w:val="00C54FB4"/>
    <w:rsid w:val="00C81284"/>
    <w:rsid w:val="00CB20C7"/>
    <w:rsid w:val="00CC3E55"/>
    <w:rsid w:val="00D858F7"/>
    <w:rsid w:val="00D94799"/>
    <w:rsid w:val="00DA2A68"/>
    <w:rsid w:val="00DC2F9C"/>
    <w:rsid w:val="00DF544C"/>
    <w:rsid w:val="00E24939"/>
    <w:rsid w:val="00E375F2"/>
    <w:rsid w:val="00EA2446"/>
    <w:rsid w:val="00EA5C3F"/>
    <w:rsid w:val="00EE18D9"/>
    <w:rsid w:val="00F41E72"/>
    <w:rsid w:val="00F61199"/>
    <w:rsid w:val="00F64E21"/>
    <w:rsid w:val="00F83299"/>
    <w:rsid w:val="00F9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B4B"/>
    <w:pPr>
      <w:ind w:left="720"/>
      <w:contextualSpacing/>
    </w:pPr>
  </w:style>
  <w:style w:type="table" w:styleId="TableGrid">
    <w:name w:val="Table Grid"/>
    <w:basedOn w:val="TableNormal"/>
    <w:uiPriority w:val="99"/>
    <w:rsid w:val="00457A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1"/>
    <w:uiPriority w:val="99"/>
    <w:rsid w:val="00005219"/>
    <w:rPr>
      <w:rFonts w:ascii="Calibri" w:eastAsia="Calibri" w:hAnsi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63E7"/>
    <w:rPr>
      <w:rFonts w:ascii="Times New Roman" w:hAnsi="Times New Roman" w:cs="Times New Roman"/>
      <w:sz w:val="24"/>
    </w:rPr>
  </w:style>
  <w:style w:type="character" w:customStyle="1" w:styleId="BodyTextChar1">
    <w:name w:val="Body Text Char1"/>
    <w:link w:val="BodyText"/>
    <w:uiPriority w:val="99"/>
    <w:locked/>
    <w:rsid w:val="00005219"/>
    <w:rPr>
      <w:sz w:val="28"/>
      <w:lang w:val="ru-RU" w:eastAsia="ru-RU"/>
    </w:rPr>
  </w:style>
  <w:style w:type="paragraph" w:styleId="NormalWeb">
    <w:name w:val="Normal (Web)"/>
    <w:basedOn w:val="Normal"/>
    <w:uiPriority w:val="99"/>
    <w:rsid w:val="004108B3"/>
    <w:pPr>
      <w:ind w:firstLine="360"/>
    </w:pPr>
    <w:rPr>
      <w:rFonts w:eastAsia="Calibri"/>
    </w:rPr>
  </w:style>
  <w:style w:type="paragraph" w:customStyle="1" w:styleId="3">
    <w:name w:val="Заголовок 3+"/>
    <w:basedOn w:val="Normal"/>
    <w:uiPriority w:val="99"/>
    <w:rsid w:val="002E62F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customStyle="1" w:styleId="2">
    <w:name w:val="стиль2"/>
    <w:basedOn w:val="Normal"/>
    <w:uiPriority w:val="99"/>
    <w:rsid w:val="004E3CF4"/>
    <w:pPr>
      <w:suppressAutoHyphens/>
      <w:spacing w:before="280" w:after="280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16</Pages>
  <Words>3296</Words>
  <Characters>18791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cp:lastPrinted>2014-09-19T06:54:00Z</cp:lastPrinted>
  <dcterms:created xsi:type="dcterms:W3CDTF">2014-01-21T06:53:00Z</dcterms:created>
  <dcterms:modified xsi:type="dcterms:W3CDTF">2014-09-19T06:55:00Z</dcterms:modified>
</cp:coreProperties>
</file>