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C0" w:rsidRPr="007D6297" w:rsidRDefault="00BE3CC0" w:rsidP="007D629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4038">
        <w:rPr>
          <w:rFonts w:ascii="Times New Roman" w:hAnsi="Times New Roman" w:cs="Times New Roman"/>
          <w:b/>
          <w:bCs/>
          <w:sz w:val="32"/>
          <w:szCs w:val="32"/>
        </w:rPr>
        <w:t>"Плоды. Распространение плодов и семян"</w:t>
      </w:r>
    </w:p>
    <w:p w:rsidR="00BE3CC0" w:rsidRPr="003059E0" w:rsidRDefault="00BE3CC0" w:rsidP="003059E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tulips4.jpg" style="position:absolute;margin-left:1in;margin-top:34.6pt;width:80.25pt;height:102.75pt;z-index:-251658752;visibility:visible">
            <v:imagedata r:id="rId5" o:title=""/>
          </v:shape>
        </w:pict>
      </w:r>
      <w:r>
        <w:rPr>
          <w:noProof/>
        </w:rPr>
        <w:pict>
          <v:shape id="Рисунок 2" o:spid="_x0000_s1027" type="#_x0000_t75" alt="flowers.jpg" style="position:absolute;margin-left:162pt;margin-top:25.6pt;width:125.95pt;height:102.75pt;z-index:-251660800;visibility:visible">
            <v:imagedata r:id="rId6" o:title=""/>
          </v:shape>
        </w:pict>
      </w:r>
      <w:r>
        <w:rPr>
          <w:noProof/>
        </w:rPr>
        <w:pict>
          <v:shape id="Рисунок 9" o:spid="_x0000_s1028" type="#_x0000_t75" alt="kopilka2086 (1).jpg" style="position:absolute;margin-left:306.3pt;margin-top:22.8pt;width:205.2pt;height:96.75pt;z-index:-251656704;visibility:visible">
            <v:imagedata r:id="rId7" o:title=""/>
          </v:shape>
        </w:pict>
      </w:r>
      <w:r w:rsidRPr="00090DB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1.Повторение: </w:t>
      </w:r>
      <w:r w:rsidRPr="00090DB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Pr="00336A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Образование плодов:                                                                              </w:t>
      </w:r>
      <w:r w:rsidRPr="003059E0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Строение цветка:</w:t>
      </w:r>
    </w:p>
    <w:p w:rsidR="00BE3CC0" w:rsidRPr="00336A65" w:rsidRDefault="00BE3CC0" w:rsidP="003059E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A65">
        <w:rPr>
          <w:rFonts w:ascii="Times New Roman" w:hAnsi="Times New Roman" w:cs="Times New Roman"/>
          <w:sz w:val="24"/>
          <w:szCs w:val="24"/>
        </w:rPr>
        <w:t>Пестик</w:t>
      </w:r>
    </w:p>
    <w:p w:rsidR="00BE3CC0" w:rsidRPr="00336A65" w:rsidRDefault="00BE3CC0" w:rsidP="003059E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A65">
        <w:rPr>
          <w:rFonts w:ascii="Times New Roman" w:hAnsi="Times New Roman" w:cs="Times New Roman"/>
          <w:sz w:val="24"/>
          <w:szCs w:val="24"/>
        </w:rPr>
        <w:t>Тычинки</w:t>
      </w:r>
    </w:p>
    <w:p w:rsidR="00BE3CC0" w:rsidRPr="00336A65" w:rsidRDefault="00BE3CC0" w:rsidP="003059E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A65">
        <w:rPr>
          <w:rFonts w:ascii="Times New Roman" w:hAnsi="Times New Roman" w:cs="Times New Roman"/>
          <w:sz w:val="24"/>
          <w:szCs w:val="24"/>
        </w:rPr>
        <w:t>Лепестки</w:t>
      </w:r>
    </w:p>
    <w:p w:rsidR="00BE3CC0" w:rsidRPr="00336A65" w:rsidRDefault="00BE3CC0" w:rsidP="003059E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A65">
        <w:rPr>
          <w:rFonts w:ascii="Times New Roman" w:hAnsi="Times New Roman" w:cs="Times New Roman"/>
          <w:sz w:val="24"/>
          <w:szCs w:val="24"/>
        </w:rPr>
        <w:t>Чашелистики</w:t>
      </w:r>
    </w:p>
    <w:p w:rsidR="00BE3CC0" w:rsidRPr="00336A65" w:rsidRDefault="00BE3CC0" w:rsidP="003059E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A65">
        <w:rPr>
          <w:rFonts w:ascii="Times New Roman" w:hAnsi="Times New Roman" w:cs="Times New Roman"/>
          <w:sz w:val="24"/>
          <w:szCs w:val="24"/>
        </w:rPr>
        <w:t>Цветоложе</w:t>
      </w:r>
    </w:p>
    <w:p w:rsidR="00BE3CC0" w:rsidRPr="00336A65" w:rsidRDefault="00BE3CC0" w:rsidP="003059E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A65">
        <w:rPr>
          <w:rFonts w:ascii="Times New Roman" w:hAnsi="Times New Roman" w:cs="Times New Roman"/>
          <w:sz w:val="24"/>
          <w:szCs w:val="24"/>
        </w:rPr>
        <w:t>Цветоножка</w:t>
      </w:r>
    </w:p>
    <w:p w:rsidR="00BE3CC0" w:rsidRPr="003059E0" w:rsidRDefault="00BE3CC0" w:rsidP="003059E0">
      <w:pPr>
        <w:pStyle w:val="ListParagraph"/>
        <w:spacing w:line="240" w:lineRule="auto"/>
        <w:ind w:left="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59E0">
        <w:rPr>
          <w:rFonts w:ascii="Times New Roman" w:hAnsi="Times New Roman" w:cs="Times New Roman"/>
          <w:b/>
          <w:bCs/>
          <w:sz w:val="24"/>
          <w:szCs w:val="24"/>
          <w:u w:val="single"/>
        </w:rPr>
        <w:t>Околоцветник:</w:t>
      </w:r>
    </w:p>
    <w:p w:rsidR="00BE3CC0" w:rsidRPr="00336A65" w:rsidRDefault="00BE3CC0" w:rsidP="003059E0">
      <w:pPr>
        <w:pStyle w:val="ListParagraph"/>
        <w:spacing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1" o:spid="_x0000_s1029" type="#_x0000_t75" alt="images.jpg" style="position:absolute;margin-left:207pt;margin-top:8.1pt;width:306.65pt;height:80.7pt;z-index:-251659776;visibility:visible">
            <v:imagedata r:id="rId8" o:title=""/>
          </v:shape>
        </w:pict>
      </w:r>
      <w:r w:rsidRPr="00336A65">
        <w:rPr>
          <w:rFonts w:ascii="Times New Roman" w:hAnsi="Times New Roman" w:cs="Times New Roman"/>
          <w:sz w:val="24"/>
          <w:szCs w:val="24"/>
        </w:rPr>
        <w:t>А. Простой</w:t>
      </w:r>
    </w:p>
    <w:p w:rsidR="00BE3CC0" w:rsidRDefault="00BE3CC0" w:rsidP="003059E0">
      <w:pPr>
        <w:pStyle w:val="ListParagraph"/>
        <w:spacing w:line="240" w:lineRule="auto"/>
        <w:ind w:left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36A65">
        <w:rPr>
          <w:rFonts w:ascii="Times New Roman" w:hAnsi="Times New Roman" w:cs="Times New Roman"/>
          <w:sz w:val="24"/>
          <w:szCs w:val="24"/>
        </w:rPr>
        <w:t>Б. Двойной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336A65">
        <w:rPr>
          <w:rFonts w:ascii="Times New Roman" w:hAnsi="Times New Roman" w:cs="Times New Roman"/>
          <w:b/>
          <w:bCs/>
          <w:sz w:val="24"/>
          <w:szCs w:val="24"/>
          <w:u w:val="single"/>
        </w:rPr>
        <w:t>Опыление:</w:t>
      </w:r>
    </w:p>
    <w:p w:rsidR="00BE3CC0" w:rsidRDefault="00BE3CC0" w:rsidP="003059E0">
      <w:pPr>
        <w:pStyle w:val="ListParagraph"/>
        <w:spacing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336A65">
        <w:rPr>
          <w:rFonts w:ascii="Times New Roman" w:hAnsi="Times New Roman" w:cs="Times New Roman"/>
          <w:sz w:val="24"/>
          <w:szCs w:val="24"/>
        </w:rPr>
        <w:t xml:space="preserve">                                    1. Самоопыление</w:t>
      </w:r>
    </w:p>
    <w:p w:rsidR="00BE3CC0" w:rsidRDefault="00BE3CC0" w:rsidP="003059E0">
      <w:pPr>
        <w:pStyle w:val="ListParagraph"/>
        <w:spacing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8" o:spid="_x0000_s1030" type="#_x0000_t75" alt="kopilka2086.jpg" style="position:absolute;margin-left:-27pt;margin-top:17.7pt;width:81pt;height:78.35pt;z-index:251658752;visibility:visible">
            <v:imagedata r:id="rId9" o:title=""/>
          </v:shape>
        </w:pict>
      </w:r>
      <w:r w:rsidRPr="00336A65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Строение плода:</w:t>
      </w:r>
      <w:r>
        <w:rPr>
          <w:rFonts w:ascii="Times New Roman" w:hAnsi="Times New Roman" w:cs="Times New Roman"/>
          <w:sz w:val="24"/>
          <w:szCs w:val="24"/>
        </w:rPr>
        <w:t xml:space="preserve">      2. Перекрестное</w:t>
      </w:r>
    </w:p>
    <w:p w:rsidR="00BE3CC0" w:rsidRDefault="00BE3CC0" w:rsidP="00336A65">
      <w:r>
        <w:t xml:space="preserve">                     </w:t>
      </w:r>
    </w:p>
    <w:p w:rsidR="00BE3CC0" w:rsidRDefault="00BE3CC0" w:rsidP="002A743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0DBB">
        <w:rPr>
          <w:rFonts w:ascii="Times New Roman" w:hAnsi="Times New Roman" w:cs="Times New Roman"/>
          <w:b/>
          <w:bCs/>
          <w:sz w:val="28"/>
          <w:szCs w:val="28"/>
          <w:u w:val="single"/>
        </w:rPr>
        <w:t>2. Классификация плодов: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2160"/>
        <w:gridCol w:w="2160"/>
        <w:gridCol w:w="2160"/>
        <w:gridCol w:w="2289"/>
      </w:tblGrid>
      <w:tr w:rsidR="00BE3CC0" w:rsidRPr="00110CFA">
        <w:tc>
          <w:tcPr>
            <w:tcW w:w="1368" w:type="dxa"/>
            <w:vMerge w:val="restart"/>
          </w:tcPr>
          <w:p w:rsidR="00BE3CC0" w:rsidRPr="00110CFA" w:rsidRDefault="00BE3CC0" w:rsidP="0011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BE3CC0" w:rsidRPr="00110CFA" w:rsidRDefault="00BE3CC0" w:rsidP="0011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FA">
              <w:rPr>
                <w:rFonts w:ascii="Times New Roman" w:hAnsi="Times New Roman" w:cs="Times New Roman"/>
                <w:sz w:val="24"/>
                <w:szCs w:val="24"/>
              </w:rPr>
              <w:t>Сухие</w:t>
            </w:r>
          </w:p>
        </w:tc>
        <w:tc>
          <w:tcPr>
            <w:tcW w:w="4449" w:type="dxa"/>
            <w:gridSpan w:val="2"/>
          </w:tcPr>
          <w:p w:rsidR="00BE3CC0" w:rsidRPr="00110CFA" w:rsidRDefault="00BE3CC0" w:rsidP="0011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FA">
              <w:rPr>
                <w:rFonts w:ascii="Times New Roman" w:hAnsi="Times New Roman" w:cs="Times New Roman"/>
                <w:sz w:val="24"/>
                <w:szCs w:val="24"/>
              </w:rPr>
              <w:t>Сочные</w:t>
            </w:r>
          </w:p>
        </w:tc>
      </w:tr>
      <w:tr w:rsidR="00BE3CC0" w:rsidRPr="00110CFA">
        <w:tc>
          <w:tcPr>
            <w:tcW w:w="1368" w:type="dxa"/>
            <w:vMerge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E3CC0" w:rsidRPr="00110CFA" w:rsidRDefault="00BE3CC0" w:rsidP="0011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F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160" w:type="dxa"/>
          </w:tcPr>
          <w:p w:rsidR="00BE3CC0" w:rsidRPr="00110CFA" w:rsidRDefault="00BE3CC0" w:rsidP="0011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FA">
              <w:rPr>
                <w:rFonts w:ascii="Times New Roman" w:hAnsi="Times New Roman" w:cs="Times New Roman"/>
                <w:sz w:val="24"/>
                <w:szCs w:val="24"/>
              </w:rPr>
              <w:t>растение</w:t>
            </w:r>
          </w:p>
        </w:tc>
        <w:tc>
          <w:tcPr>
            <w:tcW w:w="2160" w:type="dxa"/>
          </w:tcPr>
          <w:p w:rsidR="00BE3CC0" w:rsidRPr="00110CFA" w:rsidRDefault="00BE3CC0" w:rsidP="0011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F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89" w:type="dxa"/>
          </w:tcPr>
          <w:p w:rsidR="00BE3CC0" w:rsidRPr="00110CFA" w:rsidRDefault="00BE3CC0" w:rsidP="0011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FA">
              <w:rPr>
                <w:rFonts w:ascii="Times New Roman" w:hAnsi="Times New Roman" w:cs="Times New Roman"/>
                <w:sz w:val="24"/>
                <w:szCs w:val="24"/>
              </w:rPr>
              <w:t>растение</w:t>
            </w:r>
          </w:p>
        </w:tc>
      </w:tr>
      <w:tr w:rsidR="00BE3CC0" w:rsidRPr="00110CFA">
        <w:tc>
          <w:tcPr>
            <w:tcW w:w="1368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CFA">
              <w:rPr>
                <w:rFonts w:ascii="Times New Roman" w:hAnsi="Times New Roman" w:cs="Times New Roman"/>
                <w:sz w:val="24"/>
                <w:szCs w:val="24"/>
              </w:rPr>
              <w:t>Односемянные</w:t>
            </w:r>
          </w:p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89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E3CC0" w:rsidRPr="00110CFA">
        <w:tc>
          <w:tcPr>
            <w:tcW w:w="1368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CFA">
              <w:rPr>
                <w:rFonts w:ascii="Times New Roman" w:hAnsi="Times New Roman" w:cs="Times New Roman"/>
                <w:sz w:val="24"/>
                <w:szCs w:val="24"/>
              </w:rPr>
              <w:t>Многосемянные</w:t>
            </w:r>
          </w:p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89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BE3CC0" w:rsidRDefault="00BE3CC0" w:rsidP="00336A6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 Распространение семян:</w:t>
      </w: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27"/>
        <w:gridCol w:w="2356"/>
        <w:gridCol w:w="5023"/>
      </w:tblGrid>
      <w:tr w:rsidR="00BE3CC0" w:rsidRPr="00110CFA">
        <w:trPr>
          <w:trHeight w:val="288"/>
        </w:trPr>
        <w:tc>
          <w:tcPr>
            <w:tcW w:w="2827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CFA">
              <w:rPr>
                <w:rFonts w:ascii="Times New Roman" w:hAnsi="Times New Roman" w:cs="Times New Roman"/>
                <w:sz w:val="24"/>
                <w:szCs w:val="24"/>
              </w:rPr>
              <w:t>Способ распространения</w:t>
            </w:r>
          </w:p>
        </w:tc>
        <w:tc>
          <w:tcPr>
            <w:tcW w:w="2356" w:type="dxa"/>
          </w:tcPr>
          <w:p w:rsidR="00BE3CC0" w:rsidRPr="00110CFA" w:rsidRDefault="00BE3CC0" w:rsidP="0096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CFA">
              <w:rPr>
                <w:rFonts w:ascii="Times New Roman" w:hAnsi="Times New Roman" w:cs="Times New Roman"/>
                <w:sz w:val="24"/>
                <w:szCs w:val="24"/>
              </w:rPr>
              <w:t>астение</w:t>
            </w:r>
          </w:p>
        </w:tc>
        <w:tc>
          <w:tcPr>
            <w:tcW w:w="5023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CFA">
              <w:rPr>
                <w:rFonts w:ascii="Times New Roman" w:hAnsi="Times New Roman" w:cs="Times New Roman"/>
                <w:sz w:val="24"/>
                <w:szCs w:val="24"/>
              </w:rPr>
              <w:t>Приспособление к распространению</w:t>
            </w:r>
          </w:p>
        </w:tc>
      </w:tr>
      <w:tr w:rsidR="00BE3CC0" w:rsidRPr="00110CFA">
        <w:trPr>
          <w:trHeight w:val="273"/>
        </w:trPr>
        <w:tc>
          <w:tcPr>
            <w:tcW w:w="2827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6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23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E3CC0" w:rsidRPr="00110CFA">
        <w:trPr>
          <w:trHeight w:val="273"/>
        </w:trPr>
        <w:tc>
          <w:tcPr>
            <w:tcW w:w="2827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6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23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E3CC0" w:rsidRPr="00110CFA">
        <w:trPr>
          <w:trHeight w:val="288"/>
        </w:trPr>
        <w:tc>
          <w:tcPr>
            <w:tcW w:w="2827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6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23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E3CC0" w:rsidRPr="00110CFA">
        <w:trPr>
          <w:trHeight w:val="273"/>
        </w:trPr>
        <w:tc>
          <w:tcPr>
            <w:tcW w:w="2827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6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23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E3CC0" w:rsidRPr="00110CFA">
        <w:trPr>
          <w:trHeight w:val="273"/>
        </w:trPr>
        <w:tc>
          <w:tcPr>
            <w:tcW w:w="2827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6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23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E3CC0" w:rsidRPr="00110CFA">
        <w:trPr>
          <w:trHeight w:val="288"/>
        </w:trPr>
        <w:tc>
          <w:tcPr>
            <w:tcW w:w="2827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56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23" w:type="dxa"/>
          </w:tcPr>
          <w:p w:rsidR="00BE3CC0" w:rsidRPr="00110CFA" w:rsidRDefault="00BE3CC0" w:rsidP="00110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BE3CC0" w:rsidRPr="00090DBB" w:rsidRDefault="00BE3CC0" w:rsidP="00336A65">
      <w:pPr>
        <w:rPr>
          <w:b/>
          <w:bCs/>
          <w:sz w:val="28"/>
          <w:szCs w:val="28"/>
          <w:u w:val="single"/>
        </w:rPr>
      </w:pPr>
    </w:p>
    <w:sectPr w:rsidR="00BE3CC0" w:rsidRPr="00090DBB" w:rsidSect="00336A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E62E6"/>
    <w:multiLevelType w:val="hybridMultilevel"/>
    <w:tmpl w:val="CD92D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9E0"/>
    <w:rsid w:val="00090DBB"/>
    <w:rsid w:val="00110CFA"/>
    <w:rsid w:val="002A743C"/>
    <w:rsid w:val="003059E0"/>
    <w:rsid w:val="00336A65"/>
    <w:rsid w:val="003F2142"/>
    <w:rsid w:val="00414038"/>
    <w:rsid w:val="006D4C48"/>
    <w:rsid w:val="00795E8E"/>
    <w:rsid w:val="007D6297"/>
    <w:rsid w:val="00960EE5"/>
    <w:rsid w:val="00BE3CC0"/>
    <w:rsid w:val="00C4613F"/>
    <w:rsid w:val="00E9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8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9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059E0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30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059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90DB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108</Words>
  <Characters>620</Characters>
  <Application>Microsoft Office Outlook</Application>
  <DocSecurity>0</DocSecurity>
  <Lines>0</Lines>
  <Paragraphs>0</Paragraphs>
  <ScaleCrop>false</ScaleCrop>
  <Company>Школа 359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ra1apo</dc:creator>
  <cp:keywords/>
  <dc:description/>
  <cp:lastModifiedBy>Администратор</cp:lastModifiedBy>
  <cp:revision>5</cp:revision>
  <cp:lastPrinted>2014-04-17T14:37:00Z</cp:lastPrinted>
  <dcterms:created xsi:type="dcterms:W3CDTF">2014-02-09T11:18:00Z</dcterms:created>
  <dcterms:modified xsi:type="dcterms:W3CDTF">2014-04-17T14:38:00Z</dcterms:modified>
</cp:coreProperties>
</file>