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0B" w:rsidRDefault="009C040B" w:rsidP="000A1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День птиц (К</w:t>
      </w:r>
      <w:r w:rsidRPr="000A1E96">
        <w:rPr>
          <w:rFonts w:ascii="Times New Roman" w:hAnsi="Times New Roman"/>
          <w:b/>
          <w:sz w:val="28"/>
          <w:szCs w:val="28"/>
        </w:rPr>
        <w:t>онкурс знатоков)</w:t>
      </w:r>
    </w:p>
    <w:p w:rsidR="009C040B" w:rsidRDefault="009C040B" w:rsidP="000A1E96">
      <w:pPr>
        <w:spacing w:after="0"/>
        <w:ind w:right="-26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 В. Пьянченко (г. Балашов, МОУ ДОД «Станция юных натуралистов»)</w:t>
      </w:r>
    </w:p>
    <w:p w:rsidR="009C040B" w:rsidRPr="000A1E96" w:rsidRDefault="009C040B" w:rsidP="000A1E96">
      <w:pPr>
        <w:spacing w:after="0"/>
        <w:ind w:right="-261"/>
        <w:jc w:val="center"/>
        <w:rPr>
          <w:rFonts w:ascii="Times New Roman" w:hAnsi="Times New Roman"/>
          <w:b/>
        </w:rPr>
      </w:pPr>
    </w:p>
    <w:p w:rsidR="009C040B" w:rsidRPr="000A1E96" w:rsidRDefault="009C040B" w:rsidP="000A1E96">
      <w:pPr>
        <w:spacing w:after="0"/>
        <w:ind w:right="-261"/>
        <w:jc w:val="center"/>
        <w:rPr>
          <w:rFonts w:ascii="Times New Roman" w:hAnsi="Times New Roman"/>
          <w:b/>
        </w:rPr>
      </w:pPr>
    </w:p>
    <w:p w:rsidR="009C040B" w:rsidRDefault="009C040B" w:rsidP="00D051F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 закрепить знания о птицах; расширить кругозор и эрудицию учащихся; развивать интерес к миру природы.</w:t>
      </w:r>
    </w:p>
    <w:p w:rsidR="009C040B" w:rsidRDefault="009C040B" w:rsidP="00D051F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конкурса.</w:t>
      </w:r>
    </w:p>
    <w:tbl>
      <w:tblPr>
        <w:tblW w:w="0" w:type="auto"/>
        <w:tblLook w:val="00A0"/>
      </w:tblPr>
      <w:tblGrid>
        <w:gridCol w:w="4748"/>
        <w:gridCol w:w="4747"/>
      </w:tblGrid>
      <w:tr w:rsidR="009C040B" w:rsidRPr="001410BA" w:rsidTr="001410BA">
        <w:tc>
          <w:tcPr>
            <w:tcW w:w="4785" w:type="dxa"/>
          </w:tcPr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E96">
              <w:rPr>
                <w:rFonts w:ascii="Times New Roman" w:hAnsi="Times New Roman"/>
                <w:b/>
                <w:sz w:val="28"/>
                <w:szCs w:val="28"/>
              </w:rPr>
              <w:t>1-й ученик</w:t>
            </w:r>
          </w:p>
        </w:tc>
        <w:tc>
          <w:tcPr>
            <w:tcW w:w="4786" w:type="dxa"/>
          </w:tcPr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E96">
              <w:rPr>
                <w:rFonts w:ascii="Times New Roman" w:hAnsi="Times New Roman"/>
                <w:b/>
                <w:sz w:val="28"/>
                <w:szCs w:val="28"/>
              </w:rPr>
              <w:t>2-й ученик</w:t>
            </w:r>
          </w:p>
        </w:tc>
      </w:tr>
      <w:tr w:rsidR="009C040B" w:rsidRPr="001410BA" w:rsidTr="001410BA">
        <w:tc>
          <w:tcPr>
            <w:tcW w:w="4785" w:type="dxa"/>
          </w:tcPr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Жаворонки, прилетите!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Студёну зиму прогоните!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Теплу весну принесите!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 xml:space="preserve">Зима нам надоела, 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Весь хлеб у нас поела!</w:t>
            </w:r>
          </w:p>
        </w:tc>
        <w:tc>
          <w:tcPr>
            <w:tcW w:w="4786" w:type="dxa"/>
          </w:tcPr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Добрый день всем честным людям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Пусть весенним праздник будет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Весну красну встречаем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Счастья, радости желаем!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0B" w:rsidRPr="001410BA" w:rsidTr="001410BA">
        <w:tc>
          <w:tcPr>
            <w:tcW w:w="4785" w:type="dxa"/>
          </w:tcPr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E96">
              <w:rPr>
                <w:rFonts w:ascii="Times New Roman" w:hAnsi="Times New Roman"/>
                <w:b/>
                <w:sz w:val="28"/>
                <w:szCs w:val="28"/>
              </w:rPr>
              <w:t>3-й ученик</w:t>
            </w:r>
          </w:p>
        </w:tc>
        <w:tc>
          <w:tcPr>
            <w:tcW w:w="4786" w:type="dxa"/>
          </w:tcPr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E96">
              <w:rPr>
                <w:rFonts w:ascii="Times New Roman" w:hAnsi="Times New Roman"/>
                <w:b/>
                <w:sz w:val="28"/>
                <w:szCs w:val="28"/>
              </w:rPr>
              <w:t>4-й ученик</w:t>
            </w:r>
          </w:p>
        </w:tc>
      </w:tr>
      <w:tr w:rsidR="009C040B" w:rsidRPr="001410BA" w:rsidTr="001410BA">
        <w:tc>
          <w:tcPr>
            <w:tcW w:w="4785" w:type="dxa"/>
          </w:tcPr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Полюбуйся, весна наступает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Журавли караваном летят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В мягком золоте день утопает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И ручьи по оврагам шумят.</w:t>
            </w:r>
          </w:p>
        </w:tc>
        <w:tc>
          <w:tcPr>
            <w:tcW w:w="4786" w:type="dxa"/>
          </w:tcPr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Скоро в гости к тебе соберутся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Сколько гнёзд понавьют, посмотри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Что за звуки, за песни польются</w:t>
            </w:r>
          </w:p>
          <w:p w:rsidR="009C040B" w:rsidRPr="000A1E96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E96">
              <w:rPr>
                <w:rFonts w:ascii="Times New Roman" w:hAnsi="Times New Roman"/>
                <w:sz w:val="28"/>
                <w:szCs w:val="28"/>
              </w:rPr>
              <w:t>День деньской от зари до зари.</w:t>
            </w:r>
          </w:p>
        </w:tc>
      </w:tr>
    </w:tbl>
    <w:p w:rsidR="009C040B" w:rsidRDefault="009C040B" w:rsidP="00D051F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1F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егодня, ребята, мы с вами собрались отметить наступление весны и прилёт птиц. С приходом весны всё оживает вокруг: солнце светит ярче и теплее, весело журчат ручьи, звонко заливаются птицы. Птицы – наши друзья, вестники радости; наши верные помощники; защитники лесов и полей, садов и огородов. Сейчас мы вам загадаем загадки, отгадав их, вы узнаете, какие птицы прилетают самыми первыми.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45"/>
        <w:gridCol w:w="4750"/>
      </w:tblGrid>
      <w:tr w:rsidR="009C040B" w:rsidRPr="001410BA" w:rsidTr="000A1E96">
        <w:tc>
          <w:tcPr>
            <w:tcW w:w="4745" w:type="dxa"/>
          </w:tcPr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0BA">
              <w:rPr>
                <w:rFonts w:ascii="Times New Roman" w:hAnsi="Times New Roman"/>
                <w:b/>
                <w:sz w:val="28"/>
                <w:szCs w:val="28"/>
              </w:rPr>
              <w:t>1-й ученик</w:t>
            </w:r>
          </w:p>
        </w:tc>
        <w:tc>
          <w:tcPr>
            <w:tcW w:w="4750" w:type="dxa"/>
          </w:tcPr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10BA">
              <w:rPr>
                <w:rFonts w:ascii="Times New Roman" w:hAnsi="Times New Roman"/>
                <w:b/>
                <w:sz w:val="28"/>
                <w:szCs w:val="28"/>
              </w:rPr>
              <w:t>2-й ученик</w:t>
            </w:r>
          </w:p>
        </w:tc>
      </w:tr>
      <w:tr w:rsidR="009C040B" w:rsidRPr="001410BA" w:rsidTr="000A1E96">
        <w:tc>
          <w:tcPr>
            <w:tcW w:w="4745" w:type="dxa"/>
          </w:tcPr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BA">
              <w:rPr>
                <w:rFonts w:ascii="Times New Roman" w:hAnsi="Times New Roman"/>
                <w:sz w:val="28"/>
                <w:szCs w:val="28"/>
              </w:rPr>
              <w:t>На листе – весёлый дом</w:t>
            </w:r>
          </w:p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BA">
              <w:rPr>
                <w:rFonts w:ascii="Times New Roman" w:hAnsi="Times New Roman"/>
                <w:sz w:val="28"/>
                <w:szCs w:val="28"/>
              </w:rPr>
              <w:t>С круглым маленьким окном</w:t>
            </w:r>
          </w:p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BA">
              <w:rPr>
                <w:rFonts w:ascii="Times New Roman" w:hAnsi="Times New Roman"/>
                <w:sz w:val="28"/>
                <w:szCs w:val="28"/>
              </w:rPr>
              <w:t>Чтоб уснули дети,</w:t>
            </w:r>
          </w:p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BA">
              <w:rPr>
                <w:rFonts w:ascii="Times New Roman" w:hAnsi="Times New Roman"/>
                <w:sz w:val="28"/>
                <w:szCs w:val="28"/>
              </w:rPr>
              <w:t>Дом качает ветер</w:t>
            </w:r>
          </w:p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BA">
              <w:rPr>
                <w:rFonts w:ascii="Times New Roman" w:hAnsi="Times New Roman"/>
                <w:sz w:val="28"/>
                <w:szCs w:val="28"/>
              </w:rPr>
              <w:t>На крыльце поёт отец –</w:t>
            </w:r>
          </w:p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BA">
              <w:rPr>
                <w:rFonts w:ascii="Times New Roman" w:hAnsi="Times New Roman"/>
                <w:sz w:val="28"/>
                <w:szCs w:val="28"/>
              </w:rPr>
              <w:t>Он и лётчик, и певец. (Скворец)</w:t>
            </w:r>
          </w:p>
        </w:tc>
        <w:tc>
          <w:tcPr>
            <w:tcW w:w="4750" w:type="dxa"/>
          </w:tcPr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BA">
              <w:rPr>
                <w:rFonts w:ascii="Times New Roman" w:hAnsi="Times New Roman"/>
                <w:sz w:val="28"/>
                <w:szCs w:val="28"/>
              </w:rPr>
              <w:t>Всех перелётных птиц черней,</w:t>
            </w:r>
          </w:p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BA">
              <w:rPr>
                <w:rFonts w:ascii="Times New Roman" w:hAnsi="Times New Roman"/>
                <w:sz w:val="28"/>
                <w:szCs w:val="28"/>
              </w:rPr>
              <w:t>Чистит пашню от червей,</w:t>
            </w:r>
          </w:p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BA">
              <w:rPr>
                <w:rFonts w:ascii="Times New Roman" w:hAnsi="Times New Roman"/>
                <w:sz w:val="28"/>
                <w:szCs w:val="28"/>
              </w:rPr>
              <w:t>Взад – вперёд по пашне вскачь,</w:t>
            </w:r>
          </w:p>
          <w:p w:rsidR="009C040B" w:rsidRPr="001410BA" w:rsidRDefault="009C040B" w:rsidP="00141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BA">
              <w:rPr>
                <w:rFonts w:ascii="Times New Roman" w:hAnsi="Times New Roman"/>
                <w:sz w:val="28"/>
                <w:szCs w:val="28"/>
              </w:rPr>
              <w:t>А зовётся птица…(грач)</w:t>
            </w:r>
          </w:p>
        </w:tc>
      </w:tr>
    </w:tbl>
    <w:p w:rsidR="009C040B" w:rsidRDefault="009C040B" w:rsidP="00D051F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А теперь две команды «Скворцы» и «Грачи» будут соревноваться.</w:t>
      </w:r>
    </w:p>
    <w:p w:rsidR="009C040B" w:rsidRPr="000A1E96" w:rsidRDefault="009C040B" w:rsidP="00B74FF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0A1E96">
        <w:rPr>
          <w:rFonts w:ascii="Times New Roman" w:hAnsi="Times New Roman"/>
          <w:b/>
          <w:sz w:val="28"/>
          <w:szCs w:val="28"/>
        </w:rPr>
        <w:t xml:space="preserve">Конкурс 1 «Наши пернатые друзья» </w:t>
      </w:r>
    </w:p>
    <w:p w:rsidR="009C040B" w:rsidRDefault="009C040B" w:rsidP="00B74FFD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обсуждение вопросов даётся 30 сек. Правильный ответ – 1 балл. </w:t>
      </w:r>
    </w:p>
    <w:p w:rsidR="009C040B" w:rsidRDefault="009C040B" w:rsidP="00F967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наука о птицах? (Орнитология)</w:t>
      </w:r>
    </w:p>
    <w:p w:rsidR="009C040B" w:rsidRDefault="009C040B" w:rsidP="00F967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стая?  (Группа птиц)</w:t>
      </w:r>
    </w:p>
    <w:p w:rsidR="009C040B" w:rsidRDefault="009C040B" w:rsidP="00F967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птицы прилетают к нам с юга самыми первыми?  (Грачи)</w:t>
      </w:r>
    </w:p>
    <w:p w:rsidR="009C040B" w:rsidRDefault="009C040B" w:rsidP="00F967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птицы выводят птенцов зимой?  (Клесты)</w:t>
      </w:r>
    </w:p>
    <w:p w:rsidR="009C040B" w:rsidRDefault="009C040B" w:rsidP="00F967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гнездятся скворцы?  (В скворечниках, дуплах деревьев)</w:t>
      </w:r>
    </w:p>
    <w:p w:rsidR="009C040B" w:rsidRDefault="009C040B" w:rsidP="00F967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строит себе гнездо жаворонки?  (Жаворонок вьёт гнездо прямо на земле)</w:t>
      </w:r>
    </w:p>
    <w:p w:rsidR="009C040B" w:rsidRDefault="009C040B" w:rsidP="00F967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Строят грачи новые жилища или ремонтируют старые?  (Поправляют старые дома, а молодые строят новые)</w:t>
      </w:r>
    </w:p>
    <w:p w:rsidR="009C040B" w:rsidRDefault="009C040B" w:rsidP="00F967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называют деревенскую ласточку?  (Касатка)</w:t>
      </w:r>
    </w:p>
    <w:p w:rsidR="009C040B" w:rsidRDefault="009C040B" w:rsidP="00F967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называют городскую ласточку?  (Воронок)</w:t>
      </w:r>
    </w:p>
    <w:p w:rsidR="009C040B" w:rsidRDefault="009C040B" w:rsidP="00F967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учит летать птенцов?  (Никто, у них инстинкт) </w:t>
      </w:r>
    </w:p>
    <w:p w:rsidR="009C040B" w:rsidRDefault="009C040B" w:rsidP="00F96763">
      <w:pPr>
        <w:pStyle w:val="ListParagraph"/>
        <w:spacing w:after="0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2 «Знатоки птиц»</w:t>
      </w:r>
    </w:p>
    <w:p w:rsidR="009C040B" w:rsidRDefault="009C040B" w:rsidP="00F96763">
      <w:pPr>
        <w:pStyle w:val="ListParagraph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команда по очереди называет птиц (воробей, кукушка, ворона). Кто последний назовёт, получает – 1 балл.</w:t>
      </w:r>
    </w:p>
    <w:p w:rsidR="009C040B" w:rsidRPr="000A1E96" w:rsidRDefault="009C040B" w:rsidP="00F96763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A1E96">
        <w:rPr>
          <w:rFonts w:ascii="Times New Roman" w:hAnsi="Times New Roman"/>
          <w:b/>
          <w:sz w:val="28"/>
          <w:szCs w:val="28"/>
        </w:rPr>
        <w:t>Конкурс 3 «Живые синонимы»</w:t>
      </w:r>
    </w:p>
    <w:p w:rsidR="009C040B" w:rsidRDefault="009C040B" w:rsidP="000A1E9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Попробуйте вспомнить, как и о ком у нас говорят в народе, используя названия птиц. За правильный ответ – 1 балл</w:t>
      </w:r>
    </w:p>
    <w:p w:rsidR="009C040B" w:rsidRDefault="009C040B" w:rsidP="00F96763">
      <w:pPr>
        <w:pStyle w:val="ListParagraph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продолжите…</w:t>
      </w:r>
    </w:p>
    <w:p w:rsidR="009C040B" w:rsidRDefault="009C040B" w:rsidP="00F9676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  <w:sectPr w:rsidR="009C040B" w:rsidSect="000A1E96">
          <w:pgSz w:w="11906" w:h="16838"/>
          <w:pgMar w:top="1134" w:right="926" w:bottom="1134" w:left="1701" w:header="708" w:footer="708" w:gutter="0"/>
          <w:cols w:space="708"/>
          <w:docGrid w:linePitch="360"/>
        </w:sectPr>
      </w:pPr>
    </w:p>
    <w:p w:rsidR="009C040B" w:rsidRDefault="009C040B" w:rsidP="000A1E9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Могучий как…(орёл)</w:t>
      </w:r>
    </w:p>
    <w:p w:rsidR="009C040B" w:rsidRDefault="009C040B" w:rsidP="000A1E9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Вольный, как…(птица)</w:t>
      </w:r>
    </w:p>
    <w:p w:rsidR="009C040B" w:rsidRDefault="009C040B" w:rsidP="000A1E9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и нежность …(голубиная)</w:t>
      </w:r>
    </w:p>
    <w:p w:rsidR="009C040B" w:rsidRDefault="009C040B" w:rsidP="000A1E9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24560">
        <w:rPr>
          <w:rFonts w:ascii="Times New Roman" w:hAnsi="Times New Roman"/>
          <w:sz w:val="28"/>
          <w:szCs w:val="28"/>
        </w:rPr>
        <w:t>Вороваты</w:t>
      </w:r>
      <w:r w:rsidRPr="00824560">
        <w:rPr>
          <w:rFonts w:ascii="Times New Roman" w:hAnsi="Times New Roman"/>
          <w:sz w:val="28"/>
          <w:szCs w:val="28"/>
        </w:rPr>
        <w:tab/>
        <w:t>й, как…(сорока)</w:t>
      </w:r>
    </w:p>
    <w:p w:rsidR="009C040B" w:rsidRDefault="009C040B" w:rsidP="000A1E9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Верность…(лебединая)</w:t>
      </w:r>
    </w:p>
    <w:p w:rsidR="009C040B" w:rsidRDefault="009C040B" w:rsidP="000A1E9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Мудрый, как…(ворон)</w:t>
      </w:r>
    </w:p>
    <w:p w:rsidR="009C040B" w:rsidRDefault="009C040B" w:rsidP="000A1E9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Взгляд хищный, как у …(ястреба)</w:t>
      </w:r>
    </w:p>
    <w:p w:rsidR="009C040B" w:rsidRDefault="009C040B" w:rsidP="000A1E9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Болтать, как…(сорока)</w:t>
      </w:r>
    </w:p>
    <w:p w:rsidR="009C040B" w:rsidRDefault="009C040B" w:rsidP="000A1E9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Ворковать, как…(голубь)</w:t>
      </w:r>
    </w:p>
    <w:p w:rsidR="009C040B" w:rsidRDefault="009C040B" w:rsidP="000A1E9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Плыть (идти плавно) …(лебедушкой)</w:t>
      </w:r>
    </w:p>
    <w:p w:rsidR="009C040B" w:rsidRDefault="009C040B" w:rsidP="00824560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  <w:sectPr w:rsidR="009C040B" w:rsidSect="000A1E96">
          <w:type w:val="continuous"/>
          <w:pgSz w:w="11906" w:h="16838"/>
          <w:pgMar w:top="1134" w:right="926" w:bottom="1134" w:left="1701" w:header="708" w:footer="708" w:gutter="0"/>
          <w:cols w:num="2" w:space="708" w:equalWidth="0">
            <w:col w:w="4779" w:space="214"/>
            <w:col w:w="4285"/>
          </w:cols>
          <w:docGrid w:linePitch="360"/>
        </w:sectPr>
      </w:pPr>
    </w:p>
    <w:p w:rsidR="009C040B" w:rsidRPr="000A1E96" w:rsidRDefault="009C040B" w:rsidP="00824560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A1E96">
        <w:rPr>
          <w:rFonts w:ascii="Times New Roman" w:hAnsi="Times New Roman"/>
          <w:b/>
          <w:sz w:val="28"/>
          <w:szCs w:val="28"/>
        </w:rPr>
        <w:t>Конкурс 4 «Конкурс актёрского мастерства»</w:t>
      </w:r>
    </w:p>
    <w:p w:rsidR="009C040B" w:rsidRDefault="009C040B" w:rsidP="00824560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Капитаны тянут карточки с заданием изобразить: </w:t>
      </w:r>
    </w:p>
    <w:p w:rsidR="009C040B" w:rsidRDefault="009C040B" w:rsidP="00824560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кукушку</w:t>
      </w:r>
    </w:p>
    <w:p w:rsidR="009C040B" w:rsidRDefault="009C040B" w:rsidP="00824560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крик петуха.</w:t>
      </w:r>
    </w:p>
    <w:p w:rsidR="009C040B" w:rsidRDefault="009C040B" w:rsidP="00824560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конкурсе обе команды получают по 1 баллу. </w:t>
      </w:r>
    </w:p>
    <w:p w:rsidR="009C040B" w:rsidRPr="000A1E96" w:rsidRDefault="009C040B" w:rsidP="00824560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A1E96">
        <w:rPr>
          <w:rFonts w:ascii="Times New Roman" w:hAnsi="Times New Roman"/>
          <w:b/>
          <w:sz w:val="28"/>
          <w:szCs w:val="28"/>
        </w:rPr>
        <w:t>Конкурс 5 «Барометр погоды»</w:t>
      </w:r>
    </w:p>
    <w:p w:rsidR="009C040B" w:rsidRPr="00824560" w:rsidRDefault="009C040B" w:rsidP="000A1E9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 поведению, птиц определить, какая будет погода? Знаете ли вы какие-нибудь приметы?</w:t>
      </w:r>
      <w:r w:rsidRPr="000A1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правильный ответ – 1 балл.</w:t>
      </w:r>
    </w:p>
    <w:p w:rsidR="009C040B" w:rsidRDefault="009C040B" w:rsidP="0082456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Ласточки задевают крыльями поверхность воды (к дождю)</w:t>
      </w:r>
    </w:p>
    <w:p w:rsidR="009C040B" w:rsidRDefault="009C040B" w:rsidP="0082456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Ласточки летают то вверх, то вниз (жди бурю)</w:t>
      </w:r>
    </w:p>
    <w:p w:rsidR="009C040B" w:rsidRPr="00824560" w:rsidRDefault="009C040B" w:rsidP="0082456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Стрижи летают низко и с криком (к дождю)</w:t>
      </w:r>
    </w:p>
    <w:p w:rsidR="009C040B" w:rsidRDefault="009C040B" w:rsidP="0082456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Чайки ходят по песку, моряку судят тоску, села чайка на воду, жди…(хорошую погоду)</w:t>
      </w:r>
    </w:p>
    <w:p w:rsidR="009C040B" w:rsidRPr="000A1E96" w:rsidRDefault="009C040B" w:rsidP="00824560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A1E96">
        <w:rPr>
          <w:rFonts w:ascii="Times New Roman" w:hAnsi="Times New Roman"/>
          <w:b/>
          <w:sz w:val="28"/>
          <w:szCs w:val="28"/>
        </w:rPr>
        <w:t>Конкурс 6 «Напоите птенца»</w:t>
      </w:r>
    </w:p>
    <w:p w:rsidR="009C040B" w:rsidRDefault="009C040B" w:rsidP="000A1E9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зала на стол ставятся 2 стакана с водой, и около каждой команды – по стулу со стаканом, который сверху закрывается листком бумаги, оформленного в виде клюва птицы. По команде ведущего игроки носят ложками воду и «поят птицу». Кто быстрее и больше принесёт «птице» воды, тот и победитель (1 балл)</w:t>
      </w:r>
    </w:p>
    <w:p w:rsidR="009C040B" w:rsidRPr="00311BD2" w:rsidRDefault="009C040B" w:rsidP="000A1E96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итогов.</w:t>
      </w:r>
    </w:p>
    <w:sectPr w:rsidR="009C040B" w:rsidRPr="00311BD2" w:rsidSect="000A1E96">
      <w:type w:val="continuous"/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048"/>
    <w:multiLevelType w:val="hybridMultilevel"/>
    <w:tmpl w:val="69729C94"/>
    <w:lvl w:ilvl="0" w:tplc="43D6FA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82D11E0"/>
    <w:multiLevelType w:val="hybridMultilevel"/>
    <w:tmpl w:val="EB80523E"/>
    <w:lvl w:ilvl="0" w:tplc="750E0F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78D0E0E"/>
    <w:multiLevelType w:val="hybridMultilevel"/>
    <w:tmpl w:val="BA9A36AC"/>
    <w:lvl w:ilvl="0" w:tplc="258CF4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1F6"/>
    <w:rsid w:val="000A1E96"/>
    <w:rsid w:val="000D292D"/>
    <w:rsid w:val="001410BA"/>
    <w:rsid w:val="00311BD2"/>
    <w:rsid w:val="00441F36"/>
    <w:rsid w:val="005A33AA"/>
    <w:rsid w:val="00824560"/>
    <w:rsid w:val="009C040B"/>
    <w:rsid w:val="00B74FFD"/>
    <w:rsid w:val="00B9353A"/>
    <w:rsid w:val="00D051F6"/>
    <w:rsid w:val="00F9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51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4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528</Words>
  <Characters>3016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2013-03-31T14:02:00Z</dcterms:created>
  <dcterms:modified xsi:type="dcterms:W3CDTF">2013-04-04T10:02:00Z</dcterms:modified>
</cp:coreProperties>
</file>