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3B0" w:rsidRDefault="00AF13B0" w:rsidP="00C2368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Интеллектуальная игра по биологии: «По страницам естественных наук.»</w:t>
      </w:r>
    </w:p>
    <w:p w:rsidR="00AF13B0" w:rsidRDefault="00AF13B0" w:rsidP="00C2368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(для учащихся 9  классов)</w:t>
      </w:r>
    </w:p>
    <w:p w:rsidR="00AF13B0" w:rsidRDefault="00AF13B0" w:rsidP="00C2368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F13B0" w:rsidRDefault="00AF13B0" w:rsidP="00C2368F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</w:p>
    <w:p w:rsidR="00AF13B0" w:rsidRDefault="00AF13B0" w:rsidP="00C2368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игровой форме актуализировать понятия, сформировать умения быстро переключаться с одной области науки на другую, развивать познавательный интерес к естественным наукам, развивать логическое мышление, интеллектуальный потенциал.</w:t>
      </w:r>
    </w:p>
    <w:p w:rsidR="00AF13B0" w:rsidRDefault="00AF13B0" w:rsidP="00C2368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F13B0" w:rsidRDefault="00AF13B0" w:rsidP="00C2368F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Правило игры:</w:t>
      </w:r>
    </w:p>
    <w:p w:rsidR="00AF13B0" w:rsidRDefault="00AF13B0" w:rsidP="00C2368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игре принимают участие три  команды по 4 человека от каждого класса. На планшете нарисован круг,  из 4 секторов. </w:t>
      </w:r>
    </w:p>
    <w:p w:rsidR="00AF13B0" w:rsidRDefault="00AF13B0" w:rsidP="00C2368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– желтый «Биология», 2- красный «География», 3- синий «Физика», 4- зеленый «Химия». Сектор выбирается броском кубика. За каждый правильный ответ 1 балл.</w:t>
      </w:r>
    </w:p>
    <w:p w:rsidR="00AF13B0" w:rsidRDefault="00AF13B0" w:rsidP="00C2368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начинается жеребьевкой.</w:t>
      </w:r>
    </w:p>
    <w:p w:rsidR="00AF13B0" w:rsidRDefault="00AF13B0" w:rsidP="00C2368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F13B0" w:rsidRDefault="00AF13B0" w:rsidP="00C2368F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1.Желтый сектор – «Человек»:</w:t>
      </w:r>
    </w:p>
    <w:p w:rsidR="00AF13B0" w:rsidRDefault="00AF13B0" w:rsidP="00C2368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F13B0" w:rsidRDefault="00AF13B0" w:rsidP="00C2368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Жидкую внутреннюю среду организма образует ткань (соединительная).</w:t>
      </w:r>
    </w:p>
    <w:p w:rsidR="00AF13B0" w:rsidRDefault="00AF13B0" w:rsidP="00C2368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Свойства нервной ткани (возбудимость и сократимость).</w:t>
      </w:r>
    </w:p>
    <w:p w:rsidR="00AF13B0" w:rsidRDefault="00AF13B0" w:rsidP="00C2368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Мышца, отделяющая грудную полость от брюшной (диафрагма).</w:t>
      </w:r>
    </w:p>
    <w:p w:rsidR="00AF13B0" w:rsidRDefault="00AF13B0" w:rsidP="00C2368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Секрет клеток печени (желчь).</w:t>
      </w:r>
    </w:p>
    <w:p w:rsidR="00AF13B0" w:rsidRDefault="00AF13B0" w:rsidP="00C2368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Гормон, регулирующий содержание сахара в крови (инсулин).</w:t>
      </w:r>
    </w:p>
    <w:p w:rsidR="00AF13B0" w:rsidRDefault="00AF13B0" w:rsidP="00C2368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Труба, соединяющая полость среднего уха с носоглоткой (евстахиева).</w:t>
      </w:r>
    </w:p>
    <w:p w:rsidR="00AF13B0" w:rsidRDefault="00AF13B0" w:rsidP="00C2368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Заболевание, вызванное недостатком витамина С (цинга).</w:t>
      </w:r>
    </w:p>
    <w:p w:rsidR="00AF13B0" w:rsidRDefault="00AF13B0" w:rsidP="00C2368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Способность ощущать запахи (обоняние).</w:t>
      </w:r>
    </w:p>
    <w:p w:rsidR="00AF13B0" w:rsidRDefault="00AF13B0" w:rsidP="00C2368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Кислота, входящая в состав желудочного сока (соляная).</w:t>
      </w:r>
    </w:p>
    <w:p w:rsidR="00AF13B0" w:rsidRDefault="00AF13B0" w:rsidP="00C2368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Биологически активные вещества, вырабатываемые в железах внутренней секреции (гормоны).</w:t>
      </w:r>
    </w:p>
    <w:p w:rsidR="00AF13B0" w:rsidRDefault="00AF13B0" w:rsidP="00C2368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F13B0" w:rsidRDefault="00AF13B0" w:rsidP="00C2368F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Красный сектор – «Зоология»:</w:t>
      </w:r>
    </w:p>
    <w:p w:rsidR="00AF13B0" w:rsidRDefault="00AF13B0" w:rsidP="00C2368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F13B0" w:rsidRDefault="00AF13B0" w:rsidP="00C2368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Молодые оленьи рога (панты).</w:t>
      </w:r>
    </w:p>
    <w:p w:rsidR="00AF13B0" w:rsidRDefault="00AF13B0" w:rsidP="00C2368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Какие органы предохраняют птиц от перегревания (воздушные мешки).</w:t>
      </w:r>
    </w:p>
    <w:p w:rsidR="00AF13B0" w:rsidRDefault="00AF13B0" w:rsidP="00C2368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Сколько шейных позвонков у жирафа (семь).</w:t>
      </w:r>
    </w:p>
    <w:p w:rsidR="00AF13B0" w:rsidRDefault="00AF13B0" w:rsidP="00C2368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Когда растет речной рак (во время линьки).</w:t>
      </w:r>
    </w:p>
    <w:p w:rsidR="00AF13B0" w:rsidRDefault="00AF13B0" w:rsidP="00C2368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Млекопитающие несущие яйца (утконос).</w:t>
      </w:r>
    </w:p>
    <w:p w:rsidR="00AF13B0" w:rsidRDefault="00AF13B0" w:rsidP="00C2368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У майского жука кислород поступает к клеткам тела по (трахеям).</w:t>
      </w:r>
    </w:p>
    <w:p w:rsidR="00AF13B0" w:rsidRDefault="00AF13B0" w:rsidP="00C2368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Чем лев отличается от львицы (гривой).</w:t>
      </w:r>
    </w:p>
    <w:p w:rsidR="00AF13B0" w:rsidRDefault="00AF13B0" w:rsidP="00C2368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Самый многочисленный отряд млекопитающих (грызуны).</w:t>
      </w:r>
    </w:p>
    <w:p w:rsidR="00AF13B0" w:rsidRDefault="00AF13B0" w:rsidP="00C2368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Мускусная крыса (ондатра).</w:t>
      </w:r>
    </w:p>
    <w:p w:rsidR="00AF13B0" w:rsidRDefault="00AF13B0" w:rsidP="00C2368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Самое крупное млекопитающее (синий кит).</w:t>
      </w:r>
    </w:p>
    <w:p w:rsidR="00AF13B0" w:rsidRDefault="00AF13B0" w:rsidP="00C2368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F13B0" w:rsidRDefault="00AF13B0" w:rsidP="00C2368F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Синий сектор – «Ботаника»:</w:t>
      </w:r>
    </w:p>
    <w:p w:rsidR="00AF13B0" w:rsidRDefault="00AF13B0" w:rsidP="00C2368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F13B0" w:rsidRDefault="00AF13B0" w:rsidP="00C2368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Царство, не имеющие многоклеточных организмов (бактерии).</w:t>
      </w:r>
    </w:p>
    <w:p w:rsidR="00AF13B0" w:rsidRDefault="00AF13B0" w:rsidP="00C2368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Гифы гриба, на которых развивается плодовое тело (микориза).</w:t>
      </w:r>
    </w:p>
    <w:p w:rsidR="00AF13B0" w:rsidRDefault="00AF13B0" w:rsidP="00C2368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Мхи считают более высокоорганизованными растениями по сравнению с водорослями, так как (у них впервые появились ткани и органы).</w:t>
      </w:r>
    </w:p>
    <w:p w:rsidR="00AF13B0" w:rsidRDefault="00AF13B0" w:rsidP="00C2368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Споры в отличие от семени представляют собой (одну специализированную клетку, покрытую толстой оболочкой).</w:t>
      </w:r>
    </w:p>
    <w:p w:rsidR="00AF13B0" w:rsidRDefault="00AF13B0" w:rsidP="00C2368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Наиболее крупная систематическая категория, в которую объединяют родственные растения (отдел).</w:t>
      </w:r>
    </w:p>
    <w:p w:rsidR="00AF13B0" w:rsidRDefault="00AF13B0" w:rsidP="00C2368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Главные признаки, по которым в основном определяется принадлежность растения к семейству (особенности строения цветка и плода).</w:t>
      </w:r>
    </w:p>
    <w:p w:rsidR="00AF13B0" w:rsidRDefault="00AF13B0" w:rsidP="00C2368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 Передвижение органических веществ из листьев во все органы происходит по </w:t>
      </w:r>
    </w:p>
    <w:p w:rsidR="00AF13B0" w:rsidRDefault="00AF13B0" w:rsidP="00C2368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ситовидным трубкам).</w:t>
      </w:r>
    </w:p>
    <w:p w:rsidR="00AF13B0" w:rsidRDefault="00AF13B0" w:rsidP="00C2368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Различия в строении клеток листа и корня проявляются в том, что в клетках корня нет (хлоропластов).</w:t>
      </w:r>
    </w:p>
    <w:p w:rsidR="00AF13B0" w:rsidRDefault="00AF13B0" w:rsidP="00C2368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Подземный побег можно отличить по наличию у него (почек).</w:t>
      </w:r>
    </w:p>
    <w:p w:rsidR="00AF13B0" w:rsidRDefault="00AF13B0" w:rsidP="00C2368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Для прорастания семян необходим воздух, так как (они дышат).</w:t>
      </w:r>
    </w:p>
    <w:p w:rsidR="00AF13B0" w:rsidRDefault="00AF13B0" w:rsidP="00C2368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F13B0" w:rsidRDefault="00AF13B0" w:rsidP="00C2368F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Зеленый сектор – «Экология»:</w:t>
      </w:r>
    </w:p>
    <w:p w:rsidR="00AF13B0" w:rsidRDefault="00AF13B0" w:rsidP="00C2368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F13B0" w:rsidRDefault="00AF13B0" w:rsidP="00C2368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Вода, свет, температура, ветер, минеральные вещества (абиотический фактор).</w:t>
      </w:r>
    </w:p>
    <w:p w:rsidR="00AF13B0" w:rsidRDefault="00AF13B0" w:rsidP="00C2368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Определенные, сравнительно постоянные, совместно произрастающие группы растений (растительные сообщества).</w:t>
      </w:r>
    </w:p>
    <w:p w:rsidR="00AF13B0" w:rsidRDefault="00AF13B0" w:rsidP="00C2368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Связи между видами, в результате которых последовательно извлекаются материалы и энергия из исходного пищевого вещества (цепи питания).</w:t>
      </w:r>
    </w:p>
    <w:p w:rsidR="00AF13B0" w:rsidRDefault="00AF13B0" w:rsidP="00C2368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Организмы, которые создают органические вещества из неорганических с использованием энергии света, называются (производителями).</w:t>
      </w:r>
    </w:p>
    <w:p w:rsidR="00AF13B0" w:rsidRDefault="00AF13B0" w:rsidP="00C2368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Непрерывный поток атомов из неживой природы в живую и обратно, осуществляемый в результате жизнедеятельности организмов, называется (круговоротом вещества).</w:t>
      </w:r>
    </w:p>
    <w:p w:rsidR="00AF13B0" w:rsidRDefault="00AF13B0" w:rsidP="00C2368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Все компоненты природной среды, влияющие на состояние организмов, популяций, сообществ, называют (экологическими факторами).</w:t>
      </w:r>
    </w:p>
    <w:p w:rsidR="00AF13B0" w:rsidRDefault="00AF13B0" w:rsidP="00C2368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Главным регулятором сезонных изменений в жизни растений и животных является изменение (длины дня).</w:t>
      </w:r>
    </w:p>
    <w:p w:rsidR="00AF13B0" w:rsidRDefault="00AF13B0" w:rsidP="00C2368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Последовательное сокращение массы органического вещества от растений к каждому последующему звену пищевой цепи называется (правилом экологической пирамиды).</w:t>
      </w:r>
    </w:p>
    <w:p w:rsidR="00AF13B0" w:rsidRDefault="00AF13B0" w:rsidP="00C2368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Каковы главные причины вымирания видов (изменение их среды обитания).</w:t>
      </w:r>
    </w:p>
    <w:p w:rsidR="00AF13B0" w:rsidRDefault="00AF13B0" w:rsidP="00C2368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Все виды, образующие пищевую цепь, существуют за счет органического вещества, создаваемого (растениями).</w:t>
      </w:r>
    </w:p>
    <w:p w:rsidR="00AF13B0" w:rsidRDefault="00AF13B0" w:rsidP="00C2368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F13B0" w:rsidRDefault="00AF13B0" w:rsidP="00C2368F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5.Оранжевый сектор – «Ученые и открытия»:</w:t>
      </w:r>
    </w:p>
    <w:p w:rsidR="00AF13B0" w:rsidRDefault="00AF13B0" w:rsidP="00C2368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F13B0" w:rsidRDefault="00AF13B0" w:rsidP="00C2368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Основоположник русской школы физиологии растений  (Тимирязев).</w:t>
      </w:r>
    </w:p>
    <w:p w:rsidR="00AF13B0" w:rsidRDefault="00AF13B0" w:rsidP="00C2368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Основоположник генетики  (Мендель).</w:t>
      </w:r>
    </w:p>
    <w:p w:rsidR="00AF13B0" w:rsidRDefault="00AF13B0" w:rsidP="00C2368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Изобретатель микроскопа  (Гук).</w:t>
      </w:r>
    </w:p>
    <w:p w:rsidR="00AF13B0" w:rsidRDefault="00AF13B0" w:rsidP="00C2368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Автор закона гомологических рядов  (Вавилов).</w:t>
      </w:r>
    </w:p>
    <w:p w:rsidR="00AF13B0" w:rsidRDefault="00AF13B0" w:rsidP="00C2368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Создатель эволюционной теории  (Дарвин).</w:t>
      </w:r>
    </w:p>
    <w:p w:rsidR="00AF13B0" w:rsidRDefault="00AF13B0" w:rsidP="00C2368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Кем были открыты витамины  (Лунин).</w:t>
      </w:r>
    </w:p>
    <w:p w:rsidR="00AF13B0" w:rsidRDefault="00AF13B0" w:rsidP="00C2368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Создатель материалистической гипотезы возникновения жизни на Земле (Опарин).</w:t>
      </w:r>
    </w:p>
    <w:p w:rsidR="00AF13B0" w:rsidRDefault="00AF13B0" w:rsidP="00C2368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основоположник клеточной теории строения организмов  (Шванн и Шлейден).</w:t>
      </w:r>
    </w:p>
    <w:p w:rsidR="00AF13B0" w:rsidRDefault="00AF13B0" w:rsidP="00C2368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«Отец русской физиологии»  (Сеченов).</w:t>
      </w:r>
    </w:p>
    <w:p w:rsidR="00AF13B0" w:rsidRDefault="00AF13B0" w:rsidP="00C2368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Создатель трактата «История животных»  (Аристотель).</w:t>
      </w:r>
    </w:p>
    <w:p w:rsidR="00AF13B0" w:rsidRDefault="00AF13B0" w:rsidP="00C2368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F13B0" w:rsidRDefault="00AF13B0" w:rsidP="00C2368F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Белый сектор – «Различные препятствия»:</w:t>
      </w:r>
    </w:p>
    <w:p w:rsidR="00AF13B0" w:rsidRDefault="00AF13B0" w:rsidP="00C2368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F13B0" w:rsidRDefault="00AF13B0" w:rsidP="00C2368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Угадать загадку о животных.</w:t>
      </w:r>
    </w:p>
    <w:p w:rsidR="00AF13B0" w:rsidRDefault="00AF13B0" w:rsidP="00C2368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Угадать загадку о растениях.</w:t>
      </w:r>
    </w:p>
    <w:p w:rsidR="00AF13B0" w:rsidRDefault="00AF13B0" w:rsidP="00C2368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Сказать скороговорку.</w:t>
      </w:r>
    </w:p>
    <w:p w:rsidR="00AF13B0" w:rsidRDefault="00AF13B0" w:rsidP="00C2368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Спеть один куплет песни о животных.</w:t>
      </w:r>
    </w:p>
    <w:p w:rsidR="00AF13B0" w:rsidRDefault="00AF13B0" w:rsidP="00C2368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Спеть один куплет песни о растениях.</w:t>
      </w:r>
    </w:p>
    <w:p w:rsidR="00AF13B0" w:rsidRDefault="00AF13B0" w:rsidP="00C2368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Нарисовать закрытыми глазами цветок.</w:t>
      </w:r>
    </w:p>
    <w:p w:rsidR="00AF13B0" w:rsidRDefault="00AF13B0" w:rsidP="00C2368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Нарисовать закрытыми глазами собаку.</w:t>
      </w:r>
    </w:p>
    <w:p w:rsidR="00AF13B0" w:rsidRDefault="00AF13B0" w:rsidP="00C2368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Сказать пословицу о животных.</w:t>
      </w:r>
    </w:p>
    <w:p w:rsidR="00AF13B0" w:rsidRDefault="00AF13B0" w:rsidP="00C2368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Составить пословицу из готовых карточек.</w:t>
      </w:r>
    </w:p>
    <w:p w:rsidR="00AF13B0" w:rsidRDefault="00AF13B0" w:rsidP="00C2368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Сказать пословицу о растениях.</w:t>
      </w:r>
    </w:p>
    <w:p w:rsidR="00AF13B0" w:rsidRDefault="00AF13B0" w:rsidP="00C2368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F13B0" w:rsidRDefault="00AF13B0" w:rsidP="00C2368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F13B0" w:rsidRDefault="00AF13B0" w:rsidP="00C2368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итога игры.</w:t>
      </w:r>
    </w:p>
    <w:p w:rsidR="00AF13B0" w:rsidRDefault="00AF13B0" w:rsidP="00C2368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Поздравление и награждение участников игры.</w:t>
      </w:r>
    </w:p>
    <w:p w:rsidR="00AF13B0" w:rsidRDefault="00AF13B0"/>
    <w:sectPr w:rsidR="00AF13B0" w:rsidSect="003A4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368F"/>
    <w:rsid w:val="00053CE4"/>
    <w:rsid w:val="003A4BA3"/>
    <w:rsid w:val="00557A2D"/>
    <w:rsid w:val="006132CE"/>
    <w:rsid w:val="006B20D3"/>
    <w:rsid w:val="007A19CA"/>
    <w:rsid w:val="00866697"/>
    <w:rsid w:val="00893988"/>
    <w:rsid w:val="00923C09"/>
    <w:rsid w:val="009861CA"/>
    <w:rsid w:val="00A5378F"/>
    <w:rsid w:val="00AF0F0C"/>
    <w:rsid w:val="00AF13B0"/>
    <w:rsid w:val="00C23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BA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2368F"/>
    <w:rPr>
      <w:lang w:eastAsia="en-US"/>
    </w:rPr>
  </w:style>
  <w:style w:type="paragraph" w:styleId="NormalWeb">
    <w:name w:val="Normal (Web)"/>
    <w:basedOn w:val="Normal"/>
    <w:uiPriority w:val="99"/>
    <w:rsid w:val="00A537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A5378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36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3</Pages>
  <Words>748</Words>
  <Characters>4266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2012-02-18T12:49:00Z</dcterms:created>
  <dcterms:modified xsi:type="dcterms:W3CDTF">2014-03-30T17:29:00Z</dcterms:modified>
</cp:coreProperties>
</file>