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F7" w:rsidRPr="00094CFD" w:rsidRDefault="00DF50F7" w:rsidP="00094CFD">
      <w:pPr>
        <w:spacing w:after="0" w:line="240" w:lineRule="auto"/>
        <w:ind w:left="-540"/>
        <w:jc w:val="center"/>
        <w:rPr>
          <w:rFonts w:ascii="Times New Roman" w:hAnsi="Times New Roman"/>
          <w:b/>
        </w:rPr>
      </w:pPr>
      <w:r w:rsidRPr="00094CFD">
        <w:rPr>
          <w:rFonts w:ascii="Times New Roman" w:hAnsi="Times New Roman"/>
          <w:b/>
        </w:rPr>
        <w:t>КУ «Социально - реабилитационный центр  для несовершеннолетних  «Зина» ХМАО – ЮГРЫ</w:t>
      </w:r>
    </w:p>
    <w:p w:rsidR="00DF50F7" w:rsidRPr="00094CFD" w:rsidRDefault="00DF50F7" w:rsidP="00094CFD">
      <w:pPr>
        <w:spacing w:after="0" w:line="240" w:lineRule="auto"/>
        <w:ind w:left="-540"/>
        <w:jc w:val="center"/>
        <w:rPr>
          <w:rFonts w:ascii="Times New Roman" w:hAnsi="Times New Roman"/>
          <w:b/>
        </w:rPr>
      </w:pPr>
    </w:p>
    <w:p w:rsidR="00DF50F7" w:rsidRPr="00094CFD" w:rsidRDefault="00DF50F7" w:rsidP="00094CFD">
      <w:pPr>
        <w:spacing w:after="0" w:line="240" w:lineRule="auto"/>
        <w:ind w:left="-540"/>
        <w:jc w:val="center"/>
        <w:rPr>
          <w:rFonts w:ascii="Times New Roman" w:hAnsi="Times New Roman"/>
          <w:b/>
        </w:rPr>
      </w:pPr>
    </w:p>
    <w:p w:rsidR="00DF50F7" w:rsidRPr="00094CFD" w:rsidRDefault="00DF50F7" w:rsidP="00094CFD">
      <w:pPr>
        <w:spacing w:after="0" w:line="240" w:lineRule="auto"/>
        <w:ind w:left="-540"/>
        <w:jc w:val="center"/>
        <w:rPr>
          <w:rFonts w:ascii="Times New Roman" w:hAnsi="Times New Roman"/>
          <w:b/>
        </w:rPr>
      </w:pPr>
    </w:p>
    <w:p w:rsidR="00DF50F7" w:rsidRPr="00094CFD" w:rsidRDefault="00DF50F7" w:rsidP="00094CFD">
      <w:pPr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94CFD">
        <w:rPr>
          <w:rFonts w:ascii="Times New Roman" w:hAnsi="Times New Roman"/>
          <w:b/>
          <w:sz w:val="24"/>
          <w:szCs w:val="24"/>
          <w:u w:val="single"/>
        </w:rPr>
        <w:t xml:space="preserve"> «Путешествие в Сказку»   </w:t>
      </w:r>
    </w:p>
    <w:p w:rsidR="00DF50F7" w:rsidRPr="00094CFD" w:rsidRDefault="00DF50F7" w:rsidP="00094CFD">
      <w:pPr>
        <w:spacing w:after="0" w:line="240" w:lineRule="auto"/>
        <w:ind w:left="-540"/>
        <w:jc w:val="center"/>
        <w:rPr>
          <w:rFonts w:ascii="Times New Roman" w:hAnsi="Times New Roman"/>
          <w:b/>
        </w:rPr>
      </w:pPr>
    </w:p>
    <w:p w:rsidR="00DF50F7" w:rsidRPr="00094CFD" w:rsidRDefault="00DF50F7" w:rsidP="00094CFD">
      <w:pPr>
        <w:spacing w:after="0" w:line="240" w:lineRule="auto"/>
        <w:ind w:left="-540"/>
        <w:jc w:val="center"/>
        <w:rPr>
          <w:rFonts w:ascii="Times New Roman" w:hAnsi="Times New Roman"/>
          <w:b/>
        </w:rPr>
      </w:pPr>
      <w:r w:rsidRPr="00094CFD">
        <w:rPr>
          <w:rFonts w:ascii="Times New Roman" w:hAnsi="Times New Roman"/>
          <w:b/>
        </w:rPr>
        <w:t xml:space="preserve">конспект </w:t>
      </w:r>
      <w:r>
        <w:rPr>
          <w:rFonts w:ascii="Times New Roman" w:hAnsi="Times New Roman"/>
          <w:b/>
        </w:rPr>
        <w:t xml:space="preserve"> </w:t>
      </w:r>
      <w:r w:rsidRPr="00094CFD">
        <w:rPr>
          <w:rFonts w:ascii="Times New Roman" w:hAnsi="Times New Roman"/>
          <w:b/>
        </w:rPr>
        <w:t xml:space="preserve">интегрированного  занятия </w:t>
      </w:r>
    </w:p>
    <w:p w:rsidR="00DF50F7" w:rsidRPr="00094CFD" w:rsidRDefault="00DF50F7" w:rsidP="00094CFD">
      <w:pPr>
        <w:spacing w:after="0" w:line="240" w:lineRule="auto"/>
        <w:ind w:left="-540"/>
        <w:jc w:val="center"/>
        <w:rPr>
          <w:rFonts w:ascii="Times New Roman" w:hAnsi="Times New Roman"/>
          <w:b/>
        </w:rPr>
      </w:pPr>
      <w:r w:rsidRPr="00094CFD">
        <w:rPr>
          <w:rFonts w:ascii="Times New Roman" w:hAnsi="Times New Roman"/>
          <w:b/>
        </w:rPr>
        <w:t>по теме: « Трудовое воспитание»</w:t>
      </w:r>
    </w:p>
    <w:p w:rsidR="00DF50F7" w:rsidRPr="00094CFD" w:rsidRDefault="00DF50F7" w:rsidP="00094CFD">
      <w:pPr>
        <w:tabs>
          <w:tab w:val="center" w:pos="4677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  <w:b/>
          <w:u w:val="single"/>
        </w:rPr>
        <w:t>Цель:</w:t>
      </w:r>
      <w:r w:rsidRPr="00094CFD">
        <w:rPr>
          <w:rFonts w:ascii="Times New Roman" w:hAnsi="Times New Roman"/>
        </w:rPr>
        <w:t xml:space="preserve"> Создание благоприятных условий для развития и совершенствования творческой, нравственной деятельности воспитанников, успешной социализации и активной адаптации в обществе.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>Задачи: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1.Закрепление и расширение трудовых навыков и умений воспитанников.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2.Развитие познавательной и творческой активности, формирование детского коллектива.</w:t>
      </w:r>
    </w:p>
    <w:p w:rsidR="00DF50F7" w:rsidRPr="00094CFD" w:rsidRDefault="00DF50F7" w:rsidP="00094CFD">
      <w:pPr>
        <w:spacing w:after="0" w:line="240" w:lineRule="auto"/>
        <w:ind w:left="-540"/>
        <w:rPr>
          <w:rFonts w:ascii="Times New Roman" w:hAnsi="Times New Roman"/>
        </w:rPr>
      </w:pPr>
      <w:r w:rsidRPr="00094CFD">
        <w:rPr>
          <w:rFonts w:ascii="Times New Roman" w:hAnsi="Times New Roman"/>
        </w:rPr>
        <w:t>3.Воспитание нравственных качеств: (взаимопонимания, доброжелательности,  поддержки).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    </w:t>
      </w:r>
      <w:r w:rsidRPr="00094CFD">
        <w:rPr>
          <w:rFonts w:ascii="Times New Roman" w:hAnsi="Times New Roman"/>
          <w:b/>
          <w:i/>
          <w:u w:val="single"/>
        </w:rPr>
        <w:t>«Богатство лишь в трудах приходит к нам   всегда,</w:t>
      </w:r>
    </w:p>
    <w:p w:rsidR="00DF50F7" w:rsidRPr="00094CFD" w:rsidRDefault="00DF50F7" w:rsidP="00094CFD">
      <w:pPr>
        <w:spacing w:after="0" w:line="240" w:lineRule="auto"/>
        <w:ind w:left="-540"/>
        <w:rPr>
          <w:rFonts w:ascii="Times New Roman" w:hAnsi="Times New Roman"/>
          <w:b/>
          <w:i/>
          <w:u w:val="single"/>
        </w:rPr>
      </w:pPr>
      <w:r w:rsidRPr="00094CFD">
        <w:rPr>
          <w:rFonts w:ascii="Times New Roman" w:hAnsi="Times New Roman"/>
          <w:b/>
          <w:i/>
          <w:u w:val="single"/>
        </w:rPr>
        <w:t xml:space="preserve">Но все богатства - прах пред радостью труда».          </w:t>
      </w:r>
      <w:r w:rsidRPr="00094CFD">
        <w:rPr>
          <w:rFonts w:ascii="Times New Roman" w:hAnsi="Times New Roman"/>
        </w:rPr>
        <w:t>(Фирдоуси)</w:t>
      </w:r>
    </w:p>
    <w:p w:rsidR="00DF50F7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</w:p>
    <w:p w:rsidR="00DF50F7" w:rsidRDefault="00DF50F7" w:rsidP="00FF670D">
      <w:pPr>
        <w:spacing w:after="0" w:line="240" w:lineRule="auto"/>
        <w:rPr>
          <w:rFonts w:ascii="Times New Roman" w:hAnsi="Times New Roman"/>
          <w:b/>
          <w:i/>
        </w:rPr>
      </w:pPr>
    </w:p>
    <w:p w:rsidR="00DF50F7" w:rsidRPr="00094CFD" w:rsidRDefault="00DF50F7" w:rsidP="00094CFD">
      <w:pPr>
        <w:spacing w:after="0" w:line="240" w:lineRule="auto"/>
        <w:ind w:left="-540"/>
        <w:rPr>
          <w:rFonts w:ascii="Times New Roman" w:hAnsi="Times New Roman"/>
          <w:b/>
        </w:rPr>
      </w:pPr>
      <w:r w:rsidRPr="00094CFD">
        <w:rPr>
          <w:rFonts w:ascii="Times New Roman" w:hAnsi="Times New Roman"/>
          <w:b/>
          <w:i/>
        </w:rPr>
        <w:t>Организационный момент: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Ребята, обратите внимание, как много к нам пришло гостей. ( </w:t>
      </w:r>
      <w:r w:rsidRPr="00094CFD">
        <w:rPr>
          <w:rFonts w:ascii="Times New Roman" w:hAnsi="Times New Roman"/>
          <w:i/>
        </w:rPr>
        <w:t>Стук в дверь, загадочное письмо, с волшебной палочкой,  на воздушном шарике</w:t>
      </w:r>
      <w:r w:rsidRPr="00094CFD">
        <w:rPr>
          <w:rFonts w:ascii="Times New Roman" w:hAnsi="Times New Roman"/>
        </w:rPr>
        <w:t xml:space="preserve">). 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  <w:b/>
        </w:rPr>
        <w:t>Воспитатель</w:t>
      </w:r>
      <w:r w:rsidRPr="00094CFD">
        <w:rPr>
          <w:rFonts w:ascii="Times New Roman" w:hAnsi="Times New Roman"/>
        </w:rPr>
        <w:t xml:space="preserve">: Нам пришло письмо. Интересно, кто его написал? 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Давайте прочтем его.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i/>
        </w:rPr>
      </w:pPr>
      <w:r w:rsidRPr="00094CFD">
        <w:rPr>
          <w:rFonts w:ascii="Times New Roman" w:hAnsi="Times New Roman"/>
          <w:i/>
        </w:rPr>
        <w:t>Читают дети:</w:t>
      </w:r>
      <w:r w:rsidRPr="00094CFD">
        <w:rPr>
          <w:rFonts w:ascii="Times New Roman" w:hAnsi="Times New Roman"/>
        </w:rPr>
        <w:t xml:space="preserve"> «Здравствуйте, дорогие ребята! Пишут вам добрые волшебники из  Королевства Сказок. Находится наш город за дремучим-дремучим лесом, за чистым-чистым полем, за дальней дорогой. Дома у нас сложены из шоколада, крыши леденцовые. В каждом доме ставни из кренделей. А на пряничных башнях вертятся  флюгерные петушки. В сказочном городе живет самый веселый на свете народ. По утрам мы делаем зарядку, обливаемся холодной водой, и поэтому никогда не болеем. Приезжайте к нам в гости. 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  <w:b/>
          <w:i/>
        </w:rPr>
        <w:t>Подпись:</w:t>
      </w:r>
      <w:r w:rsidRPr="00094CFD">
        <w:rPr>
          <w:rFonts w:ascii="Times New Roman" w:hAnsi="Times New Roman"/>
        </w:rPr>
        <w:t xml:space="preserve"> жители Королевства сказок.</w:t>
      </w:r>
    </w:p>
    <w:p w:rsidR="00DF50F7" w:rsidRPr="00094CFD" w:rsidRDefault="00DF50F7" w:rsidP="00094CFD">
      <w:pPr>
        <w:spacing w:after="0" w:line="240" w:lineRule="auto"/>
        <w:ind w:left="-540"/>
        <w:jc w:val="center"/>
        <w:rPr>
          <w:rFonts w:ascii="Times New Roman" w:hAnsi="Times New Roman"/>
          <w:b/>
          <w:i/>
        </w:rPr>
      </w:pPr>
      <w:r w:rsidRPr="00094CFD">
        <w:rPr>
          <w:rFonts w:ascii="Times New Roman" w:hAnsi="Times New Roman"/>
          <w:b/>
          <w:i/>
        </w:rPr>
        <w:t>Сообщение темы занятия: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  <w:b/>
        </w:rPr>
        <w:t xml:space="preserve">  Воспитатель: </w:t>
      </w:r>
      <w:r w:rsidRPr="00094CFD">
        <w:rPr>
          <w:rFonts w:ascii="Times New Roman" w:hAnsi="Times New Roman"/>
        </w:rPr>
        <w:t>Скажу вам по секрету, я знакома с жителями этой загадочной страны. Все они сказочно трудолюбивы. Днем им скучать не приходится. Ведь заботливый и трудолюбивый человек всегда заботится о близких и друзьях, и всегда готов помочь им.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         Все люди на белом свете помогают друг другу, трудятся друг для друга. Строители выстроили для нас этот дом, дворник приводит в порядок двор, шофер возит нас по городу, врачи лечат нас от болезней. Почему же нам не быть внимательными и трудолюбивыми?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          Если вы каждый день станете поливать цветы, они привыкнут и полюбят вас. И каждый раз тихонечко, почти неслышно, будут шептать вам  </w:t>
      </w:r>
      <w:r w:rsidRPr="00094CFD">
        <w:rPr>
          <w:rFonts w:ascii="Times New Roman" w:hAnsi="Times New Roman"/>
          <w:b/>
        </w:rPr>
        <w:t xml:space="preserve">«спасибо». </w:t>
      </w:r>
      <w:r w:rsidRPr="00094CFD">
        <w:rPr>
          <w:rFonts w:ascii="Times New Roman" w:hAnsi="Times New Roman"/>
        </w:rPr>
        <w:t xml:space="preserve">Среди зеленых листьев, однажды, распустится красное, белое, голубое, почти </w:t>
      </w:r>
      <w:r w:rsidRPr="00094CFD">
        <w:rPr>
          <w:rFonts w:ascii="Times New Roman" w:hAnsi="Times New Roman"/>
          <w:b/>
        </w:rPr>
        <w:t>Сказочное Чудо.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На книжных полках живут волшебники и Феи. Об этом знает каждый. Ведь стоит лишь открыть любую книгу, как тот час начинаются чудеса. Чтобы платье Золушки не запылилось, чтобы конь сказочного рыцаря не споткнулся в грязи, чтобы король не потерял в пыли свою крону, для этого необходимо вытирать пыль, мыть полы, и не бояться никакой грязной работы.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         Ребята, занятие наше необыкновенное, сказочное. А в сказках всегда происходят чудеса и </w:t>
      </w:r>
      <w:r w:rsidRPr="00094CFD">
        <w:rPr>
          <w:rFonts w:ascii="Times New Roman" w:hAnsi="Times New Roman"/>
          <w:b/>
          <w:i/>
        </w:rPr>
        <w:t>чудеса эти, вы будете делать сами, своими трудолюбивыми руками и добрым сердцем.</w:t>
      </w:r>
      <w:r w:rsidRPr="00094CFD">
        <w:rPr>
          <w:rFonts w:ascii="Times New Roman" w:hAnsi="Times New Roman"/>
        </w:rPr>
        <w:t xml:space="preserve"> Называется наше занятие</w:t>
      </w:r>
      <w:r w:rsidRPr="00094CFD">
        <w:rPr>
          <w:rFonts w:ascii="Times New Roman" w:hAnsi="Times New Roman"/>
          <w:b/>
        </w:rPr>
        <w:t xml:space="preserve"> «Путешествие в сказку».</w:t>
      </w:r>
      <w:r w:rsidRPr="00094CFD">
        <w:rPr>
          <w:rFonts w:ascii="Times New Roman" w:hAnsi="Times New Roman"/>
        </w:rPr>
        <w:t xml:space="preserve">  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Эпиграф.</w:t>
      </w:r>
    </w:p>
    <w:p w:rsidR="00DF50F7" w:rsidRPr="00094CFD" w:rsidRDefault="00DF50F7" w:rsidP="00094CFD">
      <w:pPr>
        <w:spacing w:after="0" w:line="240" w:lineRule="auto"/>
        <w:ind w:left="-540"/>
        <w:rPr>
          <w:rFonts w:ascii="Times New Roman" w:hAnsi="Times New Roman"/>
          <w:b/>
          <w:i/>
        </w:rPr>
      </w:pPr>
      <w:r w:rsidRPr="00094CFD">
        <w:rPr>
          <w:rFonts w:ascii="Times New Roman" w:hAnsi="Times New Roman"/>
          <w:b/>
        </w:rPr>
        <w:t>«</w:t>
      </w:r>
      <w:r w:rsidRPr="00094CFD">
        <w:rPr>
          <w:rFonts w:ascii="Times New Roman" w:hAnsi="Times New Roman"/>
          <w:b/>
          <w:i/>
        </w:rPr>
        <w:t>Богатство лишь в трудах приходит к нам   всегда,</w:t>
      </w:r>
    </w:p>
    <w:p w:rsidR="00DF50F7" w:rsidRPr="00094CFD" w:rsidRDefault="00DF50F7" w:rsidP="00094CFD">
      <w:pPr>
        <w:spacing w:after="0" w:line="240" w:lineRule="auto"/>
        <w:ind w:left="-540"/>
        <w:rPr>
          <w:rFonts w:ascii="Times New Roman" w:hAnsi="Times New Roman"/>
          <w:b/>
        </w:rPr>
      </w:pPr>
      <w:r w:rsidRPr="00094CFD">
        <w:rPr>
          <w:rFonts w:ascii="Times New Roman" w:hAnsi="Times New Roman"/>
          <w:b/>
          <w:i/>
        </w:rPr>
        <w:t>Но все богатства - прах пред радостью труда</w:t>
      </w:r>
      <w:r w:rsidRPr="00094CFD">
        <w:rPr>
          <w:rFonts w:ascii="Times New Roman" w:hAnsi="Times New Roman"/>
          <w:b/>
        </w:rPr>
        <w:t>».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                                                                                   (Фирдоуси)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Наша задача – закрепить трудовые умения, навыки, которыми вы овладели ранее, на практических занятиях. Так как мы добрые, внимательные, мы будем помогать друг другу, особенно старшие дети младшим. Чудеса только начинаются. У нас есть волшебная палочка, чтобы попасть  в сказку - нужно взмахнуть ею  два раза и  произнести волшебные слова. Готовы? Посмотрите в волшебное зеркало и повторяйте за мной: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  <w:b/>
          <w:u w:val="single"/>
        </w:rPr>
        <w:t xml:space="preserve">  « В зеркале я отражусь, где захочу – там окажусь». </w:t>
      </w:r>
      <w:r w:rsidRPr="00094CFD">
        <w:rPr>
          <w:rFonts w:ascii="Times New Roman" w:hAnsi="Times New Roman"/>
        </w:rPr>
        <w:t xml:space="preserve">Вот мы и в Королевстве Сказок. Жители очень гостеприимные хозяева. Они извиняются за то, что мы не видим их, но они наблюдают за нами и рады нашему присутствию. </w:t>
      </w:r>
    </w:p>
    <w:p w:rsidR="00DF50F7" w:rsidRPr="00094CFD" w:rsidRDefault="00DF50F7" w:rsidP="00094CFD">
      <w:pPr>
        <w:spacing w:after="0" w:line="240" w:lineRule="auto"/>
        <w:ind w:left="-540"/>
        <w:jc w:val="center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>Добрая старая сказка Репка на новый лад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i/>
        </w:rPr>
      </w:pPr>
      <w:r w:rsidRPr="00094CFD">
        <w:rPr>
          <w:rFonts w:ascii="Times New Roman" w:hAnsi="Times New Roman"/>
          <w:i/>
        </w:rPr>
        <w:t xml:space="preserve">Свои слова герои  читают в масках. 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</w:rPr>
      </w:pPr>
      <w:r w:rsidRPr="00094CFD">
        <w:rPr>
          <w:rFonts w:ascii="Times New Roman" w:hAnsi="Times New Roman"/>
          <w:b/>
        </w:rPr>
        <w:t>Воспитатель:</w:t>
      </w:r>
      <w:r w:rsidRPr="00094CFD">
        <w:rPr>
          <w:rFonts w:ascii="Times New Roman" w:hAnsi="Times New Roman"/>
          <w:b/>
        </w:rPr>
        <w:tab/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-Вы хотели бы сегодня 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В сказку "Репка" заглянуть?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Тогда смелее в путь!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Посадил Дед эту Репку.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i/>
        </w:rPr>
      </w:pPr>
      <w:r w:rsidRPr="00094CFD">
        <w:rPr>
          <w:rFonts w:ascii="Times New Roman" w:hAnsi="Times New Roman"/>
          <w:i/>
        </w:rPr>
        <w:t>(Появляется Репка, садится на стул)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Но засела она крепко.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i/>
        </w:rPr>
      </w:pPr>
      <w:r w:rsidRPr="00094CFD">
        <w:rPr>
          <w:rFonts w:ascii="Times New Roman" w:hAnsi="Times New Roman"/>
          <w:i/>
        </w:rPr>
        <w:t>(Входит Дед, пробует тянуть Репку)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Дед за Репку тянет - тянет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Пот струёй со лба бежит: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Репка вдруг и говорит.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 xml:space="preserve">Репка: </w:t>
      </w:r>
      <w:r w:rsidRPr="00094CFD">
        <w:rPr>
          <w:rFonts w:ascii="Times New Roman" w:hAnsi="Times New Roman"/>
          <w:b/>
          <w:u w:val="single"/>
        </w:rPr>
        <w:tab/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Ты, Дедуля, не спеши,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Лучше силы береги.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Видишь, я какого роста?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Вытянуть меня непросто! 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Быстрый очень ты какой.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Вот тебе наказ такой: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Ты устал и отдохни 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И конвертик разверни.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(Подаёт конверт с заданием)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>Дед: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-Вот так диво! Просто диво!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Чтобы Репка говорила?!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И конверты раздавала.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>Репка:</w:t>
      </w:r>
      <w:r w:rsidRPr="00094CFD">
        <w:rPr>
          <w:rFonts w:ascii="Times New Roman" w:hAnsi="Times New Roman"/>
          <w:b/>
          <w:u w:val="single"/>
        </w:rPr>
        <w:tab/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Это лишь всего начало!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  <w:b/>
          <w:u w:val="single"/>
        </w:rPr>
        <w:t>Дед:</w:t>
      </w:r>
      <w:r w:rsidRPr="00094CFD">
        <w:rPr>
          <w:rFonts w:ascii="Times New Roman" w:hAnsi="Times New Roman"/>
        </w:rPr>
        <w:t xml:space="preserve"> </w:t>
      </w:r>
      <w:r w:rsidRPr="00094CFD">
        <w:rPr>
          <w:rFonts w:ascii="Times New Roman" w:hAnsi="Times New Roman"/>
        </w:rPr>
        <w:tab/>
        <w:t xml:space="preserve">Что ж давай его сюда. 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(Открывает конверт читает)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  <w:b/>
          <w:u w:val="single"/>
        </w:rPr>
        <w:t>Задание №1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i/>
        </w:rPr>
      </w:pPr>
      <w:r w:rsidRPr="00094CFD">
        <w:rPr>
          <w:rFonts w:ascii="Times New Roman" w:hAnsi="Times New Roman"/>
          <w:b/>
          <w:i/>
        </w:rPr>
        <w:t xml:space="preserve">«Пластилин в руках стремится сделать все наоборот. 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i/>
        </w:rPr>
      </w:pPr>
      <w:r w:rsidRPr="00094CFD">
        <w:rPr>
          <w:rFonts w:ascii="Times New Roman" w:hAnsi="Times New Roman"/>
          <w:b/>
          <w:i/>
        </w:rPr>
        <w:t>Я леплю как - будто птицу, получился бегемот».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-Это вам не ерунда!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Трудно, правда, для меня.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Помогите мне, друзья!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 xml:space="preserve">Под Музыку входит Марья-Искуссница с Данило -Мастером: 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-Я ищу дорогу в сказку,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я хочу устроить чудо.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Ну, хоть что-нибудь такое, 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Что вовек я не забуду. Покажите мне тропинку,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У кого спросить дорогу?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Где искать заветный дом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Волшебства там будет много,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Будут чудеса кругом.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</w:rPr>
      </w:pPr>
      <w:r w:rsidRPr="00094CFD">
        <w:rPr>
          <w:rFonts w:ascii="Times New Roman" w:hAnsi="Times New Roman"/>
          <w:b/>
        </w:rPr>
        <w:t>Воспитатель: -</w:t>
      </w:r>
      <w:r w:rsidRPr="00094CFD">
        <w:rPr>
          <w:rFonts w:ascii="Times New Roman" w:hAnsi="Times New Roman"/>
        </w:rPr>
        <w:t xml:space="preserve"> Кто ты  Красна - девица? Помоги нам Мастерица!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</w:rPr>
      </w:pPr>
      <w:r w:rsidRPr="00094CFD">
        <w:rPr>
          <w:rFonts w:ascii="Times New Roman" w:hAnsi="Times New Roman"/>
        </w:rPr>
        <w:t xml:space="preserve"> (</w:t>
      </w:r>
      <w:r w:rsidRPr="00094CFD">
        <w:rPr>
          <w:rFonts w:ascii="Times New Roman" w:hAnsi="Times New Roman"/>
          <w:i/>
        </w:rPr>
        <w:t>Дети работают вместе задание с Дедом и сказочными героями)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>Работа с залом « Шуточные вопросы»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 xml:space="preserve">Дед: </w:t>
      </w:r>
      <w:r w:rsidRPr="00094CFD">
        <w:rPr>
          <w:rFonts w:ascii="Times New Roman" w:hAnsi="Times New Roman"/>
          <w:b/>
          <w:u w:val="single"/>
        </w:rPr>
        <w:tab/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Вот решили! Ну, за дело!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(Пробует тянуть репку опять)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-Что-то Репка крепко села!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Позову - ка Бабку я.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Вмиг управимся тогда.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Бабка, Бабка - помоги,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Репку вытащить беги.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i/>
        </w:rPr>
      </w:pPr>
      <w:r w:rsidRPr="00094CFD">
        <w:rPr>
          <w:rFonts w:ascii="Times New Roman" w:hAnsi="Times New Roman"/>
          <w:b/>
          <w:i/>
        </w:rPr>
        <w:t>(Появляется Бабка</w:t>
      </w:r>
      <w:r w:rsidRPr="00094CFD">
        <w:rPr>
          <w:rFonts w:ascii="Times New Roman" w:hAnsi="Times New Roman"/>
          <w:i/>
        </w:rPr>
        <w:t>. Обходит Репку, рассматривает)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>Бабка:</w:t>
      </w:r>
      <w:r w:rsidRPr="00094CFD">
        <w:rPr>
          <w:rFonts w:ascii="Times New Roman" w:hAnsi="Times New Roman"/>
          <w:b/>
          <w:u w:val="single"/>
        </w:rPr>
        <w:tab/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Звал ли ты меня, дружок?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Ват так Репка! Ну, видок!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>Дед:</w:t>
      </w:r>
      <w:r w:rsidRPr="00094CFD">
        <w:rPr>
          <w:rFonts w:ascii="Times New Roman" w:hAnsi="Times New Roman"/>
          <w:b/>
          <w:u w:val="single"/>
        </w:rPr>
        <w:tab/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Не простая это Репка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И засела она крепко.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>Бабка:</w:t>
      </w:r>
      <w:r w:rsidRPr="00094CFD">
        <w:rPr>
          <w:rFonts w:ascii="Times New Roman" w:hAnsi="Times New Roman"/>
          <w:b/>
          <w:u w:val="single"/>
        </w:rPr>
        <w:tab/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Не тужи, я помогу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Репку вытащить смогу.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>Репка:</w:t>
      </w:r>
      <w:r w:rsidRPr="00094CFD">
        <w:rPr>
          <w:rFonts w:ascii="Times New Roman" w:hAnsi="Times New Roman"/>
          <w:b/>
          <w:u w:val="single"/>
        </w:rPr>
        <w:tab/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Ты, Бабуля, не спеши,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Лучше силы береги.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Видишь, я какого роста?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Вытянуть меня непросто! 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Рядом с Дедом ты садись,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За задание берись.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  <w:i/>
        </w:rPr>
        <w:t>(Репка даёт второй конверт с заданием Бабке. Бабка открывает конверт</w:t>
      </w:r>
      <w:r w:rsidRPr="00094CFD">
        <w:rPr>
          <w:rFonts w:ascii="Times New Roman" w:hAnsi="Times New Roman"/>
        </w:rPr>
        <w:t>).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i/>
          <w:u w:val="single"/>
        </w:rPr>
      </w:pPr>
      <w:r w:rsidRPr="00094CFD">
        <w:rPr>
          <w:rFonts w:ascii="Times New Roman" w:hAnsi="Times New Roman"/>
          <w:b/>
          <w:i/>
          <w:u w:val="single"/>
        </w:rPr>
        <w:t>Задание №2 Аппликация «Работа с тканью»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u w:val="single"/>
        </w:rPr>
      </w:pPr>
      <w:r w:rsidRPr="00094CFD">
        <w:rPr>
          <w:rFonts w:ascii="Times New Roman" w:hAnsi="Times New Roman"/>
          <w:b/>
          <w:u w:val="single"/>
        </w:rPr>
        <w:t>Воспитатель:</w:t>
      </w:r>
      <w:r w:rsidRPr="00094CFD">
        <w:rPr>
          <w:rFonts w:ascii="Times New Roman" w:hAnsi="Times New Roman"/>
        </w:rPr>
        <w:tab/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i/>
        </w:rPr>
      </w:pPr>
      <w:r w:rsidRPr="00094CFD">
        <w:rPr>
          <w:rFonts w:ascii="Times New Roman" w:hAnsi="Times New Roman"/>
          <w:b/>
          <w:i/>
        </w:rPr>
        <w:t>-Время, друг мой, не тяни,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i/>
        </w:rPr>
      </w:pPr>
      <w:r w:rsidRPr="00094CFD">
        <w:rPr>
          <w:rFonts w:ascii="Times New Roman" w:hAnsi="Times New Roman"/>
          <w:b/>
          <w:i/>
        </w:rPr>
        <w:t xml:space="preserve">Бабке с Дедом помоги. </w:t>
      </w:r>
      <w:r w:rsidRPr="00094CFD">
        <w:rPr>
          <w:rFonts w:ascii="Times New Roman" w:hAnsi="Times New Roman"/>
        </w:rPr>
        <w:tab/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i/>
        </w:rPr>
      </w:pPr>
      <w:r w:rsidRPr="00094CFD">
        <w:rPr>
          <w:rFonts w:ascii="Times New Roman" w:hAnsi="Times New Roman"/>
          <w:b/>
          <w:i/>
        </w:rPr>
        <w:t>-Соберёмся мы в кружок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i/>
        </w:rPr>
      </w:pPr>
      <w:r w:rsidRPr="00094CFD">
        <w:rPr>
          <w:rFonts w:ascii="Times New Roman" w:hAnsi="Times New Roman"/>
          <w:b/>
          <w:i/>
        </w:rPr>
        <w:t>И поможем им, дружок.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>Работа с залом: « Какому сказочному персонажу принадлежит эта одежда?»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i/>
        </w:rPr>
      </w:pPr>
      <w:r w:rsidRPr="00094CFD">
        <w:rPr>
          <w:rFonts w:ascii="Times New Roman" w:hAnsi="Times New Roman"/>
          <w:i/>
        </w:rPr>
        <w:t>(Дети выполняют задания. После чего Дед с Бабкой опять пытаются тянуть Репку).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>Бабка:</w:t>
      </w:r>
      <w:r w:rsidRPr="00094CFD">
        <w:rPr>
          <w:rFonts w:ascii="Times New Roman" w:hAnsi="Times New Roman"/>
          <w:b/>
          <w:u w:val="single"/>
        </w:rPr>
        <w:tab/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Ах! Устала, не могу.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Лучше Внучку позову.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Внучка, Внучка! Выручай!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Бабке и Дедом помогай!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i/>
        </w:rPr>
      </w:pPr>
      <w:r w:rsidRPr="00094CFD">
        <w:rPr>
          <w:rFonts w:ascii="Times New Roman" w:hAnsi="Times New Roman"/>
          <w:b/>
          <w:i/>
        </w:rPr>
        <w:t>(Входит внучка.</w:t>
      </w:r>
      <w:r w:rsidRPr="00094CFD">
        <w:rPr>
          <w:rFonts w:ascii="Times New Roman" w:hAnsi="Times New Roman"/>
          <w:i/>
        </w:rPr>
        <w:t xml:space="preserve"> Рассматривает Репку и пробует её тянуть).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>Репка:</w:t>
      </w:r>
      <w:r w:rsidRPr="00094CFD">
        <w:rPr>
          <w:rFonts w:ascii="Times New Roman" w:hAnsi="Times New Roman"/>
          <w:b/>
          <w:u w:val="single"/>
        </w:rPr>
        <w:tab/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Внучка, Внучка не спеши,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Лучше силы береги.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Видишь, я какого роста?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Вытянуть меня непросто! 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Рядом с Бабушкой садись,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За задание берись.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i/>
        </w:rPr>
      </w:pPr>
      <w:r w:rsidRPr="00094CFD">
        <w:rPr>
          <w:rFonts w:ascii="Times New Roman" w:hAnsi="Times New Roman"/>
          <w:i/>
        </w:rPr>
        <w:t>(Репка подаёт Внучке конверт с заданием. Внучка открывает конверт)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u w:val="single"/>
        </w:rPr>
      </w:pPr>
      <w:r w:rsidRPr="00094CFD">
        <w:rPr>
          <w:rFonts w:ascii="Times New Roman" w:hAnsi="Times New Roman"/>
          <w:b/>
          <w:u w:val="single"/>
        </w:rPr>
        <w:t>Воспитатель:</w:t>
      </w:r>
      <w:r w:rsidRPr="00094CFD">
        <w:rPr>
          <w:rFonts w:ascii="Times New Roman" w:hAnsi="Times New Roman"/>
          <w:u w:val="single"/>
        </w:rPr>
        <w:tab/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i/>
        </w:rPr>
      </w:pPr>
      <w:r w:rsidRPr="00094CFD">
        <w:rPr>
          <w:rFonts w:ascii="Times New Roman" w:hAnsi="Times New Roman"/>
          <w:b/>
          <w:i/>
        </w:rPr>
        <w:t>-Здесь задание: И что же? Внучке мы поможем тоже.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i/>
        </w:rPr>
      </w:pPr>
      <w:r w:rsidRPr="00094CFD">
        <w:rPr>
          <w:rFonts w:ascii="Times New Roman" w:hAnsi="Times New Roman"/>
        </w:rPr>
        <w:t xml:space="preserve"> (</w:t>
      </w:r>
      <w:r w:rsidRPr="00094CFD">
        <w:rPr>
          <w:rFonts w:ascii="Times New Roman" w:hAnsi="Times New Roman"/>
          <w:i/>
        </w:rPr>
        <w:t>Достает из конверта лоскутки и 2  пуговицы, нитки разных цветов, иголки, отдает детям)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i/>
          <w:u w:val="single"/>
        </w:rPr>
        <w:t>Воспитатель.</w:t>
      </w:r>
      <w:r w:rsidRPr="00094CFD">
        <w:rPr>
          <w:rFonts w:ascii="Times New Roman" w:hAnsi="Times New Roman"/>
          <w:b/>
          <w:u w:val="single"/>
        </w:rPr>
        <w:t xml:space="preserve"> 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i/>
        </w:rPr>
      </w:pPr>
      <w:r w:rsidRPr="00094CFD">
        <w:rPr>
          <w:rFonts w:ascii="Times New Roman" w:hAnsi="Times New Roman"/>
          <w:b/>
          <w:u w:val="single"/>
        </w:rPr>
        <w:t>-Как вы думаете, каким будет следующее задание?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i/>
        </w:rPr>
      </w:pPr>
      <w:r w:rsidRPr="00094CFD">
        <w:rPr>
          <w:rFonts w:ascii="Times New Roman" w:hAnsi="Times New Roman"/>
          <w:b/>
          <w:u w:val="single"/>
        </w:rPr>
        <w:t>Задание№3 Правильно, пришить пуговицы.</w:t>
      </w:r>
      <w:r w:rsidRPr="00094CFD">
        <w:rPr>
          <w:rFonts w:ascii="Times New Roman" w:hAnsi="Times New Roman"/>
          <w:i/>
        </w:rPr>
        <w:t xml:space="preserve"> 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i/>
          <w:u w:val="single"/>
        </w:rPr>
        <w:t>-Но это не все. Сначала вы должны ответить на вопрос: «Какие бывают пуговицы?» (пуговицы на ножке, пуговицы с 2-ми  сквозными отверстиями, с 4-мя сквозными отверстиями</w:t>
      </w:r>
      <w:r w:rsidRPr="00094CFD">
        <w:rPr>
          <w:rFonts w:ascii="Times New Roman" w:hAnsi="Times New Roman"/>
          <w:b/>
          <w:u w:val="single"/>
        </w:rPr>
        <w:t>)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>-После выполнения работы, вы,  во-первых, должны будете рассказать, почему именно этот цвет нити вы выбрали.  Во-вторых, как вы пришивали пуговицы со сквозными отверстиями.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i/>
        </w:rPr>
      </w:pPr>
      <w:r w:rsidRPr="00094CFD">
        <w:rPr>
          <w:rFonts w:ascii="Times New Roman" w:hAnsi="Times New Roman"/>
          <w:i/>
        </w:rPr>
        <w:t>(Пуговицы со сквозными отверстиями пришивают ниткой в два сложения в цвет пуговицы).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>Работа с залом « Назовите сказочные аксессуары»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>-Молодцы! Все справились с заданием.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i/>
        </w:rPr>
      </w:pPr>
      <w:r w:rsidRPr="00094CFD">
        <w:rPr>
          <w:rFonts w:ascii="Times New Roman" w:hAnsi="Times New Roman"/>
          <w:i/>
        </w:rPr>
        <w:t>(Герои пробуют тянуть Репку. У них ничего не получается)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>Внучка:</w:t>
      </w:r>
      <w:r w:rsidRPr="00094CFD">
        <w:rPr>
          <w:rFonts w:ascii="Times New Roman" w:hAnsi="Times New Roman"/>
          <w:b/>
          <w:u w:val="single"/>
        </w:rPr>
        <w:tab/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Ох! Устала. Не могу. 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Лучше Жучку позову.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Жучка, Жучка, выручай!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i/>
        </w:rPr>
      </w:pPr>
      <w:r w:rsidRPr="00094CFD">
        <w:rPr>
          <w:rFonts w:ascii="Times New Roman" w:hAnsi="Times New Roman"/>
        </w:rPr>
        <w:t xml:space="preserve"> Нам скорее </w:t>
      </w:r>
      <w:r w:rsidRPr="00094CFD">
        <w:rPr>
          <w:rFonts w:ascii="Times New Roman" w:hAnsi="Times New Roman"/>
          <w:b/>
          <w:i/>
        </w:rPr>
        <w:t>помогай!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i/>
        </w:rPr>
      </w:pPr>
      <w:r w:rsidRPr="00094CFD">
        <w:rPr>
          <w:rFonts w:ascii="Times New Roman" w:hAnsi="Times New Roman"/>
          <w:b/>
          <w:i/>
        </w:rPr>
        <w:t>(Вбегает Жучка)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>Репка:</w:t>
      </w:r>
      <w:r w:rsidRPr="00094CFD">
        <w:rPr>
          <w:rFonts w:ascii="Times New Roman" w:hAnsi="Times New Roman"/>
          <w:b/>
          <w:u w:val="single"/>
        </w:rPr>
        <w:tab/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Жучка, Жучка не спеши,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Лучше силы береги.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Видишь, я какого роста?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Вытянуть меня непросто! 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Рядом с Девочкой садись,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За задание берись.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i/>
        </w:rPr>
      </w:pPr>
      <w:r w:rsidRPr="00094CFD">
        <w:rPr>
          <w:rFonts w:ascii="Times New Roman" w:hAnsi="Times New Roman"/>
        </w:rPr>
        <w:t>(</w:t>
      </w:r>
      <w:r w:rsidRPr="00094CFD">
        <w:rPr>
          <w:rFonts w:ascii="Times New Roman" w:hAnsi="Times New Roman"/>
          <w:i/>
        </w:rPr>
        <w:t>Репка подаёт Жучке конверт с заданием. Жучка открывает конверт)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 xml:space="preserve">Воспитатель: </w:t>
      </w:r>
    </w:p>
    <w:p w:rsidR="00DF50F7" w:rsidRPr="00094CFD" w:rsidRDefault="00DF50F7" w:rsidP="00094CFD">
      <w:pPr>
        <w:spacing w:after="0" w:line="240" w:lineRule="auto"/>
        <w:ind w:left="-540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>-Время даром не тяните, Жучке тоже помогите.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 xml:space="preserve">Так как мы с вами в гостях, а в гости принято ходить с подарками, давайте смастерим поделку и подарим нашим волшебникам.  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i/>
          <w:u w:val="single"/>
        </w:rPr>
      </w:pPr>
      <w:r w:rsidRPr="00094CFD">
        <w:rPr>
          <w:rFonts w:ascii="Times New Roman" w:hAnsi="Times New Roman"/>
          <w:b/>
          <w:i/>
          <w:u w:val="single"/>
        </w:rPr>
        <w:t>Задание№4: «Собери жар-птицу»</w:t>
      </w:r>
    </w:p>
    <w:p w:rsidR="00DF50F7" w:rsidRPr="00094CFD" w:rsidRDefault="00DF50F7" w:rsidP="00094CFD">
      <w:pPr>
        <w:spacing w:after="0" w:line="240" w:lineRule="auto"/>
        <w:ind w:left="-540"/>
        <w:rPr>
          <w:rFonts w:ascii="Times New Roman" w:hAnsi="Times New Roman"/>
        </w:rPr>
      </w:pPr>
      <w:r w:rsidRPr="00094CFD">
        <w:rPr>
          <w:rFonts w:ascii="Times New Roman" w:hAnsi="Times New Roman"/>
        </w:rPr>
        <w:t>(</w:t>
      </w:r>
      <w:r w:rsidRPr="00094CFD">
        <w:rPr>
          <w:rFonts w:ascii="Times New Roman" w:hAnsi="Times New Roman"/>
          <w:i/>
        </w:rPr>
        <w:t>Дети выполняют следующее задание. Герои пробуют тянуть Репку. У них ничего не получается</w:t>
      </w:r>
      <w:r w:rsidRPr="00094CFD">
        <w:rPr>
          <w:rFonts w:ascii="Times New Roman" w:hAnsi="Times New Roman"/>
        </w:rPr>
        <w:t>).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i/>
          <w:u w:val="single"/>
        </w:rPr>
      </w:pPr>
      <w:r w:rsidRPr="00094CFD">
        <w:rPr>
          <w:rFonts w:ascii="Times New Roman" w:hAnsi="Times New Roman"/>
          <w:b/>
          <w:i/>
          <w:u w:val="single"/>
        </w:rPr>
        <w:t>Работа с залом: «Дополни пословицу о труде и расскажи свою»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>Жучка:</w:t>
      </w:r>
      <w:r w:rsidRPr="00094CFD">
        <w:rPr>
          <w:rFonts w:ascii="Times New Roman" w:hAnsi="Times New Roman"/>
          <w:b/>
          <w:u w:val="single"/>
        </w:rPr>
        <w:tab/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Я устала. Не могу. 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Лучше Кошку позову.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Мурка, Мурка, выручай!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Нам скорее помогай!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i/>
        </w:rPr>
      </w:pPr>
      <w:r w:rsidRPr="00094CFD">
        <w:rPr>
          <w:rFonts w:ascii="Times New Roman" w:hAnsi="Times New Roman"/>
          <w:b/>
          <w:i/>
        </w:rPr>
        <w:t>(Входит Мурка)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>Репка:</w:t>
      </w:r>
      <w:r w:rsidRPr="00094CFD">
        <w:rPr>
          <w:rFonts w:ascii="Times New Roman" w:hAnsi="Times New Roman"/>
          <w:b/>
          <w:u w:val="single"/>
        </w:rPr>
        <w:tab/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Мурка, Мурка не спеши,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Лучше силы береги.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Видишь, я какого роста?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Вытянуть меня непросто! 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Рядом с Жучкою садись,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За задание берись.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i/>
        </w:rPr>
      </w:pPr>
      <w:r w:rsidRPr="00094CFD">
        <w:rPr>
          <w:rFonts w:ascii="Times New Roman" w:hAnsi="Times New Roman"/>
          <w:i/>
        </w:rPr>
        <w:t>(Репка подаёт Кошке конверт с заданием. Кошка открывает конверт)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  <w:b/>
        </w:rPr>
        <w:t>Воспитатель:</w:t>
      </w:r>
      <w:r w:rsidRPr="00094CFD">
        <w:rPr>
          <w:rFonts w:ascii="Times New Roman" w:hAnsi="Times New Roman"/>
        </w:rPr>
        <w:tab/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-Если у тебя появилась обновка,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Обязательно изучи маркировку! – 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i/>
        </w:rPr>
      </w:pPr>
      <w:r w:rsidRPr="00094CFD">
        <w:rPr>
          <w:rFonts w:ascii="Times New Roman" w:hAnsi="Times New Roman"/>
        </w:rPr>
        <w:t>Ребята, что такое маркировка изделий?  (</w:t>
      </w:r>
      <w:r w:rsidRPr="00094CFD">
        <w:rPr>
          <w:rFonts w:ascii="Times New Roman" w:hAnsi="Times New Roman"/>
          <w:i/>
        </w:rPr>
        <w:t>Ответ: маркировка изделий – это единая система условных обозначений ухода за ними)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  <w:b/>
          <w:u w:val="single"/>
        </w:rPr>
        <w:t>Задание№5:</w:t>
      </w:r>
      <w:r w:rsidRPr="00094CFD">
        <w:rPr>
          <w:rFonts w:ascii="Times New Roman" w:hAnsi="Times New Roman"/>
        </w:rPr>
        <w:t xml:space="preserve"> Рассмотрите внимательно самые распространенные условные обозначения текстильных изделий и расшифруйте их.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i/>
        </w:rPr>
      </w:pPr>
      <w:r w:rsidRPr="00094CFD">
        <w:rPr>
          <w:rFonts w:ascii="Times New Roman" w:hAnsi="Times New Roman"/>
        </w:rPr>
        <w:t xml:space="preserve"> (</w:t>
      </w:r>
      <w:r w:rsidRPr="00094CFD">
        <w:rPr>
          <w:rFonts w:ascii="Times New Roman" w:hAnsi="Times New Roman"/>
          <w:i/>
        </w:rPr>
        <w:t>Дети выполняют  следующее задание. Герои пробуют тянуть Репку. У них ничего не получается).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>Работа с залом: « Загадки об орудиях труда».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>Мурка:</w:t>
      </w:r>
      <w:r w:rsidRPr="00094CFD">
        <w:rPr>
          <w:rFonts w:ascii="Times New Roman" w:hAnsi="Times New Roman"/>
          <w:b/>
          <w:u w:val="single"/>
        </w:rPr>
        <w:tab/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Я устала. Не могу. 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Лучше Мышку позову.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Мышка, Мышка, выручай!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Нам скорее помогай!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i/>
        </w:rPr>
      </w:pPr>
      <w:r w:rsidRPr="00094CFD">
        <w:rPr>
          <w:rFonts w:ascii="Times New Roman" w:hAnsi="Times New Roman"/>
          <w:b/>
          <w:i/>
        </w:rPr>
        <w:t>(Входит Мышка)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>Репка: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Мышка, Мышка не спеши,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Лучше силы береги.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Рядом с Муркою садись,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За задание берись.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i/>
        </w:rPr>
      </w:pPr>
      <w:r w:rsidRPr="00094CFD">
        <w:rPr>
          <w:rFonts w:ascii="Times New Roman" w:hAnsi="Times New Roman"/>
          <w:i/>
        </w:rPr>
        <w:t>(Репка подаёт Мышке конверт с заданием. Мышка открывает конверт)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  <w:b/>
        </w:rPr>
        <w:t>Воспитатель:</w:t>
      </w:r>
      <w:r w:rsidRPr="00094CFD">
        <w:rPr>
          <w:rFonts w:ascii="Times New Roman" w:hAnsi="Times New Roman"/>
        </w:rPr>
        <w:tab/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>Время даром не теряй!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 xml:space="preserve"> Всем героям помогай! 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</w:rPr>
      </w:pPr>
      <w:r w:rsidRPr="00094CFD">
        <w:rPr>
          <w:rFonts w:ascii="Times New Roman" w:hAnsi="Times New Roman"/>
          <w:b/>
        </w:rPr>
        <w:t xml:space="preserve">Очень часто за событиями 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</w:rPr>
      </w:pPr>
      <w:r w:rsidRPr="00094CFD">
        <w:rPr>
          <w:rFonts w:ascii="Times New Roman" w:hAnsi="Times New Roman"/>
          <w:b/>
        </w:rPr>
        <w:t>И за сутолокой дней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</w:rPr>
      </w:pPr>
      <w:r w:rsidRPr="00094CFD">
        <w:rPr>
          <w:rFonts w:ascii="Times New Roman" w:hAnsi="Times New Roman"/>
          <w:b/>
        </w:rPr>
        <w:t xml:space="preserve">Старины своей не помним, 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</w:rPr>
      </w:pPr>
      <w:r w:rsidRPr="00094CFD">
        <w:rPr>
          <w:rFonts w:ascii="Times New Roman" w:hAnsi="Times New Roman"/>
          <w:b/>
        </w:rPr>
        <w:t>Забываем мы о ней.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</w:rPr>
      </w:pPr>
      <w:r w:rsidRPr="00094CFD">
        <w:rPr>
          <w:rFonts w:ascii="Times New Roman" w:hAnsi="Times New Roman"/>
          <w:b/>
        </w:rPr>
        <w:t>И хоть более привычны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</w:rPr>
      </w:pPr>
      <w:r w:rsidRPr="00094CFD">
        <w:rPr>
          <w:rFonts w:ascii="Times New Roman" w:hAnsi="Times New Roman"/>
          <w:b/>
        </w:rPr>
        <w:t xml:space="preserve">Нам полеты на Луну, 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</w:rPr>
      </w:pPr>
      <w:r w:rsidRPr="00094CFD">
        <w:rPr>
          <w:rFonts w:ascii="Times New Roman" w:hAnsi="Times New Roman"/>
          <w:b/>
        </w:rPr>
        <w:t>Вспомним русские обычаи,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</w:rPr>
      </w:pPr>
      <w:r w:rsidRPr="00094CFD">
        <w:rPr>
          <w:rFonts w:ascii="Times New Roman" w:hAnsi="Times New Roman"/>
          <w:b/>
        </w:rPr>
        <w:t>Вспомним нашу старину.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Много старинных обычаев было и есть на Руси. Но один из самых замечательных – это чаепитие. В старинной русской избе под шумок самовара велся согревающий души и сердца разговор. Обычай чаепития сохранился до наших дней.   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i/>
        </w:rPr>
      </w:pPr>
      <w:r w:rsidRPr="00094CFD">
        <w:rPr>
          <w:rFonts w:ascii="Times New Roman" w:hAnsi="Times New Roman"/>
          <w:b/>
          <w:u w:val="single"/>
        </w:rPr>
        <w:t>Вот и следующее задание №6 :</w:t>
      </w:r>
      <w:r w:rsidRPr="00094CFD">
        <w:rPr>
          <w:rFonts w:ascii="Times New Roman" w:hAnsi="Times New Roman"/>
          <w:u w:val="single"/>
        </w:rPr>
        <w:t xml:space="preserve"> </w:t>
      </w:r>
      <w:r w:rsidRPr="00094CFD">
        <w:rPr>
          <w:rFonts w:ascii="Times New Roman" w:hAnsi="Times New Roman"/>
          <w:b/>
          <w:u w:val="single"/>
        </w:rPr>
        <w:t>Заполните   тест «Как правильно заваривать чай</w:t>
      </w:r>
      <w:r w:rsidRPr="00094CFD">
        <w:rPr>
          <w:rFonts w:ascii="Times New Roman" w:hAnsi="Times New Roman"/>
          <w:u w:val="single"/>
        </w:rPr>
        <w:t>?»</w:t>
      </w:r>
      <w:r w:rsidRPr="00094CFD">
        <w:rPr>
          <w:rFonts w:ascii="Times New Roman" w:hAnsi="Times New Roman"/>
        </w:rPr>
        <w:t xml:space="preserve"> (</w:t>
      </w:r>
      <w:r w:rsidRPr="00094CFD">
        <w:rPr>
          <w:rFonts w:ascii="Times New Roman" w:hAnsi="Times New Roman"/>
          <w:i/>
        </w:rPr>
        <w:t xml:space="preserve">дети выполняют задание, а затем проверяют выполненное со слайдом) 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i/>
          <w:u w:val="single"/>
        </w:rPr>
      </w:pPr>
      <w:r w:rsidRPr="00094CFD">
        <w:rPr>
          <w:rFonts w:ascii="Times New Roman" w:hAnsi="Times New Roman"/>
          <w:i/>
          <w:u w:val="single"/>
        </w:rPr>
        <w:t xml:space="preserve">Правильный ответ: </w:t>
      </w:r>
    </w:p>
    <w:p w:rsidR="00DF50F7" w:rsidRPr="00094CFD" w:rsidRDefault="00DF50F7" w:rsidP="00094CFD">
      <w:pPr>
        <w:numPr>
          <w:ilvl w:val="0"/>
          <w:numId w:val="4"/>
        </w:numPr>
        <w:tabs>
          <w:tab w:val="clear" w:pos="720"/>
          <w:tab w:val="num" w:pos="180"/>
        </w:tabs>
        <w:spacing w:after="0" w:line="240" w:lineRule="auto"/>
        <w:ind w:left="-180" w:firstLine="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Сначала надо вскипятить воду и сполоснуть чайник. </w:t>
      </w:r>
    </w:p>
    <w:p w:rsidR="00DF50F7" w:rsidRPr="00094CFD" w:rsidRDefault="00DF50F7" w:rsidP="00094CFD">
      <w:pPr>
        <w:numPr>
          <w:ilvl w:val="0"/>
          <w:numId w:val="4"/>
        </w:numPr>
        <w:tabs>
          <w:tab w:val="clear" w:pos="720"/>
          <w:tab w:val="num" w:pos="180"/>
        </w:tabs>
        <w:spacing w:after="0" w:line="240" w:lineRule="auto"/>
        <w:ind w:left="-180" w:firstLine="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Всыпать в заварочный чайник 1 чайную ложку заварки и залить кипятком на 1/3 часть чайника.</w:t>
      </w:r>
    </w:p>
    <w:p w:rsidR="00DF50F7" w:rsidRPr="00094CFD" w:rsidRDefault="00DF50F7" w:rsidP="00094CFD">
      <w:pPr>
        <w:numPr>
          <w:ilvl w:val="0"/>
          <w:numId w:val="4"/>
        </w:numPr>
        <w:tabs>
          <w:tab w:val="clear" w:pos="720"/>
          <w:tab w:val="num" w:pos="180"/>
        </w:tabs>
        <w:spacing w:after="0" w:line="240" w:lineRule="auto"/>
        <w:ind w:left="-180" w:firstLine="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Прикрыть заварочный чайник салфеткой.</w:t>
      </w:r>
    </w:p>
    <w:p w:rsidR="00DF50F7" w:rsidRPr="00094CFD" w:rsidRDefault="00DF50F7" w:rsidP="00094CFD">
      <w:pPr>
        <w:numPr>
          <w:ilvl w:val="0"/>
          <w:numId w:val="4"/>
        </w:numPr>
        <w:tabs>
          <w:tab w:val="clear" w:pos="720"/>
          <w:tab w:val="num" w:pos="180"/>
        </w:tabs>
        <w:spacing w:after="0" w:line="240" w:lineRule="auto"/>
        <w:ind w:left="-180" w:firstLine="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Дать чаю настояться 2-3 минуты.</w:t>
      </w:r>
    </w:p>
    <w:p w:rsidR="00DF50F7" w:rsidRPr="00094CFD" w:rsidRDefault="00DF50F7" w:rsidP="00094CFD">
      <w:pPr>
        <w:numPr>
          <w:ilvl w:val="0"/>
          <w:numId w:val="4"/>
        </w:numPr>
        <w:tabs>
          <w:tab w:val="clear" w:pos="720"/>
          <w:tab w:val="num" w:pos="180"/>
        </w:tabs>
        <w:spacing w:after="0" w:line="240" w:lineRule="auto"/>
        <w:ind w:left="-180" w:firstLine="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Долить заварочный чайник кипятком. </w:t>
      </w:r>
    </w:p>
    <w:p w:rsidR="00DF50F7" w:rsidRPr="00094CFD" w:rsidRDefault="00DF50F7" w:rsidP="00094CFD">
      <w:pPr>
        <w:numPr>
          <w:ilvl w:val="0"/>
          <w:numId w:val="4"/>
        </w:numPr>
        <w:tabs>
          <w:tab w:val="clear" w:pos="720"/>
          <w:tab w:val="num" w:pos="180"/>
        </w:tabs>
        <w:spacing w:after="0" w:line="240" w:lineRule="auto"/>
        <w:ind w:left="-180" w:firstLine="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Разлить заваренный чай по чашкам на ¼ часть и долить кипятком. 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  <w:b/>
          <w:u w:val="single"/>
        </w:rPr>
        <w:t>Репка:</w:t>
      </w:r>
      <w:r w:rsidRPr="00094CFD">
        <w:rPr>
          <w:rFonts w:ascii="Times New Roman" w:hAnsi="Times New Roman"/>
        </w:rPr>
        <w:tab/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Чтоб работа закипела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Вот теперь берись за дело.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  <w:b/>
        </w:rPr>
        <w:t>Воспитатель:</w:t>
      </w:r>
      <w:r w:rsidRPr="00094CFD">
        <w:rPr>
          <w:rFonts w:ascii="Times New Roman" w:hAnsi="Times New Roman"/>
        </w:rPr>
        <w:tab/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-Дед и Бабка, Внучка с Жучкой,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Кошка с Мышкой встали дружно.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Друг за друга ухватились,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Поднатужились и вот: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Репка из земли идёт.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>Репка:</w:t>
      </w:r>
      <w:r w:rsidRPr="00094CFD">
        <w:rPr>
          <w:rFonts w:ascii="Times New Roman" w:hAnsi="Times New Roman"/>
          <w:b/>
          <w:u w:val="single"/>
        </w:rPr>
        <w:tab/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Славно все вы потрудились!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  <w:b/>
          <w:u w:val="single"/>
        </w:rPr>
        <w:t>Дед:</w:t>
      </w:r>
      <w:r w:rsidRPr="00094CFD">
        <w:rPr>
          <w:rFonts w:ascii="Times New Roman" w:hAnsi="Times New Roman"/>
        </w:rPr>
        <w:t xml:space="preserve"> </w:t>
      </w:r>
      <w:r w:rsidRPr="00094CFD">
        <w:rPr>
          <w:rFonts w:ascii="Times New Roman" w:hAnsi="Times New Roman"/>
        </w:rPr>
        <w:tab/>
        <w:t>Все старались, не ленились.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  <w:b/>
          <w:u w:val="single"/>
        </w:rPr>
        <w:t>Бабка:</w:t>
      </w:r>
      <w:r w:rsidRPr="00094CFD">
        <w:rPr>
          <w:rFonts w:ascii="Times New Roman" w:hAnsi="Times New Roman"/>
        </w:rPr>
        <w:t>Всех мы вас благодарим.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Все герои (хором):</w:t>
      </w:r>
      <w:r w:rsidRPr="00094CFD">
        <w:rPr>
          <w:rFonts w:ascii="Times New Roman" w:hAnsi="Times New Roman"/>
        </w:rPr>
        <w:tab/>
        <w:t xml:space="preserve">И </w:t>
      </w:r>
      <w:r w:rsidRPr="00094CFD">
        <w:rPr>
          <w:rFonts w:ascii="Times New Roman" w:hAnsi="Times New Roman"/>
          <w:b/>
        </w:rPr>
        <w:t xml:space="preserve">СПАСИБО </w:t>
      </w:r>
      <w:r w:rsidRPr="00094CFD">
        <w:rPr>
          <w:rFonts w:ascii="Times New Roman" w:hAnsi="Times New Roman"/>
        </w:rPr>
        <w:t>говорим!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  <w:b/>
        </w:rPr>
      </w:pPr>
      <w:r w:rsidRPr="00094CFD">
        <w:rPr>
          <w:rFonts w:ascii="Times New Roman" w:hAnsi="Times New Roman"/>
          <w:b/>
        </w:rPr>
        <w:t>Воспитатель: Потрудились все на Славу! Молодцы, все друг другу помогали. А мы продолжаем свое путешествие по Королевству Сказок.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  <w:b/>
        </w:rPr>
      </w:pPr>
      <w:r w:rsidRPr="00094CFD">
        <w:rPr>
          <w:rFonts w:ascii="Times New Roman" w:hAnsi="Times New Roman"/>
          <w:b/>
        </w:rPr>
        <w:t xml:space="preserve">Воспитатель: - Кто так весело поет? 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  <w:b/>
        </w:rPr>
      </w:pPr>
      <w:r w:rsidRPr="00094CFD">
        <w:rPr>
          <w:rFonts w:ascii="Times New Roman" w:hAnsi="Times New Roman"/>
          <w:b/>
        </w:rPr>
        <w:t>Это сказочные герои из белорусской сказки « Не бывает легким хлеб» Давайте посмотрим.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  <w:i/>
        </w:rPr>
      </w:pPr>
      <w:r w:rsidRPr="00094CFD">
        <w:rPr>
          <w:rFonts w:ascii="Times New Roman" w:hAnsi="Times New Roman"/>
          <w:i/>
        </w:rPr>
        <w:t>(Слева на первом плане несколько деревьев, справа камыши. На втором плане слева лес, справа луг. Из-за деревьев выходит Косарь и начинает косить траву).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>Косарь (поёт)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-Ты коси, коси, коса,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На траве блестит роса!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Забирай-ка ниже –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Будет сено ближе!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Ты коси, коси, коси,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Перерыва не проси!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Ты коси, коси, коса,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Траву выше пояса!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Аппетит-то будь здоров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У моих пяти коров!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  <w:i/>
        </w:rPr>
      </w:pPr>
      <w:r w:rsidRPr="00094CFD">
        <w:rPr>
          <w:rFonts w:ascii="Times New Roman" w:hAnsi="Times New Roman"/>
          <w:i/>
        </w:rPr>
        <w:t>Косарь останавливается.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>Косарь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-Солнце жарит, как Мамай,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Хоть рубаху выжимай!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Я умаялся косить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И не прочь перекусить,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А коса пусть полежит,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  <w:i/>
        </w:rPr>
      </w:pPr>
      <w:r w:rsidRPr="00094CFD">
        <w:rPr>
          <w:rFonts w:ascii="Times New Roman" w:hAnsi="Times New Roman"/>
        </w:rPr>
        <w:t>(</w:t>
      </w:r>
      <w:r w:rsidRPr="00094CFD">
        <w:rPr>
          <w:rFonts w:ascii="Times New Roman" w:hAnsi="Times New Roman"/>
          <w:i/>
        </w:rPr>
        <w:t>Косарь кладет косу, садится у камышей и начинает, есть краюшку хлеба. Из-за деревьев появляется Волк, принюхивается и подходит к Косарю).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>Волк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-У меня одна забота –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Каждый день мне есть охота!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Никогда не быть мне сытым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С этим волчьим аппетитом!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Зайцев нет в лесу совсем,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- И сейчас тебя я съем!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>Косарь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-Ты не ешь меня, не надо,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- Вот за то тебе награда!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>Косарь протягивает Волку кусок хлеба.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>Волк (подозрительно)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-Это что еще?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  <w:b/>
        </w:rPr>
      </w:pPr>
      <w:r w:rsidRPr="00094CFD">
        <w:rPr>
          <w:rFonts w:ascii="Times New Roman" w:hAnsi="Times New Roman"/>
          <w:b/>
        </w:rPr>
        <w:t>Косарь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-Краюшка.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-Хлеба черного горбушка.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  <w:b/>
        </w:rPr>
      </w:pPr>
      <w:r w:rsidRPr="00094CFD">
        <w:rPr>
          <w:rFonts w:ascii="Times New Roman" w:hAnsi="Times New Roman"/>
          <w:b/>
        </w:rPr>
        <w:t>Волк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-Вкусная?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  <w:b/>
        </w:rPr>
      </w:pPr>
      <w:r w:rsidRPr="00094CFD">
        <w:rPr>
          <w:rFonts w:ascii="Times New Roman" w:hAnsi="Times New Roman"/>
          <w:b/>
        </w:rPr>
        <w:t>Косарь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-Попробуй сам.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- На, бери, а то не дам!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  <w:b/>
        </w:rPr>
      </w:pPr>
      <w:r w:rsidRPr="00094CFD">
        <w:rPr>
          <w:rFonts w:ascii="Times New Roman" w:hAnsi="Times New Roman"/>
          <w:b/>
        </w:rPr>
        <w:t>Волк хватает хлеб и съедает.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  <w:b/>
        </w:rPr>
      </w:pPr>
      <w:r w:rsidRPr="00094CFD">
        <w:rPr>
          <w:rFonts w:ascii="Times New Roman" w:hAnsi="Times New Roman"/>
          <w:b/>
        </w:rPr>
        <w:t>Волк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Вкусно, что и говорить! Ну, и где его ловить?</w:t>
      </w:r>
    </w:p>
    <w:p w:rsidR="00DF50F7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  <w:b/>
        </w:rPr>
      </w:pPr>
      <w:r w:rsidRPr="00094CFD">
        <w:rPr>
          <w:rFonts w:ascii="Times New Roman" w:hAnsi="Times New Roman"/>
          <w:b/>
        </w:rPr>
        <w:t>Косарь</w:t>
      </w:r>
    </w:p>
    <w:p w:rsidR="00DF50F7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Хочешь хлебушка?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  <w:b/>
        </w:rPr>
      </w:pPr>
      <w:r w:rsidRPr="00094CFD">
        <w:rPr>
          <w:rFonts w:ascii="Times New Roman" w:hAnsi="Times New Roman"/>
          <w:b/>
        </w:rPr>
        <w:t>Волк:</w:t>
      </w:r>
    </w:p>
    <w:p w:rsidR="00DF50F7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Хочу!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>Косарь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Ладно, Серый, научу!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Землю ты сперва вспаши…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>Волк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И наемся от души?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>Косарь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Нет, как вспашешь, не тяни,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Сразу землю взборони.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>Волк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И готово? Можно есть?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>Косарь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Нет, секрет еще не весь.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-Рано урожая ждешь!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Не посеял, а уж жнешь!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Рожь взойдет, перезимует,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А потом весну почует,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Вырастет да зацветет…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>Волк (со вздохом)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Так и целый год пройдет!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>Косарь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… зацветет, заколосится…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>Волк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-Это ж, сколько с ней носиться!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Говори, мужик, давай,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Скоро ль будет каравай?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Издевательство, ей богу!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>Косарь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-Погоди еще немного.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Рожь пожни, в снопы свяжи…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>Волк (тоскливо)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О-у-у!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>Косарь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-Да не тужи!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Солнышко снопы прогреет,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А как ветерок провеет,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Надо их на ток свезти.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>Волк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-Вот процесс – с ума сойти!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>Косарь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-Полно, Серый! А потом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Молоти снопы цепом,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Да зерно в мешки грузи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И на мельницу вези.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Все в муку перемели,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Пересыпь ее в кули,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Тесто замеси и в печь,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Чтоб румяный хлеб испечь.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Вот тогда наешься вволю!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Волк (огорченно)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Тяжела работа в поле,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Да и долго слишком ждать.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Мог бы ты совет мне дать,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Как добыть еду попроще?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А то стал я слишком тощий.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Хлеб тяжел твой для меня!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Страшно я проголодался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Не проймешь меня ничем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Я сейчас барана сьем!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  <w:i/>
        </w:rPr>
        <w:t>(Из-за деревьев выходит Баран. Волк подбегает к нему).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>Баран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-Бе! Отбился я от стада!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>Волк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-Вот тебя-то мне и надо!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Не хочу тебя я слушать!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Стой! Молчи! Я буду кушать!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>Баран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-Что ж, раз так, а не иначе,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Облегчу тебе задачу.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Ты разинь пошире пасть,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Чтобы мне в нее попасть!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  <w:i/>
        </w:rPr>
        <w:t>(Баран отходит к камышам, разбегается, бодает Волка и убегает в лес. Волк падает. Через некоторое время Волк, пошатываясь, поднимается и ощупывает свой живот)</w:t>
      </w:r>
      <w:r w:rsidRPr="00094CFD">
        <w:rPr>
          <w:rFonts w:ascii="Times New Roman" w:hAnsi="Times New Roman"/>
        </w:rPr>
        <w:t>.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>Волк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-Ой, не мил мне белый свет!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Съел его я или нет?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  <w:i/>
        </w:rPr>
      </w:pPr>
      <w:r w:rsidRPr="00094CFD">
        <w:rPr>
          <w:rFonts w:ascii="Times New Roman" w:hAnsi="Times New Roman"/>
          <w:i/>
        </w:rPr>
        <w:t>Из-за деревьев появляется Косарь.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Косарь (смеясь)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Что, дружок, не пообедал –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Хлеба легкого отведал??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Поделом!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>Волк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Тебе смешно!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Все болит, в глазах темно,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 xml:space="preserve"> Я, наверное, ослеп…</w:t>
      </w:r>
    </w:p>
    <w:p w:rsidR="00DF50F7" w:rsidRPr="00094CFD" w:rsidRDefault="00DF50F7" w:rsidP="00094CFD">
      <w:pPr>
        <w:tabs>
          <w:tab w:val="left" w:pos="1896"/>
        </w:tabs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>Косарь             Не бывает легким Легкий хлеб!!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i/>
          <w:u w:val="single"/>
        </w:rPr>
      </w:pPr>
      <w:r w:rsidRPr="00094CFD">
        <w:rPr>
          <w:rFonts w:ascii="Times New Roman" w:hAnsi="Times New Roman"/>
          <w:i/>
          <w:u w:val="single"/>
        </w:rPr>
        <w:t>Вопросы для обсуждения: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i/>
        </w:rPr>
      </w:pPr>
      <w:r w:rsidRPr="00094CFD">
        <w:rPr>
          <w:rFonts w:ascii="Times New Roman" w:hAnsi="Times New Roman"/>
          <w:i/>
        </w:rPr>
        <w:t xml:space="preserve">1. Как вы понимаете выражение - легкий хлеб? 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i/>
        </w:rPr>
      </w:pPr>
      <w:r w:rsidRPr="00094CFD">
        <w:rPr>
          <w:rFonts w:ascii="Times New Roman" w:hAnsi="Times New Roman"/>
          <w:i/>
        </w:rPr>
        <w:t>2. Чтобы хлеб был на столе, что для этого необходимо сделать?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(</w:t>
      </w:r>
      <w:r w:rsidRPr="00094CFD">
        <w:rPr>
          <w:rFonts w:ascii="Times New Roman" w:hAnsi="Times New Roman"/>
          <w:i/>
        </w:rPr>
        <w:t>ответы детей)</w:t>
      </w:r>
      <w:r w:rsidRPr="00094CFD">
        <w:rPr>
          <w:rFonts w:ascii="Times New Roman" w:hAnsi="Times New Roman"/>
          <w:b/>
          <w:i/>
        </w:rPr>
        <w:t xml:space="preserve">          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i/>
        </w:rPr>
      </w:pPr>
      <w:r w:rsidRPr="00094CFD">
        <w:rPr>
          <w:rFonts w:ascii="Times New Roman" w:hAnsi="Times New Roman"/>
          <w:b/>
          <w:i/>
        </w:rPr>
        <w:t>Заключительная часть: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Систематизация полученного опыта.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  <w:b/>
        </w:rPr>
        <w:t>Воспитатель: Потрудились все на славу. Посмотрите, какие произошли чудеса и эти чудеса делали вы сами, своими трудолюбивыми руками:</w:t>
      </w:r>
      <w:r w:rsidRPr="00094CFD">
        <w:rPr>
          <w:rFonts w:ascii="Times New Roman" w:hAnsi="Times New Roman"/>
        </w:rPr>
        <w:t xml:space="preserve"> 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i/>
          <w:u w:val="single"/>
        </w:rPr>
      </w:pPr>
      <w:r w:rsidRPr="00094CFD">
        <w:rPr>
          <w:rFonts w:ascii="Times New Roman" w:hAnsi="Times New Roman"/>
          <w:b/>
          <w:i/>
          <w:u w:val="single"/>
        </w:rPr>
        <w:t>Первое чудо: Я леплю из пластилина все, что только захочу!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i/>
          <w:u w:val="single"/>
        </w:rPr>
      </w:pPr>
      <w:r w:rsidRPr="00094CFD">
        <w:rPr>
          <w:rFonts w:ascii="Times New Roman" w:hAnsi="Times New Roman"/>
          <w:b/>
          <w:i/>
          <w:u w:val="single"/>
        </w:rPr>
        <w:t>Второе чудо: Аппликация удалась на Славу!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i/>
          <w:u w:val="single"/>
        </w:rPr>
      </w:pPr>
      <w:r w:rsidRPr="00094CFD">
        <w:rPr>
          <w:rFonts w:ascii="Times New Roman" w:hAnsi="Times New Roman"/>
          <w:b/>
          <w:i/>
          <w:u w:val="single"/>
        </w:rPr>
        <w:t>Третье чудо: Все пуговицы на своих местах!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i/>
          <w:u w:val="single"/>
        </w:rPr>
      </w:pPr>
      <w:r w:rsidRPr="00094CFD">
        <w:rPr>
          <w:rFonts w:ascii="Times New Roman" w:hAnsi="Times New Roman"/>
          <w:b/>
          <w:i/>
          <w:u w:val="single"/>
        </w:rPr>
        <w:t>Четвертое чудо: Подарок волшебникам!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i/>
          <w:u w:val="single"/>
        </w:rPr>
      </w:pPr>
      <w:r w:rsidRPr="00094CFD">
        <w:rPr>
          <w:rFonts w:ascii="Times New Roman" w:hAnsi="Times New Roman"/>
          <w:b/>
          <w:i/>
          <w:u w:val="single"/>
        </w:rPr>
        <w:t>Пятое чудо: Носим  обновку- изучаем  маркировку!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i/>
          <w:u w:val="single"/>
        </w:rPr>
      </w:pPr>
      <w:r w:rsidRPr="00094CFD">
        <w:rPr>
          <w:rFonts w:ascii="Times New Roman" w:hAnsi="Times New Roman"/>
          <w:b/>
          <w:i/>
          <w:u w:val="single"/>
        </w:rPr>
        <w:t>Шестое чудо: Гостей всегда напоим вкусным, ароматным чаем!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i/>
          <w:u w:val="single"/>
        </w:rPr>
      </w:pPr>
      <w:r w:rsidRPr="00094CFD">
        <w:rPr>
          <w:rFonts w:ascii="Times New Roman" w:hAnsi="Times New Roman"/>
          <w:b/>
          <w:u w:val="single"/>
        </w:rPr>
        <w:t>И наконец - самое</w:t>
      </w:r>
      <w:r w:rsidRPr="00094CFD">
        <w:rPr>
          <w:rFonts w:ascii="Times New Roman" w:hAnsi="Times New Roman"/>
        </w:rPr>
        <w:t xml:space="preserve"> </w:t>
      </w:r>
      <w:r w:rsidRPr="00094CFD">
        <w:rPr>
          <w:rFonts w:ascii="Times New Roman" w:hAnsi="Times New Roman"/>
          <w:b/>
          <w:i/>
          <w:u w:val="single"/>
        </w:rPr>
        <w:t>Главное чудо - Ваше чудесное настроение!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  <w:b/>
          <w:u w:val="single"/>
        </w:rPr>
        <w:t>Марья-Искуссница: Рефлексия:</w:t>
      </w:r>
      <w:r w:rsidRPr="00094CFD">
        <w:rPr>
          <w:rFonts w:ascii="Times New Roman" w:hAnsi="Times New Roman"/>
        </w:rPr>
        <w:t xml:space="preserve"> Давайте нарисуем, на что похоже ваше настроение? (</w:t>
      </w:r>
      <w:r w:rsidRPr="00094CFD">
        <w:rPr>
          <w:rFonts w:ascii="Times New Roman" w:hAnsi="Times New Roman"/>
          <w:i/>
        </w:rPr>
        <w:t>цветок, радуга, солнце,</w:t>
      </w:r>
      <w:r w:rsidRPr="00094CFD">
        <w:rPr>
          <w:rFonts w:ascii="Times New Roman" w:hAnsi="Times New Roman"/>
        </w:rPr>
        <w:t xml:space="preserve"> </w:t>
      </w:r>
      <w:r w:rsidRPr="00094CFD">
        <w:rPr>
          <w:rFonts w:ascii="Times New Roman" w:hAnsi="Times New Roman"/>
          <w:i/>
        </w:rPr>
        <w:t>речка, дождь, туча, кораблик…)</w:t>
      </w:r>
      <w:r w:rsidRPr="00094CFD">
        <w:rPr>
          <w:rFonts w:ascii="Times New Roman" w:hAnsi="Times New Roman"/>
        </w:rPr>
        <w:t xml:space="preserve"> Дети на « Белой стене » (</w:t>
      </w:r>
      <w:r w:rsidRPr="00094CFD">
        <w:rPr>
          <w:rFonts w:ascii="Times New Roman" w:hAnsi="Times New Roman"/>
          <w:i/>
        </w:rPr>
        <w:t>несколько склеенных листов</w:t>
      </w:r>
      <w:r w:rsidRPr="00094CFD">
        <w:rPr>
          <w:rFonts w:ascii="Times New Roman" w:hAnsi="Times New Roman"/>
        </w:rPr>
        <w:t xml:space="preserve"> </w:t>
      </w:r>
      <w:r w:rsidRPr="00094CFD">
        <w:rPr>
          <w:rFonts w:ascii="Times New Roman" w:hAnsi="Times New Roman"/>
          <w:i/>
        </w:rPr>
        <w:t>ватмана</w:t>
      </w:r>
      <w:r w:rsidRPr="00094CFD">
        <w:rPr>
          <w:rFonts w:ascii="Times New Roman" w:hAnsi="Times New Roman"/>
        </w:rPr>
        <w:t>) рисуют свое настроение.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  <w:b/>
        </w:rPr>
        <w:t>Воспитатель</w:t>
      </w:r>
      <w:r w:rsidRPr="00094CFD">
        <w:rPr>
          <w:rFonts w:ascii="Times New Roman" w:hAnsi="Times New Roman"/>
        </w:rPr>
        <w:t>: Пора возвращаться домой. Поблагодарите героев Королевства за сказочный прием и после взмаха волшебной палочки и волшебных слов, мы окажемся дома.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  <w:b/>
        </w:rPr>
        <w:t>Воспитатель:</w:t>
      </w:r>
      <w:r w:rsidRPr="00094CFD">
        <w:rPr>
          <w:rFonts w:ascii="Times New Roman" w:hAnsi="Times New Roman"/>
        </w:rPr>
        <w:t xml:space="preserve"> Вот мы и дома. Закончилось наше чудесное путешествие. Я благодарю всех за выполненную работу. 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i/>
        </w:rPr>
      </w:pPr>
      <w:r w:rsidRPr="00094CFD">
        <w:rPr>
          <w:rFonts w:ascii="Times New Roman" w:hAnsi="Times New Roman"/>
          <w:b/>
          <w:i/>
        </w:rPr>
        <w:t>Анализ занятия: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-Что больше всего понравилось?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-Какое задание было наиболее сложным?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-Какие трудности возникли при выполнении работы?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</w:rPr>
        <w:t>-В какой сказке хотели бы побывать следующий раз?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  <w:i/>
        </w:rPr>
        <w:t>( Стук в дверь,  посылка от волшебников, угощение).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094CFD">
        <w:rPr>
          <w:rFonts w:ascii="Times New Roman" w:hAnsi="Times New Roman"/>
          <w:b/>
        </w:rPr>
        <w:t>Воспитатель:</w:t>
      </w:r>
      <w:r w:rsidRPr="00094CFD">
        <w:rPr>
          <w:rFonts w:ascii="Times New Roman" w:hAnsi="Times New Roman"/>
        </w:rPr>
        <w:t xml:space="preserve"> Домашнее задание будет заключаться в том, чтобы продолжать учиться делать чудеса и научить этому других.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 xml:space="preserve"> Мы с хорошей сказкой неразлучны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>А чудес у сказки – до небес.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 xml:space="preserve">Вы представьте, как бы было скучно, </w:t>
      </w:r>
    </w:p>
    <w:p w:rsidR="00DF50F7" w:rsidRPr="00094CFD" w:rsidRDefault="00DF50F7" w:rsidP="00094CFD">
      <w:pPr>
        <w:spacing w:after="0" w:line="240" w:lineRule="auto"/>
        <w:ind w:left="-540"/>
        <w:jc w:val="both"/>
        <w:rPr>
          <w:rFonts w:ascii="Times New Roman" w:hAnsi="Times New Roman"/>
          <w:b/>
          <w:u w:val="single"/>
        </w:rPr>
      </w:pPr>
      <w:r w:rsidRPr="00094CFD">
        <w:rPr>
          <w:rFonts w:ascii="Times New Roman" w:hAnsi="Times New Roman"/>
          <w:b/>
          <w:u w:val="single"/>
        </w:rPr>
        <w:t>Если б в мире не было чудес!</w:t>
      </w:r>
      <w:r w:rsidRPr="00094CFD">
        <w:rPr>
          <w:rFonts w:ascii="Times New Roman" w:hAnsi="Times New Roman"/>
        </w:rPr>
        <w:t xml:space="preserve">           </w:t>
      </w:r>
    </w:p>
    <w:sectPr w:rsidR="00DF50F7" w:rsidRPr="00094CFD" w:rsidSect="00094CFD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0F7" w:rsidRDefault="00DF50F7" w:rsidP="00DD7B9F">
      <w:pPr>
        <w:spacing w:after="0" w:line="240" w:lineRule="auto"/>
      </w:pPr>
      <w:r>
        <w:separator/>
      </w:r>
    </w:p>
  </w:endnote>
  <w:endnote w:type="continuationSeparator" w:id="0">
    <w:p w:rsidR="00DF50F7" w:rsidRDefault="00DF50F7" w:rsidP="00DD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0F7" w:rsidRDefault="00DF50F7" w:rsidP="00DD7B9F">
      <w:pPr>
        <w:spacing w:after="0" w:line="240" w:lineRule="auto"/>
      </w:pPr>
      <w:r>
        <w:separator/>
      </w:r>
    </w:p>
  </w:footnote>
  <w:footnote w:type="continuationSeparator" w:id="0">
    <w:p w:rsidR="00DF50F7" w:rsidRDefault="00DF50F7" w:rsidP="00DD7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E0470"/>
    <w:multiLevelType w:val="hybridMultilevel"/>
    <w:tmpl w:val="BD423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187B77"/>
    <w:multiLevelType w:val="hybridMultilevel"/>
    <w:tmpl w:val="ADB0D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37710E"/>
    <w:multiLevelType w:val="hybridMultilevel"/>
    <w:tmpl w:val="DBC84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EA94F78"/>
    <w:multiLevelType w:val="hybridMultilevel"/>
    <w:tmpl w:val="E1889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5AD"/>
    <w:rsid w:val="000425AD"/>
    <w:rsid w:val="00052403"/>
    <w:rsid w:val="0007677F"/>
    <w:rsid w:val="00094CFD"/>
    <w:rsid w:val="000A3EB4"/>
    <w:rsid w:val="0012066B"/>
    <w:rsid w:val="001347F1"/>
    <w:rsid w:val="0017607A"/>
    <w:rsid w:val="001D3D09"/>
    <w:rsid w:val="001D494D"/>
    <w:rsid w:val="001F67CE"/>
    <w:rsid w:val="002C517E"/>
    <w:rsid w:val="002C66EE"/>
    <w:rsid w:val="002F1A04"/>
    <w:rsid w:val="003112D5"/>
    <w:rsid w:val="003444E4"/>
    <w:rsid w:val="003D6A31"/>
    <w:rsid w:val="003F39F0"/>
    <w:rsid w:val="00422F06"/>
    <w:rsid w:val="00431F53"/>
    <w:rsid w:val="004428B1"/>
    <w:rsid w:val="00475BED"/>
    <w:rsid w:val="004A3BB9"/>
    <w:rsid w:val="00517692"/>
    <w:rsid w:val="005764B6"/>
    <w:rsid w:val="005855AD"/>
    <w:rsid w:val="005B3A15"/>
    <w:rsid w:val="00657063"/>
    <w:rsid w:val="00682925"/>
    <w:rsid w:val="00694088"/>
    <w:rsid w:val="00727B7F"/>
    <w:rsid w:val="00737047"/>
    <w:rsid w:val="00772105"/>
    <w:rsid w:val="007741FA"/>
    <w:rsid w:val="007E644C"/>
    <w:rsid w:val="00812BE8"/>
    <w:rsid w:val="00866387"/>
    <w:rsid w:val="00894C0F"/>
    <w:rsid w:val="008A384A"/>
    <w:rsid w:val="008B56C2"/>
    <w:rsid w:val="00A76EEC"/>
    <w:rsid w:val="00A8588F"/>
    <w:rsid w:val="00AB24FF"/>
    <w:rsid w:val="00B6428C"/>
    <w:rsid w:val="00B93A4D"/>
    <w:rsid w:val="00C54A3D"/>
    <w:rsid w:val="00C6425B"/>
    <w:rsid w:val="00CB4FD4"/>
    <w:rsid w:val="00CC55EE"/>
    <w:rsid w:val="00CC6AC4"/>
    <w:rsid w:val="00CD408D"/>
    <w:rsid w:val="00CF5C98"/>
    <w:rsid w:val="00D04CBA"/>
    <w:rsid w:val="00D73245"/>
    <w:rsid w:val="00D80DDE"/>
    <w:rsid w:val="00D9655B"/>
    <w:rsid w:val="00DD7302"/>
    <w:rsid w:val="00DD7B9F"/>
    <w:rsid w:val="00DF50F7"/>
    <w:rsid w:val="00E71CBC"/>
    <w:rsid w:val="00F24AF3"/>
    <w:rsid w:val="00F36484"/>
    <w:rsid w:val="00F55CE0"/>
    <w:rsid w:val="00F8057E"/>
    <w:rsid w:val="00FA081A"/>
    <w:rsid w:val="00FB25EA"/>
    <w:rsid w:val="00FC1363"/>
    <w:rsid w:val="00FF63D7"/>
    <w:rsid w:val="00FF6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07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D7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D7B9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D7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D7B9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D40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380</TotalTime>
  <Pages>8</Pages>
  <Words>2257</Words>
  <Characters>12866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Солнцевы</cp:lastModifiedBy>
  <cp:revision>16</cp:revision>
  <cp:lastPrinted>2011-10-22T20:45:00Z</cp:lastPrinted>
  <dcterms:created xsi:type="dcterms:W3CDTF">2011-10-09T13:45:00Z</dcterms:created>
  <dcterms:modified xsi:type="dcterms:W3CDTF">2015-03-10T15:40:00Z</dcterms:modified>
</cp:coreProperties>
</file>