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C9" w:rsidRPr="005124FD" w:rsidRDefault="002309C9" w:rsidP="00FC193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124F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Муниципальное бюджетное образовательное учреждение</w:t>
      </w:r>
    </w:p>
    <w:p w:rsidR="002309C9" w:rsidRPr="005124FD" w:rsidRDefault="002309C9" w:rsidP="00FC193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124F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11 г"/>
        </w:smartTagPr>
        <w:r w:rsidRPr="005124FD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11 г</w:t>
        </w:r>
      </w:smartTag>
      <w:r w:rsidRPr="005124F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 Павлово</w:t>
      </w:r>
    </w:p>
    <w:p w:rsidR="002309C9" w:rsidRPr="005124FD" w:rsidRDefault="002309C9" w:rsidP="005124FD">
      <w:pPr>
        <w:rPr>
          <w:rFonts w:ascii="Times New Roman" w:eastAsia="Times New Roman" w:hAnsi="Times New Roman" w:cs="Times New Roman"/>
          <w:color w:val="auto"/>
          <w:lang w:eastAsia="en-US"/>
        </w:rPr>
      </w:pPr>
    </w:p>
    <w:tbl>
      <w:tblPr>
        <w:tblpPr w:leftFromText="180" w:rightFromText="180" w:vertAnchor="text" w:horzAnchor="page" w:tblpX="832" w:tblpY="258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96"/>
        <w:gridCol w:w="3402"/>
        <w:gridCol w:w="3985"/>
      </w:tblGrid>
      <w:tr w:rsidR="002309C9" w:rsidRPr="005124FD" w:rsidTr="00F964F4">
        <w:tc>
          <w:tcPr>
            <w:tcW w:w="3596" w:type="dxa"/>
          </w:tcPr>
          <w:p w:rsidR="002309C9" w:rsidRPr="00F964F4" w:rsidRDefault="002309C9" w:rsidP="00F964F4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964F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«Рассмотрено»</w:t>
            </w:r>
          </w:p>
          <w:p w:rsidR="002309C9" w:rsidRPr="00F964F4" w:rsidRDefault="002309C9" w:rsidP="00F964F4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964F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Руководитель ШМОКР</w:t>
            </w:r>
          </w:p>
          <w:p w:rsidR="002309C9" w:rsidRPr="00F964F4" w:rsidRDefault="002309C9" w:rsidP="00F964F4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964F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______________ Клюкина О.В.</w:t>
            </w:r>
          </w:p>
          <w:p w:rsidR="002309C9" w:rsidRPr="00F964F4" w:rsidRDefault="002309C9" w:rsidP="00F964F4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964F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Протокол № ____  от</w:t>
            </w:r>
          </w:p>
          <w:p w:rsidR="002309C9" w:rsidRPr="00F964F4" w:rsidRDefault="002309C9" w:rsidP="00F964F4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964F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«____»______________2012 г.</w:t>
            </w:r>
          </w:p>
          <w:p w:rsidR="002309C9" w:rsidRPr="00F964F4" w:rsidRDefault="002309C9" w:rsidP="00F964F4">
            <w:pPr>
              <w:ind w:left="-1440" w:right="-54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2309C9" w:rsidRPr="00F964F4" w:rsidRDefault="002309C9" w:rsidP="00F964F4">
            <w:pPr>
              <w:ind w:right="-365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964F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       «Согласовано»</w:t>
            </w:r>
          </w:p>
          <w:p w:rsidR="002309C9" w:rsidRPr="00F964F4" w:rsidRDefault="002309C9" w:rsidP="00F964F4">
            <w:pPr>
              <w:ind w:right="-365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964F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  Заместитель директора</w:t>
            </w:r>
          </w:p>
          <w:p w:rsidR="002309C9" w:rsidRPr="00F964F4" w:rsidRDefault="002309C9" w:rsidP="00F964F4">
            <w:pPr>
              <w:ind w:right="-365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964F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по ВР МБОУ СОШ № 11     ______________Баринова С. Э.              </w:t>
            </w:r>
          </w:p>
          <w:p w:rsidR="002309C9" w:rsidRPr="00F964F4" w:rsidRDefault="002309C9" w:rsidP="00F964F4">
            <w:pPr>
              <w:ind w:right="-365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964F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 «___»____________ 2012  г.                                                                                                                                                           </w:t>
            </w:r>
          </w:p>
        </w:tc>
        <w:tc>
          <w:tcPr>
            <w:tcW w:w="3985" w:type="dxa"/>
          </w:tcPr>
          <w:p w:rsidR="002309C9" w:rsidRPr="00F964F4" w:rsidRDefault="002309C9" w:rsidP="00F964F4">
            <w:pPr>
              <w:ind w:right="-365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964F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                    «Утверждаю»</w:t>
            </w:r>
          </w:p>
          <w:p w:rsidR="002309C9" w:rsidRPr="00F964F4" w:rsidRDefault="002309C9" w:rsidP="00F964F4">
            <w:pPr>
              <w:ind w:right="-365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964F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Директор МБОУ СОШ № 11 ___________________Н.В. Зайцева </w:t>
            </w:r>
          </w:p>
          <w:p w:rsidR="002309C9" w:rsidRPr="00F964F4" w:rsidRDefault="002309C9" w:rsidP="00F964F4">
            <w:pPr>
              <w:ind w:right="-365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964F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 Приказ № _______  от</w:t>
            </w:r>
          </w:p>
          <w:p w:rsidR="002309C9" w:rsidRPr="00F964F4" w:rsidRDefault="002309C9" w:rsidP="00F964F4">
            <w:pPr>
              <w:ind w:right="-365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964F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«___»____________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F964F4">
                <w:rPr>
                  <w:rFonts w:ascii="Times New Roman" w:hAnsi="Times New Roman" w:cs="Times New Roman"/>
                  <w:color w:val="auto"/>
                  <w:sz w:val="22"/>
                  <w:szCs w:val="22"/>
                  <w:lang w:eastAsia="en-US"/>
                </w:rPr>
                <w:t>2012 г</w:t>
              </w:r>
            </w:smartTag>
            <w:r w:rsidRPr="00F964F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  <w:p w:rsidR="002309C9" w:rsidRPr="00F964F4" w:rsidRDefault="002309C9" w:rsidP="00F964F4">
            <w:pPr>
              <w:ind w:right="-365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2309C9" w:rsidRPr="005124FD" w:rsidRDefault="002309C9" w:rsidP="005124FD">
      <w:pPr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09C9" w:rsidRPr="005124FD" w:rsidRDefault="002309C9" w:rsidP="005124FD">
      <w:pPr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09C9" w:rsidRPr="005124FD" w:rsidRDefault="002309C9" w:rsidP="005124FD">
      <w:pPr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09C9" w:rsidRPr="005124FD" w:rsidRDefault="002309C9" w:rsidP="005124FD">
      <w:pPr>
        <w:rPr>
          <w:rFonts w:ascii="Times New Roman" w:eastAsia="Times New Roman" w:hAnsi="Times New Roman" w:cs="Times New Roman"/>
          <w:color w:val="auto"/>
          <w:lang w:eastAsia="en-US"/>
        </w:rPr>
      </w:pPr>
      <w:r w:rsidRPr="005124FD">
        <w:rPr>
          <w:rFonts w:ascii="Times New Roman" w:eastAsia="Times New Roman" w:hAnsi="Times New Roman" w:cs="Times New Roman"/>
          <w:color w:val="auto"/>
          <w:lang w:eastAsia="en-US"/>
        </w:rPr>
        <w:t xml:space="preserve">  </w:t>
      </w:r>
    </w:p>
    <w:p w:rsidR="002309C9" w:rsidRPr="005124FD" w:rsidRDefault="002309C9" w:rsidP="005124FD">
      <w:pPr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09C9" w:rsidRPr="005124FD" w:rsidRDefault="002309C9" w:rsidP="005124FD">
      <w:pPr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09C9" w:rsidRPr="005124FD" w:rsidRDefault="002309C9" w:rsidP="005124FD">
      <w:pPr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09C9" w:rsidRPr="005124FD" w:rsidRDefault="002309C9" w:rsidP="005124FD">
      <w:pPr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09C9" w:rsidRPr="005124FD" w:rsidRDefault="002309C9" w:rsidP="005124FD">
      <w:pPr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09C9" w:rsidRPr="005124FD" w:rsidRDefault="002309C9" w:rsidP="005124FD">
      <w:pPr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09C9" w:rsidRPr="005124FD" w:rsidRDefault="002309C9" w:rsidP="005124FD">
      <w:pPr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09C9" w:rsidRPr="005124FD" w:rsidRDefault="002309C9" w:rsidP="005124FD">
      <w:pPr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09C9" w:rsidRPr="005124FD" w:rsidRDefault="002309C9" w:rsidP="005124FD">
      <w:pPr>
        <w:jc w:val="center"/>
        <w:rPr>
          <w:rFonts w:ascii="Times New Roman" w:eastAsia="Times New Roman" w:hAnsi="Times New Roman" w:cs="Times New Roman"/>
          <w:color w:val="auto"/>
          <w:sz w:val="44"/>
          <w:szCs w:val="44"/>
          <w:lang w:eastAsia="en-US"/>
        </w:rPr>
      </w:pPr>
    </w:p>
    <w:p w:rsidR="002309C9" w:rsidRPr="005124FD" w:rsidRDefault="002309C9" w:rsidP="005124FD">
      <w:pPr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09C9" w:rsidRPr="005124FD" w:rsidRDefault="002309C9" w:rsidP="005124FD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  <w:t>П</w:t>
      </w:r>
      <w:r w:rsidRPr="005124FD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  <w:t>рограмма кружка дополнительного образования</w:t>
      </w:r>
    </w:p>
    <w:p w:rsidR="002309C9" w:rsidRPr="005124FD" w:rsidRDefault="002309C9" w:rsidP="005124FD">
      <w:pPr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  <w:lang w:eastAsia="en-US"/>
        </w:rPr>
      </w:pPr>
      <w:bookmarkStart w:id="0" w:name="_GoBack"/>
      <w:bookmarkEnd w:id="0"/>
      <w:r w:rsidRPr="005124FD">
        <w:rPr>
          <w:rFonts w:ascii="Times New Roman" w:eastAsia="Times New Roman" w:hAnsi="Times New Roman" w:cs="Times New Roman"/>
          <w:b/>
          <w:color w:val="auto"/>
          <w:sz w:val="44"/>
          <w:szCs w:val="44"/>
          <w:lang w:eastAsia="en-US"/>
        </w:rPr>
        <w:t>«Ритмика»</w:t>
      </w:r>
    </w:p>
    <w:p w:rsidR="002309C9" w:rsidRPr="005124FD" w:rsidRDefault="002309C9" w:rsidP="005124FD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  <w:r w:rsidRPr="005124FD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  <w:t>для учащихся 1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  <w:t>-4</w:t>
      </w:r>
      <w:r w:rsidRPr="005124FD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  <w:t xml:space="preserve"> классов</w:t>
      </w:r>
    </w:p>
    <w:p w:rsidR="002309C9" w:rsidRPr="005124FD" w:rsidRDefault="002309C9" w:rsidP="005124FD">
      <w:pPr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2309C9" w:rsidRPr="005124FD" w:rsidRDefault="002309C9" w:rsidP="005124FD">
      <w:pPr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09C9" w:rsidRPr="005124FD" w:rsidRDefault="002309C9" w:rsidP="005124FD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срок </w:t>
      </w:r>
      <w:r w:rsidRPr="005124F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реализации программы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- 4</w:t>
      </w:r>
      <w:r w:rsidRPr="005124F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год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а</w:t>
      </w:r>
    </w:p>
    <w:p w:rsidR="002309C9" w:rsidRPr="005124FD" w:rsidRDefault="002309C9" w:rsidP="005124FD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5124F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Учебная нагрузка – 1 ч. в неделю</w:t>
      </w:r>
    </w:p>
    <w:p w:rsidR="002309C9" w:rsidRPr="005124FD" w:rsidRDefault="002309C9" w:rsidP="005124FD">
      <w:pPr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09C9" w:rsidRPr="005124FD" w:rsidRDefault="002309C9" w:rsidP="005124FD">
      <w:pPr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09C9" w:rsidRPr="005124FD" w:rsidRDefault="002309C9" w:rsidP="005124FD">
      <w:pPr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09C9" w:rsidRPr="005124FD" w:rsidRDefault="002309C9" w:rsidP="005124FD">
      <w:pPr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Составила:</w:t>
      </w:r>
    </w:p>
    <w:p w:rsidR="002309C9" w:rsidRPr="005124FD" w:rsidRDefault="002309C9" w:rsidP="005124FD">
      <w:pPr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5124FD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                                  Норочкина Наталья Сергеевна                           </w:t>
      </w:r>
    </w:p>
    <w:p w:rsidR="002309C9" w:rsidRPr="005124FD" w:rsidRDefault="002309C9" w:rsidP="005124FD">
      <w:pPr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5124FD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                                   учитель физической культуры </w:t>
      </w:r>
    </w:p>
    <w:p w:rsidR="002309C9" w:rsidRPr="005124FD" w:rsidRDefault="002309C9" w:rsidP="005124FD">
      <w:pPr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5124FD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                                   МБОУ СОШ № </w:t>
      </w:r>
      <w:smartTag w:uri="urn:schemas-microsoft-com:office:smarttags" w:element="metricconverter">
        <w:smartTagPr>
          <w:attr w:name="ProductID" w:val="11 г"/>
        </w:smartTagPr>
        <w:r w:rsidRPr="005124FD">
          <w:rPr>
            <w:rFonts w:ascii="Times New Roman" w:eastAsia="Times New Roman" w:hAnsi="Times New Roman" w:cs="Times New Roman"/>
            <w:color w:val="auto"/>
            <w:lang w:eastAsia="en-US"/>
          </w:rPr>
          <w:t>11 г</w:t>
        </w:r>
      </w:smartTag>
      <w:r w:rsidRPr="005124FD">
        <w:rPr>
          <w:rFonts w:ascii="Times New Roman" w:eastAsia="Times New Roman" w:hAnsi="Times New Roman" w:cs="Times New Roman"/>
          <w:color w:val="auto"/>
          <w:lang w:eastAsia="en-US"/>
        </w:rPr>
        <w:t xml:space="preserve">. Павлово                                                                 </w:t>
      </w:r>
    </w:p>
    <w:p w:rsidR="002309C9" w:rsidRPr="005124FD" w:rsidRDefault="002309C9" w:rsidP="005124FD">
      <w:pPr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5124FD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                               </w:t>
      </w:r>
    </w:p>
    <w:p w:rsidR="002309C9" w:rsidRPr="005124FD" w:rsidRDefault="002309C9" w:rsidP="005124FD">
      <w:pPr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09C9" w:rsidRPr="005124FD" w:rsidRDefault="002309C9" w:rsidP="005124FD">
      <w:pPr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09C9" w:rsidRPr="005124FD" w:rsidRDefault="002309C9" w:rsidP="005124FD">
      <w:pPr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09C9" w:rsidRPr="005124FD" w:rsidRDefault="002309C9" w:rsidP="005124FD">
      <w:pPr>
        <w:ind w:left="-900" w:hanging="54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09C9" w:rsidRPr="005124FD" w:rsidRDefault="002309C9" w:rsidP="005124FD">
      <w:pPr>
        <w:ind w:left="-900" w:hanging="54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09C9" w:rsidRPr="005124FD" w:rsidRDefault="002309C9" w:rsidP="005124FD">
      <w:pPr>
        <w:rPr>
          <w:rFonts w:ascii="Times New Roman" w:eastAsia="Times New Roman" w:hAnsi="Times New Roman" w:cs="Times New Roman"/>
          <w:color w:val="auto"/>
          <w:lang w:eastAsia="en-US"/>
        </w:rPr>
      </w:pPr>
      <w:r w:rsidRPr="005124FD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                                                 </w:t>
      </w:r>
    </w:p>
    <w:p w:rsidR="002309C9" w:rsidRPr="005124FD" w:rsidRDefault="002309C9" w:rsidP="005124FD">
      <w:pPr>
        <w:ind w:left="-126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09C9" w:rsidRPr="005124FD" w:rsidRDefault="002309C9" w:rsidP="005124FD">
      <w:pPr>
        <w:ind w:left="-126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09C9" w:rsidRPr="005124FD" w:rsidRDefault="002309C9" w:rsidP="005124FD">
      <w:pPr>
        <w:rPr>
          <w:rFonts w:ascii="Times New Roman" w:eastAsia="Times New Roman" w:hAnsi="Times New Roman" w:cs="Times New Roman"/>
          <w:color w:val="auto"/>
          <w:lang w:eastAsia="en-US"/>
        </w:rPr>
      </w:pPr>
      <w:r w:rsidRPr="005124FD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</w:t>
      </w:r>
      <w:r w:rsidRPr="005124FD">
        <w:rPr>
          <w:rFonts w:ascii="Times New Roman" w:eastAsia="Times New Roman" w:hAnsi="Times New Roman" w:cs="Times New Roman"/>
          <w:color w:val="auto"/>
          <w:lang w:eastAsia="en-US"/>
        </w:rPr>
        <w:t xml:space="preserve">  г. Павлово</w:t>
      </w:r>
    </w:p>
    <w:p w:rsidR="002309C9" w:rsidRPr="005124FD" w:rsidRDefault="002309C9" w:rsidP="005124FD">
      <w:pPr>
        <w:ind w:left="-126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5124FD">
        <w:rPr>
          <w:rFonts w:ascii="Times New Roman" w:eastAsia="Times New Roman" w:hAnsi="Times New Roman" w:cs="Times New Roman"/>
          <w:color w:val="auto"/>
          <w:lang w:eastAsia="en-US"/>
        </w:rPr>
        <w:t xml:space="preserve"> 2012г.</w:t>
      </w:r>
    </w:p>
    <w:p w:rsidR="002309C9" w:rsidRPr="005124FD" w:rsidRDefault="002309C9" w:rsidP="005124FD">
      <w:pPr>
        <w:ind w:left="-126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5124FD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</w:t>
      </w:r>
    </w:p>
    <w:p w:rsidR="002309C9" w:rsidRDefault="002309C9" w:rsidP="00E84DFB">
      <w:pPr>
        <w:pStyle w:val="30"/>
        <w:ind w:left="20" w:right="40" w:firstLine="380"/>
        <w:jc w:val="center"/>
        <w:rPr>
          <w:rFonts w:ascii="Times New Roman" w:hAnsi="Times New Roman"/>
          <w:b/>
          <w:sz w:val="28"/>
          <w:szCs w:val="28"/>
        </w:rPr>
      </w:pPr>
      <w:r w:rsidRPr="00E84DF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309C9" w:rsidRPr="00E84DFB" w:rsidRDefault="002309C9" w:rsidP="00E84DFB">
      <w:pPr>
        <w:pStyle w:val="30"/>
        <w:ind w:left="20" w:right="40" w:firstLine="380"/>
        <w:jc w:val="center"/>
        <w:rPr>
          <w:rFonts w:ascii="Times New Roman" w:hAnsi="Times New Roman"/>
          <w:b/>
          <w:sz w:val="28"/>
          <w:szCs w:val="28"/>
        </w:rPr>
      </w:pPr>
    </w:p>
    <w:p w:rsidR="002309C9" w:rsidRPr="00E84DFB" w:rsidRDefault="002309C9" w:rsidP="00E84DFB">
      <w:pPr>
        <w:pStyle w:val="30"/>
        <w:shd w:val="clear" w:color="auto" w:fill="auto"/>
        <w:spacing w:before="0" w:line="307" w:lineRule="exact"/>
        <w:ind w:left="40" w:right="40" w:firstLine="360"/>
        <w:rPr>
          <w:rFonts w:ascii="Times New Roman" w:hAnsi="Times New Roman"/>
          <w:i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 xml:space="preserve">Программа кружка  «Ритмика» составлена путем модификации программы </w:t>
      </w:r>
      <w:r w:rsidRPr="00426DC8">
        <w:rPr>
          <w:rFonts w:ascii="Times New Roman" w:hAnsi="Times New Roman"/>
          <w:sz w:val="28"/>
          <w:szCs w:val="28"/>
        </w:rPr>
        <w:t>«ТАНЕЦ - СОЮЗ ТВОРЧЕСТВА И ЭСТЕТИКИ» //</w:t>
      </w:r>
      <w:r w:rsidRPr="00E313E6">
        <w:rPr>
          <w:rFonts w:ascii="Times New Roman" w:hAnsi="Times New Roman"/>
          <w:sz w:val="28"/>
          <w:szCs w:val="28"/>
        </w:rPr>
        <w:t xml:space="preserve"> Детский музыкальный театр: программы, разработки занятий, рекомендации / автор-составитель Е.Х.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3E6">
        <w:rPr>
          <w:rFonts w:ascii="Times New Roman" w:hAnsi="Times New Roman"/>
          <w:sz w:val="28"/>
          <w:szCs w:val="28"/>
        </w:rPr>
        <w:t>Афанасенко и др. – Волгоград: Учитель,2009год, стр.</w:t>
      </w:r>
      <w:r>
        <w:rPr>
          <w:rFonts w:ascii="Times New Roman" w:hAnsi="Times New Roman"/>
          <w:sz w:val="28"/>
          <w:szCs w:val="28"/>
        </w:rPr>
        <w:t>76-98.</w:t>
      </w:r>
      <w:r w:rsidRPr="00E84DF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 характеру изменений модифицированная</w:t>
      </w:r>
      <w:r w:rsidRPr="00E84DF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программа предполагает увеличение срока обучения на 1 год. </w:t>
      </w:r>
      <w:r w:rsidRPr="00E313E6">
        <w:rPr>
          <w:rFonts w:ascii="Times New Roman" w:hAnsi="Times New Roman"/>
          <w:i/>
          <w:sz w:val="28"/>
          <w:szCs w:val="28"/>
        </w:rPr>
        <w:t xml:space="preserve">Срок реализации </w:t>
      </w:r>
      <w:r>
        <w:rPr>
          <w:rFonts w:ascii="Times New Roman" w:hAnsi="Times New Roman"/>
          <w:i/>
          <w:sz w:val="28"/>
          <w:szCs w:val="28"/>
        </w:rPr>
        <w:t xml:space="preserve">модифицированной </w:t>
      </w:r>
      <w:r w:rsidRPr="00E313E6">
        <w:rPr>
          <w:rFonts w:ascii="Times New Roman" w:hAnsi="Times New Roman"/>
          <w:i/>
          <w:sz w:val="28"/>
          <w:szCs w:val="28"/>
        </w:rPr>
        <w:t xml:space="preserve">программы </w:t>
      </w:r>
      <w:r>
        <w:rPr>
          <w:rFonts w:ascii="Times New Roman" w:hAnsi="Times New Roman"/>
          <w:i/>
          <w:sz w:val="28"/>
          <w:szCs w:val="28"/>
        </w:rPr>
        <w:t>будет составлять</w:t>
      </w:r>
      <w:r w:rsidRPr="00E313E6">
        <w:rPr>
          <w:rFonts w:ascii="Times New Roman" w:hAnsi="Times New Roman"/>
          <w:i/>
          <w:sz w:val="28"/>
          <w:szCs w:val="28"/>
        </w:rPr>
        <w:t xml:space="preserve"> 4 </w:t>
      </w:r>
      <w:r>
        <w:rPr>
          <w:rFonts w:ascii="Times New Roman" w:hAnsi="Times New Roman"/>
          <w:i/>
          <w:sz w:val="28"/>
          <w:szCs w:val="28"/>
        </w:rPr>
        <w:t xml:space="preserve">учебных </w:t>
      </w:r>
      <w:r w:rsidRPr="00E313E6">
        <w:rPr>
          <w:rFonts w:ascii="Times New Roman" w:hAnsi="Times New Roman"/>
          <w:i/>
          <w:sz w:val="28"/>
          <w:szCs w:val="28"/>
        </w:rPr>
        <w:t>года</w:t>
      </w:r>
      <w:r>
        <w:rPr>
          <w:rFonts w:ascii="Times New Roman" w:hAnsi="Times New Roman"/>
          <w:i/>
          <w:sz w:val="28"/>
          <w:szCs w:val="28"/>
        </w:rPr>
        <w:t xml:space="preserve"> вместо 3-х лет обучения, предусмотренных базовой программой.</w:t>
      </w:r>
      <w:r w:rsidRPr="00E313E6">
        <w:rPr>
          <w:rFonts w:ascii="Times New Roman" w:hAnsi="Times New Roman"/>
          <w:i/>
          <w:sz w:val="28"/>
          <w:szCs w:val="28"/>
        </w:rPr>
        <w:t xml:space="preserve">. </w:t>
      </w:r>
      <w:r w:rsidRPr="004D52C2">
        <w:rPr>
          <w:rFonts w:ascii="Times New Roman" w:hAnsi="Times New Roman"/>
          <w:i/>
          <w:sz w:val="28"/>
          <w:szCs w:val="28"/>
        </w:rPr>
        <w:t>Программа кружка  «Ритмика» опирается на новые технологии и методы обучения детей, строится на ос</w:t>
      </w:r>
      <w:r w:rsidRPr="004D52C2">
        <w:rPr>
          <w:rFonts w:ascii="Times New Roman" w:hAnsi="Times New Roman"/>
          <w:i/>
          <w:sz w:val="28"/>
          <w:szCs w:val="28"/>
        </w:rPr>
        <w:softHyphen/>
        <w:t>нове корректировки программы</w:t>
      </w:r>
      <w:r w:rsidRPr="004D52C2">
        <w:rPr>
          <w:i/>
          <w:sz w:val="28"/>
          <w:szCs w:val="28"/>
        </w:rPr>
        <w:t xml:space="preserve"> </w:t>
      </w:r>
      <w:r w:rsidRPr="00426DC8">
        <w:rPr>
          <w:rFonts w:ascii="Times New Roman" w:hAnsi="Times New Roman"/>
          <w:i/>
          <w:sz w:val="28"/>
          <w:szCs w:val="28"/>
        </w:rPr>
        <w:t>«Танец – союз творчества и эстетики», с учётом психолого-педагогических требований, направленных на развитие творческих способностей ребёнка в области познания искус</w:t>
      </w:r>
      <w:r w:rsidRPr="00426DC8">
        <w:rPr>
          <w:rFonts w:ascii="Times New Roman" w:hAnsi="Times New Roman"/>
          <w:i/>
          <w:sz w:val="28"/>
          <w:szCs w:val="28"/>
        </w:rPr>
        <w:softHyphen/>
        <w:t>ства танца.</w:t>
      </w:r>
    </w:p>
    <w:p w:rsidR="002309C9" w:rsidRPr="00E313E6" w:rsidRDefault="002309C9" w:rsidP="00E33F5A">
      <w:pPr>
        <w:pStyle w:val="30"/>
        <w:shd w:val="clear" w:color="auto" w:fill="auto"/>
        <w:spacing w:before="0"/>
        <w:ind w:left="20" w:right="40" w:firstLine="38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Творчество, его формирование и развитие - одна из инте</w:t>
      </w:r>
      <w:r w:rsidRPr="00E313E6">
        <w:rPr>
          <w:rFonts w:ascii="Times New Roman" w:hAnsi="Times New Roman"/>
          <w:sz w:val="28"/>
          <w:szCs w:val="28"/>
        </w:rPr>
        <w:softHyphen/>
        <w:t>реснейших и таинственных проблем, привлекающая внимание исследователей разных специальностей. Изучение этой пробле</w:t>
      </w:r>
      <w:r w:rsidRPr="00E313E6">
        <w:rPr>
          <w:rFonts w:ascii="Times New Roman" w:hAnsi="Times New Roman"/>
          <w:sz w:val="28"/>
          <w:szCs w:val="28"/>
        </w:rPr>
        <w:softHyphen/>
        <w:t>мы актуально в связи с тем, что главное условие прогрессивного развития общества - человек, способный к творческому со</w:t>
      </w:r>
      <w:r w:rsidRPr="00E313E6">
        <w:rPr>
          <w:rFonts w:ascii="Times New Roman" w:hAnsi="Times New Roman"/>
          <w:sz w:val="28"/>
          <w:szCs w:val="28"/>
        </w:rPr>
        <w:softHyphen/>
        <w:t>зиданию.</w:t>
      </w:r>
    </w:p>
    <w:p w:rsidR="002309C9" w:rsidRPr="00E313E6" w:rsidRDefault="002309C9" w:rsidP="00E33F5A">
      <w:pPr>
        <w:pStyle w:val="30"/>
        <w:shd w:val="clear" w:color="auto" w:fill="auto"/>
        <w:spacing w:before="0"/>
        <w:ind w:left="20" w:right="40" w:firstLine="38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Формирование творческих качеств личности необходимо начинать с детского возраста. По мнению психологов и педаго</w:t>
      </w:r>
      <w:r w:rsidRPr="00E313E6">
        <w:rPr>
          <w:rFonts w:ascii="Times New Roman" w:hAnsi="Times New Roman"/>
          <w:sz w:val="28"/>
          <w:szCs w:val="28"/>
        </w:rPr>
        <w:softHyphen/>
        <w:t>гов, детей следует как можно раньше побуждать к выполнению творческих заданий.</w:t>
      </w:r>
    </w:p>
    <w:p w:rsidR="002309C9" w:rsidRPr="00E313E6" w:rsidRDefault="002309C9" w:rsidP="00E33F5A">
      <w:pPr>
        <w:pStyle w:val="30"/>
        <w:shd w:val="clear" w:color="auto" w:fill="auto"/>
        <w:spacing w:before="0"/>
        <w:ind w:left="20" w:right="40" w:firstLine="38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Актуальность проблемы сделала необходимым поиск видов детской художественной деятельности, оптимальных с точки зрения формирования творчества.</w:t>
      </w:r>
    </w:p>
    <w:p w:rsidR="002309C9" w:rsidRPr="007B1579" w:rsidRDefault="002309C9" w:rsidP="00E33F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3E6">
        <w:rPr>
          <w:rFonts w:ascii="Times New Roman" w:hAnsi="Times New Roman" w:cs="Times New Roman"/>
          <w:sz w:val="28"/>
          <w:szCs w:val="28"/>
        </w:rPr>
        <w:t>Чрезвычайно благоприятным для развития творческих спо</w:t>
      </w:r>
      <w:r w:rsidRPr="00E313E6">
        <w:rPr>
          <w:rFonts w:ascii="Times New Roman" w:hAnsi="Times New Roman" w:cs="Times New Roman"/>
          <w:sz w:val="28"/>
          <w:szCs w:val="28"/>
        </w:rPr>
        <w:softHyphen/>
        <w:t>собностей является такой вид искусства, как танец. Танец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E6">
        <w:rPr>
          <w:rFonts w:ascii="Times New Roman" w:hAnsi="Times New Roman" w:cs="Times New Roman"/>
          <w:sz w:val="28"/>
          <w:szCs w:val="28"/>
        </w:rPr>
        <w:t>синтетический вид искусства сочетает в себе: музыку, телодви</w:t>
      </w:r>
      <w:r w:rsidRPr="00E313E6">
        <w:rPr>
          <w:rFonts w:ascii="Times New Roman" w:hAnsi="Times New Roman" w:cs="Times New Roman"/>
          <w:sz w:val="28"/>
          <w:szCs w:val="28"/>
        </w:rPr>
        <w:softHyphen/>
        <w:t>жение, артистичность.</w:t>
      </w:r>
    </w:p>
    <w:p w:rsidR="002309C9" w:rsidRPr="00E313E6" w:rsidRDefault="002309C9" w:rsidP="00E33F5A">
      <w:pPr>
        <w:pStyle w:val="30"/>
        <w:shd w:val="clear" w:color="auto" w:fill="auto"/>
        <w:spacing w:before="0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Танец, как и любой другой вид искусства, имеет свой выра</w:t>
      </w:r>
      <w:r w:rsidRPr="00E313E6">
        <w:rPr>
          <w:rFonts w:ascii="Times New Roman" w:hAnsi="Times New Roman"/>
          <w:sz w:val="28"/>
          <w:szCs w:val="28"/>
        </w:rPr>
        <w:softHyphen/>
        <w:t>зительный язык, который в силу образной условности органично сочетается с условным языком музыки. Восприятие музыки в танце активно, что побуждает к танцевальному действию.</w:t>
      </w:r>
    </w:p>
    <w:p w:rsidR="002309C9" w:rsidRPr="00E313E6" w:rsidRDefault="002309C9" w:rsidP="00E33F5A">
      <w:pPr>
        <w:pStyle w:val="30"/>
        <w:shd w:val="clear" w:color="auto" w:fill="auto"/>
        <w:spacing w:before="0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Создавать условия для творческой самореализации всех де</w:t>
      </w:r>
      <w:r w:rsidRPr="00E313E6">
        <w:rPr>
          <w:rFonts w:ascii="Times New Roman" w:hAnsi="Times New Roman"/>
          <w:sz w:val="28"/>
          <w:szCs w:val="28"/>
        </w:rPr>
        <w:softHyphen/>
        <w:t>тей призваны учреждения дополнительного образования, при этом необходимо концентрировать внимание на индивидуально</w:t>
      </w:r>
      <w:r w:rsidRPr="00E313E6">
        <w:rPr>
          <w:rFonts w:ascii="Times New Roman" w:hAnsi="Times New Roman"/>
          <w:sz w:val="28"/>
          <w:szCs w:val="28"/>
        </w:rPr>
        <w:softHyphen/>
        <w:t>сти каждого ребёнка.</w:t>
      </w:r>
    </w:p>
    <w:p w:rsidR="002309C9" w:rsidRPr="00E313E6" w:rsidRDefault="002309C9" w:rsidP="00E33F5A">
      <w:pPr>
        <w:pStyle w:val="30"/>
        <w:shd w:val="clear" w:color="auto" w:fill="auto"/>
        <w:spacing w:before="0"/>
        <w:ind w:lef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В чём же заключается танцевальное творчество?</w:t>
      </w:r>
    </w:p>
    <w:p w:rsidR="002309C9" w:rsidRPr="00E313E6" w:rsidRDefault="002309C9" w:rsidP="00E33F5A">
      <w:pPr>
        <w:pStyle w:val="30"/>
        <w:shd w:val="clear" w:color="auto" w:fill="auto"/>
        <w:spacing w:before="0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Формирование творческого воображения, интеллектуально</w:t>
      </w:r>
      <w:r w:rsidRPr="00E313E6">
        <w:rPr>
          <w:rFonts w:ascii="Times New Roman" w:hAnsi="Times New Roman"/>
          <w:sz w:val="28"/>
          <w:szCs w:val="28"/>
        </w:rPr>
        <w:softHyphen/>
        <w:t>го и личностного развития ребёнка обеспечивается широким ис</w:t>
      </w:r>
      <w:r w:rsidRPr="00E313E6">
        <w:rPr>
          <w:rFonts w:ascii="Times New Roman" w:hAnsi="Times New Roman"/>
          <w:sz w:val="28"/>
          <w:szCs w:val="28"/>
        </w:rPr>
        <w:softHyphen/>
        <w:t>пользованием сюжетно-ролев</w:t>
      </w:r>
      <w:r>
        <w:rPr>
          <w:rFonts w:ascii="Times New Roman" w:hAnsi="Times New Roman"/>
          <w:sz w:val="28"/>
          <w:szCs w:val="28"/>
        </w:rPr>
        <w:t>ых импровизаций, игр-драматиза</w:t>
      </w:r>
      <w:r w:rsidRPr="00E313E6">
        <w:rPr>
          <w:rFonts w:ascii="Times New Roman" w:hAnsi="Times New Roman"/>
          <w:sz w:val="28"/>
          <w:szCs w:val="28"/>
        </w:rPr>
        <w:t>ций, конструированием разных видов художественной деятель</w:t>
      </w:r>
      <w:r w:rsidRPr="00E313E6">
        <w:rPr>
          <w:rFonts w:ascii="Times New Roman" w:hAnsi="Times New Roman"/>
          <w:sz w:val="28"/>
          <w:szCs w:val="28"/>
        </w:rPr>
        <w:softHyphen/>
        <w:t>ности.</w:t>
      </w:r>
    </w:p>
    <w:p w:rsidR="002309C9" w:rsidRPr="00E313E6" w:rsidRDefault="002309C9" w:rsidP="00E33F5A">
      <w:pPr>
        <w:pStyle w:val="30"/>
        <w:shd w:val="clear" w:color="auto" w:fill="auto"/>
        <w:spacing w:before="0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В танце можно различить два вида творчества: исполнитель</w:t>
      </w:r>
      <w:r w:rsidRPr="00E313E6">
        <w:rPr>
          <w:rFonts w:ascii="Times New Roman" w:hAnsi="Times New Roman"/>
          <w:sz w:val="28"/>
          <w:szCs w:val="28"/>
        </w:rPr>
        <w:softHyphen/>
        <w:t>ское и композиционное. Детским исполнительским творчеством в танце называется выразительность (индивидуальная манера исполнения образов и движений).</w:t>
      </w:r>
    </w:p>
    <w:p w:rsidR="002309C9" w:rsidRPr="00E313E6" w:rsidRDefault="002309C9" w:rsidP="00E33F5A">
      <w:pPr>
        <w:pStyle w:val="30"/>
        <w:shd w:val="clear" w:color="auto" w:fill="auto"/>
        <w:spacing w:before="0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Детским композиционным творчеством в танце называется создание новых образов, оригинальность сочетания, комбиниро</w:t>
      </w:r>
      <w:r w:rsidRPr="00E313E6">
        <w:rPr>
          <w:rFonts w:ascii="Times New Roman" w:hAnsi="Times New Roman"/>
          <w:sz w:val="28"/>
          <w:szCs w:val="28"/>
        </w:rPr>
        <w:softHyphen/>
        <w:t>вание известных движений своеобразной выразительной пла</w:t>
      </w:r>
      <w:r w:rsidRPr="00E313E6">
        <w:rPr>
          <w:rFonts w:ascii="Times New Roman" w:hAnsi="Times New Roman"/>
          <w:sz w:val="28"/>
          <w:szCs w:val="28"/>
        </w:rPr>
        <w:softHyphen/>
        <w:t>стикой.</w:t>
      </w:r>
    </w:p>
    <w:p w:rsidR="002309C9" w:rsidRPr="00E313E6" w:rsidRDefault="002309C9" w:rsidP="00E33F5A">
      <w:pPr>
        <w:pStyle w:val="30"/>
        <w:shd w:val="clear" w:color="auto" w:fill="auto"/>
        <w:spacing w:before="0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Творчество возвышает детей, даёт возможность эмоцио</w:t>
      </w:r>
      <w:r w:rsidRPr="00E313E6">
        <w:rPr>
          <w:rFonts w:ascii="Times New Roman" w:hAnsi="Times New Roman"/>
          <w:sz w:val="28"/>
          <w:szCs w:val="28"/>
        </w:rPr>
        <w:softHyphen/>
        <w:t>нального взлёта, самостоятельность, свободу, уверенность в се</w:t>
      </w:r>
      <w:r w:rsidRPr="00E313E6">
        <w:rPr>
          <w:rFonts w:ascii="Times New Roman" w:hAnsi="Times New Roman"/>
          <w:sz w:val="28"/>
          <w:szCs w:val="28"/>
        </w:rPr>
        <w:softHyphen/>
        <w:t>бе и своих силах.</w:t>
      </w:r>
    </w:p>
    <w:p w:rsidR="002309C9" w:rsidRPr="00E313E6" w:rsidRDefault="002309C9" w:rsidP="00E33F5A">
      <w:pPr>
        <w:pStyle w:val="30"/>
        <w:shd w:val="clear" w:color="auto" w:fill="auto"/>
        <w:spacing w:before="0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Программа кружка «Ритмика» ориенти</w:t>
      </w:r>
      <w:r w:rsidRPr="00E313E6">
        <w:rPr>
          <w:rFonts w:ascii="Times New Roman" w:hAnsi="Times New Roman"/>
          <w:sz w:val="28"/>
          <w:szCs w:val="28"/>
        </w:rPr>
        <w:softHyphen/>
        <w:t>рована на развитие творческих способностей детей. В танце</w:t>
      </w:r>
      <w:r w:rsidRPr="00E313E6">
        <w:rPr>
          <w:rFonts w:ascii="Times New Roman" w:hAnsi="Times New Roman"/>
          <w:sz w:val="28"/>
          <w:szCs w:val="28"/>
        </w:rPr>
        <w:softHyphen/>
        <w:t>вальном искусстве красота и совершенство формы неразрывно связаны с красотой внутреннего содержания. В этом единстве заключена сила его эстетического, нравственного воздействия. Только в ходе развития творческих способностей начинается подлинное эстетическое воспитание. Воспитание потребности в творчестве, умение творить по законам красоты - это та сторона эстетического воспитания, которая связана с формированием мировоззрения и с воспитанием нравственных норм.</w:t>
      </w:r>
    </w:p>
    <w:p w:rsidR="002309C9" w:rsidRPr="00E313E6" w:rsidRDefault="002309C9" w:rsidP="00E33F5A">
      <w:pPr>
        <w:pStyle w:val="30"/>
        <w:shd w:val="clear" w:color="auto" w:fill="auto"/>
        <w:spacing w:before="0" w:line="307" w:lineRule="exact"/>
        <w:ind w:left="40" w:right="4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Образовательной областью данной программы является ис</w:t>
      </w:r>
      <w:r w:rsidRPr="00E313E6">
        <w:rPr>
          <w:rFonts w:ascii="Times New Roman" w:hAnsi="Times New Roman"/>
          <w:sz w:val="28"/>
          <w:szCs w:val="28"/>
        </w:rPr>
        <w:softHyphen/>
        <w:t>кусство. По своей целевой на</w:t>
      </w:r>
      <w:r>
        <w:rPr>
          <w:rFonts w:ascii="Times New Roman" w:hAnsi="Times New Roman"/>
          <w:sz w:val="28"/>
          <w:szCs w:val="28"/>
        </w:rPr>
        <w:t>правленности программа предпро</w:t>
      </w:r>
      <w:r w:rsidRPr="00E313E6">
        <w:rPr>
          <w:rFonts w:ascii="Times New Roman" w:hAnsi="Times New Roman"/>
          <w:sz w:val="28"/>
          <w:szCs w:val="28"/>
        </w:rPr>
        <w:t>фессиональная, так как нацелена на формирование практиче</w:t>
      </w:r>
      <w:r w:rsidRPr="00E313E6">
        <w:rPr>
          <w:rFonts w:ascii="Times New Roman" w:hAnsi="Times New Roman"/>
          <w:sz w:val="28"/>
          <w:szCs w:val="28"/>
        </w:rPr>
        <w:softHyphen/>
        <w:t>ских умений и навыков в области хореографии. А по тематиче</w:t>
      </w:r>
      <w:r w:rsidRPr="00E313E6">
        <w:rPr>
          <w:rFonts w:ascii="Times New Roman" w:hAnsi="Times New Roman"/>
          <w:sz w:val="28"/>
          <w:szCs w:val="28"/>
        </w:rPr>
        <w:softHyphen/>
        <w:t>ской направленности - художественно-эстетическая.</w:t>
      </w:r>
    </w:p>
    <w:p w:rsidR="002309C9" w:rsidRPr="00426DC8" w:rsidRDefault="002309C9" w:rsidP="00E33F5A">
      <w:pPr>
        <w:pStyle w:val="30"/>
        <w:shd w:val="clear" w:color="auto" w:fill="auto"/>
        <w:spacing w:before="0" w:line="307" w:lineRule="exact"/>
        <w:ind w:left="40" w:right="40" w:firstLine="360"/>
        <w:rPr>
          <w:rFonts w:ascii="Times New Roman" w:hAnsi="Times New Roman"/>
          <w:sz w:val="28"/>
          <w:szCs w:val="28"/>
        </w:rPr>
      </w:pPr>
      <w:r w:rsidRPr="00426DC8">
        <w:rPr>
          <w:rFonts w:ascii="Times New Roman" w:hAnsi="Times New Roman"/>
          <w:sz w:val="28"/>
          <w:szCs w:val="28"/>
        </w:rPr>
        <w:t>Программа обеспечивает формирование базовой культуры личности ребёнка, которая поможет ему овладеть определённым видом деятельности (танец) и знаниями в области этой сферы, если он пойдёт по ступеням данного образования.</w:t>
      </w:r>
    </w:p>
    <w:p w:rsidR="002309C9" w:rsidRPr="00426DC8" w:rsidRDefault="002309C9" w:rsidP="00E33F5A">
      <w:pPr>
        <w:pStyle w:val="30"/>
        <w:shd w:val="clear" w:color="auto" w:fill="auto"/>
        <w:spacing w:before="0" w:line="307" w:lineRule="exact"/>
        <w:ind w:left="40" w:right="40" w:firstLine="360"/>
        <w:rPr>
          <w:rFonts w:ascii="Times New Roman" w:hAnsi="Times New Roman"/>
          <w:i/>
          <w:sz w:val="28"/>
          <w:szCs w:val="28"/>
        </w:rPr>
      </w:pPr>
      <w:r w:rsidRPr="00426DC8">
        <w:rPr>
          <w:rStyle w:val="31"/>
          <w:bCs/>
          <w:i/>
          <w:sz w:val="28"/>
          <w:szCs w:val="28"/>
        </w:rPr>
        <w:t>Новизна программы</w:t>
      </w:r>
      <w:r w:rsidRPr="00426DC8">
        <w:rPr>
          <w:rFonts w:ascii="Times New Roman" w:hAnsi="Times New Roman"/>
          <w:i/>
          <w:sz w:val="28"/>
          <w:szCs w:val="28"/>
        </w:rPr>
        <w:t xml:space="preserve"> состоит в индивидуальном и дифференцированном подходе к каждому ребёнку и личностно-ориентированном обучении.</w:t>
      </w:r>
    </w:p>
    <w:p w:rsidR="002309C9" w:rsidRPr="00E313E6" w:rsidRDefault="002309C9" w:rsidP="00E33F5A">
      <w:pPr>
        <w:pStyle w:val="30"/>
        <w:shd w:val="clear" w:color="auto" w:fill="auto"/>
        <w:spacing w:before="0" w:line="307" w:lineRule="exact"/>
        <w:ind w:left="40" w:right="4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Задача педагога дополнительного образования состоит не в максимальном ускорении развития творческих способностей ребёнка, не в формировании сроков и темпов, а прежде всего в том, чтобы создать каждому ребёнку все условия для наиболее полного раскрытия и реализации способностей.</w:t>
      </w:r>
    </w:p>
    <w:p w:rsidR="002309C9" w:rsidRPr="00E313E6" w:rsidRDefault="002309C9" w:rsidP="00E33F5A">
      <w:pPr>
        <w:pStyle w:val="30"/>
        <w:shd w:val="clear" w:color="auto" w:fill="auto"/>
        <w:spacing w:before="0" w:line="307" w:lineRule="exact"/>
        <w:ind w:left="40" w:right="4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Задачу формирования танцевального творчества невозможно решить, если у детей не будет осознанного отношения к вырази</w:t>
      </w:r>
      <w:r w:rsidRPr="00E313E6">
        <w:rPr>
          <w:rFonts w:ascii="Times New Roman" w:hAnsi="Times New Roman"/>
          <w:sz w:val="28"/>
          <w:szCs w:val="28"/>
        </w:rPr>
        <w:softHyphen/>
        <w:t>тельным движениям; понимания их образного значения; если они не овладеют образным языком танцевальных движений.</w:t>
      </w:r>
    </w:p>
    <w:p w:rsidR="002309C9" w:rsidRPr="00E313E6" w:rsidRDefault="002309C9" w:rsidP="00E33F5A">
      <w:pPr>
        <w:pStyle w:val="30"/>
        <w:shd w:val="clear" w:color="auto" w:fill="auto"/>
        <w:spacing w:before="0" w:line="298" w:lineRule="exact"/>
        <w:ind w:left="20" w:right="20" w:firstLine="34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Исходя из этого, можно выделить следующие</w:t>
      </w:r>
      <w:r w:rsidRPr="00E313E6">
        <w:rPr>
          <w:rStyle w:val="31"/>
          <w:bCs/>
          <w:sz w:val="28"/>
          <w:szCs w:val="28"/>
        </w:rPr>
        <w:t xml:space="preserve"> цели и задачи программы:</w:t>
      </w:r>
    </w:p>
    <w:p w:rsidR="002309C9" w:rsidRPr="00E313E6" w:rsidRDefault="002309C9" w:rsidP="00E33F5A">
      <w:pPr>
        <w:pStyle w:val="30"/>
        <w:numPr>
          <w:ilvl w:val="0"/>
          <w:numId w:val="1"/>
        </w:numPr>
        <w:shd w:val="clear" w:color="auto" w:fill="auto"/>
        <w:tabs>
          <w:tab w:val="left" w:pos="547"/>
        </w:tabs>
        <w:spacing w:before="0" w:line="312" w:lineRule="exact"/>
        <w:ind w:left="20" w:firstLine="34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воспитывать интерес к искусству танца;</w:t>
      </w:r>
    </w:p>
    <w:p w:rsidR="002309C9" w:rsidRPr="00E313E6" w:rsidRDefault="002309C9" w:rsidP="00E33F5A">
      <w:pPr>
        <w:pStyle w:val="30"/>
        <w:numPr>
          <w:ilvl w:val="0"/>
          <w:numId w:val="1"/>
        </w:numPr>
        <w:shd w:val="clear" w:color="auto" w:fill="auto"/>
        <w:tabs>
          <w:tab w:val="left" w:pos="548"/>
        </w:tabs>
        <w:spacing w:before="0" w:line="312" w:lineRule="exact"/>
        <w:ind w:left="20" w:right="20" w:firstLine="34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формировать представления о понятиях общих и специ</w:t>
      </w:r>
      <w:r w:rsidRPr="00E313E6">
        <w:rPr>
          <w:rFonts w:ascii="Times New Roman" w:hAnsi="Times New Roman"/>
          <w:sz w:val="28"/>
          <w:szCs w:val="28"/>
        </w:rPr>
        <w:softHyphen/>
        <w:t>альных в области хореографии;</w:t>
      </w:r>
    </w:p>
    <w:p w:rsidR="002309C9" w:rsidRPr="00E313E6" w:rsidRDefault="002309C9" w:rsidP="00E33F5A">
      <w:pPr>
        <w:pStyle w:val="30"/>
        <w:numPr>
          <w:ilvl w:val="0"/>
          <w:numId w:val="1"/>
        </w:numPr>
        <w:shd w:val="clear" w:color="auto" w:fill="auto"/>
        <w:tabs>
          <w:tab w:val="left" w:pos="542"/>
        </w:tabs>
        <w:spacing w:before="0" w:line="312" w:lineRule="exact"/>
        <w:ind w:left="20" w:firstLine="34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формировать практические хореографические навыки;</w:t>
      </w:r>
    </w:p>
    <w:p w:rsidR="002309C9" w:rsidRPr="00E313E6" w:rsidRDefault="002309C9" w:rsidP="00E33F5A">
      <w:pPr>
        <w:pStyle w:val="30"/>
        <w:numPr>
          <w:ilvl w:val="0"/>
          <w:numId w:val="1"/>
        </w:numPr>
        <w:shd w:val="clear" w:color="auto" w:fill="auto"/>
        <w:tabs>
          <w:tab w:val="left" w:pos="538"/>
        </w:tabs>
        <w:spacing w:before="0" w:line="312" w:lineRule="exact"/>
        <w:ind w:left="20" w:firstLine="34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расширять общекультурный кругозор обучающихся;</w:t>
      </w:r>
    </w:p>
    <w:p w:rsidR="002309C9" w:rsidRPr="00E313E6" w:rsidRDefault="002309C9" w:rsidP="00E33F5A">
      <w:pPr>
        <w:pStyle w:val="30"/>
        <w:numPr>
          <w:ilvl w:val="0"/>
          <w:numId w:val="1"/>
        </w:numPr>
        <w:shd w:val="clear" w:color="auto" w:fill="auto"/>
        <w:tabs>
          <w:tab w:val="left" w:pos="538"/>
        </w:tabs>
        <w:spacing w:before="0" w:line="312" w:lineRule="exact"/>
        <w:ind w:left="20" w:firstLine="34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сформировать целостное представление об искусстве танца;</w:t>
      </w:r>
    </w:p>
    <w:p w:rsidR="002309C9" w:rsidRPr="00E313E6" w:rsidRDefault="002309C9" w:rsidP="00E33F5A">
      <w:pPr>
        <w:pStyle w:val="30"/>
        <w:numPr>
          <w:ilvl w:val="0"/>
          <w:numId w:val="1"/>
        </w:numPr>
        <w:shd w:val="clear" w:color="auto" w:fill="auto"/>
        <w:tabs>
          <w:tab w:val="left" w:pos="548"/>
        </w:tabs>
        <w:spacing w:before="0" w:line="312" w:lineRule="exact"/>
        <w:ind w:left="20" w:right="20" w:firstLine="34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овладеть практическими умениями и навыками в области хореографии;</w:t>
      </w:r>
    </w:p>
    <w:p w:rsidR="002309C9" w:rsidRPr="00E313E6" w:rsidRDefault="002309C9" w:rsidP="00E33F5A">
      <w:pPr>
        <w:pStyle w:val="30"/>
        <w:numPr>
          <w:ilvl w:val="0"/>
          <w:numId w:val="1"/>
        </w:numPr>
        <w:shd w:val="clear" w:color="auto" w:fill="auto"/>
        <w:tabs>
          <w:tab w:val="left" w:pos="543"/>
        </w:tabs>
        <w:spacing w:before="0" w:line="312" w:lineRule="exact"/>
        <w:ind w:left="20" w:right="20" w:firstLine="34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развивать индивидуальные творческие способности обу</w:t>
      </w:r>
      <w:r w:rsidRPr="00E313E6">
        <w:rPr>
          <w:rFonts w:ascii="Times New Roman" w:hAnsi="Times New Roman"/>
          <w:sz w:val="28"/>
          <w:szCs w:val="28"/>
        </w:rPr>
        <w:softHyphen/>
        <w:t>чающихся;</w:t>
      </w:r>
    </w:p>
    <w:p w:rsidR="002309C9" w:rsidRPr="00E313E6" w:rsidRDefault="002309C9" w:rsidP="00E33F5A">
      <w:pPr>
        <w:pStyle w:val="30"/>
        <w:numPr>
          <w:ilvl w:val="0"/>
          <w:numId w:val="1"/>
        </w:numPr>
        <w:shd w:val="clear" w:color="auto" w:fill="auto"/>
        <w:tabs>
          <w:tab w:val="left" w:pos="538"/>
        </w:tabs>
        <w:spacing w:before="0" w:line="312" w:lineRule="exact"/>
        <w:ind w:left="20" w:firstLine="34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развивать творческое воображение;</w:t>
      </w:r>
    </w:p>
    <w:p w:rsidR="002309C9" w:rsidRPr="00E313E6" w:rsidRDefault="002309C9" w:rsidP="00E33F5A">
      <w:pPr>
        <w:pStyle w:val="30"/>
        <w:numPr>
          <w:ilvl w:val="0"/>
          <w:numId w:val="1"/>
        </w:numPr>
        <w:shd w:val="clear" w:color="auto" w:fill="auto"/>
        <w:tabs>
          <w:tab w:val="left" w:pos="542"/>
        </w:tabs>
        <w:spacing w:before="0" w:line="312" w:lineRule="exact"/>
        <w:ind w:left="20" w:firstLine="34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развить коммуникативные качества личности.</w:t>
      </w:r>
    </w:p>
    <w:p w:rsidR="002309C9" w:rsidRPr="00E313E6" w:rsidRDefault="002309C9" w:rsidP="00E33F5A">
      <w:pPr>
        <w:pStyle w:val="30"/>
        <w:shd w:val="clear" w:color="auto" w:fill="auto"/>
        <w:spacing w:before="0" w:line="317" w:lineRule="exact"/>
        <w:ind w:left="20" w:right="20" w:firstLine="340"/>
        <w:rPr>
          <w:rFonts w:ascii="Times New Roman" w:hAnsi="Times New Roman"/>
          <w:sz w:val="28"/>
          <w:szCs w:val="28"/>
        </w:rPr>
      </w:pPr>
      <w:r w:rsidRPr="00E313E6">
        <w:rPr>
          <w:rStyle w:val="31"/>
          <w:bCs/>
          <w:sz w:val="28"/>
          <w:szCs w:val="28"/>
        </w:rPr>
        <w:t>Основной принцип программы</w:t>
      </w:r>
      <w:r w:rsidRPr="00E313E6">
        <w:rPr>
          <w:rFonts w:ascii="Times New Roman" w:hAnsi="Times New Roman"/>
          <w:sz w:val="28"/>
          <w:szCs w:val="28"/>
        </w:rPr>
        <w:t xml:space="preserve"> - постепенность в усвое</w:t>
      </w:r>
      <w:r w:rsidRPr="00E313E6">
        <w:rPr>
          <w:rFonts w:ascii="Times New Roman" w:hAnsi="Times New Roman"/>
          <w:sz w:val="28"/>
          <w:szCs w:val="28"/>
        </w:rPr>
        <w:softHyphen/>
        <w:t>нии материала: «от первых шагов до танца на сцене». В основе подачи материала лежит классическая обучающая методика, так как без неё обучающиеся не смогут овладеть необходимыми на</w:t>
      </w:r>
      <w:r w:rsidRPr="00E313E6">
        <w:rPr>
          <w:rFonts w:ascii="Times New Roman" w:hAnsi="Times New Roman"/>
          <w:sz w:val="28"/>
          <w:szCs w:val="28"/>
        </w:rPr>
        <w:softHyphen/>
        <w:t>выками и умениями искусства танца.</w:t>
      </w:r>
    </w:p>
    <w:p w:rsidR="002309C9" w:rsidRPr="008365BB" w:rsidRDefault="002309C9" w:rsidP="00E33F5A">
      <w:pPr>
        <w:pStyle w:val="30"/>
        <w:shd w:val="clear" w:color="auto" w:fill="auto"/>
        <w:spacing w:before="0" w:line="317" w:lineRule="exact"/>
        <w:ind w:left="20" w:right="20" w:firstLine="340"/>
        <w:rPr>
          <w:rFonts w:ascii="Times New Roman" w:hAnsi="Times New Roman"/>
          <w:i/>
          <w:sz w:val="28"/>
          <w:szCs w:val="28"/>
        </w:rPr>
      </w:pPr>
      <w:r w:rsidRPr="008365BB">
        <w:rPr>
          <w:rFonts w:ascii="Times New Roman" w:hAnsi="Times New Roman"/>
          <w:i/>
          <w:sz w:val="28"/>
          <w:szCs w:val="28"/>
        </w:rPr>
        <w:t>Основной формой работы является групповая, занятия про</w:t>
      </w:r>
      <w:r w:rsidRPr="008365BB">
        <w:rPr>
          <w:rFonts w:ascii="Times New Roman" w:hAnsi="Times New Roman"/>
          <w:i/>
          <w:sz w:val="28"/>
          <w:szCs w:val="28"/>
        </w:rPr>
        <w:softHyphen/>
        <w:t>водятся 1 раз в неделю с нагрузкой 1час (36 часов в год)</w:t>
      </w:r>
      <w:r>
        <w:rPr>
          <w:rFonts w:ascii="Times New Roman" w:hAnsi="Times New Roman"/>
          <w:i/>
          <w:sz w:val="28"/>
          <w:szCs w:val="28"/>
        </w:rPr>
        <w:t xml:space="preserve"> - модификация</w:t>
      </w:r>
      <w:r w:rsidRPr="008365BB">
        <w:rPr>
          <w:rFonts w:ascii="Times New Roman" w:hAnsi="Times New Roman"/>
          <w:i/>
          <w:sz w:val="28"/>
          <w:szCs w:val="28"/>
        </w:rPr>
        <w:t>.</w:t>
      </w:r>
    </w:p>
    <w:p w:rsidR="002309C9" w:rsidRPr="008365BB" w:rsidRDefault="002309C9" w:rsidP="00E33F5A">
      <w:pPr>
        <w:pStyle w:val="30"/>
        <w:shd w:val="clear" w:color="auto" w:fill="auto"/>
        <w:spacing w:before="0" w:line="317" w:lineRule="exact"/>
        <w:ind w:left="20" w:firstLine="340"/>
        <w:rPr>
          <w:rFonts w:ascii="Times New Roman" w:hAnsi="Times New Roman"/>
          <w:i/>
          <w:sz w:val="28"/>
          <w:szCs w:val="28"/>
        </w:rPr>
      </w:pPr>
      <w:r w:rsidRPr="008365BB">
        <w:rPr>
          <w:rFonts w:ascii="Times New Roman" w:hAnsi="Times New Roman"/>
          <w:i/>
          <w:sz w:val="28"/>
          <w:szCs w:val="28"/>
        </w:rPr>
        <w:t>Численный состав групп 15 человек</w:t>
      </w:r>
      <w:r>
        <w:rPr>
          <w:rFonts w:ascii="Times New Roman" w:hAnsi="Times New Roman"/>
          <w:i/>
          <w:sz w:val="28"/>
          <w:szCs w:val="28"/>
        </w:rPr>
        <w:t>- модификация</w:t>
      </w:r>
      <w:r w:rsidRPr="008365BB">
        <w:rPr>
          <w:rFonts w:ascii="Times New Roman" w:hAnsi="Times New Roman"/>
          <w:i/>
          <w:sz w:val="28"/>
          <w:szCs w:val="28"/>
        </w:rPr>
        <w:t>.</w:t>
      </w:r>
    </w:p>
    <w:p w:rsidR="002309C9" w:rsidRPr="00E313E6" w:rsidRDefault="002309C9" w:rsidP="00E33F5A">
      <w:pPr>
        <w:pStyle w:val="30"/>
        <w:shd w:val="clear" w:color="auto" w:fill="auto"/>
        <w:spacing w:before="0" w:line="307" w:lineRule="exact"/>
        <w:ind w:left="40" w:right="20" w:firstLine="360"/>
        <w:rPr>
          <w:rFonts w:ascii="Times New Roman" w:hAnsi="Times New Roman"/>
          <w:sz w:val="28"/>
          <w:szCs w:val="28"/>
        </w:rPr>
      </w:pPr>
      <w:r w:rsidRPr="008365BB">
        <w:rPr>
          <w:rStyle w:val="31"/>
          <w:b w:val="0"/>
          <w:bCs/>
          <w:sz w:val="28"/>
          <w:szCs w:val="28"/>
        </w:rPr>
        <w:t>В</w:t>
      </w:r>
      <w:r w:rsidRPr="00E313E6">
        <w:rPr>
          <w:rFonts w:ascii="Times New Roman" w:hAnsi="Times New Roman"/>
          <w:sz w:val="28"/>
          <w:szCs w:val="28"/>
        </w:rPr>
        <w:t xml:space="preserve"> программу введен</w:t>
      </w:r>
      <w:r w:rsidRPr="00E313E6">
        <w:rPr>
          <w:rStyle w:val="31"/>
          <w:bCs/>
          <w:sz w:val="28"/>
          <w:szCs w:val="28"/>
        </w:rPr>
        <w:t xml:space="preserve"> раздел «Ритм-класс»</w:t>
      </w:r>
      <w:r w:rsidRPr="00E313E6">
        <w:rPr>
          <w:rFonts w:ascii="Times New Roman" w:hAnsi="Times New Roman"/>
          <w:sz w:val="28"/>
          <w:szCs w:val="28"/>
        </w:rPr>
        <w:t>.</w:t>
      </w:r>
    </w:p>
    <w:p w:rsidR="002309C9" w:rsidRPr="00E313E6" w:rsidRDefault="002309C9" w:rsidP="00E33F5A">
      <w:pPr>
        <w:pStyle w:val="30"/>
        <w:shd w:val="clear" w:color="auto" w:fill="auto"/>
        <w:spacing w:before="0"/>
        <w:ind w:left="4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Для детей младшего школьного возраста характерны специфические психо</w:t>
      </w:r>
      <w:r w:rsidRPr="00E313E6">
        <w:rPr>
          <w:rFonts w:ascii="Times New Roman" w:hAnsi="Times New Roman"/>
          <w:sz w:val="28"/>
          <w:szCs w:val="28"/>
        </w:rPr>
        <w:softHyphen/>
      </w:r>
      <w:r w:rsidRPr="00E313E6">
        <w:rPr>
          <w:rStyle w:val="39"/>
          <w:sz w:val="28"/>
          <w:szCs w:val="28"/>
        </w:rPr>
        <w:t>логические</w:t>
      </w:r>
      <w:r w:rsidRPr="00E313E6">
        <w:rPr>
          <w:rFonts w:ascii="Times New Roman" w:hAnsi="Times New Roman"/>
          <w:sz w:val="28"/>
          <w:szCs w:val="28"/>
        </w:rPr>
        <w:t xml:space="preserve"> особенности (рассеянное внимание, утомляемость, </w:t>
      </w:r>
      <w:r w:rsidRPr="00E313E6">
        <w:rPr>
          <w:rStyle w:val="39"/>
          <w:sz w:val="28"/>
          <w:szCs w:val="28"/>
        </w:rPr>
        <w:t>быстрая</w:t>
      </w:r>
      <w:r w:rsidRPr="00E313E6">
        <w:rPr>
          <w:rFonts w:ascii="Times New Roman" w:hAnsi="Times New Roman"/>
          <w:sz w:val="28"/>
          <w:szCs w:val="28"/>
        </w:rPr>
        <w:t xml:space="preserve"> усталость), поэтому ритмика, а это частое чередование </w:t>
      </w:r>
      <w:r w:rsidRPr="00E313E6">
        <w:rPr>
          <w:rStyle w:val="39"/>
          <w:sz w:val="28"/>
          <w:szCs w:val="28"/>
        </w:rPr>
        <w:t>одного</w:t>
      </w:r>
      <w:r w:rsidRPr="00E313E6">
        <w:rPr>
          <w:rFonts w:ascii="Times New Roman" w:hAnsi="Times New Roman"/>
          <w:sz w:val="28"/>
          <w:szCs w:val="28"/>
        </w:rPr>
        <w:t xml:space="preserve"> движения с другим, смена музыкального темпа, настрое</w:t>
      </w:r>
      <w:r w:rsidRPr="00E313E6">
        <w:rPr>
          <w:rFonts w:ascii="Times New Roman" w:hAnsi="Times New Roman"/>
          <w:sz w:val="28"/>
          <w:szCs w:val="28"/>
        </w:rPr>
        <w:softHyphen/>
        <w:t>ния, делает занятия не скучными, а насыщенными</w:t>
      </w:r>
      <w:r w:rsidRPr="00E313E6">
        <w:rPr>
          <w:rStyle w:val="39"/>
          <w:sz w:val="28"/>
          <w:szCs w:val="28"/>
        </w:rPr>
        <w:t xml:space="preserve"> и</w:t>
      </w:r>
      <w:r w:rsidRPr="00E313E6">
        <w:rPr>
          <w:rFonts w:ascii="Times New Roman" w:hAnsi="Times New Roman"/>
          <w:sz w:val="28"/>
          <w:szCs w:val="28"/>
        </w:rPr>
        <w:t xml:space="preserve"> интересными.</w:t>
      </w:r>
    </w:p>
    <w:p w:rsidR="002309C9" w:rsidRPr="00E313E6" w:rsidRDefault="002309C9" w:rsidP="00E33F5A">
      <w:pPr>
        <w:pStyle w:val="30"/>
        <w:shd w:val="clear" w:color="auto" w:fill="auto"/>
        <w:spacing w:before="0"/>
        <w:ind w:left="4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Занятия «Ритм-класса» служат задачам физического воспи</w:t>
      </w:r>
      <w:r w:rsidRPr="00E313E6">
        <w:rPr>
          <w:rFonts w:ascii="Times New Roman" w:hAnsi="Times New Roman"/>
          <w:sz w:val="28"/>
          <w:szCs w:val="28"/>
        </w:rPr>
        <w:softHyphen/>
        <w:t>тания. Они совершенствуют двигательные навыки ребенка, ук</w:t>
      </w:r>
      <w:r w:rsidRPr="00E313E6">
        <w:rPr>
          <w:rFonts w:ascii="Times New Roman" w:hAnsi="Times New Roman"/>
          <w:sz w:val="28"/>
          <w:szCs w:val="28"/>
        </w:rPr>
        <w:softHyphen/>
        <w:t>репляют мышцы, благотворно воздействуют на работу органов дыхания.</w:t>
      </w:r>
    </w:p>
    <w:p w:rsidR="002309C9" w:rsidRPr="00E313E6" w:rsidRDefault="002309C9" w:rsidP="00E33F5A">
      <w:pPr>
        <w:pStyle w:val="30"/>
        <w:shd w:val="clear" w:color="auto" w:fill="auto"/>
        <w:spacing w:before="0"/>
        <w:ind w:left="4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На занятиях «Ритм-класса» на первых этапах следует выде</w:t>
      </w:r>
      <w:r w:rsidRPr="00E313E6">
        <w:rPr>
          <w:rFonts w:ascii="Times New Roman" w:hAnsi="Times New Roman"/>
          <w:sz w:val="28"/>
          <w:szCs w:val="28"/>
        </w:rPr>
        <w:softHyphen/>
        <w:t>лить движения ног, так как импульсы от ходьбы, бега, прыжков получает все тело.</w:t>
      </w:r>
    </w:p>
    <w:p w:rsidR="002309C9" w:rsidRPr="00E313E6" w:rsidRDefault="002309C9" w:rsidP="00E33F5A">
      <w:pPr>
        <w:pStyle w:val="30"/>
        <w:shd w:val="clear" w:color="auto" w:fill="auto"/>
        <w:spacing w:before="0"/>
        <w:ind w:left="4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Занятия «Ритм-класса» развивают у детей музыкальный слух, память, чувство ритма, формируют художественный вкус.</w:t>
      </w:r>
    </w:p>
    <w:p w:rsidR="002309C9" w:rsidRPr="00E313E6" w:rsidRDefault="002309C9" w:rsidP="00E33F5A">
      <w:pPr>
        <w:pStyle w:val="30"/>
        <w:shd w:val="clear" w:color="auto" w:fill="auto"/>
        <w:spacing w:before="0" w:after="174"/>
        <w:ind w:left="4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Дети младшего школьного возраста из-за слабости мышц не могут дол</w:t>
      </w:r>
      <w:r w:rsidRPr="00E313E6">
        <w:rPr>
          <w:rFonts w:ascii="Times New Roman" w:hAnsi="Times New Roman"/>
          <w:sz w:val="28"/>
          <w:szCs w:val="28"/>
        </w:rPr>
        <w:softHyphen/>
        <w:t>го держать корпус в натянутом состоянии и поэтому быстро ус</w:t>
      </w:r>
      <w:r w:rsidRPr="00E313E6">
        <w:rPr>
          <w:rFonts w:ascii="Times New Roman" w:hAnsi="Times New Roman"/>
          <w:sz w:val="28"/>
          <w:szCs w:val="28"/>
        </w:rPr>
        <w:softHyphen/>
        <w:t>тают. Партерные упражнения на ковриках способствуют рас</w:t>
      </w:r>
      <w:r w:rsidRPr="00E313E6">
        <w:rPr>
          <w:rFonts w:ascii="Times New Roman" w:hAnsi="Times New Roman"/>
          <w:sz w:val="28"/>
          <w:szCs w:val="28"/>
        </w:rPr>
        <w:softHyphen/>
        <w:t>крепощению и отвлекают внимание детей на занятия другого характера. В программном материале занятия «Ритм-класса» введены в первое полугодие первого года обучения детей.</w:t>
      </w:r>
    </w:p>
    <w:p w:rsidR="002309C9" w:rsidRPr="00E52B06" w:rsidRDefault="002309C9" w:rsidP="00E52B06">
      <w:pPr>
        <w:pStyle w:val="10"/>
        <w:keepNext/>
        <w:keepLines/>
        <w:shd w:val="clear" w:color="auto" w:fill="auto"/>
        <w:spacing w:before="0" w:after="14" w:line="240" w:lineRule="auto"/>
        <w:ind w:left="40" w:firstLine="360"/>
        <w:rPr>
          <w:rFonts w:ascii="Times New Roman" w:hAnsi="Times New Roman"/>
          <w:b/>
          <w:sz w:val="28"/>
          <w:szCs w:val="28"/>
        </w:rPr>
      </w:pPr>
      <w:bookmarkStart w:id="1" w:name="bookmark0"/>
      <w:r w:rsidRPr="00E52B06">
        <w:rPr>
          <w:rFonts w:ascii="Times New Roman" w:hAnsi="Times New Roman"/>
          <w:b/>
          <w:sz w:val="28"/>
          <w:szCs w:val="28"/>
        </w:rPr>
        <w:t>Классический экзерсис.</w:t>
      </w:r>
      <w:bookmarkEnd w:id="1"/>
    </w:p>
    <w:p w:rsidR="002309C9" w:rsidRPr="00E313E6" w:rsidRDefault="002309C9" w:rsidP="00E33F5A">
      <w:pPr>
        <w:pStyle w:val="30"/>
        <w:shd w:val="clear" w:color="auto" w:fill="auto"/>
        <w:spacing w:before="0"/>
        <w:ind w:left="4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Танцевальные особенности детей следует развивать в равной степени, работая над движениями рук, ног, головы, корпуса. Классический экзерсис способствует технической разработке каждого движения в отдельности, а затем и в их соединении.</w:t>
      </w:r>
    </w:p>
    <w:p w:rsidR="002309C9" w:rsidRPr="00E313E6" w:rsidRDefault="002309C9" w:rsidP="00E33F5A">
      <w:pPr>
        <w:pStyle w:val="30"/>
        <w:shd w:val="clear" w:color="auto" w:fill="auto"/>
        <w:spacing w:before="0"/>
        <w:ind w:left="4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В младших группах проучивание экзерсиса начинается в по</w:t>
      </w:r>
      <w:r w:rsidRPr="00E313E6">
        <w:rPr>
          <w:rFonts w:ascii="Times New Roman" w:hAnsi="Times New Roman"/>
          <w:sz w:val="28"/>
          <w:szCs w:val="28"/>
        </w:rPr>
        <w:softHyphen/>
        <w:t>ложении ребенка лицом к палке. Здесь закладывается основное развитие мускулов, эластичности связок. Обязательно надо сле</w:t>
      </w:r>
      <w:r w:rsidRPr="00E313E6">
        <w:rPr>
          <w:rFonts w:ascii="Times New Roman" w:hAnsi="Times New Roman"/>
          <w:sz w:val="28"/>
          <w:szCs w:val="28"/>
        </w:rPr>
        <w:softHyphen/>
        <w:t>дить за тем, чтобы дети не делали ничего машинально, а следи</w:t>
      </w:r>
      <w:r w:rsidRPr="00E313E6">
        <w:rPr>
          <w:rFonts w:ascii="Times New Roman" w:hAnsi="Times New Roman"/>
          <w:sz w:val="28"/>
          <w:szCs w:val="28"/>
        </w:rPr>
        <w:softHyphen/>
        <w:t>ли за музыкой и точностью отработки, а затем и исполнения конкретного движения. Экзерсис у станка является основой пер</w:t>
      </w:r>
      <w:r w:rsidRPr="00E313E6">
        <w:rPr>
          <w:rFonts w:ascii="Times New Roman" w:hAnsi="Times New Roman"/>
          <w:sz w:val="28"/>
          <w:szCs w:val="28"/>
        </w:rPr>
        <w:softHyphen/>
        <w:t>воначальных движений танца.</w:t>
      </w:r>
    </w:p>
    <w:p w:rsidR="002309C9" w:rsidRPr="00E313E6" w:rsidRDefault="002309C9" w:rsidP="00E33F5A">
      <w:pPr>
        <w:pStyle w:val="30"/>
        <w:shd w:val="clear" w:color="auto" w:fill="auto"/>
        <w:spacing w:before="0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Техническое мастерство исполнения достигается системати</w:t>
      </w:r>
      <w:r w:rsidRPr="00E313E6">
        <w:rPr>
          <w:rFonts w:ascii="Times New Roman" w:hAnsi="Times New Roman"/>
          <w:sz w:val="28"/>
          <w:szCs w:val="28"/>
        </w:rPr>
        <w:softHyphen/>
        <w:t xml:space="preserve">ческим повторением одного движения значительное число раз. </w:t>
      </w:r>
      <w:r w:rsidRPr="004D52C2">
        <w:rPr>
          <w:rStyle w:val="31"/>
          <w:b w:val="0"/>
          <w:bCs/>
          <w:sz w:val="28"/>
          <w:szCs w:val="28"/>
        </w:rPr>
        <w:t>В</w:t>
      </w:r>
      <w:r w:rsidRPr="00E313E6">
        <w:rPr>
          <w:rFonts w:ascii="Times New Roman" w:hAnsi="Times New Roman"/>
          <w:sz w:val="28"/>
          <w:szCs w:val="28"/>
        </w:rPr>
        <w:t xml:space="preserve"> средних и старших группах проделывается весь тот же экзер</w:t>
      </w:r>
      <w:r w:rsidRPr="00E313E6">
        <w:rPr>
          <w:rFonts w:ascii="Times New Roman" w:hAnsi="Times New Roman"/>
          <w:sz w:val="28"/>
          <w:szCs w:val="28"/>
        </w:rPr>
        <w:softHyphen/>
        <w:t>сис, что и в младших, но с учетом того, что техника исполнения уже лучше.</w:t>
      </w:r>
    </w:p>
    <w:p w:rsidR="002309C9" w:rsidRPr="00E313E6" w:rsidRDefault="002309C9" w:rsidP="00E33F5A">
      <w:pPr>
        <w:pStyle w:val="30"/>
        <w:shd w:val="clear" w:color="auto" w:fill="auto"/>
        <w:spacing w:before="0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Темп берется значительно быстрее, усложняется комбина</w:t>
      </w:r>
      <w:r w:rsidRPr="00E313E6">
        <w:rPr>
          <w:rFonts w:ascii="Times New Roman" w:hAnsi="Times New Roman"/>
          <w:sz w:val="28"/>
          <w:szCs w:val="28"/>
        </w:rPr>
        <w:softHyphen/>
        <w:t>ция. Классический станок способствует развитию устойчивости корпуса-стержня, т. е. умения держать мышцы спины.</w:t>
      </w:r>
    </w:p>
    <w:p w:rsidR="002309C9" w:rsidRPr="00E313E6" w:rsidRDefault="002309C9" w:rsidP="00E33F5A">
      <w:pPr>
        <w:pStyle w:val="30"/>
        <w:shd w:val="clear" w:color="auto" w:fill="auto"/>
        <w:spacing w:before="0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Умение держать спину-стержень - это залог успеха в испол</w:t>
      </w:r>
      <w:r w:rsidRPr="00E313E6">
        <w:rPr>
          <w:rFonts w:ascii="Times New Roman" w:hAnsi="Times New Roman"/>
          <w:sz w:val="28"/>
          <w:szCs w:val="28"/>
        </w:rPr>
        <w:softHyphen/>
        <w:t>нении сложных танцевальных движений. В средних и старших группах экзерсис выносится на середину (частично) и комбини</w:t>
      </w:r>
      <w:r w:rsidRPr="00E313E6">
        <w:rPr>
          <w:rFonts w:ascii="Times New Roman" w:hAnsi="Times New Roman"/>
          <w:sz w:val="28"/>
          <w:szCs w:val="28"/>
        </w:rPr>
        <w:softHyphen/>
        <w:t>руется уже из выученных движений у станка. Когда у детей ноги правильно поставлены, развита и укреплена ступня, укреплены мышцы спины, можно приступить к разучиванию прыжков.</w:t>
      </w:r>
    </w:p>
    <w:p w:rsidR="002309C9" w:rsidRPr="00E313E6" w:rsidRDefault="002309C9" w:rsidP="00E33F5A">
      <w:pPr>
        <w:pStyle w:val="30"/>
        <w:shd w:val="clear" w:color="auto" w:fill="auto"/>
        <w:spacing w:before="0" w:after="174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Достижение в классическом экзерсисе полной координации всех движений заставляет в дальнейшем воодушевлять движе</w:t>
      </w:r>
      <w:r w:rsidRPr="00E313E6">
        <w:rPr>
          <w:rFonts w:ascii="Times New Roman" w:hAnsi="Times New Roman"/>
          <w:sz w:val="28"/>
          <w:szCs w:val="28"/>
        </w:rPr>
        <w:softHyphen/>
        <w:t>ния танца настроением, т. е. придать им ту выразительность, ко</w:t>
      </w:r>
      <w:r w:rsidRPr="00E313E6">
        <w:rPr>
          <w:rFonts w:ascii="Times New Roman" w:hAnsi="Times New Roman"/>
          <w:sz w:val="28"/>
          <w:szCs w:val="28"/>
        </w:rPr>
        <w:softHyphen/>
        <w:t>торая называется артистичностью</w:t>
      </w:r>
      <w:r w:rsidRPr="00E313E6">
        <w:rPr>
          <w:rStyle w:val="32"/>
          <w:iCs/>
          <w:sz w:val="28"/>
          <w:szCs w:val="28"/>
        </w:rPr>
        <w:t xml:space="preserve"> (А. Я. Ваганова).</w:t>
      </w:r>
    </w:p>
    <w:p w:rsidR="002309C9" w:rsidRDefault="002309C9" w:rsidP="00E52B06">
      <w:pPr>
        <w:pStyle w:val="20"/>
        <w:shd w:val="clear" w:color="auto" w:fill="auto"/>
        <w:spacing w:after="0" w:line="240" w:lineRule="auto"/>
        <w:ind w:left="20" w:firstLine="360"/>
        <w:rPr>
          <w:rFonts w:ascii="Times New Roman" w:hAnsi="Times New Roman"/>
          <w:b/>
          <w:sz w:val="28"/>
          <w:szCs w:val="28"/>
        </w:rPr>
      </w:pPr>
    </w:p>
    <w:p w:rsidR="002309C9" w:rsidRPr="00E52B06" w:rsidRDefault="002309C9" w:rsidP="00E52B06">
      <w:pPr>
        <w:pStyle w:val="20"/>
        <w:shd w:val="clear" w:color="auto" w:fill="auto"/>
        <w:spacing w:after="0" w:line="240" w:lineRule="auto"/>
        <w:ind w:left="20" w:firstLine="360"/>
        <w:rPr>
          <w:rFonts w:ascii="Times New Roman" w:hAnsi="Times New Roman"/>
          <w:b/>
          <w:sz w:val="28"/>
          <w:szCs w:val="28"/>
        </w:rPr>
      </w:pPr>
      <w:r w:rsidRPr="00E52B06">
        <w:rPr>
          <w:rFonts w:ascii="Times New Roman" w:hAnsi="Times New Roman"/>
          <w:b/>
          <w:sz w:val="28"/>
          <w:szCs w:val="28"/>
        </w:rPr>
        <w:t>Характерный экзерсис.</w:t>
      </w:r>
    </w:p>
    <w:p w:rsidR="002309C9" w:rsidRPr="00E313E6" w:rsidRDefault="002309C9" w:rsidP="00E33F5A">
      <w:pPr>
        <w:pStyle w:val="30"/>
        <w:shd w:val="clear" w:color="auto" w:fill="auto"/>
        <w:spacing w:before="0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К движениям экзерсиса характерного танца можно присту</w:t>
      </w:r>
      <w:r w:rsidRPr="00E313E6">
        <w:rPr>
          <w:rFonts w:ascii="Times New Roman" w:hAnsi="Times New Roman"/>
          <w:sz w:val="28"/>
          <w:szCs w:val="28"/>
        </w:rPr>
        <w:softHyphen/>
        <w:t>пать только после тренировочных упражнений по усвоению ос</w:t>
      </w:r>
      <w:r w:rsidRPr="00E313E6">
        <w:rPr>
          <w:rFonts w:ascii="Times New Roman" w:hAnsi="Times New Roman"/>
          <w:sz w:val="28"/>
          <w:szCs w:val="28"/>
        </w:rPr>
        <w:softHyphen/>
        <w:t>нов классического танца. Сочетать на одном занятии элементы классического и характерного экзерсиса не следует.</w:t>
      </w:r>
    </w:p>
    <w:p w:rsidR="002309C9" w:rsidRPr="00E313E6" w:rsidRDefault="002309C9" w:rsidP="00E33F5A">
      <w:pPr>
        <w:pStyle w:val="30"/>
        <w:shd w:val="clear" w:color="auto" w:fill="auto"/>
        <w:spacing w:before="0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Экзерсис характерного танца требует наличия специальной сценической обуви на ногах у детей. Движения у станка строят</w:t>
      </w:r>
      <w:r w:rsidRPr="00E313E6">
        <w:rPr>
          <w:rFonts w:ascii="Times New Roman" w:hAnsi="Times New Roman"/>
          <w:sz w:val="28"/>
          <w:szCs w:val="28"/>
        </w:rPr>
        <w:softHyphen/>
        <w:t>ся на комбинациях танцев разных народов (русский, венгерский, татарский и т. д.), выносы ноги на каблук, удары ноги в пол, дроби. Все это удобно делать только в сценических туфлях.</w:t>
      </w:r>
    </w:p>
    <w:p w:rsidR="002309C9" w:rsidRPr="00E313E6" w:rsidRDefault="002309C9" w:rsidP="00E33F5A">
      <w:pPr>
        <w:pStyle w:val="30"/>
        <w:shd w:val="clear" w:color="auto" w:fill="auto"/>
        <w:spacing w:before="0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Педагог должен обязательно указать в расписании занятий, когда каким станком будут заниматься дети. В занятиях харак</w:t>
      </w:r>
      <w:r w:rsidRPr="00E313E6">
        <w:rPr>
          <w:rFonts w:ascii="Times New Roman" w:hAnsi="Times New Roman"/>
          <w:sz w:val="28"/>
          <w:szCs w:val="28"/>
        </w:rPr>
        <w:softHyphen/>
        <w:t>терного танца особое внимание надо уделить правильной поста</w:t>
      </w:r>
      <w:r w:rsidRPr="00E313E6">
        <w:rPr>
          <w:rFonts w:ascii="Times New Roman" w:hAnsi="Times New Roman"/>
          <w:sz w:val="28"/>
          <w:szCs w:val="28"/>
        </w:rPr>
        <w:softHyphen/>
        <w:t>новке рук. Дети должны четко различать положение рук в пози</w:t>
      </w:r>
      <w:r w:rsidRPr="00E313E6">
        <w:rPr>
          <w:rFonts w:ascii="Times New Roman" w:hAnsi="Times New Roman"/>
          <w:sz w:val="28"/>
          <w:szCs w:val="28"/>
        </w:rPr>
        <w:softHyphen/>
        <w:t>ции (характерного экзерсиса или классического). В танце начина</w:t>
      </w:r>
      <w:r w:rsidRPr="00E313E6">
        <w:rPr>
          <w:rFonts w:ascii="Times New Roman" w:hAnsi="Times New Roman"/>
          <w:sz w:val="28"/>
          <w:szCs w:val="28"/>
        </w:rPr>
        <w:softHyphen/>
        <w:t>ется у детей работа над образом, раскрывается их артистичность.</w:t>
      </w:r>
    </w:p>
    <w:p w:rsidR="002309C9" w:rsidRPr="00E313E6" w:rsidRDefault="002309C9" w:rsidP="00E33F5A">
      <w:pPr>
        <w:pStyle w:val="30"/>
        <w:shd w:val="clear" w:color="auto" w:fill="auto"/>
        <w:spacing w:before="0" w:line="307" w:lineRule="exact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Когда руки и корпус ребенка поставлены, можно приступать к разучиванию круток диагональных и на середине, после того как они схематично были отработаны у станка.</w:t>
      </w:r>
    </w:p>
    <w:p w:rsidR="002309C9" w:rsidRPr="00E313E6" w:rsidRDefault="002309C9" w:rsidP="00E33F5A">
      <w:pPr>
        <w:pStyle w:val="30"/>
        <w:shd w:val="clear" w:color="auto" w:fill="auto"/>
        <w:spacing w:before="0" w:after="250" w:line="307" w:lineRule="exact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Правильно выстроенное, интересное занятие у станка, растанцовки на середине, вариации разных круток с ускоренным темпом музыки поднимают эмоциональный настрой у детей, вызывают желание лучше работать.</w:t>
      </w:r>
    </w:p>
    <w:p w:rsidR="002309C9" w:rsidRPr="00E52B06" w:rsidRDefault="002309C9" w:rsidP="00E52B06">
      <w:pPr>
        <w:pStyle w:val="10"/>
        <w:keepNext/>
        <w:keepLines/>
        <w:shd w:val="clear" w:color="auto" w:fill="auto"/>
        <w:spacing w:before="0" w:after="53" w:line="240" w:lineRule="auto"/>
        <w:ind w:left="20" w:firstLine="360"/>
        <w:rPr>
          <w:rFonts w:ascii="Times New Roman" w:hAnsi="Times New Roman"/>
          <w:b/>
          <w:sz w:val="28"/>
          <w:szCs w:val="28"/>
        </w:rPr>
      </w:pPr>
      <w:bookmarkStart w:id="2" w:name="bookmark1"/>
      <w:r w:rsidRPr="00E52B06">
        <w:rPr>
          <w:rFonts w:ascii="Times New Roman" w:hAnsi="Times New Roman"/>
          <w:b/>
          <w:sz w:val="28"/>
          <w:szCs w:val="28"/>
        </w:rPr>
        <w:t>Постановочная работа.</w:t>
      </w:r>
      <w:bookmarkEnd w:id="2"/>
    </w:p>
    <w:p w:rsidR="002309C9" w:rsidRPr="00E313E6" w:rsidRDefault="002309C9" w:rsidP="00E33F5A">
      <w:pPr>
        <w:pStyle w:val="30"/>
        <w:shd w:val="clear" w:color="auto" w:fill="auto"/>
        <w:spacing w:before="0" w:line="307" w:lineRule="exact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Постановочная работа определяет творческое и исполни</w:t>
      </w:r>
      <w:r w:rsidRPr="00E313E6">
        <w:rPr>
          <w:rFonts w:ascii="Times New Roman" w:hAnsi="Times New Roman"/>
          <w:sz w:val="28"/>
          <w:szCs w:val="28"/>
        </w:rPr>
        <w:softHyphen/>
        <w:t>тельское лицо танцевального коллектива. Выбору постано</w:t>
      </w:r>
      <w:r>
        <w:rPr>
          <w:rFonts w:ascii="Times New Roman" w:hAnsi="Times New Roman"/>
          <w:sz w:val="28"/>
          <w:szCs w:val="28"/>
        </w:rPr>
        <w:t>вки танцевального номера придает</w:t>
      </w:r>
      <w:r w:rsidRPr="00E313E6">
        <w:rPr>
          <w:rFonts w:ascii="Times New Roman" w:hAnsi="Times New Roman"/>
          <w:sz w:val="28"/>
          <w:szCs w:val="28"/>
        </w:rPr>
        <w:t>ся соответственное значение (идейно направленное, художественно ценное и т. д.).</w:t>
      </w:r>
    </w:p>
    <w:p w:rsidR="002309C9" w:rsidRPr="00E313E6" w:rsidRDefault="002309C9" w:rsidP="00E33F5A">
      <w:pPr>
        <w:pStyle w:val="30"/>
        <w:shd w:val="clear" w:color="auto" w:fill="auto"/>
        <w:spacing w:before="0" w:line="307" w:lineRule="exact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Исполнительский репертуар подбирается с учетом его вос</w:t>
      </w:r>
      <w:r w:rsidRPr="00E313E6">
        <w:rPr>
          <w:rFonts w:ascii="Times New Roman" w:hAnsi="Times New Roman"/>
          <w:sz w:val="28"/>
          <w:szCs w:val="28"/>
        </w:rPr>
        <w:softHyphen/>
        <w:t>питывающего и обучающего воздействия на личность участни</w:t>
      </w:r>
      <w:r w:rsidRPr="00E313E6">
        <w:rPr>
          <w:rFonts w:ascii="Times New Roman" w:hAnsi="Times New Roman"/>
          <w:sz w:val="28"/>
          <w:szCs w:val="28"/>
        </w:rPr>
        <w:softHyphen/>
        <w:t>ков танцевального коллектива, каждая постановочная работа в процессе ее развития и конечном результате должна ориентиро</w:t>
      </w:r>
      <w:r w:rsidRPr="00E313E6">
        <w:rPr>
          <w:rFonts w:ascii="Times New Roman" w:hAnsi="Times New Roman"/>
          <w:sz w:val="28"/>
          <w:szCs w:val="28"/>
        </w:rPr>
        <w:softHyphen/>
        <w:t>ваться на формирование художественных взглядов и представ</w:t>
      </w:r>
      <w:r w:rsidRPr="00E313E6">
        <w:rPr>
          <w:rFonts w:ascii="Times New Roman" w:hAnsi="Times New Roman"/>
          <w:sz w:val="28"/>
          <w:szCs w:val="28"/>
        </w:rPr>
        <w:softHyphen/>
        <w:t>лений участников.</w:t>
      </w:r>
    </w:p>
    <w:p w:rsidR="002309C9" w:rsidRPr="00E313E6" w:rsidRDefault="002309C9" w:rsidP="00E33F5A">
      <w:pPr>
        <w:pStyle w:val="30"/>
        <w:shd w:val="clear" w:color="auto" w:fill="auto"/>
        <w:spacing w:before="0" w:line="307" w:lineRule="exact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Важнейшей задачей педагога в процессе постановочной ра</w:t>
      </w:r>
      <w:r w:rsidRPr="00E313E6">
        <w:rPr>
          <w:rFonts w:ascii="Times New Roman" w:hAnsi="Times New Roman"/>
          <w:sz w:val="28"/>
          <w:szCs w:val="28"/>
        </w:rPr>
        <w:softHyphen/>
        <w:t>боты является воспитание у участников творческой дисциплины и сознательности, без чего невозможно добиться каких-либо ус</w:t>
      </w:r>
      <w:r w:rsidRPr="00E313E6">
        <w:rPr>
          <w:rFonts w:ascii="Times New Roman" w:hAnsi="Times New Roman"/>
          <w:sz w:val="28"/>
          <w:szCs w:val="28"/>
        </w:rPr>
        <w:softHyphen/>
        <w:t>пехов.</w:t>
      </w:r>
    </w:p>
    <w:p w:rsidR="002309C9" w:rsidRPr="00E313E6" w:rsidRDefault="002309C9" w:rsidP="00E33F5A">
      <w:pPr>
        <w:pStyle w:val="30"/>
        <w:shd w:val="clear" w:color="auto" w:fill="auto"/>
        <w:spacing w:before="0" w:line="307" w:lineRule="exact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Педагог должен уметь просто, доступно объяснить участни</w:t>
      </w:r>
      <w:r w:rsidRPr="00E313E6">
        <w:rPr>
          <w:rFonts w:ascii="Times New Roman" w:hAnsi="Times New Roman"/>
          <w:sz w:val="28"/>
          <w:szCs w:val="28"/>
        </w:rPr>
        <w:softHyphen/>
        <w:t>кам свои требования, научить видеть перспективу.</w:t>
      </w:r>
    </w:p>
    <w:p w:rsidR="002309C9" w:rsidRPr="00E313E6" w:rsidRDefault="002309C9" w:rsidP="00E33F5A">
      <w:pPr>
        <w:pStyle w:val="30"/>
        <w:shd w:val="clear" w:color="auto" w:fill="auto"/>
        <w:spacing w:before="0" w:line="307" w:lineRule="exact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Танцевальные движения, их характер, рисунок танца, эмо</w:t>
      </w:r>
      <w:r w:rsidRPr="00E313E6">
        <w:rPr>
          <w:rFonts w:ascii="Times New Roman" w:hAnsi="Times New Roman"/>
          <w:sz w:val="28"/>
          <w:szCs w:val="28"/>
        </w:rPr>
        <w:softHyphen/>
        <w:t>циональная насыщенность должны логично сочетаться с музы</w:t>
      </w:r>
      <w:r w:rsidRPr="00E313E6">
        <w:rPr>
          <w:rFonts w:ascii="Times New Roman" w:hAnsi="Times New Roman"/>
          <w:sz w:val="28"/>
          <w:szCs w:val="28"/>
        </w:rPr>
        <w:softHyphen/>
        <w:t>кальным сопровождением.</w:t>
      </w:r>
    </w:p>
    <w:p w:rsidR="002309C9" w:rsidRPr="00E313E6" w:rsidRDefault="002309C9" w:rsidP="00E33F5A">
      <w:pPr>
        <w:pStyle w:val="30"/>
        <w:shd w:val="clear" w:color="auto" w:fill="auto"/>
        <w:spacing w:before="0" w:line="307" w:lineRule="exact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Танцующие дети на сцене должны быть подобраны по внешнему виду, росту и техническому уровню исполнения.</w:t>
      </w:r>
    </w:p>
    <w:p w:rsidR="002309C9" w:rsidRPr="00E313E6" w:rsidRDefault="002309C9" w:rsidP="00E33F5A">
      <w:pPr>
        <w:pStyle w:val="30"/>
        <w:shd w:val="clear" w:color="auto" w:fill="auto"/>
        <w:spacing w:before="0" w:line="307" w:lineRule="exact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Все движения должны быть осмыслены, танцующие должны понимать и раскрывать общий замысел постановки.</w:t>
      </w:r>
    </w:p>
    <w:p w:rsidR="002309C9" w:rsidRPr="00E52B06" w:rsidRDefault="002309C9" w:rsidP="00E33F5A">
      <w:pPr>
        <w:pStyle w:val="20"/>
        <w:shd w:val="clear" w:color="auto" w:fill="auto"/>
        <w:spacing w:after="0" w:line="298" w:lineRule="exact"/>
        <w:ind w:left="20" w:right="20" w:firstLine="360"/>
        <w:rPr>
          <w:rFonts w:ascii="Times New Roman" w:hAnsi="Times New Roman"/>
          <w:b/>
          <w:sz w:val="28"/>
          <w:szCs w:val="28"/>
        </w:rPr>
      </w:pPr>
      <w:r w:rsidRPr="00E52B06">
        <w:rPr>
          <w:rFonts w:ascii="Times New Roman" w:hAnsi="Times New Roman"/>
          <w:b/>
          <w:sz w:val="28"/>
          <w:szCs w:val="28"/>
        </w:rPr>
        <w:t>Основные этапы последовательности подхода к постано</w:t>
      </w:r>
      <w:r w:rsidRPr="00E52B06">
        <w:rPr>
          <w:rFonts w:ascii="Times New Roman" w:hAnsi="Times New Roman"/>
          <w:b/>
          <w:sz w:val="28"/>
          <w:szCs w:val="28"/>
        </w:rPr>
        <w:softHyphen/>
        <w:t>вочной работе:</w:t>
      </w:r>
    </w:p>
    <w:p w:rsidR="002309C9" w:rsidRPr="00E52B06" w:rsidRDefault="002309C9" w:rsidP="00E33F5A">
      <w:pPr>
        <w:pStyle w:val="30"/>
        <w:numPr>
          <w:ilvl w:val="0"/>
          <w:numId w:val="2"/>
        </w:numPr>
        <w:shd w:val="clear" w:color="auto" w:fill="auto"/>
        <w:tabs>
          <w:tab w:val="left" w:pos="582"/>
        </w:tabs>
        <w:spacing w:before="0"/>
        <w:ind w:left="20" w:firstLine="360"/>
        <w:rPr>
          <w:rFonts w:ascii="Times New Roman" w:hAnsi="Times New Roman"/>
          <w:sz w:val="28"/>
          <w:szCs w:val="28"/>
        </w:rPr>
      </w:pPr>
      <w:r w:rsidRPr="00E52B06">
        <w:rPr>
          <w:rFonts w:ascii="Times New Roman" w:hAnsi="Times New Roman"/>
          <w:sz w:val="28"/>
          <w:szCs w:val="28"/>
        </w:rPr>
        <w:t>Дать общую характеристику танца:</w:t>
      </w:r>
    </w:p>
    <w:p w:rsidR="002309C9" w:rsidRPr="00E313E6" w:rsidRDefault="002309C9" w:rsidP="00E33F5A">
      <w:pPr>
        <w:pStyle w:val="30"/>
        <w:shd w:val="clear" w:color="auto" w:fill="auto"/>
        <w:tabs>
          <w:tab w:val="left" w:pos="615"/>
        </w:tabs>
        <w:spacing w:before="0"/>
        <w:ind w:lef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а)</w:t>
      </w:r>
      <w:r w:rsidRPr="00E313E6">
        <w:rPr>
          <w:rFonts w:ascii="Times New Roman" w:hAnsi="Times New Roman"/>
          <w:sz w:val="28"/>
          <w:szCs w:val="28"/>
        </w:rPr>
        <w:tab/>
        <w:t>рассказать о быте, обычаях народа (если танец народный);</w:t>
      </w:r>
    </w:p>
    <w:p w:rsidR="002309C9" w:rsidRPr="00E313E6" w:rsidRDefault="002309C9" w:rsidP="00E33F5A">
      <w:pPr>
        <w:pStyle w:val="30"/>
        <w:shd w:val="clear" w:color="auto" w:fill="auto"/>
        <w:tabs>
          <w:tab w:val="left" w:pos="634"/>
        </w:tabs>
        <w:spacing w:before="0"/>
        <w:ind w:lef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б)</w:t>
      </w:r>
      <w:r w:rsidRPr="00E313E6">
        <w:rPr>
          <w:rFonts w:ascii="Times New Roman" w:hAnsi="Times New Roman"/>
          <w:sz w:val="28"/>
          <w:szCs w:val="28"/>
        </w:rPr>
        <w:tab/>
        <w:t>рассказать сюжет танца.</w:t>
      </w:r>
    </w:p>
    <w:p w:rsidR="002309C9" w:rsidRPr="00E313E6" w:rsidRDefault="002309C9" w:rsidP="00E33F5A">
      <w:pPr>
        <w:pStyle w:val="30"/>
        <w:numPr>
          <w:ilvl w:val="0"/>
          <w:numId w:val="2"/>
        </w:numPr>
        <w:shd w:val="clear" w:color="auto" w:fill="auto"/>
        <w:tabs>
          <w:tab w:val="left" w:pos="596"/>
        </w:tabs>
        <w:spacing w:before="0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Слушание музыки и ее анализ (характер, темп, рисунки музыкальных фраз).</w:t>
      </w:r>
    </w:p>
    <w:p w:rsidR="002309C9" w:rsidRPr="00E313E6" w:rsidRDefault="002309C9" w:rsidP="00E33F5A">
      <w:pPr>
        <w:pStyle w:val="30"/>
        <w:numPr>
          <w:ilvl w:val="0"/>
          <w:numId w:val="2"/>
        </w:numPr>
        <w:shd w:val="clear" w:color="auto" w:fill="auto"/>
        <w:tabs>
          <w:tab w:val="left" w:pos="601"/>
        </w:tabs>
        <w:spacing w:before="0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Работа над образом: характер образа, специфики поз (ру</w:t>
      </w:r>
      <w:r w:rsidRPr="00E313E6">
        <w:rPr>
          <w:rFonts w:ascii="Times New Roman" w:hAnsi="Times New Roman"/>
          <w:sz w:val="28"/>
          <w:szCs w:val="28"/>
        </w:rPr>
        <w:softHyphen/>
        <w:t>ки, корпус, голова).</w:t>
      </w:r>
    </w:p>
    <w:p w:rsidR="002309C9" w:rsidRPr="00E313E6" w:rsidRDefault="002309C9" w:rsidP="00E33F5A">
      <w:pPr>
        <w:pStyle w:val="30"/>
        <w:numPr>
          <w:ilvl w:val="0"/>
          <w:numId w:val="2"/>
        </w:numPr>
        <w:shd w:val="clear" w:color="auto" w:fill="auto"/>
        <w:tabs>
          <w:tab w:val="left" w:pos="620"/>
        </w:tabs>
        <w:spacing w:before="0"/>
        <w:ind w:lef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Разучивание движений танца.</w:t>
      </w:r>
    </w:p>
    <w:p w:rsidR="002309C9" w:rsidRPr="00E313E6" w:rsidRDefault="002309C9" w:rsidP="00E33F5A">
      <w:pPr>
        <w:pStyle w:val="30"/>
        <w:shd w:val="clear" w:color="auto" w:fill="auto"/>
        <w:spacing w:before="0" w:after="174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При разучивании движений танца с детьми хорошие резуль</w:t>
      </w:r>
      <w:r w:rsidRPr="00E313E6">
        <w:rPr>
          <w:rFonts w:ascii="Times New Roman" w:hAnsi="Times New Roman"/>
          <w:sz w:val="28"/>
          <w:szCs w:val="28"/>
        </w:rPr>
        <w:softHyphen/>
        <w:t>таты дает метод, при котором они повторяют движения вместе с объяснением и показом педагога и лишь затем исполняют дви</w:t>
      </w:r>
      <w:r w:rsidRPr="00E313E6">
        <w:rPr>
          <w:rFonts w:ascii="Times New Roman" w:hAnsi="Times New Roman"/>
          <w:sz w:val="28"/>
          <w:szCs w:val="28"/>
        </w:rPr>
        <w:softHyphen/>
        <w:t>жения самостоятельно. Движения не должны быть чисто техни</w:t>
      </w:r>
      <w:r w:rsidRPr="00E313E6">
        <w:rPr>
          <w:rFonts w:ascii="Times New Roman" w:hAnsi="Times New Roman"/>
          <w:sz w:val="28"/>
          <w:szCs w:val="28"/>
        </w:rPr>
        <w:softHyphen/>
        <w:t>ческими и исполняться механически, каждое движение должно «дышать», дыхание движения - это и есть выразительность и артистичность.</w:t>
      </w:r>
    </w:p>
    <w:p w:rsidR="002309C9" w:rsidRPr="00E52B06" w:rsidRDefault="002309C9" w:rsidP="00E52B06">
      <w:pPr>
        <w:pStyle w:val="10"/>
        <w:keepNext/>
        <w:keepLines/>
        <w:shd w:val="clear" w:color="auto" w:fill="auto"/>
        <w:spacing w:before="0" w:after="9" w:line="240" w:lineRule="auto"/>
        <w:ind w:left="20" w:firstLine="360"/>
        <w:rPr>
          <w:rFonts w:ascii="Times New Roman" w:hAnsi="Times New Roman"/>
          <w:b/>
          <w:sz w:val="28"/>
          <w:szCs w:val="28"/>
        </w:rPr>
      </w:pPr>
      <w:bookmarkStart w:id="3" w:name="bookmark2"/>
      <w:r w:rsidRPr="00E52B06">
        <w:rPr>
          <w:rFonts w:ascii="Times New Roman" w:hAnsi="Times New Roman"/>
          <w:b/>
          <w:sz w:val="28"/>
          <w:szCs w:val="28"/>
        </w:rPr>
        <w:t>Танцевальная импровизация.</w:t>
      </w:r>
      <w:bookmarkEnd w:id="3"/>
    </w:p>
    <w:p w:rsidR="002309C9" w:rsidRPr="00E313E6" w:rsidRDefault="002309C9" w:rsidP="00E33F5A">
      <w:pPr>
        <w:pStyle w:val="30"/>
        <w:shd w:val="clear" w:color="auto" w:fill="auto"/>
        <w:spacing w:before="0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Развитию у ребенка творческих возможностей, формирова</w:t>
      </w:r>
      <w:r w:rsidRPr="00E313E6">
        <w:rPr>
          <w:rFonts w:ascii="Times New Roman" w:hAnsi="Times New Roman"/>
          <w:sz w:val="28"/>
          <w:szCs w:val="28"/>
        </w:rPr>
        <w:softHyphen/>
        <w:t>нию стремления к самостоятельному творчеству способствуют занятия на тему - т. е. танцевальная импровизация.</w:t>
      </w:r>
    </w:p>
    <w:p w:rsidR="002309C9" w:rsidRPr="00E313E6" w:rsidRDefault="002309C9" w:rsidP="00E33F5A">
      <w:pPr>
        <w:pStyle w:val="30"/>
        <w:shd w:val="clear" w:color="auto" w:fill="auto"/>
        <w:spacing w:before="0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На занятиях по импровизации можно рассматривать две си</w:t>
      </w:r>
      <w:r w:rsidRPr="00E313E6">
        <w:rPr>
          <w:rFonts w:ascii="Times New Roman" w:hAnsi="Times New Roman"/>
          <w:sz w:val="28"/>
          <w:szCs w:val="28"/>
        </w:rPr>
        <w:softHyphen/>
        <w:t>туации:</w:t>
      </w:r>
    </w:p>
    <w:p w:rsidR="002309C9" w:rsidRPr="00E313E6" w:rsidRDefault="002309C9" w:rsidP="00E33F5A">
      <w:pPr>
        <w:pStyle w:val="30"/>
        <w:numPr>
          <w:ilvl w:val="1"/>
          <w:numId w:val="2"/>
        </w:numPr>
        <w:shd w:val="clear" w:color="auto" w:fill="auto"/>
        <w:tabs>
          <w:tab w:val="left" w:pos="591"/>
        </w:tabs>
        <w:spacing w:before="0"/>
        <w:ind w:lef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Педагог задает определенную тему.</w:t>
      </w:r>
    </w:p>
    <w:p w:rsidR="002309C9" w:rsidRPr="00E313E6" w:rsidRDefault="002309C9" w:rsidP="00E33F5A">
      <w:pPr>
        <w:pStyle w:val="30"/>
        <w:numPr>
          <w:ilvl w:val="1"/>
          <w:numId w:val="2"/>
        </w:numPr>
        <w:shd w:val="clear" w:color="auto" w:fill="auto"/>
        <w:tabs>
          <w:tab w:val="left" w:pos="625"/>
        </w:tabs>
        <w:spacing w:before="0"/>
        <w:ind w:lef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Ребенок самостоятельно выбирает тему.</w:t>
      </w:r>
    </w:p>
    <w:p w:rsidR="002309C9" w:rsidRPr="00E313E6" w:rsidRDefault="002309C9" w:rsidP="00E33F5A">
      <w:pPr>
        <w:pStyle w:val="30"/>
        <w:shd w:val="clear" w:color="auto" w:fill="auto"/>
        <w:spacing w:before="0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Педагог побуждает детей сочинять танцевальные характери</w:t>
      </w:r>
      <w:r w:rsidRPr="00E313E6">
        <w:rPr>
          <w:rFonts w:ascii="Times New Roman" w:hAnsi="Times New Roman"/>
          <w:sz w:val="28"/>
          <w:szCs w:val="28"/>
        </w:rPr>
        <w:softHyphen/>
        <w:t>стики сказочных или реальных персонажей в жанре народно</w:t>
      </w:r>
      <w:r w:rsidRPr="00E313E6">
        <w:rPr>
          <w:rFonts w:ascii="Times New Roman" w:hAnsi="Times New Roman"/>
          <w:sz w:val="28"/>
          <w:szCs w:val="28"/>
        </w:rPr>
        <w:softHyphen/>
        <w:t>го, эстрадного или классического характера. Обучает детей сочинять танцевальные композиции на заданную музыкаль</w:t>
      </w:r>
      <w:r w:rsidRPr="00E313E6">
        <w:rPr>
          <w:rFonts w:ascii="Times New Roman" w:hAnsi="Times New Roman"/>
          <w:sz w:val="28"/>
          <w:szCs w:val="28"/>
        </w:rPr>
        <w:softHyphen/>
        <w:t>ную тему.</w:t>
      </w:r>
    </w:p>
    <w:p w:rsidR="002309C9" w:rsidRPr="00E313E6" w:rsidRDefault="002309C9" w:rsidP="00E33F5A">
      <w:pPr>
        <w:pStyle w:val="30"/>
        <w:shd w:val="clear" w:color="auto" w:fill="auto"/>
        <w:spacing w:before="0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Задача педагога - побуждать детей к творческой активности, ассоциативному мышлению, пластической выразительности. Именно на занятиях импровизации раскрываются артистические способности каждого ребенка.</w:t>
      </w:r>
    </w:p>
    <w:p w:rsidR="002309C9" w:rsidRPr="00E313E6" w:rsidRDefault="002309C9" w:rsidP="001A13CA">
      <w:pPr>
        <w:pStyle w:val="10"/>
        <w:keepNext/>
        <w:keepLines/>
        <w:shd w:val="clear" w:color="auto" w:fill="auto"/>
        <w:spacing w:before="0" w:after="0" w:line="240" w:lineRule="auto"/>
        <w:ind w:left="20" w:firstLine="360"/>
        <w:rPr>
          <w:rFonts w:ascii="Times New Roman" w:hAnsi="Times New Roman"/>
          <w:sz w:val="28"/>
          <w:szCs w:val="28"/>
        </w:rPr>
      </w:pPr>
      <w:bookmarkStart w:id="4" w:name="bookmark3"/>
      <w:r w:rsidRPr="00E52B06">
        <w:rPr>
          <w:rFonts w:ascii="Times New Roman" w:hAnsi="Times New Roman"/>
          <w:b/>
          <w:sz w:val="28"/>
          <w:szCs w:val="28"/>
        </w:rPr>
        <w:t>Учебно-воспитательная работа</w:t>
      </w:r>
      <w:r w:rsidRPr="00E313E6">
        <w:rPr>
          <w:rFonts w:ascii="Times New Roman" w:hAnsi="Times New Roman"/>
          <w:sz w:val="28"/>
          <w:szCs w:val="28"/>
        </w:rPr>
        <w:t>.</w:t>
      </w:r>
      <w:bookmarkEnd w:id="4"/>
    </w:p>
    <w:p w:rsidR="002309C9" w:rsidRPr="00E313E6" w:rsidRDefault="002309C9" w:rsidP="00E33F5A">
      <w:pPr>
        <w:pStyle w:val="30"/>
        <w:shd w:val="clear" w:color="auto" w:fill="auto"/>
        <w:spacing w:before="0" w:line="312" w:lineRule="exact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Хореографическую работу в коллективе должна отличать высокая организованность и дисциплина, культура поведения и настоящая воспитанность в общении между участниками кол</w:t>
      </w:r>
      <w:r w:rsidRPr="00E313E6">
        <w:rPr>
          <w:rFonts w:ascii="Times New Roman" w:hAnsi="Times New Roman"/>
          <w:sz w:val="28"/>
          <w:szCs w:val="28"/>
        </w:rPr>
        <w:softHyphen/>
        <w:t>лектива и их педагогами.</w:t>
      </w:r>
    </w:p>
    <w:p w:rsidR="002309C9" w:rsidRPr="00E313E6" w:rsidRDefault="002309C9" w:rsidP="00E33F5A">
      <w:pPr>
        <w:pStyle w:val="30"/>
        <w:shd w:val="clear" w:color="auto" w:fill="auto"/>
        <w:spacing w:before="0" w:line="312" w:lineRule="exact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Самостоятельная работа детей в целях оказания помощи друг другу воспитывает в детях чувство коллективизма и трудо</w:t>
      </w:r>
      <w:r w:rsidRPr="00E313E6">
        <w:rPr>
          <w:rFonts w:ascii="Times New Roman" w:hAnsi="Times New Roman"/>
          <w:sz w:val="28"/>
          <w:szCs w:val="28"/>
        </w:rPr>
        <w:softHyphen/>
        <w:t>любия.</w:t>
      </w:r>
    </w:p>
    <w:p w:rsidR="002309C9" w:rsidRPr="00E313E6" w:rsidRDefault="002309C9" w:rsidP="00E33F5A">
      <w:pPr>
        <w:pStyle w:val="30"/>
        <w:shd w:val="clear" w:color="auto" w:fill="auto"/>
        <w:spacing w:before="0" w:line="312" w:lineRule="exact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Выступление на концертах, участие в общественно-мас</w:t>
      </w:r>
      <w:r w:rsidRPr="00E313E6">
        <w:rPr>
          <w:rFonts w:ascii="Times New Roman" w:hAnsi="Times New Roman"/>
          <w:sz w:val="28"/>
          <w:szCs w:val="28"/>
        </w:rPr>
        <w:softHyphen/>
        <w:t>совых мероприятиях воспитывают в детях чувство ответствен</w:t>
      </w:r>
      <w:r w:rsidRPr="00E313E6">
        <w:rPr>
          <w:rFonts w:ascii="Times New Roman" w:hAnsi="Times New Roman"/>
          <w:sz w:val="28"/>
          <w:szCs w:val="28"/>
        </w:rPr>
        <w:softHyphen/>
        <w:t>ности и пунктуальности.</w:t>
      </w:r>
    </w:p>
    <w:p w:rsidR="002309C9" w:rsidRPr="00E313E6" w:rsidRDefault="002309C9" w:rsidP="00E33F5A">
      <w:pPr>
        <w:pStyle w:val="30"/>
        <w:shd w:val="clear" w:color="auto" w:fill="auto"/>
        <w:spacing w:before="0" w:after="194" w:line="312" w:lineRule="exact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>Коллектив должен работать в союзе: дети - педагог - родители. Решение проблем коллектива вместе с родите</w:t>
      </w:r>
      <w:r w:rsidRPr="00E313E6">
        <w:rPr>
          <w:rFonts w:ascii="Times New Roman" w:hAnsi="Times New Roman"/>
          <w:sz w:val="28"/>
          <w:szCs w:val="28"/>
        </w:rPr>
        <w:softHyphen/>
        <w:t>лями делает его более сплоченным и взаимно заинтересо</w:t>
      </w:r>
      <w:r w:rsidRPr="00E313E6">
        <w:rPr>
          <w:rFonts w:ascii="Times New Roman" w:hAnsi="Times New Roman"/>
          <w:sz w:val="28"/>
          <w:szCs w:val="28"/>
        </w:rPr>
        <w:softHyphen/>
        <w:t>ванным.</w:t>
      </w:r>
    </w:p>
    <w:p w:rsidR="002309C9" w:rsidRPr="00E52B06" w:rsidRDefault="002309C9" w:rsidP="00E33F5A">
      <w:pPr>
        <w:pStyle w:val="10"/>
        <w:keepNext/>
        <w:keepLines/>
        <w:shd w:val="clear" w:color="auto" w:fill="auto"/>
        <w:spacing w:before="0" w:after="0" w:line="220" w:lineRule="exact"/>
        <w:ind w:left="20" w:firstLine="360"/>
        <w:rPr>
          <w:rFonts w:ascii="Times New Roman" w:hAnsi="Times New Roman"/>
          <w:b/>
          <w:sz w:val="28"/>
          <w:szCs w:val="28"/>
        </w:rPr>
      </w:pPr>
      <w:bookmarkStart w:id="5" w:name="bookmark4"/>
      <w:r w:rsidRPr="00E52B06">
        <w:rPr>
          <w:rFonts w:ascii="Times New Roman" w:hAnsi="Times New Roman"/>
          <w:b/>
          <w:sz w:val="28"/>
          <w:szCs w:val="28"/>
        </w:rPr>
        <w:t>Условия реализации программы.</w:t>
      </w:r>
      <w:bookmarkEnd w:id="5"/>
    </w:p>
    <w:p w:rsidR="002309C9" w:rsidRPr="00E313E6" w:rsidRDefault="002309C9" w:rsidP="00E33F5A">
      <w:pPr>
        <w:pStyle w:val="30"/>
        <w:shd w:val="clear" w:color="auto" w:fill="auto"/>
        <w:spacing w:before="0" w:line="312" w:lineRule="exact"/>
        <w:ind w:left="20" w:right="20" w:firstLine="360"/>
        <w:rPr>
          <w:rFonts w:ascii="Times New Roman" w:hAnsi="Times New Roman"/>
          <w:sz w:val="28"/>
          <w:szCs w:val="28"/>
        </w:rPr>
      </w:pPr>
      <w:r w:rsidRPr="00E313E6">
        <w:rPr>
          <w:rFonts w:ascii="Times New Roman" w:hAnsi="Times New Roman"/>
          <w:sz w:val="28"/>
          <w:szCs w:val="28"/>
        </w:rPr>
        <w:t xml:space="preserve">Занятия групп </w:t>
      </w:r>
      <w:r>
        <w:rPr>
          <w:sz w:val="28"/>
          <w:szCs w:val="28"/>
        </w:rPr>
        <w:t>проходят</w:t>
      </w:r>
      <w:r w:rsidRPr="00E313E6">
        <w:rPr>
          <w:rFonts w:ascii="Times New Roman" w:hAnsi="Times New Roman"/>
          <w:sz w:val="28"/>
          <w:szCs w:val="28"/>
        </w:rPr>
        <w:t xml:space="preserve"> в спортивном и актовом залах.</w:t>
      </w:r>
    </w:p>
    <w:p w:rsidR="002309C9" w:rsidRPr="00E313E6" w:rsidRDefault="002309C9" w:rsidP="00E52B06">
      <w:pPr>
        <w:pStyle w:val="30"/>
        <w:shd w:val="clear" w:color="auto" w:fill="auto"/>
        <w:spacing w:before="0" w:line="312" w:lineRule="exact"/>
        <w:ind w:left="20" w:right="2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Имеется </w:t>
      </w:r>
      <w:r w:rsidRPr="00E313E6">
        <w:rPr>
          <w:rFonts w:ascii="Times New Roman" w:hAnsi="Times New Roman"/>
          <w:sz w:val="28"/>
          <w:szCs w:val="28"/>
        </w:rPr>
        <w:t>комната для переодевани</w:t>
      </w:r>
      <w:r>
        <w:rPr>
          <w:rFonts w:ascii="Times New Roman" w:hAnsi="Times New Roman"/>
          <w:sz w:val="28"/>
          <w:szCs w:val="28"/>
        </w:rPr>
        <w:t>я де</w:t>
      </w:r>
      <w:r>
        <w:rPr>
          <w:rFonts w:ascii="Times New Roman" w:hAnsi="Times New Roman"/>
          <w:sz w:val="28"/>
          <w:szCs w:val="28"/>
        </w:rPr>
        <w:softHyphen/>
        <w:t>тей, хорошо проветриваемая.</w:t>
      </w:r>
      <w:r w:rsidRPr="00E313E6">
        <w:rPr>
          <w:rFonts w:ascii="Times New Roman" w:hAnsi="Times New Roman"/>
          <w:sz w:val="28"/>
          <w:szCs w:val="28"/>
        </w:rPr>
        <w:t xml:space="preserve"> </w:t>
      </w:r>
    </w:p>
    <w:p w:rsidR="002309C9" w:rsidRDefault="002309C9" w:rsidP="005218CC">
      <w:pPr>
        <w:ind w:right="-1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309C9" w:rsidRPr="005218CC" w:rsidRDefault="002309C9" w:rsidP="005218CC">
      <w:pPr>
        <w:ind w:right="-12"/>
        <w:jc w:val="both"/>
        <w:rPr>
          <w:rFonts w:ascii="Times New Roman" w:hAnsi="Times New Roman" w:cs="Times New Roman"/>
          <w:sz w:val="28"/>
          <w:szCs w:val="28"/>
        </w:rPr>
      </w:pPr>
      <w:r w:rsidRPr="005218CC">
        <w:rPr>
          <w:rFonts w:ascii="Times New Roman" w:hAnsi="Times New Roman" w:cs="Times New Roman"/>
          <w:sz w:val="28"/>
          <w:szCs w:val="28"/>
        </w:rPr>
        <w:t>В ходе кружковой работы проводятся теоретические и практические занятия.</w:t>
      </w:r>
    </w:p>
    <w:p w:rsidR="002309C9" w:rsidRPr="008365BB" w:rsidRDefault="002309C9" w:rsidP="00582CD5">
      <w:pPr>
        <w:pStyle w:val="30"/>
        <w:shd w:val="clear" w:color="auto" w:fill="auto"/>
        <w:spacing w:before="0" w:line="317" w:lineRule="exact"/>
        <w:ind w:left="20" w:right="20" w:firstLine="34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</w:t>
      </w:r>
      <w:r w:rsidRPr="00582CD5">
        <w:rPr>
          <w:rFonts w:ascii="Times New Roman" w:hAnsi="Times New Roman"/>
          <w:b/>
          <w:i/>
          <w:sz w:val="28"/>
          <w:szCs w:val="28"/>
        </w:rPr>
        <w:t>езультативност</w:t>
      </w:r>
      <w:r>
        <w:rPr>
          <w:rFonts w:ascii="Times New Roman" w:hAnsi="Times New Roman"/>
          <w:b/>
          <w:i/>
          <w:sz w:val="28"/>
          <w:szCs w:val="28"/>
        </w:rPr>
        <w:t>ь</w:t>
      </w:r>
      <w:r w:rsidRPr="008365BB">
        <w:rPr>
          <w:rFonts w:ascii="Times New Roman" w:hAnsi="Times New Roman"/>
          <w:i/>
          <w:sz w:val="28"/>
          <w:szCs w:val="28"/>
        </w:rPr>
        <w:t xml:space="preserve"> обучения по данной про</w:t>
      </w:r>
      <w:r w:rsidRPr="008365BB">
        <w:rPr>
          <w:rFonts w:ascii="Times New Roman" w:hAnsi="Times New Roman"/>
          <w:i/>
          <w:sz w:val="28"/>
          <w:szCs w:val="28"/>
        </w:rPr>
        <w:softHyphen/>
        <w:t xml:space="preserve">грамме </w:t>
      </w:r>
      <w:r>
        <w:rPr>
          <w:rFonts w:ascii="Times New Roman" w:hAnsi="Times New Roman"/>
          <w:i/>
          <w:sz w:val="28"/>
          <w:szCs w:val="28"/>
        </w:rPr>
        <w:t xml:space="preserve">отслеживается </w:t>
      </w:r>
      <w:r w:rsidRPr="008365BB">
        <w:rPr>
          <w:rFonts w:ascii="Times New Roman" w:hAnsi="Times New Roman"/>
          <w:i/>
          <w:sz w:val="28"/>
          <w:szCs w:val="28"/>
        </w:rPr>
        <w:t>через участие обучающихся в школьных открытых уроках-концертах для родителей, концертных программах, районных кон</w:t>
      </w:r>
      <w:r w:rsidRPr="008365BB">
        <w:rPr>
          <w:rFonts w:ascii="Times New Roman" w:hAnsi="Times New Roman"/>
          <w:i/>
          <w:sz w:val="28"/>
          <w:szCs w:val="28"/>
        </w:rPr>
        <w:softHyphen/>
        <w:t>курсах и  фестивалях.</w:t>
      </w:r>
    </w:p>
    <w:p w:rsidR="002309C9" w:rsidRDefault="002309C9" w:rsidP="005218CC">
      <w:pPr>
        <w:ind w:right="-1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309C9" w:rsidRPr="00F709BD" w:rsidRDefault="002309C9" w:rsidP="005218CC">
      <w:pPr>
        <w:ind w:right="-1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Ожидаемый результат 1-го</w:t>
      </w:r>
      <w:r w:rsidRPr="00F709BD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да </w:t>
      </w:r>
      <w:r w:rsidRPr="00F709BD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обучения, обучающийся должен </w:t>
      </w:r>
    </w:p>
    <w:p w:rsidR="002309C9" w:rsidRPr="00F709BD" w:rsidRDefault="002309C9" w:rsidP="005218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BD">
        <w:rPr>
          <w:rFonts w:ascii="Times New Roman" w:hAnsi="Times New Roman" w:cs="Times New Roman"/>
          <w:i/>
          <w:sz w:val="28"/>
          <w:szCs w:val="28"/>
        </w:rPr>
        <w:t xml:space="preserve"> знать: </w:t>
      </w:r>
    </w:p>
    <w:p w:rsidR="002309C9" w:rsidRPr="00F709BD" w:rsidRDefault="002309C9" w:rsidP="005218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BD">
        <w:rPr>
          <w:rFonts w:ascii="Times New Roman" w:hAnsi="Times New Roman" w:cs="Times New Roman"/>
          <w:i/>
          <w:sz w:val="28"/>
          <w:szCs w:val="28"/>
        </w:rPr>
        <w:t>-основные правила этики, безопасности и гигиены;</w:t>
      </w:r>
    </w:p>
    <w:p w:rsidR="002309C9" w:rsidRPr="00F709BD" w:rsidRDefault="002309C9" w:rsidP="005218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BD">
        <w:rPr>
          <w:rFonts w:ascii="Times New Roman" w:hAnsi="Times New Roman" w:cs="Times New Roman"/>
          <w:i/>
          <w:sz w:val="28"/>
          <w:szCs w:val="28"/>
        </w:rPr>
        <w:t xml:space="preserve">-понятия </w:t>
      </w:r>
      <w:r>
        <w:rPr>
          <w:rFonts w:ascii="Times New Roman" w:hAnsi="Times New Roman" w:cs="Times New Roman"/>
          <w:i/>
          <w:sz w:val="28"/>
          <w:szCs w:val="28"/>
        </w:rPr>
        <w:t xml:space="preserve"> «Классический танец», </w:t>
      </w:r>
      <w:r w:rsidRPr="00F709BD">
        <w:rPr>
          <w:rFonts w:ascii="Times New Roman" w:hAnsi="Times New Roman" w:cs="Times New Roman"/>
          <w:i/>
          <w:sz w:val="28"/>
          <w:szCs w:val="28"/>
        </w:rPr>
        <w:t>«экзерсис классического танца»;</w:t>
      </w:r>
    </w:p>
    <w:p w:rsidR="002309C9" w:rsidRPr="00F709BD" w:rsidRDefault="002309C9" w:rsidP="005218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BD">
        <w:rPr>
          <w:rFonts w:ascii="Times New Roman" w:hAnsi="Times New Roman" w:cs="Times New Roman"/>
          <w:i/>
          <w:sz w:val="28"/>
          <w:szCs w:val="28"/>
        </w:rPr>
        <w:t>- виды ходьбы, бега;</w:t>
      </w:r>
    </w:p>
    <w:p w:rsidR="002309C9" w:rsidRPr="00F709BD" w:rsidRDefault="002309C9" w:rsidP="005218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BD">
        <w:rPr>
          <w:rFonts w:ascii="Times New Roman" w:hAnsi="Times New Roman" w:cs="Times New Roman"/>
          <w:i/>
          <w:sz w:val="28"/>
          <w:szCs w:val="28"/>
        </w:rPr>
        <w:t>-технику правильного исполнения танцевальных шагов;</w:t>
      </w:r>
    </w:p>
    <w:p w:rsidR="002309C9" w:rsidRPr="00F709BD" w:rsidRDefault="002309C9" w:rsidP="005218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BD">
        <w:rPr>
          <w:rFonts w:ascii="Times New Roman" w:hAnsi="Times New Roman" w:cs="Times New Roman"/>
          <w:i/>
          <w:sz w:val="28"/>
          <w:szCs w:val="28"/>
        </w:rPr>
        <w:t>- позиции ног и рук;</w:t>
      </w:r>
    </w:p>
    <w:p w:rsidR="002309C9" w:rsidRPr="00F709BD" w:rsidRDefault="002309C9" w:rsidP="005218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BD">
        <w:rPr>
          <w:rFonts w:ascii="Times New Roman" w:hAnsi="Times New Roman" w:cs="Times New Roman"/>
          <w:i/>
          <w:sz w:val="28"/>
          <w:szCs w:val="28"/>
        </w:rPr>
        <w:t>- технику построения  рисунков.</w:t>
      </w:r>
    </w:p>
    <w:p w:rsidR="002309C9" w:rsidRPr="00F709BD" w:rsidRDefault="002309C9" w:rsidP="005218CC">
      <w:pPr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BD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</w:p>
    <w:p w:rsidR="002309C9" w:rsidRPr="00F709BD" w:rsidRDefault="002309C9" w:rsidP="005218CC">
      <w:pPr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BD">
        <w:rPr>
          <w:rFonts w:ascii="Times New Roman" w:hAnsi="Times New Roman" w:cs="Times New Roman"/>
          <w:i/>
          <w:sz w:val="28"/>
          <w:szCs w:val="28"/>
        </w:rPr>
        <w:t>- простукивать ритмические рисунки;</w:t>
      </w:r>
    </w:p>
    <w:p w:rsidR="002309C9" w:rsidRPr="00F709BD" w:rsidRDefault="002309C9" w:rsidP="005218CC">
      <w:pPr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BD">
        <w:rPr>
          <w:rFonts w:ascii="Times New Roman" w:hAnsi="Times New Roman" w:cs="Times New Roman"/>
          <w:i/>
          <w:sz w:val="28"/>
          <w:szCs w:val="28"/>
        </w:rPr>
        <w:t>-ориентироваться в пространстве;</w:t>
      </w:r>
    </w:p>
    <w:p w:rsidR="002309C9" w:rsidRPr="00F709BD" w:rsidRDefault="002309C9" w:rsidP="005218CC">
      <w:pPr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BD">
        <w:rPr>
          <w:rFonts w:ascii="Times New Roman" w:hAnsi="Times New Roman" w:cs="Times New Roman"/>
          <w:i/>
          <w:sz w:val="28"/>
          <w:szCs w:val="28"/>
        </w:rPr>
        <w:t>-выполнять требуемые позиции ног и рук;</w:t>
      </w:r>
    </w:p>
    <w:p w:rsidR="002309C9" w:rsidRPr="00F709BD" w:rsidRDefault="002309C9" w:rsidP="005218CC">
      <w:pPr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BD">
        <w:rPr>
          <w:rFonts w:ascii="Times New Roman" w:hAnsi="Times New Roman" w:cs="Times New Roman"/>
          <w:i/>
          <w:sz w:val="28"/>
          <w:szCs w:val="28"/>
        </w:rPr>
        <w:t>-видоизменять движения в соответствии с музыкальным сопровождением;</w:t>
      </w:r>
    </w:p>
    <w:p w:rsidR="002309C9" w:rsidRDefault="002309C9" w:rsidP="005218CC">
      <w:pPr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BD">
        <w:rPr>
          <w:rFonts w:ascii="Times New Roman" w:hAnsi="Times New Roman" w:cs="Times New Roman"/>
          <w:i/>
          <w:sz w:val="28"/>
          <w:szCs w:val="28"/>
        </w:rPr>
        <w:t>-перестраиваться с одного темпа на другой; строить рисунки.</w:t>
      </w:r>
    </w:p>
    <w:p w:rsidR="002309C9" w:rsidRPr="001A13CA" w:rsidRDefault="002309C9" w:rsidP="00F709BD">
      <w:pPr>
        <w:ind w:right="-1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13CA">
        <w:rPr>
          <w:rFonts w:ascii="Times New Roman" w:hAnsi="Times New Roman" w:cs="Times New Roman"/>
          <w:i/>
          <w:sz w:val="28"/>
          <w:szCs w:val="28"/>
          <w:u w:val="single"/>
        </w:rPr>
        <w:t xml:space="preserve">Ожидаемый результат 2-го  года обучения, обучающийся должен: </w:t>
      </w:r>
    </w:p>
    <w:p w:rsidR="002309C9" w:rsidRPr="001A13CA" w:rsidRDefault="002309C9" w:rsidP="005218CC">
      <w:pPr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3CA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2309C9" w:rsidRPr="001A13CA" w:rsidRDefault="002309C9" w:rsidP="005218CC">
      <w:pPr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3CA">
        <w:rPr>
          <w:rFonts w:ascii="Times New Roman" w:hAnsi="Times New Roman" w:cs="Times New Roman"/>
          <w:i/>
          <w:sz w:val="28"/>
          <w:szCs w:val="28"/>
        </w:rPr>
        <w:t>-технику исполнения проученных движений;</w:t>
      </w:r>
    </w:p>
    <w:p w:rsidR="002309C9" w:rsidRPr="001A13CA" w:rsidRDefault="002309C9" w:rsidP="005218CC">
      <w:pPr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3CA">
        <w:rPr>
          <w:rFonts w:ascii="Times New Roman" w:hAnsi="Times New Roman" w:cs="Times New Roman"/>
          <w:i/>
          <w:sz w:val="28"/>
          <w:szCs w:val="28"/>
        </w:rPr>
        <w:t>-понятия движений «деми рон де жамб», «ку де пье», «батман фраппе», «батман реливе лан на 45 градусов», батман тандю»;</w:t>
      </w:r>
    </w:p>
    <w:p w:rsidR="002309C9" w:rsidRPr="001A13CA" w:rsidRDefault="002309C9" w:rsidP="005218CC">
      <w:pPr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3CA">
        <w:rPr>
          <w:rFonts w:ascii="Times New Roman" w:hAnsi="Times New Roman" w:cs="Times New Roman"/>
          <w:i/>
          <w:sz w:val="28"/>
          <w:szCs w:val="28"/>
        </w:rPr>
        <w:t>- понятие «Характерный экзерсис»;</w:t>
      </w:r>
    </w:p>
    <w:p w:rsidR="002309C9" w:rsidRPr="001A13CA" w:rsidRDefault="002309C9" w:rsidP="005218CC">
      <w:pPr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3CA">
        <w:rPr>
          <w:rFonts w:ascii="Times New Roman" w:hAnsi="Times New Roman" w:cs="Times New Roman"/>
          <w:i/>
          <w:sz w:val="28"/>
          <w:szCs w:val="28"/>
        </w:rPr>
        <w:t>- технику прыжков.</w:t>
      </w:r>
    </w:p>
    <w:p w:rsidR="002309C9" w:rsidRPr="001A13CA" w:rsidRDefault="002309C9" w:rsidP="005218CC">
      <w:pPr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3CA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2309C9" w:rsidRPr="001A13CA" w:rsidRDefault="002309C9" w:rsidP="005218CC">
      <w:pPr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3CA">
        <w:rPr>
          <w:rFonts w:ascii="Times New Roman" w:hAnsi="Times New Roman" w:cs="Times New Roman"/>
          <w:i/>
          <w:sz w:val="28"/>
          <w:szCs w:val="28"/>
        </w:rPr>
        <w:t>-правильно выполнять движения «деми рон де жамб», «ку де пье», «батман фраппе», «батман реливе лан на 45 градусов», батман тандю»;</w:t>
      </w:r>
    </w:p>
    <w:p w:rsidR="002309C9" w:rsidRPr="001A13CA" w:rsidRDefault="002309C9" w:rsidP="005218CC">
      <w:pPr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3CA">
        <w:rPr>
          <w:rFonts w:ascii="Times New Roman" w:hAnsi="Times New Roman" w:cs="Times New Roman"/>
          <w:i/>
          <w:sz w:val="28"/>
          <w:szCs w:val="28"/>
        </w:rPr>
        <w:t>- выполнять прыжки и мягко приземляться;</w:t>
      </w:r>
    </w:p>
    <w:p w:rsidR="002309C9" w:rsidRPr="001A13CA" w:rsidRDefault="002309C9" w:rsidP="005218CC">
      <w:pPr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3CA">
        <w:rPr>
          <w:rFonts w:ascii="Times New Roman" w:hAnsi="Times New Roman" w:cs="Times New Roman"/>
          <w:i/>
          <w:sz w:val="28"/>
          <w:szCs w:val="28"/>
        </w:rPr>
        <w:t>-выразительно исполнять движения;</w:t>
      </w:r>
    </w:p>
    <w:p w:rsidR="002309C9" w:rsidRPr="001A13CA" w:rsidRDefault="002309C9" w:rsidP="005218CC">
      <w:pPr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3CA">
        <w:rPr>
          <w:rFonts w:ascii="Times New Roman" w:hAnsi="Times New Roman" w:cs="Times New Roman"/>
          <w:i/>
          <w:sz w:val="28"/>
          <w:szCs w:val="28"/>
        </w:rPr>
        <w:t>-соединять движения в комбинации;</w:t>
      </w:r>
    </w:p>
    <w:p w:rsidR="002309C9" w:rsidRPr="001A13CA" w:rsidRDefault="002309C9" w:rsidP="005218CC">
      <w:pPr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3CA">
        <w:rPr>
          <w:rFonts w:ascii="Times New Roman" w:hAnsi="Times New Roman" w:cs="Times New Roman"/>
          <w:i/>
          <w:sz w:val="28"/>
          <w:szCs w:val="28"/>
        </w:rPr>
        <w:t>-составлять танцевальные композиции и импровизировать.</w:t>
      </w:r>
    </w:p>
    <w:p w:rsidR="002309C9" w:rsidRPr="001A13CA" w:rsidRDefault="002309C9" w:rsidP="00F709BD">
      <w:pPr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3CA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</w:p>
    <w:p w:rsidR="002309C9" w:rsidRPr="001A13CA" w:rsidRDefault="002309C9" w:rsidP="005218CC">
      <w:pPr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3CA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Ожидаемый результат 3-</w:t>
      </w:r>
      <w:r w:rsidRPr="001A13CA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 обучения, обучающийся должен</w:t>
      </w:r>
      <w:r w:rsidRPr="001A13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309C9" w:rsidRPr="001A13CA" w:rsidRDefault="002309C9" w:rsidP="005218CC">
      <w:pPr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3CA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2309C9" w:rsidRPr="001A13CA" w:rsidRDefault="002309C9" w:rsidP="005218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3CA">
        <w:rPr>
          <w:rFonts w:ascii="Times New Roman" w:hAnsi="Times New Roman" w:cs="Times New Roman"/>
          <w:i/>
          <w:sz w:val="28"/>
          <w:szCs w:val="28"/>
        </w:rPr>
        <w:t>- правила техники безопасности, санитарно-гигиенические нормы;</w:t>
      </w:r>
    </w:p>
    <w:p w:rsidR="002309C9" w:rsidRPr="001A13CA" w:rsidRDefault="002309C9" w:rsidP="005218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3CA">
        <w:rPr>
          <w:rFonts w:ascii="Times New Roman" w:hAnsi="Times New Roman" w:cs="Times New Roman"/>
          <w:i/>
          <w:sz w:val="28"/>
          <w:szCs w:val="28"/>
        </w:rPr>
        <w:t>-технику ранее изученных движений;</w:t>
      </w:r>
    </w:p>
    <w:p w:rsidR="002309C9" w:rsidRPr="001A13CA" w:rsidRDefault="002309C9" w:rsidP="005218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3CA">
        <w:rPr>
          <w:rFonts w:ascii="Times New Roman" w:hAnsi="Times New Roman" w:cs="Times New Roman"/>
          <w:i/>
          <w:sz w:val="28"/>
          <w:szCs w:val="28"/>
        </w:rPr>
        <w:t>-позы классического танца;</w:t>
      </w:r>
    </w:p>
    <w:p w:rsidR="002309C9" w:rsidRPr="001A13CA" w:rsidRDefault="002309C9" w:rsidP="004142AF">
      <w:pPr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3CA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2309C9" w:rsidRPr="001A13CA" w:rsidRDefault="002309C9" w:rsidP="004142AF">
      <w:pPr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3CA">
        <w:rPr>
          <w:rFonts w:ascii="Times New Roman" w:hAnsi="Times New Roman" w:cs="Times New Roman"/>
          <w:i/>
          <w:sz w:val="28"/>
          <w:szCs w:val="28"/>
        </w:rPr>
        <w:t>-выполнять движения классического танца;</w:t>
      </w:r>
    </w:p>
    <w:p w:rsidR="002309C9" w:rsidRPr="001A13CA" w:rsidRDefault="002309C9" w:rsidP="004142AF">
      <w:pPr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3CA">
        <w:rPr>
          <w:rFonts w:ascii="Times New Roman" w:hAnsi="Times New Roman" w:cs="Times New Roman"/>
          <w:i/>
          <w:sz w:val="28"/>
          <w:szCs w:val="28"/>
        </w:rPr>
        <w:t>-строить рисунки танца</w:t>
      </w:r>
    </w:p>
    <w:p w:rsidR="002309C9" w:rsidRPr="001A13CA" w:rsidRDefault="002309C9" w:rsidP="004142AF">
      <w:pPr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3CA">
        <w:rPr>
          <w:rFonts w:ascii="Times New Roman" w:hAnsi="Times New Roman" w:cs="Times New Roman"/>
          <w:i/>
          <w:sz w:val="28"/>
          <w:szCs w:val="28"/>
        </w:rPr>
        <w:t>-соединять движения в комбинации;</w:t>
      </w:r>
    </w:p>
    <w:p w:rsidR="002309C9" w:rsidRPr="001A13CA" w:rsidRDefault="002309C9" w:rsidP="004142AF">
      <w:pPr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3CA">
        <w:rPr>
          <w:rFonts w:ascii="Times New Roman" w:hAnsi="Times New Roman" w:cs="Times New Roman"/>
          <w:i/>
          <w:sz w:val="28"/>
          <w:szCs w:val="28"/>
        </w:rPr>
        <w:t>-составлять танцевальные композиции и импровизировать;</w:t>
      </w:r>
    </w:p>
    <w:p w:rsidR="002309C9" w:rsidRPr="001A13CA" w:rsidRDefault="002309C9" w:rsidP="004142AF">
      <w:pPr>
        <w:pStyle w:val="20"/>
        <w:shd w:val="clear" w:color="auto" w:fill="auto"/>
        <w:spacing w:after="68" w:line="259" w:lineRule="exact"/>
        <w:ind w:left="60"/>
        <w:jc w:val="left"/>
        <w:rPr>
          <w:rFonts w:ascii="Times New Roman" w:hAnsi="Times New Roman"/>
          <w:i/>
          <w:sz w:val="28"/>
          <w:szCs w:val="28"/>
        </w:rPr>
      </w:pPr>
      <w:r w:rsidRPr="001A13CA">
        <w:rPr>
          <w:rFonts w:ascii="Times New Roman" w:hAnsi="Times New Roman"/>
          <w:i/>
          <w:sz w:val="28"/>
          <w:szCs w:val="28"/>
        </w:rPr>
        <w:t>- соединять техническое исполнение с артистичностью.</w:t>
      </w:r>
    </w:p>
    <w:p w:rsidR="002309C9" w:rsidRPr="001A13CA" w:rsidRDefault="002309C9" w:rsidP="00E33F5A">
      <w:pPr>
        <w:pStyle w:val="20"/>
        <w:shd w:val="clear" w:color="auto" w:fill="auto"/>
        <w:spacing w:after="68" w:line="259" w:lineRule="exact"/>
        <w:ind w:left="60"/>
        <w:jc w:val="center"/>
        <w:rPr>
          <w:rFonts w:ascii="Times New Roman" w:hAnsi="Times New Roman"/>
          <w:i/>
          <w:sz w:val="28"/>
          <w:szCs w:val="28"/>
        </w:rPr>
      </w:pPr>
    </w:p>
    <w:p w:rsidR="002309C9" w:rsidRPr="001A13CA" w:rsidRDefault="002309C9" w:rsidP="002F1964">
      <w:pPr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3CA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Ожидаемый результат 4-</w:t>
      </w:r>
      <w:r w:rsidRPr="001A13CA">
        <w:rPr>
          <w:rFonts w:ascii="Times New Roman" w:hAnsi="Times New Roman" w:cs="Times New Roman"/>
          <w:i/>
          <w:sz w:val="28"/>
          <w:szCs w:val="28"/>
          <w:u w:val="single"/>
        </w:rPr>
        <w:t>го обучения, обучающийся должен</w:t>
      </w:r>
      <w:r w:rsidRPr="001A13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309C9" w:rsidRPr="001A13CA" w:rsidRDefault="002309C9" w:rsidP="002F1964">
      <w:pPr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3CA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2309C9" w:rsidRPr="001A13CA" w:rsidRDefault="002309C9" w:rsidP="002F19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3CA">
        <w:rPr>
          <w:rFonts w:ascii="Times New Roman" w:hAnsi="Times New Roman" w:cs="Times New Roman"/>
          <w:i/>
          <w:sz w:val="28"/>
          <w:szCs w:val="28"/>
        </w:rPr>
        <w:t>- правила техники безопасности, санитарно-гигиенические нормы;</w:t>
      </w:r>
    </w:p>
    <w:p w:rsidR="002309C9" w:rsidRPr="001A13CA" w:rsidRDefault="002309C9" w:rsidP="002F19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3CA">
        <w:rPr>
          <w:rFonts w:ascii="Times New Roman" w:hAnsi="Times New Roman" w:cs="Times New Roman"/>
          <w:i/>
          <w:sz w:val="28"/>
          <w:szCs w:val="28"/>
        </w:rPr>
        <w:t>-технику ранее изученных движений;</w:t>
      </w:r>
    </w:p>
    <w:p w:rsidR="002309C9" w:rsidRPr="001A13CA" w:rsidRDefault="002309C9" w:rsidP="002F19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3CA">
        <w:rPr>
          <w:rFonts w:ascii="Times New Roman" w:hAnsi="Times New Roman" w:cs="Times New Roman"/>
          <w:i/>
          <w:sz w:val="28"/>
          <w:szCs w:val="28"/>
        </w:rPr>
        <w:t>-позы классического танца;</w:t>
      </w:r>
    </w:p>
    <w:p w:rsidR="002309C9" w:rsidRPr="001A13CA" w:rsidRDefault="002309C9" w:rsidP="002F1964">
      <w:pPr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3CA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2309C9" w:rsidRPr="001A13CA" w:rsidRDefault="002309C9" w:rsidP="002F1964">
      <w:pPr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3CA">
        <w:rPr>
          <w:rFonts w:ascii="Times New Roman" w:hAnsi="Times New Roman" w:cs="Times New Roman"/>
          <w:i/>
          <w:sz w:val="28"/>
          <w:szCs w:val="28"/>
        </w:rPr>
        <w:t>-выполнять движения классического танца;</w:t>
      </w:r>
    </w:p>
    <w:p w:rsidR="002309C9" w:rsidRPr="001A13CA" w:rsidRDefault="002309C9" w:rsidP="002F1964">
      <w:pPr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3CA">
        <w:rPr>
          <w:rFonts w:ascii="Times New Roman" w:hAnsi="Times New Roman" w:cs="Times New Roman"/>
          <w:i/>
          <w:sz w:val="28"/>
          <w:szCs w:val="28"/>
        </w:rPr>
        <w:t>-строить рисунки танца</w:t>
      </w:r>
    </w:p>
    <w:p w:rsidR="002309C9" w:rsidRPr="001A13CA" w:rsidRDefault="002309C9" w:rsidP="002F1964">
      <w:pPr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3CA">
        <w:rPr>
          <w:rFonts w:ascii="Times New Roman" w:hAnsi="Times New Roman" w:cs="Times New Roman"/>
          <w:i/>
          <w:sz w:val="28"/>
          <w:szCs w:val="28"/>
        </w:rPr>
        <w:t>-соединять движения в комбинации;</w:t>
      </w:r>
    </w:p>
    <w:p w:rsidR="002309C9" w:rsidRPr="001A13CA" w:rsidRDefault="002309C9" w:rsidP="002F1964">
      <w:pPr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3CA">
        <w:rPr>
          <w:rFonts w:ascii="Times New Roman" w:hAnsi="Times New Roman" w:cs="Times New Roman"/>
          <w:i/>
          <w:sz w:val="28"/>
          <w:szCs w:val="28"/>
        </w:rPr>
        <w:t>-составлять танцевальные композиции и импровизировать;</w:t>
      </w:r>
    </w:p>
    <w:p w:rsidR="002309C9" w:rsidRPr="001A13CA" w:rsidRDefault="002309C9" w:rsidP="002F1964">
      <w:pPr>
        <w:pStyle w:val="20"/>
        <w:shd w:val="clear" w:color="auto" w:fill="auto"/>
        <w:spacing w:after="68" w:line="259" w:lineRule="exact"/>
        <w:ind w:left="60"/>
        <w:jc w:val="left"/>
        <w:rPr>
          <w:rFonts w:ascii="Times New Roman" w:hAnsi="Times New Roman"/>
          <w:i/>
          <w:sz w:val="28"/>
          <w:szCs w:val="28"/>
        </w:rPr>
      </w:pPr>
      <w:r w:rsidRPr="001A13CA">
        <w:rPr>
          <w:rFonts w:ascii="Times New Roman" w:hAnsi="Times New Roman"/>
          <w:i/>
          <w:sz w:val="28"/>
          <w:szCs w:val="28"/>
        </w:rPr>
        <w:t>- соединять техническое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A13CA">
        <w:rPr>
          <w:rFonts w:ascii="Times New Roman" w:hAnsi="Times New Roman"/>
          <w:i/>
          <w:sz w:val="28"/>
          <w:szCs w:val="28"/>
        </w:rPr>
        <w:t xml:space="preserve"> исполнение с артистичностью.</w:t>
      </w:r>
    </w:p>
    <w:p w:rsidR="002309C9" w:rsidRPr="001A13CA" w:rsidRDefault="002309C9" w:rsidP="002F1964">
      <w:pPr>
        <w:pStyle w:val="20"/>
        <w:shd w:val="clear" w:color="auto" w:fill="auto"/>
        <w:spacing w:after="68" w:line="259" w:lineRule="exact"/>
        <w:ind w:left="60"/>
        <w:jc w:val="center"/>
        <w:rPr>
          <w:rFonts w:ascii="Times New Roman" w:hAnsi="Times New Roman"/>
          <w:i/>
          <w:sz w:val="28"/>
          <w:szCs w:val="28"/>
        </w:rPr>
      </w:pPr>
    </w:p>
    <w:p w:rsidR="002309C9" w:rsidRPr="00426DC8" w:rsidRDefault="002309C9" w:rsidP="00E33F5A">
      <w:pPr>
        <w:pStyle w:val="20"/>
        <w:shd w:val="clear" w:color="auto" w:fill="auto"/>
        <w:spacing w:after="68" w:line="259" w:lineRule="exact"/>
        <w:ind w:left="60"/>
        <w:jc w:val="center"/>
        <w:rPr>
          <w:rFonts w:ascii="Times New Roman" w:hAnsi="Times New Roman"/>
          <w:b/>
          <w:sz w:val="28"/>
          <w:szCs w:val="28"/>
        </w:rPr>
      </w:pPr>
      <w:r w:rsidRPr="00426DC8">
        <w:rPr>
          <w:rFonts w:ascii="Times New Roman" w:hAnsi="Times New Roman"/>
          <w:b/>
          <w:sz w:val="28"/>
          <w:szCs w:val="28"/>
        </w:rPr>
        <w:t xml:space="preserve">Учебно-тематическое планирование занятий кружка «Ритмика» </w:t>
      </w:r>
    </w:p>
    <w:p w:rsidR="002309C9" w:rsidRPr="00426DC8" w:rsidRDefault="002309C9" w:rsidP="006C5E25">
      <w:pPr>
        <w:pStyle w:val="20"/>
        <w:shd w:val="clear" w:color="auto" w:fill="auto"/>
        <w:spacing w:after="68" w:line="259" w:lineRule="exact"/>
        <w:ind w:left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год</w:t>
      </w:r>
      <w:r w:rsidRPr="00426DC8">
        <w:rPr>
          <w:rFonts w:ascii="Times New Roman" w:hAnsi="Times New Roman"/>
          <w:b/>
          <w:sz w:val="28"/>
          <w:szCs w:val="28"/>
        </w:rPr>
        <w:t xml:space="preserve"> обучения. Количество часов – 36</w:t>
      </w:r>
    </w:p>
    <w:p w:rsidR="002309C9" w:rsidRPr="00E33F5A" w:rsidRDefault="002309C9" w:rsidP="006C5E25">
      <w:pPr>
        <w:pStyle w:val="20"/>
        <w:shd w:val="clear" w:color="auto" w:fill="auto"/>
        <w:spacing w:after="68" w:line="259" w:lineRule="exact"/>
        <w:ind w:left="6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3811"/>
        <w:gridCol w:w="1151"/>
        <w:gridCol w:w="1134"/>
        <w:gridCol w:w="1559"/>
      </w:tblGrid>
      <w:tr w:rsidR="002309C9" w:rsidRPr="00E33F5A" w:rsidTr="006C5E25">
        <w:trPr>
          <w:trHeight w:val="9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A14168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A14168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Содержание и виды работы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Общее 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09C9" w:rsidRPr="00F964F4" w:rsidRDefault="002309C9" w:rsidP="006C5E2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9C9" w:rsidRPr="00F964F4" w:rsidRDefault="002309C9" w:rsidP="006C5E2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Прак</w:t>
            </w:r>
            <w:r w:rsidRPr="00F964F4">
              <w:rPr>
                <w:rFonts w:ascii="Times New Roman" w:hAnsi="Times New Roman"/>
                <w:sz w:val="28"/>
                <w:szCs w:val="28"/>
              </w:rPr>
              <w:softHyphen/>
              <w:t>тика</w:t>
            </w:r>
          </w:p>
        </w:tc>
      </w:tr>
      <w:tr w:rsidR="002309C9" w:rsidRPr="00E33F5A" w:rsidTr="006C5E25">
        <w:trPr>
          <w:trHeight w:val="31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Уроки «Ритм-класса»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309C9" w:rsidRPr="00E33F5A" w:rsidTr="006C5E25">
        <w:trPr>
          <w:trHeight w:val="3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Экзерсис классического танца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309C9" w:rsidRPr="00E33F5A" w:rsidTr="006C5E25">
        <w:trPr>
          <w:trHeight w:val="3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E33F5A" w:rsidRDefault="002309C9" w:rsidP="006C5E25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Репетиционная работа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309C9" w:rsidRPr="00E33F5A" w:rsidTr="006C5E25">
        <w:trPr>
          <w:trHeight w:val="3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E33F5A" w:rsidRDefault="002309C9" w:rsidP="006C5E25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Этюдная работа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309C9" w:rsidRPr="00E33F5A" w:rsidTr="006C5E25">
        <w:trPr>
          <w:trHeight w:val="5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E33F5A" w:rsidRDefault="002309C9" w:rsidP="006C5E25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Танцевальная импровизация под музыку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09C9" w:rsidRPr="00E33F5A" w:rsidTr="006C5E25">
        <w:trPr>
          <w:trHeight w:val="3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 xml:space="preserve">   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Организационная работа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09C9" w:rsidRPr="00E33F5A" w:rsidTr="006C5E25">
        <w:trPr>
          <w:trHeight w:val="5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 xml:space="preserve">   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Ознакомительно-познавательные мероприятия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09C9" w:rsidRPr="00E33F5A" w:rsidTr="006C5E25">
        <w:trPr>
          <w:trHeight w:val="3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 xml:space="preserve">   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Волшебство музыки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09C9" w:rsidRPr="00E33F5A" w:rsidTr="006C5E25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E33F5A" w:rsidRDefault="002309C9" w:rsidP="006C5E25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2309C9" w:rsidRPr="00E33F5A" w:rsidRDefault="002309C9" w:rsidP="00E33F5A">
      <w:pPr>
        <w:rPr>
          <w:rFonts w:ascii="Times New Roman" w:hAnsi="Times New Roman" w:cs="Times New Roman"/>
          <w:sz w:val="28"/>
          <w:szCs w:val="28"/>
        </w:rPr>
      </w:pPr>
    </w:p>
    <w:p w:rsidR="002309C9" w:rsidRPr="002F1964" w:rsidRDefault="002309C9" w:rsidP="002F1964">
      <w:pPr>
        <w:pStyle w:val="20"/>
        <w:shd w:val="clear" w:color="auto" w:fill="auto"/>
        <w:spacing w:after="0" w:line="240" w:lineRule="auto"/>
        <w:ind w:left="62"/>
        <w:jc w:val="center"/>
        <w:rPr>
          <w:rFonts w:ascii="Times New Roman" w:hAnsi="Times New Roman"/>
          <w:b/>
          <w:sz w:val="28"/>
          <w:szCs w:val="28"/>
        </w:rPr>
      </w:pPr>
      <w:r w:rsidRPr="002F1964">
        <w:rPr>
          <w:rFonts w:ascii="Times New Roman" w:hAnsi="Times New Roman"/>
          <w:b/>
          <w:sz w:val="28"/>
          <w:szCs w:val="28"/>
        </w:rPr>
        <w:t>Учебно-тематическое планирование занятий кружка «Ритмика»</w:t>
      </w:r>
    </w:p>
    <w:p w:rsidR="002309C9" w:rsidRPr="002F1964" w:rsidRDefault="002309C9" w:rsidP="002F1964">
      <w:pPr>
        <w:pStyle w:val="20"/>
        <w:shd w:val="clear" w:color="auto" w:fill="auto"/>
        <w:spacing w:after="0" w:line="240" w:lineRule="auto"/>
        <w:ind w:left="62"/>
        <w:jc w:val="center"/>
        <w:rPr>
          <w:rFonts w:ascii="Times New Roman" w:hAnsi="Times New Roman"/>
          <w:b/>
          <w:sz w:val="28"/>
          <w:szCs w:val="28"/>
        </w:rPr>
      </w:pPr>
      <w:r w:rsidRPr="002F1964">
        <w:rPr>
          <w:rFonts w:ascii="Times New Roman" w:hAnsi="Times New Roman"/>
          <w:b/>
          <w:sz w:val="28"/>
          <w:szCs w:val="28"/>
        </w:rPr>
        <w:t>Второй год обучения. Количество часов – 36</w:t>
      </w:r>
    </w:p>
    <w:p w:rsidR="002309C9" w:rsidRDefault="002309C9" w:rsidP="006C5E25">
      <w:pPr>
        <w:pStyle w:val="20"/>
        <w:shd w:val="clear" w:color="auto" w:fill="auto"/>
        <w:spacing w:after="0" w:line="240" w:lineRule="auto"/>
        <w:ind w:left="62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2109" w:tblpY="599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3828"/>
        <w:gridCol w:w="1134"/>
        <w:gridCol w:w="1275"/>
        <w:gridCol w:w="1560"/>
      </w:tblGrid>
      <w:tr w:rsidR="002309C9" w:rsidRPr="00E33F5A" w:rsidTr="006C5E25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A14168">
            <w:pPr>
              <w:pStyle w:val="21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A14168">
            <w:pPr>
              <w:pStyle w:val="21"/>
              <w:shd w:val="clear" w:color="auto" w:fill="auto"/>
              <w:spacing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Содержание и виды      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Общее кол-во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right="3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righ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2309C9" w:rsidRPr="00E33F5A" w:rsidTr="006C5E2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Экзерсис классического танца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righ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309C9" w:rsidRPr="00E33F5A" w:rsidTr="006C5E2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Экзерсис характерного танца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righ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309C9" w:rsidRPr="00E33F5A" w:rsidTr="006C5E2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Репетиционная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righ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309C9" w:rsidRPr="00E33F5A" w:rsidTr="006C5E2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Постановочная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righ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309C9" w:rsidRPr="00E33F5A" w:rsidTr="006C5E2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Танцевальная импровизация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righ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309C9" w:rsidRPr="00E33F5A" w:rsidTr="006C5E2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Учебно-воспитательная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righ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50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309C9" w:rsidRPr="00E33F5A" w:rsidTr="006C5E25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Организационная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50"/>
              <w:shd w:val="clear" w:color="auto" w:fill="auto"/>
              <w:spacing w:line="240" w:lineRule="auto"/>
              <w:ind w:righ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09C9" w:rsidRPr="00E33F5A" w:rsidTr="006C5E2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Музыка в танце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righ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09C9" w:rsidRPr="00E33F5A" w:rsidTr="006C5E25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E33F5A" w:rsidRDefault="002309C9" w:rsidP="006C5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righ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p w:rsidR="002309C9" w:rsidRDefault="002309C9" w:rsidP="006C5E25">
      <w:pPr>
        <w:pStyle w:val="20"/>
        <w:shd w:val="clear" w:color="auto" w:fill="auto"/>
        <w:spacing w:after="0" w:line="240" w:lineRule="auto"/>
        <w:ind w:left="62"/>
        <w:jc w:val="center"/>
        <w:rPr>
          <w:rFonts w:ascii="Times New Roman" w:hAnsi="Times New Roman"/>
          <w:sz w:val="28"/>
          <w:szCs w:val="28"/>
        </w:rPr>
      </w:pPr>
    </w:p>
    <w:p w:rsidR="002309C9" w:rsidRDefault="002309C9" w:rsidP="002F1964">
      <w:pPr>
        <w:pStyle w:val="20"/>
        <w:shd w:val="clear" w:color="auto" w:fill="auto"/>
        <w:spacing w:after="65" w:line="274" w:lineRule="exact"/>
        <w:rPr>
          <w:rFonts w:ascii="Times New Roman" w:hAnsi="Times New Roman"/>
          <w:sz w:val="28"/>
          <w:szCs w:val="28"/>
        </w:rPr>
      </w:pPr>
    </w:p>
    <w:p w:rsidR="002309C9" w:rsidRPr="002F1964" w:rsidRDefault="002309C9" w:rsidP="002F1964">
      <w:pPr>
        <w:pStyle w:val="20"/>
        <w:shd w:val="clear" w:color="auto" w:fill="auto"/>
        <w:spacing w:after="65" w:line="274" w:lineRule="exact"/>
        <w:jc w:val="center"/>
        <w:rPr>
          <w:rFonts w:ascii="Times New Roman" w:hAnsi="Times New Roman"/>
          <w:b/>
          <w:sz w:val="28"/>
          <w:szCs w:val="28"/>
        </w:rPr>
      </w:pPr>
      <w:r w:rsidRPr="002F1964">
        <w:rPr>
          <w:rFonts w:ascii="Times New Roman" w:hAnsi="Times New Roman"/>
          <w:b/>
          <w:sz w:val="28"/>
          <w:szCs w:val="28"/>
        </w:rPr>
        <w:t>Учебно-тематическое планирование занятий кружка «Ритмика»</w:t>
      </w:r>
    </w:p>
    <w:p w:rsidR="002309C9" w:rsidRPr="002F1964" w:rsidRDefault="002309C9" w:rsidP="002F1964">
      <w:pPr>
        <w:pStyle w:val="20"/>
        <w:shd w:val="clear" w:color="auto" w:fill="auto"/>
        <w:spacing w:after="65" w:line="274" w:lineRule="exact"/>
        <w:ind w:left="200"/>
        <w:jc w:val="center"/>
        <w:rPr>
          <w:rFonts w:ascii="Times New Roman" w:hAnsi="Times New Roman"/>
          <w:b/>
          <w:sz w:val="28"/>
          <w:szCs w:val="28"/>
        </w:rPr>
      </w:pPr>
      <w:r w:rsidRPr="002F1964">
        <w:rPr>
          <w:rFonts w:ascii="Times New Roman" w:hAnsi="Times New Roman"/>
          <w:b/>
          <w:sz w:val="28"/>
          <w:szCs w:val="28"/>
        </w:rPr>
        <w:t>Третий год обучения. Количество часов – 36</w:t>
      </w:r>
    </w:p>
    <w:p w:rsidR="002309C9" w:rsidRPr="00E33F5A" w:rsidRDefault="002309C9" w:rsidP="00E33F5A">
      <w:pPr>
        <w:pStyle w:val="20"/>
        <w:shd w:val="clear" w:color="auto" w:fill="auto"/>
        <w:spacing w:after="65" w:line="274" w:lineRule="exact"/>
        <w:ind w:left="20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577"/>
        <w:gridCol w:w="3969"/>
        <w:gridCol w:w="1276"/>
        <w:gridCol w:w="992"/>
        <w:gridCol w:w="1701"/>
      </w:tblGrid>
      <w:tr w:rsidR="002309C9" w:rsidRPr="00E33F5A" w:rsidTr="006C5E25">
        <w:trPr>
          <w:trHeight w:val="6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A14168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A14168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Содержание и виды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Общее 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Тео</w:t>
            </w:r>
            <w:r w:rsidRPr="00F964F4">
              <w:rPr>
                <w:rFonts w:ascii="Times New Roman" w:hAnsi="Times New Roman"/>
                <w:sz w:val="28"/>
                <w:szCs w:val="28"/>
              </w:rPr>
              <w:softHyphen/>
              <w:t>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6C5E2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Прак</w:t>
            </w:r>
            <w:r w:rsidRPr="00F964F4">
              <w:rPr>
                <w:rFonts w:ascii="Times New Roman" w:hAnsi="Times New Roman"/>
                <w:sz w:val="28"/>
                <w:szCs w:val="28"/>
              </w:rPr>
              <w:softHyphen/>
              <w:t>тика</w:t>
            </w:r>
          </w:p>
        </w:tc>
      </w:tr>
      <w:tr w:rsidR="002309C9" w:rsidRPr="00E33F5A" w:rsidTr="006C5E25">
        <w:trPr>
          <w:trHeight w:val="3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Экзерсис классического танца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309C9" w:rsidRPr="00E33F5A" w:rsidTr="006C5E25">
        <w:trPr>
          <w:trHeight w:val="3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Экзерсис характерного танца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309C9" w:rsidRPr="00E33F5A" w:rsidTr="006C5E25">
        <w:trPr>
          <w:trHeight w:val="3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Репетиционная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309C9" w:rsidRPr="00E33F5A" w:rsidTr="006C5E25">
        <w:trPr>
          <w:trHeight w:val="3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Постановочная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309C9" w:rsidRPr="00E33F5A" w:rsidTr="006C5E25">
        <w:trPr>
          <w:trHeight w:val="3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Танцевальная импровизация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09C9" w:rsidRPr="00E33F5A" w:rsidTr="006C5E25">
        <w:trPr>
          <w:trHeight w:val="3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Учебно-воспитательная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309C9" w:rsidRPr="00E33F5A" w:rsidTr="006C5E25">
        <w:trPr>
          <w:trHeight w:val="3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Музыка в танце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09C9" w:rsidRPr="00E33F5A" w:rsidTr="006C5E25">
        <w:trPr>
          <w:trHeight w:val="3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E33F5A" w:rsidRDefault="002309C9" w:rsidP="00E33F5A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E33F5A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</w:tbl>
    <w:p w:rsidR="002309C9" w:rsidRPr="00E33F5A" w:rsidRDefault="002309C9" w:rsidP="00E33F5A">
      <w:pPr>
        <w:rPr>
          <w:rFonts w:ascii="Times New Roman" w:hAnsi="Times New Roman" w:cs="Times New Roman"/>
          <w:sz w:val="28"/>
          <w:szCs w:val="28"/>
        </w:rPr>
      </w:pPr>
    </w:p>
    <w:p w:rsidR="002309C9" w:rsidRPr="002F1964" w:rsidRDefault="002309C9" w:rsidP="002F1964">
      <w:pPr>
        <w:pStyle w:val="20"/>
        <w:shd w:val="clear" w:color="auto" w:fill="auto"/>
        <w:spacing w:after="65" w:line="274" w:lineRule="exact"/>
        <w:jc w:val="center"/>
        <w:rPr>
          <w:rFonts w:ascii="Times New Roman" w:hAnsi="Times New Roman"/>
          <w:b/>
          <w:sz w:val="28"/>
          <w:szCs w:val="28"/>
        </w:rPr>
      </w:pPr>
      <w:r w:rsidRPr="002F1964">
        <w:rPr>
          <w:rFonts w:ascii="Times New Roman" w:hAnsi="Times New Roman"/>
          <w:b/>
          <w:sz w:val="28"/>
          <w:szCs w:val="28"/>
        </w:rPr>
        <w:t>Учебно-тематическое планирование занятий кружка «Ритмика»</w:t>
      </w:r>
    </w:p>
    <w:p w:rsidR="002309C9" w:rsidRPr="002F1964" w:rsidRDefault="002309C9" w:rsidP="002F1964">
      <w:pPr>
        <w:pStyle w:val="20"/>
        <w:shd w:val="clear" w:color="auto" w:fill="auto"/>
        <w:spacing w:after="65" w:line="274" w:lineRule="exact"/>
        <w:ind w:left="200"/>
        <w:jc w:val="center"/>
        <w:rPr>
          <w:rFonts w:ascii="Times New Roman" w:hAnsi="Times New Roman"/>
          <w:b/>
          <w:sz w:val="28"/>
          <w:szCs w:val="28"/>
        </w:rPr>
      </w:pPr>
      <w:r w:rsidRPr="002F1964">
        <w:rPr>
          <w:rFonts w:ascii="Times New Roman" w:hAnsi="Times New Roman"/>
          <w:b/>
          <w:sz w:val="28"/>
          <w:szCs w:val="28"/>
        </w:rPr>
        <w:t>Четвертый год обучения. Количество часов – 36</w:t>
      </w:r>
    </w:p>
    <w:p w:rsidR="002309C9" w:rsidRDefault="002309C9" w:rsidP="00A1416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3969"/>
        <w:gridCol w:w="1275"/>
        <w:gridCol w:w="993"/>
        <w:gridCol w:w="1701"/>
      </w:tblGrid>
      <w:tr w:rsidR="002309C9" w:rsidRPr="005F7356" w:rsidTr="00B02A02">
        <w:trPr>
          <w:trHeight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ind w:left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Содержание и виды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Общее кол-во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Тео</w:t>
            </w:r>
            <w:r w:rsidRPr="00F964F4">
              <w:rPr>
                <w:rFonts w:ascii="Times New Roman" w:hAnsi="Times New Roman"/>
                <w:sz w:val="28"/>
                <w:szCs w:val="28"/>
              </w:rPr>
              <w:softHyphen/>
              <w:t>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Прак</w:t>
            </w:r>
            <w:r w:rsidRPr="00F964F4">
              <w:rPr>
                <w:rFonts w:ascii="Times New Roman" w:hAnsi="Times New Roman"/>
                <w:sz w:val="28"/>
                <w:szCs w:val="28"/>
              </w:rPr>
              <w:softHyphen/>
              <w:t>тика</w:t>
            </w:r>
          </w:p>
        </w:tc>
      </w:tr>
      <w:tr w:rsidR="002309C9" w:rsidRPr="005F7356" w:rsidTr="00B02A0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Экзерсис классического танца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309C9" w:rsidRPr="005F7356" w:rsidTr="00B02A0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Экзерсис характерного танца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309C9" w:rsidRPr="005F7356" w:rsidTr="00B02A02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Репетиционная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60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309C9" w:rsidRPr="005F7356" w:rsidTr="00B02A0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Постановочная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70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309C9" w:rsidRPr="005F7356" w:rsidTr="00B02A0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Танцевальная импровизация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09C9" w:rsidRPr="005F7356" w:rsidTr="00B02A02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Учебно-воспитательная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70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309C9" w:rsidRPr="005F7356" w:rsidTr="00B02A02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Музыка в танце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09C9" w:rsidRPr="005F7356" w:rsidTr="00B02A02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E33F5A" w:rsidRDefault="002309C9" w:rsidP="002F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9C9" w:rsidRPr="00F964F4" w:rsidRDefault="002309C9" w:rsidP="002F1964">
            <w:pPr>
              <w:pStyle w:val="21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</w:tbl>
    <w:p w:rsidR="002309C9" w:rsidRDefault="002309C9" w:rsidP="00A14168">
      <w:pPr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A14168">
      <w:pPr>
        <w:rPr>
          <w:rFonts w:ascii="Times New Roman" w:hAnsi="Times New Roman" w:cs="Times New Roman"/>
          <w:b/>
          <w:sz w:val="28"/>
          <w:szCs w:val="28"/>
        </w:rPr>
      </w:pPr>
    </w:p>
    <w:p w:rsidR="002309C9" w:rsidRPr="00A14168" w:rsidRDefault="002309C9" w:rsidP="00334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168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занятий кружка «</w:t>
      </w:r>
      <w:r>
        <w:rPr>
          <w:rFonts w:ascii="Times New Roman" w:hAnsi="Times New Roman" w:cs="Times New Roman"/>
          <w:b/>
          <w:sz w:val="28"/>
          <w:szCs w:val="28"/>
        </w:rPr>
        <w:t>Ритмика» Первый  год</w:t>
      </w:r>
      <w:r w:rsidRPr="00A14168">
        <w:rPr>
          <w:rFonts w:ascii="Times New Roman" w:hAnsi="Times New Roman" w:cs="Times New Roman"/>
          <w:b/>
          <w:sz w:val="28"/>
          <w:szCs w:val="28"/>
        </w:rPr>
        <w:t xml:space="preserve"> обучения. Количество часов - 36</w:t>
      </w:r>
    </w:p>
    <w:p w:rsidR="002309C9" w:rsidRPr="00A14168" w:rsidRDefault="002309C9" w:rsidP="00A141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5178"/>
        <w:gridCol w:w="1555"/>
        <w:gridCol w:w="1446"/>
        <w:gridCol w:w="1397"/>
      </w:tblGrid>
      <w:tr w:rsidR="002309C9" w:rsidRPr="00A14168" w:rsidTr="00131E86">
        <w:trPr>
          <w:trHeight w:val="485"/>
        </w:trPr>
        <w:tc>
          <w:tcPr>
            <w:tcW w:w="640" w:type="dxa"/>
            <w:vMerge w:val="restart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</w:p>
          <w:p w:rsidR="002309C9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  <w:r w:rsidRPr="00A14168">
              <w:rPr>
                <w:rFonts w:ascii="Times New Roman" w:hAnsi="Times New Roman" w:cs="Times New Roman"/>
              </w:rPr>
              <w:t>№</w:t>
            </w:r>
          </w:p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5235" w:type="dxa"/>
            <w:vMerge w:val="restart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</w:p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  <w:r w:rsidRPr="00A14168">
              <w:rPr>
                <w:rFonts w:ascii="Times New Roman" w:hAnsi="Times New Roman" w:cs="Times New Roman"/>
              </w:rPr>
              <w:t>Тема занятий</w:t>
            </w:r>
          </w:p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  <w:r w:rsidRPr="00A14168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862" w:type="dxa"/>
            <w:gridSpan w:val="2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  <w:r w:rsidRPr="00A14168">
              <w:rPr>
                <w:rFonts w:ascii="Times New Roman" w:hAnsi="Times New Roman" w:cs="Times New Roman"/>
              </w:rPr>
              <w:t>Количество занятий</w:t>
            </w:r>
          </w:p>
        </w:tc>
      </w:tr>
      <w:tr w:rsidR="002309C9" w:rsidRPr="00A14168" w:rsidTr="00131E86">
        <w:trPr>
          <w:trHeight w:val="330"/>
        </w:trPr>
        <w:tc>
          <w:tcPr>
            <w:tcW w:w="640" w:type="dxa"/>
            <w:vMerge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5" w:type="dxa"/>
            <w:vMerge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  <w:r w:rsidRPr="00A14168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03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  <w:r w:rsidRPr="00A14168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2309C9" w:rsidRPr="00A14168" w:rsidTr="00131E86">
        <w:trPr>
          <w:trHeight w:val="380"/>
        </w:trPr>
        <w:tc>
          <w:tcPr>
            <w:tcW w:w="64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5" w:type="dxa"/>
          </w:tcPr>
          <w:p w:rsidR="002309C9" w:rsidRPr="00F964F4" w:rsidRDefault="002309C9" w:rsidP="00131E86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Знакомство детей с правилами техники безопасности.</w:t>
            </w:r>
          </w:p>
        </w:tc>
        <w:tc>
          <w:tcPr>
            <w:tcW w:w="1559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9C9" w:rsidRPr="00A14168" w:rsidTr="00131E86">
        <w:trPr>
          <w:trHeight w:val="349"/>
        </w:trPr>
        <w:tc>
          <w:tcPr>
            <w:tcW w:w="64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5" w:type="dxa"/>
          </w:tcPr>
          <w:p w:rsidR="002309C9" w:rsidRPr="00F964F4" w:rsidRDefault="002309C9" w:rsidP="00BE7865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Ходьба: бодрая, маршеобразная, спокойная; умение пройти под музыку. Бег (легкий, стремитель</w:t>
            </w:r>
            <w:r w:rsidRPr="00F964F4">
              <w:rPr>
                <w:rFonts w:ascii="Times New Roman" w:hAnsi="Times New Roman"/>
                <w:sz w:val="28"/>
                <w:szCs w:val="28"/>
              </w:rPr>
              <w:softHyphen/>
              <w:t>ный, широкий).</w:t>
            </w:r>
          </w:p>
        </w:tc>
        <w:tc>
          <w:tcPr>
            <w:tcW w:w="1559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9C9" w:rsidRPr="00A14168" w:rsidTr="00131E86">
        <w:trPr>
          <w:trHeight w:val="344"/>
        </w:trPr>
        <w:tc>
          <w:tcPr>
            <w:tcW w:w="64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5" w:type="dxa"/>
          </w:tcPr>
          <w:p w:rsidR="002309C9" w:rsidRPr="00F964F4" w:rsidRDefault="002309C9" w:rsidP="00BE7865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4F4">
              <w:rPr>
                <w:rFonts w:ascii="Times New Roman" w:hAnsi="Times New Roman"/>
                <w:sz w:val="28"/>
                <w:szCs w:val="28"/>
              </w:rPr>
              <w:t>Проучивание ритмического рисунка.</w:t>
            </w:r>
          </w:p>
        </w:tc>
        <w:tc>
          <w:tcPr>
            <w:tcW w:w="1559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31E86">
        <w:trPr>
          <w:trHeight w:val="341"/>
        </w:trPr>
        <w:tc>
          <w:tcPr>
            <w:tcW w:w="64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5" w:type="dxa"/>
          </w:tcPr>
          <w:p w:rsidR="002309C9" w:rsidRPr="005F7356" w:rsidRDefault="002309C9" w:rsidP="00BE7865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Танцевальный шаг (с носка на пятку).</w:t>
            </w:r>
          </w:p>
        </w:tc>
        <w:tc>
          <w:tcPr>
            <w:tcW w:w="1559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31E86">
        <w:trPr>
          <w:trHeight w:val="351"/>
        </w:trPr>
        <w:tc>
          <w:tcPr>
            <w:tcW w:w="640" w:type="dxa"/>
          </w:tcPr>
          <w:p w:rsidR="002309C9" w:rsidRPr="00A14168" w:rsidRDefault="002309C9" w:rsidP="00C20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5" w:type="dxa"/>
          </w:tcPr>
          <w:p w:rsidR="002309C9" w:rsidRPr="005F7356" w:rsidRDefault="002309C9" w:rsidP="001A13CA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Игра-упражнение, основан</w:t>
            </w:r>
            <w:r w:rsidRPr="005F7356">
              <w:rPr>
                <w:sz w:val="28"/>
                <w:szCs w:val="28"/>
              </w:rPr>
              <w:softHyphen/>
              <w:t>ная на прыжках.</w:t>
            </w:r>
          </w:p>
        </w:tc>
        <w:tc>
          <w:tcPr>
            <w:tcW w:w="1559" w:type="dxa"/>
          </w:tcPr>
          <w:p w:rsidR="002309C9" w:rsidRPr="00A14168" w:rsidRDefault="002309C9" w:rsidP="00C20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C20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C20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31E86">
        <w:trPr>
          <w:trHeight w:val="319"/>
        </w:trPr>
        <w:tc>
          <w:tcPr>
            <w:tcW w:w="640" w:type="dxa"/>
          </w:tcPr>
          <w:p w:rsidR="002309C9" w:rsidRPr="00A14168" w:rsidRDefault="002309C9" w:rsidP="00C20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5" w:type="dxa"/>
          </w:tcPr>
          <w:p w:rsidR="002309C9" w:rsidRPr="005F7356" w:rsidRDefault="002309C9" w:rsidP="00BE7865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Марширование танцеваль</w:t>
            </w:r>
            <w:r w:rsidRPr="005F7356">
              <w:rPr>
                <w:sz w:val="28"/>
                <w:szCs w:val="28"/>
              </w:rPr>
              <w:softHyphen/>
              <w:t>ным шагом (перестроение в пары, четверки, круг).</w:t>
            </w:r>
          </w:p>
        </w:tc>
        <w:tc>
          <w:tcPr>
            <w:tcW w:w="1559" w:type="dxa"/>
          </w:tcPr>
          <w:p w:rsidR="002309C9" w:rsidRPr="00A14168" w:rsidRDefault="002309C9" w:rsidP="00C20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C20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C20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31E86">
        <w:trPr>
          <w:trHeight w:val="319"/>
        </w:trPr>
        <w:tc>
          <w:tcPr>
            <w:tcW w:w="640" w:type="dxa"/>
          </w:tcPr>
          <w:p w:rsidR="002309C9" w:rsidRPr="00A14168" w:rsidRDefault="002309C9" w:rsidP="00C20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35" w:type="dxa"/>
          </w:tcPr>
          <w:p w:rsidR="002309C9" w:rsidRPr="005F7356" w:rsidRDefault="002309C9" w:rsidP="00BE7865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Работа стопы и коленного сустава. Игра-упражнение, основан</w:t>
            </w:r>
            <w:r w:rsidRPr="005F7356">
              <w:rPr>
                <w:sz w:val="28"/>
                <w:szCs w:val="28"/>
              </w:rPr>
              <w:softHyphen/>
              <w:t>ная на прыжках.</w:t>
            </w:r>
          </w:p>
        </w:tc>
        <w:tc>
          <w:tcPr>
            <w:tcW w:w="1559" w:type="dxa"/>
          </w:tcPr>
          <w:p w:rsidR="002309C9" w:rsidRPr="00A14168" w:rsidRDefault="002309C9" w:rsidP="00C20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C20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C20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31E86">
        <w:trPr>
          <w:trHeight w:val="334"/>
        </w:trPr>
        <w:tc>
          <w:tcPr>
            <w:tcW w:w="640" w:type="dxa"/>
          </w:tcPr>
          <w:p w:rsidR="002309C9" w:rsidRPr="00A14168" w:rsidRDefault="002309C9" w:rsidP="00C20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35" w:type="dxa"/>
          </w:tcPr>
          <w:p w:rsidR="002309C9" w:rsidRPr="005F7356" w:rsidRDefault="002309C9" w:rsidP="00BE7865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Упражнения на вырабаты</w:t>
            </w:r>
            <w:r w:rsidRPr="005F7356">
              <w:rPr>
                <w:sz w:val="28"/>
                <w:szCs w:val="28"/>
              </w:rPr>
              <w:softHyphen/>
              <w:t>вание силы ног, закрепле</w:t>
            </w:r>
            <w:r w:rsidRPr="005F7356">
              <w:rPr>
                <w:sz w:val="28"/>
                <w:szCs w:val="28"/>
              </w:rPr>
              <w:softHyphen/>
              <w:t>ние мышц пресса.</w:t>
            </w:r>
          </w:p>
        </w:tc>
        <w:tc>
          <w:tcPr>
            <w:tcW w:w="1559" w:type="dxa"/>
          </w:tcPr>
          <w:p w:rsidR="002309C9" w:rsidRPr="00A14168" w:rsidRDefault="002309C9" w:rsidP="00C20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C20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C20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31E86">
        <w:trPr>
          <w:trHeight w:val="334"/>
        </w:trPr>
        <w:tc>
          <w:tcPr>
            <w:tcW w:w="640" w:type="dxa"/>
          </w:tcPr>
          <w:p w:rsidR="002309C9" w:rsidRPr="00A14168" w:rsidRDefault="002309C9" w:rsidP="00C20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35" w:type="dxa"/>
          </w:tcPr>
          <w:p w:rsidR="002309C9" w:rsidRPr="005F7356" w:rsidRDefault="002309C9" w:rsidP="00BE7865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Махи ногами вперед пооче</w:t>
            </w:r>
            <w:r w:rsidRPr="005F7356">
              <w:rPr>
                <w:sz w:val="28"/>
                <w:szCs w:val="28"/>
              </w:rPr>
              <w:softHyphen/>
              <w:t>редно на 45°-90°. Упражнение лежа.  Махи ногами в сторону на 45°и 90°.</w:t>
            </w:r>
          </w:p>
        </w:tc>
        <w:tc>
          <w:tcPr>
            <w:tcW w:w="1559" w:type="dxa"/>
          </w:tcPr>
          <w:p w:rsidR="002309C9" w:rsidRPr="00A14168" w:rsidRDefault="002309C9" w:rsidP="00C20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C20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C20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31E86">
        <w:trPr>
          <w:trHeight w:val="334"/>
        </w:trPr>
        <w:tc>
          <w:tcPr>
            <w:tcW w:w="640" w:type="dxa"/>
          </w:tcPr>
          <w:p w:rsidR="002309C9" w:rsidRPr="00A14168" w:rsidRDefault="002309C9" w:rsidP="005D7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35" w:type="dxa"/>
          </w:tcPr>
          <w:p w:rsidR="002309C9" w:rsidRPr="005F7356" w:rsidRDefault="002309C9" w:rsidP="00BE7865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Растяжка ног (вперед, в сторону). Упражнения на полу (шпагат).</w:t>
            </w:r>
          </w:p>
        </w:tc>
        <w:tc>
          <w:tcPr>
            <w:tcW w:w="1559" w:type="dxa"/>
          </w:tcPr>
          <w:p w:rsidR="002309C9" w:rsidRPr="00A14168" w:rsidRDefault="002309C9" w:rsidP="005D7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5D7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5D7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31E86">
        <w:trPr>
          <w:trHeight w:val="334"/>
        </w:trPr>
        <w:tc>
          <w:tcPr>
            <w:tcW w:w="640" w:type="dxa"/>
          </w:tcPr>
          <w:p w:rsidR="002309C9" w:rsidRPr="00A14168" w:rsidRDefault="002309C9" w:rsidP="005D7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35" w:type="dxa"/>
          </w:tcPr>
          <w:p w:rsidR="002309C9" w:rsidRPr="00131E86" w:rsidRDefault="002309C9" w:rsidP="00BE7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E86">
              <w:rPr>
                <w:rFonts w:ascii="Times New Roman" w:hAnsi="Times New Roman" w:cs="Times New Roman"/>
                <w:sz w:val="28"/>
                <w:szCs w:val="28"/>
              </w:rPr>
              <w:t>Понятия «Классический танец», «экзерсис классического танца».</w:t>
            </w:r>
          </w:p>
        </w:tc>
        <w:tc>
          <w:tcPr>
            <w:tcW w:w="1559" w:type="dxa"/>
          </w:tcPr>
          <w:p w:rsidR="002309C9" w:rsidRPr="00A14168" w:rsidRDefault="002309C9" w:rsidP="005D7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5D7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:rsidR="002309C9" w:rsidRPr="00A14168" w:rsidRDefault="002309C9" w:rsidP="005D7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9C9" w:rsidRPr="00A14168" w:rsidTr="00131E86">
        <w:trPr>
          <w:trHeight w:val="334"/>
        </w:trPr>
        <w:tc>
          <w:tcPr>
            <w:tcW w:w="640" w:type="dxa"/>
          </w:tcPr>
          <w:p w:rsidR="002309C9" w:rsidRPr="00A14168" w:rsidRDefault="002309C9" w:rsidP="005D7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35" w:type="dxa"/>
          </w:tcPr>
          <w:p w:rsidR="002309C9" w:rsidRPr="005F7356" w:rsidRDefault="002309C9" w:rsidP="00BE7865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Постановка корпуса (проучивание лицом к станку).</w:t>
            </w:r>
          </w:p>
        </w:tc>
        <w:tc>
          <w:tcPr>
            <w:tcW w:w="1559" w:type="dxa"/>
          </w:tcPr>
          <w:p w:rsidR="002309C9" w:rsidRPr="00A14168" w:rsidRDefault="002309C9" w:rsidP="005D7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5D7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5D7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31E86">
        <w:trPr>
          <w:trHeight w:val="334"/>
        </w:trPr>
        <w:tc>
          <w:tcPr>
            <w:tcW w:w="640" w:type="dxa"/>
          </w:tcPr>
          <w:p w:rsidR="002309C9" w:rsidRPr="00A14168" w:rsidRDefault="002309C9" w:rsidP="005D7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35" w:type="dxa"/>
          </w:tcPr>
          <w:p w:rsidR="002309C9" w:rsidRPr="005F7356" w:rsidRDefault="002309C9" w:rsidP="00BE7865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Проучивание деми плие по 1-й и 2-й позициям ног.</w:t>
            </w:r>
          </w:p>
        </w:tc>
        <w:tc>
          <w:tcPr>
            <w:tcW w:w="1559" w:type="dxa"/>
          </w:tcPr>
          <w:p w:rsidR="002309C9" w:rsidRPr="00A14168" w:rsidRDefault="002309C9" w:rsidP="005D7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5D7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5D7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31E86">
        <w:trPr>
          <w:trHeight w:val="334"/>
        </w:trPr>
        <w:tc>
          <w:tcPr>
            <w:tcW w:w="640" w:type="dxa"/>
          </w:tcPr>
          <w:p w:rsidR="002309C9" w:rsidRPr="00A14168" w:rsidRDefault="002309C9" w:rsidP="005D7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35" w:type="dxa"/>
          </w:tcPr>
          <w:p w:rsidR="002309C9" w:rsidRPr="005F7356" w:rsidRDefault="002309C9" w:rsidP="00BE7865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Выворотное положение ног, 5-я позиция ног.</w:t>
            </w:r>
          </w:p>
        </w:tc>
        <w:tc>
          <w:tcPr>
            <w:tcW w:w="1559" w:type="dxa"/>
          </w:tcPr>
          <w:p w:rsidR="002309C9" w:rsidRPr="00A14168" w:rsidRDefault="002309C9" w:rsidP="005D7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5D7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5D7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31E86">
        <w:trPr>
          <w:trHeight w:val="334"/>
        </w:trPr>
        <w:tc>
          <w:tcPr>
            <w:tcW w:w="640" w:type="dxa"/>
          </w:tcPr>
          <w:p w:rsidR="002309C9" w:rsidRPr="00A14168" w:rsidRDefault="002309C9" w:rsidP="005D7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35" w:type="dxa"/>
          </w:tcPr>
          <w:p w:rsidR="002309C9" w:rsidRPr="005F7356" w:rsidRDefault="002309C9" w:rsidP="00BE7865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Проучивание деми плие по 5-й позиции ног.</w:t>
            </w:r>
          </w:p>
        </w:tc>
        <w:tc>
          <w:tcPr>
            <w:tcW w:w="1559" w:type="dxa"/>
          </w:tcPr>
          <w:p w:rsidR="002309C9" w:rsidRPr="00A14168" w:rsidRDefault="002309C9" w:rsidP="005D7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5D7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5D7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31E86">
        <w:trPr>
          <w:trHeight w:val="334"/>
        </w:trPr>
        <w:tc>
          <w:tcPr>
            <w:tcW w:w="640" w:type="dxa"/>
          </w:tcPr>
          <w:p w:rsidR="002309C9" w:rsidRPr="00A14168" w:rsidRDefault="002309C9" w:rsidP="005D7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35" w:type="dxa"/>
          </w:tcPr>
          <w:p w:rsidR="002309C9" w:rsidRPr="005F7356" w:rsidRDefault="002309C9" w:rsidP="00BE7865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Батман тандю в сторону (1-я позиция), из 5-й пози</w:t>
            </w:r>
            <w:r w:rsidRPr="005F7356">
              <w:rPr>
                <w:sz w:val="28"/>
                <w:szCs w:val="28"/>
              </w:rPr>
              <w:softHyphen/>
              <w:t>ции в сторону.</w:t>
            </w:r>
          </w:p>
        </w:tc>
        <w:tc>
          <w:tcPr>
            <w:tcW w:w="1559" w:type="dxa"/>
          </w:tcPr>
          <w:p w:rsidR="002309C9" w:rsidRPr="00A14168" w:rsidRDefault="002309C9" w:rsidP="005D7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5D7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5D7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31E86">
        <w:trPr>
          <w:trHeight w:val="334"/>
        </w:trPr>
        <w:tc>
          <w:tcPr>
            <w:tcW w:w="640" w:type="dxa"/>
          </w:tcPr>
          <w:p w:rsidR="002309C9" w:rsidRPr="00A14168" w:rsidRDefault="002309C9" w:rsidP="00EA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35" w:type="dxa"/>
          </w:tcPr>
          <w:p w:rsidR="002309C9" w:rsidRPr="005F7356" w:rsidRDefault="002309C9" w:rsidP="00BE7865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Постановка рук в подгото</w:t>
            </w:r>
            <w:r w:rsidRPr="005F7356">
              <w:rPr>
                <w:sz w:val="28"/>
                <w:szCs w:val="28"/>
              </w:rPr>
              <w:softHyphen/>
              <w:t>вительной, 1-й и 2-й позициях.</w:t>
            </w:r>
          </w:p>
        </w:tc>
        <w:tc>
          <w:tcPr>
            <w:tcW w:w="1559" w:type="dxa"/>
          </w:tcPr>
          <w:p w:rsidR="002309C9" w:rsidRPr="00A14168" w:rsidRDefault="002309C9" w:rsidP="00EA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EA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EA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31E86">
        <w:trPr>
          <w:trHeight w:val="334"/>
        </w:trPr>
        <w:tc>
          <w:tcPr>
            <w:tcW w:w="640" w:type="dxa"/>
          </w:tcPr>
          <w:p w:rsidR="002309C9" w:rsidRPr="00A14168" w:rsidRDefault="002309C9" w:rsidP="00EA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35" w:type="dxa"/>
          </w:tcPr>
          <w:p w:rsidR="002309C9" w:rsidRPr="005F7356" w:rsidRDefault="002309C9" w:rsidP="00BE7865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«Пор де бра» рук.</w:t>
            </w:r>
          </w:p>
        </w:tc>
        <w:tc>
          <w:tcPr>
            <w:tcW w:w="1559" w:type="dxa"/>
          </w:tcPr>
          <w:p w:rsidR="002309C9" w:rsidRPr="00A14168" w:rsidRDefault="002309C9" w:rsidP="00EA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EA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EA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31E86">
        <w:trPr>
          <w:trHeight w:val="334"/>
        </w:trPr>
        <w:tc>
          <w:tcPr>
            <w:tcW w:w="640" w:type="dxa"/>
          </w:tcPr>
          <w:p w:rsidR="002309C9" w:rsidRPr="00A14168" w:rsidRDefault="002309C9" w:rsidP="00EA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35" w:type="dxa"/>
          </w:tcPr>
          <w:p w:rsidR="002309C9" w:rsidRPr="005F7356" w:rsidRDefault="002309C9" w:rsidP="00BE7865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 xml:space="preserve">Репетиционная работа. </w:t>
            </w:r>
          </w:p>
        </w:tc>
        <w:tc>
          <w:tcPr>
            <w:tcW w:w="1559" w:type="dxa"/>
          </w:tcPr>
          <w:p w:rsidR="002309C9" w:rsidRPr="00A14168" w:rsidRDefault="002309C9" w:rsidP="00EA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EA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:rsidR="002309C9" w:rsidRPr="00A14168" w:rsidRDefault="002309C9" w:rsidP="00EA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9C9" w:rsidRPr="00A14168" w:rsidTr="00131E86">
        <w:trPr>
          <w:trHeight w:val="334"/>
        </w:trPr>
        <w:tc>
          <w:tcPr>
            <w:tcW w:w="640" w:type="dxa"/>
          </w:tcPr>
          <w:p w:rsidR="002309C9" w:rsidRPr="00A14168" w:rsidRDefault="002309C9" w:rsidP="00EA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35" w:type="dxa"/>
          </w:tcPr>
          <w:p w:rsidR="002309C9" w:rsidRPr="005F7356" w:rsidRDefault="002309C9" w:rsidP="00BE7865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Проучивание шага галопа, бега на месте и в продвижении.</w:t>
            </w:r>
          </w:p>
        </w:tc>
        <w:tc>
          <w:tcPr>
            <w:tcW w:w="1559" w:type="dxa"/>
          </w:tcPr>
          <w:p w:rsidR="002309C9" w:rsidRPr="00A14168" w:rsidRDefault="002309C9" w:rsidP="00EA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EA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EA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31E86">
        <w:trPr>
          <w:trHeight w:val="334"/>
        </w:trPr>
        <w:tc>
          <w:tcPr>
            <w:tcW w:w="640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35" w:type="dxa"/>
          </w:tcPr>
          <w:p w:rsidR="002309C9" w:rsidRPr="005F7356" w:rsidRDefault="002309C9" w:rsidP="00BE7865">
            <w:pPr>
              <w:pStyle w:val="BodyText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Проучивание шага подско</w:t>
            </w:r>
            <w:r w:rsidRPr="005F7356">
              <w:rPr>
                <w:sz w:val="28"/>
                <w:szCs w:val="28"/>
              </w:rPr>
              <w:softHyphen/>
              <w:t>ка с высоко подтянутым коленом.Проучивание 1-й и  2-й части движения шага польки.</w:t>
            </w:r>
          </w:p>
        </w:tc>
        <w:tc>
          <w:tcPr>
            <w:tcW w:w="1559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31E86">
        <w:trPr>
          <w:trHeight w:val="334"/>
        </w:trPr>
        <w:tc>
          <w:tcPr>
            <w:tcW w:w="640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35" w:type="dxa"/>
          </w:tcPr>
          <w:p w:rsidR="002309C9" w:rsidRPr="005F7356" w:rsidRDefault="002309C9" w:rsidP="00BE7865">
            <w:pPr>
              <w:pStyle w:val="BodyText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Проучивание медленного шага с подъемом ноги на 45 градусов. Прыжки спрыгивающие, пружинящие.</w:t>
            </w:r>
          </w:p>
        </w:tc>
        <w:tc>
          <w:tcPr>
            <w:tcW w:w="1559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31E86">
        <w:trPr>
          <w:trHeight w:val="334"/>
        </w:trPr>
        <w:tc>
          <w:tcPr>
            <w:tcW w:w="640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35" w:type="dxa"/>
          </w:tcPr>
          <w:p w:rsidR="002309C9" w:rsidRPr="005F7356" w:rsidRDefault="002309C9" w:rsidP="00BE7865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Разучивание медленного шага с выносом ноги впе</w:t>
            </w:r>
            <w:r w:rsidRPr="005F7356">
              <w:rPr>
                <w:sz w:val="28"/>
                <w:szCs w:val="28"/>
              </w:rPr>
              <w:softHyphen/>
              <w:t>ред, через согнутое колено.</w:t>
            </w:r>
          </w:p>
        </w:tc>
        <w:tc>
          <w:tcPr>
            <w:tcW w:w="1559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31E86">
        <w:trPr>
          <w:trHeight w:val="334"/>
        </w:trPr>
        <w:tc>
          <w:tcPr>
            <w:tcW w:w="640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35" w:type="dxa"/>
          </w:tcPr>
          <w:p w:rsidR="002309C9" w:rsidRPr="005F7356" w:rsidRDefault="002309C9" w:rsidP="00BE7865">
            <w:pPr>
              <w:pStyle w:val="BodyText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Шаг-перескок с высоко поднятыми коленями.</w:t>
            </w:r>
          </w:p>
        </w:tc>
        <w:tc>
          <w:tcPr>
            <w:tcW w:w="1559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31E86">
        <w:trPr>
          <w:trHeight w:val="334"/>
        </w:trPr>
        <w:tc>
          <w:tcPr>
            <w:tcW w:w="640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35" w:type="dxa"/>
          </w:tcPr>
          <w:p w:rsidR="002309C9" w:rsidRPr="005F7356" w:rsidRDefault="002309C9" w:rsidP="00BE7865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Танцевальная композиция с обыгрыванием текста песни.</w:t>
            </w:r>
          </w:p>
        </w:tc>
        <w:tc>
          <w:tcPr>
            <w:tcW w:w="1559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9C9" w:rsidRPr="00A14168" w:rsidTr="00131E86">
        <w:trPr>
          <w:trHeight w:val="334"/>
        </w:trPr>
        <w:tc>
          <w:tcPr>
            <w:tcW w:w="640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35" w:type="dxa"/>
          </w:tcPr>
          <w:p w:rsidR="002309C9" w:rsidRPr="005F7356" w:rsidRDefault="002309C9" w:rsidP="00BE7865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Танцевальные композиции, построение на шаге польки.</w:t>
            </w:r>
          </w:p>
        </w:tc>
        <w:tc>
          <w:tcPr>
            <w:tcW w:w="1559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31E86">
        <w:trPr>
          <w:trHeight w:val="334"/>
        </w:trPr>
        <w:tc>
          <w:tcPr>
            <w:tcW w:w="640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35" w:type="dxa"/>
          </w:tcPr>
          <w:p w:rsidR="002309C9" w:rsidRPr="005F7356" w:rsidRDefault="002309C9" w:rsidP="00BE7865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Танцевальные композиции, построение на шаге польки с сочетанием шагов- подскоков, деми плие, подъемов на полупальцы.</w:t>
            </w:r>
          </w:p>
        </w:tc>
        <w:tc>
          <w:tcPr>
            <w:tcW w:w="1559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31E86">
        <w:trPr>
          <w:trHeight w:val="334"/>
        </w:trPr>
        <w:tc>
          <w:tcPr>
            <w:tcW w:w="640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35" w:type="dxa"/>
          </w:tcPr>
          <w:p w:rsidR="002309C9" w:rsidRPr="005F7356" w:rsidRDefault="002309C9" w:rsidP="00BE7865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Танцевальная композиция в русском характере.</w:t>
            </w:r>
          </w:p>
        </w:tc>
        <w:tc>
          <w:tcPr>
            <w:tcW w:w="1559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31E86">
        <w:trPr>
          <w:trHeight w:val="334"/>
        </w:trPr>
        <w:tc>
          <w:tcPr>
            <w:tcW w:w="640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35" w:type="dxa"/>
          </w:tcPr>
          <w:p w:rsidR="002309C9" w:rsidRPr="005F7356" w:rsidRDefault="002309C9" w:rsidP="00BE7865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Танцевальная композиция в русском характере, построенная на разных видах шагов, полуприседа</w:t>
            </w:r>
            <w:r w:rsidRPr="005F7356">
              <w:rPr>
                <w:sz w:val="28"/>
                <w:szCs w:val="28"/>
              </w:rPr>
              <w:softHyphen/>
              <w:t>ниях, поворотах, наклонах корпуса.</w:t>
            </w:r>
          </w:p>
        </w:tc>
        <w:tc>
          <w:tcPr>
            <w:tcW w:w="1559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31E86">
        <w:trPr>
          <w:trHeight w:val="334"/>
        </w:trPr>
        <w:tc>
          <w:tcPr>
            <w:tcW w:w="640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35" w:type="dxa"/>
          </w:tcPr>
          <w:p w:rsidR="002309C9" w:rsidRPr="005F7356" w:rsidRDefault="002309C9" w:rsidP="00BE7865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Танцевальная импровизация.</w:t>
            </w:r>
          </w:p>
        </w:tc>
        <w:tc>
          <w:tcPr>
            <w:tcW w:w="1559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9C9" w:rsidRPr="00A14168" w:rsidTr="00131E86">
        <w:trPr>
          <w:trHeight w:val="334"/>
        </w:trPr>
        <w:tc>
          <w:tcPr>
            <w:tcW w:w="640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35" w:type="dxa"/>
          </w:tcPr>
          <w:p w:rsidR="002309C9" w:rsidRPr="005F7356" w:rsidRDefault="002309C9" w:rsidP="00BE7865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«Станцуем музыку». Импровизация движений под музыку одним учащим</w:t>
            </w:r>
            <w:r w:rsidRPr="005F7356">
              <w:rPr>
                <w:sz w:val="28"/>
                <w:szCs w:val="28"/>
              </w:rPr>
              <w:softHyphen/>
              <w:t>ся и повтор этих движений другими</w:t>
            </w:r>
          </w:p>
        </w:tc>
        <w:tc>
          <w:tcPr>
            <w:tcW w:w="1559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31E86">
        <w:trPr>
          <w:trHeight w:val="334"/>
        </w:trPr>
        <w:tc>
          <w:tcPr>
            <w:tcW w:w="640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35" w:type="dxa"/>
          </w:tcPr>
          <w:p w:rsidR="002309C9" w:rsidRPr="005F7356" w:rsidRDefault="002309C9" w:rsidP="00BE7865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«Снег кружится». Зада</w:t>
            </w:r>
            <w:r w:rsidRPr="005F7356">
              <w:rPr>
                <w:sz w:val="28"/>
                <w:szCs w:val="28"/>
              </w:rPr>
              <w:softHyphen/>
              <w:t>ющая движения и рисунки хода снежинка ведет ос</w:t>
            </w:r>
            <w:r w:rsidRPr="005F7356">
              <w:rPr>
                <w:sz w:val="28"/>
                <w:szCs w:val="28"/>
              </w:rPr>
              <w:softHyphen/>
              <w:t>тальных детей за собой</w:t>
            </w:r>
          </w:p>
        </w:tc>
        <w:tc>
          <w:tcPr>
            <w:tcW w:w="1559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F9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31E86">
        <w:trPr>
          <w:trHeight w:val="334"/>
        </w:trPr>
        <w:tc>
          <w:tcPr>
            <w:tcW w:w="640" w:type="dxa"/>
          </w:tcPr>
          <w:p w:rsidR="002309C9" w:rsidRPr="00A14168" w:rsidRDefault="002309C9" w:rsidP="006D0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35" w:type="dxa"/>
          </w:tcPr>
          <w:p w:rsidR="002309C9" w:rsidRPr="005F7356" w:rsidRDefault="002309C9" w:rsidP="00165B2E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Открытый урок.</w:t>
            </w:r>
          </w:p>
        </w:tc>
        <w:tc>
          <w:tcPr>
            <w:tcW w:w="1559" w:type="dxa"/>
          </w:tcPr>
          <w:p w:rsidR="002309C9" w:rsidRPr="00A14168" w:rsidRDefault="002309C9" w:rsidP="006D0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6D0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6D0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31E86">
        <w:trPr>
          <w:trHeight w:val="334"/>
        </w:trPr>
        <w:tc>
          <w:tcPr>
            <w:tcW w:w="640" w:type="dxa"/>
          </w:tcPr>
          <w:p w:rsidR="002309C9" w:rsidRPr="00A14168" w:rsidRDefault="002309C9" w:rsidP="006D0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35" w:type="dxa"/>
          </w:tcPr>
          <w:p w:rsidR="002309C9" w:rsidRPr="005F7356" w:rsidRDefault="002309C9" w:rsidP="006D0664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Организационное занятие по санитарно- гигиеническим нормам (тесты).</w:t>
            </w:r>
          </w:p>
        </w:tc>
        <w:tc>
          <w:tcPr>
            <w:tcW w:w="1559" w:type="dxa"/>
          </w:tcPr>
          <w:p w:rsidR="002309C9" w:rsidRPr="00A14168" w:rsidRDefault="002309C9" w:rsidP="006D0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6D0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:rsidR="002309C9" w:rsidRPr="00A14168" w:rsidRDefault="002309C9" w:rsidP="006D0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9C9" w:rsidRPr="00A14168" w:rsidTr="00131E86">
        <w:trPr>
          <w:trHeight w:val="334"/>
        </w:trPr>
        <w:tc>
          <w:tcPr>
            <w:tcW w:w="640" w:type="dxa"/>
          </w:tcPr>
          <w:p w:rsidR="002309C9" w:rsidRPr="00A14168" w:rsidRDefault="002309C9" w:rsidP="006D0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35" w:type="dxa"/>
          </w:tcPr>
          <w:p w:rsidR="002309C9" w:rsidRPr="006D0664" w:rsidRDefault="002309C9" w:rsidP="006D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64">
              <w:rPr>
                <w:rFonts w:ascii="Times New Roman" w:hAnsi="Times New Roman" w:cs="Times New Roman"/>
                <w:sz w:val="28"/>
                <w:szCs w:val="28"/>
              </w:rPr>
              <w:t>Прослушивание музыкального материала.</w:t>
            </w:r>
          </w:p>
        </w:tc>
        <w:tc>
          <w:tcPr>
            <w:tcW w:w="1559" w:type="dxa"/>
          </w:tcPr>
          <w:p w:rsidR="002309C9" w:rsidRPr="00A14168" w:rsidRDefault="002309C9" w:rsidP="006D0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6D0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6D0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31E86">
        <w:trPr>
          <w:trHeight w:val="334"/>
        </w:trPr>
        <w:tc>
          <w:tcPr>
            <w:tcW w:w="640" w:type="dxa"/>
          </w:tcPr>
          <w:p w:rsidR="002309C9" w:rsidRPr="00A14168" w:rsidRDefault="002309C9" w:rsidP="006D0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35" w:type="dxa"/>
          </w:tcPr>
          <w:p w:rsidR="002309C9" w:rsidRPr="006D0664" w:rsidRDefault="002309C9" w:rsidP="006D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64">
              <w:rPr>
                <w:rFonts w:ascii="Times New Roman" w:hAnsi="Times New Roman" w:cs="Times New Roman"/>
                <w:sz w:val="28"/>
                <w:szCs w:val="28"/>
              </w:rPr>
              <w:t>Прослушивание музыкаль</w:t>
            </w:r>
            <w:r w:rsidRPr="006D0664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произведения, харак</w:t>
            </w:r>
            <w:r w:rsidRPr="006D0664">
              <w:rPr>
                <w:rFonts w:ascii="Times New Roman" w:hAnsi="Times New Roman" w:cs="Times New Roman"/>
                <w:sz w:val="28"/>
                <w:szCs w:val="28"/>
              </w:rPr>
              <w:softHyphen/>
              <w:t>теристика,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309C9" w:rsidRPr="00A14168" w:rsidRDefault="002309C9" w:rsidP="006D0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309C9" w:rsidRPr="00A14168" w:rsidRDefault="002309C9" w:rsidP="006D0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:rsidR="002309C9" w:rsidRPr="00A14168" w:rsidRDefault="002309C9" w:rsidP="006D0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9C9" w:rsidRPr="00A14168" w:rsidTr="00131E86">
        <w:trPr>
          <w:trHeight w:val="334"/>
        </w:trPr>
        <w:tc>
          <w:tcPr>
            <w:tcW w:w="640" w:type="dxa"/>
          </w:tcPr>
          <w:p w:rsidR="002309C9" w:rsidRPr="00A14168" w:rsidRDefault="002309C9" w:rsidP="006D0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5" w:type="dxa"/>
          </w:tcPr>
          <w:p w:rsidR="002309C9" w:rsidRPr="00A14168" w:rsidRDefault="002309C9" w:rsidP="006D0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                                                                </w:t>
            </w:r>
          </w:p>
        </w:tc>
        <w:tc>
          <w:tcPr>
            <w:tcW w:w="1559" w:type="dxa"/>
          </w:tcPr>
          <w:p w:rsidR="002309C9" w:rsidRPr="00A14168" w:rsidRDefault="002309C9" w:rsidP="006D0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459" w:type="dxa"/>
          </w:tcPr>
          <w:p w:rsidR="002309C9" w:rsidRPr="00A14168" w:rsidRDefault="002309C9" w:rsidP="006D0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03" w:type="dxa"/>
          </w:tcPr>
          <w:p w:rsidR="002309C9" w:rsidRPr="00A14168" w:rsidRDefault="002309C9" w:rsidP="006D0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2309C9" w:rsidRDefault="002309C9" w:rsidP="00A14168">
      <w:pPr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A14168">
      <w:pPr>
        <w:rPr>
          <w:rFonts w:ascii="Times New Roman" w:hAnsi="Times New Roman" w:cs="Times New Roman"/>
          <w:b/>
          <w:sz w:val="28"/>
          <w:szCs w:val="28"/>
        </w:rPr>
      </w:pPr>
    </w:p>
    <w:p w:rsidR="002309C9" w:rsidRPr="00A14168" w:rsidRDefault="002309C9" w:rsidP="00334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168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занятий кружка «</w:t>
      </w:r>
      <w:r>
        <w:rPr>
          <w:rFonts w:ascii="Times New Roman" w:hAnsi="Times New Roman" w:cs="Times New Roman"/>
          <w:b/>
          <w:sz w:val="28"/>
          <w:szCs w:val="28"/>
        </w:rPr>
        <w:t>Ритмика» Второй год</w:t>
      </w:r>
      <w:r w:rsidRPr="00A14168">
        <w:rPr>
          <w:rFonts w:ascii="Times New Roman" w:hAnsi="Times New Roman" w:cs="Times New Roman"/>
          <w:b/>
          <w:sz w:val="28"/>
          <w:szCs w:val="28"/>
        </w:rPr>
        <w:t xml:space="preserve"> обучения. Количество часов - 36</w:t>
      </w:r>
    </w:p>
    <w:p w:rsidR="002309C9" w:rsidRPr="00A14168" w:rsidRDefault="002309C9" w:rsidP="00A141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5314"/>
        <w:gridCol w:w="1601"/>
        <w:gridCol w:w="1264"/>
        <w:gridCol w:w="1397"/>
      </w:tblGrid>
      <w:tr w:rsidR="002309C9" w:rsidRPr="00A14168" w:rsidTr="00165B2E">
        <w:trPr>
          <w:trHeight w:val="485"/>
        </w:trPr>
        <w:tc>
          <w:tcPr>
            <w:tcW w:w="640" w:type="dxa"/>
            <w:vMerge w:val="restart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</w:p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  <w:r w:rsidRPr="00A14168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урока</w:t>
            </w:r>
          </w:p>
        </w:tc>
        <w:tc>
          <w:tcPr>
            <w:tcW w:w="5376" w:type="dxa"/>
            <w:vMerge w:val="restart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</w:p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  <w:r w:rsidRPr="00A14168">
              <w:rPr>
                <w:rFonts w:ascii="Times New Roman" w:hAnsi="Times New Roman" w:cs="Times New Roman"/>
              </w:rPr>
              <w:t>Тема занятий</w:t>
            </w:r>
          </w:p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 w:val="restart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  <w:r w:rsidRPr="00A14168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675" w:type="dxa"/>
            <w:gridSpan w:val="2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  <w:r w:rsidRPr="00A14168">
              <w:rPr>
                <w:rFonts w:ascii="Times New Roman" w:hAnsi="Times New Roman" w:cs="Times New Roman"/>
              </w:rPr>
              <w:t>Количество занятий</w:t>
            </w:r>
          </w:p>
        </w:tc>
      </w:tr>
      <w:tr w:rsidR="002309C9" w:rsidRPr="00A14168" w:rsidTr="00165B2E">
        <w:trPr>
          <w:trHeight w:val="330"/>
        </w:trPr>
        <w:tc>
          <w:tcPr>
            <w:tcW w:w="640" w:type="dxa"/>
            <w:vMerge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6" w:type="dxa"/>
            <w:vMerge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  <w:r w:rsidRPr="00A14168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03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  <w:r w:rsidRPr="00A14168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2309C9" w:rsidRPr="00A14168" w:rsidTr="00165B2E">
        <w:trPr>
          <w:trHeight w:val="380"/>
        </w:trPr>
        <w:tc>
          <w:tcPr>
            <w:tcW w:w="640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6" w:type="dxa"/>
          </w:tcPr>
          <w:p w:rsidR="002309C9" w:rsidRPr="005F7356" w:rsidRDefault="002309C9" w:rsidP="001A13CA">
            <w:pPr>
              <w:pStyle w:val="BodyText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Инструктаж по технике безопасности во время проведения занятий.</w:t>
            </w:r>
          </w:p>
        </w:tc>
        <w:tc>
          <w:tcPr>
            <w:tcW w:w="1605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9C9" w:rsidRPr="00A14168" w:rsidTr="00165B2E">
        <w:trPr>
          <w:trHeight w:val="349"/>
        </w:trPr>
        <w:tc>
          <w:tcPr>
            <w:tcW w:w="640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6" w:type="dxa"/>
          </w:tcPr>
          <w:p w:rsidR="002309C9" w:rsidRPr="005F7356" w:rsidRDefault="002309C9" w:rsidP="001A13CA">
            <w:pPr>
              <w:pStyle w:val="BodyText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Закрепление пройденного материала у станка и на середине зала.</w:t>
            </w:r>
          </w:p>
        </w:tc>
        <w:tc>
          <w:tcPr>
            <w:tcW w:w="1605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9C9" w:rsidRPr="00A14168" w:rsidTr="00165B2E">
        <w:trPr>
          <w:trHeight w:val="344"/>
        </w:trPr>
        <w:tc>
          <w:tcPr>
            <w:tcW w:w="640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6" w:type="dxa"/>
          </w:tcPr>
          <w:p w:rsidR="002309C9" w:rsidRPr="005F7356" w:rsidRDefault="002309C9" w:rsidP="001A13C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Отработк</w:t>
            </w:r>
            <w:r>
              <w:rPr>
                <w:sz w:val="28"/>
                <w:szCs w:val="28"/>
              </w:rPr>
              <w:t>а движения деми рон де жамб пар</w:t>
            </w:r>
            <w:r w:rsidRPr="005F7356">
              <w:rPr>
                <w:sz w:val="28"/>
                <w:szCs w:val="28"/>
              </w:rPr>
              <w:t>терр с 1 -й позиции по точкам.</w:t>
            </w:r>
          </w:p>
        </w:tc>
        <w:tc>
          <w:tcPr>
            <w:tcW w:w="1605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65B2E">
        <w:trPr>
          <w:trHeight w:val="341"/>
        </w:trPr>
        <w:tc>
          <w:tcPr>
            <w:tcW w:w="640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76" w:type="dxa"/>
          </w:tcPr>
          <w:p w:rsidR="002309C9" w:rsidRPr="005F7356" w:rsidRDefault="002309C9" w:rsidP="001A13C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Положение ноги в позе ку де пье – основное.</w:t>
            </w:r>
          </w:p>
        </w:tc>
        <w:tc>
          <w:tcPr>
            <w:tcW w:w="1605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65B2E">
        <w:trPr>
          <w:trHeight w:val="351"/>
        </w:trPr>
        <w:tc>
          <w:tcPr>
            <w:tcW w:w="640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76" w:type="dxa"/>
          </w:tcPr>
          <w:p w:rsidR="002309C9" w:rsidRPr="005F7356" w:rsidRDefault="002309C9" w:rsidP="001A13C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Проучивание движения батман фраппе, реливе лян на 45°.</w:t>
            </w:r>
          </w:p>
        </w:tc>
        <w:tc>
          <w:tcPr>
            <w:tcW w:w="1605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65B2E">
        <w:trPr>
          <w:trHeight w:val="319"/>
        </w:trPr>
        <w:tc>
          <w:tcPr>
            <w:tcW w:w="640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76" w:type="dxa"/>
          </w:tcPr>
          <w:p w:rsidR="002309C9" w:rsidRPr="005F7356" w:rsidRDefault="002309C9" w:rsidP="001A13C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Движение батман тандю жете, тандю пике (укол в пол).</w:t>
            </w:r>
          </w:p>
        </w:tc>
        <w:tc>
          <w:tcPr>
            <w:tcW w:w="1605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65B2E">
        <w:trPr>
          <w:trHeight w:val="319"/>
        </w:trPr>
        <w:tc>
          <w:tcPr>
            <w:tcW w:w="640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76" w:type="dxa"/>
          </w:tcPr>
          <w:p w:rsidR="002309C9" w:rsidRPr="005F7356" w:rsidRDefault="002309C9" w:rsidP="001A13C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Проучивание прыжка тан леве соте по 1 и 2-й позиции.</w:t>
            </w:r>
          </w:p>
        </w:tc>
        <w:tc>
          <w:tcPr>
            <w:tcW w:w="1605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65B2E">
        <w:trPr>
          <w:trHeight w:val="334"/>
        </w:trPr>
        <w:tc>
          <w:tcPr>
            <w:tcW w:w="640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76" w:type="dxa"/>
          </w:tcPr>
          <w:p w:rsidR="002309C9" w:rsidRPr="005F7356" w:rsidRDefault="002309C9" w:rsidP="001A13C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Проучивание подготови</w:t>
            </w:r>
            <w:r w:rsidRPr="005F7356">
              <w:rPr>
                <w:sz w:val="28"/>
                <w:szCs w:val="28"/>
              </w:rPr>
              <w:softHyphen/>
              <w:t>тельного движения для вращения.</w:t>
            </w:r>
          </w:p>
        </w:tc>
        <w:tc>
          <w:tcPr>
            <w:tcW w:w="1605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65B2E">
        <w:trPr>
          <w:trHeight w:val="334"/>
        </w:trPr>
        <w:tc>
          <w:tcPr>
            <w:tcW w:w="640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76" w:type="dxa"/>
          </w:tcPr>
          <w:p w:rsidR="002309C9" w:rsidRPr="005F7356" w:rsidRDefault="002309C9" w:rsidP="001A13C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Подготовительное движе</w:t>
            </w:r>
            <w:r w:rsidRPr="005F7356">
              <w:rPr>
                <w:sz w:val="28"/>
                <w:szCs w:val="28"/>
              </w:rPr>
              <w:softHyphen/>
              <w:t xml:space="preserve">ние </w:t>
            </w:r>
            <w:r>
              <w:rPr>
                <w:sz w:val="28"/>
                <w:szCs w:val="28"/>
              </w:rPr>
              <w:t>–</w:t>
            </w:r>
            <w:r w:rsidRPr="005F7356">
              <w:rPr>
                <w:sz w:val="28"/>
                <w:szCs w:val="28"/>
              </w:rPr>
              <w:t xml:space="preserve"> препарасьон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05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BE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65B2E">
        <w:trPr>
          <w:trHeight w:val="334"/>
        </w:trPr>
        <w:tc>
          <w:tcPr>
            <w:tcW w:w="640" w:type="dxa"/>
          </w:tcPr>
          <w:p w:rsidR="002309C9" w:rsidRPr="00A14168" w:rsidRDefault="002309C9" w:rsidP="005F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76" w:type="dxa"/>
          </w:tcPr>
          <w:p w:rsidR="002309C9" w:rsidRPr="005F7356" w:rsidRDefault="002309C9" w:rsidP="001A13CA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Понятие «Характерный экзерсис».</w:t>
            </w:r>
          </w:p>
        </w:tc>
        <w:tc>
          <w:tcPr>
            <w:tcW w:w="1605" w:type="dxa"/>
          </w:tcPr>
          <w:p w:rsidR="002309C9" w:rsidRPr="00A14168" w:rsidRDefault="002309C9" w:rsidP="005F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5F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:rsidR="002309C9" w:rsidRPr="00A14168" w:rsidRDefault="002309C9" w:rsidP="005F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65B2E">
        <w:trPr>
          <w:trHeight w:val="334"/>
        </w:trPr>
        <w:tc>
          <w:tcPr>
            <w:tcW w:w="640" w:type="dxa"/>
          </w:tcPr>
          <w:p w:rsidR="002309C9" w:rsidRPr="00A14168" w:rsidRDefault="002309C9" w:rsidP="005F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76" w:type="dxa"/>
          </w:tcPr>
          <w:p w:rsidR="002309C9" w:rsidRPr="005F7356" w:rsidRDefault="002309C9" w:rsidP="001A13CA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Деми плие в сочетании с батман тандю с сокра</w:t>
            </w:r>
            <w:r w:rsidRPr="005F7356">
              <w:rPr>
                <w:sz w:val="28"/>
                <w:szCs w:val="28"/>
              </w:rPr>
              <w:softHyphen/>
              <w:t>щенным подъемом</w:t>
            </w:r>
            <w:r>
              <w:rPr>
                <w:sz w:val="28"/>
                <w:szCs w:val="28"/>
              </w:rPr>
              <w:t xml:space="preserve">. </w:t>
            </w:r>
            <w:r w:rsidRPr="005F7356">
              <w:rPr>
                <w:sz w:val="28"/>
                <w:szCs w:val="28"/>
              </w:rPr>
              <w:t>Движение батман жете с сокращенным подъемом.</w:t>
            </w:r>
          </w:p>
        </w:tc>
        <w:tc>
          <w:tcPr>
            <w:tcW w:w="1605" w:type="dxa"/>
          </w:tcPr>
          <w:p w:rsidR="002309C9" w:rsidRPr="00A14168" w:rsidRDefault="002309C9" w:rsidP="005F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5F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5F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65B2E">
        <w:trPr>
          <w:trHeight w:val="334"/>
        </w:trPr>
        <w:tc>
          <w:tcPr>
            <w:tcW w:w="640" w:type="dxa"/>
          </w:tcPr>
          <w:p w:rsidR="002309C9" w:rsidRPr="00A14168" w:rsidRDefault="002309C9" w:rsidP="005F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76" w:type="dxa"/>
          </w:tcPr>
          <w:p w:rsidR="002309C9" w:rsidRPr="005F7356" w:rsidRDefault="002309C9" w:rsidP="001A13CA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Деми плие по 2-й позиции с высоким подъемом стопы на полупальцы.</w:t>
            </w:r>
          </w:p>
        </w:tc>
        <w:tc>
          <w:tcPr>
            <w:tcW w:w="1605" w:type="dxa"/>
          </w:tcPr>
          <w:p w:rsidR="002309C9" w:rsidRPr="00A14168" w:rsidRDefault="002309C9" w:rsidP="005F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5F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5F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65B2E">
        <w:trPr>
          <w:trHeight w:val="334"/>
        </w:trPr>
        <w:tc>
          <w:tcPr>
            <w:tcW w:w="640" w:type="dxa"/>
          </w:tcPr>
          <w:p w:rsidR="002309C9" w:rsidRPr="00A14168" w:rsidRDefault="002309C9" w:rsidP="005F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76" w:type="dxa"/>
          </w:tcPr>
          <w:p w:rsidR="002309C9" w:rsidRPr="005F7356" w:rsidRDefault="002309C9" w:rsidP="001A13CA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Проучивание движения «подготовка к веревочке» (5-я позиция).</w:t>
            </w:r>
          </w:p>
        </w:tc>
        <w:tc>
          <w:tcPr>
            <w:tcW w:w="1605" w:type="dxa"/>
          </w:tcPr>
          <w:p w:rsidR="002309C9" w:rsidRPr="00A14168" w:rsidRDefault="002309C9" w:rsidP="005F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5F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5F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65B2E">
        <w:trPr>
          <w:trHeight w:val="334"/>
        </w:trPr>
        <w:tc>
          <w:tcPr>
            <w:tcW w:w="640" w:type="dxa"/>
          </w:tcPr>
          <w:p w:rsidR="002309C9" w:rsidRPr="00A14168" w:rsidRDefault="002309C9" w:rsidP="005F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76" w:type="dxa"/>
          </w:tcPr>
          <w:p w:rsidR="002309C9" w:rsidRPr="005F7356" w:rsidRDefault="002309C9" w:rsidP="001A13CA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Соскок с полупальцев на обе ноги в деми плие (подготовка к крутке 6-я позиция).</w:t>
            </w:r>
          </w:p>
        </w:tc>
        <w:tc>
          <w:tcPr>
            <w:tcW w:w="1605" w:type="dxa"/>
          </w:tcPr>
          <w:p w:rsidR="002309C9" w:rsidRPr="00A14168" w:rsidRDefault="002309C9" w:rsidP="005F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5F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5F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65B2E">
        <w:trPr>
          <w:trHeight w:val="334"/>
        </w:trPr>
        <w:tc>
          <w:tcPr>
            <w:tcW w:w="640" w:type="dxa"/>
          </w:tcPr>
          <w:p w:rsidR="002309C9" w:rsidRPr="00A14168" w:rsidRDefault="002309C9" w:rsidP="005F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76" w:type="dxa"/>
          </w:tcPr>
          <w:p w:rsidR="002309C9" w:rsidRPr="005F7356" w:rsidRDefault="002309C9" w:rsidP="001A13CA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Характерные позиции рук, подготовительная</w:t>
            </w:r>
            <w:r>
              <w:rPr>
                <w:sz w:val="28"/>
                <w:szCs w:val="28"/>
              </w:rPr>
              <w:t xml:space="preserve"> </w:t>
            </w:r>
            <w:r w:rsidRPr="005F7356">
              <w:rPr>
                <w:sz w:val="28"/>
                <w:szCs w:val="28"/>
              </w:rPr>
              <w:t>(на поясе) 1, 2.</w:t>
            </w:r>
          </w:p>
        </w:tc>
        <w:tc>
          <w:tcPr>
            <w:tcW w:w="1605" w:type="dxa"/>
          </w:tcPr>
          <w:p w:rsidR="002309C9" w:rsidRPr="00A14168" w:rsidRDefault="002309C9" w:rsidP="005F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5F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5F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65B2E">
        <w:trPr>
          <w:trHeight w:val="334"/>
        </w:trPr>
        <w:tc>
          <w:tcPr>
            <w:tcW w:w="640" w:type="dxa"/>
          </w:tcPr>
          <w:p w:rsidR="002309C9" w:rsidRPr="00A14168" w:rsidRDefault="002309C9" w:rsidP="005F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76" w:type="dxa"/>
          </w:tcPr>
          <w:p w:rsidR="002309C9" w:rsidRPr="005F7356" w:rsidRDefault="002309C9" w:rsidP="001A13CA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Переступания на полупаль</w:t>
            </w:r>
            <w:r w:rsidRPr="005F7356">
              <w:rPr>
                <w:sz w:val="28"/>
                <w:szCs w:val="28"/>
              </w:rPr>
              <w:softHyphen/>
              <w:t>цах, на месте в продвиже</w:t>
            </w:r>
            <w:r w:rsidRPr="005F7356">
              <w:rPr>
                <w:sz w:val="28"/>
                <w:szCs w:val="28"/>
              </w:rPr>
              <w:softHyphen/>
              <w:t>нии.</w:t>
            </w:r>
          </w:p>
        </w:tc>
        <w:tc>
          <w:tcPr>
            <w:tcW w:w="1605" w:type="dxa"/>
          </w:tcPr>
          <w:p w:rsidR="002309C9" w:rsidRPr="00A14168" w:rsidRDefault="002309C9" w:rsidP="005F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5F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5F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65B2E">
        <w:trPr>
          <w:trHeight w:val="334"/>
        </w:trPr>
        <w:tc>
          <w:tcPr>
            <w:tcW w:w="640" w:type="dxa"/>
          </w:tcPr>
          <w:p w:rsidR="002309C9" w:rsidRPr="00A14168" w:rsidRDefault="002309C9" w:rsidP="005F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76" w:type="dxa"/>
          </w:tcPr>
          <w:p w:rsidR="002309C9" w:rsidRPr="005F7356" w:rsidRDefault="002309C9" w:rsidP="001A13CA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Прыжки по 6-й позиции с поджатием ног, с поворотом корпуса на 90°. Медленный шаг с подъ</w:t>
            </w:r>
            <w:r w:rsidRPr="005F7356">
              <w:rPr>
                <w:sz w:val="28"/>
                <w:szCs w:val="28"/>
              </w:rPr>
              <w:softHyphen/>
              <w:t>емом ноги на 45° вперед, назад.</w:t>
            </w:r>
          </w:p>
        </w:tc>
        <w:tc>
          <w:tcPr>
            <w:tcW w:w="1605" w:type="dxa"/>
          </w:tcPr>
          <w:p w:rsidR="002309C9" w:rsidRPr="00A14168" w:rsidRDefault="002309C9" w:rsidP="005F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5F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5F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65B2E">
        <w:trPr>
          <w:trHeight w:val="334"/>
        </w:trPr>
        <w:tc>
          <w:tcPr>
            <w:tcW w:w="640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76" w:type="dxa"/>
          </w:tcPr>
          <w:p w:rsidR="002309C9" w:rsidRPr="005F7356" w:rsidRDefault="002309C9" w:rsidP="001A13CA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Репетиционная работа.</w:t>
            </w:r>
          </w:p>
        </w:tc>
        <w:tc>
          <w:tcPr>
            <w:tcW w:w="1605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9C9" w:rsidRPr="00A14168" w:rsidTr="00165B2E">
        <w:trPr>
          <w:trHeight w:val="334"/>
        </w:trPr>
        <w:tc>
          <w:tcPr>
            <w:tcW w:w="640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76" w:type="dxa"/>
          </w:tcPr>
          <w:p w:rsidR="002309C9" w:rsidRPr="005F7356" w:rsidRDefault="002309C9" w:rsidP="001A13C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Подготовительное движе</w:t>
            </w:r>
            <w:r w:rsidRPr="005F7356">
              <w:rPr>
                <w:sz w:val="28"/>
                <w:szCs w:val="28"/>
              </w:rPr>
              <w:softHyphen/>
              <w:t>ние для вращения по диа</w:t>
            </w:r>
            <w:r w:rsidRPr="005F7356">
              <w:rPr>
                <w:sz w:val="28"/>
                <w:szCs w:val="28"/>
              </w:rPr>
              <w:softHyphen/>
              <w:t>гонали. Заскок с деми плие на полупальцах.</w:t>
            </w:r>
          </w:p>
        </w:tc>
        <w:tc>
          <w:tcPr>
            <w:tcW w:w="1605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65B2E">
        <w:trPr>
          <w:trHeight w:val="334"/>
        </w:trPr>
        <w:tc>
          <w:tcPr>
            <w:tcW w:w="640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76" w:type="dxa"/>
          </w:tcPr>
          <w:p w:rsidR="002309C9" w:rsidRPr="005F7356" w:rsidRDefault="002309C9" w:rsidP="001A13C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vanish/>
                <w:sz w:val="28"/>
                <w:szCs w:val="28"/>
              </w:rPr>
              <w:t xml:space="preserve"> ступление.. работа.ти во время проведения занятий.</w:t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vanish/>
                <w:sz w:val="28"/>
                <w:szCs w:val="28"/>
              </w:rPr>
              <w:pgNum/>
            </w:r>
            <w:r w:rsidRPr="005F7356">
              <w:rPr>
                <w:sz w:val="28"/>
                <w:szCs w:val="28"/>
              </w:rPr>
              <w:t>Комбинация, построенная на русских шагах.</w:t>
            </w:r>
          </w:p>
        </w:tc>
        <w:tc>
          <w:tcPr>
            <w:tcW w:w="1605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65B2E">
        <w:trPr>
          <w:trHeight w:val="334"/>
        </w:trPr>
        <w:tc>
          <w:tcPr>
            <w:tcW w:w="640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76" w:type="dxa"/>
          </w:tcPr>
          <w:p w:rsidR="002309C9" w:rsidRPr="005F7356" w:rsidRDefault="002309C9" w:rsidP="001A13C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Подготовка корпуса при проучивании вращения на месте, умение держать точку.</w:t>
            </w:r>
          </w:p>
        </w:tc>
        <w:tc>
          <w:tcPr>
            <w:tcW w:w="1605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65B2E">
        <w:trPr>
          <w:trHeight w:val="334"/>
        </w:trPr>
        <w:tc>
          <w:tcPr>
            <w:tcW w:w="640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76" w:type="dxa"/>
          </w:tcPr>
          <w:p w:rsidR="002309C9" w:rsidRPr="005F7356" w:rsidRDefault="002309C9" w:rsidP="001A13C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Комбинация, построенная на движениях (боковой шаг в сторону, подготовка к веревочке с выносом ноги на пятку).</w:t>
            </w:r>
          </w:p>
        </w:tc>
        <w:tc>
          <w:tcPr>
            <w:tcW w:w="1605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65B2E">
        <w:trPr>
          <w:trHeight w:val="334"/>
        </w:trPr>
        <w:tc>
          <w:tcPr>
            <w:tcW w:w="640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76" w:type="dxa"/>
          </w:tcPr>
          <w:p w:rsidR="002309C9" w:rsidRPr="005F7356" w:rsidRDefault="002309C9" w:rsidP="001A13C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Постановочная работа. Рисунки танца.</w:t>
            </w:r>
          </w:p>
        </w:tc>
        <w:tc>
          <w:tcPr>
            <w:tcW w:w="1605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9C9" w:rsidRPr="00A14168" w:rsidTr="00165B2E">
        <w:trPr>
          <w:trHeight w:val="334"/>
        </w:trPr>
        <w:tc>
          <w:tcPr>
            <w:tcW w:w="640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76" w:type="dxa"/>
          </w:tcPr>
          <w:p w:rsidR="002309C9" w:rsidRPr="005F7356" w:rsidRDefault="002309C9" w:rsidP="001A13C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Разучивание движений тан</w:t>
            </w:r>
            <w:r w:rsidRPr="005F7356">
              <w:rPr>
                <w:sz w:val="28"/>
                <w:szCs w:val="28"/>
              </w:rPr>
              <w:softHyphen/>
              <w:t>ца по степени их сложности.</w:t>
            </w:r>
          </w:p>
        </w:tc>
        <w:tc>
          <w:tcPr>
            <w:tcW w:w="1605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65B2E">
        <w:trPr>
          <w:trHeight w:val="334"/>
        </w:trPr>
        <w:tc>
          <w:tcPr>
            <w:tcW w:w="640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76" w:type="dxa"/>
          </w:tcPr>
          <w:p w:rsidR="002309C9" w:rsidRPr="005F7356" w:rsidRDefault="002309C9" w:rsidP="001A13C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Работа над отдельными движениями. Объединение движений в комбинации.</w:t>
            </w:r>
          </w:p>
        </w:tc>
        <w:tc>
          <w:tcPr>
            <w:tcW w:w="1605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65B2E">
        <w:trPr>
          <w:trHeight w:val="334"/>
        </w:trPr>
        <w:tc>
          <w:tcPr>
            <w:tcW w:w="640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76" w:type="dxa"/>
          </w:tcPr>
          <w:p w:rsidR="002309C9" w:rsidRPr="005F7356" w:rsidRDefault="002309C9" w:rsidP="001A13C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Работа над образом, раскрывающимся в танце.</w:t>
            </w:r>
          </w:p>
        </w:tc>
        <w:tc>
          <w:tcPr>
            <w:tcW w:w="1605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65B2E">
        <w:trPr>
          <w:trHeight w:val="334"/>
        </w:trPr>
        <w:tc>
          <w:tcPr>
            <w:tcW w:w="640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76" w:type="dxa"/>
          </w:tcPr>
          <w:p w:rsidR="002309C9" w:rsidRPr="005F7356" w:rsidRDefault="002309C9" w:rsidP="001A13C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Объединение блоков в за</w:t>
            </w:r>
            <w:r w:rsidRPr="005F7356">
              <w:rPr>
                <w:sz w:val="28"/>
                <w:szCs w:val="28"/>
              </w:rPr>
              <w:softHyphen/>
              <w:t>конченную форму – танец.</w:t>
            </w:r>
          </w:p>
        </w:tc>
        <w:tc>
          <w:tcPr>
            <w:tcW w:w="1605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65B2E">
        <w:trPr>
          <w:trHeight w:val="334"/>
        </w:trPr>
        <w:tc>
          <w:tcPr>
            <w:tcW w:w="640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76" w:type="dxa"/>
          </w:tcPr>
          <w:p w:rsidR="002309C9" w:rsidRPr="005F7356" w:rsidRDefault="002309C9" w:rsidP="001A13CA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Танцевальная импровизация.</w:t>
            </w:r>
          </w:p>
        </w:tc>
        <w:tc>
          <w:tcPr>
            <w:tcW w:w="1605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65B2E">
        <w:trPr>
          <w:trHeight w:val="334"/>
        </w:trPr>
        <w:tc>
          <w:tcPr>
            <w:tcW w:w="640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76" w:type="dxa"/>
          </w:tcPr>
          <w:p w:rsidR="002309C9" w:rsidRPr="005F7356" w:rsidRDefault="002309C9" w:rsidP="001A13C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Составление танцевальных композиций из изученных движений.</w:t>
            </w:r>
          </w:p>
        </w:tc>
        <w:tc>
          <w:tcPr>
            <w:tcW w:w="1605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65B2E">
        <w:trPr>
          <w:trHeight w:val="334"/>
        </w:trPr>
        <w:tc>
          <w:tcPr>
            <w:tcW w:w="640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76" w:type="dxa"/>
          </w:tcPr>
          <w:p w:rsidR="002309C9" w:rsidRPr="005F7356" w:rsidRDefault="002309C9" w:rsidP="001A13C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Составление композиции с учетом смены темпа музыки.</w:t>
            </w:r>
          </w:p>
        </w:tc>
        <w:tc>
          <w:tcPr>
            <w:tcW w:w="1605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65B2E">
        <w:trPr>
          <w:trHeight w:val="334"/>
        </w:trPr>
        <w:tc>
          <w:tcPr>
            <w:tcW w:w="640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76" w:type="dxa"/>
          </w:tcPr>
          <w:p w:rsidR="002309C9" w:rsidRPr="005F7356" w:rsidRDefault="002309C9" w:rsidP="001A13C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«День юмора»: массовая импровизация.</w:t>
            </w:r>
          </w:p>
        </w:tc>
        <w:tc>
          <w:tcPr>
            <w:tcW w:w="1605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65B2E">
        <w:trPr>
          <w:trHeight w:val="334"/>
        </w:trPr>
        <w:tc>
          <w:tcPr>
            <w:tcW w:w="640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76" w:type="dxa"/>
          </w:tcPr>
          <w:p w:rsidR="002309C9" w:rsidRPr="001A13CA" w:rsidRDefault="002309C9" w:rsidP="001A1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3CA">
              <w:rPr>
                <w:rFonts w:ascii="Times New Roman" w:hAnsi="Times New Roman" w:cs="Times New Roman"/>
                <w:sz w:val="28"/>
                <w:szCs w:val="28"/>
              </w:rPr>
              <w:t>Свободная импровизация под современную музыку.</w:t>
            </w:r>
          </w:p>
        </w:tc>
        <w:tc>
          <w:tcPr>
            <w:tcW w:w="1605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65B2E">
        <w:trPr>
          <w:trHeight w:val="334"/>
        </w:trPr>
        <w:tc>
          <w:tcPr>
            <w:tcW w:w="640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76" w:type="dxa"/>
          </w:tcPr>
          <w:p w:rsidR="002309C9" w:rsidRPr="001A13CA" w:rsidRDefault="002309C9" w:rsidP="001A1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3CA">
              <w:rPr>
                <w:rFonts w:ascii="Times New Roman" w:hAnsi="Times New Roman" w:cs="Times New Roman"/>
                <w:sz w:val="28"/>
                <w:szCs w:val="28"/>
              </w:rPr>
              <w:t>Свободная импровизация под музыку по выбору.</w:t>
            </w:r>
          </w:p>
        </w:tc>
        <w:tc>
          <w:tcPr>
            <w:tcW w:w="1605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65B2E">
        <w:trPr>
          <w:trHeight w:val="334"/>
        </w:trPr>
        <w:tc>
          <w:tcPr>
            <w:tcW w:w="640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76" w:type="dxa"/>
          </w:tcPr>
          <w:p w:rsidR="002309C9" w:rsidRPr="001A13CA" w:rsidRDefault="002309C9" w:rsidP="001A1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3CA">
              <w:rPr>
                <w:rFonts w:ascii="Times New Roman" w:hAnsi="Times New Roman" w:cs="Times New Roman"/>
                <w:sz w:val="28"/>
                <w:szCs w:val="28"/>
              </w:rPr>
              <w:t>Концертное выступление.</w:t>
            </w:r>
          </w:p>
        </w:tc>
        <w:tc>
          <w:tcPr>
            <w:tcW w:w="1605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65B2E">
        <w:trPr>
          <w:trHeight w:val="334"/>
        </w:trPr>
        <w:tc>
          <w:tcPr>
            <w:tcW w:w="640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76" w:type="dxa"/>
          </w:tcPr>
          <w:p w:rsidR="002309C9" w:rsidRPr="001A13CA" w:rsidRDefault="002309C9" w:rsidP="001A1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3CA">
              <w:rPr>
                <w:rFonts w:ascii="Times New Roman" w:hAnsi="Times New Roman" w:cs="Times New Roman"/>
                <w:sz w:val="28"/>
                <w:szCs w:val="28"/>
              </w:rPr>
              <w:t>Прослушивание музыкаль</w:t>
            </w:r>
            <w:r w:rsidRPr="001A13CA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произведения перед постановкой. Анализ музы</w:t>
            </w:r>
            <w:r w:rsidRPr="001A13C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кального произведения. </w:t>
            </w:r>
          </w:p>
        </w:tc>
        <w:tc>
          <w:tcPr>
            <w:tcW w:w="1605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165B2E">
        <w:trPr>
          <w:trHeight w:val="334"/>
        </w:trPr>
        <w:tc>
          <w:tcPr>
            <w:tcW w:w="640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76" w:type="dxa"/>
          </w:tcPr>
          <w:p w:rsidR="002309C9" w:rsidRPr="001A13CA" w:rsidRDefault="002309C9" w:rsidP="001A1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3CA">
              <w:rPr>
                <w:rFonts w:ascii="Times New Roman" w:hAnsi="Times New Roman" w:cs="Times New Roman"/>
                <w:sz w:val="28"/>
                <w:szCs w:val="28"/>
              </w:rPr>
              <w:t>Ведущая роль музыки в танце. Музыка - ключ для раскрытия художественно</w:t>
            </w:r>
            <w:r w:rsidRPr="001A13CA">
              <w:rPr>
                <w:rFonts w:ascii="Times New Roman" w:hAnsi="Times New Roman" w:cs="Times New Roman"/>
                <w:sz w:val="28"/>
                <w:szCs w:val="28"/>
              </w:rPr>
              <w:softHyphen/>
              <w:t>го образа (беседа), музы</w:t>
            </w:r>
            <w:r w:rsidRPr="001A13CA">
              <w:rPr>
                <w:rFonts w:ascii="Times New Roman" w:hAnsi="Times New Roman" w:cs="Times New Roman"/>
                <w:sz w:val="28"/>
                <w:szCs w:val="28"/>
              </w:rPr>
              <w:softHyphen/>
              <w:t>кальный характер - выра</w:t>
            </w:r>
            <w:r w:rsidRPr="001A13CA">
              <w:rPr>
                <w:rFonts w:ascii="Times New Roman" w:hAnsi="Times New Roman" w:cs="Times New Roman"/>
                <w:sz w:val="28"/>
                <w:szCs w:val="28"/>
              </w:rPr>
              <w:softHyphen/>
              <w:t>зительность.</w:t>
            </w:r>
          </w:p>
        </w:tc>
        <w:tc>
          <w:tcPr>
            <w:tcW w:w="1605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9C9" w:rsidRPr="00A14168" w:rsidTr="00165B2E">
        <w:trPr>
          <w:trHeight w:val="334"/>
        </w:trPr>
        <w:tc>
          <w:tcPr>
            <w:tcW w:w="640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6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                                                                </w:t>
            </w:r>
          </w:p>
        </w:tc>
        <w:tc>
          <w:tcPr>
            <w:tcW w:w="1605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72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03" w:type="dxa"/>
          </w:tcPr>
          <w:p w:rsidR="002309C9" w:rsidRPr="00A14168" w:rsidRDefault="002309C9" w:rsidP="00CB4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</w:tbl>
    <w:p w:rsidR="002309C9" w:rsidRDefault="002309C9" w:rsidP="00A14168">
      <w:pPr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A14168">
      <w:pPr>
        <w:rPr>
          <w:rFonts w:ascii="Times New Roman" w:hAnsi="Times New Roman" w:cs="Times New Roman"/>
          <w:b/>
          <w:sz w:val="28"/>
          <w:szCs w:val="28"/>
        </w:rPr>
      </w:pPr>
    </w:p>
    <w:p w:rsidR="002309C9" w:rsidRPr="00A14168" w:rsidRDefault="002309C9" w:rsidP="00334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168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занятий кружка «</w:t>
      </w:r>
      <w:r>
        <w:rPr>
          <w:rFonts w:ascii="Times New Roman" w:hAnsi="Times New Roman" w:cs="Times New Roman"/>
          <w:b/>
          <w:sz w:val="28"/>
          <w:szCs w:val="28"/>
        </w:rPr>
        <w:t>Ритмика» Третий  год</w:t>
      </w:r>
      <w:r w:rsidRPr="00A14168">
        <w:rPr>
          <w:rFonts w:ascii="Times New Roman" w:hAnsi="Times New Roman" w:cs="Times New Roman"/>
          <w:b/>
          <w:sz w:val="28"/>
          <w:szCs w:val="28"/>
        </w:rPr>
        <w:t xml:space="preserve"> обучения. Количество часов - 36</w:t>
      </w:r>
    </w:p>
    <w:p w:rsidR="002309C9" w:rsidRPr="00A14168" w:rsidRDefault="002309C9" w:rsidP="00A141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5012"/>
        <w:gridCol w:w="1906"/>
        <w:gridCol w:w="1262"/>
        <w:gridCol w:w="1396"/>
      </w:tblGrid>
      <w:tr w:rsidR="002309C9" w:rsidRPr="00A14168" w:rsidTr="00776BBC">
        <w:trPr>
          <w:trHeight w:val="485"/>
        </w:trPr>
        <w:tc>
          <w:tcPr>
            <w:tcW w:w="800" w:type="dxa"/>
            <w:vMerge w:val="restart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</w:p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  <w:r w:rsidRPr="00A14168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урока</w:t>
            </w:r>
          </w:p>
        </w:tc>
        <w:tc>
          <w:tcPr>
            <w:tcW w:w="5012" w:type="dxa"/>
            <w:vMerge w:val="restart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</w:p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  <w:r w:rsidRPr="00A14168">
              <w:rPr>
                <w:rFonts w:ascii="Times New Roman" w:hAnsi="Times New Roman" w:cs="Times New Roman"/>
              </w:rPr>
              <w:t>Тема занятий</w:t>
            </w:r>
          </w:p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 w:val="restart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  <w:r w:rsidRPr="00A14168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658" w:type="dxa"/>
            <w:gridSpan w:val="2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  <w:r w:rsidRPr="00A14168">
              <w:rPr>
                <w:rFonts w:ascii="Times New Roman" w:hAnsi="Times New Roman" w:cs="Times New Roman"/>
              </w:rPr>
              <w:t>Количество занятий</w:t>
            </w:r>
          </w:p>
        </w:tc>
      </w:tr>
      <w:tr w:rsidR="002309C9" w:rsidRPr="00A14168" w:rsidTr="00776BBC">
        <w:trPr>
          <w:trHeight w:val="330"/>
        </w:trPr>
        <w:tc>
          <w:tcPr>
            <w:tcW w:w="800" w:type="dxa"/>
            <w:vMerge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  <w:vMerge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  <w:r w:rsidRPr="00A14168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396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  <w:r w:rsidRPr="00A14168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2309C9" w:rsidRPr="00A14168" w:rsidTr="00776BBC">
        <w:trPr>
          <w:trHeight w:val="380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2" w:type="dxa"/>
          </w:tcPr>
          <w:p w:rsidR="002309C9" w:rsidRPr="005F7356" w:rsidRDefault="002309C9" w:rsidP="004C029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Инструктаж по технике безопасности во время проведения занятий.Закрепление пройденного материала.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9C9" w:rsidRPr="00A14168" w:rsidTr="00776BBC">
        <w:trPr>
          <w:trHeight w:val="349"/>
        </w:trPr>
        <w:tc>
          <w:tcPr>
            <w:tcW w:w="800" w:type="dxa"/>
          </w:tcPr>
          <w:p w:rsidR="002309C9" w:rsidRPr="00A14168" w:rsidRDefault="002309C9" w:rsidP="0038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2" w:type="dxa"/>
          </w:tcPr>
          <w:p w:rsidR="002309C9" w:rsidRPr="005F7356" w:rsidRDefault="002309C9" w:rsidP="004C029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Деми и гранд плие по пози</w:t>
            </w:r>
            <w:r w:rsidRPr="005F7356">
              <w:rPr>
                <w:sz w:val="28"/>
                <w:szCs w:val="28"/>
              </w:rPr>
              <w:softHyphen/>
              <w:t>циям.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776BBC">
        <w:trPr>
          <w:trHeight w:val="344"/>
        </w:trPr>
        <w:tc>
          <w:tcPr>
            <w:tcW w:w="800" w:type="dxa"/>
          </w:tcPr>
          <w:p w:rsidR="002309C9" w:rsidRPr="00A14168" w:rsidRDefault="002309C9" w:rsidP="0038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2" w:type="dxa"/>
          </w:tcPr>
          <w:p w:rsidR="002309C9" w:rsidRPr="005F7356" w:rsidRDefault="002309C9" w:rsidP="004C029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Батман тандю крестом из 5-й позиции, жете из 5-й позиции.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776BBC">
        <w:trPr>
          <w:trHeight w:val="341"/>
        </w:trPr>
        <w:tc>
          <w:tcPr>
            <w:tcW w:w="800" w:type="dxa"/>
          </w:tcPr>
          <w:p w:rsidR="002309C9" w:rsidRPr="00A14168" w:rsidRDefault="002309C9" w:rsidP="0038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2" w:type="dxa"/>
          </w:tcPr>
          <w:p w:rsidR="002309C9" w:rsidRPr="005F7356" w:rsidRDefault="002309C9" w:rsidP="004C029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Ронде жамб партер, про</w:t>
            </w:r>
            <w:r w:rsidRPr="005F7356">
              <w:rPr>
                <w:sz w:val="28"/>
                <w:szCs w:val="28"/>
              </w:rPr>
              <w:softHyphen/>
              <w:t>учивание андеор и андедан.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776BBC">
        <w:trPr>
          <w:trHeight w:val="351"/>
        </w:trPr>
        <w:tc>
          <w:tcPr>
            <w:tcW w:w="800" w:type="dxa"/>
          </w:tcPr>
          <w:p w:rsidR="002309C9" w:rsidRPr="00A14168" w:rsidRDefault="002309C9" w:rsidP="0038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2" w:type="dxa"/>
          </w:tcPr>
          <w:p w:rsidR="002309C9" w:rsidRPr="005F7356" w:rsidRDefault="002309C9" w:rsidP="004C029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Комбинация Ронде жамб партер в сочетании пордебра корпуса.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776BBC">
        <w:trPr>
          <w:trHeight w:val="319"/>
        </w:trPr>
        <w:tc>
          <w:tcPr>
            <w:tcW w:w="800" w:type="dxa"/>
          </w:tcPr>
          <w:p w:rsidR="002309C9" w:rsidRPr="00A14168" w:rsidRDefault="002309C9" w:rsidP="0038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2" w:type="dxa"/>
          </w:tcPr>
          <w:p w:rsidR="002309C9" w:rsidRPr="005F7356" w:rsidRDefault="002309C9" w:rsidP="004C029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Батман фраппе по всем направлениям.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776BBC">
        <w:trPr>
          <w:trHeight w:val="319"/>
        </w:trPr>
        <w:tc>
          <w:tcPr>
            <w:tcW w:w="800" w:type="dxa"/>
          </w:tcPr>
          <w:p w:rsidR="002309C9" w:rsidRPr="00A14168" w:rsidRDefault="002309C9" w:rsidP="0038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2" w:type="dxa"/>
          </w:tcPr>
          <w:p w:rsidR="002309C9" w:rsidRPr="005F7356" w:rsidRDefault="002309C9" w:rsidP="004C029A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Реливе лян с 5-й позиции по всем направлениям. 90 градусов.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776BBC">
        <w:trPr>
          <w:trHeight w:val="334"/>
        </w:trPr>
        <w:tc>
          <w:tcPr>
            <w:tcW w:w="800" w:type="dxa"/>
          </w:tcPr>
          <w:p w:rsidR="002309C9" w:rsidRPr="00A14168" w:rsidRDefault="002309C9" w:rsidP="0038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12" w:type="dxa"/>
          </w:tcPr>
          <w:p w:rsidR="002309C9" w:rsidRPr="005F7356" w:rsidRDefault="002309C9" w:rsidP="004C029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Позы классического танца.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9C9" w:rsidRPr="00A14168" w:rsidTr="00776BBC">
        <w:trPr>
          <w:trHeight w:val="334"/>
        </w:trPr>
        <w:tc>
          <w:tcPr>
            <w:tcW w:w="800" w:type="dxa"/>
          </w:tcPr>
          <w:p w:rsidR="002309C9" w:rsidRPr="00A14168" w:rsidRDefault="002309C9" w:rsidP="0038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12" w:type="dxa"/>
          </w:tcPr>
          <w:p w:rsidR="002309C9" w:rsidRPr="005F7356" w:rsidRDefault="002309C9" w:rsidP="004C029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Характерный препарасьон.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9C9" w:rsidRPr="00A14168" w:rsidTr="00776BBC">
        <w:trPr>
          <w:trHeight w:val="334"/>
        </w:trPr>
        <w:tc>
          <w:tcPr>
            <w:tcW w:w="800" w:type="dxa"/>
          </w:tcPr>
          <w:p w:rsidR="002309C9" w:rsidRPr="00A14168" w:rsidRDefault="002309C9" w:rsidP="0038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12" w:type="dxa"/>
          </w:tcPr>
          <w:p w:rsidR="002309C9" w:rsidRPr="005F7356" w:rsidRDefault="002309C9" w:rsidP="004C029A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Батман тандю с сокращен</w:t>
            </w:r>
            <w:r w:rsidRPr="005F7356">
              <w:rPr>
                <w:sz w:val="28"/>
                <w:szCs w:val="28"/>
              </w:rPr>
              <w:softHyphen/>
              <w:t>ным подъемом опорной ноги.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776BBC">
        <w:trPr>
          <w:trHeight w:val="334"/>
        </w:trPr>
        <w:tc>
          <w:tcPr>
            <w:tcW w:w="800" w:type="dxa"/>
          </w:tcPr>
          <w:p w:rsidR="002309C9" w:rsidRPr="00A14168" w:rsidRDefault="002309C9" w:rsidP="0038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12" w:type="dxa"/>
          </w:tcPr>
          <w:p w:rsidR="002309C9" w:rsidRPr="005F7356" w:rsidRDefault="002309C9" w:rsidP="004C029A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Батман тандю с поворотом стопы в закрытое и откры</w:t>
            </w:r>
            <w:r w:rsidRPr="005F7356">
              <w:rPr>
                <w:sz w:val="28"/>
                <w:szCs w:val="28"/>
              </w:rPr>
              <w:softHyphen/>
              <w:t>тое положение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776BBC">
        <w:trPr>
          <w:trHeight w:val="334"/>
        </w:trPr>
        <w:tc>
          <w:tcPr>
            <w:tcW w:w="800" w:type="dxa"/>
          </w:tcPr>
          <w:p w:rsidR="002309C9" w:rsidRPr="00A14168" w:rsidRDefault="002309C9" w:rsidP="0038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12" w:type="dxa"/>
          </w:tcPr>
          <w:p w:rsidR="002309C9" w:rsidRPr="005F7356" w:rsidRDefault="002309C9" w:rsidP="004C029A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Батман тандю в деми плие на опорной ноге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776BBC">
        <w:trPr>
          <w:trHeight w:val="334"/>
        </w:trPr>
        <w:tc>
          <w:tcPr>
            <w:tcW w:w="800" w:type="dxa"/>
          </w:tcPr>
          <w:p w:rsidR="002309C9" w:rsidRPr="00A14168" w:rsidRDefault="002309C9" w:rsidP="0038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12" w:type="dxa"/>
          </w:tcPr>
          <w:p w:rsidR="002309C9" w:rsidRPr="005F7356" w:rsidRDefault="002309C9" w:rsidP="004C029A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Батман жете с выносом но</w:t>
            </w:r>
            <w:r w:rsidRPr="005F7356">
              <w:rPr>
                <w:sz w:val="28"/>
                <w:szCs w:val="28"/>
              </w:rPr>
              <w:softHyphen/>
              <w:t>ги на ребро пятки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776BBC">
        <w:trPr>
          <w:trHeight w:val="334"/>
        </w:trPr>
        <w:tc>
          <w:tcPr>
            <w:tcW w:w="800" w:type="dxa"/>
          </w:tcPr>
          <w:p w:rsidR="002309C9" w:rsidRPr="00A14168" w:rsidRDefault="002309C9" w:rsidP="0038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12" w:type="dxa"/>
          </w:tcPr>
          <w:p w:rsidR="002309C9" w:rsidRPr="005F7356" w:rsidRDefault="002309C9" w:rsidP="004C029A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Батман фондю с поворотом колена работающей ноги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776BBC">
        <w:trPr>
          <w:trHeight w:val="334"/>
        </w:trPr>
        <w:tc>
          <w:tcPr>
            <w:tcW w:w="800" w:type="dxa"/>
          </w:tcPr>
          <w:p w:rsidR="002309C9" w:rsidRPr="00A14168" w:rsidRDefault="002309C9" w:rsidP="0038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12" w:type="dxa"/>
          </w:tcPr>
          <w:p w:rsidR="002309C9" w:rsidRPr="005F7356" w:rsidRDefault="002309C9" w:rsidP="004C029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Движение «веревочка» лицом к станку. Проучивание крутки на мес</w:t>
            </w:r>
            <w:r w:rsidRPr="005F7356">
              <w:rPr>
                <w:sz w:val="28"/>
                <w:szCs w:val="28"/>
              </w:rPr>
              <w:softHyphen/>
              <w:t>те, деми плие 6-я позиция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776BBC">
        <w:trPr>
          <w:trHeight w:val="334"/>
        </w:trPr>
        <w:tc>
          <w:tcPr>
            <w:tcW w:w="800" w:type="dxa"/>
          </w:tcPr>
          <w:p w:rsidR="002309C9" w:rsidRPr="00A14168" w:rsidRDefault="002309C9" w:rsidP="0038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12" w:type="dxa"/>
          </w:tcPr>
          <w:p w:rsidR="002309C9" w:rsidRPr="005F7356" w:rsidRDefault="002309C9" w:rsidP="004C029A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Схематичное проучивание крутки с подскоком.</w:t>
            </w:r>
            <w:r>
              <w:rPr>
                <w:sz w:val="28"/>
                <w:szCs w:val="28"/>
              </w:rPr>
              <w:t xml:space="preserve"> </w:t>
            </w:r>
            <w:r w:rsidRPr="005F7356">
              <w:rPr>
                <w:sz w:val="28"/>
                <w:szCs w:val="28"/>
              </w:rPr>
              <w:t>Диагональные вращения.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776BBC">
        <w:trPr>
          <w:trHeight w:val="334"/>
        </w:trPr>
        <w:tc>
          <w:tcPr>
            <w:tcW w:w="800" w:type="dxa"/>
          </w:tcPr>
          <w:p w:rsidR="002309C9" w:rsidRPr="00A14168" w:rsidRDefault="002309C9" w:rsidP="0038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12" w:type="dxa"/>
          </w:tcPr>
          <w:p w:rsidR="002309C9" w:rsidRPr="005F7356" w:rsidRDefault="002309C9" w:rsidP="004C029A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Репетиционная работа. Диагональные вращения, крутка с подскоком.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776BBC">
        <w:trPr>
          <w:trHeight w:val="334"/>
        </w:trPr>
        <w:tc>
          <w:tcPr>
            <w:tcW w:w="800" w:type="dxa"/>
          </w:tcPr>
          <w:p w:rsidR="002309C9" w:rsidRPr="00A14168" w:rsidRDefault="002309C9" w:rsidP="0077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12" w:type="dxa"/>
          </w:tcPr>
          <w:p w:rsidR="002309C9" w:rsidRPr="005F7356" w:rsidRDefault="002309C9" w:rsidP="004C029A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Диагональные вращения, крутка с подскоком.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776BBC">
        <w:trPr>
          <w:trHeight w:val="334"/>
        </w:trPr>
        <w:tc>
          <w:tcPr>
            <w:tcW w:w="800" w:type="dxa"/>
          </w:tcPr>
          <w:p w:rsidR="002309C9" w:rsidRPr="00A14168" w:rsidRDefault="002309C9" w:rsidP="0077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12" w:type="dxa"/>
          </w:tcPr>
          <w:p w:rsidR="002309C9" w:rsidRPr="005F7356" w:rsidRDefault="002309C9" w:rsidP="004C029A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Растанцовка, комбинации из движений характерного танца, крутки, поклоны.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776BBC">
        <w:trPr>
          <w:trHeight w:val="334"/>
        </w:trPr>
        <w:tc>
          <w:tcPr>
            <w:tcW w:w="800" w:type="dxa"/>
          </w:tcPr>
          <w:p w:rsidR="002309C9" w:rsidRPr="00A14168" w:rsidRDefault="002309C9" w:rsidP="0077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12" w:type="dxa"/>
          </w:tcPr>
          <w:p w:rsidR="002309C9" w:rsidRPr="005F7356" w:rsidRDefault="002309C9" w:rsidP="004C029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Комбинации из движений характерного танца, крутки, поклоны.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776BBC">
        <w:trPr>
          <w:trHeight w:val="334"/>
        </w:trPr>
        <w:tc>
          <w:tcPr>
            <w:tcW w:w="800" w:type="dxa"/>
          </w:tcPr>
          <w:p w:rsidR="002309C9" w:rsidRPr="00A14168" w:rsidRDefault="002309C9" w:rsidP="0077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12" w:type="dxa"/>
          </w:tcPr>
          <w:p w:rsidR="002309C9" w:rsidRPr="005F7356" w:rsidRDefault="002309C9" w:rsidP="004C029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Разучивание движений постановочного танца.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776BBC">
        <w:trPr>
          <w:trHeight w:val="334"/>
        </w:trPr>
        <w:tc>
          <w:tcPr>
            <w:tcW w:w="800" w:type="dxa"/>
          </w:tcPr>
          <w:p w:rsidR="002309C9" w:rsidRPr="00A14168" w:rsidRDefault="002309C9" w:rsidP="0077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12" w:type="dxa"/>
          </w:tcPr>
          <w:p w:rsidR="002309C9" w:rsidRPr="005F7356" w:rsidRDefault="002309C9" w:rsidP="004C029A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Разучивание движений постановочного танца.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776BBC">
        <w:trPr>
          <w:trHeight w:val="334"/>
        </w:trPr>
        <w:tc>
          <w:tcPr>
            <w:tcW w:w="800" w:type="dxa"/>
          </w:tcPr>
          <w:p w:rsidR="002309C9" w:rsidRPr="00A14168" w:rsidRDefault="002309C9" w:rsidP="0077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12" w:type="dxa"/>
          </w:tcPr>
          <w:p w:rsidR="002309C9" w:rsidRPr="005F7356" w:rsidRDefault="002309C9" w:rsidP="004C029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Закрепление и повторение разучиваемых движений.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776BBC">
        <w:trPr>
          <w:trHeight w:val="334"/>
        </w:trPr>
        <w:tc>
          <w:tcPr>
            <w:tcW w:w="800" w:type="dxa"/>
          </w:tcPr>
          <w:p w:rsidR="002309C9" w:rsidRPr="00A14168" w:rsidRDefault="002309C9" w:rsidP="0077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12" w:type="dxa"/>
          </w:tcPr>
          <w:p w:rsidR="002309C9" w:rsidRPr="005F7356" w:rsidRDefault="002309C9" w:rsidP="004C029A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Постановочная работа. Объединение движений в комбинации.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776BBC">
        <w:trPr>
          <w:trHeight w:val="334"/>
        </w:trPr>
        <w:tc>
          <w:tcPr>
            <w:tcW w:w="800" w:type="dxa"/>
          </w:tcPr>
          <w:p w:rsidR="002309C9" w:rsidRPr="00A14168" w:rsidRDefault="002309C9" w:rsidP="00266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12" w:type="dxa"/>
          </w:tcPr>
          <w:p w:rsidR="002309C9" w:rsidRPr="005F7356" w:rsidRDefault="002309C9" w:rsidP="004C029A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Рисунки танца.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776BBC">
        <w:trPr>
          <w:trHeight w:val="334"/>
        </w:trPr>
        <w:tc>
          <w:tcPr>
            <w:tcW w:w="800" w:type="dxa"/>
          </w:tcPr>
          <w:p w:rsidR="002309C9" w:rsidRPr="00A14168" w:rsidRDefault="002309C9" w:rsidP="00266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12" w:type="dxa"/>
          </w:tcPr>
          <w:p w:rsidR="002309C9" w:rsidRPr="005F7356" w:rsidRDefault="002309C9" w:rsidP="004C029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Объединение блоков и рисунков в законченную форму - танец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776BBC">
        <w:trPr>
          <w:trHeight w:val="334"/>
        </w:trPr>
        <w:tc>
          <w:tcPr>
            <w:tcW w:w="800" w:type="dxa"/>
          </w:tcPr>
          <w:p w:rsidR="002309C9" w:rsidRPr="00A14168" w:rsidRDefault="002309C9" w:rsidP="00266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12" w:type="dxa"/>
          </w:tcPr>
          <w:p w:rsidR="002309C9" w:rsidRPr="005F7356" w:rsidRDefault="002309C9" w:rsidP="004C029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Работа над образом.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776BBC">
        <w:trPr>
          <w:trHeight w:val="334"/>
        </w:trPr>
        <w:tc>
          <w:tcPr>
            <w:tcW w:w="800" w:type="dxa"/>
          </w:tcPr>
          <w:p w:rsidR="002309C9" w:rsidRPr="00A14168" w:rsidRDefault="002309C9" w:rsidP="00266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12" w:type="dxa"/>
          </w:tcPr>
          <w:p w:rsidR="002309C9" w:rsidRPr="005F7356" w:rsidRDefault="002309C9" w:rsidP="004C029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Работа над эскизами костюмов.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776BBC">
        <w:trPr>
          <w:trHeight w:val="334"/>
        </w:trPr>
        <w:tc>
          <w:tcPr>
            <w:tcW w:w="800" w:type="dxa"/>
          </w:tcPr>
          <w:p w:rsidR="002309C9" w:rsidRPr="00A14168" w:rsidRDefault="002309C9" w:rsidP="00266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12" w:type="dxa"/>
          </w:tcPr>
          <w:p w:rsidR="002309C9" w:rsidRPr="005F7356" w:rsidRDefault="002309C9" w:rsidP="004C029A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Репетиции в костюмах.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776BBC">
        <w:trPr>
          <w:trHeight w:val="334"/>
        </w:trPr>
        <w:tc>
          <w:tcPr>
            <w:tcW w:w="800" w:type="dxa"/>
          </w:tcPr>
          <w:p w:rsidR="002309C9" w:rsidRPr="00A14168" w:rsidRDefault="002309C9" w:rsidP="00266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12" w:type="dxa"/>
          </w:tcPr>
          <w:p w:rsidR="002309C9" w:rsidRPr="005F7356" w:rsidRDefault="002309C9" w:rsidP="004C029A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Генеральные репетиции, сдача готовой постановоч</w:t>
            </w:r>
            <w:r w:rsidRPr="005F7356">
              <w:rPr>
                <w:sz w:val="28"/>
                <w:szCs w:val="28"/>
              </w:rPr>
              <w:softHyphen/>
              <w:t>ной работы.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776BBC">
        <w:trPr>
          <w:trHeight w:val="334"/>
        </w:trPr>
        <w:tc>
          <w:tcPr>
            <w:tcW w:w="800" w:type="dxa"/>
          </w:tcPr>
          <w:p w:rsidR="002309C9" w:rsidRPr="00A14168" w:rsidRDefault="002309C9" w:rsidP="00266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12" w:type="dxa"/>
          </w:tcPr>
          <w:p w:rsidR="002309C9" w:rsidRPr="005F7356" w:rsidRDefault="002309C9" w:rsidP="004C029A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Танцевальная импровизация.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9C9" w:rsidRPr="00A14168" w:rsidTr="00776BBC">
        <w:trPr>
          <w:trHeight w:val="334"/>
        </w:trPr>
        <w:tc>
          <w:tcPr>
            <w:tcW w:w="800" w:type="dxa"/>
          </w:tcPr>
          <w:p w:rsidR="002309C9" w:rsidRPr="00A14168" w:rsidRDefault="002309C9" w:rsidP="00266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12" w:type="dxa"/>
          </w:tcPr>
          <w:p w:rsidR="002309C9" w:rsidRPr="005F7356" w:rsidRDefault="002309C9" w:rsidP="004C029A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Придумать движения, рас</w:t>
            </w:r>
            <w:r w:rsidRPr="005F7356">
              <w:rPr>
                <w:sz w:val="28"/>
                <w:szCs w:val="28"/>
              </w:rPr>
              <w:softHyphen/>
              <w:t>крывающие характер разу</w:t>
            </w:r>
            <w:r w:rsidRPr="005F7356">
              <w:rPr>
                <w:sz w:val="28"/>
                <w:szCs w:val="28"/>
              </w:rPr>
              <w:softHyphen/>
              <w:t>чиваемого танца.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776BBC">
        <w:trPr>
          <w:trHeight w:val="334"/>
        </w:trPr>
        <w:tc>
          <w:tcPr>
            <w:tcW w:w="800" w:type="dxa"/>
          </w:tcPr>
          <w:p w:rsidR="002309C9" w:rsidRPr="00A14168" w:rsidRDefault="002309C9" w:rsidP="00266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12" w:type="dxa"/>
          </w:tcPr>
          <w:p w:rsidR="002309C9" w:rsidRPr="00266EB3" w:rsidRDefault="002309C9" w:rsidP="004C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EB3">
              <w:rPr>
                <w:rFonts w:ascii="Times New Roman" w:hAnsi="Times New Roman" w:cs="Times New Roman"/>
                <w:sz w:val="28"/>
                <w:szCs w:val="28"/>
              </w:rPr>
              <w:t>Составить комбинацию у станка из проученных движений.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776BBC">
        <w:trPr>
          <w:trHeight w:val="334"/>
        </w:trPr>
        <w:tc>
          <w:tcPr>
            <w:tcW w:w="800" w:type="dxa"/>
          </w:tcPr>
          <w:p w:rsidR="002309C9" w:rsidRPr="00A14168" w:rsidRDefault="002309C9" w:rsidP="00266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012" w:type="dxa"/>
          </w:tcPr>
          <w:p w:rsidR="002309C9" w:rsidRPr="00266EB3" w:rsidRDefault="002309C9" w:rsidP="004C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EB3">
              <w:rPr>
                <w:rFonts w:ascii="Times New Roman" w:hAnsi="Times New Roman" w:cs="Times New Roman"/>
                <w:sz w:val="28"/>
                <w:szCs w:val="28"/>
              </w:rPr>
              <w:t>Музы</w:t>
            </w:r>
            <w:r w:rsidRPr="00266EB3">
              <w:rPr>
                <w:rFonts w:ascii="Times New Roman" w:hAnsi="Times New Roman" w:cs="Times New Roman"/>
                <w:sz w:val="28"/>
                <w:szCs w:val="28"/>
              </w:rPr>
              <w:softHyphen/>
              <w:t>кальный характер - выра</w:t>
            </w:r>
            <w:r w:rsidRPr="00266EB3">
              <w:rPr>
                <w:rFonts w:ascii="Times New Roman" w:hAnsi="Times New Roman" w:cs="Times New Roman"/>
                <w:sz w:val="28"/>
                <w:szCs w:val="28"/>
              </w:rPr>
              <w:softHyphen/>
              <w:t>зительность.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9C9" w:rsidRPr="00A14168" w:rsidTr="00776BBC">
        <w:trPr>
          <w:trHeight w:val="334"/>
        </w:trPr>
        <w:tc>
          <w:tcPr>
            <w:tcW w:w="800" w:type="dxa"/>
          </w:tcPr>
          <w:p w:rsidR="002309C9" w:rsidRPr="00A14168" w:rsidRDefault="002309C9" w:rsidP="00266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012" w:type="dxa"/>
          </w:tcPr>
          <w:p w:rsidR="002309C9" w:rsidRPr="00266EB3" w:rsidRDefault="002309C9" w:rsidP="004C0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EB3">
              <w:rPr>
                <w:rFonts w:ascii="Times New Roman" w:hAnsi="Times New Roman" w:cs="Times New Roman"/>
                <w:sz w:val="28"/>
                <w:szCs w:val="28"/>
              </w:rPr>
              <w:t>Прослушивание музыкаль</w:t>
            </w:r>
            <w:r w:rsidRPr="00266EB3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произведения перед постановкой. Анализ музы</w:t>
            </w:r>
            <w:r w:rsidRPr="00266EB3">
              <w:rPr>
                <w:rFonts w:ascii="Times New Roman" w:hAnsi="Times New Roman" w:cs="Times New Roman"/>
                <w:sz w:val="28"/>
                <w:szCs w:val="28"/>
              </w:rPr>
              <w:softHyphen/>
              <w:t>кального произведения</w:t>
            </w:r>
          </w:p>
        </w:tc>
        <w:tc>
          <w:tcPr>
            <w:tcW w:w="190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309C9" w:rsidRPr="00A14168" w:rsidRDefault="002309C9" w:rsidP="004C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776BBC">
        <w:trPr>
          <w:trHeight w:val="334"/>
        </w:trPr>
        <w:tc>
          <w:tcPr>
            <w:tcW w:w="800" w:type="dxa"/>
          </w:tcPr>
          <w:p w:rsidR="002309C9" w:rsidRPr="00A14168" w:rsidRDefault="002309C9" w:rsidP="00266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012" w:type="dxa"/>
          </w:tcPr>
          <w:p w:rsidR="002309C9" w:rsidRPr="004C029A" w:rsidRDefault="002309C9" w:rsidP="004C0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Концертное выступление</w:t>
            </w:r>
            <w:r w:rsidRPr="004C0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6" w:type="dxa"/>
          </w:tcPr>
          <w:p w:rsidR="002309C9" w:rsidRPr="00A14168" w:rsidRDefault="002309C9" w:rsidP="00266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09C9" w:rsidRPr="00A14168" w:rsidRDefault="002309C9" w:rsidP="00266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309C9" w:rsidRPr="00A14168" w:rsidRDefault="002309C9" w:rsidP="00266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776BBC">
        <w:trPr>
          <w:trHeight w:val="334"/>
        </w:trPr>
        <w:tc>
          <w:tcPr>
            <w:tcW w:w="800" w:type="dxa"/>
          </w:tcPr>
          <w:p w:rsidR="002309C9" w:rsidRPr="00A14168" w:rsidRDefault="002309C9" w:rsidP="00266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</w:tcPr>
          <w:p w:rsidR="002309C9" w:rsidRPr="00A14168" w:rsidRDefault="002309C9" w:rsidP="00266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                                                                </w:t>
            </w:r>
          </w:p>
        </w:tc>
        <w:tc>
          <w:tcPr>
            <w:tcW w:w="1906" w:type="dxa"/>
          </w:tcPr>
          <w:p w:rsidR="002309C9" w:rsidRPr="00A14168" w:rsidRDefault="002309C9" w:rsidP="00266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62" w:type="dxa"/>
          </w:tcPr>
          <w:p w:rsidR="002309C9" w:rsidRPr="00A14168" w:rsidRDefault="002309C9" w:rsidP="00266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96" w:type="dxa"/>
          </w:tcPr>
          <w:p w:rsidR="002309C9" w:rsidRPr="00A14168" w:rsidRDefault="002309C9" w:rsidP="00266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:rsidR="002309C9" w:rsidRDefault="002309C9" w:rsidP="00A14168">
      <w:pPr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A14168">
      <w:pPr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A14168">
      <w:pPr>
        <w:rPr>
          <w:rFonts w:ascii="Times New Roman" w:hAnsi="Times New Roman" w:cs="Times New Roman"/>
          <w:b/>
          <w:sz w:val="28"/>
          <w:szCs w:val="28"/>
        </w:rPr>
      </w:pPr>
    </w:p>
    <w:p w:rsidR="002309C9" w:rsidRPr="00A14168" w:rsidRDefault="002309C9" w:rsidP="00334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168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занятий кружка «</w:t>
      </w:r>
      <w:r>
        <w:rPr>
          <w:rFonts w:ascii="Times New Roman" w:hAnsi="Times New Roman" w:cs="Times New Roman"/>
          <w:b/>
          <w:sz w:val="28"/>
          <w:szCs w:val="28"/>
        </w:rPr>
        <w:t>Ритмика» четвёртого</w:t>
      </w:r>
      <w:r w:rsidRPr="00A14168">
        <w:rPr>
          <w:rFonts w:ascii="Times New Roman" w:hAnsi="Times New Roman" w:cs="Times New Roman"/>
          <w:b/>
          <w:sz w:val="28"/>
          <w:szCs w:val="28"/>
        </w:rPr>
        <w:t xml:space="preserve"> года обучения. Количество часов - 36</w:t>
      </w:r>
    </w:p>
    <w:p w:rsidR="002309C9" w:rsidRPr="00A14168" w:rsidRDefault="002309C9" w:rsidP="00A141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4999"/>
        <w:gridCol w:w="1912"/>
        <w:gridCol w:w="1266"/>
        <w:gridCol w:w="1399"/>
      </w:tblGrid>
      <w:tr w:rsidR="002309C9" w:rsidRPr="00A14168" w:rsidTr="005E2BDD">
        <w:trPr>
          <w:trHeight w:val="485"/>
        </w:trPr>
        <w:tc>
          <w:tcPr>
            <w:tcW w:w="800" w:type="dxa"/>
            <w:vMerge w:val="restart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</w:p>
          <w:p w:rsidR="002309C9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  <w:r w:rsidRPr="00A14168">
              <w:rPr>
                <w:rFonts w:ascii="Times New Roman" w:hAnsi="Times New Roman" w:cs="Times New Roman"/>
              </w:rPr>
              <w:t>№</w:t>
            </w:r>
          </w:p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4999" w:type="dxa"/>
            <w:vMerge w:val="restart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</w:p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  <w:r w:rsidRPr="00A14168">
              <w:rPr>
                <w:rFonts w:ascii="Times New Roman" w:hAnsi="Times New Roman" w:cs="Times New Roman"/>
              </w:rPr>
              <w:t>Тема занятий</w:t>
            </w:r>
          </w:p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vMerge w:val="restart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  <w:r w:rsidRPr="00A14168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665" w:type="dxa"/>
            <w:gridSpan w:val="2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  <w:r w:rsidRPr="00A14168">
              <w:rPr>
                <w:rFonts w:ascii="Times New Roman" w:hAnsi="Times New Roman" w:cs="Times New Roman"/>
              </w:rPr>
              <w:t>Количество занятий</w:t>
            </w:r>
          </w:p>
        </w:tc>
      </w:tr>
      <w:tr w:rsidR="002309C9" w:rsidRPr="00A14168" w:rsidTr="005E2BDD">
        <w:trPr>
          <w:trHeight w:val="330"/>
        </w:trPr>
        <w:tc>
          <w:tcPr>
            <w:tcW w:w="800" w:type="dxa"/>
            <w:vMerge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9" w:type="dxa"/>
            <w:vMerge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vMerge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  <w:r w:rsidRPr="00A14168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399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</w:rPr>
            </w:pPr>
            <w:r w:rsidRPr="00A14168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2309C9" w:rsidRPr="00A14168" w:rsidTr="005E2BDD">
        <w:trPr>
          <w:trHeight w:val="380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9" w:type="dxa"/>
          </w:tcPr>
          <w:p w:rsidR="002309C9" w:rsidRPr="005F7356" w:rsidRDefault="002309C9" w:rsidP="005A51CF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Инструктаж по технике безопасности во время проведения занятий.</w:t>
            </w:r>
            <w:r>
              <w:rPr>
                <w:sz w:val="28"/>
                <w:szCs w:val="28"/>
              </w:rPr>
              <w:t xml:space="preserve"> </w:t>
            </w:r>
            <w:r w:rsidRPr="005F7356">
              <w:rPr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9C9" w:rsidRPr="00A14168" w:rsidTr="005E2BDD">
        <w:trPr>
          <w:trHeight w:val="349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9" w:type="dxa"/>
          </w:tcPr>
          <w:p w:rsidR="002309C9" w:rsidRPr="005F7356" w:rsidRDefault="002309C9" w:rsidP="005A51CF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Деми и гранд плие по пози</w:t>
            </w:r>
            <w:r w:rsidRPr="005F7356">
              <w:rPr>
                <w:sz w:val="28"/>
                <w:szCs w:val="28"/>
              </w:rPr>
              <w:softHyphen/>
              <w:t>циям.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5E2BDD">
        <w:trPr>
          <w:trHeight w:val="344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9" w:type="dxa"/>
          </w:tcPr>
          <w:p w:rsidR="002309C9" w:rsidRPr="005F7356" w:rsidRDefault="002309C9" w:rsidP="005A51CF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Батман тандю крестом из 5-й позиции, жете из 5-й позиции.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5E2BDD">
        <w:trPr>
          <w:trHeight w:val="341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9" w:type="dxa"/>
          </w:tcPr>
          <w:p w:rsidR="002309C9" w:rsidRPr="005F7356" w:rsidRDefault="002309C9" w:rsidP="005A51CF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Ронде жамб партер, про</w:t>
            </w:r>
            <w:r w:rsidRPr="005F7356">
              <w:rPr>
                <w:sz w:val="28"/>
                <w:szCs w:val="28"/>
              </w:rPr>
              <w:softHyphen/>
              <w:t>учивание андеор и андедан.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5E2BDD">
        <w:trPr>
          <w:trHeight w:val="351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9" w:type="dxa"/>
          </w:tcPr>
          <w:p w:rsidR="002309C9" w:rsidRPr="005F7356" w:rsidRDefault="002309C9" w:rsidP="005A51CF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Комбинация Ронде жамб партер в сочетании пордебра корпуса.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5E2BDD">
        <w:trPr>
          <w:trHeight w:val="319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9" w:type="dxa"/>
          </w:tcPr>
          <w:p w:rsidR="002309C9" w:rsidRPr="005F7356" w:rsidRDefault="002309C9" w:rsidP="005A51CF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Батман фраппе по всем направлениям.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5E2BDD">
        <w:trPr>
          <w:trHeight w:val="319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9" w:type="dxa"/>
          </w:tcPr>
          <w:p w:rsidR="002309C9" w:rsidRPr="005F7356" w:rsidRDefault="002309C9" w:rsidP="005A51CF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Реливе лян с 5-й позиции по всем направлениям. 90 градусов.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5E2BDD">
        <w:trPr>
          <w:trHeight w:val="334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9" w:type="dxa"/>
          </w:tcPr>
          <w:p w:rsidR="002309C9" w:rsidRPr="005F7356" w:rsidRDefault="002309C9" w:rsidP="005A51CF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Позы классического танца.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9C9" w:rsidRPr="00A14168" w:rsidTr="005E2BDD">
        <w:trPr>
          <w:trHeight w:val="334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9" w:type="dxa"/>
          </w:tcPr>
          <w:p w:rsidR="002309C9" w:rsidRPr="005F7356" w:rsidRDefault="002309C9" w:rsidP="005A51CF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Характерный препарасьон.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9C9" w:rsidRPr="00A14168" w:rsidTr="005E2BDD">
        <w:trPr>
          <w:trHeight w:val="334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9" w:type="dxa"/>
          </w:tcPr>
          <w:p w:rsidR="002309C9" w:rsidRPr="005F7356" w:rsidRDefault="002309C9" w:rsidP="005A51CF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Батман тандю с сокращен</w:t>
            </w:r>
            <w:r w:rsidRPr="005F7356">
              <w:rPr>
                <w:sz w:val="28"/>
                <w:szCs w:val="28"/>
              </w:rPr>
              <w:softHyphen/>
              <w:t>ным подъемом опорной ноги.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5E2BDD">
        <w:trPr>
          <w:trHeight w:val="334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9" w:type="dxa"/>
          </w:tcPr>
          <w:p w:rsidR="002309C9" w:rsidRPr="005F7356" w:rsidRDefault="002309C9" w:rsidP="005A51CF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Батман тандю с поворотом стопы в закрытое и откры</w:t>
            </w:r>
            <w:r w:rsidRPr="005F7356">
              <w:rPr>
                <w:sz w:val="28"/>
                <w:szCs w:val="28"/>
              </w:rPr>
              <w:softHyphen/>
              <w:t>тое положение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5E2BDD">
        <w:trPr>
          <w:trHeight w:val="334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99" w:type="dxa"/>
          </w:tcPr>
          <w:p w:rsidR="002309C9" w:rsidRPr="005F7356" w:rsidRDefault="002309C9" w:rsidP="005A51CF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Батман тандю в деми плие на опорной ноге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5E2BDD">
        <w:trPr>
          <w:trHeight w:val="334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99" w:type="dxa"/>
          </w:tcPr>
          <w:p w:rsidR="002309C9" w:rsidRPr="005F7356" w:rsidRDefault="002309C9" w:rsidP="005A51CF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Батман жете с выносом но</w:t>
            </w:r>
            <w:r w:rsidRPr="005F7356">
              <w:rPr>
                <w:sz w:val="28"/>
                <w:szCs w:val="28"/>
              </w:rPr>
              <w:softHyphen/>
              <w:t>ги на ребро пятки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5E2BDD">
        <w:trPr>
          <w:trHeight w:val="334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99" w:type="dxa"/>
          </w:tcPr>
          <w:p w:rsidR="002309C9" w:rsidRPr="005F7356" w:rsidRDefault="002309C9" w:rsidP="005A51CF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Батман фондю с поворотом колена работающей ноги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5E2BDD">
        <w:trPr>
          <w:trHeight w:val="334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99" w:type="dxa"/>
          </w:tcPr>
          <w:p w:rsidR="002309C9" w:rsidRPr="005F7356" w:rsidRDefault="002309C9" w:rsidP="005A51CF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Движение «веревочка» лицом к станку. Проучивание крутки на мес</w:t>
            </w:r>
            <w:r w:rsidRPr="005F7356">
              <w:rPr>
                <w:sz w:val="28"/>
                <w:szCs w:val="28"/>
              </w:rPr>
              <w:softHyphen/>
              <w:t>те, деми плие 6-я позиция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5E2BDD">
        <w:trPr>
          <w:trHeight w:val="334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99" w:type="dxa"/>
          </w:tcPr>
          <w:p w:rsidR="002309C9" w:rsidRPr="005F7356" w:rsidRDefault="002309C9" w:rsidP="005A51CF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Схематичное проучивание крутки с подскоком.</w:t>
            </w:r>
            <w:r>
              <w:rPr>
                <w:sz w:val="28"/>
                <w:szCs w:val="28"/>
              </w:rPr>
              <w:t xml:space="preserve"> </w:t>
            </w:r>
            <w:r w:rsidRPr="005F7356">
              <w:rPr>
                <w:sz w:val="28"/>
                <w:szCs w:val="28"/>
              </w:rPr>
              <w:t>Диагональные вращения.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5E2BDD">
        <w:trPr>
          <w:trHeight w:val="334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99" w:type="dxa"/>
          </w:tcPr>
          <w:p w:rsidR="002309C9" w:rsidRPr="005F7356" w:rsidRDefault="002309C9" w:rsidP="005A51CF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Репетиционная работа. Диагональные вращения, крутка с подскоком.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5E2BDD">
        <w:trPr>
          <w:trHeight w:val="334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99" w:type="dxa"/>
          </w:tcPr>
          <w:p w:rsidR="002309C9" w:rsidRPr="005F7356" w:rsidRDefault="002309C9" w:rsidP="005A51CF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Диагональные вращения, крутка с подскоком.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5E2BDD">
        <w:trPr>
          <w:trHeight w:val="334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99" w:type="dxa"/>
          </w:tcPr>
          <w:p w:rsidR="002309C9" w:rsidRPr="005F7356" w:rsidRDefault="002309C9" w:rsidP="005A51CF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Растанцовка, комбинации из движений характерного танца, крутки, поклоны.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5E2BDD">
        <w:trPr>
          <w:trHeight w:val="334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99" w:type="dxa"/>
          </w:tcPr>
          <w:p w:rsidR="002309C9" w:rsidRPr="005F7356" w:rsidRDefault="002309C9" w:rsidP="005A51CF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Комбинации из движений характерного танца, крутки, поклоны.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5E2BDD">
        <w:trPr>
          <w:trHeight w:val="334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99" w:type="dxa"/>
          </w:tcPr>
          <w:p w:rsidR="002309C9" w:rsidRPr="005F7356" w:rsidRDefault="002309C9" w:rsidP="005A51CF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Разучивание движений постановочного танца.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5E2BDD">
        <w:trPr>
          <w:trHeight w:val="334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99" w:type="dxa"/>
          </w:tcPr>
          <w:p w:rsidR="002309C9" w:rsidRPr="005F7356" w:rsidRDefault="002309C9" w:rsidP="005A51CF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Разучивание движений постановочного танца.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5E2BDD">
        <w:trPr>
          <w:trHeight w:val="334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99" w:type="dxa"/>
          </w:tcPr>
          <w:p w:rsidR="002309C9" w:rsidRPr="005F7356" w:rsidRDefault="002309C9" w:rsidP="005A51CF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Закрепление и повторение разучиваемых движений.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5E2BDD">
        <w:trPr>
          <w:trHeight w:val="334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99" w:type="dxa"/>
          </w:tcPr>
          <w:p w:rsidR="002309C9" w:rsidRPr="005F7356" w:rsidRDefault="002309C9" w:rsidP="005A51CF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Постановочная работа. Объединение движений в комбинации.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5E2BDD">
        <w:trPr>
          <w:trHeight w:val="334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99" w:type="dxa"/>
          </w:tcPr>
          <w:p w:rsidR="002309C9" w:rsidRPr="005F7356" w:rsidRDefault="002309C9" w:rsidP="005A51CF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Рисунки танца.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5E2BDD">
        <w:trPr>
          <w:trHeight w:val="334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99" w:type="dxa"/>
          </w:tcPr>
          <w:p w:rsidR="002309C9" w:rsidRPr="005F7356" w:rsidRDefault="002309C9" w:rsidP="005A51CF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Объединение блоков и рисунков в законченную форму - танец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5E2BDD">
        <w:trPr>
          <w:trHeight w:val="334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99" w:type="dxa"/>
          </w:tcPr>
          <w:p w:rsidR="002309C9" w:rsidRPr="005F7356" w:rsidRDefault="002309C9" w:rsidP="005A51CF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Работа над образом.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5E2BDD">
        <w:trPr>
          <w:trHeight w:val="334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99" w:type="dxa"/>
          </w:tcPr>
          <w:p w:rsidR="002309C9" w:rsidRPr="005F7356" w:rsidRDefault="002309C9" w:rsidP="005A51CF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Работа над эскизами костюмов.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5E2BDD">
        <w:trPr>
          <w:trHeight w:val="334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99" w:type="dxa"/>
          </w:tcPr>
          <w:p w:rsidR="002309C9" w:rsidRPr="005F7356" w:rsidRDefault="002309C9" w:rsidP="005A51CF">
            <w:pPr>
              <w:pStyle w:val="BodyText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Репетиции в костюмах.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5E2BDD">
        <w:trPr>
          <w:trHeight w:val="334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99" w:type="dxa"/>
          </w:tcPr>
          <w:p w:rsidR="002309C9" w:rsidRPr="005F7356" w:rsidRDefault="002309C9" w:rsidP="005A51CF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Генеральные репетиции, сдача готовой постановоч</w:t>
            </w:r>
            <w:r w:rsidRPr="005F7356">
              <w:rPr>
                <w:sz w:val="28"/>
                <w:szCs w:val="28"/>
              </w:rPr>
              <w:softHyphen/>
              <w:t>ной работы.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5E2BDD">
        <w:trPr>
          <w:trHeight w:val="334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99" w:type="dxa"/>
          </w:tcPr>
          <w:p w:rsidR="002309C9" w:rsidRPr="005F7356" w:rsidRDefault="002309C9" w:rsidP="005A51CF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Танцевальная импровизация.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9C9" w:rsidRPr="00A14168" w:rsidTr="005E2BDD">
        <w:trPr>
          <w:trHeight w:val="334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99" w:type="dxa"/>
          </w:tcPr>
          <w:p w:rsidR="002309C9" w:rsidRPr="005F7356" w:rsidRDefault="002309C9" w:rsidP="005A51CF">
            <w:pPr>
              <w:pStyle w:val="BodyText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F7356">
              <w:rPr>
                <w:sz w:val="28"/>
                <w:szCs w:val="28"/>
              </w:rPr>
              <w:t>Придумать движения, рас</w:t>
            </w:r>
            <w:r w:rsidRPr="005F7356">
              <w:rPr>
                <w:sz w:val="28"/>
                <w:szCs w:val="28"/>
              </w:rPr>
              <w:softHyphen/>
              <w:t>крывающие характер разу</w:t>
            </w:r>
            <w:r w:rsidRPr="005F7356">
              <w:rPr>
                <w:sz w:val="28"/>
                <w:szCs w:val="28"/>
              </w:rPr>
              <w:softHyphen/>
              <w:t>чиваемого танца.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5E2BDD">
        <w:trPr>
          <w:trHeight w:val="334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99" w:type="dxa"/>
          </w:tcPr>
          <w:p w:rsidR="002309C9" w:rsidRPr="00266EB3" w:rsidRDefault="002309C9" w:rsidP="005A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EB3">
              <w:rPr>
                <w:rFonts w:ascii="Times New Roman" w:hAnsi="Times New Roman" w:cs="Times New Roman"/>
                <w:sz w:val="28"/>
                <w:szCs w:val="28"/>
              </w:rPr>
              <w:t>Составить комбинацию у станка из проученных движений.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5E2BDD">
        <w:trPr>
          <w:trHeight w:val="334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99" w:type="dxa"/>
          </w:tcPr>
          <w:p w:rsidR="002309C9" w:rsidRPr="00266EB3" w:rsidRDefault="002309C9" w:rsidP="005A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EB3">
              <w:rPr>
                <w:rFonts w:ascii="Times New Roman" w:hAnsi="Times New Roman" w:cs="Times New Roman"/>
                <w:sz w:val="28"/>
                <w:szCs w:val="28"/>
              </w:rPr>
              <w:t>Музы</w:t>
            </w:r>
            <w:r w:rsidRPr="00266EB3">
              <w:rPr>
                <w:rFonts w:ascii="Times New Roman" w:hAnsi="Times New Roman" w:cs="Times New Roman"/>
                <w:sz w:val="28"/>
                <w:szCs w:val="28"/>
              </w:rPr>
              <w:softHyphen/>
              <w:t>кальный характер - выра</w:t>
            </w:r>
            <w:r w:rsidRPr="00266EB3">
              <w:rPr>
                <w:rFonts w:ascii="Times New Roman" w:hAnsi="Times New Roman" w:cs="Times New Roman"/>
                <w:sz w:val="28"/>
                <w:szCs w:val="28"/>
              </w:rPr>
              <w:softHyphen/>
              <w:t>зительность.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9C9" w:rsidRPr="00A14168" w:rsidTr="005E2BDD">
        <w:trPr>
          <w:trHeight w:val="334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99" w:type="dxa"/>
          </w:tcPr>
          <w:p w:rsidR="002309C9" w:rsidRPr="00266EB3" w:rsidRDefault="002309C9" w:rsidP="005A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EB3">
              <w:rPr>
                <w:rFonts w:ascii="Times New Roman" w:hAnsi="Times New Roman" w:cs="Times New Roman"/>
                <w:sz w:val="28"/>
                <w:szCs w:val="28"/>
              </w:rPr>
              <w:t>Прослушивание музыкаль</w:t>
            </w:r>
            <w:r w:rsidRPr="00266EB3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произведения перед постановкой. Анализ музы</w:t>
            </w:r>
            <w:r w:rsidRPr="00266EB3">
              <w:rPr>
                <w:rFonts w:ascii="Times New Roman" w:hAnsi="Times New Roman" w:cs="Times New Roman"/>
                <w:sz w:val="28"/>
                <w:szCs w:val="28"/>
              </w:rPr>
              <w:softHyphen/>
              <w:t>кального произведения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5E2BDD">
        <w:trPr>
          <w:trHeight w:val="334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99" w:type="dxa"/>
          </w:tcPr>
          <w:p w:rsidR="002309C9" w:rsidRPr="004C029A" w:rsidRDefault="002309C9" w:rsidP="005A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Концертное выступление</w:t>
            </w:r>
            <w:r w:rsidRPr="004C0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2309C9" w:rsidRPr="00A14168" w:rsidRDefault="002309C9" w:rsidP="00B02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9C9" w:rsidRPr="00A14168" w:rsidTr="005E2BDD">
        <w:trPr>
          <w:trHeight w:val="334"/>
        </w:trPr>
        <w:tc>
          <w:tcPr>
            <w:tcW w:w="800" w:type="dxa"/>
          </w:tcPr>
          <w:p w:rsidR="002309C9" w:rsidRPr="00A14168" w:rsidRDefault="002309C9" w:rsidP="00A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                                                                </w:t>
            </w:r>
          </w:p>
        </w:tc>
        <w:tc>
          <w:tcPr>
            <w:tcW w:w="1912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66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99" w:type="dxa"/>
          </w:tcPr>
          <w:p w:rsidR="002309C9" w:rsidRPr="00A14168" w:rsidRDefault="002309C9" w:rsidP="005A5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:rsidR="002309C9" w:rsidRDefault="002309C9" w:rsidP="009E7535">
      <w:pPr>
        <w:pStyle w:val="90"/>
        <w:shd w:val="clear" w:color="auto" w:fill="auto"/>
        <w:spacing w:before="423" w:after="140"/>
        <w:ind w:left="200"/>
      </w:pPr>
    </w:p>
    <w:p w:rsidR="002309C9" w:rsidRDefault="002309C9" w:rsidP="00E84DFB">
      <w:pPr>
        <w:pStyle w:val="20"/>
        <w:shd w:val="clear" w:color="auto" w:fill="auto"/>
        <w:spacing w:after="76" w:line="220" w:lineRule="exact"/>
      </w:pPr>
    </w:p>
    <w:p w:rsidR="002309C9" w:rsidRDefault="002309C9" w:rsidP="009E7535">
      <w:pPr>
        <w:pStyle w:val="20"/>
        <w:shd w:val="clear" w:color="auto" w:fill="auto"/>
        <w:spacing w:after="76" w:line="220" w:lineRule="exact"/>
        <w:ind w:left="200"/>
        <w:jc w:val="center"/>
      </w:pPr>
    </w:p>
    <w:p w:rsidR="002309C9" w:rsidRDefault="002309C9" w:rsidP="009E7535">
      <w:pPr>
        <w:pStyle w:val="20"/>
        <w:shd w:val="clear" w:color="auto" w:fill="auto"/>
        <w:spacing w:after="76" w:line="220" w:lineRule="exact"/>
        <w:ind w:left="200"/>
        <w:jc w:val="center"/>
      </w:pPr>
    </w:p>
    <w:p w:rsidR="002309C9" w:rsidRDefault="002309C9" w:rsidP="009E7535">
      <w:pPr>
        <w:pStyle w:val="20"/>
        <w:shd w:val="clear" w:color="auto" w:fill="auto"/>
        <w:spacing w:after="76" w:line="220" w:lineRule="exact"/>
        <w:ind w:left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</w:t>
      </w:r>
      <w:r w:rsidRPr="00285A2D">
        <w:rPr>
          <w:rFonts w:ascii="Times New Roman" w:hAnsi="Times New Roman"/>
          <w:sz w:val="28"/>
          <w:szCs w:val="28"/>
        </w:rPr>
        <w:t xml:space="preserve"> литературы</w:t>
      </w:r>
      <w:r>
        <w:rPr>
          <w:rFonts w:ascii="Times New Roman" w:hAnsi="Times New Roman"/>
          <w:sz w:val="28"/>
          <w:szCs w:val="28"/>
        </w:rPr>
        <w:t>.</w:t>
      </w:r>
    </w:p>
    <w:p w:rsidR="002309C9" w:rsidRPr="00285A2D" w:rsidRDefault="002309C9" w:rsidP="009E7535">
      <w:pPr>
        <w:pStyle w:val="20"/>
        <w:shd w:val="clear" w:color="auto" w:fill="auto"/>
        <w:spacing w:after="76" w:line="220" w:lineRule="exact"/>
        <w:ind w:left="200"/>
        <w:jc w:val="center"/>
        <w:rPr>
          <w:rFonts w:ascii="Times New Roman" w:hAnsi="Times New Roman"/>
          <w:sz w:val="28"/>
          <w:szCs w:val="28"/>
        </w:rPr>
      </w:pPr>
    </w:p>
    <w:p w:rsidR="002309C9" w:rsidRPr="00285A2D" w:rsidRDefault="002309C9" w:rsidP="00285A2D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  <w:r w:rsidRPr="00285A2D">
        <w:rPr>
          <w:rFonts w:ascii="Times New Roman" w:hAnsi="Times New Roman"/>
          <w:sz w:val="28"/>
          <w:szCs w:val="28"/>
        </w:rPr>
        <w:t xml:space="preserve">Белкина, С. Музыка и движение [Текст] / </w:t>
      </w:r>
      <w:r w:rsidRPr="00285A2D">
        <w:rPr>
          <w:rFonts w:ascii="Times New Roman" w:hAnsi="Times New Roman"/>
          <w:sz w:val="28"/>
          <w:szCs w:val="28"/>
          <w:lang w:val="en-US"/>
        </w:rPr>
        <w:t>C</w:t>
      </w:r>
      <w:r w:rsidRPr="00285A2D">
        <w:rPr>
          <w:rFonts w:ascii="Times New Roman" w:hAnsi="Times New Roman"/>
          <w:sz w:val="28"/>
          <w:szCs w:val="28"/>
        </w:rPr>
        <w:t xml:space="preserve">. Белкина, Т. Ломова, Е.      Соковнина. – М., 1984                                                   </w:t>
      </w:r>
    </w:p>
    <w:p w:rsidR="002309C9" w:rsidRPr="00285A2D" w:rsidRDefault="002309C9" w:rsidP="00285A2D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  <w:r w:rsidRPr="00285A2D">
        <w:rPr>
          <w:rFonts w:ascii="Times New Roman" w:hAnsi="Times New Roman"/>
          <w:sz w:val="28"/>
          <w:szCs w:val="28"/>
        </w:rPr>
        <w:t>Ваганова, А. Я. Основы классического танца [Текст] / А. Я. Ваганова. – Л. : Искусство, 1980</w:t>
      </w:r>
    </w:p>
    <w:p w:rsidR="002309C9" w:rsidRPr="00285A2D" w:rsidRDefault="002309C9" w:rsidP="00285A2D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  <w:r w:rsidRPr="00285A2D">
        <w:rPr>
          <w:rFonts w:ascii="Times New Roman" w:hAnsi="Times New Roman"/>
          <w:sz w:val="28"/>
          <w:szCs w:val="28"/>
        </w:rPr>
        <w:t>Выготский, Л. С. Воображение и творчество в детском возрасте [Текст]/ Л. С. Выготский. – М., 1991</w:t>
      </w:r>
    </w:p>
    <w:p w:rsidR="002309C9" w:rsidRPr="00285A2D" w:rsidRDefault="002309C9" w:rsidP="00285A2D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  <w:r w:rsidRPr="00285A2D">
        <w:rPr>
          <w:rFonts w:ascii="Times New Roman" w:hAnsi="Times New Roman"/>
          <w:sz w:val="28"/>
          <w:szCs w:val="28"/>
        </w:rPr>
        <w:t xml:space="preserve">Загвязинский, В. И. Педагогическое творчество учителя [Текст]/ В. И. Загвязинский. – М., 1987 </w:t>
      </w:r>
    </w:p>
    <w:p w:rsidR="002309C9" w:rsidRPr="00285A2D" w:rsidRDefault="002309C9" w:rsidP="00285A2D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  <w:r w:rsidRPr="00285A2D">
        <w:rPr>
          <w:rFonts w:ascii="Times New Roman" w:hAnsi="Times New Roman"/>
          <w:sz w:val="28"/>
          <w:szCs w:val="28"/>
        </w:rPr>
        <w:t>Зуев, Е. И. Волшебная сила танца [Текст]/ Е. И. Зуев. – М., 1990</w:t>
      </w:r>
    </w:p>
    <w:p w:rsidR="002309C9" w:rsidRPr="00285A2D" w:rsidRDefault="002309C9" w:rsidP="00285A2D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  <w:r w:rsidRPr="00285A2D">
        <w:rPr>
          <w:rFonts w:ascii="Times New Roman" w:hAnsi="Times New Roman"/>
          <w:sz w:val="28"/>
          <w:szCs w:val="28"/>
        </w:rPr>
        <w:t>Обухова, А. Ф. Возрастная психология [Текст]/ А. Ф. Обухова.- М., 1996</w:t>
      </w:r>
    </w:p>
    <w:p w:rsidR="002309C9" w:rsidRPr="00285A2D" w:rsidRDefault="002309C9" w:rsidP="00285A2D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  <w:r w:rsidRPr="00285A2D">
        <w:rPr>
          <w:rFonts w:ascii="Times New Roman" w:hAnsi="Times New Roman"/>
          <w:sz w:val="28"/>
          <w:szCs w:val="28"/>
        </w:rPr>
        <w:t>Стриганова, В. М., Уральская, В. И. Современный танец [Текст]/ В. М. Стриганова, В. И. Уральская. – М.: Просвещение, 1987</w:t>
      </w:r>
    </w:p>
    <w:p w:rsidR="002309C9" w:rsidRPr="00285A2D" w:rsidRDefault="002309C9" w:rsidP="00285A2D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  <w:r w:rsidRPr="00285A2D">
        <w:rPr>
          <w:rFonts w:ascii="Times New Roman" w:hAnsi="Times New Roman"/>
          <w:sz w:val="28"/>
          <w:szCs w:val="28"/>
        </w:rPr>
        <w:t>Ткаченко, Г. С. Народные танцы [Текст]/ Г. С. Ткаченко. – М.: Искусство, 1974</w:t>
      </w:r>
    </w:p>
    <w:p w:rsidR="002309C9" w:rsidRPr="00285A2D" w:rsidRDefault="002309C9" w:rsidP="00285A2D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  <w:r w:rsidRPr="00285A2D">
        <w:rPr>
          <w:rFonts w:ascii="Times New Roman" w:hAnsi="Times New Roman"/>
          <w:sz w:val="28"/>
          <w:szCs w:val="28"/>
        </w:rPr>
        <w:t>Франко, Г. И. Ритмика [Текст]/ Г. И. Франко. – М., 1989</w:t>
      </w:r>
    </w:p>
    <w:p w:rsidR="002309C9" w:rsidRPr="00285A2D" w:rsidRDefault="002309C9" w:rsidP="00285A2D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  <w:r w:rsidRPr="00285A2D">
        <w:rPr>
          <w:rFonts w:ascii="Times New Roman" w:hAnsi="Times New Roman"/>
          <w:sz w:val="28"/>
          <w:szCs w:val="28"/>
        </w:rPr>
        <w:t xml:space="preserve"> Хрипкова, А. Г. Гигиена и здоровье школьника [Текст]/ А. Г. Хрипкова. Д. В. Колесов. – М., 1988</w:t>
      </w:r>
    </w:p>
    <w:p w:rsidR="002309C9" w:rsidRPr="00285A2D" w:rsidRDefault="002309C9" w:rsidP="00285A2D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  <w:r w:rsidRPr="00285A2D">
        <w:rPr>
          <w:rFonts w:ascii="Times New Roman" w:hAnsi="Times New Roman"/>
          <w:sz w:val="28"/>
          <w:szCs w:val="28"/>
        </w:rPr>
        <w:t>Чистякова, М. И. Психогимнастика [Текст]/ М. И. Чистякова. – М., 1990</w:t>
      </w:r>
    </w:p>
    <w:p w:rsidR="002309C9" w:rsidRPr="00285A2D" w:rsidRDefault="002309C9" w:rsidP="00285A2D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  <w:r w:rsidRPr="00285A2D">
        <w:rPr>
          <w:rFonts w:ascii="Times New Roman" w:hAnsi="Times New Roman"/>
          <w:sz w:val="28"/>
          <w:szCs w:val="28"/>
        </w:rPr>
        <w:t xml:space="preserve">Шереметьевская, Н. В. Танец на эстраде [Текст]/ Н. В. Шереметьевская. – М.: Искусство, 1985 </w:t>
      </w:r>
    </w:p>
    <w:p w:rsidR="002309C9" w:rsidRPr="00285A2D" w:rsidRDefault="002309C9" w:rsidP="00285A2D">
      <w:pPr>
        <w:pStyle w:val="20"/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09C9" w:rsidRPr="00285A2D" w:rsidRDefault="002309C9" w:rsidP="00333FB6">
      <w:pPr>
        <w:pStyle w:val="20"/>
        <w:shd w:val="clear" w:color="auto" w:fill="auto"/>
        <w:spacing w:after="76" w:line="220" w:lineRule="exact"/>
        <w:ind w:left="560"/>
        <w:rPr>
          <w:rFonts w:ascii="Times New Roman" w:hAnsi="Times New Roman"/>
          <w:sz w:val="28"/>
          <w:szCs w:val="28"/>
        </w:rPr>
      </w:pPr>
    </w:p>
    <w:p w:rsidR="002309C9" w:rsidRPr="00285A2D" w:rsidRDefault="002309C9" w:rsidP="009E7535">
      <w:pPr>
        <w:pStyle w:val="20"/>
        <w:shd w:val="clear" w:color="auto" w:fill="auto"/>
        <w:spacing w:after="76" w:line="220" w:lineRule="exact"/>
        <w:ind w:left="200"/>
        <w:jc w:val="center"/>
        <w:rPr>
          <w:rFonts w:ascii="Times New Roman" w:hAnsi="Times New Roman"/>
          <w:sz w:val="28"/>
          <w:szCs w:val="28"/>
        </w:rPr>
      </w:pPr>
    </w:p>
    <w:p w:rsidR="002309C9" w:rsidRPr="00285A2D" w:rsidRDefault="002309C9" w:rsidP="009E7535">
      <w:pPr>
        <w:pStyle w:val="20"/>
        <w:shd w:val="clear" w:color="auto" w:fill="auto"/>
        <w:spacing w:after="76" w:line="220" w:lineRule="exact"/>
        <w:ind w:left="200"/>
        <w:jc w:val="center"/>
        <w:rPr>
          <w:rFonts w:ascii="Times New Roman" w:hAnsi="Times New Roman"/>
          <w:sz w:val="28"/>
          <w:szCs w:val="28"/>
        </w:rPr>
      </w:pPr>
    </w:p>
    <w:p w:rsidR="002309C9" w:rsidRPr="00285A2D" w:rsidRDefault="002309C9" w:rsidP="009E7535">
      <w:pPr>
        <w:rPr>
          <w:rFonts w:ascii="Times New Roman" w:hAnsi="Times New Roman" w:cs="Times New Roman"/>
          <w:sz w:val="28"/>
          <w:szCs w:val="28"/>
        </w:rPr>
      </w:pPr>
    </w:p>
    <w:p w:rsidR="002309C9" w:rsidRPr="00285A2D" w:rsidRDefault="002309C9" w:rsidP="009E7535">
      <w:pPr>
        <w:rPr>
          <w:rFonts w:ascii="Times New Roman" w:hAnsi="Times New Roman" w:cs="Times New Roman"/>
          <w:sz w:val="28"/>
          <w:szCs w:val="28"/>
        </w:rPr>
      </w:pPr>
    </w:p>
    <w:p w:rsidR="002309C9" w:rsidRPr="00285A2D" w:rsidRDefault="002309C9" w:rsidP="009E7535">
      <w:pPr>
        <w:rPr>
          <w:rFonts w:ascii="Times New Roman" w:hAnsi="Times New Roman" w:cs="Times New Roman"/>
          <w:sz w:val="28"/>
          <w:szCs w:val="28"/>
        </w:rPr>
      </w:pPr>
    </w:p>
    <w:p w:rsidR="002309C9" w:rsidRPr="00285A2D" w:rsidRDefault="002309C9" w:rsidP="009E7535">
      <w:pPr>
        <w:rPr>
          <w:rFonts w:ascii="Times New Roman" w:hAnsi="Times New Roman" w:cs="Times New Roman"/>
          <w:sz w:val="28"/>
          <w:szCs w:val="28"/>
        </w:rPr>
      </w:pPr>
    </w:p>
    <w:p w:rsidR="002309C9" w:rsidRPr="00285A2D" w:rsidRDefault="002309C9" w:rsidP="009E7535">
      <w:pPr>
        <w:rPr>
          <w:rFonts w:ascii="Times New Roman" w:hAnsi="Times New Roman" w:cs="Times New Roman"/>
          <w:sz w:val="28"/>
          <w:szCs w:val="28"/>
        </w:rPr>
      </w:pPr>
    </w:p>
    <w:sectPr w:rsidR="002309C9" w:rsidRPr="00285A2D" w:rsidSect="0068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74A3"/>
    <w:multiLevelType w:val="hybridMultilevel"/>
    <w:tmpl w:val="A4501596"/>
    <w:lvl w:ilvl="0" w:tplc="1B6A1CF8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">
    <w:nsid w:val="20D4289B"/>
    <w:multiLevelType w:val="multilevel"/>
    <w:tmpl w:val="DF1261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8174E53"/>
    <w:multiLevelType w:val="multilevel"/>
    <w:tmpl w:val="14B0E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F194373"/>
    <w:multiLevelType w:val="hybridMultilevel"/>
    <w:tmpl w:val="D280F06E"/>
    <w:lvl w:ilvl="0" w:tplc="5AC4855E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F5A"/>
    <w:rsid w:val="000A1D98"/>
    <w:rsid w:val="000A36FB"/>
    <w:rsid w:val="00131E86"/>
    <w:rsid w:val="00165B2E"/>
    <w:rsid w:val="00166218"/>
    <w:rsid w:val="00184219"/>
    <w:rsid w:val="001A13CA"/>
    <w:rsid w:val="00200324"/>
    <w:rsid w:val="002309C9"/>
    <w:rsid w:val="00247192"/>
    <w:rsid w:val="00266EB3"/>
    <w:rsid w:val="00285A2D"/>
    <w:rsid w:val="002F1964"/>
    <w:rsid w:val="00333FB6"/>
    <w:rsid w:val="00334409"/>
    <w:rsid w:val="00387E94"/>
    <w:rsid w:val="0041369D"/>
    <w:rsid w:val="004142AF"/>
    <w:rsid w:val="00425D1D"/>
    <w:rsid w:val="00426DC8"/>
    <w:rsid w:val="0045352D"/>
    <w:rsid w:val="004C029A"/>
    <w:rsid w:val="004D4BE8"/>
    <w:rsid w:val="004D52C2"/>
    <w:rsid w:val="004F4E25"/>
    <w:rsid w:val="005124FD"/>
    <w:rsid w:val="005218CC"/>
    <w:rsid w:val="00582CD5"/>
    <w:rsid w:val="005A51CF"/>
    <w:rsid w:val="005D7D8E"/>
    <w:rsid w:val="005E2BDD"/>
    <w:rsid w:val="005F5D4F"/>
    <w:rsid w:val="005F7356"/>
    <w:rsid w:val="006037AA"/>
    <w:rsid w:val="00611DFA"/>
    <w:rsid w:val="006262EE"/>
    <w:rsid w:val="006846D9"/>
    <w:rsid w:val="006C5E25"/>
    <w:rsid w:val="006D0664"/>
    <w:rsid w:val="00701B93"/>
    <w:rsid w:val="00776BBC"/>
    <w:rsid w:val="007B1579"/>
    <w:rsid w:val="008365BB"/>
    <w:rsid w:val="009E7535"/>
    <w:rsid w:val="00A14168"/>
    <w:rsid w:val="00A62506"/>
    <w:rsid w:val="00AF449F"/>
    <w:rsid w:val="00B02A02"/>
    <w:rsid w:val="00BD2D5B"/>
    <w:rsid w:val="00BE7865"/>
    <w:rsid w:val="00C20958"/>
    <w:rsid w:val="00CB49AE"/>
    <w:rsid w:val="00CE6C3A"/>
    <w:rsid w:val="00CF465D"/>
    <w:rsid w:val="00CF4B13"/>
    <w:rsid w:val="00E12445"/>
    <w:rsid w:val="00E313E6"/>
    <w:rsid w:val="00E33F5A"/>
    <w:rsid w:val="00E52B06"/>
    <w:rsid w:val="00E6252B"/>
    <w:rsid w:val="00E84DFB"/>
    <w:rsid w:val="00EA3BB3"/>
    <w:rsid w:val="00EE7738"/>
    <w:rsid w:val="00F30794"/>
    <w:rsid w:val="00F42B95"/>
    <w:rsid w:val="00F709BD"/>
    <w:rsid w:val="00F964F4"/>
    <w:rsid w:val="00F972C7"/>
    <w:rsid w:val="00FC1930"/>
    <w:rsid w:val="00FC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F5A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E33F5A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E33F5A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3F5A"/>
    <w:pPr>
      <w:shd w:val="clear" w:color="auto" w:fill="FFFFFF"/>
      <w:spacing w:after="120" w:line="240" w:lineRule="atLeast"/>
      <w:jc w:val="both"/>
    </w:pPr>
    <w:rPr>
      <w:rFonts w:ascii="Calibri" w:eastAsia="Calibri" w:hAnsi="Calibri" w:cs="Times New Roman"/>
      <w:color w:val="auto"/>
      <w:sz w:val="20"/>
      <w:szCs w:val="20"/>
    </w:rPr>
  </w:style>
  <w:style w:type="paragraph" w:customStyle="1" w:styleId="30">
    <w:name w:val="Основной текст (3)"/>
    <w:basedOn w:val="Normal"/>
    <w:link w:val="3"/>
    <w:uiPriority w:val="99"/>
    <w:rsid w:val="00E33F5A"/>
    <w:pPr>
      <w:shd w:val="clear" w:color="auto" w:fill="FFFFFF"/>
      <w:spacing w:before="120" w:line="288" w:lineRule="exact"/>
      <w:jc w:val="both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31">
    <w:name w:val="Основной текст (3) + Полужирный"/>
    <w:uiPriority w:val="99"/>
    <w:rsid w:val="00E33F5A"/>
    <w:rPr>
      <w:rFonts w:ascii="Times New Roman" w:hAnsi="Times New Roman"/>
      <w:b/>
      <w:spacing w:val="0"/>
      <w:sz w:val="22"/>
    </w:rPr>
  </w:style>
  <w:style w:type="character" w:customStyle="1" w:styleId="39">
    <w:name w:val="Основной текст (3) + 9"/>
    <w:aliases w:val="5 pt"/>
    <w:uiPriority w:val="99"/>
    <w:rsid w:val="00E33F5A"/>
    <w:rPr>
      <w:rFonts w:ascii="Times New Roman" w:hAnsi="Times New Roman"/>
      <w:spacing w:val="0"/>
      <w:sz w:val="19"/>
    </w:rPr>
  </w:style>
  <w:style w:type="character" w:customStyle="1" w:styleId="1">
    <w:name w:val="Заголовок №1_"/>
    <w:link w:val="10"/>
    <w:uiPriority w:val="99"/>
    <w:locked/>
    <w:rsid w:val="00E33F5A"/>
    <w:rPr>
      <w:shd w:val="clear" w:color="auto" w:fill="FFFFFF"/>
    </w:rPr>
  </w:style>
  <w:style w:type="character" w:customStyle="1" w:styleId="32">
    <w:name w:val="Основной текст (3) + Курсив"/>
    <w:uiPriority w:val="99"/>
    <w:rsid w:val="00E33F5A"/>
    <w:rPr>
      <w:rFonts w:ascii="Times New Roman" w:hAnsi="Times New Roman"/>
      <w:i/>
      <w:spacing w:val="0"/>
      <w:sz w:val="22"/>
    </w:rPr>
  </w:style>
  <w:style w:type="paragraph" w:customStyle="1" w:styleId="10">
    <w:name w:val="Заголовок №1"/>
    <w:basedOn w:val="Normal"/>
    <w:link w:val="1"/>
    <w:uiPriority w:val="99"/>
    <w:rsid w:val="00E33F5A"/>
    <w:pPr>
      <w:shd w:val="clear" w:color="auto" w:fill="FFFFFF"/>
      <w:spacing w:before="120" w:after="120" w:line="240" w:lineRule="atLeast"/>
      <w:jc w:val="both"/>
      <w:outlineLvl w:val="0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a">
    <w:name w:val="Основной текст_"/>
    <w:link w:val="21"/>
    <w:uiPriority w:val="99"/>
    <w:locked/>
    <w:rsid w:val="00E33F5A"/>
    <w:rPr>
      <w:sz w:val="18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33F5A"/>
    <w:rPr>
      <w:rFonts w:ascii="Lucida Sans Unicode" w:hAnsi="Lucida Sans Unicode"/>
      <w:sz w:val="8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E33F5A"/>
    <w:rPr>
      <w:sz w:val="8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E33F5A"/>
    <w:rPr>
      <w:rFonts w:ascii="Lucida Sans Unicode" w:hAnsi="Lucida Sans Unicode"/>
      <w:sz w:val="8"/>
      <w:shd w:val="clear" w:color="auto" w:fill="FFFFFF"/>
    </w:rPr>
  </w:style>
  <w:style w:type="paragraph" w:customStyle="1" w:styleId="21">
    <w:name w:val="Основной текст2"/>
    <w:basedOn w:val="Normal"/>
    <w:link w:val="a"/>
    <w:uiPriority w:val="99"/>
    <w:rsid w:val="00E33F5A"/>
    <w:pPr>
      <w:shd w:val="clear" w:color="auto" w:fill="FFFFFF"/>
      <w:spacing w:line="240" w:lineRule="atLeast"/>
    </w:pPr>
    <w:rPr>
      <w:rFonts w:ascii="Calibri" w:eastAsia="Calibri" w:hAnsi="Calibri" w:cs="Times New Roman"/>
      <w:color w:val="auto"/>
      <w:sz w:val="18"/>
      <w:szCs w:val="20"/>
    </w:rPr>
  </w:style>
  <w:style w:type="paragraph" w:customStyle="1" w:styleId="50">
    <w:name w:val="Основной текст (5)"/>
    <w:basedOn w:val="Normal"/>
    <w:link w:val="5"/>
    <w:uiPriority w:val="99"/>
    <w:rsid w:val="00E33F5A"/>
    <w:pPr>
      <w:shd w:val="clear" w:color="auto" w:fill="FFFFFF"/>
      <w:spacing w:line="240" w:lineRule="atLeast"/>
      <w:jc w:val="right"/>
    </w:pPr>
    <w:rPr>
      <w:rFonts w:ascii="Lucida Sans Unicode" w:eastAsia="Calibri" w:hAnsi="Lucida Sans Unicode" w:cs="Times New Roman"/>
      <w:color w:val="auto"/>
      <w:sz w:val="8"/>
      <w:szCs w:val="20"/>
    </w:rPr>
  </w:style>
  <w:style w:type="paragraph" w:customStyle="1" w:styleId="60">
    <w:name w:val="Основной текст (6)"/>
    <w:basedOn w:val="Normal"/>
    <w:link w:val="6"/>
    <w:uiPriority w:val="99"/>
    <w:rsid w:val="00E33F5A"/>
    <w:pPr>
      <w:shd w:val="clear" w:color="auto" w:fill="FFFFFF"/>
      <w:spacing w:line="240" w:lineRule="atLeast"/>
      <w:jc w:val="right"/>
    </w:pPr>
    <w:rPr>
      <w:rFonts w:ascii="Calibri" w:eastAsia="Calibri" w:hAnsi="Calibri" w:cs="Times New Roman"/>
      <w:color w:val="auto"/>
      <w:sz w:val="8"/>
      <w:szCs w:val="20"/>
    </w:rPr>
  </w:style>
  <w:style w:type="paragraph" w:customStyle="1" w:styleId="70">
    <w:name w:val="Основной текст (7)"/>
    <w:basedOn w:val="Normal"/>
    <w:link w:val="7"/>
    <w:uiPriority w:val="99"/>
    <w:rsid w:val="00E33F5A"/>
    <w:pPr>
      <w:shd w:val="clear" w:color="auto" w:fill="FFFFFF"/>
      <w:spacing w:line="240" w:lineRule="atLeast"/>
      <w:jc w:val="right"/>
    </w:pPr>
    <w:rPr>
      <w:rFonts w:ascii="Lucida Sans Unicode" w:eastAsia="Calibri" w:hAnsi="Lucida Sans Unicode" w:cs="Times New Roman"/>
      <w:color w:val="auto"/>
      <w:sz w:val="8"/>
      <w:szCs w:val="20"/>
    </w:rPr>
  </w:style>
  <w:style w:type="character" w:customStyle="1" w:styleId="9">
    <w:name w:val="Основной текст (9)_"/>
    <w:link w:val="90"/>
    <w:uiPriority w:val="99"/>
    <w:locked/>
    <w:rsid w:val="009E7535"/>
    <w:rPr>
      <w:sz w:val="18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9E7535"/>
    <w:rPr>
      <w:sz w:val="18"/>
      <w:shd w:val="clear" w:color="auto" w:fill="FFFFFF"/>
    </w:rPr>
  </w:style>
  <w:style w:type="paragraph" w:customStyle="1" w:styleId="90">
    <w:name w:val="Основной текст (9)"/>
    <w:basedOn w:val="Normal"/>
    <w:link w:val="9"/>
    <w:uiPriority w:val="99"/>
    <w:rsid w:val="009E7535"/>
    <w:pPr>
      <w:shd w:val="clear" w:color="auto" w:fill="FFFFFF"/>
      <w:spacing w:before="480" w:after="120" w:line="245" w:lineRule="exact"/>
      <w:jc w:val="center"/>
    </w:pPr>
    <w:rPr>
      <w:rFonts w:ascii="Calibri" w:eastAsia="Calibri" w:hAnsi="Calibri" w:cs="Times New Roman"/>
      <w:color w:val="auto"/>
      <w:sz w:val="18"/>
      <w:szCs w:val="20"/>
    </w:rPr>
  </w:style>
  <w:style w:type="paragraph" w:customStyle="1" w:styleId="80">
    <w:name w:val="Основной текст (8)"/>
    <w:basedOn w:val="Normal"/>
    <w:link w:val="8"/>
    <w:uiPriority w:val="99"/>
    <w:rsid w:val="009E7535"/>
    <w:pPr>
      <w:shd w:val="clear" w:color="auto" w:fill="FFFFFF"/>
      <w:spacing w:line="240" w:lineRule="atLeast"/>
    </w:pPr>
    <w:rPr>
      <w:rFonts w:ascii="Calibri" w:eastAsia="Calibri" w:hAnsi="Calibri" w:cs="Times New Roman"/>
      <w:color w:val="auto"/>
      <w:sz w:val="18"/>
      <w:szCs w:val="20"/>
    </w:rPr>
  </w:style>
  <w:style w:type="character" w:customStyle="1" w:styleId="4">
    <w:name w:val="Основной текст (4)_"/>
    <w:link w:val="40"/>
    <w:uiPriority w:val="99"/>
    <w:locked/>
    <w:rsid w:val="009E7535"/>
    <w:rPr>
      <w:shd w:val="clear" w:color="auto" w:fill="FFFFFF"/>
    </w:rPr>
  </w:style>
  <w:style w:type="character" w:customStyle="1" w:styleId="91">
    <w:name w:val="Колонтитул + 9"/>
    <w:aliases w:val="5 pt1,Курсив"/>
    <w:uiPriority w:val="99"/>
    <w:rsid w:val="009E7535"/>
    <w:rPr>
      <w:rFonts w:ascii="Times New Roman" w:hAnsi="Times New Roman"/>
      <w:i/>
      <w:spacing w:val="0"/>
      <w:sz w:val="19"/>
    </w:rPr>
  </w:style>
  <w:style w:type="paragraph" w:customStyle="1" w:styleId="40">
    <w:name w:val="Основной текст (4)"/>
    <w:basedOn w:val="Normal"/>
    <w:link w:val="4"/>
    <w:uiPriority w:val="99"/>
    <w:rsid w:val="009E7535"/>
    <w:pPr>
      <w:shd w:val="clear" w:color="auto" w:fill="FFFFFF"/>
      <w:spacing w:line="240" w:lineRule="atLeast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BodyTextChar">
    <w:name w:val="Body Text Char"/>
    <w:uiPriority w:val="99"/>
    <w:locked/>
    <w:rsid w:val="00C20958"/>
    <w:rPr>
      <w:rFonts w:ascii="Times New Roman" w:hAnsi="Times New Roman"/>
      <w:sz w:val="18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C20958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18"/>
      <w:szCs w:val="18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262EE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C2095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customStyle="1" w:styleId="11">
    <w:name w:val="Сетка таблицы1"/>
    <w:uiPriority w:val="99"/>
    <w:rsid w:val="005124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locked/>
    <w:rsid w:val="005124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421</TotalTime>
  <Pages>17</Pages>
  <Words>4479</Words>
  <Characters>25536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2013-03-01T10:23:00Z</cp:lastPrinted>
  <dcterms:created xsi:type="dcterms:W3CDTF">2012-04-16T15:03:00Z</dcterms:created>
  <dcterms:modified xsi:type="dcterms:W3CDTF">2013-03-09T06:28:00Z</dcterms:modified>
</cp:coreProperties>
</file>