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61" w:rsidRPr="007006E8" w:rsidRDefault="00745D61" w:rsidP="00B971D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sz w:val="24"/>
          <w:szCs w:val="24"/>
        </w:rPr>
        <w:t>Утверждена на заседании МО 30.08.2012 г.</w:t>
      </w:r>
    </w:p>
    <w:p w:rsidR="00745D61" w:rsidRDefault="00745D61" w:rsidP="00B971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Рабочая программа кружка  </w:t>
      </w:r>
      <w:r w:rsidRPr="00B971DE">
        <w:rPr>
          <w:b/>
          <w:sz w:val="32"/>
          <w:szCs w:val="32"/>
        </w:rPr>
        <w:t>«Познай себя»</w:t>
      </w:r>
    </w:p>
    <w:p w:rsidR="00745D61" w:rsidRPr="00B971DE" w:rsidRDefault="00745D61" w:rsidP="00B971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7 класс </w:t>
      </w:r>
    </w:p>
    <w:p w:rsidR="00745D61" w:rsidRDefault="00745D61"/>
    <w:p w:rsidR="00745D61" w:rsidRPr="00B971DE" w:rsidRDefault="00745D61" w:rsidP="00B971DE">
      <w:pPr>
        <w:spacing w:after="120" w:line="240" w:lineRule="auto"/>
        <w:rPr>
          <w:i/>
          <w:sz w:val="24"/>
          <w:szCs w:val="24"/>
        </w:rPr>
      </w:pPr>
      <w:r w:rsidRPr="00B971DE">
        <w:rPr>
          <w:i/>
          <w:sz w:val="24"/>
          <w:szCs w:val="24"/>
        </w:rPr>
        <w:t>«Жизнь дается на короткий срок, и она сама по себе, величайшее счастье»</w:t>
      </w:r>
    </w:p>
    <w:p w:rsidR="00745D61" w:rsidRDefault="00745D61" w:rsidP="00B971DE">
      <w:pPr>
        <w:spacing w:after="120" w:line="240" w:lineRule="auto"/>
      </w:pPr>
      <w:r>
        <w:t>( С.Н. Сергеев – Ценский, писатель)</w:t>
      </w:r>
    </w:p>
    <w:p w:rsidR="00745D61" w:rsidRPr="00B971DE" w:rsidRDefault="00745D61" w:rsidP="00B971DE">
      <w:pPr>
        <w:spacing w:after="120" w:line="240" w:lineRule="auto"/>
        <w:rPr>
          <w:b/>
        </w:rPr>
      </w:pPr>
      <w:r w:rsidRPr="00B971DE">
        <w:rPr>
          <w:b/>
        </w:rPr>
        <w:t>Задачи курса:</w:t>
      </w:r>
    </w:p>
    <w:p w:rsidR="00745D61" w:rsidRDefault="00745D61" w:rsidP="00B971DE">
      <w:pPr>
        <w:spacing w:after="120" w:line="240" w:lineRule="auto"/>
      </w:pPr>
      <w:r>
        <w:t>- познание организма человека и его возможностей;</w:t>
      </w:r>
    </w:p>
    <w:p w:rsidR="00745D61" w:rsidRDefault="00745D61" w:rsidP="00B971DE">
      <w:pPr>
        <w:spacing w:after="120" w:line="240" w:lineRule="auto"/>
      </w:pPr>
      <w:r>
        <w:t>-профилактика различных заболеваний организма;</w:t>
      </w:r>
    </w:p>
    <w:p w:rsidR="00745D61" w:rsidRDefault="00745D61" w:rsidP="00B971DE">
      <w:pPr>
        <w:spacing w:after="120" w:line="240" w:lineRule="auto"/>
      </w:pPr>
      <w:r>
        <w:t>-воспитание стремления к здоровому образу жизни;</w:t>
      </w:r>
    </w:p>
    <w:p w:rsidR="00745D61" w:rsidRDefault="00745D61" w:rsidP="00B971DE">
      <w:pPr>
        <w:spacing w:after="120" w:line="240" w:lineRule="auto"/>
      </w:pPr>
      <w:r>
        <w:t>- пропаганда здорового образа жизни;</w:t>
      </w:r>
    </w:p>
    <w:p w:rsidR="00745D61" w:rsidRDefault="00745D61" w:rsidP="00B971DE">
      <w:pPr>
        <w:spacing w:after="120" w:line="240" w:lineRule="auto"/>
      </w:pPr>
      <w:r>
        <w:t>- развитие интереса к медицинским наукам, профориентация</w:t>
      </w:r>
    </w:p>
    <w:p w:rsidR="00745D61" w:rsidRPr="00BC2D7D" w:rsidRDefault="00745D61" w:rsidP="00B971DE">
      <w:pPr>
        <w:spacing w:after="120" w:line="240" w:lineRule="auto"/>
        <w:rPr>
          <w:b/>
        </w:rPr>
      </w:pPr>
      <w:r w:rsidRPr="00BC2D7D">
        <w:rPr>
          <w:b/>
        </w:rPr>
        <w:t>Тема:  1</w:t>
      </w:r>
    </w:p>
    <w:p w:rsidR="00745D61" w:rsidRPr="00BC2D7D" w:rsidRDefault="00745D61" w:rsidP="00B971DE">
      <w:pPr>
        <w:spacing w:after="120" w:line="240" w:lineRule="auto"/>
        <w:rPr>
          <w:b/>
        </w:rPr>
      </w:pPr>
      <w:r w:rsidRPr="00BC2D7D">
        <w:rPr>
          <w:b/>
        </w:rPr>
        <w:t xml:space="preserve"> Проблема охраны здоровья человека (4 часа)</w:t>
      </w:r>
    </w:p>
    <w:p w:rsidR="00745D61" w:rsidRPr="00BC2D7D" w:rsidRDefault="00745D61" w:rsidP="00B971DE">
      <w:pPr>
        <w:spacing w:after="120" w:line="240" w:lineRule="auto"/>
        <w:rPr>
          <w:i/>
        </w:rPr>
      </w:pPr>
      <w:r w:rsidRPr="00BC2D7D">
        <w:rPr>
          <w:i/>
        </w:rPr>
        <w:t>« Мудрец будет скорее избегать болезней, чем выбирать средства против них»</w:t>
      </w:r>
    </w:p>
    <w:p w:rsidR="00745D61" w:rsidRDefault="00745D61" w:rsidP="00B971DE">
      <w:pPr>
        <w:spacing w:after="120" w:line="240" w:lineRule="auto"/>
      </w:pPr>
      <w:r>
        <w:t>(Томас Мор, английский гуманист)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 w:rsidRPr="00BC2D7D">
        <w:rPr>
          <w:sz w:val="24"/>
          <w:szCs w:val="24"/>
        </w:rPr>
        <w:t>Самый бесценный капитал.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Проблемы здоровья человечества. Болезни не знают границ. Состояние здоровья населения в нашей стране, Ставропольском крае. Чума 20-го века – СПИД. Возможности человеческого организма.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BC2D7D">
        <w:rPr>
          <w:b/>
          <w:sz w:val="24"/>
          <w:szCs w:val="24"/>
        </w:rPr>
        <w:t>Тема: 2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Опора и движение организма (7 часов)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Клеточное строение организма. Из истории развития скелета. Части костного аппарата. Сочетание твердости и упругости. Пропорции тела. Рост человека. Рост человека в будущем.  Две формы мышечной ткани. Великий ученый и хирург Н.И. Пирогов. Работа мышц нашего тела. Утомление и отдых.  Статика и  динамика человеческого тела. Спорт нужен каждому.</w:t>
      </w:r>
    </w:p>
    <w:p w:rsidR="00745D61" w:rsidRPr="00527513" w:rsidRDefault="00745D61" w:rsidP="00B971DE">
      <w:pPr>
        <w:spacing w:after="120" w:line="240" w:lineRule="auto"/>
        <w:rPr>
          <w:b/>
          <w:sz w:val="24"/>
          <w:szCs w:val="24"/>
        </w:rPr>
      </w:pPr>
      <w:r w:rsidRPr="00527513">
        <w:rPr>
          <w:b/>
          <w:sz w:val="24"/>
          <w:szCs w:val="24"/>
        </w:rPr>
        <w:t>Тема: 3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 w:rsidRPr="00527513">
        <w:rPr>
          <w:b/>
          <w:sz w:val="24"/>
          <w:szCs w:val="24"/>
        </w:rPr>
        <w:t>Кровь. Кровообращение. (8 часов)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 w:rsidRPr="00527513">
        <w:rPr>
          <w:i/>
          <w:sz w:val="24"/>
          <w:szCs w:val="24"/>
        </w:rPr>
        <w:t>«Кровь надо знать совсем особый сок»</w:t>
      </w:r>
      <w:r>
        <w:rPr>
          <w:sz w:val="24"/>
          <w:szCs w:val="24"/>
        </w:rPr>
        <w:t xml:space="preserve"> 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(Мефистофель)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Первые открытия, меченые атомы в крови. Дыхательная функция крови, защитные свойства. Заражение и заболевание. Что такое иммунитет. Главная сила иммунитета. Роль И.И. Мечникова в открытии иммунитета. Антибиотики. Переливание крови. Профилактика сердечно - сосудистых заболеваний.</w:t>
      </w:r>
    </w:p>
    <w:p w:rsidR="00745D61" w:rsidRPr="00527513" w:rsidRDefault="00745D61" w:rsidP="00B971DE">
      <w:pPr>
        <w:spacing w:after="120" w:line="240" w:lineRule="auto"/>
        <w:rPr>
          <w:b/>
          <w:sz w:val="24"/>
          <w:szCs w:val="24"/>
        </w:rPr>
      </w:pPr>
      <w:r w:rsidRPr="00527513">
        <w:rPr>
          <w:b/>
          <w:sz w:val="24"/>
          <w:szCs w:val="24"/>
        </w:rPr>
        <w:t>Тема: 4</w:t>
      </w:r>
    </w:p>
    <w:p w:rsidR="00745D61" w:rsidRPr="00527513" w:rsidRDefault="00745D61" w:rsidP="00B971DE">
      <w:pPr>
        <w:spacing w:after="120" w:line="240" w:lineRule="auto"/>
        <w:rPr>
          <w:b/>
          <w:sz w:val="24"/>
          <w:szCs w:val="24"/>
        </w:rPr>
      </w:pPr>
      <w:r w:rsidRPr="00527513">
        <w:rPr>
          <w:b/>
          <w:sz w:val="24"/>
          <w:szCs w:val="24"/>
        </w:rPr>
        <w:t>Дыхание (4 часа)</w:t>
      </w:r>
    </w:p>
    <w:p w:rsidR="00745D61" w:rsidRDefault="00745D61" w:rsidP="00B971DE">
      <w:pPr>
        <w:spacing w:after="120" w:line="240" w:lineRule="auto"/>
        <w:rPr>
          <w:i/>
          <w:sz w:val="24"/>
          <w:szCs w:val="24"/>
        </w:rPr>
      </w:pPr>
      <w:r w:rsidRPr="00527513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Нельзя человека закупорить в ящик.</w:t>
      </w:r>
    </w:p>
    <w:p w:rsidR="00745D61" w:rsidRDefault="00745D61" w:rsidP="00B971DE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Жилище проветривай лучше и чаще»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(В.Маяковский)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Строение органов дыхания. Газообмен. Гигиена дыхания. Жизненная емкость легких. Вред курения. Болезни органов дыхания. Профилактика заболеваний.</w:t>
      </w:r>
    </w:p>
    <w:p w:rsidR="00745D61" w:rsidRPr="00527513" w:rsidRDefault="00745D61" w:rsidP="00B971DE">
      <w:pPr>
        <w:spacing w:after="120" w:line="240" w:lineRule="auto"/>
        <w:rPr>
          <w:b/>
          <w:sz w:val="24"/>
          <w:szCs w:val="24"/>
        </w:rPr>
      </w:pPr>
      <w:r w:rsidRPr="00527513">
        <w:rPr>
          <w:b/>
          <w:sz w:val="24"/>
          <w:szCs w:val="24"/>
        </w:rPr>
        <w:t>Тема: 5</w:t>
      </w:r>
    </w:p>
    <w:p w:rsidR="00745D61" w:rsidRPr="00527513" w:rsidRDefault="00745D61" w:rsidP="00B971DE">
      <w:pPr>
        <w:spacing w:after="120" w:line="240" w:lineRule="auto"/>
        <w:rPr>
          <w:b/>
          <w:sz w:val="24"/>
          <w:szCs w:val="24"/>
        </w:rPr>
      </w:pPr>
      <w:r w:rsidRPr="00527513">
        <w:rPr>
          <w:b/>
          <w:sz w:val="24"/>
          <w:szCs w:val="24"/>
        </w:rPr>
        <w:t>Пищеварение (2 часа)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«Несомненно  вредно чрезмерное увлечение наслаждением едой, - как и всякая крайность в жизни»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(Петр Петрович Петух «Мертвые души»)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Движение пищи. Гигиена питания.</w:t>
      </w:r>
    </w:p>
    <w:p w:rsidR="00745D61" w:rsidRPr="009525D0" w:rsidRDefault="00745D61" w:rsidP="00B971DE">
      <w:pPr>
        <w:spacing w:after="120" w:line="240" w:lineRule="auto"/>
        <w:rPr>
          <w:b/>
          <w:sz w:val="24"/>
          <w:szCs w:val="24"/>
        </w:rPr>
      </w:pPr>
      <w:r w:rsidRPr="009525D0">
        <w:rPr>
          <w:b/>
          <w:sz w:val="24"/>
          <w:szCs w:val="24"/>
        </w:rPr>
        <w:t>Тема: 6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9525D0">
        <w:rPr>
          <w:b/>
          <w:sz w:val="24"/>
          <w:szCs w:val="24"/>
        </w:rPr>
        <w:t>Обмен веществ и энергии (6 часов)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«Кто хочет остаться глупцом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Тому мы предлагаем: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Пускай пренебрежет трудом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И жить начнет</w:t>
      </w:r>
      <w:r>
        <w:rPr>
          <w:i/>
          <w:sz w:val="24"/>
          <w:szCs w:val="24"/>
        </w:rPr>
        <w:t>-</w:t>
      </w:r>
      <w:r w:rsidRPr="009525D0">
        <w:rPr>
          <w:i/>
          <w:sz w:val="24"/>
          <w:szCs w:val="24"/>
        </w:rPr>
        <w:t xml:space="preserve"> лентяем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Хоть Геркулесом будь рожден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И умственным атлетом,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Все ж будет слаб как тряпка он,</w:t>
      </w:r>
    </w:p>
    <w:p w:rsidR="00745D61" w:rsidRPr="009525D0" w:rsidRDefault="00745D61" w:rsidP="00B971DE">
      <w:pPr>
        <w:spacing w:after="120" w:line="240" w:lineRule="auto"/>
        <w:rPr>
          <w:i/>
          <w:sz w:val="24"/>
          <w:szCs w:val="24"/>
        </w:rPr>
      </w:pPr>
      <w:r w:rsidRPr="009525D0">
        <w:rPr>
          <w:i/>
          <w:sz w:val="24"/>
          <w:szCs w:val="24"/>
        </w:rPr>
        <w:t>И жалкий трус при этом»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(«Песнь о труде» Н.А.Некрасов)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Превращения веществ. Белок – основа жизни. Жиры – не только источник энергии. Соли в организме. Активаторы жизни. Витамины, Н.И. Лунин. Роль витаминов в обмене веществ. Гормоны. Возрастные изменения обмена веществ.. Ортобиоз – правильная жизнь. Социальные условия долголетия.</w:t>
      </w:r>
    </w:p>
    <w:p w:rsidR="00745D61" w:rsidRPr="009525D0" w:rsidRDefault="00745D61" w:rsidP="00B971DE">
      <w:pPr>
        <w:spacing w:after="120" w:line="240" w:lineRule="auto"/>
        <w:rPr>
          <w:b/>
          <w:sz w:val="24"/>
          <w:szCs w:val="24"/>
        </w:rPr>
      </w:pPr>
      <w:r w:rsidRPr="009525D0">
        <w:rPr>
          <w:b/>
          <w:sz w:val="24"/>
          <w:szCs w:val="24"/>
        </w:rPr>
        <w:t>Тема: 7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9525D0">
        <w:rPr>
          <w:b/>
          <w:sz w:val="24"/>
          <w:szCs w:val="24"/>
        </w:rPr>
        <w:t xml:space="preserve">Кожа (5 часов) </w:t>
      </w:r>
    </w:p>
    <w:p w:rsidR="00745D61" w:rsidRPr="00E539D9" w:rsidRDefault="00745D61" w:rsidP="00B971DE">
      <w:pPr>
        <w:spacing w:after="120" w:line="240" w:lineRule="auto"/>
        <w:rPr>
          <w:i/>
          <w:sz w:val="24"/>
          <w:szCs w:val="24"/>
        </w:rPr>
      </w:pPr>
      <w:r w:rsidRPr="00E539D9">
        <w:rPr>
          <w:i/>
          <w:sz w:val="24"/>
          <w:szCs w:val="24"/>
        </w:rPr>
        <w:t>«Все видеть, все понять, все знать, все пережить.</w:t>
      </w:r>
    </w:p>
    <w:p w:rsidR="00745D61" w:rsidRPr="00E539D9" w:rsidRDefault="00745D61" w:rsidP="00B971DE">
      <w:pPr>
        <w:spacing w:after="120" w:line="240" w:lineRule="auto"/>
        <w:rPr>
          <w:i/>
          <w:sz w:val="24"/>
          <w:szCs w:val="24"/>
        </w:rPr>
      </w:pPr>
      <w:r w:rsidRPr="00E539D9">
        <w:rPr>
          <w:i/>
          <w:sz w:val="24"/>
          <w:szCs w:val="24"/>
        </w:rPr>
        <w:t xml:space="preserve">Все формы, все цвета вобрать в себя глазами, </w:t>
      </w:r>
    </w:p>
    <w:p w:rsidR="00745D61" w:rsidRPr="00E539D9" w:rsidRDefault="00745D61" w:rsidP="00B971DE">
      <w:pPr>
        <w:spacing w:after="120" w:line="240" w:lineRule="auto"/>
        <w:rPr>
          <w:i/>
          <w:sz w:val="24"/>
          <w:szCs w:val="24"/>
        </w:rPr>
      </w:pPr>
      <w:r w:rsidRPr="00E539D9">
        <w:rPr>
          <w:i/>
          <w:sz w:val="24"/>
          <w:szCs w:val="24"/>
        </w:rPr>
        <w:t>Пройти по всей земле горящими ступнями,</w:t>
      </w:r>
    </w:p>
    <w:p w:rsidR="00745D61" w:rsidRPr="00E539D9" w:rsidRDefault="00745D61" w:rsidP="00B971DE">
      <w:pPr>
        <w:spacing w:after="120" w:line="240" w:lineRule="auto"/>
        <w:rPr>
          <w:i/>
          <w:sz w:val="24"/>
          <w:szCs w:val="24"/>
        </w:rPr>
      </w:pPr>
      <w:r w:rsidRPr="00E539D9">
        <w:rPr>
          <w:i/>
          <w:sz w:val="24"/>
          <w:szCs w:val="24"/>
        </w:rPr>
        <w:t xml:space="preserve"> Все воспринять и снова воплотить»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(Максимилиан Волошин)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Кожные образования: жизнь волоса, ногти. Регуляция теплоотдачи. Потоотделение. Гигиена кожи. Солнечный свет – друг здоровья. Закаливание. Навыки точечного массажа. Перегрев и обмораживание.</w:t>
      </w:r>
    </w:p>
    <w:p w:rsidR="00745D61" w:rsidRPr="00E539D9" w:rsidRDefault="00745D61" w:rsidP="00B971DE">
      <w:pPr>
        <w:spacing w:after="120" w:line="240" w:lineRule="auto"/>
        <w:rPr>
          <w:b/>
          <w:sz w:val="24"/>
          <w:szCs w:val="24"/>
        </w:rPr>
      </w:pPr>
      <w:r w:rsidRPr="00E539D9">
        <w:rPr>
          <w:b/>
          <w:sz w:val="24"/>
          <w:szCs w:val="24"/>
        </w:rPr>
        <w:t>Тема: 8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E539D9">
        <w:rPr>
          <w:b/>
          <w:sz w:val="24"/>
          <w:szCs w:val="24"/>
        </w:rPr>
        <w:t>Нервная система (11 часов)</w:t>
      </w:r>
    </w:p>
    <w:p w:rsidR="00745D61" w:rsidRPr="00E539D9" w:rsidRDefault="00745D61" w:rsidP="00B971DE">
      <w:pPr>
        <w:spacing w:after="120" w:line="240" w:lineRule="auto"/>
        <w:rPr>
          <w:i/>
          <w:sz w:val="24"/>
          <w:szCs w:val="24"/>
        </w:rPr>
      </w:pPr>
      <w:r w:rsidRPr="00E539D9">
        <w:rPr>
          <w:i/>
          <w:sz w:val="24"/>
          <w:szCs w:val="24"/>
        </w:rPr>
        <w:t>«Есть многое на свете, друг Гораций,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 w:rsidRPr="00E539D9">
        <w:rPr>
          <w:i/>
          <w:sz w:val="24"/>
          <w:szCs w:val="24"/>
        </w:rPr>
        <w:t>Что и не снилось нашим мудрецам»</w:t>
      </w:r>
      <w:r>
        <w:rPr>
          <w:sz w:val="24"/>
          <w:szCs w:val="24"/>
        </w:rPr>
        <w:t xml:space="preserve"> (В. Шекспир)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Строение нервной системы. Рост и развитие мозга. Одаренность людей и масса мозга. Творцы науки о мозге. Формы поведения животных и человека. Мозг и труд. Гигиена умственного труда. Сон, парадоксы сна. Здоровый сон. Расстройство сна. Гипноз и внушение. Лечение сном и внушением. Мозг и здоровье человека. Вред алкоголя для нервной системы.</w:t>
      </w:r>
    </w:p>
    <w:p w:rsidR="00745D61" w:rsidRPr="001A420A" w:rsidRDefault="00745D61" w:rsidP="00B971DE">
      <w:pPr>
        <w:spacing w:after="120" w:line="240" w:lineRule="auto"/>
        <w:rPr>
          <w:b/>
          <w:sz w:val="24"/>
          <w:szCs w:val="24"/>
        </w:rPr>
      </w:pPr>
      <w:r w:rsidRPr="001A420A">
        <w:rPr>
          <w:b/>
          <w:sz w:val="24"/>
          <w:szCs w:val="24"/>
        </w:rPr>
        <w:t>Тема: 9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1A420A">
        <w:rPr>
          <w:b/>
          <w:sz w:val="24"/>
          <w:szCs w:val="24"/>
        </w:rPr>
        <w:t>Анализаторы (10 часов)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«Без носа человек – черт знает что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Птица - не птица, гражданин – не гражданин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Просто возьми, да и вышвырни за окошко!</w:t>
      </w:r>
    </w:p>
    <w:p w:rsidR="00745D61" w:rsidRPr="001A420A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(«Нос» Н.В. Гоголь)</w:t>
      </w:r>
    </w:p>
    <w:p w:rsidR="00745D61" w:rsidRDefault="00745D61" w:rsidP="00B971D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Общие свойства анализаторов. Осязание. Боль. Вкус. Ощущение запаха. Зрение. Защита глаз. Влияние цвета на организм. Дефекты зрения В.П. Филатов. Слух. Орган равновесия. Ощущения от мышц. Обоняние.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 w:rsidRPr="001A420A">
        <w:rPr>
          <w:b/>
          <w:sz w:val="24"/>
          <w:szCs w:val="24"/>
        </w:rPr>
        <w:t>Заключение (4 часа)</w:t>
      </w:r>
    </w:p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6"/>
        <w:gridCol w:w="4155"/>
        <w:gridCol w:w="4670"/>
      </w:tblGrid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Использованная литература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 1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Проблема охраны здоровья 4 часа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Человечество болеет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Ю.Н. Гладкий «Дайте планете шанс»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Состояние здоровья населения  Ставропольского края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Вишнякова В.Г. «Экология Ставропольского края»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Чума 20-го века - СПИД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Ю.Н. Гладкий «Дайте планете шанс»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Жить 180 лет – это реально?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Ю.Н. Гладкий «Дайте планете шанс»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 2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Опора и движение организма</w:t>
            </w:r>
          </w:p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 xml:space="preserve"> 7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Лабораторная работа «Клеточное строение организма»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Микроскоп, микропрепараты: «Слизистая оболочка рта», «Клетки крови человека»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История развития и строение скелета.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Рост человека. Пропорции тела. Практическая работа «Определение гибкости позвоночника», «Правильная осанка».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Рекомендации физических упражнений для развития гибкости позвоночника</w:t>
            </w:r>
          </w:p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А.Г. Драгомилов «Биология. Человек»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Великий ученый и хирург Н.И. Пирогов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Два вида мышечной ткани. Утомление и отдых.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Значение физических упражнений для формирования системы опоры и движения.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Батуев «Биология. Человек».</w:t>
            </w:r>
          </w:p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Практическое занятие «Физические упражнения для развития опорно-двигательной системы»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 3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Кровь. Кровообращение 8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Кровеносная система человека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Таблица «Строение сердца», «Движение крови по организму»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Первые открытия.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Иммунитет. И.И. Мечников – рыцарь борьбы с болезнями.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Героизм ученых. Антибиотики.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Группы крови. Донорство.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Кровообращение. Давление крови. Практическая работа « Измерение артериального давления»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А.Г. Драгомилов «Биология. Человек»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Профилактика сердечно-сосудистых заболеваний.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19.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Батуев «Биология. Человек».</w:t>
            </w:r>
          </w:p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 4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 xml:space="preserve"> Дыхание 4 часа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Путь воздуха в легкие. Обмен газов.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Как надо дышать. Гигиена воздуха.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 xml:space="preserve"> Невидимые враги в воздухе. Профилактика гриппа, туберкулеза, насморка и простуды.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 xml:space="preserve"> Вред курения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Пищеварение 2 часа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Движение пищи.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Гигиена питания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Обмен веществ и энергии 6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Превращение веществ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Активаторы жизни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Витамины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29.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Гормоны и обмен веществ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Возрастные изменения обмена веществ.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Долголетие и активная старость.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Кожа 5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Кожные образования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Регуляция теплоотдачи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Гигиена кожи (по Н.А. Виноградову)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В.И.Васичкин «Лечебный и гигиенический массаж» Л. Медицина 1995г.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Профилактика солнечного и теплового ударов. Первая помощь при обморожении.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Батуев «Человек»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Нервная система 11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Усложнение нервной системы в процессе эволюции.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Строение головного мозга.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39.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И.М. Сеченов – отец русской физиологии.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И.П. Павлов – великий физиолог.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Мозг и труд.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Здоровый сон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Гипноз и внушение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Практическое занятие «Приемы релаксации организма»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Влияние алкоголя на нервную систему.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Влияние стрессов на здоровье человека.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Сообщения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Анализаторы 10 часов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«Щупальцы» мозга.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 xml:space="preserve"> Осязание. Боль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49.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Вкус.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Ощущение запаха (подготовка к внеклассному мероприятию «Зачем человеку нос»)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«Биология в школе» № 2, 2000 г. С. 66-70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 Вкус пищи узнают солью, вкус мира – глазами (турецкая пословица)</w:t>
            </w:r>
          </w:p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Органы зрения.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Практическая работа «Физзарядка для глаз» (видеотренажеры с использованием таблиц Шульте)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«Биология в школе» № 2 2002 г. С.39.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53.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О сохранении зрения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( Из «Сочинения для народа Федора Гильдербранда) «Биология в школе» № 2 с.38.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54.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Слух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55.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Орган равновесия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56.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Ощущения от мышщ, сухожилий и суставов.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И.Д. Зверев «Книга для чтения по анатомии, физиологии и гигиене человека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C189E">
              <w:rPr>
                <w:b/>
                <w:sz w:val="24"/>
                <w:szCs w:val="24"/>
              </w:rPr>
              <w:t>Заключение 4 часа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57.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«Если хочешь быть здоров» - викторина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«Биология в школе»№2 2005 г. С. 64.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58.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«Фитобар»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«Биология в школе»№2 2005 г. С. 67.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59.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«Добровольные пленники Бахуса» - лекция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Ю.Н. Гладкий «Дайте планете шанс»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60.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 xml:space="preserve">«Смерть на острие иглы» 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презентация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61.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«Табачный омут» -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презентация</w:t>
            </w:r>
          </w:p>
        </w:tc>
      </w:tr>
      <w:tr w:rsidR="00745D61" w:rsidRPr="00FC189E" w:rsidTr="00FC189E">
        <w:tc>
          <w:tcPr>
            <w:tcW w:w="576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62.</w:t>
            </w:r>
          </w:p>
        </w:tc>
        <w:tc>
          <w:tcPr>
            <w:tcW w:w="4230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«Я выбираю здоровый образ жизни!»</w:t>
            </w:r>
          </w:p>
        </w:tc>
        <w:tc>
          <w:tcPr>
            <w:tcW w:w="4765" w:type="dxa"/>
          </w:tcPr>
          <w:p w:rsidR="00745D61" w:rsidRPr="00FC189E" w:rsidRDefault="00745D61" w:rsidP="00FC189E">
            <w:pPr>
              <w:spacing w:after="120" w:line="240" w:lineRule="auto"/>
              <w:rPr>
                <w:sz w:val="24"/>
                <w:szCs w:val="24"/>
              </w:rPr>
            </w:pPr>
            <w:r w:rsidRPr="00FC189E">
              <w:rPr>
                <w:sz w:val="24"/>
                <w:szCs w:val="24"/>
              </w:rPr>
              <w:t>Конкурс плакатов</w:t>
            </w:r>
          </w:p>
        </w:tc>
      </w:tr>
    </w:tbl>
    <w:p w:rsidR="00745D61" w:rsidRDefault="00745D61" w:rsidP="00B971DE">
      <w:pPr>
        <w:spacing w:after="120" w:line="240" w:lineRule="auto"/>
        <w:rPr>
          <w:b/>
          <w:sz w:val="24"/>
          <w:szCs w:val="24"/>
        </w:rPr>
      </w:pPr>
    </w:p>
    <w:p w:rsidR="00745D61" w:rsidRPr="001A420A" w:rsidRDefault="00745D61" w:rsidP="00B971DE">
      <w:pPr>
        <w:spacing w:after="120" w:line="240" w:lineRule="auto"/>
        <w:rPr>
          <w:b/>
          <w:sz w:val="24"/>
          <w:szCs w:val="24"/>
        </w:rPr>
      </w:pPr>
    </w:p>
    <w:sectPr w:rsidR="00745D61" w:rsidRPr="001A420A" w:rsidSect="00E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DE"/>
    <w:rsid w:val="00063DD9"/>
    <w:rsid w:val="000F70BB"/>
    <w:rsid w:val="00171617"/>
    <w:rsid w:val="00172479"/>
    <w:rsid w:val="001A420A"/>
    <w:rsid w:val="001C594E"/>
    <w:rsid w:val="00221147"/>
    <w:rsid w:val="00304460"/>
    <w:rsid w:val="00380700"/>
    <w:rsid w:val="00527513"/>
    <w:rsid w:val="007006E8"/>
    <w:rsid w:val="00745D61"/>
    <w:rsid w:val="009525D0"/>
    <w:rsid w:val="00B65250"/>
    <w:rsid w:val="00B971DE"/>
    <w:rsid w:val="00BC2D7D"/>
    <w:rsid w:val="00C425C9"/>
    <w:rsid w:val="00CF0365"/>
    <w:rsid w:val="00E3181B"/>
    <w:rsid w:val="00E539D9"/>
    <w:rsid w:val="00FC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7</Pages>
  <Words>1609</Words>
  <Characters>9175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8</cp:revision>
  <dcterms:created xsi:type="dcterms:W3CDTF">2012-01-19T10:25:00Z</dcterms:created>
  <dcterms:modified xsi:type="dcterms:W3CDTF">2014-12-08T13:17:00Z</dcterms:modified>
</cp:coreProperties>
</file>