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1E1" w:rsidRPr="007E4C44" w:rsidRDefault="00B531E1" w:rsidP="001F183E">
      <w:pPr>
        <w:pStyle w:val="NoSpacing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0"/>
      <w:r w:rsidRPr="007E4C44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образовательное учреждение </w:t>
      </w:r>
    </w:p>
    <w:p w:rsidR="00B531E1" w:rsidRPr="007E4C44" w:rsidRDefault="00B531E1" w:rsidP="001F183E">
      <w:pPr>
        <w:pStyle w:val="NoSpacing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4C44">
        <w:rPr>
          <w:rFonts w:ascii="Times New Roman" w:hAnsi="Times New Roman" w:cs="Times New Roman"/>
          <w:b/>
          <w:bCs/>
          <w:sz w:val="28"/>
          <w:szCs w:val="28"/>
        </w:rPr>
        <w:t>дополнительного образования детей</w:t>
      </w:r>
    </w:p>
    <w:p w:rsidR="00B531E1" w:rsidRPr="007E4C44" w:rsidRDefault="00B531E1" w:rsidP="001F183E">
      <w:pPr>
        <w:pStyle w:val="NoSpacing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4C44">
        <w:rPr>
          <w:rFonts w:ascii="Times New Roman" w:hAnsi="Times New Roman" w:cs="Times New Roman"/>
          <w:b/>
          <w:bCs/>
          <w:sz w:val="28"/>
          <w:szCs w:val="28"/>
        </w:rPr>
        <w:t xml:space="preserve"> «Дом детского творчества» р.п.Дергачи</w:t>
      </w:r>
    </w:p>
    <w:p w:rsidR="00B531E1" w:rsidRPr="007E4C44" w:rsidRDefault="00B531E1" w:rsidP="001F183E">
      <w:pPr>
        <w:pStyle w:val="NoSpacing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4C44">
        <w:rPr>
          <w:rFonts w:ascii="Times New Roman" w:hAnsi="Times New Roman" w:cs="Times New Roman"/>
          <w:b/>
          <w:bCs/>
          <w:sz w:val="28"/>
          <w:szCs w:val="28"/>
        </w:rPr>
        <w:t>Дергачевского района Саратовской области</w:t>
      </w:r>
    </w:p>
    <w:p w:rsidR="00B531E1" w:rsidRPr="007E4C44" w:rsidRDefault="00B531E1" w:rsidP="001F183E">
      <w:pPr>
        <w:pStyle w:val="NoSpacing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31E1" w:rsidRPr="007E4C44" w:rsidRDefault="00B531E1" w:rsidP="001F183E">
      <w:pPr>
        <w:pStyle w:val="NoSpacing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31E1" w:rsidRPr="007E4C44" w:rsidRDefault="00B531E1" w:rsidP="001F183E">
      <w:pPr>
        <w:pStyle w:val="NoSpacing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31E1" w:rsidRPr="007E4C44" w:rsidRDefault="00B531E1" w:rsidP="001F183E">
      <w:pPr>
        <w:pStyle w:val="NoSpacing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31E1" w:rsidRPr="007E4C44" w:rsidRDefault="00B531E1" w:rsidP="001F183E">
      <w:pPr>
        <w:pStyle w:val="NoSpacing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31E1" w:rsidRPr="007E4C44" w:rsidRDefault="00B531E1" w:rsidP="001F183E">
      <w:pPr>
        <w:pStyle w:val="NoSpacing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31E1" w:rsidRPr="007E4C44" w:rsidRDefault="00B531E1" w:rsidP="001F183E">
      <w:pPr>
        <w:pStyle w:val="NoSpacing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31E1" w:rsidRPr="007E4C44" w:rsidRDefault="00B531E1" w:rsidP="001F183E">
      <w:pPr>
        <w:pStyle w:val="NoSpacing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31E1" w:rsidRPr="007E4C44" w:rsidRDefault="00B531E1" w:rsidP="001F183E">
      <w:pPr>
        <w:pStyle w:val="NoSpacing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31E1" w:rsidRPr="007E4C44" w:rsidRDefault="00B531E1" w:rsidP="001F183E">
      <w:pPr>
        <w:pStyle w:val="NoSpacing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31E1" w:rsidRPr="007E4C44" w:rsidRDefault="00B531E1" w:rsidP="001F183E">
      <w:pPr>
        <w:pStyle w:val="NoSpacing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31E1" w:rsidRPr="007E4C44" w:rsidRDefault="00B531E1" w:rsidP="001F183E">
      <w:pPr>
        <w:pStyle w:val="NoSpacing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31E1" w:rsidRPr="007E4C44" w:rsidRDefault="00B531E1" w:rsidP="001F183E">
      <w:pPr>
        <w:pStyle w:val="NoSpacing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4C44">
        <w:rPr>
          <w:rFonts w:ascii="Times New Roman" w:hAnsi="Times New Roman" w:cs="Times New Roman"/>
          <w:b/>
          <w:bCs/>
          <w:sz w:val="28"/>
          <w:szCs w:val="28"/>
        </w:rPr>
        <w:t>«ИСПОЛЬЗОВАНИЕ АФОРИЗМОВ</w:t>
      </w:r>
    </w:p>
    <w:p w:rsidR="00B531E1" w:rsidRPr="007E4C44" w:rsidRDefault="00B531E1" w:rsidP="001F183E">
      <w:pPr>
        <w:pStyle w:val="NoSpacing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4C44">
        <w:rPr>
          <w:rFonts w:ascii="Times New Roman" w:hAnsi="Times New Roman" w:cs="Times New Roman"/>
          <w:b/>
          <w:bCs/>
          <w:sz w:val="28"/>
          <w:szCs w:val="28"/>
        </w:rPr>
        <w:t xml:space="preserve"> В ВОСПИТАТЕЛЬНОЙ РАБОТЕ С ДЕТЬМИ» </w:t>
      </w:r>
    </w:p>
    <w:p w:rsidR="00B531E1" w:rsidRPr="007E4C44" w:rsidRDefault="00B531E1" w:rsidP="001F183E">
      <w:pPr>
        <w:pStyle w:val="NoSpacing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31E1" w:rsidRPr="007E4C44" w:rsidRDefault="00B531E1" w:rsidP="007E4C44">
      <w:pPr>
        <w:pStyle w:val="NoSpacing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4C44">
        <w:rPr>
          <w:rFonts w:ascii="Times New Roman" w:hAnsi="Times New Roman" w:cs="Times New Roman"/>
          <w:b/>
          <w:bCs/>
          <w:sz w:val="28"/>
          <w:szCs w:val="28"/>
        </w:rPr>
        <w:t>(методический материал)</w:t>
      </w:r>
    </w:p>
    <w:p w:rsidR="00B531E1" w:rsidRPr="007E4C44" w:rsidRDefault="00B531E1" w:rsidP="007E4C44">
      <w:pPr>
        <w:pStyle w:val="NoSpacing"/>
        <w:ind w:left="-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531E1" w:rsidRPr="007E4C44" w:rsidRDefault="00B531E1" w:rsidP="007E4C44">
      <w:pPr>
        <w:pStyle w:val="NoSpacing"/>
        <w:ind w:left="-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531E1" w:rsidRPr="007E4C44" w:rsidRDefault="00B531E1" w:rsidP="007E4C44">
      <w:pPr>
        <w:pStyle w:val="NoSpacing"/>
        <w:ind w:left="-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531E1" w:rsidRPr="007E4C44" w:rsidRDefault="00B531E1" w:rsidP="007E4C44">
      <w:pPr>
        <w:pStyle w:val="NoSpacing"/>
        <w:ind w:left="-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531E1" w:rsidRPr="007E4C44" w:rsidRDefault="00B531E1" w:rsidP="007E4C44">
      <w:pPr>
        <w:pStyle w:val="NoSpacing"/>
        <w:ind w:left="-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531E1" w:rsidRPr="007E4C44" w:rsidRDefault="00B531E1" w:rsidP="007E4C44">
      <w:pPr>
        <w:pStyle w:val="NoSpacing"/>
        <w:ind w:left="-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531E1" w:rsidRPr="007E4C44" w:rsidRDefault="00B531E1" w:rsidP="007E4C44">
      <w:pPr>
        <w:pStyle w:val="NoSpacing"/>
        <w:ind w:left="-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531E1" w:rsidRPr="007E4C44" w:rsidRDefault="00B531E1" w:rsidP="007E4C44">
      <w:pPr>
        <w:pStyle w:val="NoSpacing"/>
        <w:ind w:left="-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531E1" w:rsidRPr="007E4C44" w:rsidRDefault="00B531E1" w:rsidP="007E4C44">
      <w:pPr>
        <w:pStyle w:val="NoSpacing"/>
        <w:ind w:left="-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531E1" w:rsidRPr="007E4C44" w:rsidRDefault="00B531E1" w:rsidP="007E4C44">
      <w:pPr>
        <w:pStyle w:val="NoSpacing"/>
        <w:ind w:left="-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531E1" w:rsidRPr="007E4C44" w:rsidRDefault="00B531E1" w:rsidP="007E4C44">
      <w:pPr>
        <w:pStyle w:val="NoSpacing"/>
        <w:ind w:left="-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E4C44">
        <w:rPr>
          <w:rFonts w:ascii="Times New Roman" w:hAnsi="Times New Roman" w:cs="Times New Roman"/>
          <w:b/>
          <w:bCs/>
          <w:sz w:val="28"/>
          <w:szCs w:val="28"/>
        </w:rPr>
        <w:t xml:space="preserve">    Составила</w:t>
      </w:r>
    </w:p>
    <w:p w:rsidR="00B531E1" w:rsidRDefault="00B531E1" w:rsidP="007E4C44">
      <w:pPr>
        <w:pStyle w:val="NoSpacing"/>
        <w:ind w:left="-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E4C44">
        <w:rPr>
          <w:rFonts w:ascii="Times New Roman" w:hAnsi="Times New Roman" w:cs="Times New Roman"/>
          <w:b/>
          <w:bCs/>
          <w:sz w:val="28"/>
          <w:szCs w:val="28"/>
        </w:rPr>
        <w:t>методист МОУ ДОД «ДДТ»</w:t>
      </w:r>
    </w:p>
    <w:p w:rsidR="00B531E1" w:rsidRPr="007E4C44" w:rsidRDefault="00B531E1" w:rsidP="007E4C44">
      <w:pPr>
        <w:pStyle w:val="NoSpacing"/>
        <w:ind w:left="-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р.п.Дергачи</w:t>
      </w:r>
    </w:p>
    <w:p w:rsidR="00B531E1" w:rsidRPr="007E4C44" w:rsidRDefault="00B531E1" w:rsidP="007E4C44">
      <w:pPr>
        <w:pStyle w:val="NoSpacing"/>
        <w:ind w:left="-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E4C44">
        <w:rPr>
          <w:rFonts w:ascii="Times New Roman" w:hAnsi="Times New Roman" w:cs="Times New Roman"/>
          <w:b/>
          <w:bCs/>
          <w:sz w:val="28"/>
          <w:szCs w:val="28"/>
        </w:rPr>
        <w:t>Жакболеева Ш.Т.</w:t>
      </w:r>
    </w:p>
    <w:p w:rsidR="00B531E1" w:rsidRPr="007E4C44" w:rsidRDefault="00B531E1" w:rsidP="007E4C44">
      <w:pPr>
        <w:pStyle w:val="NoSpacing"/>
        <w:ind w:left="-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531E1" w:rsidRPr="007E4C44" w:rsidRDefault="00B531E1" w:rsidP="001F183E">
      <w:pPr>
        <w:pStyle w:val="NoSpacing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31E1" w:rsidRPr="007E4C44" w:rsidRDefault="00B531E1" w:rsidP="001F183E">
      <w:pPr>
        <w:pStyle w:val="NoSpacing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31E1" w:rsidRPr="007E4C44" w:rsidRDefault="00B531E1" w:rsidP="001F183E">
      <w:pPr>
        <w:pStyle w:val="NoSpacing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31E1" w:rsidRPr="007E4C44" w:rsidRDefault="00B531E1" w:rsidP="001F183E">
      <w:pPr>
        <w:pStyle w:val="NoSpacing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31E1" w:rsidRPr="007E4C44" w:rsidRDefault="00B531E1" w:rsidP="007E4C44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B531E1" w:rsidRPr="007E4C44" w:rsidRDefault="00B531E1" w:rsidP="007E4C44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B531E1" w:rsidRPr="007E4C44" w:rsidRDefault="00B531E1" w:rsidP="001F183E">
      <w:pPr>
        <w:pStyle w:val="NoSpacing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31E1" w:rsidRPr="007E4C44" w:rsidRDefault="00B531E1" w:rsidP="001F183E">
      <w:pPr>
        <w:pStyle w:val="NoSpacing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31E1" w:rsidRPr="007E4C44" w:rsidRDefault="00B531E1" w:rsidP="001F183E">
      <w:pPr>
        <w:pStyle w:val="NoSpacing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31E1" w:rsidRPr="007E4C44" w:rsidRDefault="00B531E1" w:rsidP="001F183E">
      <w:pPr>
        <w:pStyle w:val="NoSpacing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4C44">
        <w:rPr>
          <w:rFonts w:ascii="Times New Roman" w:hAnsi="Times New Roman" w:cs="Times New Roman"/>
          <w:b/>
          <w:bCs/>
          <w:sz w:val="28"/>
          <w:szCs w:val="28"/>
        </w:rPr>
        <w:t>р.п.Дергачи</w:t>
      </w:r>
    </w:p>
    <w:p w:rsidR="00B531E1" w:rsidRPr="007E4C44" w:rsidRDefault="00B531E1" w:rsidP="007E4C44">
      <w:pPr>
        <w:pStyle w:val="NoSpacing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2014 г.</w:t>
      </w:r>
    </w:p>
    <w:p w:rsidR="00B531E1" w:rsidRDefault="00B531E1" w:rsidP="001F183E">
      <w:pPr>
        <w:pStyle w:val="NoSpacing"/>
        <w:ind w:left="-567"/>
        <w:jc w:val="center"/>
        <w:rPr>
          <w:rFonts w:ascii="Times New Roman" w:hAnsi="Times New Roman" w:cs="Times New Roman"/>
          <w:b/>
          <w:bCs/>
        </w:rPr>
      </w:pPr>
    </w:p>
    <w:bookmarkEnd w:id="0"/>
    <w:p w:rsidR="00B531E1" w:rsidRPr="001F183E" w:rsidRDefault="00B531E1" w:rsidP="007E4C44">
      <w:pPr>
        <w:pStyle w:val="NoSpacing"/>
        <w:rPr>
          <w:rFonts w:ascii="Times New Roman" w:hAnsi="Times New Roman" w:cs="Times New Roman"/>
          <w:b/>
          <w:bCs/>
        </w:rPr>
      </w:pPr>
    </w:p>
    <w:p w:rsidR="00B531E1" w:rsidRPr="00B828FE" w:rsidRDefault="00B531E1" w:rsidP="00E97A70">
      <w:pPr>
        <w:pStyle w:val="NoSpacing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828FE">
        <w:rPr>
          <w:rFonts w:ascii="Times New Roman" w:hAnsi="Times New Roman" w:cs="Times New Roman"/>
          <w:sz w:val="28"/>
          <w:szCs w:val="28"/>
        </w:rPr>
        <w:t>Богатый материал для проведения воспитательной работы для формирования нравствен</w:t>
      </w:r>
      <w:r w:rsidRPr="00B828FE">
        <w:rPr>
          <w:rFonts w:ascii="Times New Roman" w:hAnsi="Times New Roman" w:cs="Times New Roman"/>
          <w:sz w:val="28"/>
          <w:szCs w:val="28"/>
        </w:rPr>
        <w:softHyphen/>
        <w:t>ности, можно найти в пословицах, поговорках, афоризмах, изречениях писа</w:t>
      </w:r>
      <w:r w:rsidRPr="00B828FE">
        <w:rPr>
          <w:rFonts w:ascii="Times New Roman" w:hAnsi="Times New Roman" w:cs="Times New Roman"/>
          <w:sz w:val="28"/>
          <w:szCs w:val="28"/>
        </w:rPr>
        <w:softHyphen/>
        <w:t>телей, философов, ученых, педагогов, в крылатых словах и выражениях. Из этого мудрого и поучительного жанра, жанра афоризмов можно соста</w:t>
      </w:r>
      <w:r w:rsidRPr="00B828FE">
        <w:rPr>
          <w:rFonts w:ascii="Times New Roman" w:hAnsi="Times New Roman" w:cs="Times New Roman"/>
          <w:sz w:val="28"/>
          <w:szCs w:val="28"/>
        </w:rPr>
        <w:softHyphen/>
        <w:t>вить настоящий самоучитель нравственности.</w:t>
      </w:r>
    </w:p>
    <w:p w:rsidR="00B531E1" w:rsidRDefault="00B531E1" w:rsidP="00E97A70">
      <w:pPr>
        <w:pStyle w:val="NoSpacing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828FE">
        <w:rPr>
          <w:rFonts w:ascii="Times New Roman" w:hAnsi="Times New Roman" w:cs="Times New Roman"/>
          <w:sz w:val="28"/>
          <w:szCs w:val="28"/>
        </w:rPr>
        <w:t>Вот подборка этих афоризмов, са</w:t>
      </w:r>
      <w:r w:rsidRPr="00B828FE">
        <w:rPr>
          <w:rFonts w:ascii="Times New Roman" w:hAnsi="Times New Roman" w:cs="Times New Roman"/>
          <w:sz w:val="28"/>
          <w:szCs w:val="28"/>
        </w:rPr>
        <w:softHyphen/>
        <w:t>мых различных типов короткой мудрой мысли.</w:t>
      </w:r>
    </w:p>
    <w:p w:rsidR="00B531E1" w:rsidRPr="00B828FE" w:rsidRDefault="00B531E1" w:rsidP="001F183E">
      <w:pPr>
        <w:pStyle w:val="NoSpacing"/>
        <w:ind w:left="-426"/>
        <w:rPr>
          <w:rFonts w:ascii="Times New Roman" w:hAnsi="Times New Roman" w:cs="Times New Roman"/>
          <w:sz w:val="28"/>
          <w:szCs w:val="28"/>
        </w:rPr>
      </w:pPr>
    </w:p>
    <w:p w:rsidR="00B531E1" w:rsidRPr="00E97A70" w:rsidRDefault="00B531E1" w:rsidP="001F183E">
      <w:pPr>
        <w:pStyle w:val="NoSpacing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  <w:r w:rsidRPr="00E97A70">
        <w:rPr>
          <w:rFonts w:ascii="Times New Roman" w:hAnsi="Times New Roman" w:cs="Times New Roman"/>
          <w:i/>
          <w:iCs/>
          <w:sz w:val="28"/>
          <w:szCs w:val="28"/>
        </w:rPr>
        <w:t>Всего лучше начинать каждый день так: думать при пробуждении о том, нельзя ли в этот день доставить радость хоть одному человеку».</w:t>
      </w:r>
    </w:p>
    <w:p w:rsidR="00B531E1" w:rsidRPr="00E97A70" w:rsidRDefault="00B531E1" w:rsidP="001F183E">
      <w:pPr>
        <w:pStyle w:val="NoSpacing"/>
        <w:ind w:left="-426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97A70">
        <w:rPr>
          <w:rFonts w:ascii="Times New Roman" w:hAnsi="Times New Roman" w:cs="Times New Roman"/>
          <w:i/>
          <w:iCs/>
          <w:sz w:val="28"/>
          <w:szCs w:val="28"/>
          <w:lang w:val="en-US"/>
        </w:rPr>
        <w:t>JI</w:t>
      </w:r>
      <w:r w:rsidRPr="00E97A70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E97A70">
        <w:rPr>
          <w:rFonts w:ascii="Times New Roman" w:hAnsi="Times New Roman" w:cs="Times New Roman"/>
          <w:i/>
          <w:iCs/>
          <w:sz w:val="28"/>
          <w:szCs w:val="28"/>
          <w:lang w:val="en-US"/>
        </w:rPr>
        <w:t>H</w:t>
      </w:r>
      <w:r w:rsidRPr="00E97A70">
        <w:rPr>
          <w:rFonts w:ascii="Times New Roman" w:hAnsi="Times New Roman" w:cs="Times New Roman"/>
          <w:i/>
          <w:iCs/>
          <w:sz w:val="28"/>
          <w:szCs w:val="28"/>
        </w:rPr>
        <w:t>. Толстой</w:t>
      </w:r>
    </w:p>
    <w:p w:rsidR="00B531E1" w:rsidRPr="00E97A70" w:rsidRDefault="00B531E1" w:rsidP="001F183E">
      <w:pPr>
        <w:pStyle w:val="NoSpacing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</w:p>
    <w:p w:rsidR="00B531E1" w:rsidRPr="00E97A70" w:rsidRDefault="00B531E1" w:rsidP="001F183E">
      <w:pPr>
        <w:pStyle w:val="NoSpacing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  <w:r w:rsidRPr="00E97A70">
        <w:rPr>
          <w:rFonts w:ascii="Times New Roman" w:hAnsi="Times New Roman" w:cs="Times New Roman"/>
          <w:i/>
          <w:iCs/>
          <w:sz w:val="28"/>
          <w:szCs w:val="28"/>
        </w:rPr>
        <w:t>«Добро творишь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-</w:t>
      </w:r>
      <w:r w:rsidRPr="00E97A70">
        <w:rPr>
          <w:rFonts w:ascii="Times New Roman" w:hAnsi="Times New Roman" w:cs="Times New Roman"/>
          <w:i/>
          <w:iCs/>
          <w:sz w:val="28"/>
          <w:szCs w:val="28"/>
        </w:rPr>
        <w:t xml:space="preserve"> себя возвышаешь, зло творишь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E97A70">
        <w:rPr>
          <w:rFonts w:ascii="Times New Roman" w:hAnsi="Times New Roman" w:cs="Times New Roman"/>
          <w:i/>
          <w:iCs/>
          <w:sz w:val="28"/>
          <w:szCs w:val="28"/>
        </w:rPr>
        <w:t>себя унижаешь».</w:t>
      </w:r>
    </w:p>
    <w:p w:rsidR="00B531E1" w:rsidRPr="00E97A70" w:rsidRDefault="00B531E1" w:rsidP="001F183E">
      <w:pPr>
        <w:pStyle w:val="NoSpacing"/>
        <w:ind w:left="-426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97A70">
        <w:rPr>
          <w:rFonts w:ascii="Times New Roman" w:hAnsi="Times New Roman" w:cs="Times New Roman"/>
          <w:i/>
          <w:iCs/>
          <w:sz w:val="28"/>
          <w:szCs w:val="28"/>
        </w:rPr>
        <w:t>Соломон</w:t>
      </w:r>
    </w:p>
    <w:p w:rsidR="00B531E1" w:rsidRPr="00E97A70" w:rsidRDefault="00B531E1" w:rsidP="001F183E">
      <w:pPr>
        <w:pStyle w:val="NoSpacing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  <w:r w:rsidRPr="00E97A70">
        <w:rPr>
          <w:rFonts w:ascii="Times New Roman" w:hAnsi="Times New Roman" w:cs="Times New Roman"/>
          <w:i/>
          <w:iCs/>
          <w:sz w:val="28"/>
          <w:szCs w:val="28"/>
        </w:rPr>
        <w:t xml:space="preserve"> «Совесть есть правильный суд человека над собой».</w:t>
      </w:r>
    </w:p>
    <w:p w:rsidR="00B531E1" w:rsidRPr="00E97A70" w:rsidRDefault="00B531E1" w:rsidP="001F183E">
      <w:pPr>
        <w:pStyle w:val="NoSpacing"/>
        <w:ind w:left="-426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97A70">
        <w:rPr>
          <w:rFonts w:ascii="Times New Roman" w:hAnsi="Times New Roman" w:cs="Times New Roman"/>
          <w:i/>
          <w:iCs/>
          <w:sz w:val="28"/>
          <w:szCs w:val="28"/>
        </w:rPr>
        <w:t>Аристотель</w:t>
      </w:r>
    </w:p>
    <w:p w:rsidR="00B531E1" w:rsidRPr="00E97A70" w:rsidRDefault="00B531E1" w:rsidP="001F183E">
      <w:pPr>
        <w:pStyle w:val="NoSpacing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</w:p>
    <w:p w:rsidR="00B531E1" w:rsidRPr="00E97A70" w:rsidRDefault="00B531E1" w:rsidP="001F183E">
      <w:pPr>
        <w:pStyle w:val="NoSpacing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  <w:r w:rsidRPr="00E97A70">
        <w:rPr>
          <w:rFonts w:ascii="Times New Roman" w:hAnsi="Times New Roman" w:cs="Times New Roman"/>
          <w:i/>
          <w:iCs/>
          <w:sz w:val="28"/>
          <w:szCs w:val="28"/>
        </w:rPr>
        <w:t>«Не говори и не делай ничего дурного, даже если ты наедине с собой».</w:t>
      </w:r>
    </w:p>
    <w:p w:rsidR="00B531E1" w:rsidRPr="00E97A70" w:rsidRDefault="00B531E1" w:rsidP="001F183E">
      <w:pPr>
        <w:pStyle w:val="NoSpacing"/>
        <w:ind w:left="-426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97A70">
        <w:rPr>
          <w:rFonts w:ascii="Times New Roman" w:hAnsi="Times New Roman" w:cs="Times New Roman"/>
          <w:i/>
          <w:iCs/>
          <w:sz w:val="28"/>
          <w:szCs w:val="28"/>
        </w:rPr>
        <w:t>Демокрит</w:t>
      </w:r>
    </w:p>
    <w:p w:rsidR="00B531E1" w:rsidRPr="00E97A70" w:rsidRDefault="00B531E1" w:rsidP="001F183E">
      <w:pPr>
        <w:pStyle w:val="NoSpacing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</w:p>
    <w:p w:rsidR="00B531E1" w:rsidRPr="00E97A70" w:rsidRDefault="00B531E1" w:rsidP="001F183E">
      <w:pPr>
        <w:pStyle w:val="NoSpacing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  <w:r w:rsidRPr="00E97A70">
        <w:rPr>
          <w:rFonts w:ascii="Times New Roman" w:hAnsi="Times New Roman" w:cs="Times New Roman"/>
          <w:i/>
          <w:iCs/>
          <w:sz w:val="28"/>
          <w:szCs w:val="28"/>
        </w:rPr>
        <w:t>«Стремление делать что-либо ради того, чтобы понравиться другим лю</w:t>
      </w:r>
      <w:r w:rsidRPr="00E97A70">
        <w:rPr>
          <w:rFonts w:ascii="Times New Roman" w:hAnsi="Times New Roman" w:cs="Times New Roman"/>
          <w:i/>
          <w:iCs/>
          <w:sz w:val="28"/>
          <w:szCs w:val="28"/>
        </w:rPr>
        <w:softHyphen/>
        <w:t>дям, называется честолюбием».</w:t>
      </w:r>
    </w:p>
    <w:p w:rsidR="00B531E1" w:rsidRPr="00E97A70" w:rsidRDefault="00B531E1" w:rsidP="001F183E">
      <w:pPr>
        <w:pStyle w:val="NoSpacing"/>
        <w:ind w:left="-426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97A70">
        <w:rPr>
          <w:rFonts w:ascii="Times New Roman" w:hAnsi="Times New Roman" w:cs="Times New Roman"/>
          <w:i/>
          <w:iCs/>
          <w:sz w:val="28"/>
          <w:szCs w:val="28"/>
        </w:rPr>
        <w:t>Б. Спиноза</w:t>
      </w:r>
    </w:p>
    <w:p w:rsidR="00B531E1" w:rsidRPr="00E97A70" w:rsidRDefault="00B531E1" w:rsidP="001F183E">
      <w:pPr>
        <w:pStyle w:val="NoSpacing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</w:p>
    <w:p w:rsidR="00B531E1" w:rsidRPr="00E97A70" w:rsidRDefault="00B531E1" w:rsidP="001F183E">
      <w:pPr>
        <w:pStyle w:val="NoSpacing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  <w:r w:rsidRPr="00E97A70">
        <w:rPr>
          <w:rFonts w:ascii="Times New Roman" w:hAnsi="Times New Roman" w:cs="Times New Roman"/>
          <w:i/>
          <w:iCs/>
          <w:sz w:val="28"/>
          <w:szCs w:val="28"/>
        </w:rPr>
        <w:t>«Не делай зла,  не будешь в вечном страхе».</w:t>
      </w:r>
    </w:p>
    <w:p w:rsidR="00B531E1" w:rsidRPr="00E97A70" w:rsidRDefault="00B531E1" w:rsidP="001F183E">
      <w:pPr>
        <w:pStyle w:val="NoSpacing"/>
        <w:ind w:left="-426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97A70">
        <w:rPr>
          <w:rFonts w:ascii="Times New Roman" w:hAnsi="Times New Roman" w:cs="Times New Roman"/>
          <w:i/>
          <w:iCs/>
          <w:sz w:val="28"/>
          <w:szCs w:val="28"/>
        </w:rPr>
        <w:t>Ж.-Ж. Руссо</w:t>
      </w:r>
    </w:p>
    <w:p w:rsidR="00B531E1" w:rsidRPr="00E97A70" w:rsidRDefault="00B531E1" w:rsidP="001F183E">
      <w:pPr>
        <w:pStyle w:val="NoSpacing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</w:p>
    <w:p w:rsidR="00B531E1" w:rsidRPr="00E97A70" w:rsidRDefault="00B531E1" w:rsidP="001F183E">
      <w:pPr>
        <w:pStyle w:val="NoSpacing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  <w:r w:rsidRPr="00E97A70">
        <w:rPr>
          <w:rFonts w:ascii="Times New Roman" w:hAnsi="Times New Roman" w:cs="Times New Roman"/>
          <w:i/>
          <w:iCs/>
          <w:sz w:val="28"/>
          <w:szCs w:val="28"/>
        </w:rPr>
        <w:t>«Если люди терпят разговоры о своих по</w:t>
      </w:r>
      <w:r>
        <w:rPr>
          <w:rFonts w:ascii="Times New Roman" w:hAnsi="Times New Roman" w:cs="Times New Roman"/>
          <w:i/>
          <w:iCs/>
          <w:sz w:val="28"/>
          <w:szCs w:val="28"/>
        </w:rPr>
        <w:t>роках, это лучший признак  того</w:t>
      </w:r>
      <w:r w:rsidRPr="00E97A70">
        <w:rPr>
          <w:rFonts w:ascii="Times New Roman" w:hAnsi="Times New Roman" w:cs="Times New Roman"/>
          <w:i/>
          <w:iCs/>
          <w:sz w:val="28"/>
          <w:szCs w:val="28"/>
        </w:rPr>
        <w:t>, что они исправляются».</w:t>
      </w:r>
    </w:p>
    <w:p w:rsidR="00B531E1" w:rsidRPr="00E97A70" w:rsidRDefault="00B531E1" w:rsidP="001F183E">
      <w:pPr>
        <w:pStyle w:val="NoSpacing"/>
        <w:ind w:left="-426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97A70">
        <w:rPr>
          <w:rFonts w:ascii="Times New Roman" w:hAnsi="Times New Roman" w:cs="Times New Roman"/>
          <w:i/>
          <w:iCs/>
          <w:sz w:val="28"/>
          <w:szCs w:val="28"/>
        </w:rPr>
        <w:t>А. Шефтсбери</w:t>
      </w:r>
    </w:p>
    <w:p w:rsidR="00B531E1" w:rsidRPr="00E97A70" w:rsidRDefault="00B531E1" w:rsidP="001F183E">
      <w:pPr>
        <w:pStyle w:val="NoSpacing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</w:p>
    <w:p w:rsidR="00B531E1" w:rsidRPr="00E97A70" w:rsidRDefault="00B531E1" w:rsidP="001F183E">
      <w:pPr>
        <w:pStyle w:val="NoSpacing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  <w:r w:rsidRPr="00E97A70">
        <w:rPr>
          <w:rFonts w:ascii="Times New Roman" w:hAnsi="Times New Roman" w:cs="Times New Roman"/>
          <w:i/>
          <w:iCs/>
          <w:sz w:val="28"/>
          <w:szCs w:val="28"/>
        </w:rPr>
        <w:t>«Сострадание есть горе о чужом несчастье, зависть - есть горе о чужом счастье».</w:t>
      </w:r>
    </w:p>
    <w:p w:rsidR="00B531E1" w:rsidRPr="00E97A70" w:rsidRDefault="00B531E1" w:rsidP="001F183E">
      <w:pPr>
        <w:pStyle w:val="NoSpacing"/>
        <w:ind w:left="-426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97A70">
        <w:rPr>
          <w:rFonts w:ascii="Times New Roman" w:hAnsi="Times New Roman" w:cs="Times New Roman"/>
          <w:i/>
          <w:iCs/>
          <w:sz w:val="28"/>
          <w:szCs w:val="28"/>
        </w:rPr>
        <w:t>Плутарх</w:t>
      </w:r>
    </w:p>
    <w:p w:rsidR="00B531E1" w:rsidRPr="00E97A70" w:rsidRDefault="00B531E1" w:rsidP="001F183E">
      <w:pPr>
        <w:pStyle w:val="NoSpacing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</w:p>
    <w:p w:rsidR="00B531E1" w:rsidRPr="00E97A70" w:rsidRDefault="00B531E1" w:rsidP="001F183E">
      <w:pPr>
        <w:pStyle w:val="NoSpacing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  <w:r w:rsidRPr="00E97A70">
        <w:rPr>
          <w:rFonts w:ascii="Times New Roman" w:hAnsi="Times New Roman" w:cs="Times New Roman"/>
          <w:i/>
          <w:iCs/>
          <w:sz w:val="28"/>
          <w:szCs w:val="28"/>
        </w:rPr>
        <w:t>«Недостаток скромности есть недостаток ума».</w:t>
      </w:r>
    </w:p>
    <w:p w:rsidR="00B531E1" w:rsidRPr="00E97A70" w:rsidRDefault="00B531E1" w:rsidP="001F183E">
      <w:pPr>
        <w:pStyle w:val="NoSpacing"/>
        <w:ind w:left="-426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97A70">
        <w:rPr>
          <w:rStyle w:val="7pt"/>
          <w:rFonts w:ascii="Times New Roman" w:eastAsia="Arial Unicode MS" w:hAnsi="Times New Roman" w:cs="Times New Roman"/>
          <w:i/>
          <w:iCs/>
          <w:sz w:val="28"/>
          <w:szCs w:val="28"/>
        </w:rPr>
        <w:t>А.</w:t>
      </w:r>
      <w:r w:rsidRPr="00E97A70">
        <w:rPr>
          <w:rFonts w:ascii="Times New Roman" w:hAnsi="Times New Roman" w:cs="Times New Roman"/>
          <w:i/>
          <w:iCs/>
          <w:sz w:val="28"/>
          <w:szCs w:val="28"/>
        </w:rPr>
        <w:t xml:space="preserve"> Поп</w:t>
      </w:r>
    </w:p>
    <w:p w:rsidR="00B531E1" w:rsidRPr="00E97A70" w:rsidRDefault="00B531E1" w:rsidP="001F183E">
      <w:pPr>
        <w:pStyle w:val="NoSpacing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</w:p>
    <w:p w:rsidR="00B531E1" w:rsidRPr="00E97A70" w:rsidRDefault="00B531E1" w:rsidP="001F183E">
      <w:pPr>
        <w:pStyle w:val="NoSpacing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  <w:r w:rsidRPr="00E97A70">
        <w:rPr>
          <w:rFonts w:ascii="Times New Roman" w:hAnsi="Times New Roman" w:cs="Times New Roman"/>
          <w:i/>
          <w:iCs/>
          <w:sz w:val="28"/>
          <w:szCs w:val="28"/>
        </w:rPr>
        <w:t>«Кто не любит природы,  тот  не любит и человека».</w:t>
      </w:r>
    </w:p>
    <w:p w:rsidR="00B531E1" w:rsidRPr="00E97A70" w:rsidRDefault="00B531E1" w:rsidP="001F183E">
      <w:pPr>
        <w:pStyle w:val="NoSpacing"/>
        <w:ind w:left="-426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97A70">
        <w:rPr>
          <w:rFonts w:ascii="Times New Roman" w:hAnsi="Times New Roman" w:cs="Times New Roman"/>
          <w:i/>
          <w:iCs/>
          <w:sz w:val="28"/>
          <w:szCs w:val="28"/>
        </w:rPr>
        <w:t>Ф. Достоевский</w:t>
      </w:r>
    </w:p>
    <w:p w:rsidR="00B531E1" w:rsidRPr="00E97A70" w:rsidRDefault="00B531E1" w:rsidP="001F183E">
      <w:pPr>
        <w:pStyle w:val="NoSpacing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</w:p>
    <w:p w:rsidR="00B531E1" w:rsidRPr="00E97A70" w:rsidRDefault="00B531E1" w:rsidP="001F183E">
      <w:pPr>
        <w:pStyle w:val="NoSpacing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  <w:r w:rsidRPr="00E97A70">
        <w:rPr>
          <w:rFonts w:ascii="Times New Roman" w:hAnsi="Times New Roman" w:cs="Times New Roman"/>
          <w:i/>
          <w:iCs/>
          <w:sz w:val="28"/>
          <w:szCs w:val="28"/>
        </w:rPr>
        <w:t>«Тот, кто не имеет сострадания, жесток».</w:t>
      </w:r>
    </w:p>
    <w:p w:rsidR="00B531E1" w:rsidRPr="00E97A70" w:rsidRDefault="00B531E1" w:rsidP="001F183E">
      <w:pPr>
        <w:pStyle w:val="NoSpacing"/>
        <w:ind w:left="-426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97A70">
        <w:rPr>
          <w:rFonts w:ascii="Times New Roman" w:hAnsi="Times New Roman" w:cs="Times New Roman"/>
          <w:i/>
          <w:iCs/>
          <w:sz w:val="28"/>
          <w:szCs w:val="28"/>
        </w:rPr>
        <w:t>Ф. Бэкон</w:t>
      </w:r>
    </w:p>
    <w:p w:rsidR="00B531E1" w:rsidRPr="00E97A70" w:rsidRDefault="00B531E1" w:rsidP="001F183E">
      <w:pPr>
        <w:pStyle w:val="NoSpacing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  <w:r w:rsidRPr="00E97A70">
        <w:rPr>
          <w:rFonts w:ascii="Times New Roman" w:hAnsi="Times New Roman" w:cs="Times New Roman"/>
          <w:i/>
          <w:iCs/>
          <w:sz w:val="28"/>
          <w:szCs w:val="28"/>
        </w:rPr>
        <w:t>«Тот, кто не имеет сострадания, жесток».</w:t>
      </w:r>
    </w:p>
    <w:p w:rsidR="00B531E1" w:rsidRPr="00E97A70" w:rsidRDefault="00B531E1" w:rsidP="001F183E">
      <w:pPr>
        <w:pStyle w:val="NoSpacing"/>
        <w:ind w:left="-426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97A70">
        <w:rPr>
          <w:rFonts w:ascii="Times New Roman" w:hAnsi="Times New Roman" w:cs="Times New Roman"/>
          <w:i/>
          <w:iCs/>
          <w:sz w:val="28"/>
          <w:szCs w:val="28"/>
        </w:rPr>
        <w:t>Ф. Бэкон</w:t>
      </w:r>
    </w:p>
    <w:p w:rsidR="00B531E1" w:rsidRPr="00E97A70" w:rsidRDefault="00B531E1" w:rsidP="001F183E">
      <w:pPr>
        <w:pStyle w:val="NoSpacing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</w:p>
    <w:p w:rsidR="00B531E1" w:rsidRPr="00E97A70" w:rsidRDefault="00B531E1" w:rsidP="001F183E">
      <w:pPr>
        <w:pStyle w:val="NoSpacing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  <w:r w:rsidRPr="00E97A70">
        <w:rPr>
          <w:rFonts w:ascii="Times New Roman" w:hAnsi="Times New Roman" w:cs="Times New Roman"/>
          <w:i/>
          <w:iCs/>
          <w:sz w:val="28"/>
          <w:szCs w:val="28"/>
        </w:rPr>
        <w:t>«Если ты сделал добро - скрой; если тебе сделали добро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97A70">
        <w:rPr>
          <w:rFonts w:ascii="Times New Roman" w:hAnsi="Times New Roman" w:cs="Times New Roman"/>
          <w:i/>
          <w:iCs/>
          <w:sz w:val="28"/>
          <w:szCs w:val="28"/>
        </w:rPr>
        <w:t>-  расскажи.</w:t>
      </w:r>
    </w:p>
    <w:p w:rsidR="00B531E1" w:rsidRPr="00E97A70" w:rsidRDefault="00B531E1" w:rsidP="001F183E">
      <w:pPr>
        <w:pStyle w:val="NoSpacing"/>
        <w:ind w:left="-426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97A70">
        <w:rPr>
          <w:rFonts w:ascii="Times New Roman" w:hAnsi="Times New Roman" w:cs="Times New Roman"/>
          <w:i/>
          <w:iCs/>
          <w:sz w:val="28"/>
          <w:szCs w:val="28"/>
        </w:rPr>
        <w:t>С. Моэм</w:t>
      </w:r>
    </w:p>
    <w:p w:rsidR="00B531E1" w:rsidRPr="00E97A70" w:rsidRDefault="00B531E1" w:rsidP="001F183E">
      <w:pPr>
        <w:pStyle w:val="NoSpacing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</w:p>
    <w:p w:rsidR="00B531E1" w:rsidRPr="00E97A70" w:rsidRDefault="00B531E1" w:rsidP="001F183E">
      <w:pPr>
        <w:pStyle w:val="NoSpacing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  <w:r w:rsidRPr="00E97A70">
        <w:rPr>
          <w:rFonts w:ascii="Times New Roman" w:hAnsi="Times New Roman" w:cs="Times New Roman"/>
          <w:i/>
          <w:iCs/>
          <w:sz w:val="28"/>
          <w:szCs w:val="28"/>
        </w:rPr>
        <w:t>«Никто не станет мудрым, не будучи терпеливым».</w:t>
      </w:r>
    </w:p>
    <w:p w:rsidR="00B531E1" w:rsidRPr="00E97A70" w:rsidRDefault="00B531E1" w:rsidP="001F183E">
      <w:pPr>
        <w:pStyle w:val="NoSpacing"/>
        <w:ind w:left="-426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97A70">
        <w:rPr>
          <w:rFonts w:ascii="Times New Roman" w:hAnsi="Times New Roman" w:cs="Times New Roman"/>
          <w:i/>
          <w:iCs/>
          <w:sz w:val="28"/>
          <w:szCs w:val="28"/>
        </w:rPr>
        <w:t>Ф. Бэкон</w:t>
      </w:r>
    </w:p>
    <w:p w:rsidR="00B531E1" w:rsidRPr="00E97A70" w:rsidRDefault="00B531E1" w:rsidP="001F183E">
      <w:pPr>
        <w:pStyle w:val="NoSpacing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</w:p>
    <w:p w:rsidR="00B531E1" w:rsidRPr="00E97A70" w:rsidRDefault="00B531E1" w:rsidP="001F183E">
      <w:pPr>
        <w:pStyle w:val="NoSpacing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  <w:r w:rsidRPr="00E97A70">
        <w:rPr>
          <w:rFonts w:ascii="Times New Roman" w:hAnsi="Times New Roman" w:cs="Times New Roman"/>
          <w:i/>
          <w:iCs/>
          <w:sz w:val="28"/>
          <w:szCs w:val="28"/>
        </w:rPr>
        <w:t>«Кто глуп и понял это, тот уже не глуп».</w:t>
      </w:r>
    </w:p>
    <w:p w:rsidR="00B531E1" w:rsidRPr="00E97A70" w:rsidRDefault="00B531E1" w:rsidP="001F183E">
      <w:pPr>
        <w:pStyle w:val="NoSpacing"/>
        <w:ind w:left="-426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97A70">
        <w:rPr>
          <w:rFonts w:ascii="Times New Roman" w:hAnsi="Times New Roman" w:cs="Times New Roman"/>
          <w:i/>
          <w:iCs/>
          <w:sz w:val="28"/>
          <w:szCs w:val="28"/>
        </w:rPr>
        <w:t>Сир Публиций</w:t>
      </w:r>
    </w:p>
    <w:p w:rsidR="00B531E1" w:rsidRDefault="00B531E1" w:rsidP="001F183E">
      <w:pPr>
        <w:pStyle w:val="NoSpacing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</w:p>
    <w:p w:rsidR="00B531E1" w:rsidRPr="00E97A70" w:rsidRDefault="00B531E1" w:rsidP="001F183E">
      <w:pPr>
        <w:pStyle w:val="NoSpacing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  <w:r w:rsidRPr="00E97A70">
        <w:rPr>
          <w:rFonts w:ascii="Times New Roman" w:hAnsi="Times New Roman" w:cs="Times New Roman"/>
          <w:i/>
          <w:iCs/>
          <w:sz w:val="28"/>
          <w:szCs w:val="28"/>
        </w:rPr>
        <w:t>«Лучше терпеть зло, чем его причинять».</w:t>
      </w:r>
    </w:p>
    <w:p w:rsidR="00B531E1" w:rsidRPr="00E97A70" w:rsidRDefault="00B531E1" w:rsidP="00E97A70">
      <w:pPr>
        <w:pStyle w:val="NoSpacing"/>
        <w:ind w:left="-426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97A70">
        <w:rPr>
          <w:rFonts w:ascii="Times New Roman" w:hAnsi="Times New Roman" w:cs="Times New Roman"/>
          <w:i/>
          <w:iCs/>
          <w:sz w:val="28"/>
          <w:szCs w:val="28"/>
        </w:rPr>
        <w:t>Г. Гессе</w:t>
      </w:r>
    </w:p>
    <w:p w:rsidR="00B531E1" w:rsidRDefault="00B531E1" w:rsidP="001F183E">
      <w:pPr>
        <w:pStyle w:val="NoSpacing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</w:p>
    <w:p w:rsidR="00B531E1" w:rsidRPr="00E97A70" w:rsidRDefault="00B531E1" w:rsidP="001F183E">
      <w:pPr>
        <w:pStyle w:val="NoSpacing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  <w:r w:rsidRPr="00E97A70">
        <w:rPr>
          <w:rFonts w:ascii="Times New Roman" w:hAnsi="Times New Roman" w:cs="Times New Roman"/>
          <w:i/>
          <w:iCs/>
          <w:sz w:val="28"/>
          <w:szCs w:val="28"/>
        </w:rPr>
        <w:t>«Если мне удалось сделать доброе дело и это становится известным, я чувствую себя не вознагражденным, а наказанным».</w:t>
      </w:r>
    </w:p>
    <w:p w:rsidR="00B531E1" w:rsidRPr="00E97A70" w:rsidRDefault="00B531E1" w:rsidP="007A48FA">
      <w:pPr>
        <w:pStyle w:val="NoSpacing"/>
        <w:ind w:left="-426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97A70">
        <w:rPr>
          <w:rFonts w:ascii="Times New Roman" w:hAnsi="Times New Roman" w:cs="Times New Roman"/>
          <w:i/>
          <w:iCs/>
          <w:sz w:val="28"/>
          <w:szCs w:val="28"/>
          <w:lang w:val="en-US"/>
        </w:rPr>
        <w:t>JI</w:t>
      </w:r>
      <w:r w:rsidRPr="00E97A70">
        <w:rPr>
          <w:rFonts w:ascii="Times New Roman" w:hAnsi="Times New Roman" w:cs="Times New Roman"/>
          <w:i/>
          <w:iCs/>
          <w:sz w:val="28"/>
          <w:szCs w:val="28"/>
        </w:rPr>
        <w:t>. Толстой</w:t>
      </w:r>
    </w:p>
    <w:p w:rsidR="00B531E1" w:rsidRDefault="00B531E1" w:rsidP="001F183E">
      <w:pPr>
        <w:pStyle w:val="NoSpacing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</w:p>
    <w:p w:rsidR="00B531E1" w:rsidRPr="00E97A70" w:rsidRDefault="00B531E1" w:rsidP="001F183E">
      <w:pPr>
        <w:pStyle w:val="NoSpacing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  <w:r w:rsidRPr="00E97A70">
        <w:rPr>
          <w:rFonts w:ascii="Times New Roman" w:hAnsi="Times New Roman" w:cs="Times New Roman"/>
          <w:i/>
          <w:iCs/>
          <w:sz w:val="28"/>
          <w:szCs w:val="28"/>
        </w:rPr>
        <w:t>«Лучшее в добрых делах - это желание их утаить».</w:t>
      </w:r>
    </w:p>
    <w:p w:rsidR="00B531E1" w:rsidRPr="00E97A70" w:rsidRDefault="00B531E1" w:rsidP="007A48FA">
      <w:pPr>
        <w:pStyle w:val="NoSpacing"/>
        <w:ind w:left="-426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97A70">
        <w:rPr>
          <w:rFonts w:ascii="Times New Roman" w:hAnsi="Times New Roman" w:cs="Times New Roman"/>
          <w:i/>
          <w:iCs/>
          <w:sz w:val="28"/>
          <w:szCs w:val="28"/>
        </w:rPr>
        <w:t>Б. П</w:t>
      </w:r>
      <w:r w:rsidRPr="00E97A70">
        <w:rPr>
          <w:rFonts w:ascii="Times New Roman" w:hAnsi="Times New Roman" w:cs="Times New Roman"/>
          <w:i/>
          <w:iCs/>
          <w:sz w:val="28"/>
          <w:szCs w:val="28"/>
          <w:lang w:val="en-US"/>
        </w:rPr>
        <w:t>ac</w:t>
      </w:r>
      <w:r w:rsidRPr="00E97A70">
        <w:rPr>
          <w:rFonts w:ascii="Times New Roman" w:hAnsi="Times New Roman" w:cs="Times New Roman"/>
          <w:i/>
          <w:iCs/>
          <w:sz w:val="28"/>
          <w:szCs w:val="28"/>
        </w:rPr>
        <w:t>каль</w:t>
      </w:r>
    </w:p>
    <w:p w:rsidR="00B531E1" w:rsidRDefault="00B531E1" w:rsidP="001F183E">
      <w:pPr>
        <w:pStyle w:val="NoSpacing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</w:p>
    <w:p w:rsidR="00B531E1" w:rsidRPr="00E97A70" w:rsidRDefault="00B531E1" w:rsidP="001F183E">
      <w:pPr>
        <w:pStyle w:val="NoSpacing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  <w:r w:rsidRPr="00E97A70">
        <w:rPr>
          <w:rFonts w:ascii="Times New Roman" w:hAnsi="Times New Roman" w:cs="Times New Roman"/>
          <w:i/>
          <w:iCs/>
          <w:sz w:val="28"/>
          <w:szCs w:val="28"/>
        </w:rPr>
        <w:t>«Страдание есть результат несоответствия между желаемым и достиг</w:t>
      </w:r>
      <w:r w:rsidRPr="00E97A70">
        <w:rPr>
          <w:rFonts w:ascii="Times New Roman" w:hAnsi="Times New Roman" w:cs="Times New Roman"/>
          <w:i/>
          <w:iCs/>
          <w:sz w:val="28"/>
          <w:szCs w:val="28"/>
        </w:rPr>
        <w:softHyphen/>
        <w:t>нутым».</w:t>
      </w:r>
    </w:p>
    <w:p w:rsidR="00B531E1" w:rsidRPr="00E97A70" w:rsidRDefault="00B531E1" w:rsidP="007A48FA">
      <w:pPr>
        <w:pStyle w:val="NoSpacing"/>
        <w:ind w:left="-426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97A70">
        <w:rPr>
          <w:rFonts w:ascii="Times New Roman" w:hAnsi="Times New Roman" w:cs="Times New Roman"/>
          <w:i/>
          <w:iCs/>
          <w:sz w:val="28"/>
          <w:szCs w:val="28"/>
        </w:rPr>
        <w:t>Хосе Марти</w:t>
      </w:r>
    </w:p>
    <w:p w:rsidR="00B531E1" w:rsidRDefault="00B531E1" w:rsidP="001F183E">
      <w:pPr>
        <w:pStyle w:val="NoSpacing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</w:p>
    <w:p w:rsidR="00B531E1" w:rsidRPr="00E97A70" w:rsidRDefault="00B531E1" w:rsidP="001F183E">
      <w:pPr>
        <w:pStyle w:val="NoSpacing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  <w:r w:rsidRPr="00E97A70">
        <w:rPr>
          <w:rFonts w:ascii="Times New Roman" w:hAnsi="Times New Roman" w:cs="Times New Roman"/>
          <w:i/>
          <w:iCs/>
          <w:sz w:val="28"/>
          <w:szCs w:val="28"/>
        </w:rPr>
        <w:t>«Никто из нас не имеет права пройти мимо страданий, за которые мы, собственно, не несем ответственности, и не предотвратить их, если есть такая возможность».</w:t>
      </w:r>
    </w:p>
    <w:p w:rsidR="00B531E1" w:rsidRPr="00E97A70" w:rsidRDefault="00B531E1" w:rsidP="007A48FA">
      <w:pPr>
        <w:pStyle w:val="NoSpacing"/>
        <w:ind w:left="-426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97A70">
        <w:rPr>
          <w:rFonts w:ascii="Times New Roman" w:hAnsi="Times New Roman" w:cs="Times New Roman"/>
          <w:i/>
          <w:iCs/>
          <w:sz w:val="28"/>
          <w:szCs w:val="28"/>
        </w:rPr>
        <w:t>М.М. Пришвин</w:t>
      </w:r>
    </w:p>
    <w:p w:rsidR="00B531E1" w:rsidRDefault="00B531E1" w:rsidP="001F183E">
      <w:pPr>
        <w:pStyle w:val="NoSpacing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</w:p>
    <w:p w:rsidR="00B531E1" w:rsidRPr="00E97A70" w:rsidRDefault="00B531E1" w:rsidP="001F183E">
      <w:pPr>
        <w:pStyle w:val="NoSpacing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  <w:r w:rsidRPr="00E97A70">
        <w:rPr>
          <w:rFonts w:ascii="Times New Roman" w:hAnsi="Times New Roman" w:cs="Times New Roman"/>
          <w:i/>
          <w:iCs/>
          <w:sz w:val="28"/>
          <w:szCs w:val="28"/>
        </w:rPr>
        <w:t xml:space="preserve"> «Хочешь быть счастливым,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97A70">
        <w:rPr>
          <w:rFonts w:ascii="Times New Roman" w:hAnsi="Times New Roman" w:cs="Times New Roman"/>
          <w:i/>
          <w:iCs/>
          <w:sz w:val="28"/>
          <w:szCs w:val="28"/>
        </w:rPr>
        <w:t>выучись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97A70">
        <w:rPr>
          <w:rFonts w:ascii="Times New Roman" w:hAnsi="Times New Roman" w:cs="Times New Roman"/>
          <w:i/>
          <w:iCs/>
          <w:sz w:val="28"/>
          <w:szCs w:val="28"/>
        </w:rPr>
        <w:t xml:space="preserve"> сперва страдать».</w:t>
      </w:r>
    </w:p>
    <w:p w:rsidR="00B531E1" w:rsidRPr="00E97A70" w:rsidRDefault="00B531E1" w:rsidP="007A48FA">
      <w:pPr>
        <w:pStyle w:val="NoSpacing"/>
        <w:ind w:left="-426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97A70">
        <w:rPr>
          <w:rFonts w:ascii="Times New Roman" w:hAnsi="Times New Roman" w:cs="Times New Roman"/>
          <w:i/>
          <w:iCs/>
          <w:sz w:val="28"/>
          <w:szCs w:val="28"/>
        </w:rPr>
        <w:t>И.С. Тургенев</w:t>
      </w:r>
    </w:p>
    <w:p w:rsidR="00B531E1" w:rsidRDefault="00B531E1" w:rsidP="001F183E">
      <w:pPr>
        <w:pStyle w:val="NoSpacing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</w:p>
    <w:p w:rsidR="00B531E1" w:rsidRPr="00E97A70" w:rsidRDefault="00B531E1" w:rsidP="001F183E">
      <w:pPr>
        <w:pStyle w:val="NoSpacing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  <w:r w:rsidRPr="00E97A70">
        <w:rPr>
          <w:rFonts w:ascii="Times New Roman" w:hAnsi="Times New Roman" w:cs="Times New Roman"/>
          <w:i/>
          <w:iCs/>
          <w:sz w:val="28"/>
          <w:szCs w:val="28"/>
        </w:rPr>
        <w:t>«Счастье - есть наивысшее удовольствие, к которому мы способны, не</w:t>
      </w:r>
      <w:r w:rsidRPr="00E97A70">
        <w:rPr>
          <w:rFonts w:ascii="Times New Roman" w:hAnsi="Times New Roman" w:cs="Times New Roman"/>
          <w:i/>
          <w:iCs/>
          <w:sz w:val="28"/>
          <w:szCs w:val="28"/>
        </w:rPr>
        <w:softHyphen/>
        <w:t>счастье - наивысшее страдание».</w:t>
      </w:r>
    </w:p>
    <w:p w:rsidR="00B531E1" w:rsidRPr="00E97A70" w:rsidRDefault="00B531E1" w:rsidP="007A48FA">
      <w:pPr>
        <w:pStyle w:val="NoSpacing"/>
        <w:ind w:left="-426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97A70">
        <w:rPr>
          <w:rFonts w:ascii="Times New Roman" w:hAnsi="Times New Roman" w:cs="Times New Roman"/>
          <w:i/>
          <w:iCs/>
          <w:sz w:val="28"/>
          <w:szCs w:val="28"/>
        </w:rPr>
        <w:t>Д. Локк</w:t>
      </w:r>
    </w:p>
    <w:p w:rsidR="00B531E1" w:rsidRDefault="00B531E1" w:rsidP="001F183E">
      <w:pPr>
        <w:pStyle w:val="NoSpacing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</w:p>
    <w:p w:rsidR="00B531E1" w:rsidRPr="00E97A70" w:rsidRDefault="00B531E1" w:rsidP="001F183E">
      <w:pPr>
        <w:pStyle w:val="NoSpacing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  <w:r w:rsidRPr="00E97A70">
        <w:rPr>
          <w:rFonts w:ascii="Times New Roman" w:hAnsi="Times New Roman" w:cs="Times New Roman"/>
          <w:i/>
          <w:iCs/>
          <w:sz w:val="28"/>
          <w:szCs w:val="28"/>
        </w:rPr>
        <w:t xml:space="preserve">«Счастье - это не жизнь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без забот и печалей, счастье это </w:t>
      </w:r>
      <w:r w:rsidRPr="00E97A70">
        <w:rPr>
          <w:rFonts w:ascii="Times New Roman" w:hAnsi="Times New Roman" w:cs="Times New Roman"/>
          <w:i/>
          <w:iCs/>
          <w:sz w:val="28"/>
          <w:szCs w:val="28"/>
        </w:rPr>
        <w:t xml:space="preserve"> состояние души».</w:t>
      </w:r>
    </w:p>
    <w:p w:rsidR="00B531E1" w:rsidRPr="00E97A70" w:rsidRDefault="00B531E1" w:rsidP="007A48FA">
      <w:pPr>
        <w:pStyle w:val="NoSpacing"/>
        <w:ind w:left="-426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97A70">
        <w:rPr>
          <w:rFonts w:ascii="Times New Roman" w:hAnsi="Times New Roman" w:cs="Times New Roman"/>
          <w:i/>
          <w:iCs/>
          <w:sz w:val="28"/>
          <w:szCs w:val="28"/>
        </w:rPr>
        <w:t>Л.Н. Толстой</w:t>
      </w:r>
    </w:p>
    <w:p w:rsidR="00B531E1" w:rsidRDefault="00B531E1" w:rsidP="001F183E">
      <w:pPr>
        <w:pStyle w:val="NoSpacing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</w:p>
    <w:p w:rsidR="00B531E1" w:rsidRPr="00E97A70" w:rsidRDefault="00B531E1" w:rsidP="001F183E">
      <w:pPr>
        <w:pStyle w:val="NoSpacing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  <w:r w:rsidRPr="00E97A70">
        <w:rPr>
          <w:rFonts w:ascii="Times New Roman" w:hAnsi="Times New Roman" w:cs="Times New Roman"/>
          <w:i/>
          <w:iCs/>
          <w:sz w:val="28"/>
          <w:szCs w:val="28"/>
        </w:rPr>
        <w:t>«Мы бываем счастливы, только чувствуя, что нас уважают».</w:t>
      </w:r>
    </w:p>
    <w:p w:rsidR="00B531E1" w:rsidRPr="00E97A70" w:rsidRDefault="00B531E1" w:rsidP="007A48FA">
      <w:pPr>
        <w:pStyle w:val="NoSpacing"/>
        <w:ind w:left="-426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97A70">
        <w:rPr>
          <w:rFonts w:ascii="Times New Roman" w:hAnsi="Times New Roman" w:cs="Times New Roman"/>
          <w:i/>
          <w:iCs/>
          <w:sz w:val="28"/>
          <w:szCs w:val="28"/>
        </w:rPr>
        <w:t>Б. Паскаль</w:t>
      </w:r>
    </w:p>
    <w:p w:rsidR="00B531E1" w:rsidRDefault="00B531E1" w:rsidP="001F183E">
      <w:pPr>
        <w:pStyle w:val="NoSpacing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</w:p>
    <w:p w:rsidR="00B531E1" w:rsidRPr="00E97A70" w:rsidRDefault="00B531E1" w:rsidP="001F183E">
      <w:pPr>
        <w:pStyle w:val="NoSpacing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  <w:r w:rsidRPr="00E97A70">
        <w:rPr>
          <w:rFonts w:ascii="Times New Roman" w:hAnsi="Times New Roman" w:cs="Times New Roman"/>
          <w:i/>
          <w:iCs/>
          <w:sz w:val="28"/>
          <w:szCs w:val="28"/>
        </w:rPr>
        <w:t>«Подлинно справедлив тот, кто чувствует себя наполовину виновным в чужих поступках».</w:t>
      </w:r>
    </w:p>
    <w:p w:rsidR="00B531E1" w:rsidRDefault="00B531E1" w:rsidP="007E4C44">
      <w:pPr>
        <w:pStyle w:val="NoSpacing"/>
        <w:ind w:left="-426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97A70">
        <w:rPr>
          <w:rFonts w:ascii="Times New Roman" w:hAnsi="Times New Roman" w:cs="Times New Roman"/>
          <w:i/>
          <w:iCs/>
          <w:sz w:val="28"/>
          <w:szCs w:val="28"/>
        </w:rPr>
        <w:t>Демокрит</w:t>
      </w:r>
    </w:p>
    <w:p w:rsidR="00B531E1" w:rsidRPr="00E97A70" w:rsidRDefault="00B531E1" w:rsidP="001F183E">
      <w:pPr>
        <w:pStyle w:val="NoSpacing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  <w:r w:rsidRPr="00E97A70">
        <w:rPr>
          <w:rFonts w:ascii="Times New Roman" w:hAnsi="Times New Roman" w:cs="Times New Roman"/>
          <w:i/>
          <w:iCs/>
          <w:sz w:val="28"/>
          <w:szCs w:val="28"/>
        </w:rPr>
        <w:t>«Обязанности человека делятся на четыре рода:</w:t>
      </w:r>
    </w:p>
    <w:p w:rsidR="00B531E1" w:rsidRPr="00E97A70" w:rsidRDefault="00B531E1" w:rsidP="001F183E">
      <w:pPr>
        <w:pStyle w:val="NoSpacing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  <w:r w:rsidRPr="00E97A70">
        <w:rPr>
          <w:rFonts w:ascii="Times New Roman" w:hAnsi="Times New Roman" w:cs="Times New Roman"/>
          <w:i/>
          <w:iCs/>
          <w:sz w:val="28"/>
          <w:szCs w:val="28"/>
        </w:rPr>
        <w:t>Обязанности перед самим собой.</w:t>
      </w:r>
    </w:p>
    <w:p w:rsidR="00B531E1" w:rsidRPr="00E97A70" w:rsidRDefault="00B531E1" w:rsidP="001F183E">
      <w:pPr>
        <w:pStyle w:val="NoSpacing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  <w:r w:rsidRPr="00E97A70">
        <w:rPr>
          <w:rFonts w:ascii="Times New Roman" w:hAnsi="Times New Roman" w:cs="Times New Roman"/>
          <w:i/>
          <w:iCs/>
          <w:sz w:val="28"/>
          <w:szCs w:val="28"/>
        </w:rPr>
        <w:t>Перед семьей.</w:t>
      </w:r>
    </w:p>
    <w:p w:rsidR="00B531E1" w:rsidRPr="00E97A70" w:rsidRDefault="00B531E1" w:rsidP="001F183E">
      <w:pPr>
        <w:pStyle w:val="NoSpacing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  <w:r w:rsidRPr="00E97A70">
        <w:rPr>
          <w:rFonts w:ascii="Times New Roman" w:hAnsi="Times New Roman" w:cs="Times New Roman"/>
          <w:i/>
          <w:iCs/>
          <w:sz w:val="28"/>
          <w:szCs w:val="28"/>
        </w:rPr>
        <w:t>Перед государством.</w:t>
      </w:r>
    </w:p>
    <w:p w:rsidR="00B531E1" w:rsidRPr="00E97A70" w:rsidRDefault="00B531E1" w:rsidP="001F183E">
      <w:pPr>
        <w:pStyle w:val="NoSpacing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  <w:r w:rsidRPr="00E97A70">
        <w:rPr>
          <w:rFonts w:ascii="Times New Roman" w:hAnsi="Times New Roman" w:cs="Times New Roman"/>
          <w:i/>
          <w:iCs/>
          <w:sz w:val="28"/>
          <w:szCs w:val="28"/>
        </w:rPr>
        <w:t>Перед другими людьми вообще».</w:t>
      </w:r>
    </w:p>
    <w:p w:rsidR="00B531E1" w:rsidRPr="00E97A70" w:rsidRDefault="00B531E1" w:rsidP="007A48FA">
      <w:pPr>
        <w:pStyle w:val="NoSpacing"/>
        <w:ind w:left="-426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97A70">
        <w:rPr>
          <w:rFonts w:ascii="Times New Roman" w:hAnsi="Times New Roman" w:cs="Times New Roman"/>
          <w:i/>
          <w:iCs/>
          <w:sz w:val="28"/>
          <w:szCs w:val="28"/>
        </w:rPr>
        <w:t>Гегель</w:t>
      </w:r>
    </w:p>
    <w:p w:rsidR="00B531E1" w:rsidRDefault="00B531E1" w:rsidP="001F183E">
      <w:pPr>
        <w:pStyle w:val="NoSpacing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</w:p>
    <w:p w:rsidR="00B531E1" w:rsidRPr="00E97A70" w:rsidRDefault="00B531E1" w:rsidP="001F183E">
      <w:pPr>
        <w:pStyle w:val="NoSpacing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«Из всех обязанностей п</w:t>
      </w:r>
      <w:r w:rsidRPr="00E97A70">
        <w:rPr>
          <w:rFonts w:ascii="Times New Roman" w:hAnsi="Times New Roman" w:cs="Times New Roman"/>
          <w:i/>
          <w:iCs/>
          <w:sz w:val="28"/>
          <w:szCs w:val="28"/>
        </w:rPr>
        <w:t>о отношению к другим первейшей является правдивость в словах и делах».</w:t>
      </w:r>
    </w:p>
    <w:p w:rsidR="00B531E1" w:rsidRPr="00E97A70" w:rsidRDefault="00B531E1" w:rsidP="007A48FA">
      <w:pPr>
        <w:pStyle w:val="NoSpacing"/>
        <w:ind w:left="-426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97A70">
        <w:rPr>
          <w:rFonts w:ascii="Times New Roman" w:hAnsi="Times New Roman" w:cs="Times New Roman"/>
          <w:i/>
          <w:iCs/>
          <w:sz w:val="28"/>
          <w:szCs w:val="28"/>
        </w:rPr>
        <w:t>Гегель</w:t>
      </w:r>
    </w:p>
    <w:p w:rsidR="00B531E1" w:rsidRDefault="00B531E1" w:rsidP="001F183E">
      <w:pPr>
        <w:pStyle w:val="NoSpacing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</w:p>
    <w:p w:rsidR="00B531E1" w:rsidRPr="00E97A70" w:rsidRDefault="00B531E1" w:rsidP="001F183E">
      <w:pPr>
        <w:pStyle w:val="NoSpacing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  <w:r w:rsidRPr="00E97A70">
        <w:rPr>
          <w:rFonts w:ascii="Times New Roman" w:hAnsi="Times New Roman" w:cs="Times New Roman"/>
          <w:i/>
          <w:iCs/>
          <w:sz w:val="28"/>
          <w:szCs w:val="28"/>
        </w:rPr>
        <w:t xml:space="preserve">«Умение прощать </w:t>
      </w:r>
      <w:r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E97A70">
        <w:rPr>
          <w:rFonts w:ascii="Times New Roman" w:hAnsi="Times New Roman" w:cs="Times New Roman"/>
          <w:i/>
          <w:iCs/>
          <w:sz w:val="28"/>
          <w:szCs w:val="28"/>
        </w:rPr>
        <w:t xml:space="preserve"> свойство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97A70">
        <w:rPr>
          <w:rFonts w:ascii="Times New Roman" w:hAnsi="Times New Roman" w:cs="Times New Roman"/>
          <w:i/>
          <w:iCs/>
          <w:sz w:val="28"/>
          <w:szCs w:val="28"/>
        </w:rPr>
        <w:t xml:space="preserve">сильных.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97A70">
        <w:rPr>
          <w:rFonts w:ascii="Times New Roman" w:hAnsi="Times New Roman" w:cs="Times New Roman"/>
          <w:i/>
          <w:iCs/>
          <w:sz w:val="28"/>
          <w:szCs w:val="28"/>
        </w:rPr>
        <w:t>Слабые никогда не прощают».</w:t>
      </w:r>
    </w:p>
    <w:p w:rsidR="00B531E1" w:rsidRPr="00E97A70" w:rsidRDefault="00B531E1" w:rsidP="007A48FA">
      <w:pPr>
        <w:pStyle w:val="NoSpacing"/>
        <w:ind w:left="-426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97A70">
        <w:rPr>
          <w:rFonts w:ascii="Times New Roman" w:hAnsi="Times New Roman" w:cs="Times New Roman"/>
          <w:i/>
          <w:iCs/>
          <w:sz w:val="28"/>
          <w:szCs w:val="28"/>
        </w:rPr>
        <w:t>М. Ганди</w:t>
      </w:r>
    </w:p>
    <w:p w:rsidR="00B531E1" w:rsidRDefault="00B531E1" w:rsidP="001F183E">
      <w:pPr>
        <w:pStyle w:val="NoSpacing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</w:p>
    <w:p w:rsidR="00B531E1" w:rsidRPr="00E97A70" w:rsidRDefault="00B531E1" w:rsidP="001F183E">
      <w:pPr>
        <w:pStyle w:val="NoSpacing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  <w:r w:rsidRPr="00E97A70">
        <w:rPr>
          <w:rFonts w:ascii="Times New Roman" w:hAnsi="Times New Roman" w:cs="Times New Roman"/>
          <w:i/>
          <w:iCs/>
          <w:sz w:val="28"/>
          <w:szCs w:val="28"/>
        </w:rPr>
        <w:t>«Не прощай себе, и тогда легко будет простить другим».</w:t>
      </w:r>
    </w:p>
    <w:p w:rsidR="00B531E1" w:rsidRPr="00E97A70" w:rsidRDefault="00B531E1" w:rsidP="001F183E">
      <w:pPr>
        <w:pStyle w:val="NoSpacing"/>
        <w:ind w:left="-426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97A70">
        <w:rPr>
          <w:rFonts w:ascii="Times New Roman" w:hAnsi="Times New Roman" w:cs="Times New Roman"/>
          <w:i/>
          <w:iCs/>
          <w:sz w:val="28"/>
          <w:szCs w:val="28"/>
        </w:rPr>
        <w:t>Л.Н. Толстой</w:t>
      </w:r>
    </w:p>
    <w:p w:rsidR="00B531E1" w:rsidRDefault="00B531E1" w:rsidP="001F183E">
      <w:pPr>
        <w:pStyle w:val="NoSpacing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</w:p>
    <w:p w:rsidR="00B531E1" w:rsidRPr="00E97A70" w:rsidRDefault="00B531E1" w:rsidP="001F183E">
      <w:pPr>
        <w:pStyle w:val="NoSpacing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  <w:r w:rsidRPr="00E97A70">
        <w:rPr>
          <w:rFonts w:ascii="Times New Roman" w:hAnsi="Times New Roman" w:cs="Times New Roman"/>
          <w:i/>
          <w:iCs/>
          <w:sz w:val="28"/>
          <w:szCs w:val="28"/>
        </w:rPr>
        <w:t>«Не сильные лучше, а честные. Честь и собственное достоинство силь</w:t>
      </w:r>
      <w:r w:rsidRPr="00E97A70">
        <w:rPr>
          <w:rFonts w:ascii="Times New Roman" w:hAnsi="Times New Roman" w:cs="Times New Roman"/>
          <w:i/>
          <w:iCs/>
          <w:sz w:val="28"/>
          <w:szCs w:val="28"/>
        </w:rPr>
        <w:softHyphen/>
        <w:t>нее всего».</w:t>
      </w:r>
    </w:p>
    <w:p w:rsidR="00B531E1" w:rsidRPr="00E97A70" w:rsidRDefault="00B531E1" w:rsidP="001F183E">
      <w:pPr>
        <w:pStyle w:val="NoSpacing"/>
        <w:ind w:left="-426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97A70">
        <w:rPr>
          <w:rFonts w:ascii="Times New Roman" w:hAnsi="Times New Roman" w:cs="Times New Roman"/>
          <w:i/>
          <w:iCs/>
          <w:sz w:val="28"/>
          <w:szCs w:val="28"/>
        </w:rPr>
        <w:t>Ф.М. Достоевский</w:t>
      </w:r>
    </w:p>
    <w:p w:rsidR="00B531E1" w:rsidRDefault="00B531E1" w:rsidP="001F183E">
      <w:pPr>
        <w:pStyle w:val="NoSpacing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</w:p>
    <w:p w:rsidR="00B531E1" w:rsidRPr="00E97A70" w:rsidRDefault="00B531E1" w:rsidP="001F183E">
      <w:pPr>
        <w:pStyle w:val="NoSpacing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  <w:r w:rsidRPr="00E97A70">
        <w:rPr>
          <w:rFonts w:ascii="Times New Roman" w:hAnsi="Times New Roman" w:cs="Times New Roman"/>
          <w:i/>
          <w:iCs/>
          <w:sz w:val="28"/>
          <w:szCs w:val="28"/>
        </w:rPr>
        <w:t>«Честь - это мужественная стыдливость».</w:t>
      </w:r>
    </w:p>
    <w:p w:rsidR="00B531E1" w:rsidRPr="00E97A70" w:rsidRDefault="00B531E1" w:rsidP="001F183E">
      <w:pPr>
        <w:pStyle w:val="NoSpacing"/>
        <w:ind w:left="-426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97A70">
        <w:rPr>
          <w:rFonts w:ascii="Times New Roman" w:hAnsi="Times New Roman" w:cs="Times New Roman"/>
          <w:i/>
          <w:iCs/>
          <w:sz w:val="28"/>
          <w:szCs w:val="28"/>
        </w:rPr>
        <w:t>А. Виньи</w:t>
      </w:r>
    </w:p>
    <w:p w:rsidR="00B531E1" w:rsidRDefault="00B531E1" w:rsidP="001F183E">
      <w:pPr>
        <w:pStyle w:val="NoSpacing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</w:p>
    <w:p w:rsidR="00B531E1" w:rsidRPr="00E97A70" w:rsidRDefault="00B531E1" w:rsidP="001F183E">
      <w:pPr>
        <w:pStyle w:val="NoSpacing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  <w:r w:rsidRPr="00E97A70">
        <w:rPr>
          <w:rFonts w:ascii="Times New Roman" w:hAnsi="Times New Roman" w:cs="Times New Roman"/>
          <w:i/>
          <w:iCs/>
          <w:sz w:val="28"/>
          <w:szCs w:val="28"/>
        </w:rPr>
        <w:t>«Труд рождает мудрость и чистоту; леность рождает невежество».</w:t>
      </w:r>
    </w:p>
    <w:p w:rsidR="00B531E1" w:rsidRPr="00E97A70" w:rsidRDefault="00B531E1" w:rsidP="001F183E">
      <w:pPr>
        <w:pStyle w:val="NoSpacing"/>
        <w:ind w:left="-426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97A70">
        <w:rPr>
          <w:rFonts w:ascii="Times New Roman" w:hAnsi="Times New Roman" w:cs="Times New Roman"/>
          <w:i/>
          <w:iCs/>
          <w:sz w:val="28"/>
          <w:szCs w:val="28"/>
        </w:rPr>
        <w:t>Г. Торо</w:t>
      </w:r>
    </w:p>
    <w:p w:rsidR="00B531E1" w:rsidRDefault="00B531E1" w:rsidP="001F183E">
      <w:pPr>
        <w:pStyle w:val="NoSpacing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</w:p>
    <w:p w:rsidR="00B531E1" w:rsidRPr="00E97A70" w:rsidRDefault="00B531E1" w:rsidP="001F183E">
      <w:pPr>
        <w:pStyle w:val="NoSpacing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  <w:r w:rsidRPr="00E97A70">
        <w:rPr>
          <w:rFonts w:ascii="Times New Roman" w:hAnsi="Times New Roman" w:cs="Times New Roman"/>
          <w:i/>
          <w:iCs/>
          <w:sz w:val="28"/>
          <w:szCs w:val="28"/>
        </w:rPr>
        <w:t>«Любят родину не за то, что она велика, а за то, что своя».</w:t>
      </w:r>
    </w:p>
    <w:p w:rsidR="00B531E1" w:rsidRPr="00E97A70" w:rsidRDefault="00B531E1" w:rsidP="001F183E">
      <w:pPr>
        <w:pStyle w:val="NoSpacing"/>
        <w:ind w:left="-426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97A70">
        <w:rPr>
          <w:rFonts w:ascii="Times New Roman" w:hAnsi="Times New Roman" w:cs="Times New Roman"/>
          <w:i/>
          <w:iCs/>
          <w:sz w:val="28"/>
          <w:szCs w:val="28"/>
        </w:rPr>
        <w:t>Сенека</w:t>
      </w:r>
    </w:p>
    <w:p w:rsidR="00B531E1" w:rsidRDefault="00B531E1" w:rsidP="001F183E">
      <w:pPr>
        <w:pStyle w:val="NoSpacing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</w:p>
    <w:p w:rsidR="00B531E1" w:rsidRPr="00E97A70" w:rsidRDefault="00B531E1" w:rsidP="001F183E">
      <w:pPr>
        <w:pStyle w:val="NoSpacing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«От злобы, что нацелена  в людей, к</w:t>
      </w:r>
      <w:r w:rsidRPr="00E97A70">
        <w:rPr>
          <w:rFonts w:ascii="Times New Roman" w:hAnsi="Times New Roman" w:cs="Times New Roman"/>
          <w:i/>
          <w:iCs/>
          <w:sz w:val="28"/>
          <w:szCs w:val="28"/>
        </w:rPr>
        <w:t>ак правило, страдает сам злодей».</w:t>
      </w:r>
    </w:p>
    <w:p w:rsidR="00B531E1" w:rsidRPr="00E97A70" w:rsidRDefault="00B531E1" w:rsidP="001F183E">
      <w:pPr>
        <w:pStyle w:val="NoSpacing"/>
        <w:ind w:left="-426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97A70">
        <w:rPr>
          <w:rFonts w:ascii="Times New Roman" w:hAnsi="Times New Roman" w:cs="Times New Roman"/>
          <w:i/>
          <w:iCs/>
          <w:sz w:val="28"/>
          <w:szCs w:val="28"/>
        </w:rPr>
        <w:t>Фирдоуси</w:t>
      </w:r>
    </w:p>
    <w:p w:rsidR="00B531E1" w:rsidRDefault="00B531E1" w:rsidP="001F183E">
      <w:pPr>
        <w:pStyle w:val="NoSpacing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</w:p>
    <w:p w:rsidR="00B531E1" w:rsidRPr="00E97A70" w:rsidRDefault="00B531E1" w:rsidP="001F183E">
      <w:pPr>
        <w:pStyle w:val="NoSpacing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  <w:r w:rsidRPr="00E97A70">
        <w:rPr>
          <w:rFonts w:ascii="Times New Roman" w:hAnsi="Times New Roman" w:cs="Times New Roman"/>
          <w:i/>
          <w:iCs/>
          <w:sz w:val="28"/>
          <w:szCs w:val="28"/>
        </w:rPr>
        <w:t>«Доброму человеку бывает стыдно даже перед собакой».</w:t>
      </w:r>
    </w:p>
    <w:p w:rsidR="00B531E1" w:rsidRPr="00E97A70" w:rsidRDefault="00B531E1" w:rsidP="001F183E">
      <w:pPr>
        <w:pStyle w:val="NoSpacing"/>
        <w:ind w:left="-426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97A70">
        <w:rPr>
          <w:rFonts w:ascii="Times New Roman" w:hAnsi="Times New Roman" w:cs="Times New Roman"/>
          <w:i/>
          <w:iCs/>
          <w:sz w:val="28"/>
          <w:szCs w:val="28"/>
        </w:rPr>
        <w:t>А.П. Чехов</w:t>
      </w:r>
    </w:p>
    <w:p w:rsidR="00B531E1" w:rsidRDefault="00B531E1" w:rsidP="001F183E">
      <w:pPr>
        <w:pStyle w:val="NoSpacing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</w:p>
    <w:p w:rsidR="00B531E1" w:rsidRPr="00E97A70" w:rsidRDefault="00B531E1" w:rsidP="001F183E">
      <w:pPr>
        <w:pStyle w:val="NoSpacing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  <w:r w:rsidRPr="00E97A70">
        <w:rPr>
          <w:rFonts w:ascii="Times New Roman" w:hAnsi="Times New Roman" w:cs="Times New Roman"/>
          <w:i/>
          <w:iCs/>
          <w:sz w:val="28"/>
          <w:szCs w:val="28"/>
        </w:rPr>
        <w:t>Стыд перед людьми - хорошее чувство, но лучше всего стыд  перед собой».</w:t>
      </w:r>
    </w:p>
    <w:p w:rsidR="00B531E1" w:rsidRPr="00E97A70" w:rsidRDefault="00B531E1" w:rsidP="001F183E">
      <w:pPr>
        <w:pStyle w:val="NoSpacing"/>
        <w:ind w:left="-426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97A70">
        <w:rPr>
          <w:rFonts w:ascii="Times New Roman" w:hAnsi="Times New Roman" w:cs="Times New Roman"/>
          <w:i/>
          <w:iCs/>
          <w:sz w:val="28"/>
          <w:szCs w:val="28"/>
        </w:rPr>
        <w:t>Л.Н. Толстой</w:t>
      </w:r>
    </w:p>
    <w:p w:rsidR="00B531E1" w:rsidRPr="00E97A70" w:rsidRDefault="00B531E1" w:rsidP="001F183E">
      <w:pPr>
        <w:pStyle w:val="NoSpacing"/>
        <w:ind w:left="-42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531E1" w:rsidRPr="00E97A70" w:rsidRDefault="00B531E1" w:rsidP="001F183E">
      <w:pPr>
        <w:pStyle w:val="NoSpacing"/>
        <w:ind w:left="-42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97A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Пословицы и поговорки</w:t>
      </w:r>
    </w:p>
    <w:p w:rsidR="00B531E1" w:rsidRPr="00E97A70" w:rsidRDefault="00B531E1" w:rsidP="001F183E">
      <w:pPr>
        <w:pStyle w:val="NoSpacing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  <w:r w:rsidRPr="00E97A70">
        <w:rPr>
          <w:rFonts w:ascii="Times New Roman" w:hAnsi="Times New Roman" w:cs="Times New Roman"/>
          <w:i/>
          <w:iCs/>
          <w:sz w:val="28"/>
          <w:szCs w:val="28"/>
        </w:rPr>
        <w:t>Лень до добра не доводит.</w:t>
      </w:r>
    </w:p>
    <w:p w:rsidR="00B531E1" w:rsidRPr="00E97A70" w:rsidRDefault="00B531E1" w:rsidP="001F183E">
      <w:pPr>
        <w:pStyle w:val="NoSpacing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  <w:r w:rsidRPr="00E97A70">
        <w:rPr>
          <w:rFonts w:ascii="Times New Roman" w:hAnsi="Times New Roman" w:cs="Times New Roman"/>
          <w:i/>
          <w:iCs/>
          <w:sz w:val="28"/>
          <w:szCs w:val="28"/>
        </w:rPr>
        <w:t>Личиком гладок,  да делами гадок.</w:t>
      </w:r>
    </w:p>
    <w:p w:rsidR="00B531E1" w:rsidRPr="00E97A70" w:rsidRDefault="00B531E1" w:rsidP="001F183E">
      <w:pPr>
        <w:pStyle w:val="NoSpacing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  <w:r w:rsidRPr="00E97A70">
        <w:rPr>
          <w:rFonts w:ascii="Times New Roman" w:hAnsi="Times New Roman" w:cs="Times New Roman"/>
          <w:i/>
          <w:iCs/>
          <w:sz w:val="28"/>
          <w:szCs w:val="28"/>
        </w:rPr>
        <w:t>Кто не врет,</w:t>
      </w:r>
      <w:r w:rsidRPr="00E97A70">
        <w:rPr>
          <w:rStyle w:val="CordiaUPC"/>
          <w:rFonts w:ascii="Times New Roman" w:eastAsia="Arial Unicode MS" w:hAnsi="Times New Roman" w:cs="Times New Roman"/>
          <w:i/>
          <w:iCs/>
          <w:sz w:val="28"/>
          <w:szCs w:val="28"/>
          <w:lang w:val="ru-RU" w:eastAsia="ru-RU"/>
        </w:rPr>
        <w:t xml:space="preserve">    </w:t>
      </w:r>
      <w:r w:rsidRPr="00E97A70">
        <w:rPr>
          <w:rStyle w:val="CordiaUPC"/>
          <w:rFonts w:ascii="Times New Roman" w:eastAsia="Arial Unicode MS" w:hAnsi="Times New Roman" w:cs="Times New Roman"/>
          <w:b w:val="0"/>
          <w:bCs w:val="0"/>
          <w:i/>
          <w:iCs/>
          <w:sz w:val="28"/>
          <w:szCs w:val="28"/>
          <w:lang w:val="ru-RU" w:eastAsia="ru-RU"/>
        </w:rPr>
        <w:t xml:space="preserve">тот </w:t>
      </w:r>
      <w:r w:rsidRPr="00E97A70">
        <w:rPr>
          <w:rFonts w:ascii="Times New Roman" w:hAnsi="Times New Roman" w:cs="Times New Roman"/>
          <w:i/>
          <w:iCs/>
          <w:sz w:val="28"/>
          <w:szCs w:val="28"/>
        </w:rPr>
        <w:t>спокойно живет.</w:t>
      </w:r>
    </w:p>
    <w:p w:rsidR="00B531E1" w:rsidRPr="00E97A70" w:rsidRDefault="00B531E1" w:rsidP="001F183E">
      <w:pPr>
        <w:pStyle w:val="NoSpacing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  <w:r w:rsidRPr="00E97A70">
        <w:rPr>
          <w:rFonts w:ascii="Times New Roman" w:hAnsi="Times New Roman" w:cs="Times New Roman"/>
          <w:i/>
          <w:iCs/>
          <w:sz w:val="28"/>
          <w:szCs w:val="28"/>
        </w:rPr>
        <w:t>Кто любит трудиться, тому без дела не сидится.</w:t>
      </w:r>
    </w:p>
    <w:p w:rsidR="00B531E1" w:rsidRPr="00E97A70" w:rsidRDefault="00B531E1" w:rsidP="001F183E">
      <w:pPr>
        <w:pStyle w:val="NoSpacing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  <w:r w:rsidRPr="00E97A70">
        <w:rPr>
          <w:rFonts w:ascii="Times New Roman" w:hAnsi="Times New Roman" w:cs="Times New Roman"/>
          <w:i/>
          <w:iCs/>
          <w:sz w:val="28"/>
          <w:szCs w:val="28"/>
        </w:rPr>
        <w:t>Ласковыми словами камень растомишь.</w:t>
      </w:r>
    </w:p>
    <w:p w:rsidR="00B531E1" w:rsidRPr="00E97A70" w:rsidRDefault="00B531E1" w:rsidP="001F183E">
      <w:pPr>
        <w:pStyle w:val="NoSpacing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  <w:r w:rsidRPr="00E97A70">
        <w:rPr>
          <w:rFonts w:ascii="Times New Roman" w:hAnsi="Times New Roman" w:cs="Times New Roman"/>
          <w:i/>
          <w:iCs/>
          <w:sz w:val="28"/>
          <w:szCs w:val="28"/>
        </w:rPr>
        <w:t>Чего в другом  не любишь, того и сам не делай.</w:t>
      </w:r>
    </w:p>
    <w:p w:rsidR="00B531E1" w:rsidRPr="00E97A70" w:rsidRDefault="00B531E1" w:rsidP="001F183E">
      <w:pPr>
        <w:pStyle w:val="NoSpacing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  <w:r w:rsidRPr="00E97A70">
        <w:rPr>
          <w:rFonts w:ascii="Times New Roman" w:hAnsi="Times New Roman" w:cs="Times New Roman"/>
          <w:i/>
          <w:iCs/>
          <w:sz w:val="28"/>
          <w:szCs w:val="28"/>
        </w:rPr>
        <w:t>Кто людей любит, тот долго живет.</w:t>
      </w:r>
    </w:p>
    <w:p w:rsidR="00B531E1" w:rsidRPr="00E97A70" w:rsidRDefault="00B531E1" w:rsidP="001F183E">
      <w:pPr>
        <w:pStyle w:val="NoSpacing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  <w:r w:rsidRPr="00E97A70">
        <w:rPr>
          <w:rFonts w:ascii="Times New Roman" w:hAnsi="Times New Roman" w:cs="Times New Roman"/>
          <w:i/>
          <w:iCs/>
          <w:sz w:val="28"/>
          <w:szCs w:val="28"/>
        </w:rPr>
        <w:t>Худо тому, кто добра не делает никому.</w:t>
      </w:r>
    </w:p>
    <w:p w:rsidR="00B531E1" w:rsidRPr="00E97A70" w:rsidRDefault="00B531E1" w:rsidP="001F183E">
      <w:pPr>
        <w:pStyle w:val="NoSpacing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  <w:r w:rsidRPr="00E97A70">
        <w:rPr>
          <w:rFonts w:ascii="Times New Roman" w:hAnsi="Times New Roman" w:cs="Times New Roman"/>
          <w:i/>
          <w:iCs/>
          <w:sz w:val="28"/>
          <w:szCs w:val="28"/>
        </w:rPr>
        <w:t>Хочешь  есть калачи - не сиди на печи.</w:t>
      </w:r>
    </w:p>
    <w:p w:rsidR="00B531E1" w:rsidRPr="00E97A70" w:rsidRDefault="00B531E1" w:rsidP="001F183E">
      <w:pPr>
        <w:pStyle w:val="NoSpacing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  <w:r w:rsidRPr="00E97A70">
        <w:rPr>
          <w:rFonts w:ascii="Times New Roman" w:hAnsi="Times New Roman" w:cs="Times New Roman"/>
          <w:i/>
          <w:iCs/>
          <w:sz w:val="28"/>
          <w:szCs w:val="28"/>
        </w:rPr>
        <w:t xml:space="preserve">Учись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доброму, так худое н</w:t>
      </w:r>
      <w:r w:rsidRPr="00E97A70">
        <w:rPr>
          <w:rFonts w:ascii="Times New Roman" w:hAnsi="Times New Roman" w:cs="Times New Roman"/>
          <w:i/>
          <w:iCs/>
          <w:sz w:val="28"/>
          <w:szCs w:val="28"/>
        </w:rPr>
        <w:t>а ум не пойдет.</w:t>
      </w:r>
    </w:p>
    <w:p w:rsidR="00B531E1" w:rsidRPr="00E97A70" w:rsidRDefault="00B531E1" w:rsidP="001F183E">
      <w:pPr>
        <w:pStyle w:val="NoSpacing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  <w:r w:rsidRPr="00E97A70">
        <w:rPr>
          <w:rFonts w:ascii="Times New Roman" w:hAnsi="Times New Roman" w:cs="Times New Roman"/>
          <w:i/>
          <w:iCs/>
          <w:sz w:val="28"/>
          <w:szCs w:val="28"/>
        </w:rPr>
        <w:t>Ссора до добра не доводит.</w:t>
      </w:r>
    </w:p>
    <w:p w:rsidR="00B531E1" w:rsidRPr="00E97A70" w:rsidRDefault="00B531E1" w:rsidP="001F183E">
      <w:pPr>
        <w:pStyle w:val="NoSpacing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  <w:r w:rsidRPr="00E97A70">
        <w:rPr>
          <w:rFonts w:ascii="Times New Roman" w:hAnsi="Times New Roman" w:cs="Times New Roman"/>
          <w:i/>
          <w:iCs/>
          <w:sz w:val="28"/>
          <w:szCs w:val="28"/>
        </w:rPr>
        <w:t>Люби людей, если хочешь, чтобы люди тебя любили.</w:t>
      </w:r>
    </w:p>
    <w:p w:rsidR="00B531E1" w:rsidRPr="00E97A70" w:rsidRDefault="00B531E1" w:rsidP="001C1F63">
      <w:pPr>
        <w:pStyle w:val="NoSpacing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  <w:r w:rsidRPr="00E97A70">
        <w:rPr>
          <w:rFonts w:ascii="Times New Roman" w:hAnsi="Times New Roman" w:cs="Times New Roman"/>
          <w:i/>
          <w:iCs/>
          <w:sz w:val="28"/>
          <w:szCs w:val="28"/>
        </w:rPr>
        <w:t>Истинный друг познается в несчастье.</w:t>
      </w:r>
    </w:p>
    <w:p w:rsidR="00B531E1" w:rsidRPr="00E97A70" w:rsidRDefault="00B531E1" w:rsidP="001C1F63">
      <w:pPr>
        <w:pStyle w:val="NoSpacing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  <w:r w:rsidRPr="00E97A70">
        <w:rPr>
          <w:rFonts w:ascii="Times New Roman" w:hAnsi="Times New Roman" w:cs="Times New Roman"/>
          <w:i/>
          <w:iCs/>
          <w:sz w:val="28"/>
          <w:szCs w:val="28"/>
        </w:rPr>
        <w:t>Храбрый умирает один раз, трус тысячу.</w:t>
      </w:r>
    </w:p>
    <w:p w:rsidR="00B531E1" w:rsidRPr="00E97A70" w:rsidRDefault="00B531E1" w:rsidP="001F183E">
      <w:pPr>
        <w:pStyle w:val="NoSpacing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  <w:r w:rsidRPr="00E97A70">
        <w:rPr>
          <w:rFonts w:ascii="Times New Roman" w:hAnsi="Times New Roman" w:cs="Times New Roman"/>
          <w:i/>
          <w:iCs/>
          <w:sz w:val="28"/>
          <w:szCs w:val="28"/>
        </w:rPr>
        <w:t>Хороший человек тот, кто способен делать другим добро.</w:t>
      </w:r>
    </w:p>
    <w:p w:rsidR="00B531E1" w:rsidRPr="00E97A70" w:rsidRDefault="00B531E1" w:rsidP="001F183E">
      <w:pPr>
        <w:pStyle w:val="NoSpacing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  <w:r w:rsidRPr="00E97A70">
        <w:rPr>
          <w:rFonts w:ascii="Times New Roman" w:hAnsi="Times New Roman" w:cs="Times New Roman"/>
          <w:i/>
          <w:iCs/>
          <w:sz w:val="28"/>
          <w:szCs w:val="28"/>
        </w:rPr>
        <w:t>Скромность всякому к лицу.</w:t>
      </w:r>
    </w:p>
    <w:p w:rsidR="00B531E1" w:rsidRPr="00E97A70" w:rsidRDefault="00B531E1" w:rsidP="001F183E">
      <w:pPr>
        <w:pStyle w:val="NoSpacing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  <w:r w:rsidRPr="00E97A70">
        <w:rPr>
          <w:rFonts w:ascii="Times New Roman" w:hAnsi="Times New Roman" w:cs="Times New Roman"/>
          <w:i/>
          <w:iCs/>
          <w:sz w:val="28"/>
          <w:szCs w:val="28"/>
        </w:rPr>
        <w:t>Больше всего устаешь от безделья.</w:t>
      </w:r>
    </w:p>
    <w:p w:rsidR="00B531E1" w:rsidRPr="00E97A70" w:rsidRDefault="00B531E1" w:rsidP="001F183E">
      <w:pPr>
        <w:pStyle w:val="NoSpacing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  <w:r w:rsidRPr="00E97A70">
        <w:rPr>
          <w:rFonts w:ascii="Times New Roman" w:hAnsi="Times New Roman" w:cs="Times New Roman"/>
          <w:i/>
          <w:iCs/>
          <w:sz w:val="28"/>
          <w:szCs w:val="28"/>
        </w:rPr>
        <w:t>Завистливый человек -по чужому счастью сохнет.</w:t>
      </w:r>
    </w:p>
    <w:p w:rsidR="00B531E1" w:rsidRPr="00E97A70" w:rsidRDefault="00B531E1" w:rsidP="001F183E">
      <w:pPr>
        <w:pStyle w:val="NoSpacing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  <w:r w:rsidRPr="00E97A70">
        <w:rPr>
          <w:rFonts w:ascii="Times New Roman" w:hAnsi="Times New Roman" w:cs="Times New Roman"/>
          <w:i/>
          <w:iCs/>
          <w:sz w:val="28"/>
          <w:szCs w:val="28"/>
        </w:rPr>
        <w:t>Кто очень любит себя, того не любят другие.</w:t>
      </w:r>
    </w:p>
    <w:p w:rsidR="00B531E1" w:rsidRPr="00E97A70" w:rsidRDefault="00B531E1" w:rsidP="001F183E">
      <w:pPr>
        <w:pStyle w:val="NoSpacing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  <w:r w:rsidRPr="00E97A70">
        <w:rPr>
          <w:rFonts w:ascii="Times New Roman" w:hAnsi="Times New Roman" w:cs="Times New Roman"/>
          <w:i/>
          <w:iCs/>
          <w:sz w:val="28"/>
          <w:szCs w:val="28"/>
        </w:rPr>
        <w:t>Другим прощай часто , себе никогда.</w:t>
      </w:r>
    </w:p>
    <w:p w:rsidR="00B531E1" w:rsidRPr="00E97A70" w:rsidRDefault="00B531E1" w:rsidP="001F183E">
      <w:pPr>
        <w:pStyle w:val="NoSpacing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  <w:r w:rsidRPr="00E97A70">
        <w:rPr>
          <w:rFonts w:ascii="Times New Roman" w:hAnsi="Times New Roman" w:cs="Times New Roman"/>
          <w:i/>
          <w:iCs/>
          <w:sz w:val="28"/>
          <w:szCs w:val="28"/>
        </w:rPr>
        <w:t>Всяк человек своего счастья кузнец.</w:t>
      </w:r>
    </w:p>
    <w:p w:rsidR="00B531E1" w:rsidRPr="00E97A70" w:rsidRDefault="00B531E1" w:rsidP="001F183E">
      <w:pPr>
        <w:pStyle w:val="NoSpacing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  <w:r w:rsidRPr="00E97A70">
        <w:rPr>
          <w:rFonts w:ascii="Times New Roman" w:hAnsi="Times New Roman" w:cs="Times New Roman"/>
          <w:i/>
          <w:iCs/>
          <w:sz w:val="28"/>
          <w:szCs w:val="28"/>
        </w:rPr>
        <w:t xml:space="preserve">Вор, что заяц, и тени своей боится. </w:t>
      </w:r>
    </w:p>
    <w:p w:rsidR="00B531E1" w:rsidRPr="00E97A70" w:rsidRDefault="00B531E1" w:rsidP="001F183E">
      <w:pPr>
        <w:pStyle w:val="NoSpacing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  <w:r w:rsidRPr="00E97A70">
        <w:rPr>
          <w:rFonts w:ascii="Times New Roman" w:hAnsi="Times New Roman" w:cs="Times New Roman"/>
          <w:i/>
          <w:iCs/>
          <w:sz w:val="28"/>
          <w:szCs w:val="28"/>
        </w:rPr>
        <w:t>Больше думай, меньше говори.</w:t>
      </w:r>
    </w:p>
    <w:p w:rsidR="00B531E1" w:rsidRPr="00E97A70" w:rsidRDefault="00B531E1" w:rsidP="001F183E">
      <w:pPr>
        <w:pStyle w:val="NoSpacing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  <w:r w:rsidRPr="00E97A70">
        <w:rPr>
          <w:rFonts w:ascii="Times New Roman" w:hAnsi="Times New Roman" w:cs="Times New Roman"/>
          <w:i/>
          <w:iCs/>
          <w:sz w:val="28"/>
          <w:szCs w:val="28"/>
        </w:rPr>
        <w:t>Болтливому - молчанье в тягость.</w:t>
      </w:r>
    </w:p>
    <w:p w:rsidR="00B531E1" w:rsidRPr="00E97A70" w:rsidRDefault="00B531E1" w:rsidP="001F183E">
      <w:pPr>
        <w:pStyle w:val="NoSpacing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  <w:r w:rsidRPr="00E97A70">
        <w:rPr>
          <w:rFonts w:ascii="Times New Roman" w:hAnsi="Times New Roman" w:cs="Times New Roman"/>
          <w:i/>
          <w:iCs/>
          <w:sz w:val="28"/>
          <w:szCs w:val="28"/>
        </w:rPr>
        <w:t>Злой человек и самого себя ненавидит.</w:t>
      </w:r>
    </w:p>
    <w:p w:rsidR="00B531E1" w:rsidRPr="00E97A70" w:rsidRDefault="00B531E1" w:rsidP="001F183E">
      <w:pPr>
        <w:pStyle w:val="NoSpacing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  <w:r w:rsidRPr="00E97A70">
        <w:rPr>
          <w:rFonts w:ascii="Times New Roman" w:hAnsi="Times New Roman" w:cs="Times New Roman"/>
          <w:i/>
          <w:iCs/>
          <w:sz w:val="28"/>
          <w:szCs w:val="28"/>
        </w:rPr>
        <w:t>Хороший человек предъявляет требования к себе,  плохой к другим.</w:t>
      </w:r>
    </w:p>
    <w:p w:rsidR="00B531E1" w:rsidRPr="00E97A70" w:rsidRDefault="00B531E1" w:rsidP="001F183E">
      <w:pPr>
        <w:pStyle w:val="NoSpacing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  <w:r w:rsidRPr="00E97A70">
        <w:rPr>
          <w:rFonts w:ascii="Times New Roman" w:hAnsi="Times New Roman" w:cs="Times New Roman"/>
          <w:i/>
          <w:iCs/>
          <w:sz w:val="28"/>
          <w:szCs w:val="28"/>
        </w:rPr>
        <w:t>Человек может стать Человеком только путем воспитания.</w:t>
      </w:r>
    </w:p>
    <w:p w:rsidR="00B531E1" w:rsidRPr="00E97A70" w:rsidRDefault="00B531E1" w:rsidP="001F183E">
      <w:pPr>
        <w:pStyle w:val="NoSpacing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  <w:r w:rsidRPr="00E97A70">
        <w:rPr>
          <w:rFonts w:ascii="Times New Roman" w:hAnsi="Times New Roman" w:cs="Times New Roman"/>
          <w:i/>
          <w:iCs/>
          <w:sz w:val="28"/>
          <w:szCs w:val="28"/>
        </w:rPr>
        <w:t>Петь хорошо вместе, а говорить порознь.</w:t>
      </w:r>
    </w:p>
    <w:p w:rsidR="00B531E1" w:rsidRPr="00E97A70" w:rsidRDefault="00B531E1" w:rsidP="00E97A70">
      <w:pPr>
        <w:pStyle w:val="NoSpacing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  <w:r w:rsidRPr="00E97A70">
        <w:rPr>
          <w:rFonts w:ascii="Times New Roman" w:hAnsi="Times New Roman" w:cs="Times New Roman"/>
          <w:i/>
          <w:iCs/>
          <w:sz w:val="28"/>
          <w:szCs w:val="28"/>
        </w:rPr>
        <w:t>С людьми живи в мире, а с пороками сражайся.</w:t>
      </w:r>
    </w:p>
    <w:p w:rsidR="00B531E1" w:rsidRPr="00E97A70" w:rsidRDefault="00B531E1" w:rsidP="001F183E">
      <w:pPr>
        <w:pStyle w:val="NoSpacing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  <w:r w:rsidRPr="00E97A70">
        <w:rPr>
          <w:rFonts w:ascii="Times New Roman" w:hAnsi="Times New Roman" w:cs="Times New Roman"/>
          <w:i/>
          <w:iCs/>
          <w:sz w:val="28"/>
          <w:szCs w:val="28"/>
        </w:rPr>
        <w:t>От вежливых слов язык не отсохнет.</w:t>
      </w:r>
    </w:p>
    <w:p w:rsidR="00B531E1" w:rsidRPr="00E97A70" w:rsidRDefault="00B531E1" w:rsidP="001F183E">
      <w:pPr>
        <w:pStyle w:val="NoSpacing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  <w:r w:rsidRPr="00E97A70">
        <w:rPr>
          <w:rFonts w:ascii="Times New Roman" w:hAnsi="Times New Roman" w:cs="Times New Roman"/>
          <w:i/>
          <w:iCs/>
          <w:sz w:val="28"/>
          <w:szCs w:val="28"/>
        </w:rPr>
        <w:t>На сердитых  воду возят.</w:t>
      </w:r>
    </w:p>
    <w:p w:rsidR="00B531E1" w:rsidRPr="00E97A70" w:rsidRDefault="00B531E1" w:rsidP="001F183E">
      <w:pPr>
        <w:pStyle w:val="NoSpacing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  <w:r w:rsidRPr="00E97A70">
        <w:rPr>
          <w:rFonts w:ascii="Times New Roman" w:hAnsi="Times New Roman" w:cs="Times New Roman"/>
          <w:i/>
          <w:iCs/>
          <w:sz w:val="28"/>
          <w:szCs w:val="28"/>
        </w:rPr>
        <w:t>Не копай другому яму, сам в нее ввалишься.</w:t>
      </w:r>
    </w:p>
    <w:p w:rsidR="00B531E1" w:rsidRPr="00E97A70" w:rsidRDefault="00B531E1" w:rsidP="001F183E">
      <w:pPr>
        <w:pStyle w:val="NoSpacing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  <w:r w:rsidRPr="00E97A70">
        <w:rPr>
          <w:rFonts w:ascii="Times New Roman" w:hAnsi="Times New Roman" w:cs="Times New Roman"/>
          <w:i/>
          <w:iCs/>
          <w:sz w:val="28"/>
          <w:szCs w:val="28"/>
        </w:rPr>
        <w:t>Новых друзей наживай, а старых не теряй.</w:t>
      </w:r>
    </w:p>
    <w:p w:rsidR="00B531E1" w:rsidRPr="00E97A70" w:rsidRDefault="00B531E1" w:rsidP="001F183E">
      <w:pPr>
        <w:pStyle w:val="NoSpacing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  <w:r w:rsidRPr="00E97A70">
        <w:rPr>
          <w:rFonts w:ascii="Times New Roman" w:hAnsi="Times New Roman" w:cs="Times New Roman"/>
          <w:i/>
          <w:iCs/>
          <w:sz w:val="28"/>
          <w:szCs w:val="28"/>
        </w:rPr>
        <w:t>Мал - телом, да велик делом.</w:t>
      </w:r>
    </w:p>
    <w:p w:rsidR="00B531E1" w:rsidRPr="00E97A70" w:rsidRDefault="00B531E1" w:rsidP="001F183E">
      <w:pPr>
        <w:pStyle w:val="NoSpacing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  <w:r w:rsidRPr="00E97A70">
        <w:rPr>
          <w:rFonts w:ascii="Times New Roman" w:hAnsi="Times New Roman" w:cs="Times New Roman"/>
          <w:i/>
          <w:iCs/>
          <w:sz w:val="28"/>
          <w:szCs w:val="28"/>
        </w:rPr>
        <w:t>Чем умнее человек, тем он скромнее.</w:t>
      </w:r>
    </w:p>
    <w:p w:rsidR="00B531E1" w:rsidRPr="00E97A70" w:rsidRDefault="00B531E1" w:rsidP="001F183E">
      <w:pPr>
        <w:pStyle w:val="NoSpacing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  <w:r w:rsidRPr="00E97A70">
        <w:rPr>
          <w:rFonts w:ascii="Times New Roman" w:hAnsi="Times New Roman" w:cs="Times New Roman"/>
          <w:i/>
          <w:iCs/>
          <w:sz w:val="28"/>
          <w:szCs w:val="28"/>
        </w:rPr>
        <w:t>Дерево ценят по плодам, а человека по делам.</w:t>
      </w:r>
    </w:p>
    <w:p w:rsidR="00B531E1" w:rsidRPr="00E97A70" w:rsidRDefault="00B531E1" w:rsidP="001F183E">
      <w:pPr>
        <w:pStyle w:val="NoSpacing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  <w:r w:rsidRPr="00E97A70">
        <w:rPr>
          <w:rFonts w:ascii="Times New Roman" w:hAnsi="Times New Roman" w:cs="Times New Roman"/>
          <w:i/>
          <w:iCs/>
          <w:sz w:val="28"/>
          <w:szCs w:val="28"/>
        </w:rPr>
        <w:t>Добро помни, а зло забывай.</w:t>
      </w:r>
    </w:p>
    <w:p w:rsidR="00B531E1" w:rsidRPr="00E97A70" w:rsidRDefault="00B531E1" w:rsidP="001F183E">
      <w:pPr>
        <w:pStyle w:val="NoSpacing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  <w:r w:rsidRPr="00E97A70">
        <w:rPr>
          <w:rFonts w:ascii="Times New Roman" w:hAnsi="Times New Roman" w:cs="Times New Roman"/>
          <w:i/>
          <w:iCs/>
          <w:sz w:val="28"/>
          <w:szCs w:val="28"/>
        </w:rPr>
        <w:t>Кто вчера солгал, тому и завтра не поверят.</w:t>
      </w:r>
    </w:p>
    <w:p w:rsidR="00B531E1" w:rsidRPr="00E97A70" w:rsidRDefault="00B531E1" w:rsidP="001F183E">
      <w:pPr>
        <w:pStyle w:val="NoSpacing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  <w:r w:rsidRPr="00E97A70">
        <w:rPr>
          <w:rFonts w:ascii="Times New Roman" w:hAnsi="Times New Roman" w:cs="Times New Roman"/>
          <w:i/>
          <w:iCs/>
          <w:sz w:val="28"/>
          <w:szCs w:val="28"/>
        </w:rPr>
        <w:t>Победи сначала самого себя, а потом уже и врагов.</w:t>
      </w:r>
    </w:p>
    <w:p w:rsidR="00B531E1" w:rsidRPr="00E97A70" w:rsidRDefault="00B531E1" w:rsidP="001F183E">
      <w:pPr>
        <w:pStyle w:val="NoSpacing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  <w:r w:rsidRPr="00E97A70">
        <w:rPr>
          <w:rFonts w:ascii="Times New Roman" w:hAnsi="Times New Roman" w:cs="Times New Roman"/>
          <w:i/>
          <w:iCs/>
          <w:sz w:val="28"/>
          <w:szCs w:val="28"/>
        </w:rPr>
        <w:t>В ком правды нет, в том и добра мало.</w:t>
      </w:r>
    </w:p>
    <w:p w:rsidR="00B531E1" w:rsidRPr="00E97A70" w:rsidRDefault="00B531E1" w:rsidP="001F183E">
      <w:pPr>
        <w:pStyle w:val="NoSpacing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  <w:r w:rsidRPr="00E97A70">
        <w:rPr>
          <w:rFonts w:ascii="Times New Roman" w:hAnsi="Times New Roman" w:cs="Times New Roman"/>
          <w:i/>
          <w:iCs/>
          <w:sz w:val="28"/>
          <w:szCs w:val="28"/>
        </w:rPr>
        <w:t>Говоришь правду, правду и делай.</w:t>
      </w:r>
    </w:p>
    <w:p w:rsidR="00B531E1" w:rsidRPr="00E97A70" w:rsidRDefault="00B531E1" w:rsidP="001F183E">
      <w:pPr>
        <w:pStyle w:val="NoSpacing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  <w:r w:rsidRPr="00E97A70">
        <w:rPr>
          <w:rFonts w:ascii="Times New Roman" w:hAnsi="Times New Roman" w:cs="Times New Roman"/>
          <w:i/>
          <w:iCs/>
          <w:sz w:val="28"/>
          <w:szCs w:val="28"/>
        </w:rPr>
        <w:t>Не ищи правды в других, коли ее в тебе нет.</w:t>
      </w:r>
    </w:p>
    <w:p w:rsidR="00B531E1" w:rsidRPr="00E97A70" w:rsidRDefault="00B531E1" w:rsidP="001F183E">
      <w:pPr>
        <w:pStyle w:val="NoSpacing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  <w:r w:rsidRPr="00E97A70">
        <w:rPr>
          <w:rFonts w:ascii="Times New Roman" w:hAnsi="Times New Roman" w:cs="Times New Roman"/>
          <w:i/>
          <w:iCs/>
          <w:sz w:val="28"/>
          <w:szCs w:val="28"/>
        </w:rPr>
        <w:t>Честность самая лучшая привычка.</w:t>
      </w:r>
    </w:p>
    <w:p w:rsidR="00B531E1" w:rsidRPr="00E97A70" w:rsidRDefault="00B531E1" w:rsidP="001F183E">
      <w:pPr>
        <w:pStyle w:val="NoSpacing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  <w:r w:rsidRPr="00E97A70">
        <w:rPr>
          <w:rFonts w:ascii="Times New Roman" w:hAnsi="Times New Roman" w:cs="Times New Roman"/>
          <w:i/>
          <w:iCs/>
          <w:sz w:val="28"/>
          <w:szCs w:val="28"/>
        </w:rPr>
        <w:t>Ничто гак не ободряет человека, как доброе слово.</w:t>
      </w:r>
    </w:p>
    <w:p w:rsidR="00B531E1" w:rsidRPr="00E97A70" w:rsidRDefault="00B531E1" w:rsidP="001F183E">
      <w:pPr>
        <w:pStyle w:val="NoSpacing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  <w:r w:rsidRPr="00E97A70">
        <w:rPr>
          <w:rFonts w:ascii="Times New Roman" w:hAnsi="Times New Roman" w:cs="Times New Roman"/>
          <w:i/>
          <w:iCs/>
          <w:sz w:val="28"/>
          <w:szCs w:val="28"/>
        </w:rPr>
        <w:t>Лень - привычка отдыхать перед усталостью.</w:t>
      </w:r>
    </w:p>
    <w:p w:rsidR="00B531E1" w:rsidRPr="00E97A70" w:rsidRDefault="00B531E1" w:rsidP="001F183E">
      <w:pPr>
        <w:pStyle w:val="NoSpacing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  <w:r w:rsidRPr="00E97A70">
        <w:rPr>
          <w:rFonts w:ascii="Times New Roman" w:hAnsi="Times New Roman" w:cs="Times New Roman"/>
          <w:i/>
          <w:iCs/>
          <w:sz w:val="28"/>
          <w:szCs w:val="28"/>
        </w:rPr>
        <w:t>Трусость отнимает разум.</w:t>
      </w:r>
    </w:p>
    <w:p w:rsidR="00B531E1" w:rsidRPr="00E97A70" w:rsidRDefault="00B531E1" w:rsidP="001F183E">
      <w:pPr>
        <w:pStyle w:val="NoSpacing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  <w:r w:rsidRPr="00E97A70">
        <w:rPr>
          <w:rFonts w:ascii="Times New Roman" w:hAnsi="Times New Roman" w:cs="Times New Roman"/>
          <w:i/>
          <w:iCs/>
          <w:sz w:val="28"/>
          <w:szCs w:val="28"/>
        </w:rPr>
        <w:t>От трусости отвага на расстоянии шага.</w:t>
      </w:r>
    </w:p>
    <w:p w:rsidR="00B531E1" w:rsidRPr="00E97A70" w:rsidRDefault="00B531E1" w:rsidP="001F183E">
      <w:pPr>
        <w:pStyle w:val="NoSpacing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  <w:r w:rsidRPr="00E97A70">
        <w:rPr>
          <w:rFonts w:ascii="Times New Roman" w:hAnsi="Times New Roman" w:cs="Times New Roman"/>
          <w:i/>
          <w:iCs/>
          <w:sz w:val="28"/>
          <w:szCs w:val="28"/>
        </w:rPr>
        <w:t xml:space="preserve">На добро отвечать добром - дело каждого, а на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97A70">
        <w:rPr>
          <w:rFonts w:ascii="Times New Roman" w:hAnsi="Times New Roman" w:cs="Times New Roman"/>
          <w:i/>
          <w:iCs/>
          <w:sz w:val="28"/>
          <w:szCs w:val="28"/>
        </w:rPr>
        <w:t>зло добром - дело отважного.</w:t>
      </w:r>
    </w:p>
    <w:p w:rsidR="00B531E1" w:rsidRPr="00E97A70" w:rsidRDefault="00B531E1" w:rsidP="001F183E">
      <w:pPr>
        <w:pStyle w:val="NoSpacing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  <w:r w:rsidRPr="00E97A70">
        <w:rPr>
          <w:rFonts w:ascii="Times New Roman" w:hAnsi="Times New Roman" w:cs="Times New Roman"/>
          <w:i/>
          <w:iCs/>
          <w:sz w:val="28"/>
          <w:szCs w:val="28"/>
        </w:rPr>
        <w:t xml:space="preserve">Смелость - половина счастья. Счастье всегда на стороне отважных. </w:t>
      </w:r>
    </w:p>
    <w:p w:rsidR="00B531E1" w:rsidRPr="00E97A70" w:rsidRDefault="00B531E1" w:rsidP="001F183E">
      <w:pPr>
        <w:pStyle w:val="NoSpacing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  <w:r w:rsidRPr="00E97A70">
        <w:rPr>
          <w:rFonts w:ascii="Times New Roman" w:hAnsi="Times New Roman" w:cs="Times New Roman"/>
          <w:i/>
          <w:iCs/>
          <w:sz w:val="28"/>
          <w:szCs w:val="28"/>
        </w:rPr>
        <w:t xml:space="preserve"> Где правда, гам и счастье.</w:t>
      </w:r>
    </w:p>
    <w:p w:rsidR="00B531E1" w:rsidRPr="00E97A70" w:rsidRDefault="00B531E1" w:rsidP="001F183E">
      <w:pPr>
        <w:pStyle w:val="NoSpacing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  <w:r w:rsidRPr="00E97A70">
        <w:rPr>
          <w:rFonts w:ascii="Times New Roman" w:hAnsi="Times New Roman" w:cs="Times New Roman"/>
          <w:i/>
          <w:iCs/>
          <w:sz w:val="28"/>
          <w:szCs w:val="28"/>
        </w:rPr>
        <w:t>В счастье не возносись, в несчастье не унижайся.</w:t>
      </w:r>
    </w:p>
    <w:p w:rsidR="00B531E1" w:rsidRPr="00E97A70" w:rsidRDefault="00B531E1" w:rsidP="001C1F63">
      <w:pPr>
        <w:pStyle w:val="NoSpacing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  <w:r w:rsidRPr="00E97A70">
        <w:rPr>
          <w:rFonts w:ascii="Times New Roman" w:hAnsi="Times New Roman" w:cs="Times New Roman"/>
          <w:i/>
          <w:iCs/>
          <w:sz w:val="28"/>
          <w:szCs w:val="28"/>
        </w:rPr>
        <w:t xml:space="preserve"> Мужество в несчастье половина беды.</w:t>
      </w:r>
    </w:p>
    <w:p w:rsidR="00B531E1" w:rsidRPr="00E97A70" w:rsidRDefault="00B531E1" w:rsidP="001F183E">
      <w:pPr>
        <w:pStyle w:val="NoSpacing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  <w:r w:rsidRPr="00E97A70">
        <w:rPr>
          <w:rFonts w:ascii="Times New Roman" w:hAnsi="Times New Roman" w:cs="Times New Roman"/>
          <w:i/>
          <w:iCs/>
          <w:sz w:val="28"/>
          <w:szCs w:val="28"/>
        </w:rPr>
        <w:t>Справедливый человек к себе относится строго, к другим снис</w:t>
      </w:r>
      <w:r w:rsidRPr="00E97A70">
        <w:rPr>
          <w:rFonts w:ascii="Times New Roman" w:hAnsi="Times New Roman" w:cs="Times New Roman"/>
          <w:i/>
          <w:iCs/>
          <w:sz w:val="28"/>
          <w:szCs w:val="28"/>
        </w:rPr>
        <w:softHyphen/>
        <w:t>ходительно.</w:t>
      </w:r>
    </w:p>
    <w:p w:rsidR="00B531E1" w:rsidRPr="00E97A70" w:rsidRDefault="00B531E1" w:rsidP="001F183E">
      <w:pPr>
        <w:pStyle w:val="NoSpacing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  <w:r w:rsidRPr="00E97A70">
        <w:rPr>
          <w:rFonts w:ascii="Times New Roman" w:hAnsi="Times New Roman" w:cs="Times New Roman"/>
          <w:i/>
          <w:iCs/>
          <w:sz w:val="28"/>
          <w:szCs w:val="28"/>
        </w:rPr>
        <w:t xml:space="preserve">Сам себя не уважаешь - и другие не будут тебя уважать. </w:t>
      </w:r>
    </w:p>
    <w:p w:rsidR="00B531E1" w:rsidRPr="00E97A70" w:rsidRDefault="00B531E1" w:rsidP="001F183E">
      <w:pPr>
        <w:pStyle w:val="NoSpacing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  <w:r w:rsidRPr="00E97A70">
        <w:rPr>
          <w:rFonts w:ascii="Times New Roman" w:hAnsi="Times New Roman" w:cs="Times New Roman"/>
          <w:i/>
          <w:iCs/>
          <w:sz w:val="28"/>
          <w:szCs w:val="28"/>
        </w:rPr>
        <w:t>Кто сам ничего не делает, тот любит поучать других.</w:t>
      </w:r>
    </w:p>
    <w:p w:rsidR="00B531E1" w:rsidRPr="00E97A70" w:rsidRDefault="00B531E1" w:rsidP="001F183E">
      <w:pPr>
        <w:pStyle w:val="NoSpacing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  <w:r w:rsidRPr="00E97A70">
        <w:rPr>
          <w:rFonts w:ascii="Times New Roman" w:hAnsi="Times New Roman" w:cs="Times New Roman"/>
          <w:i/>
          <w:iCs/>
          <w:sz w:val="28"/>
          <w:szCs w:val="28"/>
        </w:rPr>
        <w:t xml:space="preserve"> Нет ничего отважнее, чем победа над самим собой. </w:t>
      </w:r>
    </w:p>
    <w:p w:rsidR="00B531E1" w:rsidRPr="00E97A70" w:rsidRDefault="00B531E1" w:rsidP="001F183E">
      <w:pPr>
        <w:pStyle w:val="NoSpacing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  <w:r w:rsidRPr="00E97A70">
        <w:rPr>
          <w:rFonts w:ascii="Times New Roman" w:hAnsi="Times New Roman" w:cs="Times New Roman"/>
          <w:i/>
          <w:iCs/>
          <w:sz w:val="28"/>
          <w:szCs w:val="28"/>
        </w:rPr>
        <w:t xml:space="preserve">Надо, чтобы Родина была для нас дороже нас самих. </w:t>
      </w:r>
    </w:p>
    <w:p w:rsidR="00B531E1" w:rsidRPr="00E97A70" w:rsidRDefault="00B531E1" w:rsidP="001F183E">
      <w:pPr>
        <w:pStyle w:val="NoSpacing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  <w:r w:rsidRPr="00E97A70">
        <w:rPr>
          <w:rFonts w:ascii="Times New Roman" w:hAnsi="Times New Roman" w:cs="Times New Roman"/>
          <w:i/>
          <w:iCs/>
          <w:sz w:val="28"/>
          <w:szCs w:val="28"/>
        </w:rPr>
        <w:t xml:space="preserve">Любовь к Родине начинается с семьи. </w:t>
      </w:r>
    </w:p>
    <w:p w:rsidR="00B531E1" w:rsidRPr="00E97A70" w:rsidRDefault="00B531E1" w:rsidP="001F183E">
      <w:pPr>
        <w:pStyle w:val="NoSpacing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  <w:r w:rsidRPr="00E97A70">
        <w:rPr>
          <w:rFonts w:ascii="Times New Roman" w:hAnsi="Times New Roman" w:cs="Times New Roman"/>
          <w:i/>
          <w:iCs/>
          <w:sz w:val="28"/>
          <w:szCs w:val="28"/>
        </w:rPr>
        <w:t xml:space="preserve">Высшее богатство отсутствие жадности. </w:t>
      </w:r>
    </w:p>
    <w:p w:rsidR="00B531E1" w:rsidRPr="00E97A70" w:rsidRDefault="00B531E1" w:rsidP="001F183E">
      <w:pPr>
        <w:pStyle w:val="NoSpacing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  <w:r w:rsidRPr="00E97A70">
        <w:rPr>
          <w:rFonts w:ascii="Times New Roman" w:hAnsi="Times New Roman" w:cs="Times New Roman"/>
          <w:i/>
          <w:iCs/>
          <w:sz w:val="28"/>
          <w:szCs w:val="28"/>
        </w:rPr>
        <w:t xml:space="preserve">Охранять природу значит охранять Родину. </w:t>
      </w:r>
    </w:p>
    <w:p w:rsidR="00B531E1" w:rsidRPr="00E97A70" w:rsidRDefault="00B531E1" w:rsidP="001C1F63">
      <w:pPr>
        <w:pStyle w:val="NoSpacing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  <w:r w:rsidRPr="00E97A70">
        <w:rPr>
          <w:rFonts w:ascii="Times New Roman" w:hAnsi="Times New Roman" w:cs="Times New Roman"/>
          <w:i/>
          <w:iCs/>
          <w:sz w:val="28"/>
          <w:szCs w:val="28"/>
        </w:rPr>
        <w:t>Кто любит людей, гот долго живет.</w:t>
      </w:r>
    </w:p>
    <w:p w:rsidR="00B531E1" w:rsidRPr="00E97A70" w:rsidRDefault="00B531E1" w:rsidP="001C1F63">
      <w:pPr>
        <w:pStyle w:val="NoSpacing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  <w:r w:rsidRPr="00E97A70">
        <w:rPr>
          <w:rFonts w:ascii="Times New Roman" w:hAnsi="Times New Roman" w:cs="Times New Roman"/>
          <w:i/>
          <w:iCs/>
          <w:sz w:val="28"/>
          <w:szCs w:val="28"/>
        </w:rPr>
        <w:t xml:space="preserve">Для себя жить - тлеть , для семьи - гореть, а для народа - светить. </w:t>
      </w:r>
    </w:p>
    <w:p w:rsidR="00B531E1" w:rsidRPr="00E97A70" w:rsidRDefault="00B531E1" w:rsidP="001C1F63">
      <w:pPr>
        <w:pStyle w:val="NoSpacing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  <w:r w:rsidRPr="00E97A70">
        <w:rPr>
          <w:rFonts w:ascii="Times New Roman" w:hAnsi="Times New Roman" w:cs="Times New Roman"/>
          <w:i/>
          <w:iCs/>
          <w:sz w:val="28"/>
          <w:szCs w:val="28"/>
        </w:rPr>
        <w:t>Не будь упрям, а будь прям.</w:t>
      </w:r>
    </w:p>
    <w:p w:rsidR="00B531E1" w:rsidRPr="00E97A70" w:rsidRDefault="00B531E1" w:rsidP="001F183E">
      <w:pPr>
        <w:pStyle w:val="NoSpacing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  <w:r w:rsidRPr="00E97A70">
        <w:rPr>
          <w:rFonts w:ascii="Times New Roman" w:hAnsi="Times New Roman" w:cs="Times New Roman"/>
          <w:i/>
          <w:iCs/>
          <w:sz w:val="28"/>
          <w:szCs w:val="28"/>
        </w:rPr>
        <w:t xml:space="preserve">У кого много недостатков, тот легко находит их в других. </w:t>
      </w:r>
    </w:p>
    <w:p w:rsidR="00B531E1" w:rsidRPr="00E97A70" w:rsidRDefault="00B531E1" w:rsidP="001F183E">
      <w:pPr>
        <w:pStyle w:val="NoSpacing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  <w:r w:rsidRPr="00E97A70">
        <w:rPr>
          <w:rFonts w:ascii="Times New Roman" w:hAnsi="Times New Roman" w:cs="Times New Roman"/>
          <w:i/>
          <w:iCs/>
          <w:sz w:val="28"/>
          <w:szCs w:val="28"/>
        </w:rPr>
        <w:t>Скромный не тот, кто равнодушен к похвалам, а тот, кто внимате</w:t>
      </w:r>
      <w:r w:rsidRPr="00E97A70">
        <w:rPr>
          <w:rFonts w:ascii="Times New Roman" w:hAnsi="Times New Roman" w:cs="Times New Roman"/>
          <w:i/>
          <w:iCs/>
          <w:sz w:val="28"/>
          <w:szCs w:val="28"/>
        </w:rPr>
        <w:softHyphen/>
        <w:t>лен к порицаниям.</w:t>
      </w:r>
    </w:p>
    <w:p w:rsidR="00B531E1" w:rsidRPr="00E97A70" w:rsidRDefault="00B531E1" w:rsidP="001F183E">
      <w:pPr>
        <w:pStyle w:val="NoSpacing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  <w:r w:rsidRPr="00E97A70">
        <w:rPr>
          <w:rFonts w:ascii="Times New Roman" w:hAnsi="Times New Roman" w:cs="Times New Roman"/>
          <w:i/>
          <w:iCs/>
          <w:sz w:val="28"/>
          <w:szCs w:val="28"/>
        </w:rPr>
        <w:t>Гордость - мать всех зол.</w:t>
      </w:r>
    </w:p>
    <w:p w:rsidR="00B531E1" w:rsidRPr="00E97A70" w:rsidRDefault="00B531E1" w:rsidP="001F183E">
      <w:pPr>
        <w:pStyle w:val="NoSpacing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</w:p>
    <w:p w:rsidR="00B531E1" w:rsidRPr="00E97A70" w:rsidRDefault="00B531E1" w:rsidP="001F183E">
      <w:pPr>
        <w:ind w:left="-426"/>
        <w:rPr>
          <w:rFonts w:ascii="Times New Roman" w:hAnsi="Times New Roman" w:cs="Times New Roman"/>
          <w:i/>
          <w:iCs/>
          <w:sz w:val="28"/>
          <w:szCs w:val="28"/>
        </w:rPr>
      </w:pPr>
    </w:p>
    <w:sectPr w:rsidR="00B531E1" w:rsidRPr="00E97A70" w:rsidSect="004372CF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UP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141D"/>
    <w:rsid w:val="00067D51"/>
    <w:rsid w:val="001C1F63"/>
    <w:rsid w:val="001F183E"/>
    <w:rsid w:val="002C7D44"/>
    <w:rsid w:val="004372CF"/>
    <w:rsid w:val="007A48FA"/>
    <w:rsid w:val="007E4C44"/>
    <w:rsid w:val="00846AAB"/>
    <w:rsid w:val="00B44718"/>
    <w:rsid w:val="00B531E1"/>
    <w:rsid w:val="00B635B8"/>
    <w:rsid w:val="00B828FE"/>
    <w:rsid w:val="00BD141D"/>
    <w:rsid w:val="00C61AE4"/>
    <w:rsid w:val="00CC51A5"/>
    <w:rsid w:val="00DC05C7"/>
    <w:rsid w:val="00E97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AA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7pt">
    <w:name w:val="Основной текст + 7 pt"/>
    <w:aliases w:val="Интервал 1 pt"/>
    <w:basedOn w:val="DefaultParagraphFont"/>
    <w:uiPriority w:val="99"/>
    <w:rsid w:val="00BD141D"/>
    <w:rPr>
      <w:rFonts w:ascii="Constantia" w:eastAsia="Times New Roman" w:hAnsi="Constantia" w:cs="Constantia"/>
      <w:spacing w:val="20"/>
      <w:sz w:val="14"/>
      <w:szCs w:val="14"/>
      <w:shd w:val="clear" w:color="auto" w:fill="FFFFFF"/>
    </w:rPr>
  </w:style>
  <w:style w:type="paragraph" w:styleId="NoSpacing">
    <w:name w:val="No Spacing"/>
    <w:uiPriority w:val="99"/>
    <w:qFormat/>
    <w:rsid w:val="00BD141D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CordiaUPC">
    <w:name w:val="Основной текст + CordiaUPC"/>
    <w:aliases w:val="11,5 pt,Полужирный,Малые прописные"/>
    <w:basedOn w:val="DefaultParagraphFont"/>
    <w:uiPriority w:val="99"/>
    <w:rsid w:val="00BD141D"/>
    <w:rPr>
      <w:rFonts w:ascii="CordiaUPC" w:eastAsia="Times New Roman" w:hAnsi="CordiaUPC" w:cs="CordiaUPC"/>
      <w:b/>
      <w:bCs/>
      <w:smallCaps/>
      <w:spacing w:val="0"/>
      <w:sz w:val="23"/>
      <w:szCs w:val="23"/>
      <w:shd w:val="clear" w:color="auto" w:fill="FFFFFF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</TotalTime>
  <Pages>6</Pages>
  <Words>979</Words>
  <Characters>5584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ДДТ</cp:lastModifiedBy>
  <cp:revision>9</cp:revision>
  <dcterms:created xsi:type="dcterms:W3CDTF">2014-04-12T17:27:00Z</dcterms:created>
  <dcterms:modified xsi:type="dcterms:W3CDTF">2014-04-15T05:14:00Z</dcterms:modified>
</cp:coreProperties>
</file>